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C62CD">
        <w:t>CHAPTER 21</w:t>
      </w:r>
    </w:p>
    <w:p w:rsidR="008C62CD" w:rsidRP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8C62CD">
        <w:t>Interbasin Transfer of Water [Repealed]</w:t>
      </w:r>
      <w:bookmarkStart w:id="0" w:name="_GoBack"/>
      <w:bookmarkEnd w:id="0"/>
    </w:p>
    <w:p w:rsidR="008C62CD" w:rsidRPr="008C62CD" w:rsidRDefault="008C62CD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8C62CD" w:rsidRDefault="008C62CD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rPr>
          <w:b/>
        </w:rPr>
        <w:t xml:space="preserve">SECTIONS </w:t>
      </w:r>
      <w:r w:rsidR="00930EEE" w:rsidRPr="008C62CD">
        <w:rPr>
          <w:b/>
        </w:rPr>
        <w:t>49</w:t>
      </w:r>
      <w:r w:rsidRPr="008C62CD">
        <w:rPr>
          <w:b/>
        </w:rPr>
        <w:noBreakHyphen/>
      </w:r>
      <w:r w:rsidR="00930EEE" w:rsidRPr="008C62CD">
        <w:rPr>
          <w:b/>
        </w:rPr>
        <w:t>21</w:t>
      </w:r>
      <w:r w:rsidRPr="008C62CD">
        <w:rPr>
          <w:b/>
        </w:rPr>
        <w:noBreakHyphen/>
      </w:r>
      <w:r w:rsidR="00930EEE" w:rsidRPr="008C62CD">
        <w:rPr>
          <w:b/>
        </w:rPr>
        <w:t>10 to 49</w:t>
      </w:r>
      <w:r w:rsidRPr="008C62CD">
        <w:rPr>
          <w:b/>
        </w:rPr>
        <w:noBreakHyphen/>
      </w:r>
      <w:r w:rsidR="00930EEE" w:rsidRPr="008C62CD">
        <w:rPr>
          <w:b/>
        </w:rPr>
        <w:t>21</w:t>
      </w:r>
      <w:r w:rsidRPr="008C62CD">
        <w:rPr>
          <w:b/>
        </w:rPr>
        <w:noBreakHyphen/>
      </w:r>
      <w:r w:rsidR="00930EEE" w:rsidRPr="008C62CD">
        <w:rPr>
          <w:b/>
        </w:rPr>
        <w:t>80.</w:t>
      </w:r>
      <w:r w:rsidR="00930EEE" w:rsidRPr="008C62CD">
        <w:t xml:space="preserve"> Repealed by 2010 Act No. 247, </w:t>
      </w:r>
      <w:r w:rsidRPr="008C62CD">
        <w:t xml:space="preserve">Section </w:t>
      </w:r>
      <w:r w:rsidR="00930EEE" w:rsidRPr="008C62CD">
        <w:t>4.A, eff January 1, 2011.</w:t>
      </w:r>
    </w:p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t>Editor</w:t>
      </w:r>
      <w:r w:rsidR="008C62CD" w:rsidRPr="008C62CD">
        <w:t>'</w:t>
      </w:r>
      <w:r w:rsidRPr="008C62CD">
        <w:t>s Note</w:t>
      </w:r>
    </w:p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t xml:space="preserve">Former </w:t>
      </w:r>
      <w:r w:rsidR="008C62CD" w:rsidRPr="008C62CD">
        <w:t xml:space="preserve">Section </w:t>
      </w:r>
      <w:r w:rsidRPr="008C62CD">
        <w:t>49</w:t>
      </w:r>
      <w:r w:rsidR="008C62CD" w:rsidRPr="008C62CD">
        <w:noBreakHyphen/>
      </w:r>
      <w:r w:rsidRPr="008C62CD">
        <w:t>21</w:t>
      </w:r>
      <w:r w:rsidR="008C62CD" w:rsidRPr="008C62CD">
        <w:noBreakHyphen/>
      </w:r>
      <w:r w:rsidRPr="008C62CD">
        <w:t xml:space="preserve">10 was entitled </w:t>
      </w:r>
      <w:r w:rsidR="008C62CD" w:rsidRPr="008C62CD">
        <w:t>"</w:t>
      </w:r>
      <w:r w:rsidRPr="008C62CD">
        <w:t>Definitions</w:t>
      </w:r>
      <w:r w:rsidR="008C62CD" w:rsidRPr="008C62CD">
        <w:t>"</w:t>
      </w:r>
      <w:r w:rsidRPr="008C62CD">
        <w:t xml:space="preserve"> and was derived from 1985 Act No. 90, </w:t>
      </w:r>
      <w:r w:rsidR="008C62CD" w:rsidRPr="008C62CD">
        <w:t xml:space="preserve">Section </w:t>
      </w:r>
      <w:r w:rsidRPr="008C62CD">
        <w:t xml:space="preserve">1; 1993 Act No. 181, </w:t>
      </w:r>
      <w:r w:rsidR="008C62CD" w:rsidRPr="008C62CD">
        <w:t xml:space="preserve">Section </w:t>
      </w:r>
      <w:r w:rsidRPr="008C62CD">
        <w:t>1249.</w:t>
      </w:r>
    </w:p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t xml:space="preserve">Former </w:t>
      </w:r>
      <w:r w:rsidR="008C62CD" w:rsidRPr="008C62CD">
        <w:t xml:space="preserve">Section </w:t>
      </w:r>
      <w:r w:rsidRPr="008C62CD">
        <w:t>49</w:t>
      </w:r>
      <w:r w:rsidR="008C62CD" w:rsidRPr="008C62CD">
        <w:noBreakHyphen/>
      </w:r>
      <w:r w:rsidRPr="008C62CD">
        <w:t>21</w:t>
      </w:r>
      <w:r w:rsidR="008C62CD" w:rsidRPr="008C62CD">
        <w:noBreakHyphen/>
      </w:r>
      <w:r w:rsidRPr="008C62CD">
        <w:t xml:space="preserve">20 was entitled </w:t>
      </w:r>
      <w:r w:rsidR="008C62CD" w:rsidRPr="008C62CD">
        <w:t>"</w:t>
      </w:r>
      <w:r w:rsidRPr="008C62CD">
        <w:t>Permit required for certain transfers</w:t>
      </w:r>
      <w:r w:rsidR="008C62CD" w:rsidRPr="008C62CD">
        <w:t>"</w:t>
      </w:r>
      <w:r w:rsidRPr="008C62CD">
        <w:t xml:space="preserve"> and was derived from 1985 Act No. 90, </w:t>
      </w:r>
      <w:r w:rsidR="008C62CD" w:rsidRPr="008C62CD">
        <w:t xml:space="preserve">Section </w:t>
      </w:r>
      <w:r w:rsidRPr="008C62CD">
        <w:t xml:space="preserve">1; 1993 Act No. 181, </w:t>
      </w:r>
      <w:r w:rsidR="008C62CD" w:rsidRPr="008C62CD">
        <w:t xml:space="preserve">Section </w:t>
      </w:r>
      <w:r w:rsidRPr="008C62CD">
        <w:t>1249.</w:t>
      </w:r>
    </w:p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t xml:space="preserve">Former </w:t>
      </w:r>
      <w:r w:rsidR="008C62CD" w:rsidRPr="008C62CD">
        <w:t xml:space="preserve">Section </w:t>
      </w:r>
      <w:r w:rsidRPr="008C62CD">
        <w:t>49</w:t>
      </w:r>
      <w:r w:rsidR="008C62CD" w:rsidRPr="008C62CD">
        <w:noBreakHyphen/>
      </w:r>
      <w:r w:rsidRPr="008C62CD">
        <w:t>21</w:t>
      </w:r>
      <w:r w:rsidR="008C62CD" w:rsidRPr="008C62CD">
        <w:noBreakHyphen/>
      </w:r>
      <w:r w:rsidRPr="008C62CD">
        <w:t xml:space="preserve">30 was entitled </w:t>
      </w:r>
      <w:r w:rsidR="008C62CD" w:rsidRPr="008C62CD">
        <w:t>"</w:t>
      </w:r>
      <w:r w:rsidRPr="008C62CD">
        <w:t>Application procedure; criteria; permit specifications; actions for loss of water rights</w:t>
      </w:r>
      <w:r w:rsidR="008C62CD" w:rsidRPr="008C62CD">
        <w:t>"</w:t>
      </w:r>
      <w:r w:rsidRPr="008C62CD">
        <w:t xml:space="preserve"> and was derived from 1985 Act No. 90, </w:t>
      </w:r>
      <w:r w:rsidR="008C62CD" w:rsidRPr="008C62CD">
        <w:t xml:space="preserve">Section </w:t>
      </w:r>
      <w:r w:rsidRPr="008C62CD">
        <w:t xml:space="preserve">1; 1993 Act No. 181, </w:t>
      </w:r>
      <w:r w:rsidR="008C62CD" w:rsidRPr="008C62CD">
        <w:t xml:space="preserve">Section </w:t>
      </w:r>
      <w:r w:rsidRPr="008C62CD">
        <w:t>1249.</w:t>
      </w:r>
    </w:p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t xml:space="preserve">Former </w:t>
      </w:r>
      <w:r w:rsidR="008C62CD" w:rsidRPr="008C62CD">
        <w:t xml:space="preserve">Section </w:t>
      </w:r>
      <w:r w:rsidRPr="008C62CD">
        <w:t>49</w:t>
      </w:r>
      <w:r w:rsidR="008C62CD" w:rsidRPr="008C62CD">
        <w:noBreakHyphen/>
      </w:r>
      <w:r w:rsidRPr="008C62CD">
        <w:t>21</w:t>
      </w:r>
      <w:r w:rsidR="008C62CD" w:rsidRPr="008C62CD">
        <w:noBreakHyphen/>
      </w:r>
      <w:r w:rsidRPr="008C62CD">
        <w:t xml:space="preserve">40 was entitled </w:t>
      </w:r>
      <w:r w:rsidR="008C62CD" w:rsidRPr="008C62CD">
        <w:t>"</w:t>
      </w:r>
      <w:r w:rsidRPr="008C62CD">
        <w:t>Duration of permits; modification, suspension, or revocation; renewal; transfer</w:t>
      </w:r>
      <w:r w:rsidR="008C62CD" w:rsidRPr="008C62CD">
        <w:t>"</w:t>
      </w:r>
      <w:r w:rsidRPr="008C62CD">
        <w:t xml:space="preserve"> and was derived from 1985 Act No. 90, </w:t>
      </w:r>
      <w:r w:rsidR="008C62CD" w:rsidRPr="008C62CD">
        <w:t xml:space="preserve">Section </w:t>
      </w:r>
      <w:r w:rsidRPr="008C62CD">
        <w:t xml:space="preserve">1; 1993 Act No. 181, </w:t>
      </w:r>
      <w:r w:rsidR="008C62CD" w:rsidRPr="008C62CD">
        <w:t xml:space="preserve">Section </w:t>
      </w:r>
      <w:r w:rsidRPr="008C62CD">
        <w:t>1249.</w:t>
      </w:r>
    </w:p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t xml:space="preserve">Former </w:t>
      </w:r>
      <w:r w:rsidR="008C62CD" w:rsidRPr="008C62CD">
        <w:t xml:space="preserve">Section </w:t>
      </w:r>
      <w:r w:rsidRPr="008C62CD">
        <w:t>49</w:t>
      </w:r>
      <w:r w:rsidR="008C62CD" w:rsidRPr="008C62CD">
        <w:noBreakHyphen/>
      </w:r>
      <w:r w:rsidRPr="008C62CD">
        <w:t>21</w:t>
      </w:r>
      <w:r w:rsidR="008C62CD" w:rsidRPr="008C62CD">
        <w:noBreakHyphen/>
      </w:r>
      <w:r w:rsidRPr="008C62CD">
        <w:t xml:space="preserve">50 was entitled </w:t>
      </w:r>
      <w:r w:rsidR="008C62CD" w:rsidRPr="008C62CD">
        <w:t>"</w:t>
      </w:r>
      <w:r w:rsidRPr="008C62CD">
        <w:t>Pre</w:t>
      </w:r>
      <w:r w:rsidR="008C62CD" w:rsidRPr="008C62CD">
        <w:noBreakHyphen/>
      </w:r>
      <w:r w:rsidRPr="008C62CD">
        <w:t>existing transfer operations; relation of chapter to other regulatory provisions</w:t>
      </w:r>
      <w:r w:rsidR="008C62CD" w:rsidRPr="008C62CD">
        <w:t>"</w:t>
      </w:r>
      <w:r w:rsidRPr="008C62CD">
        <w:t xml:space="preserve"> and was derived from 1985 Act No. 90, </w:t>
      </w:r>
      <w:r w:rsidR="008C62CD" w:rsidRPr="008C62CD">
        <w:t xml:space="preserve">Section </w:t>
      </w:r>
      <w:r w:rsidRPr="008C62CD">
        <w:t xml:space="preserve">1; 1993 Act No. 181, </w:t>
      </w:r>
      <w:r w:rsidR="008C62CD" w:rsidRPr="008C62CD">
        <w:t xml:space="preserve">Section </w:t>
      </w:r>
      <w:r w:rsidRPr="008C62CD">
        <w:t>1249.</w:t>
      </w:r>
    </w:p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t xml:space="preserve">Former </w:t>
      </w:r>
      <w:r w:rsidR="008C62CD" w:rsidRPr="008C62CD">
        <w:t xml:space="preserve">Section </w:t>
      </w:r>
      <w:r w:rsidRPr="008C62CD">
        <w:t>49</w:t>
      </w:r>
      <w:r w:rsidR="008C62CD" w:rsidRPr="008C62CD">
        <w:noBreakHyphen/>
      </w:r>
      <w:r w:rsidRPr="008C62CD">
        <w:t>21</w:t>
      </w:r>
      <w:r w:rsidR="008C62CD" w:rsidRPr="008C62CD">
        <w:noBreakHyphen/>
      </w:r>
      <w:r w:rsidRPr="008C62CD">
        <w:t xml:space="preserve">60 was entitled </w:t>
      </w:r>
      <w:r w:rsidR="008C62CD" w:rsidRPr="008C62CD">
        <w:t>"</w:t>
      </w:r>
      <w:r w:rsidRPr="008C62CD">
        <w:t>Promulgation of regulations; designation of river basins</w:t>
      </w:r>
      <w:r w:rsidR="008C62CD" w:rsidRPr="008C62CD">
        <w:t>"</w:t>
      </w:r>
      <w:r w:rsidRPr="008C62CD">
        <w:t xml:space="preserve"> and was derived from 1985 Act No. 90, </w:t>
      </w:r>
      <w:r w:rsidR="008C62CD" w:rsidRPr="008C62CD">
        <w:t xml:space="preserve">Section </w:t>
      </w:r>
      <w:r w:rsidRPr="008C62CD">
        <w:t xml:space="preserve">1; 1993 Act No. 181, </w:t>
      </w:r>
      <w:r w:rsidR="008C62CD" w:rsidRPr="008C62CD">
        <w:t xml:space="preserve">Section </w:t>
      </w:r>
      <w:r w:rsidRPr="008C62CD">
        <w:t>1249.</w:t>
      </w:r>
    </w:p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t xml:space="preserve">Former </w:t>
      </w:r>
      <w:r w:rsidR="008C62CD" w:rsidRPr="008C62CD">
        <w:t xml:space="preserve">Section </w:t>
      </w:r>
      <w:r w:rsidRPr="008C62CD">
        <w:t>49</w:t>
      </w:r>
      <w:r w:rsidR="008C62CD" w:rsidRPr="008C62CD">
        <w:noBreakHyphen/>
      </w:r>
      <w:r w:rsidRPr="008C62CD">
        <w:t>21</w:t>
      </w:r>
      <w:r w:rsidR="008C62CD" w:rsidRPr="008C62CD">
        <w:noBreakHyphen/>
      </w:r>
      <w:r w:rsidRPr="008C62CD">
        <w:t xml:space="preserve">70 was entitled </w:t>
      </w:r>
      <w:r w:rsidR="008C62CD" w:rsidRPr="008C62CD">
        <w:t>"</w:t>
      </w:r>
      <w:r w:rsidRPr="008C62CD">
        <w:t>Criminal penalties; injunctive relief</w:t>
      </w:r>
      <w:r w:rsidR="008C62CD" w:rsidRPr="008C62CD">
        <w:t>"</w:t>
      </w:r>
      <w:r w:rsidRPr="008C62CD">
        <w:t xml:space="preserve"> and was derived from 1985 Act No. 90, </w:t>
      </w:r>
      <w:r w:rsidR="008C62CD" w:rsidRPr="008C62CD">
        <w:t xml:space="preserve">Section </w:t>
      </w:r>
      <w:r w:rsidRPr="008C62CD">
        <w:t xml:space="preserve">1; 1993 Act No. 181, </w:t>
      </w:r>
      <w:r w:rsidR="008C62CD" w:rsidRPr="008C62CD">
        <w:t xml:space="preserve">Section </w:t>
      </w:r>
      <w:r w:rsidRPr="008C62CD">
        <w:t>1249.</w:t>
      </w:r>
    </w:p>
    <w:p w:rsidR="008C62CD" w:rsidRDefault="00930EEE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62CD">
        <w:t xml:space="preserve">Former </w:t>
      </w:r>
      <w:r w:rsidR="008C62CD" w:rsidRPr="008C62CD">
        <w:t xml:space="preserve">Section </w:t>
      </w:r>
      <w:r w:rsidRPr="008C62CD">
        <w:t>49</w:t>
      </w:r>
      <w:r w:rsidR="008C62CD" w:rsidRPr="008C62CD">
        <w:noBreakHyphen/>
      </w:r>
      <w:r w:rsidRPr="008C62CD">
        <w:t>21</w:t>
      </w:r>
      <w:r w:rsidR="008C62CD" w:rsidRPr="008C62CD">
        <w:noBreakHyphen/>
      </w:r>
      <w:r w:rsidRPr="008C62CD">
        <w:t xml:space="preserve">80 was entitled </w:t>
      </w:r>
      <w:r w:rsidR="008C62CD" w:rsidRPr="008C62CD">
        <w:t>"</w:t>
      </w:r>
      <w:r w:rsidRPr="008C62CD">
        <w:t>Negotiation of agreements; representation of State</w:t>
      </w:r>
      <w:r w:rsidR="008C62CD" w:rsidRPr="008C62CD">
        <w:t>"</w:t>
      </w:r>
      <w:r w:rsidRPr="008C62CD">
        <w:t xml:space="preserve"> and was derived from 1985 Act No. 90, </w:t>
      </w:r>
      <w:r w:rsidR="008C62CD" w:rsidRPr="008C62CD">
        <w:t xml:space="preserve">Section </w:t>
      </w:r>
      <w:r w:rsidRPr="008C62CD">
        <w:t xml:space="preserve">1; 1993 Act No. 181, </w:t>
      </w:r>
      <w:r w:rsidR="008C62CD" w:rsidRPr="008C62CD">
        <w:t xml:space="preserve">Section </w:t>
      </w:r>
      <w:r w:rsidRPr="008C62CD">
        <w:t>1249.</w:t>
      </w:r>
    </w:p>
    <w:p w:rsidR="00184435" w:rsidRPr="008C62CD" w:rsidRDefault="00184435" w:rsidP="008C62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8C62CD" w:rsidSect="008C62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2CD" w:rsidRDefault="008C62CD" w:rsidP="008C62CD">
      <w:r>
        <w:separator/>
      </w:r>
    </w:p>
  </w:endnote>
  <w:endnote w:type="continuationSeparator" w:id="0">
    <w:p w:rsidR="008C62CD" w:rsidRDefault="008C62CD" w:rsidP="008C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CD" w:rsidRPr="008C62CD" w:rsidRDefault="008C62CD" w:rsidP="008C62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CD" w:rsidRPr="008C62CD" w:rsidRDefault="008C62CD" w:rsidP="008C62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CD" w:rsidRPr="008C62CD" w:rsidRDefault="008C62CD" w:rsidP="008C62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2CD" w:rsidRDefault="008C62CD" w:rsidP="008C62CD">
      <w:r>
        <w:separator/>
      </w:r>
    </w:p>
  </w:footnote>
  <w:footnote w:type="continuationSeparator" w:id="0">
    <w:p w:rsidR="008C62CD" w:rsidRDefault="008C62CD" w:rsidP="008C6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CD" w:rsidRPr="008C62CD" w:rsidRDefault="008C62CD" w:rsidP="008C62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CD" w:rsidRPr="008C62CD" w:rsidRDefault="008C62CD" w:rsidP="008C62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CD" w:rsidRPr="008C62CD" w:rsidRDefault="008C62CD" w:rsidP="008C62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EE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62CD"/>
    <w:rsid w:val="008C7A37"/>
    <w:rsid w:val="008D1273"/>
    <w:rsid w:val="008E559A"/>
    <w:rsid w:val="0090298D"/>
    <w:rsid w:val="00903FD2"/>
    <w:rsid w:val="009149AF"/>
    <w:rsid w:val="00916042"/>
    <w:rsid w:val="0091662D"/>
    <w:rsid w:val="00930EEE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DC50A-71D6-4199-9FFD-CF9FB80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0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0EE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6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2CD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C6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2CD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Legislative Services Agency (LSA)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2016-10-13T13:18:00Z</dcterms:created>
  <dcterms:modified xsi:type="dcterms:W3CDTF">2016-10-13T13:18:00Z</dcterms:modified>
</cp:coreProperties>
</file>