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3C9B">
        <w:t>CHAPTER 7</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C9B">
        <w:t>County and Municipal Chain Gangs</w:t>
      </w:r>
      <w:bookmarkStart w:id="0" w:name="_GoBack"/>
      <w:bookmarkEnd w:id="0"/>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 </w:t>
      </w:r>
      <w:r w:rsidR="00024645" w:rsidRPr="006C3C9B">
        <w:rPr>
          <w:b/>
        </w:rPr>
        <w:t>24</w:t>
      </w:r>
      <w:r w:rsidRPr="006C3C9B">
        <w:rPr>
          <w:b/>
        </w:rPr>
        <w:noBreakHyphen/>
      </w:r>
      <w:r w:rsidR="00024645" w:rsidRPr="006C3C9B">
        <w:rPr>
          <w:b/>
        </w:rPr>
        <w:t>7</w:t>
      </w:r>
      <w:r w:rsidRPr="006C3C9B">
        <w:rPr>
          <w:b/>
        </w:rPr>
        <w:noBreakHyphen/>
      </w:r>
      <w:r w:rsidR="00024645" w:rsidRPr="006C3C9B">
        <w:rPr>
          <w:b/>
        </w:rPr>
        <w:t>60.</w:t>
      </w:r>
      <w:r w:rsidR="00024645" w:rsidRPr="006C3C9B">
        <w:t xml:space="preserve"> Care of persons on public work detail; expenses.</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4645" w:rsidRPr="006C3C9B">
        <w:t xml:space="preserve">: 1962 Code </w:t>
      </w:r>
      <w:r w:rsidRPr="006C3C9B">
        <w:t xml:space="preserve">Section </w:t>
      </w:r>
      <w:r w:rsidR="00024645" w:rsidRPr="006C3C9B">
        <w:t>55</w:t>
      </w:r>
      <w:r w:rsidRPr="006C3C9B">
        <w:noBreakHyphen/>
      </w:r>
      <w:r w:rsidR="00024645" w:rsidRPr="006C3C9B">
        <w:t xml:space="preserve">468; 1952 Code </w:t>
      </w:r>
      <w:r w:rsidRPr="006C3C9B">
        <w:t xml:space="preserve">Section </w:t>
      </w:r>
      <w:r w:rsidR="00024645" w:rsidRPr="006C3C9B">
        <w:t>55</w:t>
      </w:r>
      <w:r w:rsidRPr="006C3C9B">
        <w:noBreakHyphen/>
      </w:r>
      <w:r w:rsidR="00024645" w:rsidRPr="006C3C9B">
        <w:t xml:space="preserve">468; 1942 Code </w:t>
      </w:r>
      <w:r w:rsidRPr="006C3C9B">
        <w:t xml:space="preserve">Section </w:t>
      </w:r>
      <w:r w:rsidR="00024645" w:rsidRPr="006C3C9B">
        <w:t xml:space="preserve">3836; 1932 Code </w:t>
      </w:r>
      <w:r w:rsidRPr="006C3C9B">
        <w:t xml:space="preserve">Section </w:t>
      </w:r>
      <w:r w:rsidR="00024645" w:rsidRPr="006C3C9B">
        <w:t xml:space="preserve">3836; Civ. C. </w:t>
      </w:r>
      <w:r w:rsidRPr="006C3C9B">
        <w:t>‘</w:t>
      </w:r>
      <w:r w:rsidR="00024645" w:rsidRPr="006C3C9B">
        <w:t xml:space="preserve">22 </w:t>
      </w:r>
      <w:r w:rsidRPr="006C3C9B">
        <w:t xml:space="preserve">Section </w:t>
      </w:r>
      <w:r w:rsidR="00024645" w:rsidRPr="006C3C9B">
        <w:t xml:space="preserve">1079; Civ. C. </w:t>
      </w:r>
      <w:r w:rsidRPr="006C3C9B">
        <w:t>‘</w:t>
      </w:r>
      <w:r w:rsidR="00024645" w:rsidRPr="006C3C9B">
        <w:t xml:space="preserve">12 </w:t>
      </w:r>
      <w:r w:rsidRPr="006C3C9B">
        <w:t xml:space="preserve">Section </w:t>
      </w:r>
      <w:r w:rsidR="00024645" w:rsidRPr="006C3C9B">
        <w:t xml:space="preserve">958; Civ. C. </w:t>
      </w:r>
      <w:r w:rsidRPr="006C3C9B">
        <w:t>‘</w:t>
      </w:r>
      <w:r w:rsidR="00024645" w:rsidRPr="006C3C9B">
        <w:t xml:space="preserve">02 </w:t>
      </w:r>
      <w:r w:rsidRPr="006C3C9B">
        <w:t xml:space="preserve">Section </w:t>
      </w:r>
      <w:r w:rsidR="00024645" w:rsidRPr="006C3C9B">
        <w:t xml:space="preserve">774; 1893 (21) 486; 2010 Act No. 237, </w:t>
      </w:r>
      <w:r w:rsidRPr="006C3C9B">
        <w:t xml:space="preserve">Section </w:t>
      </w:r>
      <w:r w:rsidR="00024645" w:rsidRPr="006C3C9B">
        <w:t>57,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Effect of Amendment</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C9B">
        <w:t>The 2010 amendment rewrote the section.</w:t>
      </w:r>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SECTIONS </w:t>
      </w:r>
      <w:r w:rsidR="00024645" w:rsidRPr="006C3C9B">
        <w:rPr>
          <w:b/>
        </w:rPr>
        <w:t>24</w:t>
      </w:r>
      <w:r w:rsidRPr="006C3C9B">
        <w:rPr>
          <w:b/>
        </w:rPr>
        <w:noBreakHyphen/>
      </w:r>
      <w:r w:rsidR="00024645" w:rsidRPr="006C3C9B">
        <w:rPr>
          <w:b/>
        </w:rPr>
        <w:t>7</w:t>
      </w:r>
      <w:r w:rsidRPr="006C3C9B">
        <w:rPr>
          <w:b/>
        </w:rPr>
        <w:noBreakHyphen/>
      </w:r>
      <w:r w:rsidR="00024645" w:rsidRPr="006C3C9B">
        <w:rPr>
          <w:b/>
        </w:rPr>
        <w:t>70, 24</w:t>
      </w:r>
      <w:r w:rsidRPr="006C3C9B">
        <w:rPr>
          <w:b/>
        </w:rPr>
        <w:noBreakHyphen/>
      </w:r>
      <w:r w:rsidR="00024645" w:rsidRPr="006C3C9B">
        <w:rPr>
          <w:b/>
        </w:rPr>
        <w:t>7</w:t>
      </w:r>
      <w:r w:rsidRPr="006C3C9B">
        <w:rPr>
          <w:b/>
        </w:rPr>
        <w:noBreakHyphen/>
      </w:r>
      <w:r w:rsidR="00024645" w:rsidRPr="006C3C9B">
        <w:rPr>
          <w:b/>
        </w:rPr>
        <w:t>80.</w:t>
      </w:r>
      <w:r w:rsidR="00024645" w:rsidRPr="006C3C9B">
        <w:t xml:space="preserve"> Repealed by 2010 Act No. 237, </w:t>
      </w:r>
      <w:r w:rsidRPr="006C3C9B">
        <w:t xml:space="preserve">Section </w:t>
      </w:r>
      <w:r w:rsidR="00024645" w:rsidRPr="006C3C9B">
        <w:t>91,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Editor</w:t>
      </w:r>
      <w:r w:rsidR="006C3C9B" w:rsidRPr="006C3C9B">
        <w:t>’</w:t>
      </w:r>
      <w:r w:rsidRPr="006C3C9B">
        <w:t>s Note</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 xml:space="preserve">Former </w:t>
      </w:r>
      <w:r w:rsidR="006C3C9B" w:rsidRPr="006C3C9B">
        <w:t xml:space="preserve">Section </w:t>
      </w:r>
      <w:r w:rsidRPr="006C3C9B">
        <w:t>24</w:t>
      </w:r>
      <w:r w:rsidR="006C3C9B" w:rsidRPr="006C3C9B">
        <w:noBreakHyphen/>
      </w:r>
      <w:r w:rsidRPr="006C3C9B">
        <w:t>7</w:t>
      </w:r>
      <w:r w:rsidR="006C3C9B" w:rsidRPr="006C3C9B">
        <w:noBreakHyphen/>
      </w:r>
      <w:r w:rsidRPr="006C3C9B">
        <w:t xml:space="preserve">70 was entitled </w:t>
      </w:r>
      <w:r w:rsidR="006C3C9B" w:rsidRPr="006C3C9B">
        <w:t>“</w:t>
      </w:r>
      <w:r w:rsidRPr="006C3C9B">
        <w:t>Cost of dieting county prisoners</w:t>
      </w:r>
      <w:r w:rsidR="006C3C9B" w:rsidRPr="006C3C9B">
        <w:t>”</w:t>
      </w:r>
      <w:r w:rsidRPr="006C3C9B">
        <w:t xml:space="preserve"> and was derived from 1962 Code </w:t>
      </w:r>
      <w:r w:rsidR="006C3C9B" w:rsidRPr="006C3C9B">
        <w:t xml:space="preserve">Section </w:t>
      </w:r>
      <w:r w:rsidRPr="006C3C9B">
        <w:t>55</w:t>
      </w:r>
      <w:r w:rsidR="006C3C9B" w:rsidRPr="006C3C9B">
        <w:noBreakHyphen/>
      </w:r>
      <w:r w:rsidRPr="006C3C9B">
        <w:t xml:space="preserve">470; 1952 Code </w:t>
      </w:r>
      <w:r w:rsidR="006C3C9B" w:rsidRPr="006C3C9B">
        <w:t xml:space="preserve">Section </w:t>
      </w:r>
      <w:r w:rsidRPr="006C3C9B">
        <w:t>55</w:t>
      </w:r>
      <w:r w:rsidR="006C3C9B" w:rsidRPr="006C3C9B">
        <w:noBreakHyphen/>
      </w:r>
      <w:r w:rsidRPr="006C3C9B">
        <w:t xml:space="preserve">470; 1942 Code </w:t>
      </w:r>
      <w:r w:rsidR="006C3C9B" w:rsidRPr="006C3C9B">
        <w:t xml:space="preserve">Section </w:t>
      </w:r>
      <w:r w:rsidRPr="006C3C9B">
        <w:t xml:space="preserve">3844; 1932 Code </w:t>
      </w:r>
      <w:r w:rsidR="006C3C9B" w:rsidRPr="006C3C9B">
        <w:t xml:space="preserve">Section </w:t>
      </w:r>
      <w:r w:rsidRPr="006C3C9B">
        <w:t xml:space="preserve">3844; Civ. C. </w:t>
      </w:r>
      <w:r w:rsidR="006C3C9B" w:rsidRPr="006C3C9B">
        <w:t>‘</w:t>
      </w:r>
      <w:r w:rsidRPr="006C3C9B">
        <w:t xml:space="preserve">22 </w:t>
      </w:r>
      <w:r w:rsidR="006C3C9B" w:rsidRPr="006C3C9B">
        <w:t xml:space="preserve">Section </w:t>
      </w:r>
      <w:r w:rsidRPr="006C3C9B">
        <w:t xml:space="preserve">1086; Civ. C. </w:t>
      </w:r>
      <w:r w:rsidR="006C3C9B" w:rsidRPr="006C3C9B">
        <w:t>‘</w:t>
      </w:r>
      <w:r w:rsidRPr="006C3C9B">
        <w:t xml:space="preserve">12 </w:t>
      </w:r>
      <w:r w:rsidR="006C3C9B" w:rsidRPr="006C3C9B">
        <w:t xml:space="preserve">Section </w:t>
      </w:r>
      <w:r w:rsidRPr="006C3C9B">
        <w:t xml:space="preserve">965; Civ. C. </w:t>
      </w:r>
      <w:r w:rsidR="006C3C9B" w:rsidRPr="006C3C9B">
        <w:t>‘</w:t>
      </w:r>
      <w:r w:rsidRPr="006C3C9B">
        <w:t xml:space="preserve">02 </w:t>
      </w:r>
      <w:r w:rsidR="006C3C9B" w:rsidRPr="006C3C9B">
        <w:t xml:space="preserve">Section </w:t>
      </w:r>
      <w:r w:rsidRPr="006C3C9B">
        <w:t>781; R. S. 2561; 1896 (22) 226.</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C9B">
        <w:t xml:space="preserve">Former </w:t>
      </w:r>
      <w:r w:rsidR="006C3C9B" w:rsidRPr="006C3C9B">
        <w:t xml:space="preserve">Section </w:t>
      </w:r>
      <w:r w:rsidRPr="006C3C9B">
        <w:t>24</w:t>
      </w:r>
      <w:r w:rsidR="006C3C9B" w:rsidRPr="006C3C9B">
        <w:noBreakHyphen/>
      </w:r>
      <w:r w:rsidRPr="006C3C9B">
        <w:t>7</w:t>
      </w:r>
      <w:r w:rsidR="006C3C9B" w:rsidRPr="006C3C9B">
        <w:noBreakHyphen/>
      </w:r>
      <w:r w:rsidRPr="006C3C9B">
        <w:t xml:space="preserve">80 was entitled </w:t>
      </w:r>
      <w:r w:rsidR="006C3C9B" w:rsidRPr="006C3C9B">
        <w:t>“</w:t>
      </w:r>
      <w:r w:rsidRPr="006C3C9B">
        <w:t>Clothing of county prisoners</w:t>
      </w:r>
      <w:r w:rsidR="006C3C9B" w:rsidRPr="006C3C9B">
        <w:t>”</w:t>
      </w:r>
      <w:r w:rsidRPr="006C3C9B">
        <w:t xml:space="preserve"> and was derived from 1962 Code </w:t>
      </w:r>
      <w:r w:rsidR="006C3C9B" w:rsidRPr="006C3C9B">
        <w:t xml:space="preserve">Section </w:t>
      </w:r>
      <w:r w:rsidRPr="006C3C9B">
        <w:t>55</w:t>
      </w:r>
      <w:r w:rsidR="006C3C9B" w:rsidRPr="006C3C9B">
        <w:noBreakHyphen/>
      </w:r>
      <w:r w:rsidRPr="006C3C9B">
        <w:t xml:space="preserve">472; 1952 Code </w:t>
      </w:r>
      <w:r w:rsidR="006C3C9B" w:rsidRPr="006C3C9B">
        <w:t xml:space="preserve">Section </w:t>
      </w:r>
      <w:r w:rsidRPr="006C3C9B">
        <w:t>55</w:t>
      </w:r>
      <w:r w:rsidR="006C3C9B" w:rsidRPr="006C3C9B">
        <w:noBreakHyphen/>
      </w:r>
      <w:r w:rsidRPr="006C3C9B">
        <w:t xml:space="preserve">472; 1942 Code </w:t>
      </w:r>
      <w:r w:rsidR="006C3C9B" w:rsidRPr="006C3C9B">
        <w:t xml:space="preserve">Section </w:t>
      </w:r>
      <w:r w:rsidRPr="006C3C9B">
        <w:t xml:space="preserve">3845; 1932 Code </w:t>
      </w:r>
      <w:r w:rsidR="006C3C9B" w:rsidRPr="006C3C9B">
        <w:t xml:space="preserve">Section </w:t>
      </w:r>
      <w:r w:rsidRPr="006C3C9B">
        <w:t xml:space="preserve">3845; Civ. C. </w:t>
      </w:r>
      <w:r w:rsidR="006C3C9B" w:rsidRPr="006C3C9B">
        <w:t>‘</w:t>
      </w:r>
      <w:r w:rsidRPr="006C3C9B">
        <w:t xml:space="preserve">22 </w:t>
      </w:r>
      <w:r w:rsidR="006C3C9B" w:rsidRPr="006C3C9B">
        <w:t xml:space="preserve">Section </w:t>
      </w:r>
      <w:r w:rsidRPr="006C3C9B">
        <w:t xml:space="preserve">1087; Civ. C. </w:t>
      </w:r>
      <w:r w:rsidR="006C3C9B" w:rsidRPr="006C3C9B">
        <w:t>‘</w:t>
      </w:r>
      <w:r w:rsidRPr="006C3C9B">
        <w:t xml:space="preserve">12 </w:t>
      </w:r>
      <w:r w:rsidR="006C3C9B" w:rsidRPr="006C3C9B">
        <w:t xml:space="preserve">Section </w:t>
      </w:r>
      <w:r w:rsidRPr="006C3C9B">
        <w:t xml:space="preserve">966; Civ. C. </w:t>
      </w:r>
      <w:r w:rsidR="006C3C9B" w:rsidRPr="006C3C9B">
        <w:t>‘</w:t>
      </w:r>
      <w:r w:rsidRPr="006C3C9B">
        <w:t xml:space="preserve">02 </w:t>
      </w:r>
      <w:r w:rsidR="006C3C9B" w:rsidRPr="006C3C9B">
        <w:t xml:space="preserve">Section </w:t>
      </w:r>
      <w:r w:rsidRPr="006C3C9B">
        <w:t>782; 1896 (22) 226; 1899 (23) 12.</w:t>
      </w:r>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 </w:t>
      </w:r>
      <w:r w:rsidR="00024645" w:rsidRPr="006C3C9B">
        <w:rPr>
          <w:b/>
        </w:rPr>
        <w:t>24</w:t>
      </w:r>
      <w:r w:rsidRPr="006C3C9B">
        <w:rPr>
          <w:b/>
        </w:rPr>
        <w:noBreakHyphen/>
      </w:r>
      <w:r w:rsidR="00024645" w:rsidRPr="006C3C9B">
        <w:rPr>
          <w:b/>
        </w:rPr>
        <w:t>7</w:t>
      </w:r>
      <w:r w:rsidRPr="006C3C9B">
        <w:rPr>
          <w:b/>
        </w:rPr>
        <w:noBreakHyphen/>
      </w:r>
      <w:r w:rsidR="00024645" w:rsidRPr="006C3C9B">
        <w:rPr>
          <w:b/>
        </w:rPr>
        <w:t>110.</w:t>
      </w:r>
      <w:r w:rsidR="00024645" w:rsidRPr="006C3C9B">
        <w:t xml:space="preserve"> Medical services for inmates.</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6C3C9B" w:rsidRPr="006C3C9B">
        <w:noBreakHyphen/>
      </w:r>
      <w:r w:rsidRPr="006C3C9B">
        <w:t>13</w:t>
      </w:r>
      <w:r w:rsidR="006C3C9B" w:rsidRPr="006C3C9B">
        <w:noBreakHyphen/>
      </w:r>
      <w:r w:rsidRPr="006C3C9B">
        <w:t>80 or other existing federal, state, county, or municipal requirements that provide for the medical care of inmates.</w:t>
      </w: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4645" w:rsidRPr="006C3C9B">
        <w:t xml:space="preserve">: 1962 Code </w:t>
      </w:r>
      <w:r w:rsidRPr="006C3C9B">
        <w:t xml:space="preserve">Section </w:t>
      </w:r>
      <w:r w:rsidR="00024645" w:rsidRPr="006C3C9B">
        <w:t>55</w:t>
      </w:r>
      <w:r w:rsidRPr="006C3C9B">
        <w:noBreakHyphen/>
      </w:r>
      <w:r w:rsidR="00024645" w:rsidRPr="006C3C9B">
        <w:t xml:space="preserve">480; 1952 Code </w:t>
      </w:r>
      <w:r w:rsidRPr="006C3C9B">
        <w:t xml:space="preserve">Section </w:t>
      </w:r>
      <w:r w:rsidR="00024645" w:rsidRPr="006C3C9B">
        <w:t>55</w:t>
      </w:r>
      <w:r w:rsidRPr="006C3C9B">
        <w:noBreakHyphen/>
      </w:r>
      <w:r w:rsidR="00024645" w:rsidRPr="006C3C9B">
        <w:t xml:space="preserve">480; 1942 Code </w:t>
      </w:r>
      <w:r w:rsidRPr="006C3C9B">
        <w:t xml:space="preserve">Section </w:t>
      </w:r>
      <w:r w:rsidR="00024645" w:rsidRPr="006C3C9B">
        <w:t xml:space="preserve">3847; 1932 Code </w:t>
      </w:r>
      <w:r w:rsidRPr="006C3C9B">
        <w:t xml:space="preserve">Section </w:t>
      </w:r>
      <w:r w:rsidR="00024645" w:rsidRPr="006C3C9B">
        <w:t xml:space="preserve">3847; Civ. C. </w:t>
      </w:r>
      <w:r w:rsidRPr="006C3C9B">
        <w:t>‘</w:t>
      </w:r>
      <w:r w:rsidR="00024645" w:rsidRPr="006C3C9B">
        <w:t xml:space="preserve">22 </w:t>
      </w:r>
      <w:r w:rsidRPr="006C3C9B">
        <w:t xml:space="preserve">Section </w:t>
      </w:r>
      <w:r w:rsidR="00024645" w:rsidRPr="006C3C9B">
        <w:t xml:space="preserve">1089; Civ. C. </w:t>
      </w:r>
      <w:r w:rsidRPr="006C3C9B">
        <w:t>‘</w:t>
      </w:r>
      <w:r w:rsidR="00024645" w:rsidRPr="006C3C9B">
        <w:t xml:space="preserve">12 </w:t>
      </w:r>
      <w:r w:rsidRPr="006C3C9B">
        <w:t xml:space="preserve">Section </w:t>
      </w:r>
      <w:r w:rsidR="00024645" w:rsidRPr="006C3C9B">
        <w:t xml:space="preserve">968; Civ. C. </w:t>
      </w:r>
      <w:r w:rsidRPr="006C3C9B">
        <w:t>‘</w:t>
      </w:r>
      <w:r w:rsidR="00024645" w:rsidRPr="006C3C9B">
        <w:t xml:space="preserve">02 </w:t>
      </w:r>
      <w:r w:rsidRPr="006C3C9B">
        <w:t xml:space="preserve">Section </w:t>
      </w:r>
      <w:r w:rsidR="00024645" w:rsidRPr="006C3C9B">
        <w:t xml:space="preserve">784; R. S. 666; 1896 (22) 485; 1932 (37) 1238; 2010 Act No. 237, </w:t>
      </w:r>
      <w:r w:rsidRPr="006C3C9B">
        <w:t xml:space="preserve">Section </w:t>
      </w:r>
      <w:r w:rsidR="00024645" w:rsidRPr="006C3C9B">
        <w:t>58,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Effect of Amendment</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C9B">
        <w:t>The 2010 amendment rewrote the section.</w:t>
      </w:r>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 </w:t>
      </w:r>
      <w:r w:rsidR="00024645" w:rsidRPr="006C3C9B">
        <w:rPr>
          <w:b/>
        </w:rPr>
        <w:t>24</w:t>
      </w:r>
      <w:r w:rsidRPr="006C3C9B">
        <w:rPr>
          <w:b/>
        </w:rPr>
        <w:noBreakHyphen/>
      </w:r>
      <w:r w:rsidR="00024645" w:rsidRPr="006C3C9B">
        <w:rPr>
          <w:b/>
        </w:rPr>
        <w:t>7</w:t>
      </w:r>
      <w:r w:rsidRPr="006C3C9B">
        <w:rPr>
          <w:b/>
        </w:rPr>
        <w:noBreakHyphen/>
      </w:r>
      <w:r w:rsidR="00024645" w:rsidRPr="006C3C9B">
        <w:rPr>
          <w:b/>
        </w:rPr>
        <w:t>120.</w:t>
      </w:r>
      <w:r w:rsidR="00024645" w:rsidRPr="006C3C9B">
        <w:t xml:space="preserve"> Maintenance of municipal inmates.</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6C3C9B">
        <w:lastRenderedPageBreak/>
        <w:t>operate its own jail, then the municipality may enter into an agreement with other municipalities, preferably in the county of jurisdiction, to operate a joint facility to hold these individuals.</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Municipal inmates sentenced to the county jail or prison camp, pursuant to an agreement, must remain in the custody of the county jail or prison camp and must perform labor as assigned by the facility manager.</w:t>
      </w: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4645" w:rsidRPr="006C3C9B">
        <w:t xml:space="preserve">: 1962 Code </w:t>
      </w:r>
      <w:r w:rsidRPr="006C3C9B">
        <w:t xml:space="preserve">Section </w:t>
      </w:r>
      <w:r w:rsidR="00024645" w:rsidRPr="006C3C9B">
        <w:t>55</w:t>
      </w:r>
      <w:r w:rsidRPr="006C3C9B">
        <w:noBreakHyphen/>
      </w:r>
      <w:r w:rsidR="00024645" w:rsidRPr="006C3C9B">
        <w:t xml:space="preserve">482; 1952 Code </w:t>
      </w:r>
      <w:r w:rsidRPr="006C3C9B">
        <w:t xml:space="preserve">Section </w:t>
      </w:r>
      <w:r w:rsidR="00024645" w:rsidRPr="006C3C9B">
        <w:t>55</w:t>
      </w:r>
      <w:r w:rsidRPr="006C3C9B">
        <w:noBreakHyphen/>
      </w:r>
      <w:r w:rsidR="00024645" w:rsidRPr="006C3C9B">
        <w:t xml:space="preserve">482; 1942 Code </w:t>
      </w:r>
      <w:r w:rsidRPr="006C3C9B">
        <w:t xml:space="preserve">Section </w:t>
      </w:r>
      <w:r w:rsidR="00024645" w:rsidRPr="006C3C9B">
        <w:t xml:space="preserve">3837; 1932 Code </w:t>
      </w:r>
      <w:r w:rsidRPr="006C3C9B">
        <w:t xml:space="preserve">Section </w:t>
      </w:r>
      <w:r w:rsidR="00024645" w:rsidRPr="006C3C9B">
        <w:t xml:space="preserve">3837; Civ. C. </w:t>
      </w:r>
      <w:r w:rsidRPr="006C3C9B">
        <w:t>‘</w:t>
      </w:r>
      <w:r w:rsidR="00024645" w:rsidRPr="006C3C9B">
        <w:t xml:space="preserve">22 </w:t>
      </w:r>
      <w:r w:rsidRPr="006C3C9B">
        <w:t xml:space="preserve">Section </w:t>
      </w:r>
      <w:r w:rsidR="00024645" w:rsidRPr="006C3C9B">
        <w:t xml:space="preserve">1080; Civ. C. </w:t>
      </w:r>
      <w:r w:rsidRPr="006C3C9B">
        <w:t>‘</w:t>
      </w:r>
      <w:r w:rsidR="00024645" w:rsidRPr="006C3C9B">
        <w:t xml:space="preserve">12 </w:t>
      </w:r>
      <w:r w:rsidRPr="006C3C9B">
        <w:t xml:space="preserve">Section </w:t>
      </w:r>
      <w:r w:rsidR="00024645" w:rsidRPr="006C3C9B">
        <w:t xml:space="preserve">959; Civ. C. </w:t>
      </w:r>
      <w:r w:rsidRPr="006C3C9B">
        <w:t>‘</w:t>
      </w:r>
      <w:r w:rsidR="00024645" w:rsidRPr="006C3C9B">
        <w:t xml:space="preserve">02 </w:t>
      </w:r>
      <w:r w:rsidRPr="006C3C9B">
        <w:t xml:space="preserve">Section </w:t>
      </w:r>
      <w:r w:rsidR="00024645" w:rsidRPr="006C3C9B">
        <w:t xml:space="preserve">775; 1896 (22) 245; 2010 Act No. 237, </w:t>
      </w:r>
      <w:r w:rsidRPr="006C3C9B">
        <w:t xml:space="preserve">Section </w:t>
      </w:r>
      <w:r w:rsidR="00024645" w:rsidRPr="006C3C9B">
        <w:t>59,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Effect of Amendment</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C9B">
        <w:t>The 2010 amendment rewrote the section.</w:t>
      </w:r>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SECTIONS </w:t>
      </w:r>
      <w:r w:rsidR="00024645" w:rsidRPr="006C3C9B">
        <w:rPr>
          <w:b/>
        </w:rPr>
        <w:t>24</w:t>
      </w:r>
      <w:r w:rsidRPr="006C3C9B">
        <w:rPr>
          <w:b/>
        </w:rPr>
        <w:noBreakHyphen/>
      </w:r>
      <w:r w:rsidR="00024645" w:rsidRPr="006C3C9B">
        <w:rPr>
          <w:b/>
        </w:rPr>
        <w:t>7</w:t>
      </w:r>
      <w:r w:rsidRPr="006C3C9B">
        <w:rPr>
          <w:b/>
        </w:rPr>
        <w:noBreakHyphen/>
      </w:r>
      <w:r w:rsidR="00024645" w:rsidRPr="006C3C9B">
        <w:rPr>
          <w:b/>
        </w:rPr>
        <w:t>130 to 24</w:t>
      </w:r>
      <w:r w:rsidRPr="006C3C9B">
        <w:rPr>
          <w:b/>
        </w:rPr>
        <w:noBreakHyphen/>
      </w:r>
      <w:r w:rsidR="00024645" w:rsidRPr="006C3C9B">
        <w:rPr>
          <w:b/>
        </w:rPr>
        <w:t>7</w:t>
      </w:r>
      <w:r w:rsidRPr="006C3C9B">
        <w:rPr>
          <w:b/>
        </w:rPr>
        <w:noBreakHyphen/>
      </w:r>
      <w:r w:rsidR="00024645" w:rsidRPr="006C3C9B">
        <w:rPr>
          <w:b/>
        </w:rPr>
        <w:t>150.</w:t>
      </w:r>
      <w:r w:rsidR="00024645" w:rsidRPr="006C3C9B">
        <w:t xml:space="preserve"> Repealed by 2010 Act No. 237, </w:t>
      </w:r>
      <w:r w:rsidRPr="006C3C9B">
        <w:t xml:space="preserve">Section </w:t>
      </w:r>
      <w:r w:rsidR="00024645" w:rsidRPr="006C3C9B">
        <w:t>91,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Editor</w:t>
      </w:r>
      <w:r w:rsidR="006C3C9B" w:rsidRPr="006C3C9B">
        <w:t>’</w:t>
      </w:r>
      <w:r w:rsidRPr="006C3C9B">
        <w:t>s Note</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 xml:space="preserve">Former </w:t>
      </w:r>
      <w:r w:rsidR="006C3C9B" w:rsidRPr="006C3C9B">
        <w:t xml:space="preserve">Section </w:t>
      </w:r>
      <w:r w:rsidRPr="006C3C9B">
        <w:t>24</w:t>
      </w:r>
      <w:r w:rsidR="006C3C9B" w:rsidRPr="006C3C9B">
        <w:noBreakHyphen/>
      </w:r>
      <w:r w:rsidRPr="006C3C9B">
        <w:t>7</w:t>
      </w:r>
      <w:r w:rsidR="006C3C9B" w:rsidRPr="006C3C9B">
        <w:noBreakHyphen/>
      </w:r>
      <w:r w:rsidRPr="006C3C9B">
        <w:t xml:space="preserve">130 was entitled </w:t>
      </w:r>
      <w:r w:rsidR="006C3C9B" w:rsidRPr="006C3C9B">
        <w:t>“</w:t>
      </w:r>
      <w:r w:rsidRPr="006C3C9B">
        <w:t>Lease of county convicts to other counties</w:t>
      </w:r>
      <w:r w:rsidR="006C3C9B" w:rsidRPr="006C3C9B">
        <w:t>”</w:t>
      </w:r>
      <w:r w:rsidRPr="006C3C9B">
        <w:t xml:space="preserve"> and was derived from 1962 Code </w:t>
      </w:r>
      <w:r w:rsidR="006C3C9B" w:rsidRPr="006C3C9B">
        <w:t xml:space="preserve">Section </w:t>
      </w:r>
      <w:r w:rsidRPr="006C3C9B">
        <w:t>55</w:t>
      </w:r>
      <w:r w:rsidR="006C3C9B" w:rsidRPr="006C3C9B">
        <w:noBreakHyphen/>
      </w:r>
      <w:r w:rsidRPr="006C3C9B">
        <w:t xml:space="preserve">483; 1952 Code </w:t>
      </w:r>
      <w:r w:rsidR="006C3C9B" w:rsidRPr="006C3C9B">
        <w:t xml:space="preserve">Section </w:t>
      </w:r>
      <w:r w:rsidRPr="006C3C9B">
        <w:t>55</w:t>
      </w:r>
      <w:r w:rsidR="006C3C9B" w:rsidRPr="006C3C9B">
        <w:noBreakHyphen/>
      </w:r>
      <w:r w:rsidRPr="006C3C9B">
        <w:t xml:space="preserve">483; 1942 Code </w:t>
      </w:r>
      <w:r w:rsidR="006C3C9B" w:rsidRPr="006C3C9B">
        <w:t xml:space="preserve">Section </w:t>
      </w:r>
      <w:r w:rsidRPr="006C3C9B">
        <w:t xml:space="preserve">3834; 1932 Code </w:t>
      </w:r>
      <w:r w:rsidR="006C3C9B" w:rsidRPr="006C3C9B">
        <w:t xml:space="preserve">Section </w:t>
      </w:r>
      <w:r w:rsidRPr="006C3C9B">
        <w:t>3834; 1923 (33) 233.</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 xml:space="preserve">Former </w:t>
      </w:r>
      <w:r w:rsidR="006C3C9B" w:rsidRPr="006C3C9B">
        <w:t xml:space="preserve">Section </w:t>
      </w:r>
      <w:r w:rsidRPr="006C3C9B">
        <w:t>24</w:t>
      </w:r>
      <w:r w:rsidR="006C3C9B" w:rsidRPr="006C3C9B">
        <w:noBreakHyphen/>
      </w:r>
      <w:r w:rsidRPr="006C3C9B">
        <w:t>7</w:t>
      </w:r>
      <w:r w:rsidR="006C3C9B" w:rsidRPr="006C3C9B">
        <w:noBreakHyphen/>
      </w:r>
      <w:r w:rsidRPr="006C3C9B">
        <w:t xml:space="preserve">140 was entitled </w:t>
      </w:r>
      <w:r w:rsidR="006C3C9B" w:rsidRPr="006C3C9B">
        <w:t>“</w:t>
      </w:r>
      <w:r w:rsidRPr="006C3C9B">
        <w:t>Boarding, clothing and keeping of hired convicts</w:t>
      </w:r>
      <w:r w:rsidR="006C3C9B" w:rsidRPr="006C3C9B">
        <w:t>”</w:t>
      </w:r>
      <w:r w:rsidRPr="006C3C9B">
        <w:t xml:space="preserve"> and was derived from 1962 Code </w:t>
      </w:r>
      <w:r w:rsidR="006C3C9B" w:rsidRPr="006C3C9B">
        <w:t xml:space="preserve">Section </w:t>
      </w:r>
      <w:r w:rsidRPr="006C3C9B">
        <w:t>55</w:t>
      </w:r>
      <w:r w:rsidR="006C3C9B" w:rsidRPr="006C3C9B">
        <w:noBreakHyphen/>
      </w:r>
      <w:r w:rsidRPr="006C3C9B">
        <w:t xml:space="preserve">484; 1952 Code </w:t>
      </w:r>
      <w:r w:rsidR="006C3C9B" w:rsidRPr="006C3C9B">
        <w:t xml:space="preserve">Section </w:t>
      </w:r>
      <w:r w:rsidRPr="006C3C9B">
        <w:t>55</w:t>
      </w:r>
      <w:r w:rsidR="006C3C9B" w:rsidRPr="006C3C9B">
        <w:noBreakHyphen/>
      </w:r>
      <w:r w:rsidRPr="006C3C9B">
        <w:t xml:space="preserve">484; 1942 Code </w:t>
      </w:r>
      <w:r w:rsidR="006C3C9B" w:rsidRPr="006C3C9B">
        <w:t xml:space="preserve">Section </w:t>
      </w:r>
      <w:r w:rsidRPr="006C3C9B">
        <w:t xml:space="preserve">3841; 1932 Code </w:t>
      </w:r>
      <w:r w:rsidR="006C3C9B" w:rsidRPr="006C3C9B">
        <w:t xml:space="preserve">Section </w:t>
      </w:r>
      <w:r w:rsidRPr="006C3C9B">
        <w:t xml:space="preserve">3841; Civ. C. </w:t>
      </w:r>
      <w:r w:rsidR="006C3C9B" w:rsidRPr="006C3C9B">
        <w:t>‘</w:t>
      </w:r>
      <w:r w:rsidRPr="006C3C9B">
        <w:t xml:space="preserve">22 </w:t>
      </w:r>
      <w:r w:rsidR="006C3C9B" w:rsidRPr="006C3C9B">
        <w:t xml:space="preserve">Section </w:t>
      </w:r>
      <w:r w:rsidRPr="006C3C9B">
        <w:t xml:space="preserve">1083; Civ. C. </w:t>
      </w:r>
      <w:r w:rsidR="006C3C9B" w:rsidRPr="006C3C9B">
        <w:t>‘</w:t>
      </w:r>
      <w:r w:rsidRPr="006C3C9B">
        <w:t xml:space="preserve">12 </w:t>
      </w:r>
      <w:r w:rsidR="006C3C9B" w:rsidRPr="006C3C9B">
        <w:t xml:space="preserve">Section </w:t>
      </w:r>
      <w:r w:rsidRPr="006C3C9B">
        <w:t xml:space="preserve">962; Civ. C. </w:t>
      </w:r>
      <w:r w:rsidR="006C3C9B" w:rsidRPr="006C3C9B">
        <w:t>‘</w:t>
      </w:r>
      <w:r w:rsidRPr="006C3C9B">
        <w:t xml:space="preserve">02 </w:t>
      </w:r>
      <w:r w:rsidR="006C3C9B" w:rsidRPr="006C3C9B">
        <w:t xml:space="preserve">Section </w:t>
      </w:r>
      <w:r w:rsidRPr="006C3C9B">
        <w:t>778; 1899 (23) 11.</w:t>
      </w:r>
    </w:p>
    <w:p w:rsidR="006C3C9B" w:rsidRP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C9B">
        <w:t xml:space="preserve">Former </w:t>
      </w:r>
      <w:r w:rsidR="006C3C9B" w:rsidRPr="006C3C9B">
        <w:t xml:space="preserve">Section </w:t>
      </w:r>
      <w:r w:rsidRPr="006C3C9B">
        <w:t>24</w:t>
      </w:r>
      <w:r w:rsidR="006C3C9B" w:rsidRPr="006C3C9B">
        <w:noBreakHyphen/>
      </w:r>
      <w:r w:rsidRPr="006C3C9B">
        <w:t>7</w:t>
      </w:r>
      <w:r w:rsidR="006C3C9B" w:rsidRPr="006C3C9B">
        <w:noBreakHyphen/>
      </w:r>
      <w:r w:rsidRPr="006C3C9B">
        <w:t xml:space="preserve">150 was entitled </w:t>
      </w:r>
      <w:r w:rsidR="006C3C9B" w:rsidRPr="006C3C9B">
        <w:t>“</w:t>
      </w:r>
      <w:r w:rsidRPr="006C3C9B">
        <w:t>Collection and disposition of money due under contract for hired convicts</w:t>
      </w:r>
      <w:r w:rsidR="006C3C9B" w:rsidRPr="006C3C9B">
        <w:t>”</w:t>
      </w:r>
      <w:r w:rsidRPr="006C3C9B">
        <w:t xml:space="preserve"> and was derived from 1962 Code </w:t>
      </w:r>
      <w:r w:rsidR="006C3C9B" w:rsidRPr="006C3C9B">
        <w:t xml:space="preserve">Section </w:t>
      </w:r>
      <w:r w:rsidRPr="006C3C9B">
        <w:t>55</w:t>
      </w:r>
      <w:r w:rsidR="006C3C9B" w:rsidRPr="006C3C9B">
        <w:noBreakHyphen/>
      </w:r>
      <w:r w:rsidRPr="006C3C9B">
        <w:t xml:space="preserve">485; 1952 Code </w:t>
      </w:r>
      <w:r w:rsidR="006C3C9B" w:rsidRPr="006C3C9B">
        <w:t xml:space="preserve">Section </w:t>
      </w:r>
      <w:r w:rsidRPr="006C3C9B">
        <w:t>55</w:t>
      </w:r>
      <w:r w:rsidR="006C3C9B" w:rsidRPr="006C3C9B">
        <w:noBreakHyphen/>
      </w:r>
      <w:r w:rsidRPr="006C3C9B">
        <w:t xml:space="preserve">485; 1942 Code </w:t>
      </w:r>
      <w:r w:rsidR="006C3C9B" w:rsidRPr="006C3C9B">
        <w:t xml:space="preserve">Section </w:t>
      </w:r>
      <w:r w:rsidRPr="006C3C9B">
        <w:t xml:space="preserve">3842; 1932 Code </w:t>
      </w:r>
      <w:r w:rsidR="006C3C9B" w:rsidRPr="006C3C9B">
        <w:t xml:space="preserve">Section </w:t>
      </w:r>
      <w:r w:rsidRPr="006C3C9B">
        <w:t xml:space="preserve">3842; Civ. C. </w:t>
      </w:r>
      <w:r w:rsidR="006C3C9B" w:rsidRPr="006C3C9B">
        <w:t>‘</w:t>
      </w:r>
      <w:r w:rsidRPr="006C3C9B">
        <w:t xml:space="preserve">22 </w:t>
      </w:r>
      <w:r w:rsidR="006C3C9B" w:rsidRPr="006C3C9B">
        <w:t xml:space="preserve">Section </w:t>
      </w:r>
      <w:r w:rsidRPr="006C3C9B">
        <w:t xml:space="preserve">1084; Civ. C. </w:t>
      </w:r>
      <w:r w:rsidR="006C3C9B" w:rsidRPr="006C3C9B">
        <w:t>‘</w:t>
      </w:r>
      <w:r w:rsidRPr="006C3C9B">
        <w:t xml:space="preserve">12 </w:t>
      </w:r>
      <w:r w:rsidR="006C3C9B" w:rsidRPr="006C3C9B">
        <w:t xml:space="preserve">Section </w:t>
      </w:r>
      <w:r w:rsidRPr="006C3C9B">
        <w:t xml:space="preserve">963; Civ. C. </w:t>
      </w:r>
      <w:r w:rsidR="006C3C9B" w:rsidRPr="006C3C9B">
        <w:t>‘</w:t>
      </w:r>
      <w:r w:rsidRPr="006C3C9B">
        <w:t xml:space="preserve">02 </w:t>
      </w:r>
      <w:r w:rsidR="006C3C9B" w:rsidRPr="006C3C9B">
        <w:t xml:space="preserve">Section </w:t>
      </w:r>
      <w:r w:rsidRPr="006C3C9B">
        <w:t>779; 1899 (23) 11.</w:t>
      </w:r>
    </w:p>
    <w:p w:rsidR="006C3C9B" w:rsidRP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rPr>
          <w:b/>
        </w:rPr>
        <w:t xml:space="preserve">SECTION </w:t>
      </w:r>
      <w:r w:rsidR="00024645" w:rsidRPr="006C3C9B">
        <w:rPr>
          <w:b/>
        </w:rPr>
        <w:t>24</w:t>
      </w:r>
      <w:r w:rsidRPr="006C3C9B">
        <w:rPr>
          <w:b/>
        </w:rPr>
        <w:noBreakHyphen/>
      </w:r>
      <w:r w:rsidR="00024645" w:rsidRPr="006C3C9B">
        <w:rPr>
          <w:b/>
        </w:rPr>
        <w:t>7</w:t>
      </w:r>
      <w:r w:rsidRPr="006C3C9B">
        <w:rPr>
          <w:b/>
        </w:rPr>
        <w:noBreakHyphen/>
      </w:r>
      <w:r w:rsidR="00024645" w:rsidRPr="006C3C9B">
        <w:rPr>
          <w:b/>
        </w:rPr>
        <w:t>155.</w:t>
      </w:r>
      <w:r w:rsidR="00024645" w:rsidRPr="006C3C9B">
        <w:t xml:space="preserve"> Furnishing or possessing contraband in county, municipal, or multijurisdictional jail, prison camp, work camp, or overnight lockup facility prohibited; penalty.</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6C3C9B" w:rsidRPr="006C3C9B">
        <w:noBreakHyphen/>
      </w:r>
      <w:r w:rsidRPr="006C3C9B">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6C3C9B" w:rsidRPr="006C3C9B">
        <w:noBreakHyphen/>
      </w:r>
      <w:r w:rsidRPr="006C3C9B">
        <w:t>1.</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C9B" w:rsidRDefault="006C3C9B"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4645" w:rsidRPr="006C3C9B">
        <w:t xml:space="preserve">: 1979 Act No. 20, </w:t>
      </w:r>
      <w:r w:rsidRPr="006C3C9B">
        <w:t xml:space="preserve">Section </w:t>
      </w:r>
      <w:r w:rsidR="00024645" w:rsidRPr="006C3C9B">
        <w:t xml:space="preserve">1; 2010 Act No. 237, </w:t>
      </w:r>
      <w:r w:rsidRPr="006C3C9B">
        <w:t xml:space="preserve">Section </w:t>
      </w:r>
      <w:r w:rsidR="00024645" w:rsidRPr="006C3C9B">
        <w:t>60, eff June 11, 2010.</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Effect of Amendment</w:t>
      </w:r>
    </w:p>
    <w:p w:rsidR="006C3C9B" w:rsidRDefault="00024645"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C9B">
        <w:t>The 2010 amendment rewrote the section.</w:t>
      </w:r>
    </w:p>
    <w:p w:rsidR="00F25049" w:rsidRPr="006C3C9B" w:rsidRDefault="00F25049" w:rsidP="006C3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3C9B" w:rsidSect="006C3C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C9B" w:rsidRDefault="006C3C9B" w:rsidP="006C3C9B">
      <w:pPr>
        <w:spacing w:after="0" w:line="240" w:lineRule="auto"/>
      </w:pPr>
      <w:r>
        <w:separator/>
      </w:r>
    </w:p>
  </w:endnote>
  <w:endnote w:type="continuationSeparator" w:id="0">
    <w:p w:rsidR="006C3C9B" w:rsidRDefault="006C3C9B" w:rsidP="006C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C9B" w:rsidRDefault="006C3C9B" w:rsidP="006C3C9B">
      <w:pPr>
        <w:spacing w:after="0" w:line="240" w:lineRule="auto"/>
      </w:pPr>
      <w:r>
        <w:separator/>
      </w:r>
    </w:p>
  </w:footnote>
  <w:footnote w:type="continuationSeparator" w:id="0">
    <w:p w:rsidR="006C3C9B" w:rsidRDefault="006C3C9B" w:rsidP="006C3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9B" w:rsidRPr="006C3C9B" w:rsidRDefault="006C3C9B" w:rsidP="006C3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45"/>
    <w:rsid w:val="00024645"/>
    <w:rsid w:val="006C3C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9A374-6732-473C-9B7A-1ED482CB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4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4645"/>
    <w:rPr>
      <w:rFonts w:ascii="Courier New" w:eastAsia="Times New Roman" w:hAnsi="Courier New" w:cs="Courier New"/>
      <w:sz w:val="20"/>
      <w:szCs w:val="20"/>
    </w:rPr>
  </w:style>
  <w:style w:type="paragraph" w:styleId="Header">
    <w:name w:val="header"/>
    <w:basedOn w:val="Normal"/>
    <w:link w:val="HeaderChar"/>
    <w:uiPriority w:val="99"/>
    <w:unhideWhenUsed/>
    <w:rsid w:val="006C3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C9B"/>
    <w:rPr>
      <w:rFonts w:ascii="Times New Roman" w:hAnsi="Times New Roman" w:cs="Times New Roman"/>
    </w:rPr>
  </w:style>
  <w:style w:type="paragraph" w:styleId="Footer">
    <w:name w:val="footer"/>
    <w:basedOn w:val="Normal"/>
    <w:link w:val="FooterChar"/>
    <w:uiPriority w:val="99"/>
    <w:unhideWhenUsed/>
    <w:rsid w:val="006C3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C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1116</Words>
  <Characters>6365</Characters>
  <Application>Microsoft Office Word</Application>
  <DocSecurity>0</DocSecurity>
  <Lines>53</Lines>
  <Paragraphs>14</Paragraphs>
  <ScaleCrop>false</ScaleCrop>
  <Company>Legislative Services Agency (LSA)</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