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4A7">
        <w:t>CHAPTER 27</w:t>
      </w:r>
    </w:p>
    <w:p w:rsidR="00E344A7" w:rsidRP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44A7">
        <w:t>Police Districts in Unincorporated Communities</w:t>
      </w:r>
      <w:bookmarkStart w:id="0" w:name="_GoBack"/>
      <w:bookmarkEnd w:id="0"/>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10.</w:t>
      </w:r>
      <w:r w:rsidR="002053B0" w:rsidRPr="00E344A7">
        <w:t xml:space="preserve"> Authorization for special police districts.</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301; 1952 Code </w:t>
      </w:r>
      <w:r w:rsidRPr="00E344A7">
        <w:t xml:space="preserve">Section </w:t>
      </w:r>
      <w:r w:rsidR="002053B0" w:rsidRPr="00E344A7">
        <w:t>53</w:t>
      </w:r>
      <w:r w:rsidRPr="00E344A7">
        <w:noBreakHyphen/>
      </w:r>
      <w:r w:rsidR="002053B0" w:rsidRPr="00E344A7">
        <w:t>301;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20.</w:t>
      </w:r>
      <w:r w:rsidR="002053B0" w:rsidRPr="00E344A7">
        <w:t xml:space="preserve"> Petition to establish district.</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302; 1952 Code </w:t>
      </w:r>
      <w:r w:rsidRPr="00E344A7">
        <w:t xml:space="preserve">Section </w:t>
      </w:r>
      <w:r w:rsidR="002053B0" w:rsidRPr="00E344A7">
        <w:t>53</w:t>
      </w:r>
      <w:r w:rsidRPr="00E344A7">
        <w:noBreakHyphen/>
      </w:r>
      <w:r w:rsidR="002053B0" w:rsidRPr="00E344A7">
        <w:t>302;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30.</w:t>
      </w:r>
      <w:r w:rsidR="002053B0" w:rsidRPr="00E344A7">
        <w:t xml:space="preserve"> Election on establishment of district and for commissioners of district.</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"Yes" or "No"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303; 1952 Code </w:t>
      </w:r>
      <w:r w:rsidRPr="00E344A7">
        <w:t xml:space="preserve">Section </w:t>
      </w:r>
      <w:r w:rsidR="002053B0" w:rsidRPr="00E344A7">
        <w:t>53</w:t>
      </w:r>
      <w:r w:rsidRPr="00E344A7">
        <w:noBreakHyphen/>
      </w:r>
      <w:r w:rsidR="002053B0" w:rsidRPr="00E344A7">
        <w:t>303;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40.</w:t>
      </w:r>
      <w:r w:rsidR="002053B0" w:rsidRPr="00E344A7">
        <w:t xml:space="preserve"> Organization; vacancies; compensation.</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304; 1952 Code </w:t>
      </w:r>
      <w:r w:rsidRPr="00E344A7">
        <w:t xml:space="preserve">Section </w:t>
      </w:r>
      <w:r w:rsidR="002053B0" w:rsidRPr="00E344A7">
        <w:t>53</w:t>
      </w:r>
      <w:r w:rsidRPr="00E344A7">
        <w:noBreakHyphen/>
      </w:r>
      <w:r w:rsidR="002053B0" w:rsidRPr="00E344A7">
        <w:t>304;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50.</w:t>
      </w:r>
      <w:r w:rsidR="002053B0" w:rsidRPr="00E344A7">
        <w:t xml:space="preserve"> Board as body politic; rights, privileges and duties.</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The board of commissioners of any such special district shall be a body politic and shall exercise the rights, privileges and duties of such as herein further defined.</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305; 1952 Code </w:t>
      </w:r>
      <w:r w:rsidRPr="00E344A7">
        <w:t xml:space="preserve">Section </w:t>
      </w:r>
      <w:r w:rsidR="002053B0" w:rsidRPr="00E344A7">
        <w:t>53</w:t>
      </w:r>
      <w:r w:rsidRPr="00E344A7">
        <w:noBreakHyphen/>
      </w:r>
      <w:r w:rsidR="002053B0" w:rsidRPr="00E344A7">
        <w:t>305;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60.</w:t>
      </w:r>
      <w:r w:rsidR="002053B0" w:rsidRPr="00E344A7">
        <w:t xml:space="preserve"> Recommendation of personnel for police duty in district.</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306; 1952 Code </w:t>
      </w:r>
      <w:r w:rsidRPr="00E344A7">
        <w:t xml:space="preserve">Section </w:t>
      </w:r>
      <w:r w:rsidR="002053B0" w:rsidRPr="00E344A7">
        <w:t>53</w:t>
      </w:r>
      <w:r w:rsidRPr="00E344A7">
        <w:noBreakHyphen/>
      </w:r>
      <w:r w:rsidR="002053B0" w:rsidRPr="00E344A7">
        <w:t>306;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70.</w:t>
      </w:r>
      <w:r w:rsidR="002053B0" w:rsidRPr="00E344A7">
        <w:t xml:space="preserve"> Bond of deputy sheriffs for district.</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307; 1952 Code </w:t>
      </w:r>
      <w:r w:rsidRPr="00E344A7">
        <w:t xml:space="preserve">Section </w:t>
      </w:r>
      <w:r w:rsidR="002053B0" w:rsidRPr="00E344A7">
        <w:t>53</w:t>
      </w:r>
      <w:r w:rsidRPr="00E344A7">
        <w:noBreakHyphen/>
      </w:r>
      <w:r w:rsidR="002053B0" w:rsidRPr="00E344A7">
        <w:t>307;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80.</w:t>
      </w:r>
      <w:r w:rsidR="002053B0" w:rsidRPr="00E344A7">
        <w:t xml:space="preserve"> Powers and duties of deputies.</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The deputies so commissioned shall assume the general duties of law</w:t>
      </w:r>
      <w:r w:rsidR="00E344A7" w:rsidRPr="00E344A7">
        <w:noBreakHyphen/>
      </w:r>
      <w:r w:rsidRPr="00E344A7">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308; 1952 Code </w:t>
      </w:r>
      <w:r w:rsidRPr="00E344A7">
        <w:t xml:space="preserve">Section </w:t>
      </w:r>
      <w:r w:rsidR="002053B0" w:rsidRPr="00E344A7">
        <w:t>53</w:t>
      </w:r>
      <w:r w:rsidRPr="00E344A7">
        <w:noBreakHyphen/>
      </w:r>
      <w:r w:rsidR="002053B0" w:rsidRPr="00E344A7">
        <w:t>308;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90.</w:t>
      </w:r>
      <w:r w:rsidR="002053B0" w:rsidRPr="00E344A7">
        <w:t xml:space="preserve"> Budget and description of district.</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309; 1952 Code </w:t>
      </w:r>
      <w:r w:rsidRPr="00E344A7">
        <w:t xml:space="preserve">Section </w:t>
      </w:r>
      <w:r w:rsidR="002053B0" w:rsidRPr="00E344A7">
        <w:t>53</w:t>
      </w:r>
      <w:r w:rsidRPr="00E344A7">
        <w:noBreakHyphen/>
      </w:r>
      <w:r w:rsidR="002053B0" w:rsidRPr="00E344A7">
        <w:t>309;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100.</w:t>
      </w:r>
      <w:r w:rsidR="002053B0" w:rsidRPr="00E344A7">
        <w:t xml:space="preserve"> Levy of taxes; disposition of funds collected.</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year's account and be properly considered in the budget for the expenses of such district for the ensuing year.</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310; 1952 Code </w:t>
      </w:r>
      <w:r w:rsidRPr="00E344A7">
        <w:t xml:space="preserve">Section </w:t>
      </w:r>
      <w:r w:rsidR="002053B0" w:rsidRPr="00E344A7">
        <w:t>53</w:t>
      </w:r>
      <w:r w:rsidRPr="00E344A7">
        <w:noBreakHyphen/>
      </w:r>
      <w:r w:rsidR="002053B0" w:rsidRPr="00E344A7">
        <w:t>310;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110.</w:t>
      </w:r>
      <w:r w:rsidR="002053B0" w:rsidRPr="00E344A7">
        <w:t xml:space="preserve"> Procedure for abolishing district.</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311; 1952 Code </w:t>
      </w:r>
      <w:r w:rsidRPr="00E344A7">
        <w:t xml:space="preserve">Section </w:t>
      </w:r>
      <w:r w:rsidR="002053B0" w:rsidRPr="00E344A7">
        <w:t>53</w:t>
      </w:r>
      <w:r w:rsidRPr="00E344A7">
        <w:noBreakHyphen/>
      </w:r>
      <w:r w:rsidR="002053B0" w:rsidRPr="00E344A7">
        <w:t>311;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120.</w:t>
      </w:r>
      <w:r w:rsidR="002053B0" w:rsidRPr="00E344A7">
        <w:t xml:space="preserve"> Declaration of purpose; construction of chapter.</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312; 1952 Code </w:t>
      </w:r>
      <w:r w:rsidRPr="00E344A7">
        <w:t xml:space="preserve">Section </w:t>
      </w:r>
      <w:r w:rsidR="002053B0" w:rsidRPr="00E344A7">
        <w:t>53</w:t>
      </w:r>
      <w:r w:rsidRPr="00E344A7">
        <w:noBreakHyphen/>
      </w:r>
      <w:r w:rsidR="002053B0" w:rsidRPr="00E344A7">
        <w:t>312; 1948 (45) 1790.</w:t>
      </w:r>
    </w:p>
    <w:p w:rsidR="00E344A7" w:rsidRP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rPr>
          <w:b/>
        </w:rPr>
        <w:t xml:space="preserve">SECTION </w:t>
      </w:r>
      <w:r w:rsidR="002053B0" w:rsidRPr="00E344A7">
        <w:rPr>
          <w:b/>
        </w:rPr>
        <w:t>23</w:t>
      </w:r>
      <w:r w:rsidRPr="00E344A7">
        <w:rPr>
          <w:b/>
        </w:rPr>
        <w:noBreakHyphen/>
      </w:r>
      <w:r w:rsidR="002053B0" w:rsidRPr="00E344A7">
        <w:rPr>
          <w:b/>
        </w:rPr>
        <w:t>27</w:t>
      </w:r>
      <w:r w:rsidRPr="00E344A7">
        <w:rPr>
          <w:b/>
        </w:rPr>
        <w:noBreakHyphen/>
      </w:r>
      <w:r w:rsidR="002053B0" w:rsidRPr="00E344A7">
        <w:rPr>
          <w:b/>
        </w:rPr>
        <w:t>130.</w:t>
      </w:r>
      <w:r w:rsidR="002053B0" w:rsidRPr="00E344A7">
        <w:t xml:space="preserve"> Chapter is cumulative.</w:t>
      </w:r>
    </w:p>
    <w:p w:rsidR="00E344A7" w:rsidRDefault="002053B0"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4A7">
        <w:tab/>
        <w:t>The rights, privileges and methods provided for in this chapter for the creation of special districts and the appointment of special deputy sheriffs are cumulative to all other ways and methods provided by law in this State.</w:t>
      </w: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4A7" w:rsidRDefault="00E344A7"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53B0" w:rsidRPr="00E344A7">
        <w:t xml:space="preserve">: 1962 Code </w:t>
      </w:r>
      <w:r w:rsidRPr="00E344A7">
        <w:t xml:space="preserve">Section </w:t>
      </w:r>
      <w:r w:rsidR="002053B0" w:rsidRPr="00E344A7">
        <w:t>53</w:t>
      </w:r>
      <w:r w:rsidRPr="00E344A7">
        <w:noBreakHyphen/>
      </w:r>
      <w:r w:rsidR="002053B0" w:rsidRPr="00E344A7">
        <w:t xml:space="preserve">313; 1952 Code </w:t>
      </w:r>
      <w:r w:rsidRPr="00E344A7">
        <w:t xml:space="preserve">Section </w:t>
      </w:r>
      <w:r w:rsidR="002053B0" w:rsidRPr="00E344A7">
        <w:t>53</w:t>
      </w:r>
      <w:r w:rsidRPr="00E344A7">
        <w:noBreakHyphen/>
      </w:r>
      <w:r w:rsidR="002053B0" w:rsidRPr="00E344A7">
        <w:t>313; 1948 (45) 1790.</w:t>
      </w:r>
    </w:p>
    <w:p w:rsidR="00F25049" w:rsidRPr="00E344A7" w:rsidRDefault="00F25049" w:rsidP="00E344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44A7" w:rsidSect="00E344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4A7" w:rsidRDefault="00E344A7" w:rsidP="00E344A7">
      <w:r>
        <w:separator/>
      </w:r>
    </w:p>
  </w:endnote>
  <w:endnote w:type="continuationSeparator" w:id="0">
    <w:p w:rsidR="00E344A7" w:rsidRDefault="00E344A7" w:rsidP="00E3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A7" w:rsidRPr="00E344A7" w:rsidRDefault="00E344A7" w:rsidP="00E34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A7" w:rsidRPr="00E344A7" w:rsidRDefault="00E344A7" w:rsidP="00E34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A7" w:rsidRPr="00E344A7" w:rsidRDefault="00E344A7" w:rsidP="00E34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4A7" w:rsidRDefault="00E344A7" w:rsidP="00E344A7">
      <w:r>
        <w:separator/>
      </w:r>
    </w:p>
  </w:footnote>
  <w:footnote w:type="continuationSeparator" w:id="0">
    <w:p w:rsidR="00E344A7" w:rsidRDefault="00E344A7" w:rsidP="00E3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A7" w:rsidRPr="00E344A7" w:rsidRDefault="00E344A7" w:rsidP="00E34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A7" w:rsidRPr="00E344A7" w:rsidRDefault="00E344A7" w:rsidP="00E34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A7" w:rsidRPr="00E344A7" w:rsidRDefault="00E344A7" w:rsidP="00E344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3B0"/>
    <w:rsid w:val="002053B0"/>
    <w:rsid w:val="00E344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A7A28-7BDE-4422-8868-0700473A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5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53B0"/>
    <w:rPr>
      <w:rFonts w:ascii="Courier New" w:eastAsiaTheme="minorEastAsia" w:hAnsi="Courier New" w:cs="Courier New"/>
      <w:sz w:val="20"/>
      <w:szCs w:val="20"/>
    </w:rPr>
  </w:style>
  <w:style w:type="paragraph" w:styleId="Header">
    <w:name w:val="header"/>
    <w:basedOn w:val="Normal"/>
    <w:link w:val="HeaderChar"/>
    <w:uiPriority w:val="99"/>
    <w:unhideWhenUsed/>
    <w:rsid w:val="00E344A7"/>
    <w:pPr>
      <w:tabs>
        <w:tab w:val="center" w:pos="4680"/>
        <w:tab w:val="right" w:pos="9360"/>
      </w:tabs>
    </w:pPr>
  </w:style>
  <w:style w:type="character" w:customStyle="1" w:styleId="HeaderChar">
    <w:name w:val="Header Char"/>
    <w:basedOn w:val="DefaultParagraphFont"/>
    <w:link w:val="Header"/>
    <w:uiPriority w:val="99"/>
    <w:rsid w:val="00E344A7"/>
  </w:style>
  <w:style w:type="paragraph" w:styleId="Footer">
    <w:name w:val="footer"/>
    <w:basedOn w:val="Normal"/>
    <w:link w:val="FooterChar"/>
    <w:uiPriority w:val="99"/>
    <w:unhideWhenUsed/>
    <w:rsid w:val="00E344A7"/>
    <w:pPr>
      <w:tabs>
        <w:tab w:val="center" w:pos="4680"/>
        <w:tab w:val="right" w:pos="9360"/>
      </w:tabs>
    </w:pPr>
  </w:style>
  <w:style w:type="character" w:customStyle="1" w:styleId="FooterChar">
    <w:name w:val="Footer Char"/>
    <w:basedOn w:val="DefaultParagraphFont"/>
    <w:link w:val="Footer"/>
    <w:uiPriority w:val="99"/>
    <w:rsid w:val="00E34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1413</Words>
  <Characters>8059</Characters>
  <Application>Microsoft Office Word</Application>
  <DocSecurity>0</DocSecurity>
  <Lines>67</Lines>
  <Paragraphs>18</Paragraphs>
  <ScaleCrop>false</ScaleCrop>
  <Company>Legislative Services Agency</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2019-10-01T15:16:00Z</dcterms:created>
  <dcterms:modified xsi:type="dcterms:W3CDTF">2019-10-01T15:16:00Z</dcterms:modified>
</cp:coreProperties>
</file>