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507">
        <w:t>CHAPTER 18</w:t>
      </w:r>
    </w:p>
    <w:p w:rsidR="00707507" w:rsidRP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507">
        <w:t>Shooting Range Protection Act</w:t>
      </w:r>
      <w:bookmarkStart w:id="0" w:name="_GoBack"/>
      <w:bookmarkEnd w:id="0"/>
    </w:p>
    <w:p w:rsidR="00707507" w:rsidRP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rPr>
          <w:b/>
        </w:rPr>
        <w:t xml:space="preserve">SECTION </w:t>
      </w:r>
      <w:r w:rsidR="00772EB9" w:rsidRPr="00707507">
        <w:rPr>
          <w:b/>
        </w:rPr>
        <w:t>31</w:t>
      </w:r>
      <w:r w:rsidRPr="00707507">
        <w:rPr>
          <w:b/>
        </w:rPr>
        <w:noBreakHyphen/>
      </w:r>
      <w:r w:rsidR="00772EB9" w:rsidRPr="00707507">
        <w:rPr>
          <w:b/>
        </w:rPr>
        <w:t>18</w:t>
      </w:r>
      <w:r w:rsidRPr="00707507">
        <w:rPr>
          <w:b/>
        </w:rPr>
        <w:noBreakHyphen/>
      </w:r>
      <w:r w:rsidR="00772EB9" w:rsidRPr="00707507">
        <w:rPr>
          <w:b/>
        </w:rPr>
        <w:t>10.</w:t>
      </w:r>
      <w:r w:rsidR="00772EB9" w:rsidRPr="00707507">
        <w:t xml:space="preserve"> Chapter title.</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t>This chapter may be cited as the "South Carolina Shooting Range Protection Act of 2000".</w:t>
      </w:r>
    </w:p>
    <w:p w:rsid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507" w:rsidRP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EB9" w:rsidRPr="00707507">
        <w:t xml:space="preserve">: 2000 Act No. 260, </w:t>
      </w:r>
      <w:r w:rsidRPr="00707507">
        <w:t xml:space="preserve">Section </w:t>
      </w:r>
      <w:r w:rsidR="00772EB9" w:rsidRPr="00707507">
        <w:t>1.</w:t>
      </w:r>
    </w:p>
    <w:p w:rsidR="00707507" w:rsidRP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rPr>
          <w:b/>
        </w:rPr>
        <w:t xml:space="preserve">SECTION </w:t>
      </w:r>
      <w:r w:rsidR="00772EB9" w:rsidRPr="00707507">
        <w:rPr>
          <w:b/>
        </w:rPr>
        <w:t>31</w:t>
      </w:r>
      <w:r w:rsidRPr="00707507">
        <w:rPr>
          <w:b/>
        </w:rPr>
        <w:noBreakHyphen/>
      </w:r>
      <w:r w:rsidR="00772EB9" w:rsidRPr="00707507">
        <w:rPr>
          <w:b/>
        </w:rPr>
        <w:t>18</w:t>
      </w:r>
      <w:r w:rsidRPr="00707507">
        <w:rPr>
          <w:b/>
        </w:rPr>
        <w:noBreakHyphen/>
      </w:r>
      <w:r w:rsidR="00772EB9" w:rsidRPr="00707507">
        <w:rPr>
          <w:b/>
        </w:rPr>
        <w:t>20.</w:t>
      </w:r>
      <w:r w:rsidR="00772EB9" w:rsidRPr="00707507">
        <w:t xml:space="preserve"> Definitions.</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t>As used in this chapter:</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t>(1) "shooting range" or "range" means an area that is:</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r>
      <w:r w:rsidRPr="00707507">
        <w:tab/>
        <w:t>(a) designated, utilized, and operated by a person for the firing of firearms; where</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r>
      <w:r w:rsidRPr="00707507">
        <w:tab/>
        <w:t>(b) the firing of firearms is the usual, regular, and primary activity occurring in the area; and where</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r>
      <w:r w:rsidRPr="00707507">
        <w:tab/>
        <w:t>(c)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t>(2) "person" means an individual, partnership, limited liability company, corporation, club, association, governmental entity, or other legal entity.</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t>(3) "substantial change in use" or "substantial change in the use" means that the current primary use of the range no longer represents the activity previously engaged in at the range.</w:t>
      </w:r>
    </w:p>
    <w:p w:rsid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507" w:rsidRP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EB9" w:rsidRPr="00707507">
        <w:t xml:space="preserve">: 2000 Act No. 260, </w:t>
      </w:r>
      <w:r w:rsidRPr="00707507">
        <w:t xml:space="preserve">Section </w:t>
      </w:r>
      <w:r w:rsidR="00772EB9" w:rsidRPr="00707507">
        <w:t>1.</w:t>
      </w:r>
    </w:p>
    <w:p w:rsidR="00707507" w:rsidRP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rPr>
          <w:b/>
        </w:rPr>
        <w:t xml:space="preserve">SECTION </w:t>
      </w:r>
      <w:r w:rsidR="00772EB9" w:rsidRPr="00707507">
        <w:rPr>
          <w:b/>
        </w:rPr>
        <w:t>31</w:t>
      </w:r>
      <w:r w:rsidRPr="00707507">
        <w:rPr>
          <w:b/>
        </w:rPr>
        <w:noBreakHyphen/>
      </w:r>
      <w:r w:rsidR="00772EB9" w:rsidRPr="00707507">
        <w:rPr>
          <w:b/>
        </w:rPr>
        <w:t>18</w:t>
      </w:r>
      <w:r w:rsidRPr="00707507">
        <w:rPr>
          <w:b/>
        </w:rPr>
        <w:noBreakHyphen/>
      </w:r>
      <w:r w:rsidR="00772EB9" w:rsidRPr="00707507">
        <w:rPr>
          <w:b/>
        </w:rPr>
        <w:t>30.</w:t>
      </w:r>
      <w:r w:rsidR="00772EB9" w:rsidRPr="00707507">
        <w:t xml:space="preserve"> Nuisance action.</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t>(A) Except as provided in this subsection, a person may not maintain a nuisance action for noise against a shooting range, or the owners, operators, or users of the range, located in the vicinity of that person's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of the substantial change.</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t>(B)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t>(C) If there has been no shooting activity at a range for a period of three years, resumption of shooting is considered establishment of a new shooting range for purposes of this section. The three</w:t>
      </w:r>
      <w:r w:rsidR="00707507" w:rsidRPr="00707507">
        <w:noBreakHyphen/>
      </w:r>
      <w:r w:rsidRPr="00707507">
        <w:t>year period shall be tolled if shooting activity ceases due to legal action against the shooting range or the owners, operators, or users of the shooting range.</w:t>
      </w:r>
    </w:p>
    <w:p w:rsid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507" w:rsidRP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EB9" w:rsidRPr="00707507">
        <w:t xml:space="preserve">: 2000 Act No. 260, </w:t>
      </w:r>
      <w:r w:rsidRPr="00707507">
        <w:t xml:space="preserve">Section </w:t>
      </w:r>
      <w:r w:rsidR="00772EB9" w:rsidRPr="00707507">
        <w:t>1.</w:t>
      </w:r>
    </w:p>
    <w:p w:rsidR="00707507" w:rsidRP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rPr>
          <w:b/>
        </w:rPr>
        <w:t xml:space="preserve">SECTION </w:t>
      </w:r>
      <w:r w:rsidR="00772EB9" w:rsidRPr="00707507">
        <w:rPr>
          <w:b/>
        </w:rPr>
        <w:t>31</w:t>
      </w:r>
      <w:r w:rsidRPr="00707507">
        <w:rPr>
          <w:b/>
        </w:rPr>
        <w:noBreakHyphen/>
      </w:r>
      <w:r w:rsidR="00772EB9" w:rsidRPr="00707507">
        <w:rPr>
          <w:b/>
        </w:rPr>
        <w:t>18</w:t>
      </w:r>
      <w:r w:rsidRPr="00707507">
        <w:rPr>
          <w:b/>
        </w:rPr>
        <w:noBreakHyphen/>
      </w:r>
      <w:r w:rsidR="00772EB9" w:rsidRPr="00707507">
        <w:rPr>
          <w:b/>
        </w:rPr>
        <w:t>40.</w:t>
      </w:r>
      <w:r w:rsidR="00772EB9" w:rsidRPr="00707507">
        <w:t xml:space="preserve"> Application of noise control ordinance.</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t>(A) A county, municipal, or state noise control ordinance, rule, or regulation may not require or be applied to require a shooting range to limit or eliminate shooting activities that have occurred on a regular basis before January 1, 2000.</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t>(B)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t>(C) A county, municipal, or state noise control ordinance, rule, or regulation may not be applied to a shooting range that was in existence prior to the enactment of a noise control ordinance, rule, or regulation, provided there is no substantial change in the use of the range.</w:t>
      </w:r>
    </w:p>
    <w:p w:rsid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507" w:rsidRP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EB9" w:rsidRPr="00707507">
        <w:t xml:space="preserve">: 2000 Act No. 260, </w:t>
      </w:r>
      <w:r w:rsidRPr="00707507">
        <w:t xml:space="preserve">Section </w:t>
      </w:r>
      <w:r w:rsidR="00772EB9" w:rsidRPr="00707507">
        <w:t>1.</w:t>
      </w:r>
    </w:p>
    <w:p w:rsidR="00707507" w:rsidRP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rPr>
          <w:b/>
        </w:rPr>
        <w:t xml:space="preserve">SECTION </w:t>
      </w:r>
      <w:r w:rsidR="00772EB9" w:rsidRPr="00707507">
        <w:rPr>
          <w:b/>
        </w:rPr>
        <w:t>31</w:t>
      </w:r>
      <w:r w:rsidRPr="00707507">
        <w:rPr>
          <w:b/>
        </w:rPr>
        <w:noBreakHyphen/>
      </w:r>
      <w:r w:rsidR="00772EB9" w:rsidRPr="00707507">
        <w:rPr>
          <w:b/>
        </w:rPr>
        <w:t>18</w:t>
      </w:r>
      <w:r w:rsidRPr="00707507">
        <w:rPr>
          <w:b/>
        </w:rPr>
        <w:noBreakHyphen/>
      </w:r>
      <w:r w:rsidR="00772EB9" w:rsidRPr="00707507">
        <w:rPr>
          <w:b/>
        </w:rPr>
        <w:t>50.</w:t>
      </w:r>
      <w:r w:rsidR="00772EB9" w:rsidRPr="00707507">
        <w:t xml:space="preserve"> Local regulation of location and construction of new shooting range.</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t>Except as otherwise provided in this chapter or the law of this State, this chapter does not prohibit a local government from regulating the location and construction of a new shooting range after the effective date of this chapter.</w:t>
      </w:r>
    </w:p>
    <w:p w:rsid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507" w:rsidRP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2EB9" w:rsidRPr="00707507">
        <w:t xml:space="preserve">: 2000 Act No. 260, </w:t>
      </w:r>
      <w:r w:rsidRPr="00707507">
        <w:t xml:space="preserve">Section </w:t>
      </w:r>
      <w:r w:rsidR="00772EB9" w:rsidRPr="00707507">
        <w:t>1.</w:t>
      </w:r>
    </w:p>
    <w:p w:rsidR="00707507" w:rsidRP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rPr>
          <w:b/>
        </w:rPr>
        <w:t xml:space="preserve">SECTION </w:t>
      </w:r>
      <w:r w:rsidR="00772EB9" w:rsidRPr="00707507">
        <w:rPr>
          <w:b/>
        </w:rPr>
        <w:t>31</w:t>
      </w:r>
      <w:r w:rsidRPr="00707507">
        <w:rPr>
          <w:b/>
        </w:rPr>
        <w:noBreakHyphen/>
      </w:r>
      <w:r w:rsidR="00772EB9" w:rsidRPr="00707507">
        <w:rPr>
          <w:b/>
        </w:rPr>
        <w:t>18</w:t>
      </w:r>
      <w:r w:rsidRPr="00707507">
        <w:rPr>
          <w:b/>
        </w:rPr>
        <w:noBreakHyphen/>
      </w:r>
      <w:r w:rsidR="00772EB9" w:rsidRPr="00707507">
        <w:rPr>
          <w:b/>
        </w:rPr>
        <w:t>60.</w:t>
      </w:r>
      <w:r w:rsidR="00772EB9" w:rsidRPr="00707507">
        <w:t xml:space="preserve"> Notification of proximity of shooting range.</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t>Each county in this State in which there is an existing shooting range or in which a shooting range is established must prominently display a sign at a one</w:t>
      </w:r>
      <w:r w:rsidR="00707507" w:rsidRPr="00707507">
        <w:noBreakHyphen/>
      </w:r>
      <w:r w:rsidRPr="00707507">
        <w:t>mile radius of each shooting range on all primary highways to notify the public that they are entering the area of a shooting range which shall bear the following inscription:</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"SHOOTING RANGE—NOISE AREA"</w:t>
      </w:r>
    </w:p>
    <w:p w:rsidR="00707507" w:rsidRDefault="00772EB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7507">
        <w:tab/>
        <w:t>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w:t>
      </w:r>
    </w:p>
    <w:p w:rsid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7507" w:rsidRDefault="00707507"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EB9" w:rsidRPr="00707507">
        <w:t xml:space="preserve">: 2000 Act No. 260, </w:t>
      </w:r>
      <w:r w:rsidRPr="00707507">
        <w:t xml:space="preserve">Section </w:t>
      </w:r>
      <w:r w:rsidR="00772EB9" w:rsidRPr="00707507">
        <w:t>1.</w:t>
      </w:r>
    </w:p>
    <w:p w:rsidR="00F25049" w:rsidRPr="00707507" w:rsidRDefault="00F25049" w:rsidP="00707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07507" w:rsidSect="007075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507" w:rsidRDefault="00707507" w:rsidP="00707507">
      <w:r>
        <w:separator/>
      </w:r>
    </w:p>
  </w:endnote>
  <w:endnote w:type="continuationSeparator" w:id="0">
    <w:p w:rsidR="00707507" w:rsidRDefault="00707507" w:rsidP="0070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507" w:rsidRPr="00707507" w:rsidRDefault="00707507" w:rsidP="00707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507" w:rsidRPr="00707507" w:rsidRDefault="00707507" w:rsidP="007075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507" w:rsidRPr="00707507" w:rsidRDefault="00707507" w:rsidP="00707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507" w:rsidRDefault="00707507" w:rsidP="00707507">
      <w:r>
        <w:separator/>
      </w:r>
    </w:p>
  </w:footnote>
  <w:footnote w:type="continuationSeparator" w:id="0">
    <w:p w:rsidR="00707507" w:rsidRDefault="00707507" w:rsidP="00707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507" w:rsidRPr="00707507" w:rsidRDefault="00707507" w:rsidP="00707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507" w:rsidRPr="00707507" w:rsidRDefault="00707507" w:rsidP="007075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507" w:rsidRPr="00707507" w:rsidRDefault="00707507" w:rsidP="00707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EB9"/>
    <w:rsid w:val="00707507"/>
    <w:rsid w:val="00772E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586A8-1BEE-431F-A62E-5A063877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2EB9"/>
    <w:rPr>
      <w:rFonts w:ascii="Courier New" w:eastAsia="Times New Roman" w:hAnsi="Courier New" w:cs="Courier New"/>
      <w:sz w:val="20"/>
      <w:szCs w:val="20"/>
    </w:rPr>
  </w:style>
  <w:style w:type="paragraph" w:styleId="Header">
    <w:name w:val="header"/>
    <w:basedOn w:val="Normal"/>
    <w:link w:val="HeaderChar"/>
    <w:uiPriority w:val="99"/>
    <w:unhideWhenUsed/>
    <w:rsid w:val="00707507"/>
    <w:pPr>
      <w:tabs>
        <w:tab w:val="center" w:pos="4680"/>
        <w:tab w:val="right" w:pos="9360"/>
      </w:tabs>
    </w:pPr>
  </w:style>
  <w:style w:type="character" w:customStyle="1" w:styleId="HeaderChar">
    <w:name w:val="Header Char"/>
    <w:basedOn w:val="DefaultParagraphFont"/>
    <w:link w:val="Header"/>
    <w:uiPriority w:val="99"/>
    <w:rsid w:val="00707507"/>
  </w:style>
  <w:style w:type="paragraph" w:styleId="Footer">
    <w:name w:val="footer"/>
    <w:basedOn w:val="Normal"/>
    <w:link w:val="FooterChar"/>
    <w:uiPriority w:val="99"/>
    <w:unhideWhenUsed/>
    <w:rsid w:val="00707507"/>
    <w:pPr>
      <w:tabs>
        <w:tab w:val="center" w:pos="4680"/>
        <w:tab w:val="right" w:pos="9360"/>
      </w:tabs>
    </w:pPr>
  </w:style>
  <w:style w:type="character" w:customStyle="1" w:styleId="FooterChar">
    <w:name w:val="Footer Char"/>
    <w:basedOn w:val="DefaultParagraphFont"/>
    <w:link w:val="Footer"/>
    <w:uiPriority w:val="99"/>
    <w:rsid w:val="00707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698</Words>
  <Characters>3983</Characters>
  <Application>Microsoft Office Word</Application>
  <DocSecurity>0</DocSecurity>
  <Lines>33</Lines>
  <Paragraphs>9</Paragraphs>
  <ScaleCrop>false</ScaleCrop>
  <Company>Legislative Services Agency</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