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E9" w:rsidRDefault="00CF09E9">
      <w:pPr>
        <w:pStyle w:val="Cover2"/>
      </w:pPr>
      <w:bookmarkStart w:id="0" w:name="_GoBack"/>
      <w:bookmarkEnd w:id="0"/>
    </w:p>
    <w:p w:rsidR="00CF09E9" w:rsidRDefault="00CF09E9" w:rsidP="00CF09E9">
      <w:pPr>
        <w:ind w:firstLine="0"/>
        <w:rPr>
          <w:strike/>
        </w:rPr>
      </w:pPr>
      <w:r>
        <w:rPr>
          <w:strike/>
        </w:rPr>
        <w:t>Indicates Matter Stricken</w:t>
      </w:r>
    </w:p>
    <w:p w:rsidR="00CF09E9" w:rsidRDefault="00CF09E9" w:rsidP="00CF09E9">
      <w:pPr>
        <w:ind w:firstLine="0"/>
        <w:rPr>
          <w:u w:val="single"/>
        </w:rPr>
      </w:pPr>
      <w:r>
        <w:rPr>
          <w:u w:val="single"/>
        </w:rPr>
        <w:t>Indicates New Matter</w:t>
      </w:r>
    </w:p>
    <w:p w:rsidR="00CF09E9" w:rsidRDefault="00CF09E9"/>
    <w:p w:rsidR="00CF09E9" w:rsidRDefault="00CF09E9">
      <w:r>
        <w:t>The House assembled at 12:00 noon.</w:t>
      </w:r>
    </w:p>
    <w:p w:rsidR="00CF09E9" w:rsidRDefault="00CF09E9">
      <w:r>
        <w:t>Deliberations were opened with prayer by Rev. Charles E. Seastrunk, Jr., as follows:</w:t>
      </w:r>
    </w:p>
    <w:p w:rsidR="00CF09E9" w:rsidRDefault="00CF09E9"/>
    <w:p w:rsidR="00CF09E9" w:rsidRPr="001235B0" w:rsidRDefault="00CF09E9" w:rsidP="00CF09E9">
      <w:pPr>
        <w:tabs>
          <w:tab w:val="left" w:pos="270"/>
        </w:tabs>
        <w:ind w:firstLine="0"/>
      </w:pPr>
      <w:bookmarkStart w:id="1" w:name="file_start2"/>
      <w:bookmarkEnd w:id="1"/>
      <w:r w:rsidRPr="001235B0">
        <w:tab/>
        <w:t>Our thought for today is from Deuteronomy 11:1: “You shall love the Lord your God, therefore, and keep his charge, his decrees, his ordinances and his commandments always.”</w:t>
      </w:r>
    </w:p>
    <w:p w:rsidR="00CF09E9" w:rsidRDefault="00CF09E9" w:rsidP="00CF09E9">
      <w:pPr>
        <w:tabs>
          <w:tab w:val="left" w:pos="270"/>
        </w:tabs>
        <w:ind w:firstLine="0"/>
      </w:pPr>
      <w:r w:rsidRPr="001235B0">
        <w:tab/>
        <w:t>Let us pray. Heavenly Father, come to the aid of these, Your people, whom You have chosen to represent the people of this State. Give them wisdom, courage, strength, and integrity as they address the issues on the days agenda. Keep them in Your care during these days of duty. Look in favor upon those who govern us and grant them Your blessings. Protect our defenders of freedom at home and abroad as they protect us. Heal the wounds, those seen and those hidden, of our brave warriors who suffer and sacrifice for our freedom. Lord, in Your mercy, hear our prayers. Amen.</w:t>
      </w:r>
    </w:p>
    <w:p w:rsidR="00CF09E9" w:rsidRDefault="00CF09E9" w:rsidP="00CF09E9">
      <w:pPr>
        <w:tabs>
          <w:tab w:val="left" w:pos="270"/>
        </w:tabs>
        <w:ind w:firstLine="0"/>
      </w:pPr>
    </w:p>
    <w:p w:rsidR="00CF09E9" w:rsidRDefault="00CF09E9" w:rsidP="00CF09E9">
      <w:r>
        <w:t>Pursuant to Rule 6.3, the House of Representatives was led in the Pledge of Allegiance to the Flag of the United States of America by the SPEAKER.</w:t>
      </w:r>
    </w:p>
    <w:p w:rsidR="00CF09E9" w:rsidRDefault="00CF09E9" w:rsidP="00CF09E9"/>
    <w:p w:rsidR="00CF09E9" w:rsidRDefault="00CF09E9" w:rsidP="00CF09E9">
      <w:r>
        <w:t>After corrections to the Journal of the proceedings of Friday, the SPEAKER ordered it confirmed.</w:t>
      </w:r>
    </w:p>
    <w:p w:rsidR="00CF09E9" w:rsidRDefault="00CF09E9" w:rsidP="00CF09E9"/>
    <w:p w:rsidR="00CF09E9" w:rsidRDefault="00CF09E9" w:rsidP="00CF09E9">
      <w:pPr>
        <w:keepNext/>
        <w:jc w:val="center"/>
        <w:rPr>
          <w:b/>
        </w:rPr>
      </w:pPr>
      <w:r w:rsidRPr="00CF09E9">
        <w:rPr>
          <w:b/>
        </w:rPr>
        <w:t>MOTION ADOPTED</w:t>
      </w:r>
    </w:p>
    <w:p w:rsidR="00CF09E9" w:rsidRDefault="00CF09E9" w:rsidP="00CF09E9">
      <w:r>
        <w:t>Rep. WILLIAMS moved that when the House adjourns, it adjourn in memory of Daejah Hough of Darlington, which was agreed to.</w:t>
      </w:r>
    </w:p>
    <w:p w:rsidR="00CF09E9" w:rsidRDefault="00CF09E9" w:rsidP="00CF09E9"/>
    <w:p w:rsidR="00CF09E9" w:rsidRDefault="00CF09E9" w:rsidP="00CF09E9">
      <w:pPr>
        <w:keepNext/>
        <w:jc w:val="center"/>
        <w:rPr>
          <w:b/>
        </w:rPr>
      </w:pPr>
      <w:r w:rsidRPr="00CF09E9">
        <w:rPr>
          <w:b/>
        </w:rPr>
        <w:t>SILENT PRAYER</w:t>
      </w:r>
    </w:p>
    <w:p w:rsidR="00CF09E9" w:rsidRDefault="00CF09E9" w:rsidP="00CF09E9">
      <w:r>
        <w:t xml:space="preserve">The House stood in silent prayer for Tyreek Gadsden of North Charleston. </w:t>
      </w:r>
    </w:p>
    <w:p w:rsidR="00CF09E9" w:rsidRDefault="00CF09E9" w:rsidP="00CF09E9"/>
    <w:p w:rsidR="00CF09E9" w:rsidRDefault="00CF09E9" w:rsidP="00CF09E9">
      <w:pPr>
        <w:keepNext/>
        <w:jc w:val="center"/>
        <w:rPr>
          <w:b/>
        </w:rPr>
      </w:pPr>
      <w:r w:rsidRPr="00CF09E9">
        <w:rPr>
          <w:b/>
        </w:rPr>
        <w:t>MESSAGE FROM THE SENATE</w:t>
      </w:r>
    </w:p>
    <w:p w:rsidR="00CF09E9" w:rsidRDefault="00CF09E9" w:rsidP="00CF09E9">
      <w:r>
        <w:t>The following was received:</w:t>
      </w:r>
    </w:p>
    <w:p w:rsidR="00CF09E9" w:rsidRDefault="00CF09E9" w:rsidP="00CF09E9"/>
    <w:p w:rsidR="00CF09E9" w:rsidRDefault="00CF09E9" w:rsidP="00CF09E9">
      <w:r>
        <w:t>Columbia, S.C., May 21</w:t>
      </w:r>
      <w:r w:rsidR="004A316E">
        <w:t>, 2015</w:t>
      </w:r>
      <w:r>
        <w:t xml:space="preserve"> </w:t>
      </w:r>
    </w:p>
    <w:p w:rsidR="00CF09E9" w:rsidRDefault="00CF09E9" w:rsidP="00CF09E9">
      <w:r>
        <w:t>Mr. Speaker and Members of the House:</w:t>
      </w:r>
    </w:p>
    <w:p w:rsidR="00CF09E9" w:rsidRDefault="00CF09E9" w:rsidP="00CF09E9">
      <w:r>
        <w:lastRenderedPageBreak/>
        <w:t>The Senate respectfully informs your Honorable Body that it concurs in the amendments proposed by the House to S. 590:</w:t>
      </w:r>
    </w:p>
    <w:p w:rsidR="00CF09E9" w:rsidRDefault="00CF09E9" w:rsidP="00CF09E9"/>
    <w:p w:rsidR="00CF09E9" w:rsidRDefault="00CF09E9" w:rsidP="00CF09E9">
      <w:pPr>
        <w:keepNext/>
      </w:pPr>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CF09E9" w:rsidRDefault="00CF09E9" w:rsidP="00CF09E9">
      <w:r>
        <w:t>and has ordered the Bill enrolled for ratification.</w:t>
      </w:r>
    </w:p>
    <w:p w:rsidR="00CF09E9" w:rsidRDefault="00CF09E9" w:rsidP="00CF09E9"/>
    <w:p w:rsidR="00CF09E9" w:rsidRDefault="00CF09E9" w:rsidP="00CF09E9">
      <w:r>
        <w:t>Very respectfully,</w:t>
      </w:r>
    </w:p>
    <w:p w:rsidR="00CF09E9" w:rsidRDefault="00CF09E9" w:rsidP="00CF09E9">
      <w:r>
        <w:t>President</w:t>
      </w:r>
    </w:p>
    <w:p w:rsidR="00CF09E9" w:rsidRDefault="00CF09E9" w:rsidP="00CF09E9">
      <w:r>
        <w:t xml:space="preserve">Received as information.  </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2" w:name="include_clip_start_12"/>
      <w:bookmarkEnd w:id="2"/>
    </w:p>
    <w:p w:rsidR="00CF09E9" w:rsidRDefault="00CF09E9" w:rsidP="00CF09E9">
      <w:r>
        <w:t xml:space="preserve">H. 4232 -- Reps. Thayer, Gambrell, Putnam, Alexander, Allison, Anderson, Anthony, Atwater, Bales, Ballentine, Bamberg, Bannister, Bedingfield, Bernstein, Bingham, Bowers, Bradley, Brannon, </w:t>
      </w:r>
      <w:r>
        <w:lastRenderedPageBreak/>
        <w:t>G. A. Brown, R. L. Brown, Burns, Chumley, Clary, Clemmons, Clyburn, Cobb-Hunter, Cole, Collins, Corley, H. A. Crawford, Crosby, Daning, Delleney, Dillard, Douglas, Duckworth, Erickson, Felder, Finlay, Forrester,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Southard, Spires, Stavrinakis, Stringer, Tallon, Taylor, Tinkler, Toole, Weeks, Wells, Whipper, White, Whitmire, Williams, Willis and Yow: A HOUSE RESOLUTION TO CONGRATULATE CEDAR GROVE ELEMENTARY SCHOOL ON BEING NAMED GRAND CHAMPION OF THE NINTH ANNUAL "A WORLD IN MOTION</w:t>
      </w:r>
      <w:r w:rsidR="004A316E">
        <w:t>®</w:t>
      </w:r>
      <w:r>
        <w:t>" INTERNATIONAL JETTOY COMPETITION.</w:t>
      </w:r>
    </w:p>
    <w:p w:rsidR="00CF09E9" w:rsidRDefault="00CF09E9" w:rsidP="00CF09E9">
      <w:bookmarkStart w:id="3" w:name="include_clip_end_12"/>
      <w:bookmarkEnd w:id="3"/>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4" w:name="include_clip_start_15"/>
      <w:bookmarkEnd w:id="4"/>
    </w:p>
    <w:p w:rsidR="00CF09E9" w:rsidRDefault="00CF09E9" w:rsidP="00CF09E9">
      <w:r>
        <w:t>H. 4233 --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MRS. SUSANA GREGG HINES OF FLORENCE COUNTY ON THE OCCASION OF HER NINETIETH BIRTHDAY AND TO WISH HER A JOYOUS BIRTHDAY CELEBRATION AND MANY YEARS OF CONTINUED HEALTH AND HAPPINESS.</w:t>
      </w:r>
    </w:p>
    <w:p w:rsidR="00CF09E9" w:rsidRDefault="00CF09E9" w:rsidP="00CF09E9">
      <w:bookmarkStart w:id="5" w:name="include_clip_end_15"/>
      <w:bookmarkEnd w:id="5"/>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6" w:name="include_clip_start_18"/>
      <w:bookmarkEnd w:id="6"/>
    </w:p>
    <w:p w:rsidR="00CF09E9" w:rsidRDefault="00CF09E9" w:rsidP="00CF09E9">
      <w:r>
        <w:t>H. 4234 -- Reps. Norrell, Long,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Lowe, Lucas, Mack, McCoy, McEachern, McKnight, M. S. McLeod, W. J. McLeod, Merrill, Mitchell, D. C. Moss, V. S. Moss, Murphy, Nanney, Neal, Newton, Norman,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MORIAH BAPTIST ASSOCIATION ON THE OCCASION OF ITS TWO HUNDREDTH ANNIVERSARY AND TO WISH ITS MEMBERS GOD'S BEST AS THEY CONTINUE TO SERVE THE LORD.</w:t>
      </w:r>
    </w:p>
    <w:p w:rsidR="00CF09E9" w:rsidRDefault="00CF09E9" w:rsidP="00CF09E9">
      <w:bookmarkStart w:id="7" w:name="include_clip_end_18"/>
      <w:bookmarkEnd w:id="7"/>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8" w:name="include_clip_start_21"/>
      <w:bookmarkEnd w:id="8"/>
    </w:p>
    <w:p w:rsidR="00CF09E9" w:rsidRDefault="00CF09E9" w:rsidP="00CF09E9">
      <w:r>
        <w:t>H. 4235 --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BOILING SPRINGS HIGH SCHOOL GOLF TEAM, COACHES, AND SCHOOL OFFICIALS FOR AN OUTSTANDING SEASON AND TO CONGRATULATE THEM FOR WINNING THE 2015 CLASS AAAA STATE CHAMPIONSHIP TITLE.</w:t>
      </w:r>
    </w:p>
    <w:p w:rsidR="00CF09E9" w:rsidRDefault="00CF09E9" w:rsidP="00CF09E9">
      <w:bookmarkStart w:id="9" w:name="include_clip_end_21"/>
      <w:bookmarkEnd w:id="9"/>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0" w:name="include_clip_start_24"/>
      <w:bookmarkEnd w:id="10"/>
    </w:p>
    <w:p w:rsidR="00CF09E9" w:rsidRDefault="00CF09E9" w:rsidP="00CF09E9">
      <w:r>
        <w:t>H. 4236 --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RITA PARKER, OWNER OF PARKERS CARPET ONE FLOOR AND HOME, FOR HER SIGNIFICANT CONTRIBUTIONS TO ASSIST DISABLED VETERANS AND TO CONGRATULATE HER FOR BEING HONORED BY THE STEPHEN SILLER TUNNEL TO TOWERS FOUNDATION.</w:t>
      </w:r>
    </w:p>
    <w:p w:rsidR="00CF09E9" w:rsidRDefault="00CF09E9" w:rsidP="00CF09E9">
      <w:bookmarkStart w:id="11" w:name="include_clip_end_24"/>
      <w:bookmarkEnd w:id="11"/>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 w:name="include_clip_start_27"/>
      <w:bookmarkEnd w:id="12"/>
    </w:p>
    <w:p w:rsidR="00CF09E9" w:rsidRDefault="00CF09E9" w:rsidP="00CF09E9">
      <w:r>
        <w:t>H. 4237 --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Southard, Spires, Stavrinakis, Stringer, Tallon, Taylor, Thayer, Tinkler, Toole, Weeks, Wells, Whipper, White, Whitmire, Williams, Willis and Yow: A HOUSE RESOLUTION TO CELEBRATE THE CLARENDON HALL GIRLS SOFTBALL TEAM, COACHES, AND SCHOOL OFFICIALS FOR THEIR STELLAR SEASON AND TO CONGRATULATE THEM ON CAPTURING THE 2015 SOUTH CAROLINA INDEPENDENT SCHOOL ASSOCIATION (SCISA) CLASS A STATE CHAMPIONSHIP.</w:t>
      </w:r>
    </w:p>
    <w:p w:rsidR="00CF09E9" w:rsidRDefault="00CF09E9" w:rsidP="00CF09E9">
      <w:bookmarkStart w:id="13" w:name="include_clip_end_27"/>
      <w:bookmarkEnd w:id="13"/>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4" w:name="include_clip_start_30"/>
      <w:bookmarkEnd w:id="14"/>
    </w:p>
    <w:p w:rsidR="00CF09E9" w:rsidRDefault="00CF09E9" w:rsidP="00CF09E9">
      <w:r>
        <w:t>H. 4238 --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TIMBERLAND HIGH SCHOOL GIRLS 4 X 100 METER RELAY TEAM, COACHES, AND SCHOOL OFFICIALS FOR AN OUTSTANDING SEASON AND TO CONGRATULATE THEM FOR WINNING THE 2015 CLASS AA STATE CHAMPIONSHIP TITLE.</w:t>
      </w:r>
    </w:p>
    <w:p w:rsidR="00CF09E9" w:rsidRDefault="00CF09E9" w:rsidP="00CF09E9">
      <w:bookmarkStart w:id="15" w:name="include_clip_end_30"/>
      <w:bookmarkEnd w:id="15"/>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6" w:name="include_clip_start_33"/>
      <w:bookmarkEnd w:id="16"/>
    </w:p>
    <w:p w:rsidR="00CF09E9" w:rsidRDefault="00CF09E9" w:rsidP="00CF09E9">
      <w:r>
        <w:t>H. 4239 -- Reps. Brannon, Alexander, Allison, Anderson, Anthony, Atwater, Bales, Ballentine, Bamberg, Bannister, Bedingfield, Bernstein, Bingham, Bowers, Bradley,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AND THANK ARMY STAFF SERGEANT ADAM PALMER OF LANDRUM FOR HIS SERVICE TO OUR COUNTRY, WHICH INCLUDED THREE TOURS IN IRAQ, WHERE DURING ONE TOUR HE WAS SEVERELY WOUNDED BY A ROADSIDE BOMB, AND FOR UNSELFISHLY VOLUNTEERING HIS TIME TO BETTER PREPARE AND PROTECT OTHER YOUNG SOLDIERS WHO ARE ENTERING MILITARY SERVICE.</w:t>
      </w:r>
    </w:p>
    <w:p w:rsidR="00CF09E9" w:rsidRDefault="00CF09E9" w:rsidP="00CF09E9">
      <w:bookmarkStart w:id="17" w:name="include_clip_end_33"/>
      <w:bookmarkEnd w:id="17"/>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8" w:name="include_clip_start_36"/>
      <w:bookmarkEnd w:id="18"/>
    </w:p>
    <w:p w:rsidR="00CF09E9" w:rsidRDefault="00CF09E9" w:rsidP="00CF09E9">
      <w:r>
        <w:t>H. 4240 --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JAMES E. "JACKIE" HITE, OWNER OF JACKIE HITE'S BAR-B-QUE IN LEESVILLE, TO EXPRESS SINCERE APPRECIATION FOR HIS SIGNIFICANT CONTRIBUTIONS TO HIS COMMUNITY AND TO OUR STATE AND NATION, AND TO WISH HIM A HAPPY SEVENTY-FIFTH BIRTHDAY.</w:t>
      </w:r>
    </w:p>
    <w:p w:rsidR="00CF09E9" w:rsidRDefault="00CF09E9" w:rsidP="00CF09E9">
      <w:bookmarkStart w:id="19" w:name="include_clip_end_36"/>
      <w:bookmarkEnd w:id="19"/>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20" w:name="include_clip_start_39"/>
      <w:bookmarkEnd w:id="20"/>
    </w:p>
    <w:p w:rsidR="00CF09E9" w:rsidRDefault="00CF09E9" w:rsidP="00CF09E9">
      <w:r>
        <w:t>H. 4241 -- Reps. G. M. Smith, Weeks,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FORMER SPEAKER OF THE SOUTH CAROLINA HOUSE OF REPRESENTATIVES, THE HONORABLE RAMON SCHWARTZ, JR., UPON THE OCCASION OF HIS NINETIETH BIRTHDAY, AND TO PROCLAIM MAY 25, 2015, "RAMON SCHWARTZ DAY" IN SOUTH CAROLINA.</w:t>
      </w:r>
    </w:p>
    <w:p w:rsidR="00CF09E9" w:rsidRDefault="00CF09E9" w:rsidP="00CF09E9"/>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Honorable Ramon Schwartz, Jr.</w:t>
      </w:r>
      <w:r w:rsidR="00AE7886">
        <w:t>,</w:t>
      </w:r>
      <w:r>
        <w:t xml:space="preserve"> is a distinguished former public official who served the South Carolina House of Representatives in many capacities, including service as Speaker of the House of Representatives;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son of the late Raymon Schwartz and Madge Grossman Schwartz, Speaker Schwartz was born in Sumter on May 25, 1925. He graduated from Edmunds High School and earned an A.B. and LL.B. from the University of South Carolina;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honorably served the United States in the European Theater in World War II;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began practicing law in 1949 at the law firm of Schwartz and Schwartz, and he currently practices at Schwartz McLeod DuRant and Jordan;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married Rosa Weinberg on June 24, 1950. The couple was blessed with four children, Barbara (Burchstead), Ray, Milton, and Bill;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Speaker Schwartz was first elected to the House of Representatives in 1968. He faithfully served as Speaker </w:t>
      </w:r>
      <w:r w:rsidRPr="00CF09E9">
        <w:rPr>
          <w:i/>
        </w:rPr>
        <w:t>Pro Tempore</w:t>
      </w:r>
      <w:r>
        <w:t xml:space="preserve"> until his election as Speaker in 1980, and held the position of Speaker until his retirement in 1986;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continued his service to his community and State through his service as chairman of the Sumter County United Appeal, the Sumter County March of Dimes, the Sumter County Library Board, the Sumter County Bloodmobile Program, the Sumter County Housing Authority, and the Central Carolina Technical College Foundation. He served as president of the Sumter Rotary Club, the Sumter County Bar Association, the Greater Sumter Chamber of Commerce, the Sumter Junior Chamber of Commerce, the South Carolina Junior Chamber of Commerce, the Sumter County Community Chest, and the Sumter Committee for Progress;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a member of the University of South Carolina Sumter Foundation Board, a life trustee of the Tuomey Hospital Board, a member of the National Bank of South Carolina Board of Directors, a member of the Carolina Coca Cola Bottling Company Board of Directors, and a city recorder for eight years. He was also on the board of governors of the Sunset Country Club;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throughout his ninety years, Speaker Schwartz has received numerous honors and recognitions. He was named Sumter</w:t>
      </w:r>
      <w:r w:rsidRPr="004B1598">
        <w:t>’</w:t>
      </w:r>
      <w:r>
        <w:t>s Outstanding Young Man of the Year in 1958, one of three outstanding state Jaycee presidents, and named Legislator of the Year by the South Carolina Chamber of Commerce in 1980. He holds honorary doctorates from the University of South Carolina, The Citadel, and Newberry College. Speaker Schwartz was recognized by the American Legion for his years of outstanding service to the community and State. He also received a legislative award from Veterans of Foreign Wars, the Distinguished Citizen Award from the Pee Dee Area Boy Scouts of America, the Citizen of the Year Award from the Council of Education, and the Outstanding Achievement Award from the Greater Sumter Chamber of Commerce;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was named the Sumter Area Gamecock Fan of the Year in 2011 and was inducted into the Gamecock City Society in 2012. He was presented with the Order of the Palmetto by Governor Haley in 2012. The Nettles</w:t>
      </w:r>
      <w:r>
        <w:noBreakHyphen/>
        <w:t>Schwartz Center at the University of South Carolina is named after Speaker Schwartz, and a 2006 resolution introduced by the Sumter County Legislative Delegation named a portion of US Highway 76/378 near Shaw Air Force Base in his honor; and</w:t>
      </w:r>
    </w:p>
    <w:p w:rsidR="00AE7886" w:rsidRDefault="00AE7886"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is a member of the Church of the Holy Comforter, where he has served on the vestry and as senior warden. He is also a member of the American Legion Sumter Post 15, and Veterans of Foreign Wars Post 3034;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the celebration of his ninetieth birthday, the members of the House of Representatives find it fitting to celebrate the accomplishments of former Speaker Ramon Schwartz, Jr., and proclaim May 25, 2015, as “Ramon Schwartz Day” in South Carolina. Now, therefore,</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by this resolution, congratulate former Speaker of the House of Representatives, the Honorable Ramon Schwartz, Jr.</w:t>
      </w:r>
      <w:r w:rsidR="00AE7886">
        <w:t>,</w:t>
      </w:r>
      <w:r>
        <w:t xml:space="preserve"> upon the occasion of his ninetieth birthday, and proclaim May 25, 2015, “Ramon Schwartz Day” in South Carolina.</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886" w:rsidRDefault="00AE7886">
      <w:pPr>
        <w:ind w:firstLine="0"/>
        <w:jc w:val="left"/>
      </w:pPr>
      <w:r>
        <w:br w:type="page"/>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Honorable Ramon Schwartz, Jr.</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21" w:name="include_clip_start_42"/>
      <w:bookmarkEnd w:id="21"/>
    </w:p>
    <w:p w:rsidR="00CF09E9" w:rsidRDefault="00CF09E9" w:rsidP="00CF09E9">
      <w:r>
        <w:t>H. 4242 -- Rep. Hodges: A HOUSE RESOLUTION TO RECOGNIZE AND HONOR ALVIN SETTLES, A TEACHER IN THE LAUREL BAY SCHOOLS, FOR FOURTEEN YEARS OF OUTSTANDING SERVICE AS A SWIMMING INSTRUCTOR IN NORTHERN BEAUFORT COUNTY.</w:t>
      </w:r>
    </w:p>
    <w:p w:rsidR="00CF09E9" w:rsidRDefault="00CF09E9" w:rsidP="00CF09E9">
      <w:bookmarkStart w:id="22" w:name="include_clip_end_42"/>
      <w:bookmarkEnd w:id="2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23" w:name="include_clip_start_45"/>
      <w:bookmarkEnd w:id="23"/>
    </w:p>
    <w:p w:rsidR="00CF09E9" w:rsidRDefault="00CF09E9" w:rsidP="00CF09E9">
      <w:r>
        <w:t>H. 4243 --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SIGNIFICANT SERVICE OF MARLBORO ELECTRIC COOPERATIVE OF BENNETTSVILLE AND TO CONGRATULATE THE ORGANIZATION ON ITS SEVENTY-FIFTH ANNIVERSARY OF PROVIDING ELECTRICITY IN THE PALMETTO STATE.</w:t>
      </w:r>
    </w:p>
    <w:p w:rsidR="00CF09E9" w:rsidRDefault="00CF09E9" w:rsidP="00CF09E9">
      <w:bookmarkStart w:id="24" w:name="include_clip_end_45"/>
      <w:bookmarkEnd w:id="24"/>
    </w:p>
    <w:p w:rsidR="00CF09E9" w:rsidRDefault="00CF09E9" w:rsidP="00CF09E9">
      <w:r>
        <w:t>The Concurrent Resolution was agreed to and ordered sent to the Senate.</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25" w:name="include_clip_start_48"/>
      <w:bookmarkEnd w:id="25"/>
    </w:p>
    <w:p w:rsidR="00CF09E9" w:rsidRDefault="00CF09E9" w:rsidP="00CF09E9">
      <w:r>
        <w:t>S. 815 -- Senators Malloy, Alexander, Allen, Bennett, Bright, Bryant, Campbell, Campsen, Cleary, Coleman, Corbin, Courson, Cromer, Davis, Fair, Gregory, Grooms, Hayes, Hembree, Hutto, Jackson, Johnson, Kimpson, Leatherman, Lourie, L. Martin, S. Martin, Massey, Matthews, McElveen, Nicholson, O'Dell, Peeler, Pinckney, Rankin, Reese, Sabb, Scott, Setzler, Shealy, Sheheen, Thurmond, Turner, Verdin, Williams and Young: A CONCURRENT RESOLUTION TO EXPRESS THE BELIEF OF THE GENERAL ASSEMBLY THAT NASCAR RACING IS AN INTEGRAL AND VITAL PART OF THE STATE OF SOUTH CAROLINA AND ITS ECONOMY AND TO RECOGNIZE THE DARLINGTON RACEWAY AS ONE OF OUR STATE'S MOST TREASURED ATTRACTIONS, AS WELL AS IDENTIFY SOUTH CAROLINA'S RICH NASCAR HISTORY IN THE STATE OF SOUTH CAROLINA AND TO NAME THE WEEK OF AUGUST 31, 2015 THROUGH SEPTEMBER 6, 2015 AS "DARLINGTON RACEWAY WEEK, A WEEK TOO TOUGH TO TAME IN SOUTH CAROLINA".</w:t>
      </w:r>
    </w:p>
    <w:p w:rsidR="00CF09E9" w:rsidRDefault="00CF09E9" w:rsidP="00CF09E9">
      <w:bookmarkStart w:id="26" w:name="include_clip_end_48"/>
      <w:bookmarkEnd w:id="26"/>
    </w:p>
    <w:p w:rsidR="00CF09E9" w:rsidRDefault="00CF09E9" w:rsidP="00CF09E9">
      <w:r>
        <w:t>The Concurrent Resolution was agreed to and ordered returned to the Senate with concurrence.</w:t>
      </w:r>
    </w:p>
    <w:p w:rsidR="00CF09E9" w:rsidRDefault="00CF09E9" w:rsidP="00CF09E9"/>
    <w:p w:rsidR="00CF09E9" w:rsidRDefault="00CF09E9" w:rsidP="00CF09E9">
      <w:pPr>
        <w:keepNext/>
        <w:jc w:val="center"/>
        <w:rPr>
          <w:b/>
        </w:rPr>
      </w:pPr>
      <w:r w:rsidRPr="00CF09E9">
        <w:rPr>
          <w:b/>
        </w:rPr>
        <w:t xml:space="preserve">INTRODUCTION OF BILLS  </w:t>
      </w:r>
    </w:p>
    <w:p w:rsidR="00CF09E9" w:rsidRDefault="00CF09E9" w:rsidP="00CF09E9">
      <w:r>
        <w:t>The following Bills and Joint Resolution were introduced, read the first time, and referred to appropriate committees:</w:t>
      </w:r>
    </w:p>
    <w:p w:rsidR="00CF09E9" w:rsidRDefault="00CF09E9" w:rsidP="00CF09E9"/>
    <w:p w:rsidR="00CF09E9" w:rsidRDefault="00CF09E9" w:rsidP="00CF09E9">
      <w:pPr>
        <w:keepNext/>
      </w:pPr>
      <w:bookmarkStart w:id="27" w:name="include_clip_start_52"/>
      <w:bookmarkEnd w:id="27"/>
      <w:r>
        <w:t>H. 4226 -- Reps. Pope, Stringer, Herbkersman, Felder, Thayer, Merrill, Finlay, Newton, Crosby, Horne, Corley, Long and Lowe: A BILL TO AMEND SECTION 12-43-220, AS AMENDED, CODE OF LAWS OF SOUTH CAROLINA, 1976, RELATING TO THE CLASSIFICATION OF PROPERTY AND THE APPLICABLE ASSESSMENT RATIOS FOR PURPOSES OF IMPOSITION OF PROPERTY TAX, SO AS TO REDUCE THE ASSESSMENT RATIO ON COMMERCIAL AND OTHER APPLICABLE REAL PROPERTY FROM SIX PERCENT OF VALUE TO FIVE PERCENT OF VALUE.</w:t>
      </w:r>
    </w:p>
    <w:p w:rsidR="00CF09E9" w:rsidRDefault="00CF09E9" w:rsidP="00CF09E9">
      <w:bookmarkStart w:id="28" w:name="include_clip_end_52"/>
      <w:bookmarkEnd w:id="28"/>
      <w:r>
        <w:t>Referred to Committee on Ways and Means</w:t>
      </w:r>
    </w:p>
    <w:p w:rsidR="00CF09E9" w:rsidRDefault="00CF09E9" w:rsidP="00CF09E9"/>
    <w:p w:rsidR="00CF09E9" w:rsidRDefault="00CF09E9" w:rsidP="00CF09E9">
      <w:pPr>
        <w:keepNext/>
      </w:pPr>
      <w:bookmarkStart w:id="29" w:name="include_clip_start_54"/>
      <w:bookmarkEnd w:id="29"/>
      <w:r>
        <w:t>H. 4227 -- Reps. Pope, Stringer, Herbkersman, Felder, Thayer, Newton, Horne and Long: A BILL TO AMEND SECTION 12-36-2120, CODE OF LAWS OF SOUTH CAROLINA, 1976, RELATING TO SALES TAX EXEMPTIONS, SO AS TO DELETE VARIOUS EXEMPTIONS; TO PROVIDE THAT THE REVENUE GENERATED BY THIS ACT MUST BE CREDITED TO THE GENERAL RESERVE FUND; TO REENACT THE JOINT COMMITTEE ON TAXATION TO PROVIDE A COST BENEFIT ANALYSIS ON THE SALES TAX EXEMPTIONS; AND TO REPEAL SECTION 12-36-2130 RELATING TO THE STATE SALES TAX.</w:t>
      </w:r>
    </w:p>
    <w:p w:rsidR="00CF09E9" w:rsidRDefault="00CF09E9" w:rsidP="00CF09E9">
      <w:bookmarkStart w:id="30" w:name="include_clip_end_54"/>
      <w:bookmarkEnd w:id="30"/>
      <w:r>
        <w:t>Referred to Committee on Ways and Means</w:t>
      </w:r>
    </w:p>
    <w:p w:rsidR="00CF09E9" w:rsidRDefault="00CF09E9" w:rsidP="00CF09E9"/>
    <w:p w:rsidR="00CF09E9" w:rsidRDefault="00CF09E9" w:rsidP="00CF09E9">
      <w:pPr>
        <w:keepNext/>
      </w:pPr>
      <w:bookmarkStart w:id="31" w:name="include_clip_start_56"/>
      <w:bookmarkEnd w:id="31"/>
      <w:r>
        <w:t>H. 4228 -- Reps. Pope, Stringer, Herbkersman, Felder, Thayer, Merrill, Crosby, Horne, Corley, Long and Lowe: A BILL TO AMEND THE CODE OF LAWS OF SOUTH CAROLINA, 1976, BY ADDING SECTION 12-6-511 SO AS TO ELIMINATE THE FOUR, FIVE, AND SIX PERCENT INCOME BRACKETS AND INSTEAD TAX THOSE INCOMES AT THREE AND 75/100THS PERCENT.</w:t>
      </w:r>
    </w:p>
    <w:p w:rsidR="00CF09E9" w:rsidRDefault="00CF09E9" w:rsidP="00CF09E9">
      <w:bookmarkStart w:id="32" w:name="include_clip_end_56"/>
      <w:bookmarkEnd w:id="32"/>
      <w:r>
        <w:t>Referred to Committee on Ways and Means</w:t>
      </w:r>
    </w:p>
    <w:p w:rsidR="00CF09E9" w:rsidRDefault="00CF09E9" w:rsidP="00CF09E9"/>
    <w:p w:rsidR="00CF09E9" w:rsidRDefault="00CF09E9" w:rsidP="00CF09E9">
      <w:pPr>
        <w:keepNext/>
      </w:pPr>
      <w:bookmarkStart w:id="33" w:name="include_clip_start_58"/>
      <w:bookmarkEnd w:id="33"/>
      <w:r>
        <w:t>H. 4229 -- Reps. Pope, Stringer, Herbkersman, Felder, Thayer, Merrill, Newton, Horne, Corley and Long: A BILL TO AMEND SECTION 12-37-220, AS AMENDED, CODE OF LAWS OF SOUTH CAROLINA, 1976, RELATING TO PROPERTY TAX EXEMPTIONS, SO AS TO EXEMPT FROM PROPERTY TAX FORTY-TWO AND SEVENTY-FIVE ONE HUNDREDTHS PERCENT OF THE FAIR MARKET VALUE OF MANUFACTURING PROPERTY, TO EXEMPT FROM PROPERTY TAX FORTY-TWO AND SEVENTY-FIVE ONE HUNDREDTHS PERCENT OF THE FAIR MARKET VALUE OF BUSINESS PERSONAL PROPERTY REQUIRED TO BE REPORTED AND RETURNED ANNUALLY TO THE DEPARTMENT OF REVENUE OR COUNTY AUDITORS, AND TO PHASE IN THESE EXEMPTIONS OVER FOUR YEARS.</w:t>
      </w:r>
    </w:p>
    <w:p w:rsidR="00CF09E9" w:rsidRDefault="00CF09E9" w:rsidP="00CF09E9">
      <w:bookmarkStart w:id="34" w:name="include_clip_end_58"/>
      <w:bookmarkEnd w:id="34"/>
      <w:r>
        <w:t>Referred to Committee on Ways and Means</w:t>
      </w:r>
    </w:p>
    <w:p w:rsidR="00CF09E9" w:rsidRDefault="00CF09E9" w:rsidP="00CF09E9"/>
    <w:p w:rsidR="00CF09E9" w:rsidRDefault="00CF09E9" w:rsidP="00CF09E9">
      <w:pPr>
        <w:keepNext/>
      </w:pPr>
      <w:bookmarkStart w:id="35" w:name="include_clip_start_60"/>
      <w:bookmarkEnd w:id="35"/>
      <w:r>
        <w:t>H. 4230 --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CF09E9" w:rsidRDefault="00CF09E9" w:rsidP="00CF09E9">
      <w:bookmarkStart w:id="36" w:name="include_clip_end_60"/>
      <w:bookmarkEnd w:id="36"/>
      <w:r>
        <w:t>Referred to Committee on Ways and Means</w:t>
      </w:r>
    </w:p>
    <w:p w:rsidR="00CF09E9" w:rsidRDefault="00CF09E9" w:rsidP="00CF09E9"/>
    <w:p w:rsidR="00CF09E9" w:rsidRDefault="00CF09E9" w:rsidP="00CF09E9">
      <w:pPr>
        <w:keepNext/>
      </w:pPr>
      <w:bookmarkStart w:id="37" w:name="include_clip_start_62"/>
      <w:bookmarkEnd w:id="37"/>
      <w:r>
        <w:t>H. 4231 -- Rep. Bedingfield: A JOINT RESOLUTION TO APPROVE REGULATIONS OF THE DEPARTMENT OF NATURAL RESOURCES, RELATING TO REGULATIONS FOR SPECIES OR SUBSPECIES OF NON-GAME WILDLIFE, DESIGNATED AS REGULATION DOCUMENT NUMBER 4560, PURSUANT TO THE PROVISIONS OF ARTICLE</w:t>
      </w:r>
      <w:r w:rsidR="004A316E">
        <w:t xml:space="preserve"> </w:t>
      </w:r>
      <w:r>
        <w:t>1, CHAPTER 23, TITLE 1 OF THE 1976 CODE.</w:t>
      </w:r>
    </w:p>
    <w:p w:rsidR="00CF09E9" w:rsidRDefault="00CF09E9" w:rsidP="00CF09E9">
      <w:bookmarkStart w:id="38" w:name="include_clip_end_62"/>
      <w:bookmarkEnd w:id="38"/>
      <w:r>
        <w:t>On motion of Rep. BEDINGFIELD, with unanimous consent, the Joint Resolution was ordered placed on the Calendar without reference.</w:t>
      </w:r>
    </w:p>
    <w:p w:rsidR="00CF09E9" w:rsidRDefault="00CF09E9" w:rsidP="00CF09E9"/>
    <w:p w:rsidR="00CF09E9" w:rsidRDefault="00CF09E9" w:rsidP="00CF09E9">
      <w:pPr>
        <w:keepNext/>
      </w:pPr>
      <w:bookmarkStart w:id="39" w:name="include_clip_start_64"/>
      <w:bookmarkEnd w:id="39"/>
      <w:r>
        <w:t>S. 799 -- Senator Bryant: A BILL TO AMEND ACT 509 OF 1982, AS AMENDED, TO ADD A NEW SECTION REQUIRING TWO-THIRDS APPROVAL OF THE ANDERSON COUNTY BOARD OF EDUCATION PRIOR TO A SCHOOL OR SCHOOLS BEING CLOSED, MERGED, EXPANDED, CONSOLIDATED, OR ELIMINATED.</w:t>
      </w:r>
    </w:p>
    <w:p w:rsidR="00CF09E9" w:rsidRDefault="00CF09E9" w:rsidP="00CF09E9">
      <w:bookmarkStart w:id="40" w:name="include_clip_end_64"/>
      <w:bookmarkEnd w:id="40"/>
      <w:r>
        <w:t>Referred to Anderson Delegation</w:t>
      </w:r>
    </w:p>
    <w:p w:rsidR="00CF09E9" w:rsidRDefault="00CF09E9" w:rsidP="00CF09E9"/>
    <w:p w:rsidR="00CF09E9" w:rsidRDefault="00CF09E9" w:rsidP="00CF09E9">
      <w:pPr>
        <w:keepNext/>
        <w:jc w:val="center"/>
        <w:rPr>
          <w:b/>
        </w:rPr>
      </w:pPr>
      <w:r w:rsidRPr="00CF09E9">
        <w:rPr>
          <w:b/>
        </w:rPr>
        <w:t>ROLL CALL</w:t>
      </w:r>
    </w:p>
    <w:p w:rsidR="00CF09E9" w:rsidRDefault="00CF09E9" w:rsidP="00CF09E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bookmarkStart w:id="41" w:name="vote_start67"/>
            <w:bookmarkEnd w:id="41"/>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Bamberg</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Brannon</w:t>
            </w:r>
          </w:p>
        </w:tc>
      </w:tr>
      <w:tr w:rsidR="00CF09E9" w:rsidRPr="00CF09E9" w:rsidTr="00CF09E9">
        <w:tc>
          <w:tcPr>
            <w:tcW w:w="2179" w:type="dxa"/>
            <w:shd w:val="clear" w:color="auto" w:fill="auto"/>
          </w:tcPr>
          <w:p w:rsidR="00CF09E9" w:rsidRPr="00CF09E9" w:rsidRDefault="00CF09E9" w:rsidP="00CF09E9">
            <w:pPr>
              <w:ind w:firstLine="0"/>
            </w:pPr>
            <w:r>
              <w:t>R. L. Brown</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Chumley</w:t>
            </w:r>
          </w:p>
        </w:tc>
      </w:tr>
      <w:tr w:rsidR="00CF09E9" w:rsidRPr="00CF09E9" w:rsidTr="00CF09E9">
        <w:tc>
          <w:tcPr>
            <w:tcW w:w="2179" w:type="dxa"/>
            <w:shd w:val="clear" w:color="auto" w:fill="auto"/>
          </w:tcPr>
          <w:p w:rsidR="00CF09E9" w:rsidRPr="00CF09E9" w:rsidRDefault="00CF09E9" w:rsidP="00CF09E9">
            <w:pPr>
              <w:ind w:firstLine="0"/>
            </w:pPr>
            <w:r>
              <w:t>Clary</w:t>
            </w:r>
          </w:p>
        </w:tc>
        <w:tc>
          <w:tcPr>
            <w:tcW w:w="2179" w:type="dxa"/>
            <w:shd w:val="clear" w:color="auto" w:fill="auto"/>
          </w:tcPr>
          <w:p w:rsidR="00CF09E9" w:rsidRPr="00CF09E9" w:rsidRDefault="00CF09E9" w:rsidP="00CF09E9">
            <w:pPr>
              <w:ind w:firstLine="0"/>
            </w:pPr>
            <w:r>
              <w:t>Clemmons</w:t>
            </w:r>
          </w:p>
        </w:tc>
        <w:tc>
          <w:tcPr>
            <w:tcW w:w="2180" w:type="dxa"/>
            <w:shd w:val="clear" w:color="auto" w:fill="auto"/>
          </w:tcPr>
          <w:p w:rsidR="00CF09E9" w:rsidRPr="00CF09E9" w:rsidRDefault="00CF09E9" w:rsidP="00CF09E9">
            <w:pPr>
              <w:ind w:firstLine="0"/>
            </w:pPr>
            <w:r>
              <w:t>Clyburn</w:t>
            </w:r>
          </w:p>
        </w:tc>
      </w:tr>
      <w:tr w:rsidR="00CF09E9" w:rsidRPr="00CF09E9" w:rsidTr="00CF09E9">
        <w:tc>
          <w:tcPr>
            <w:tcW w:w="2179" w:type="dxa"/>
            <w:shd w:val="clear" w:color="auto" w:fill="auto"/>
          </w:tcPr>
          <w:p w:rsidR="00CF09E9" w:rsidRPr="00CF09E9" w:rsidRDefault="00CF09E9" w:rsidP="00CF09E9">
            <w:pPr>
              <w:ind w:firstLine="0"/>
            </w:pPr>
            <w:r>
              <w:t>Cobb-Hunter</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Collins</w:t>
            </w:r>
          </w:p>
        </w:tc>
      </w:tr>
      <w:tr w:rsidR="00CF09E9" w:rsidRPr="00CF09E9" w:rsidTr="00CF09E9">
        <w:tc>
          <w:tcPr>
            <w:tcW w:w="2179" w:type="dxa"/>
            <w:shd w:val="clear" w:color="auto" w:fill="auto"/>
          </w:tcPr>
          <w:p w:rsidR="00CF09E9" w:rsidRPr="00CF09E9" w:rsidRDefault="00CF09E9" w:rsidP="00CF09E9">
            <w:pPr>
              <w:ind w:firstLine="0"/>
            </w:pPr>
            <w:r>
              <w:t>Corley</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Gilliard</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Govan</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Hart</w:t>
            </w:r>
          </w:p>
        </w:tc>
      </w:tr>
      <w:tr w:rsidR="00CF09E9" w:rsidRPr="00CF09E9" w:rsidTr="00CF09E9">
        <w:tc>
          <w:tcPr>
            <w:tcW w:w="2179" w:type="dxa"/>
            <w:shd w:val="clear" w:color="auto" w:fill="auto"/>
          </w:tcPr>
          <w:p w:rsidR="00CF09E9" w:rsidRPr="00CF09E9" w:rsidRDefault="00CF09E9" w:rsidP="00CF09E9">
            <w:pPr>
              <w:ind w:firstLine="0"/>
            </w:pPr>
            <w:r>
              <w:t>Hayes</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King</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Knight</w:t>
            </w:r>
          </w:p>
        </w:tc>
        <w:tc>
          <w:tcPr>
            <w:tcW w:w="2180" w:type="dxa"/>
            <w:shd w:val="clear" w:color="auto" w:fill="auto"/>
          </w:tcPr>
          <w:p w:rsidR="00CF09E9" w:rsidRPr="00CF09E9" w:rsidRDefault="00CF09E9" w:rsidP="00CF09E9">
            <w:pPr>
              <w:ind w:firstLine="0"/>
            </w:pPr>
            <w:r>
              <w:t>Limehouse</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Mitchell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Murphy</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Rutherford</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Sandifer</w:t>
            </w:r>
          </w:p>
        </w:tc>
        <w:tc>
          <w:tcPr>
            <w:tcW w:w="2180" w:type="dxa"/>
            <w:shd w:val="clear" w:color="auto" w:fill="auto"/>
          </w:tcPr>
          <w:p w:rsidR="00CF09E9" w:rsidRPr="00CF09E9" w:rsidRDefault="00CF09E9" w:rsidP="00CF09E9">
            <w:pPr>
              <w:ind w:firstLine="0"/>
            </w:pPr>
            <w:r>
              <w:t>Simrill</w:t>
            </w:r>
          </w:p>
        </w:tc>
      </w:tr>
      <w:tr w:rsidR="00CF09E9" w:rsidRPr="00CF09E9" w:rsidTr="00CF09E9">
        <w:tc>
          <w:tcPr>
            <w:tcW w:w="2179" w:type="dxa"/>
            <w:shd w:val="clear" w:color="auto" w:fill="auto"/>
          </w:tcPr>
          <w:p w:rsidR="00CF09E9" w:rsidRPr="00CF09E9" w:rsidRDefault="00CF09E9" w:rsidP="00CF09E9">
            <w:pPr>
              <w:ind w:firstLine="0"/>
            </w:pPr>
            <w:r>
              <w:t>G. M. Smith</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Tallon</w:t>
            </w:r>
          </w:p>
        </w:tc>
        <w:tc>
          <w:tcPr>
            <w:tcW w:w="2179" w:type="dxa"/>
            <w:shd w:val="clear" w:color="auto" w:fill="auto"/>
          </w:tcPr>
          <w:p w:rsidR="00CF09E9" w:rsidRPr="00CF09E9" w:rsidRDefault="00CF09E9" w:rsidP="00CF09E9">
            <w:pPr>
              <w:ind w:firstLine="0"/>
            </w:pPr>
            <w:r>
              <w:t>Taylor</w:t>
            </w:r>
          </w:p>
        </w:tc>
        <w:tc>
          <w:tcPr>
            <w:tcW w:w="2180" w:type="dxa"/>
            <w:shd w:val="clear" w:color="auto" w:fill="auto"/>
          </w:tcPr>
          <w:p w:rsidR="00CF09E9" w:rsidRPr="00CF09E9" w:rsidRDefault="00CF09E9" w:rsidP="00CF09E9">
            <w:pPr>
              <w:ind w:firstLine="0"/>
            </w:pPr>
            <w:r>
              <w:t>Thayer</w:t>
            </w:r>
          </w:p>
        </w:tc>
      </w:tr>
      <w:tr w:rsidR="00CF09E9" w:rsidRPr="00CF09E9" w:rsidTr="00CF09E9">
        <w:tc>
          <w:tcPr>
            <w:tcW w:w="2179" w:type="dxa"/>
            <w:shd w:val="clear" w:color="auto" w:fill="auto"/>
          </w:tcPr>
          <w:p w:rsidR="00CF09E9" w:rsidRPr="00CF09E9" w:rsidRDefault="00CF09E9" w:rsidP="00CF09E9">
            <w:pPr>
              <w:ind w:firstLine="0"/>
            </w:pPr>
            <w:r>
              <w:t>Tinkler</w:t>
            </w:r>
          </w:p>
        </w:tc>
        <w:tc>
          <w:tcPr>
            <w:tcW w:w="2179" w:type="dxa"/>
            <w:shd w:val="clear" w:color="auto" w:fill="auto"/>
          </w:tcPr>
          <w:p w:rsidR="00CF09E9" w:rsidRPr="00CF09E9" w:rsidRDefault="00CF09E9" w:rsidP="00CF09E9">
            <w:pPr>
              <w:ind w:firstLine="0"/>
            </w:pPr>
            <w:r>
              <w:t>Toole</w:t>
            </w:r>
          </w:p>
        </w:tc>
        <w:tc>
          <w:tcPr>
            <w:tcW w:w="2180" w:type="dxa"/>
            <w:shd w:val="clear" w:color="auto" w:fill="auto"/>
          </w:tcPr>
          <w:p w:rsidR="00CF09E9" w:rsidRPr="00CF09E9" w:rsidRDefault="00CF09E9" w:rsidP="00CF09E9">
            <w:pPr>
              <w:ind w:firstLine="0"/>
            </w:pPr>
            <w:r>
              <w:t>Weeks</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keepNext/>
        <w:jc w:val="center"/>
        <w:rPr>
          <w:b/>
        </w:rPr>
      </w:pPr>
      <w:r w:rsidRPr="00CF09E9">
        <w:rPr>
          <w:b/>
        </w:rPr>
        <w:t>STATEMENT OF ATTENDANCE</w:t>
      </w:r>
    </w:p>
    <w:p w:rsidR="00CF09E9" w:rsidRDefault="00CF09E9" w:rsidP="00CF09E9">
      <w:pPr>
        <w:keepNext/>
      </w:pPr>
      <w:r>
        <w:t>I came in after the roll call and was present for the Session on Tuesday, May 26.</w:t>
      </w:r>
    </w:p>
    <w:tbl>
      <w:tblPr>
        <w:tblW w:w="0" w:type="auto"/>
        <w:jc w:val="right"/>
        <w:tblLayout w:type="fixed"/>
        <w:tblLook w:val="0000" w:firstRow="0" w:lastRow="0" w:firstColumn="0" w:lastColumn="0" w:noHBand="0" w:noVBand="0"/>
      </w:tblPr>
      <w:tblGrid>
        <w:gridCol w:w="2800"/>
        <w:gridCol w:w="2800"/>
      </w:tblGrid>
      <w:tr w:rsidR="00CF09E9" w:rsidRPr="00CF09E9" w:rsidTr="00CF09E9">
        <w:trPr>
          <w:jc w:val="right"/>
        </w:trPr>
        <w:tc>
          <w:tcPr>
            <w:tcW w:w="2800" w:type="dxa"/>
            <w:shd w:val="clear" w:color="auto" w:fill="auto"/>
          </w:tcPr>
          <w:p w:rsidR="00CF09E9" w:rsidRPr="00CF09E9" w:rsidRDefault="00CF09E9" w:rsidP="00CF09E9">
            <w:pPr>
              <w:keepNext/>
              <w:ind w:firstLine="0"/>
            </w:pPr>
            <w:bookmarkStart w:id="42" w:name="statement_start69"/>
            <w:bookmarkEnd w:id="42"/>
            <w:r>
              <w:t>Carl Anderson</w:t>
            </w:r>
          </w:p>
        </w:tc>
        <w:tc>
          <w:tcPr>
            <w:tcW w:w="2800" w:type="dxa"/>
            <w:shd w:val="clear" w:color="auto" w:fill="auto"/>
          </w:tcPr>
          <w:p w:rsidR="00CF09E9" w:rsidRPr="00CF09E9" w:rsidRDefault="00CF09E9" w:rsidP="00AE7886">
            <w:pPr>
              <w:keepNext/>
              <w:ind w:firstLine="0"/>
            </w:pPr>
            <w:r>
              <w:t>B</w:t>
            </w:r>
            <w:r w:rsidR="00AE7886">
              <w:t xml:space="preserve">ruce </w:t>
            </w:r>
            <w:r>
              <w:t>W.</w:t>
            </w:r>
            <w:r w:rsidR="00AE7886">
              <w:t xml:space="preserve"> </w:t>
            </w:r>
            <w:r>
              <w:t>Bannister</w:t>
            </w:r>
          </w:p>
        </w:tc>
      </w:tr>
      <w:tr w:rsidR="00CF09E9" w:rsidRPr="00CF09E9" w:rsidTr="00CF09E9">
        <w:trPr>
          <w:jc w:val="right"/>
        </w:trPr>
        <w:tc>
          <w:tcPr>
            <w:tcW w:w="2800" w:type="dxa"/>
            <w:shd w:val="clear" w:color="auto" w:fill="auto"/>
          </w:tcPr>
          <w:p w:rsidR="00CF09E9" w:rsidRPr="00CF09E9" w:rsidRDefault="00CF09E9" w:rsidP="00CF09E9">
            <w:pPr>
              <w:ind w:firstLine="0"/>
            </w:pPr>
            <w:r>
              <w:t>William Bowers</w:t>
            </w:r>
          </w:p>
        </w:tc>
        <w:tc>
          <w:tcPr>
            <w:tcW w:w="2800" w:type="dxa"/>
            <w:shd w:val="clear" w:color="auto" w:fill="auto"/>
          </w:tcPr>
          <w:p w:rsidR="00CF09E9" w:rsidRPr="00CF09E9" w:rsidRDefault="00CF09E9" w:rsidP="00CF09E9">
            <w:pPr>
              <w:ind w:firstLine="0"/>
            </w:pPr>
            <w:r>
              <w:t>Grady Brown</w:t>
            </w:r>
          </w:p>
        </w:tc>
      </w:tr>
      <w:tr w:rsidR="00CF09E9" w:rsidRPr="00CF09E9" w:rsidTr="00CF09E9">
        <w:trPr>
          <w:jc w:val="right"/>
        </w:trPr>
        <w:tc>
          <w:tcPr>
            <w:tcW w:w="2800" w:type="dxa"/>
            <w:shd w:val="clear" w:color="auto" w:fill="auto"/>
          </w:tcPr>
          <w:p w:rsidR="00CF09E9" w:rsidRPr="00CF09E9" w:rsidRDefault="00CF09E9" w:rsidP="00CF09E9">
            <w:pPr>
              <w:ind w:firstLine="0"/>
            </w:pPr>
            <w:r>
              <w:t>Heather Crawford</w:t>
            </w:r>
          </w:p>
        </w:tc>
        <w:tc>
          <w:tcPr>
            <w:tcW w:w="2800" w:type="dxa"/>
            <w:shd w:val="clear" w:color="auto" w:fill="auto"/>
          </w:tcPr>
          <w:p w:rsidR="00CF09E9" w:rsidRPr="00CF09E9" w:rsidRDefault="00CF09E9" w:rsidP="00CF09E9">
            <w:pPr>
              <w:ind w:firstLine="0"/>
            </w:pPr>
            <w:r>
              <w:t>Shannon Erickson</w:t>
            </w:r>
          </w:p>
        </w:tc>
      </w:tr>
      <w:tr w:rsidR="00CF09E9" w:rsidRPr="00CF09E9" w:rsidTr="00CF09E9">
        <w:trPr>
          <w:jc w:val="right"/>
        </w:trPr>
        <w:tc>
          <w:tcPr>
            <w:tcW w:w="2800" w:type="dxa"/>
            <w:shd w:val="clear" w:color="auto" w:fill="auto"/>
          </w:tcPr>
          <w:p w:rsidR="00CF09E9" w:rsidRPr="00CF09E9" w:rsidRDefault="00CF09E9" w:rsidP="00CF09E9">
            <w:pPr>
              <w:ind w:firstLine="0"/>
            </w:pPr>
            <w:r>
              <w:t>Mike Gambrell</w:t>
            </w:r>
          </w:p>
        </w:tc>
        <w:tc>
          <w:tcPr>
            <w:tcW w:w="2800" w:type="dxa"/>
            <w:shd w:val="clear" w:color="auto" w:fill="auto"/>
          </w:tcPr>
          <w:p w:rsidR="00CF09E9" w:rsidRPr="00CF09E9" w:rsidRDefault="00CF09E9" w:rsidP="00CF09E9">
            <w:pPr>
              <w:ind w:firstLine="0"/>
            </w:pPr>
            <w:r>
              <w:t>Kevin Hardee</w:t>
            </w:r>
          </w:p>
        </w:tc>
      </w:tr>
      <w:tr w:rsidR="00CF09E9" w:rsidRPr="00CF09E9" w:rsidTr="00CF09E9">
        <w:trPr>
          <w:jc w:val="right"/>
        </w:trPr>
        <w:tc>
          <w:tcPr>
            <w:tcW w:w="2800" w:type="dxa"/>
            <w:shd w:val="clear" w:color="auto" w:fill="auto"/>
          </w:tcPr>
          <w:p w:rsidR="00CF09E9" w:rsidRPr="00CF09E9" w:rsidRDefault="00CF09E9" w:rsidP="00CF09E9">
            <w:pPr>
              <w:ind w:firstLine="0"/>
            </w:pPr>
            <w:r>
              <w:t>William G. Herbkersman</w:t>
            </w:r>
          </w:p>
        </w:tc>
        <w:tc>
          <w:tcPr>
            <w:tcW w:w="2800" w:type="dxa"/>
            <w:shd w:val="clear" w:color="auto" w:fill="auto"/>
          </w:tcPr>
          <w:p w:rsidR="00CF09E9" w:rsidRPr="00CF09E9" w:rsidRDefault="00CF09E9" w:rsidP="00CF09E9">
            <w:pPr>
              <w:ind w:firstLine="0"/>
            </w:pPr>
            <w:r>
              <w:t>David Mack</w:t>
            </w:r>
          </w:p>
        </w:tc>
      </w:tr>
      <w:tr w:rsidR="00CF09E9" w:rsidRPr="00CF09E9" w:rsidTr="00CF09E9">
        <w:trPr>
          <w:jc w:val="right"/>
        </w:trPr>
        <w:tc>
          <w:tcPr>
            <w:tcW w:w="2800" w:type="dxa"/>
            <w:shd w:val="clear" w:color="auto" w:fill="auto"/>
          </w:tcPr>
          <w:p w:rsidR="00CF09E9" w:rsidRPr="00CF09E9" w:rsidRDefault="00CF09E9" w:rsidP="00CF09E9">
            <w:pPr>
              <w:ind w:firstLine="0"/>
            </w:pPr>
            <w:r>
              <w:t>Joe McEachern</w:t>
            </w:r>
          </w:p>
        </w:tc>
        <w:tc>
          <w:tcPr>
            <w:tcW w:w="2800" w:type="dxa"/>
            <w:shd w:val="clear" w:color="auto" w:fill="auto"/>
          </w:tcPr>
          <w:p w:rsidR="00CF09E9" w:rsidRPr="00CF09E9" w:rsidRDefault="00CF09E9" w:rsidP="00CF09E9">
            <w:pPr>
              <w:ind w:firstLine="0"/>
            </w:pPr>
            <w:r>
              <w:t>Joseph Neal</w:t>
            </w:r>
          </w:p>
        </w:tc>
      </w:tr>
      <w:tr w:rsidR="00CF09E9" w:rsidRPr="00CF09E9" w:rsidTr="00CF09E9">
        <w:trPr>
          <w:jc w:val="right"/>
        </w:trPr>
        <w:tc>
          <w:tcPr>
            <w:tcW w:w="2800" w:type="dxa"/>
            <w:shd w:val="clear" w:color="auto" w:fill="auto"/>
          </w:tcPr>
          <w:p w:rsidR="00CF09E9" w:rsidRPr="00CF09E9" w:rsidRDefault="00AE7886" w:rsidP="00CF09E9">
            <w:pPr>
              <w:ind w:firstLine="0"/>
            </w:pPr>
            <w:r>
              <w:t>Russell L</w:t>
            </w:r>
            <w:r w:rsidR="00CF09E9">
              <w:t>. Ott</w:t>
            </w:r>
          </w:p>
        </w:tc>
        <w:tc>
          <w:tcPr>
            <w:tcW w:w="2800" w:type="dxa"/>
            <w:shd w:val="clear" w:color="auto" w:fill="auto"/>
          </w:tcPr>
          <w:p w:rsidR="00CF09E9" w:rsidRPr="00CF09E9" w:rsidRDefault="00CF09E9" w:rsidP="00CF09E9">
            <w:pPr>
              <w:ind w:firstLine="0"/>
            </w:pPr>
            <w:r>
              <w:t>Anne Parks</w:t>
            </w:r>
          </w:p>
        </w:tc>
      </w:tr>
      <w:tr w:rsidR="00CF09E9" w:rsidRPr="00CF09E9" w:rsidTr="00CF09E9">
        <w:trPr>
          <w:jc w:val="right"/>
        </w:trPr>
        <w:tc>
          <w:tcPr>
            <w:tcW w:w="2800" w:type="dxa"/>
            <w:shd w:val="clear" w:color="auto" w:fill="auto"/>
          </w:tcPr>
          <w:p w:rsidR="00CF09E9" w:rsidRPr="00CF09E9" w:rsidRDefault="00CF09E9" w:rsidP="00CF09E9">
            <w:pPr>
              <w:ind w:firstLine="0"/>
            </w:pPr>
            <w:r>
              <w:t>Richard "Rick" Quinn</w:t>
            </w:r>
          </w:p>
        </w:tc>
        <w:tc>
          <w:tcPr>
            <w:tcW w:w="2800" w:type="dxa"/>
            <w:shd w:val="clear" w:color="auto" w:fill="auto"/>
          </w:tcPr>
          <w:p w:rsidR="00CF09E9" w:rsidRPr="00CF09E9" w:rsidRDefault="00CF09E9" w:rsidP="00CF09E9">
            <w:pPr>
              <w:ind w:firstLine="0"/>
            </w:pPr>
            <w:r>
              <w:t>Robert Riley</w:t>
            </w:r>
          </w:p>
        </w:tc>
      </w:tr>
      <w:tr w:rsidR="00CF09E9" w:rsidRPr="00CF09E9" w:rsidTr="00CF09E9">
        <w:trPr>
          <w:jc w:val="right"/>
        </w:trPr>
        <w:tc>
          <w:tcPr>
            <w:tcW w:w="2800" w:type="dxa"/>
            <w:shd w:val="clear" w:color="auto" w:fill="auto"/>
          </w:tcPr>
          <w:p w:rsidR="00CF09E9" w:rsidRPr="00CF09E9" w:rsidRDefault="00CF09E9" w:rsidP="00CF09E9">
            <w:pPr>
              <w:keepNext/>
              <w:ind w:firstLine="0"/>
            </w:pPr>
            <w:r>
              <w:t>Leon Stavrinakis</w:t>
            </w:r>
          </w:p>
        </w:tc>
        <w:tc>
          <w:tcPr>
            <w:tcW w:w="2800" w:type="dxa"/>
            <w:shd w:val="clear" w:color="auto" w:fill="auto"/>
          </w:tcPr>
          <w:p w:rsidR="00CF09E9" w:rsidRPr="00CF09E9" w:rsidRDefault="00CF09E9" w:rsidP="00CF09E9">
            <w:pPr>
              <w:keepNext/>
              <w:ind w:firstLine="0"/>
            </w:pPr>
            <w:r>
              <w:t>Tommy Stringer</w:t>
            </w:r>
          </w:p>
        </w:tc>
      </w:tr>
      <w:tr w:rsidR="00CF09E9" w:rsidRPr="00CF09E9" w:rsidTr="00CF09E9">
        <w:trPr>
          <w:jc w:val="right"/>
        </w:trPr>
        <w:tc>
          <w:tcPr>
            <w:tcW w:w="2800" w:type="dxa"/>
            <w:shd w:val="clear" w:color="auto" w:fill="auto"/>
          </w:tcPr>
          <w:p w:rsidR="00CF09E9" w:rsidRPr="00CF09E9" w:rsidRDefault="00CF09E9" w:rsidP="00AE7886">
            <w:pPr>
              <w:keepNext/>
              <w:ind w:firstLine="0"/>
            </w:pPr>
            <w:r>
              <w:t>Jackson "Seth" Whipper</w:t>
            </w:r>
          </w:p>
        </w:tc>
        <w:tc>
          <w:tcPr>
            <w:tcW w:w="2800" w:type="dxa"/>
            <w:shd w:val="clear" w:color="auto" w:fill="auto"/>
          </w:tcPr>
          <w:p w:rsidR="00CF09E9" w:rsidRPr="00CF09E9" w:rsidRDefault="00CF09E9" w:rsidP="00CF09E9">
            <w:pPr>
              <w:keepNext/>
              <w:ind w:firstLine="0"/>
            </w:pPr>
            <w:r>
              <w:t>Brian White</w:t>
            </w:r>
          </w:p>
        </w:tc>
      </w:tr>
    </w:tbl>
    <w:p w:rsidR="00CF09E9" w:rsidRDefault="00CF09E9" w:rsidP="00CF09E9"/>
    <w:p w:rsidR="00CF09E9" w:rsidRDefault="00CF09E9" w:rsidP="00CF09E9">
      <w:pPr>
        <w:jc w:val="center"/>
        <w:rPr>
          <w:b/>
        </w:rPr>
      </w:pPr>
      <w:r w:rsidRPr="00CF09E9">
        <w:rPr>
          <w:b/>
        </w:rPr>
        <w:t>Total Present--121</w:t>
      </w:r>
      <w:bookmarkStart w:id="43" w:name="statement_end69"/>
      <w:bookmarkStart w:id="44" w:name="vote_end69"/>
      <w:bookmarkEnd w:id="43"/>
      <w:bookmarkEnd w:id="44"/>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The SPEAKER granted Rep. HORNE a leave of absence for the day due to business reasons.</w:t>
      </w:r>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The SPEAKER granted Rep. GAMBRELL a temporary leave of absence.</w:t>
      </w:r>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The SPEAKER granted Rep. STAVRINAKIS a temporary leave of absence due to work obligations.</w:t>
      </w:r>
    </w:p>
    <w:p w:rsidR="00CF09E9" w:rsidRDefault="00CF09E9" w:rsidP="00CF09E9"/>
    <w:p w:rsidR="00CF09E9" w:rsidRDefault="00CF09E9" w:rsidP="00CF09E9">
      <w:pPr>
        <w:keepNext/>
        <w:jc w:val="center"/>
        <w:rPr>
          <w:b/>
        </w:rPr>
      </w:pPr>
      <w:r w:rsidRPr="00CF09E9">
        <w:rPr>
          <w:b/>
        </w:rPr>
        <w:t>STATEMENT</w:t>
      </w:r>
      <w:r w:rsidR="00AE7886">
        <w:rPr>
          <w:b/>
        </w:rPr>
        <w:t>S</w:t>
      </w:r>
      <w:r w:rsidRPr="00CF09E9">
        <w:rPr>
          <w:b/>
        </w:rPr>
        <w:t xml:space="preserve"> OF ATTENDANCE</w:t>
      </w:r>
    </w:p>
    <w:p w:rsidR="00CF09E9" w:rsidRDefault="00CF09E9" w:rsidP="00CF09E9">
      <w:r>
        <w:t>Rep</w:t>
      </w:r>
      <w:r w:rsidR="00AE7886">
        <w:t>s</w:t>
      </w:r>
      <w:r>
        <w:t>. PARKS, HOWARD and H. A. CRAWFORD signed a statement with the Clerk that they came in after the roll call of the House and were present for the Session on Thursday, May 21.</w:t>
      </w:r>
    </w:p>
    <w:p w:rsidR="00CF09E9" w:rsidRDefault="00CF09E9" w:rsidP="00CF09E9"/>
    <w:p w:rsidR="00CF09E9" w:rsidRDefault="00CF09E9" w:rsidP="00CF09E9">
      <w:pPr>
        <w:keepNext/>
        <w:jc w:val="center"/>
        <w:rPr>
          <w:b/>
        </w:rPr>
      </w:pPr>
      <w:r w:rsidRPr="00CF09E9">
        <w:rPr>
          <w:b/>
        </w:rPr>
        <w:t>DOCTOR OF THE DAY</w:t>
      </w:r>
    </w:p>
    <w:p w:rsidR="00CF09E9" w:rsidRDefault="00CF09E9" w:rsidP="00CF09E9">
      <w:r>
        <w:t>Announcement was made that Dr. William D. Anderson, III of Columbia was the Doctor of the Day for the General Assembly.</w:t>
      </w:r>
    </w:p>
    <w:p w:rsidR="00CF09E9" w:rsidRDefault="00CF09E9" w:rsidP="00CF09E9"/>
    <w:p w:rsidR="00CF09E9" w:rsidRDefault="00CF09E9" w:rsidP="00CF09E9">
      <w:pPr>
        <w:keepNext/>
        <w:jc w:val="center"/>
        <w:rPr>
          <w:b/>
        </w:rPr>
      </w:pPr>
      <w:r w:rsidRPr="00CF09E9">
        <w:rPr>
          <w:b/>
        </w:rPr>
        <w:t>SPECIAL PRESENTATION</w:t>
      </w:r>
    </w:p>
    <w:p w:rsidR="00CF09E9" w:rsidRDefault="00CF09E9" w:rsidP="00CF09E9">
      <w:r>
        <w:t xml:space="preserve">Rep. M. S. MCLEOD presented to the House the Ridge View High School Girls Track Team, coaches, and other school officials. </w:t>
      </w:r>
    </w:p>
    <w:p w:rsidR="00CF09E9" w:rsidRDefault="00CF09E9" w:rsidP="00CF09E9"/>
    <w:p w:rsidR="00CF09E9" w:rsidRDefault="00CF09E9" w:rsidP="00CF09E9">
      <w:pPr>
        <w:keepNext/>
        <w:jc w:val="center"/>
        <w:rPr>
          <w:b/>
        </w:rPr>
      </w:pPr>
      <w:r w:rsidRPr="00CF09E9">
        <w:rPr>
          <w:b/>
        </w:rPr>
        <w:t>CO-SPONSORS ADDED AND REMOVED</w:t>
      </w:r>
    </w:p>
    <w:p w:rsidR="00CF09E9" w:rsidRDefault="00CF09E9" w:rsidP="00CF09E9">
      <w:r>
        <w:t>In accordance with House Rule 5.2 below:</w:t>
      </w:r>
    </w:p>
    <w:p w:rsidR="00AE7886" w:rsidRDefault="00AE7886" w:rsidP="00CF09E9">
      <w:bookmarkStart w:id="45" w:name="file_start83"/>
      <w:bookmarkEnd w:id="45"/>
    </w:p>
    <w:p w:rsidR="00CF09E9" w:rsidRDefault="00CF09E9" w:rsidP="00CF09E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F09E9" w:rsidRDefault="00CF09E9" w:rsidP="00CF09E9">
      <w:pPr>
        <w:keepNext/>
        <w:jc w:val="center"/>
        <w:rPr>
          <w:b/>
        </w:rPr>
      </w:pPr>
      <w:r w:rsidRPr="00CF09E9">
        <w:rPr>
          <w:b/>
        </w:rPr>
        <w:t>CO-SPONSOR ADDED</w:t>
      </w:r>
    </w:p>
    <w:tbl>
      <w:tblPr>
        <w:tblW w:w="0" w:type="auto"/>
        <w:tblLayout w:type="fixed"/>
        <w:tblLook w:val="0000" w:firstRow="0" w:lastRow="0" w:firstColumn="0" w:lastColumn="0" w:noHBand="0" w:noVBand="0"/>
      </w:tblPr>
      <w:tblGrid>
        <w:gridCol w:w="1476"/>
        <w:gridCol w:w="1200"/>
      </w:tblGrid>
      <w:tr w:rsidR="00CF09E9" w:rsidRPr="00CF09E9" w:rsidTr="00CF09E9">
        <w:tc>
          <w:tcPr>
            <w:tcW w:w="1476" w:type="dxa"/>
            <w:shd w:val="clear" w:color="auto" w:fill="auto"/>
          </w:tcPr>
          <w:p w:rsidR="00CF09E9" w:rsidRPr="00CF09E9" w:rsidRDefault="00CF09E9" w:rsidP="00CF09E9">
            <w:pPr>
              <w:keepNext/>
              <w:ind w:firstLine="0"/>
            </w:pPr>
            <w:r w:rsidRPr="00CF09E9">
              <w:t>Bill Number:</w:t>
            </w:r>
          </w:p>
        </w:tc>
        <w:tc>
          <w:tcPr>
            <w:tcW w:w="1200" w:type="dxa"/>
            <w:shd w:val="clear" w:color="auto" w:fill="auto"/>
          </w:tcPr>
          <w:p w:rsidR="00CF09E9" w:rsidRPr="00CF09E9" w:rsidRDefault="00CF09E9" w:rsidP="00CF09E9">
            <w:pPr>
              <w:keepNext/>
              <w:ind w:firstLine="0"/>
            </w:pPr>
            <w:r w:rsidRPr="00CF09E9">
              <w:t>H. 3088</w:t>
            </w:r>
          </w:p>
        </w:tc>
      </w:tr>
      <w:tr w:rsidR="00CF09E9" w:rsidRPr="00CF09E9" w:rsidTr="00CF09E9">
        <w:tc>
          <w:tcPr>
            <w:tcW w:w="1476" w:type="dxa"/>
            <w:shd w:val="clear" w:color="auto" w:fill="auto"/>
          </w:tcPr>
          <w:p w:rsidR="00CF09E9" w:rsidRPr="00CF09E9" w:rsidRDefault="00CF09E9" w:rsidP="00CF09E9">
            <w:pPr>
              <w:keepNext/>
              <w:ind w:firstLine="0"/>
            </w:pPr>
            <w:r w:rsidRPr="00CF09E9">
              <w:t>Date:</w:t>
            </w:r>
          </w:p>
        </w:tc>
        <w:tc>
          <w:tcPr>
            <w:tcW w:w="1200" w:type="dxa"/>
            <w:shd w:val="clear" w:color="auto" w:fill="auto"/>
          </w:tcPr>
          <w:p w:rsidR="00CF09E9" w:rsidRPr="00CF09E9" w:rsidRDefault="00CF09E9" w:rsidP="00CF09E9">
            <w:pPr>
              <w:keepNext/>
              <w:ind w:firstLine="0"/>
            </w:pPr>
            <w:r w:rsidRPr="00CF09E9">
              <w:t>ADD:</w:t>
            </w:r>
          </w:p>
        </w:tc>
      </w:tr>
      <w:tr w:rsidR="00CF09E9" w:rsidRPr="00CF09E9" w:rsidTr="00CF09E9">
        <w:tc>
          <w:tcPr>
            <w:tcW w:w="1476" w:type="dxa"/>
            <w:shd w:val="clear" w:color="auto" w:fill="auto"/>
          </w:tcPr>
          <w:p w:rsidR="00CF09E9" w:rsidRPr="00CF09E9" w:rsidRDefault="00CF09E9" w:rsidP="00CF09E9">
            <w:pPr>
              <w:keepNext/>
              <w:ind w:firstLine="0"/>
            </w:pPr>
            <w:r w:rsidRPr="00CF09E9">
              <w:t>05/26/15</w:t>
            </w:r>
          </w:p>
        </w:tc>
        <w:tc>
          <w:tcPr>
            <w:tcW w:w="1200" w:type="dxa"/>
            <w:shd w:val="clear" w:color="auto" w:fill="auto"/>
          </w:tcPr>
          <w:p w:rsidR="00CF09E9" w:rsidRPr="00CF09E9" w:rsidRDefault="00CF09E9" w:rsidP="00CF09E9">
            <w:pPr>
              <w:keepNext/>
              <w:ind w:firstLine="0"/>
            </w:pPr>
            <w:r w:rsidRPr="00CF09E9">
              <w:t>HODGES</w:t>
            </w:r>
          </w:p>
        </w:tc>
      </w:tr>
    </w:tbl>
    <w:p w:rsidR="00CF09E9" w:rsidRDefault="00CF09E9" w:rsidP="00CF09E9"/>
    <w:p w:rsidR="00CF09E9" w:rsidRDefault="00CF09E9" w:rsidP="00CF09E9">
      <w:pPr>
        <w:keepNext/>
        <w:jc w:val="center"/>
        <w:rPr>
          <w:b/>
        </w:rPr>
      </w:pPr>
      <w:r w:rsidRPr="00CF09E9">
        <w:rPr>
          <w:b/>
        </w:rPr>
        <w:t>CO-SPONSORS ADDED</w:t>
      </w:r>
    </w:p>
    <w:tbl>
      <w:tblPr>
        <w:tblW w:w="0" w:type="auto"/>
        <w:tblLayout w:type="fixed"/>
        <w:tblLook w:val="0000" w:firstRow="0" w:lastRow="0" w:firstColumn="0" w:lastColumn="0" w:noHBand="0" w:noVBand="0"/>
      </w:tblPr>
      <w:tblGrid>
        <w:gridCol w:w="1476"/>
        <w:gridCol w:w="3084"/>
      </w:tblGrid>
      <w:tr w:rsidR="00CF09E9" w:rsidRPr="00CF09E9" w:rsidTr="00CF09E9">
        <w:tc>
          <w:tcPr>
            <w:tcW w:w="1476" w:type="dxa"/>
            <w:shd w:val="clear" w:color="auto" w:fill="auto"/>
          </w:tcPr>
          <w:p w:rsidR="00CF09E9" w:rsidRPr="00CF09E9" w:rsidRDefault="00CF09E9" w:rsidP="00CF09E9">
            <w:pPr>
              <w:keepNext/>
              <w:ind w:firstLine="0"/>
            </w:pPr>
            <w:r w:rsidRPr="00CF09E9">
              <w:t>Bill Number:</w:t>
            </w:r>
          </w:p>
        </w:tc>
        <w:tc>
          <w:tcPr>
            <w:tcW w:w="3084" w:type="dxa"/>
            <w:shd w:val="clear" w:color="auto" w:fill="auto"/>
          </w:tcPr>
          <w:p w:rsidR="00CF09E9" w:rsidRPr="00CF09E9" w:rsidRDefault="00CF09E9" w:rsidP="00CF09E9">
            <w:pPr>
              <w:keepNext/>
              <w:ind w:firstLine="0"/>
            </w:pPr>
            <w:r w:rsidRPr="00CF09E9">
              <w:t>H. 4093</w:t>
            </w:r>
          </w:p>
        </w:tc>
      </w:tr>
      <w:tr w:rsidR="00CF09E9" w:rsidRPr="00CF09E9" w:rsidTr="00CF09E9">
        <w:tc>
          <w:tcPr>
            <w:tcW w:w="1476" w:type="dxa"/>
            <w:shd w:val="clear" w:color="auto" w:fill="auto"/>
          </w:tcPr>
          <w:p w:rsidR="00CF09E9" w:rsidRPr="00CF09E9" w:rsidRDefault="00CF09E9" w:rsidP="00CF09E9">
            <w:pPr>
              <w:keepNext/>
              <w:ind w:firstLine="0"/>
            </w:pPr>
            <w:r w:rsidRPr="00CF09E9">
              <w:t>Date:</w:t>
            </w:r>
          </w:p>
        </w:tc>
        <w:tc>
          <w:tcPr>
            <w:tcW w:w="3084" w:type="dxa"/>
            <w:shd w:val="clear" w:color="auto" w:fill="auto"/>
          </w:tcPr>
          <w:p w:rsidR="00CF09E9" w:rsidRPr="00CF09E9" w:rsidRDefault="00CF09E9" w:rsidP="00CF09E9">
            <w:pPr>
              <w:keepNext/>
              <w:ind w:firstLine="0"/>
            </w:pPr>
            <w:r w:rsidRPr="00CF09E9">
              <w:t>ADD:</w:t>
            </w:r>
          </w:p>
        </w:tc>
      </w:tr>
      <w:tr w:rsidR="00CF09E9" w:rsidRPr="00CF09E9" w:rsidTr="00CF09E9">
        <w:tc>
          <w:tcPr>
            <w:tcW w:w="1476" w:type="dxa"/>
            <w:shd w:val="clear" w:color="auto" w:fill="auto"/>
          </w:tcPr>
          <w:p w:rsidR="00CF09E9" w:rsidRPr="00CF09E9" w:rsidRDefault="00CF09E9" w:rsidP="00CF09E9">
            <w:pPr>
              <w:keepNext/>
              <w:ind w:firstLine="0"/>
            </w:pPr>
            <w:r w:rsidRPr="00CF09E9">
              <w:t>05/26/15</w:t>
            </w:r>
          </w:p>
        </w:tc>
        <w:tc>
          <w:tcPr>
            <w:tcW w:w="3084" w:type="dxa"/>
            <w:shd w:val="clear" w:color="auto" w:fill="auto"/>
          </w:tcPr>
          <w:p w:rsidR="00CF09E9" w:rsidRPr="00CF09E9" w:rsidRDefault="00CF09E9" w:rsidP="00CF09E9">
            <w:pPr>
              <w:keepNext/>
              <w:ind w:firstLine="0"/>
            </w:pPr>
            <w:r w:rsidRPr="00CF09E9">
              <w:t>HUGGINS and MCEACHERN</w:t>
            </w:r>
          </w:p>
        </w:tc>
      </w:tr>
    </w:tbl>
    <w:p w:rsidR="00CF09E9" w:rsidRDefault="00CF09E9" w:rsidP="00CF09E9"/>
    <w:p w:rsidR="00CF09E9" w:rsidRDefault="00CF09E9" w:rsidP="00CF09E9">
      <w:pPr>
        <w:keepNext/>
        <w:jc w:val="center"/>
        <w:rPr>
          <w:b/>
        </w:rPr>
      </w:pPr>
      <w:r w:rsidRPr="00CF09E9">
        <w:rPr>
          <w:b/>
        </w:rPr>
        <w:t>CO-SPONSOR REMOVED</w:t>
      </w:r>
    </w:p>
    <w:tbl>
      <w:tblPr>
        <w:tblW w:w="0" w:type="auto"/>
        <w:tblLayout w:type="fixed"/>
        <w:tblLook w:val="0000" w:firstRow="0" w:lastRow="0" w:firstColumn="0" w:lastColumn="0" w:noHBand="0" w:noVBand="0"/>
      </w:tblPr>
      <w:tblGrid>
        <w:gridCol w:w="1476"/>
        <w:gridCol w:w="1548"/>
      </w:tblGrid>
      <w:tr w:rsidR="00CF09E9" w:rsidRPr="00CF09E9" w:rsidTr="00CF09E9">
        <w:tc>
          <w:tcPr>
            <w:tcW w:w="1476" w:type="dxa"/>
            <w:shd w:val="clear" w:color="auto" w:fill="auto"/>
          </w:tcPr>
          <w:p w:rsidR="00CF09E9" w:rsidRPr="00CF09E9" w:rsidRDefault="00CF09E9" w:rsidP="00CF09E9">
            <w:pPr>
              <w:keepNext/>
              <w:ind w:firstLine="0"/>
            </w:pPr>
            <w:r w:rsidRPr="00CF09E9">
              <w:t>Bill Number:</w:t>
            </w:r>
          </w:p>
        </w:tc>
        <w:tc>
          <w:tcPr>
            <w:tcW w:w="1548" w:type="dxa"/>
            <w:shd w:val="clear" w:color="auto" w:fill="auto"/>
          </w:tcPr>
          <w:p w:rsidR="00CF09E9" w:rsidRPr="00CF09E9" w:rsidRDefault="00CF09E9" w:rsidP="00CF09E9">
            <w:pPr>
              <w:keepNext/>
              <w:ind w:firstLine="0"/>
            </w:pPr>
            <w:r w:rsidRPr="00CF09E9">
              <w:t>H. 3450</w:t>
            </w:r>
          </w:p>
        </w:tc>
      </w:tr>
      <w:tr w:rsidR="00CF09E9" w:rsidRPr="00CF09E9" w:rsidTr="00CF09E9">
        <w:tc>
          <w:tcPr>
            <w:tcW w:w="1476" w:type="dxa"/>
            <w:shd w:val="clear" w:color="auto" w:fill="auto"/>
          </w:tcPr>
          <w:p w:rsidR="00CF09E9" w:rsidRPr="00CF09E9" w:rsidRDefault="00CF09E9" w:rsidP="00CF09E9">
            <w:pPr>
              <w:keepNext/>
              <w:ind w:firstLine="0"/>
            </w:pPr>
            <w:r w:rsidRPr="00CF09E9">
              <w:t>Date:</w:t>
            </w:r>
          </w:p>
        </w:tc>
        <w:tc>
          <w:tcPr>
            <w:tcW w:w="1548" w:type="dxa"/>
            <w:shd w:val="clear" w:color="auto" w:fill="auto"/>
          </w:tcPr>
          <w:p w:rsidR="00CF09E9" w:rsidRPr="00CF09E9" w:rsidRDefault="00CF09E9" w:rsidP="00CF09E9">
            <w:pPr>
              <w:keepNext/>
              <w:ind w:firstLine="0"/>
            </w:pPr>
            <w:r w:rsidRPr="00CF09E9">
              <w:t>REMOVE:</w:t>
            </w:r>
          </w:p>
        </w:tc>
      </w:tr>
      <w:tr w:rsidR="00CF09E9" w:rsidRPr="00CF09E9" w:rsidTr="00CF09E9">
        <w:tc>
          <w:tcPr>
            <w:tcW w:w="1476" w:type="dxa"/>
            <w:shd w:val="clear" w:color="auto" w:fill="auto"/>
          </w:tcPr>
          <w:p w:rsidR="00CF09E9" w:rsidRPr="00CF09E9" w:rsidRDefault="00CF09E9" w:rsidP="00CF09E9">
            <w:pPr>
              <w:keepNext/>
              <w:ind w:firstLine="0"/>
            </w:pPr>
            <w:r w:rsidRPr="00CF09E9">
              <w:t>05/26/15</w:t>
            </w:r>
          </w:p>
        </w:tc>
        <w:tc>
          <w:tcPr>
            <w:tcW w:w="1548" w:type="dxa"/>
            <w:shd w:val="clear" w:color="auto" w:fill="auto"/>
          </w:tcPr>
          <w:p w:rsidR="00CF09E9" w:rsidRPr="00CF09E9" w:rsidRDefault="00CF09E9" w:rsidP="00CF09E9">
            <w:pPr>
              <w:keepNext/>
              <w:ind w:firstLine="0"/>
            </w:pPr>
            <w:r w:rsidRPr="00CF09E9">
              <w:t>FORRESTER</w:t>
            </w:r>
          </w:p>
        </w:tc>
      </w:tr>
    </w:tbl>
    <w:p w:rsidR="00CF09E9" w:rsidRDefault="00CF09E9" w:rsidP="00CF09E9"/>
    <w:p w:rsidR="00CF09E9" w:rsidRDefault="00CF09E9" w:rsidP="00CF09E9">
      <w:pPr>
        <w:keepNext/>
        <w:jc w:val="center"/>
        <w:rPr>
          <w:b/>
        </w:rPr>
      </w:pPr>
      <w:bookmarkStart w:id="46" w:name="file_start90"/>
      <w:bookmarkEnd w:id="46"/>
      <w:r w:rsidRPr="00CF09E9">
        <w:rPr>
          <w:b/>
        </w:rPr>
        <w:t>H. 3878--DEBATE ADJOURNED</w:t>
      </w:r>
    </w:p>
    <w:p w:rsidR="00CF09E9" w:rsidRDefault="00CF09E9" w:rsidP="00CF09E9">
      <w:r>
        <w:t xml:space="preserve">Rep. PUTNAM moved to adjourn debate upon the following Bill, which was adopted: </w:t>
      </w:r>
    </w:p>
    <w:p w:rsidR="00CF09E9" w:rsidRDefault="00CF09E9" w:rsidP="00CF09E9">
      <w:bookmarkStart w:id="47" w:name="include_clip_start_93"/>
      <w:bookmarkEnd w:id="47"/>
    </w:p>
    <w:p w:rsidR="00CF09E9" w:rsidRDefault="00CF09E9" w:rsidP="00CF09E9">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09E9" w:rsidRDefault="00CF09E9" w:rsidP="00CF09E9">
      <w:bookmarkStart w:id="48" w:name="include_clip_end_93"/>
      <w:bookmarkEnd w:id="48"/>
    </w:p>
    <w:p w:rsidR="00CF09E9" w:rsidRDefault="00CF09E9" w:rsidP="00CF09E9">
      <w:pPr>
        <w:keepNext/>
        <w:jc w:val="center"/>
        <w:rPr>
          <w:b/>
        </w:rPr>
      </w:pPr>
      <w:r w:rsidRPr="00CF09E9">
        <w:rPr>
          <w:b/>
        </w:rPr>
        <w:t>S. 413--ORDERED TO THIRD READING</w:t>
      </w:r>
    </w:p>
    <w:p w:rsidR="00CF09E9" w:rsidRDefault="00CF09E9" w:rsidP="00CF09E9">
      <w:pPr>
        <w:keepNext/>
      </w:pPr>
      <w:r>
        <w:t>The following Bill was taken up:</w:t>
      </w:r>
    </w:p>
    <w:p w:rsidR="00CF09E9" w:rsidRDefault="00CF09E9" w:rsidP="00CF09E9">
      <w:pPr>
        <w:keepNext/>
      </w:pPr>
      <w:bookmarkStart w:id="49" w:name="include_clip_start_95"/>
      <w:bookmarkEnd w:id="49"/>
    </w:p>
    <w:p w:rsidR="00CF09E9" w:rsidRDefault="00CF09E9" w:rsidP="00CF09E9">
      <w:r>
        <w:t>S. 413 --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CF09E9" w:rsidRDefault="00CF09E9" w:rsidP="00CF09E9">
      <w:bookmarkStart w:id="50" w:name="include_clip_end_95"/>
      <w:bookmarkEnd w:id="50"/>
    </w:p>
    <w:p w:rsidR="00CF09E9" w:rsidRDefault="00CF09E9" w:rsidP="00CF09E9">
      <w:r>
        <w:t>Rep. PARKS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51" w:name="vote_start97"/>
      <w:bookmarkEnd w:id="51"/>
      <w:r>
        <w:t>Yeas 96;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Atwater</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Bamberg</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Brannon</w:t>
            </w:r>
          </w:p>
        </w:tc>
      </w:tr>
      <w:tr w:rsidR="00CF09E9" w:rsidRPr="00CF09E9" w:rsidTr="00CF09E9">
        <w:tc>
          <w:tcPr>
            <w:tcW w:w="2179" w:type="dxa"/>
            <w:shd w:val="clear" w:color="auto" w:fill="auto"/>
          </w:tcPr>
          <w:p w:rsidR="00CF09E9" w:rsidRPr="00CF09E9" w:rsidRDefault="00CF09E9" w:rsidP="00CF09E9">
            <w:pPr>
              <w:ind w:firstLine="0"/>
            </w:pPr>
            <w:r>
              <w:t>G. A. Brown</w:t>
            </w:r>
          </w:p>
        </w:tc>
        <w:tc>
          <w:tcPr>
            <w:tcW w:w="2179" w:type="dxa"/>
            <w:shd w:val="clear" w:color="auto" w:fill="auto"/>
          </w:tcPr>
          <w:p w:rsidR="00CF09E9" w:rsidRPr="00CF09E9" w:rsidRDefault="00CF09E9" w:rsidP="00CF09E9">
            <w:pPr>
              <w:ind w:firstLine="0"/>
            </w:pPr>
            <w:r>
              <w:t>R. L. Brown</w:t>
            </w:r>
          </w:p>
        </w:tc>
        <w:tc>
          <w:tcPr>
            <w:tcW w:w="2180" w:type="dxa"/>
            <w:shd w:val="clear" w:color="auto" w:fill="auto"/>
          </w:tcPr>
          <w:p w:rsidR="00CF09E9" w:rsidRPr="00CF09E9" w:rsidRDefault="00CF09E9" w:rsidP="00CF09E9">
            <w:pPr>
              <w:ind w:firstLine="0"/>
            </w:pPr>
            <w:r>
              <w:t>Burns</w:t>
            </w:r>
          </w:p>
        </w:tc>
      </w:tr>
      <w:tr w:rsidR="00CF09E9" w:rsidRPr="00CF09E9" w:rsidTr="00CF09E9">
        <w:tc>
          <w:tcPr>
            <w:tcW w:w="2179" w:type="dxa"/>
            <w:shd w:val="clear" w:color="auto" w:fill="auto"/>
          </w:tcPr>
          <w:p w:rsidR="00CF09E9" w:rsidRPr="00CF09E9" w:rsidRDefault="00CF09E9" w:rsidP="00CF09E9">
            <w:pPr>
              <w:ind w:firstLine="0"/>
            </w:pPr>
            <w:r>
              <w:t>Chumley</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Clyburn</w:t>
            </w:r>
          </w:p>
        </w:tc>
      </w:tr>
      <w:tr w:rsidR="00CF09E9" w:rsidRPr="00CF09E9" w:rsidTr="00CF09E9">
        <w:tc>
          <w:tcPr>
            <w:tcW w:w="2179" w:type="dxa"/>
            <w:shd w:val="clear" w:color="auto" w:fill="auto"/>
          </w:tcPr>
          <w:p w:rsidR="00CF09E9" w:rsidRPr="00CF09E9" w:rsidRDefault="00CF09E9" w:rsidP="00CF09E9">
            <w:pPr>
              <w:ind w:firstLine="0"/>
            </w:pPr>
            <w:r>
              <w:t>Cobb-Hunter</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Collins</w:t>
            </w:r>
          </w:p>
        </w:tc>
      </w:tr>
      <w:tr w:rsidR="00CF09E9" w:rsidRPr="00CF09E9" w:rsidTr="00CF09E9">
        <w:tc>
          <w:tcPr>
            <w:tcW w:w="2179" w:type="dxa"/>
            <w:shd w:val="clear" w:color="auto" w:fill="auto"/>
          </w:tcPr>
          <w:p w:rsidR="00CF09E9" w:rsidRPr="00CF09E9" w:rsidRDefault="00CF09E9" w:rsidP="00CF09E9">
            <w:pPr>
              <w:ind w:firstLine="0"/>
            </w:pPr>
            <w:r>
              <w:t>Corley</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Govan</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Hart</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King</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Limehouse</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Merrill</w:t>
            </w:r>
          </w:p>
        </w:tc>
        <w:tc>
          <w:tcPr>
            <w:tcW w:w="2180" w:type="dxa"/>
            <w:shd w:val="clear" w:color="auto" w:fill="auto"/>
          </w:tcPr>
          <w:p w:rsidR="00CF09E9" w:rsidRPr="00CF09E9" w:rsidRDefault="00CF09E9" w:rsidP="00CF09E9">
            <w:pPr>
              <w:ind w:firstLine="0"/>
            </w:pPr>
            <w:r>
              <w:t>D. C. Moss</w:t>
            </w:r>
          </w:p>
        </w:tc>
      </w:tr>
      <w:tr w:rsidR="00CF09E9" w:rsidRPr="00CF09E9" w:rsidTr="00CF09E9">
        <w:tc>
          <w:tcPr>
            <w:tcW w:w="2179" w:type="dxa"/>
            <w:shd w:val="clear" w:color="auto" w:fill="auto"/>
          </w:tcPr>
          <w:p w:rsidR="00CF09E9" w:rsidRPr="00CF09E9" w:rsidRDefault="00CF09E9" w:rsidP="00CF09E9">
            <w:pPr>
              <w:ind w:firstLine="0"/>
            </w:pPr>
            <w:r>
              <w:t>V. S. Moss</w:t>
            </w:r>
          </w:p>
        </w:tc>
        <w:tc>
          <w:tcPr>
            <w:tcW w:w="2179" w:type="dxa"/>
            <w:shd w:val="clear" w:color="auto" w:fill="auto"/>
          </w:tcPr>
          <w:p w:rsidR="00CF09E9" w:rsidRPr="00CF09E9" w:rsidRDefault="00CF09E9" w:rsidP="00CF09E9">
            <w:pPr>
              <w:ind w:firstLine="0"/>
            </w:pPr>
            <w:r>
              <w:t>Murphy</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Parks</w:t>
            </w:r>
          </w:p>
        </w:tc>
        <w:tc>
          <w:tcPr>
            <w:tcW w:w="2180" w:type="dxa"/>
            <w:shd w:val="clear" w:color="auto" w:fill="auto"/>
          </w:tcPr>
          <w:p w:rsidR="00CF09E9" w:rsidRPr="00CF09E9" w:rsidRDefault="00CF09E9" w:rsidP="00CF09E9">
            <w:pPr>
              <w:ind w:firstLine="0"/>
            </w:pPr>
            <w:r>
              <w:t>Pope</w:t>
            </w:r>
          </w:p>
        </w:tc>
      </w:tr>
      <w:tr w:rsidR="00CF09E9" w:rsidRPr="00CF09E9" w:rsidTr="00CF09E9">
        <w:tc>
          <w:tcPr>
            <w:tcW w:w="2179" w:type="dxa"/>
            <w:shd w:val="clear" w:color="auto" w:fill="auto"/>
          </w:tcPr>
          <w:p w:rsidR="00CF09E9" w:rsidRPr="00CF09E9" w:rsidRDefault="00CF09E9" w:rsidP="00CF09E9">
            <w:pPr>
              <w:ind w:firstLine="0"/>
            </w:pPr>
            <w:r>
              <w:t>Putnam</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Rutherford</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Sandifer</w:t>
            </w:r>
          </w:p>
        </w:tc>
        <w:tc>
          <w:tcPr>
            <w:tcW w:w="2180" w:type="dxa"/>
            <w:shd w:val="clear" w:color="auto" w:fill="auto"/>
          </w:tcPr>
          <w:p w:rsidR="00CF09E9" w:rsidRPr="00CF09E9" w:rsidRDefault="00CF09E9" w:rsidP="00CF09E9">
            <w:pPr>
              <w:ind w:firstLine="0"/>
            </w:pPr>
            <w:r>
              <w:t>Simrill</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Stringer</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Weeks</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567F36" w:rsidRDefault="00CF09E9" w:rsidP="00CF09E9">
      <w:pPr>
        <w:pStyle w:val="Title"/>
        <w:keepNext/>
      </w:pPr>
      <w:bookmarkStart w:id="52" w:name="file_start99"/>
      <w:bookmarkEnd w:id="52"/>
      <w:r w:rsidRPr="00567F36">
        <w:t>RECORD FOR VOTING</w:t>
      </w:r>
    </w:p>
    <w:p w:rsidR="00CF09E9" w:rsidRPr="00567F36" w:rsidRDefault="00CF09E9" w:rsidP="00CF09E9">
      <w:pPr>
        <w:tabs>
          <w:tab w:val="left" w:pos="270"/>
          <w:tab w:val="left" w:pos="630"/>
          <w:tab w:val="left" w:pos="900"/>
          <w:tab w:val="left" w:pos="1260"/>
          <w:tab w:val="left" w:pos="1620"/>
          <w:tab w:val="left" w:pos="1980"/>
          <w:tab w:val="left" w:pos="2340"/>
          <w:tab w:val="left" w:pos="2700"/>
        </w:tabs>
        <w:ind w:firstLine="0"/>
      </w:pPr>
      <w:r w:rsidRPr="00567F36">
        <w:tab/>
        <w:t>I was temporarily out of the Chamber attending budget meetings during the vote on S. 413.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567F36">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474--ORDERED TO THIRD READING</w:t>
      </w:r>
    </w:p>
    <w:p w:rsidR="00CF09E9" w:rsidRDefault="00CF09E9" w:rsidP="00CF09E9">
      <w:pPr>
        <w:keepNext/>
      </w:pPr>
      <w:r>
        <w:t>The following Bill was taken up:</w:t>
      </w:r>
    </w:p>
    <w:p w:rsidR="00CF09E9" w:rsidRDefault="00CF09E9" w:rsidP="00CF09E9">
      <w:pPr>
        <w:keepNext/>
      </w:pPr>
      <w:bookmarkStart w:id="53" w:name="include_clip_start_101"/>
      <w:bookmarkEnd w:id="53"/>
    </w:p>
    <w:p w:rsidR="00CF09E9" w:rsidRDefault="00CF09E9" w:rsidP="00CF09E9">
      <w:r>
        <w:t>S. 474 --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CF09E9" w:rsidRDefault="00CF09E9" w:rsidP="00CF09E9">
      <w:bookmarkStart w:id="54" w:name="include_clip_end_101"/>
      <w:bookmarkEnd w:id="54"/>
    </w:p>
    <w:p w:rsidR="00CF09E9" w:rsidRDefault="00CF09E9" w:rsidP="00CF09E9">
      <w:r>
        <w:t>Rep. SPIRES explained the Bill.</w:t>
      </w:r>
    </w:p>
    <w:p w:rsidR="00CF09E9" w:rsidRDefault="00CF09E9" w:rsidP="00CF09E9">
      <w:r>
        <w:t xml:space="preserve">The yeas and nays were taken resulting as follows: </w:t>
      </w:r>
    </w:p>
    <w:p w:rsidR="00CF09E9" w:rsidRDefault="00CF09E9" w:rsidP="00CF09E9">
      <w:pPr>
        <w:jc w:val="center"/>
      </w:pPr>
      <w:r>
        <w:t xml:space="preserve"> </w:t>
      </w:r>
      <w:bookmarkStart w:id="55" w:name="vote_start103"/>
      <w:bookmarkEnd w:id="55"/>
      <w:r>
        <w:t>Yeas 93;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Bamberg</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Bowers</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Duckworth</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Govan</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Hart</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King</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Limehouse</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McKnight</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Merrill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Murphy</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Parks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Rutherford</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Stringer</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Weeks</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Total--93</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r>
        <w:t xml:space="preserve">So, the Bill was read the second time and ordered to third reading.  </w:t>
      </w:r>
    </w:p>
    <w:p w:rsidR="00CF09E9" w:rsidRDefault="00CF09E9" w:rsidP="00CF09E9"/>
    <w:p w:rsidR="00CF09E9" w:rsidRPr="00500ED8" w:rsidRDefault="00CF09E9" w:rsidP="00CF09E9">
      <w:pPr>
        <w:pStyle w:val="Title"/>
        <w:keepNext/>
      </w:pPr>
      <w:bookmarkStart w:id="56" w:name="file_start105"/>
      <w:bookmarkEnd w:id="56"/>
      <w:r w:rsidRPr="00500ED8">
        <w:t>RECORD FOR VOTING</w:t>
      </w:r>
    </w:p>
    <w:p w:rsidR="00CF09E9" w:rsidRPr="00500ED8" w:rsidRDefault="00CF09E9" w:rsidP="00CF09E9">
      <w:pPr>
        <w:tabs>
          <w:tab w:val="left" w:pos="270"/>
          <w:tab w:val="left" w:pos="630"/>
          <w:tab w:val="left" w:pos="900"/>
          <w:tab w:val="left" w:pos="1260"/>
          <w:tab w:val="left" w:pos="1620"/>
          <w:tab w:val="left" w:pos="1980"/>
          <w:tab w:val="left" w:pos="2340"/>
          <w:tab w:val="left" w:pos="2700"/>
        </w:tabs>
        <w:ind w:firstLine="0"/>
      </w:pPr>
      <w:r w:rsidRPr="00500ED8">
        <w:tab/>
        <w:t>I was temporarily out of the Chamber attending budget meetings during the vote on S.</w:t>
      </w:r>
      <w:r w:rsidR="00AE7886">
        <w:t xml:space="preserve"> </w:t>
      </w:r>
      <w:r w:rsidRPr="00500ED8">
        <w:t>474. If I had been present, I would have voted in favor of the Bill.</w:t>
      </w:r>
    </w:p>
    <w:p w:rsidR="00CF09E9" w:rsidRPr="00500ED8" w:rsidRDefault="00CF09E9" w:rsidP="00CF09E9">
      <w:pPr>
        <w:tabs>
          <w:tab w:val="left" w:pos="270"/>
          <w:tab w:val="left" w:pos="630"/>
          <w:tab w:val="left" w:pos="900"/>
          <w:tab w:val="left" w:pos="1260"/>
          <w:tab w:val="left" w:pos="1620"/>
          <w:tab w:val="left" w:pos="1980"/>
          <w:tab w:val="left" w:pos="2340"/>
          <w:tab w:val="left" w:pos="2700"/>
        </w:tabs>
        <w:ind w:firstLine="0"/>
      </w:pPr>
      <w:r w:rsidRPr="00500ED8">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199--AMENDED AND ORDERED TO THIRD READING</w:t>
      </w:r>
    </w:p>
    <w:p w:rsidR="00CF09E9" w:rsidRDefault="00CF09E9" w:rsidP="00CF09E9">
      <w:pPr>
        <w:keepNext/>
      </w:pPr>
      <w:r>
        <w:t>The following Bill was taken up:</w:t>
      </w:r>
    </w:p>
    <w:p w:rsidR="00CF09E9" w:rsidRDefault="00CF09E9" w:rsidP="00CF09E9">
      <w:pPr>
        <w:keepNext/>
      </w:pPr>
      <w:bookmarkStart w:id="57" w:name="include_clip_start_107"/>
      <w:bookmarkEnd w:id="57"/>
    </w:p>
    <w:p w:rsidR="00CF09E9" w:rsidRDefault="00CF09E9" w:rsidP="00CF09E9">
      <w:r>
        <w:t>S. 199 -- Senators Grooms, Hembree, Bennett, Campbell, Verdin, Campsen, Gregory, Johnson, Setzler, Sabb, Nicholson and Scott: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CF09E9" w:rsidRDefault="00CF09E9" w:rsidP="00CF09E9"/>
    <w:p w:rsidR="00CF09E9" w:rsidRPr="005023B8" w:rsidRDefault="00CF09E9" w:rsidP="00CF09E9">
      <w:r w:rsidRPr="005023B8">
        <w:t>The Committee on Judiciary proposed the following Amendment No. 1</w:t>
      </w:r>
      <w:r w:rsidR="00AE7886">
        <w:t xml:space="preserve"> to </w:t>
      </w:r>
      <w:r w:rsidRPr="005023B8">
        <w:t>S. 199 (COUNCIL\SWB\199C001.SWB.CM15), which was adopted:</w:t>
      </w:r>
    </w:p>
    <w:p w:rsidR="00CF09E9" w:rsidRPr="005023B8" w:rsidRDefault="00CF09E9" w:rsidP="00CF09E9">
      <w:r w:rsidRPr="005023B8">
        <w:t>Amend the bill, as and if amended, by striking SECTION 3 in its entirety and inserting:</w:t>
      </w:r>
    </w:p>
    <w:p w:rsidR="00CF09E9" w:rsidRPr="00CF09E9" w:rsidRDefault="00CF09E9" w:rsidP="00CF09E9">
      <w:pPr>
        <w:rPr>
          <w:color w:val="000000"/>
          <w:u w:color="000000"/>
        </w:rPr>
      </w:pPr>
      <w:r w:rsidRPr="005023B8">
        <w:t>/</w:t>
      </w:r>
      <w:r w:rsidRPr="00CF09E9">
        <w:rPr>
          <w:color w:val="000000"/>
          <w:u w:color="000000"/>
        </w:rPr>
        <w:t>SECTION</w:t>
      </w:r>
      <w:r w:rsidRPr="00CF09E9">
        <w:rPr>
          <w:color w:val="000000"/>
          <w:u w:color="000000"/>
        </w:rPr>
        <w:tab/>
        <w:t>3.</w:t>
      </w:r>
      <w:r w:rsidRPr="00CF09E9">
        <w:rPr>
          <w:color w:val="000000"/>
          <w:u w:color="000000"/>
        </w:rPr>
        <w:tab/>
        <w:t>Section 56</w:t>
      </w:r>
      <w:r w:rsidRPr="00CF09E9">
        <w:rPr>
          <w:color w:val="000000"/>
          <w:u w:color="000000"/>
        </w:rPr>
        <w:noBreakHyphen/>
        <w:t>5</w:t>
      </w:r>
      <w:r w:rsidRPr="00CF09E9">
        <w:rPr>
          <w:color w:val="000000"/>
          <w:u w:color="000000"/>
        </w:rPr>
        <w:noBreakHyphen/>
        <w:t>1535 of the 1976 Code is amended to read:</w:t>
      </w:r>
    </w:p>
    <w:p w:rsidR="00CF09E9" w:rsidRPr="00CF09E9" w:rsidRDefault="00CF09E9" w:rsidP="00CF09E9">
      <w:pPr>
        <w:rPr>
          <w:color w:val="000000"/>
          <w:u w:color="000000"/>
        </w:rPr>
      </w:pPr>
      <w:r w:rsidRPr="00CF09E9">
        <w:rPr>
          <w:color w:val="000000"/>
          <w:u w:color="000000"/>
        </w:rPr>
        <w:tab/>
        <w:t>“Section 56</w:t>
      </w:r>
      <w:r w:rsidRPr="00CF09E9">
        <w:rPr>
          <w:color w:val="000000"/>
          <w:u w:color="000000"/>
        </w:rPr>
        <w:noBreakHyphen/>
        <w:t>5</w:t>
      </w:r>
      <w:r w:rsidRPr="00CF09E9">
        <w:rPr>
          <w:color w:val="000000"/>
          <w:u w:color="000000"/>
        </w:rPr>
        <w:noBreakHyphen/>
        <w:t>1535.</w:t>
      </w:r>
      <w:r w:rsidRPr="00CF09E9">
        <w:rPr>
          <w:color w:val="000000"/>
          <w:u w:color="000000"/>
        </w:rPr>
        <w:tab/>
        <w:t>(A)</w:t>
      </w:r>
      <w:r w:rsidRPr="00CF09E9">
        <w:rPr>
          <w:color w:val="000000"/>
          <w:u w:color="000000"/>
        </w:rPr>
        <w:tab/>
      </w:r>
      <w:r w:rsidRPr="00CF09E9">
        <w:rPr>
          <w:strike/>
          <w:color w:val="000000"/>
          <w:u w:color="000000"/>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CF09E9">
        <w:rPr>
          <w:strike/>
          <w:color w:val="000000"/>
          <w:u w:color="000000"/>
        </w:rPr>
        <w:noBreakHyphen/>
        <w:t>five nor more than two hundred dollars or imprisoned not more than thirty days, or both.</w:t>
      </w:r>
      <w:r w:rsidRPr="00CF09E9">
        <w:rPr>
          <w:color w:val="000000"/>
          <w:u w:color="000000"/>
        </w:rPr>
        <w:t xml:space="preserve"> </w:t>
      </w:r>
      <w:r w:rsidRPr="00CF09E9">
        <w:rPr>
          <w:color w:val="000000"/>
          <w:u w:val="single" w:color="000000"/>
        </w:rPr>
        <w:t>For purposes of this section:</w:t>
      </w:r>
    </w:p>
    <w:p w:rsidR="00CF09E9" w:rsidRPr="00CF09E9" w:rsidRDefault="00CF09E9" w:rsidP="00CF09E9">
      <w:pPr>
        <w:rPr>
          <w:color w:val="000000"/>
          <w:u w:val="single" w:color="000000"/>
        </w:rPr>
      </w:pPr>
      <w:r w:rsidRPr="005023B8">
        <w:rPr>
          <w:snapToGrid w:val="0"/>
        </w:rPr>
        <w:tab/>
      </w:r>
      <w:r w:rsidRPr="005023B8">
        <w:rPr>
          <w:snapToGrid w:val="0"/>
        </w:rPr>
        <w:tab/>
      </w:r>
      <w:r w:rsidRPr="00CF09E9">
        <w:rPr>
          <w:color w:val="000000"/>
          <w:u w:val="single" w:color="000000"/>
        </w:rPr>
        <w:t>(1)(a)</w:t>
      </w:r>
      <w:r w:rsidRPr="00CF09E9">
        <w:rPr>
          <w:color w:val="000000"/>
          <w:u w:color="000000"/>
        </w:rPr>
        <w:tab/>
      </w:r>
      <w:r w:rsidRPr="00CF09E9">
        <w:rPr>
          <w:color w:val="000000"/>
          <w:u w:val="single" w:color="000000"/>
        </w:rPr>
        <w:t>‘Highway work zone’ means an area of a roadway, bridge, shoulder, median, or associated right</w:t>
      </w:r>
      <w:r w:rsidRPr="00CF09E9">
        <w:rPr>
          <w:color w:val="000000"/>
          <w:u w:val="single" w:color="000000"/>
        </w:rPr>
        <w:noBreakHyphen/>
        <w:t>of</w:t>
      </w:r>
      <w:r w:rsidRPr="00CF09E9">
        <w:rPr>
          <w:color w:val="000000"/>
          <w:u w:val="single" w:color="000000"/>
        </w:rPr>
        <w:noBreakHyphen/>
        <w:t>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(b)</w:t>
      </w:r>
      <w:r w:rsidRPr="00CF09E9">
        <w:rPr>
          <w:color w:val="000000"/>
          <w:u w:color="000000"/>
        </w:rPr>
        <w:tab/>
      </w:r>
      <w:r w:rsidRPr="00CF09E9">
        <w:rPr>
          <w:color w:val="000000"/>
          <w:u w:val="single" w:color="000000"/>
        </w:rPr>
        <w:t>Work vehicles used by highway workers as defined in subsection 2(d),(e), and (f) shall be considered to be in compliance with state Department of Transportation standards if they comply with the provisions of Section 56-5-4700 or National Fire Protection Association (NFPA) standard 1901.</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bookmarkStart w:id="58" w:name="temp"/>
      <w:bookmarkEnd w:id="58"/>
      <w:r w:rsidRPr="00CF09E9">
        <w:rPr>
          <w:color w:val="000000"/>
          <w:u w:val="single" w:color="000000"/>
        </w:rPr>
        <w:t>(2)</w:t>
      </w:r>
      <w:r w:rsidRPr="00CF09E9">
        <w:rPr>
          <w:color w:val="000000"/>
          <w:u w:color="000000"/>
        </w:rPr>
        <w:tab/>
      </w:r>
      <w:r w:rsidRPr="00CF09E9">
        <w:rPr>
          <w:color w:val="000000"/>
          <w:u w:val="single" w:color="000000"/>
        </w:rPr>
        <w:t>‘Highway worker’ means a person who is required to perform work in highway work zones, including:</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(a)</w:t>
      </w:r>
      <w:r w:rsidRPr="00CF09E9">
        <w:rPr>
          <w:color w:val="000000"/>
          <w:u w:color="000000"/>
        </w:rPr>
        <w:tab/>
      </w:r>
      <w:r w:rsidRPr="00CF09E9">
        <w:rPr>
          <w:color w:val="000000"/>
          <w:u w:val="single" w:color="000000"/>
        </w:rPr>
        <w:t>a person who performs maintenance, repair, or construction;</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(b)</w:t>
      </w:r>
      <w:r w:rsidRPr="00CF09E9">
        <w:rPr>
          <w:color w:val="000000"/>
          <w:u w:color="000000"/>
        </w:rPr>
        <w:tab/>
      </w:r>
      <w:r w:rsidRPr="00CF09E9">
        <w:rPr>
          <w:color w:val="000000"/>
          <w:u w:val="single" w:color="000000"/>
        </w:rPr>
        <w:t>a person who operates a truck, loader, or other equipment;</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(c)</w:t>
      </w:r>
      <w:r w:rsidRPr="00CF09E9">
        <w:rPr>
          <w:color w:val="000000"/>
          <w:u w:color="000000"/>
        </w:rPr>
        <w:tab/>
      </w:r>
      <w:r w:rsidRPr="00CF09E9">
        <w:rPr>
          <w:color w:val="000000"/>
          <w:u w:val="single" w:color="000000"/>
        </w:rPr>
        <w:t>a person who performs any other related maintenance work, as required;</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(d)</w:t>
      </w:r>
      <w:r w:rsidRPr="00CF09E9">
        <w:rPr>
          <w:color w:val="000000"/>
          <w:u w:color="000000"/>
        </w:rPr>
        <w:tab/>
      </w:r>
      <w:r w:rsidRPr="00CF09E9">
        <w:rPr>
          <w:color w:val="000000"/>
          <w:u w:val="single" w:color="000000"/>
        </w:rPr>
        <w:t>a public safety officer who enforces work zone</w:t>
      </w:r>
      <w:r w:rsidRPr="00CF09E9">
        <w:rPr>
          <w:color w:val="000000"/>
          <w:u w:val="single" w:color="000000"/>
        </w:rPr>
        <w:noBreakHyphen/>
        <w:t>related transportation management or traffic control;</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(e)</w:t>
      </w:r>
      <w:r w:rsidRPr="00CF09E9">
        <w:rPr>
          <w:color w:val="000000"/>
          <w:u w:color="000000"/>
        </w:rPr>
        <w:tab/>
      </w:r>
      <w:r w:rsidRPr="00CF09E9">
        <w:rPr>
          <w:color w:val="000000"/>
          <w:u w:val="single" w:color="000000"/>
        </w:rPr>
        <w:t>a law enforcement officer who conducts traffic control or enforcement operations; and</w:t>
      </w:r>
    </w:p>
    <w:p w:rsidR="00CF09E9" w:rsidRPr="00CF09E9" w:rsidRDefault="00CF09E9" w:rsidP="00CF09E9">
      <w:pPr>
        <w:rPr>
          <w:color w:val="000000"/>
          <w:u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(f)</w:t>
      </w:r>
      <w:r w:rsidRPr="00CF09E9">
        <w:rPr>
          <w:color w:val="000000"/>
          <w:u w:color="000000"/>
        </w:rPr>
        <w:tab/>
      </w:r>
      <w:r w:rsidRPr="00CF09E9">
        <w:rPr>
          <w:color w:val="000000"/>
          <w:u w:val="single" w:color="000000"/>
        </w:rPr>
        <w:t>an officer or firefighter, an emergency medical services provider, or any other authorized person, who removes hazards or who responds to accidents and other incidents.</w:t>
      </w:r>
    </w:p>
    <w:p w:rsidR="00CF09E9" w:rsidRPr="00CF09E9" w:rsidRDefault="00CF09E9" w:rsidP="00CF09E9">
      <w:pPr>
        <w:rPr>
          <w:color w:val="000000"/>
          <w:u w:val="single" w:color="000000"/>
        </w:rPr>
      </w:pPr>
      <w:r w:rsidRPr="00CF09E9">
        <w:rPr>
          <w:color w:val="000000"/>
          <w:u w:color="000000"/>
        </w:rPr>
        <w:tab/>
        <w:t>(B)</w:t>
      </w:r>
      <w:r w:rsidRPr="00CF09E9">
        <w:rPr>
          <w:color w:val="000000"/>
          <w:u w:color="000000"/>
        </w:rPr>
        <w:tab/>
      </w:r>
      <w:r w:rsidRPr="00CF09E9">
        <w:rPr>
          <w:strike/>
          <w:color w:val="000000"/>
          <w:u w:color="000000"/>
        </w:rPr>
        <w:t>A ‘highway work zone’ is the area between the first sign that informs motorists of the existence of the work zone on the highway and the last sign that informs motorists of the end of the work zone.</w:t>
      </w:r>
      <w:r w:rsidRPr="00CF09E9">
        <w:rPr>
          <w:color w:val="000000"/>
          <w:u w:color="000000"/>
        </w:rPr>
        <w:t xml:space="preserve">  </w:t>
      </w:r>
      <w:r w:rsidRPr="00CF09E9">
        <w:rPr>
          <w:color w:val="000000"/>
          <w:u w:val="single" w:color="000000"/>
        </w:rPr>
        <w:t>A person commits the offense of endangerment of a highway worker, if the person is operating a motor vehicle within a highway work zone at anytime, and:</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val="single" w:color="000000"/>
        </w:rPr>
        <w:t>(1)</w:t>
      </w:r>
      <w:r w:rsidRPr="00CF09E9">
        <w:rPr>
          <w:color w:val="000000"/>
          <w:u w:color="000000"/>
        </w:rPr>
        <w:tab/>
      </w:r>
      <w:r w:rsidRPr="00CF09E9">
        <w:rPr>
          <w:color w:val="000000"/>
          <w:u w:val="single" w:color="000000"/>
        </w:rPr>
        <w:t>driving through or around a work zone in any lane not clearly designated for use by motor vehicles traveling through or around a work zone; or</w:t>
      </w:r>
    </w:p>
    <w:p w:rsidR="00CF09E9" w:rsidRPr="00CF09E9" w:rsidRDefault="00CF09E9" w:rsidP="00CF09E9">
      <w:pPr>
        <w:rPr>
          <w:color w:val="000000"/>
          <w:u w:val="single" w:color="000000"/>
        </w:rPr>
      </w:pPr>
      <w:r w:rsidRPr="00CF09E9">
        <w:rPr>
          <w:color w:val="000000"/>
        </w:rPr>
        <w:tab/>
      </w:r>
      <w:r w:rsidRPr="00CF09E9">
        <w:rPr>
          <w:color w:val="000000"/>
        </w:rPr>
        <w:tab/>
      </w:r>
      <w:r w:rsidRPr="00CF09E9">
        <w:rPr>
          <w:color w:val="000000"/>
          <w:u w:val="single" w:color="000000"/>
        </w:rPr>
        <w:t>(2)</w:t>
      </w:r>
      <w:r w:rsidRPr="00CF09E9">
        <w:rPr>
          <w:color w:val="000000"/>
        </w:rPr>
        <w:tab/>
      </w:r>
      <w:r w:rsidRPr="00CF09E9">
        <w:rPr>
          <w:color w:val="000000"/>
          <w:u w:val="single" w:color="000000"/>
        </w:rPr>
        <w:t>fails to obey traffic control devices erected for purposes of controlling the flow of motor vehicles through the work zone for any reason other than:</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(a)</w:t>
      </w:r>
      <w:r w:rsidRPr="00CF09E9">
        <w:rPr>
          <w:color w:val="000000"/>
          <w:u w:color="000000"/>
        </w:rPr>
        <w:tab/>
      </w:r>
      <w:r w:rsidRPr="00CF09E9">
        <w:rPr>
          <w:color w:val="000000"/>
          <w:u w:val="single" w:color="000000"/>
        </w:rPr>
        <w:t>an emergency;</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(b)</w:t>
      </w:r>
      <w:r w:rsidRPr="00CF09E9">
        <w:rPr>
          <w:color w:val="000000"/>
          <w:u w:color="000000"/>
        </w:rPr>
        <w:tab/>
      </w:r>
      <w:r w:rsidRPr="00CF09E9">
        <w:rPr>
          <w:color w:val="000000"/>
          <w:u w:val="single" w:color="000000"/>
        </w:rPr>
        <w:t>the avoidance of an obstacle; or</w:t>
      </w:r>
    </w:p>
    <w:p w:rsidR="00CF09E9" w:rsidRPr="00CF09E9" w:rsidRDefault="00CF09E9" w:rsidP="00CF09E9">
      <w:pPr>
        <w:rPr>
          <w:color w:val="000000"/>
          <w:u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(c)</w:t>
      </w:r>
      <w:r w:rsidRPr="00CF09E9">
        <w:rPr>
          <w:color w:val="000000"/>
          <w:u w:color="000000"/>
        </w:rPr>
        <w:tab/>
      </w:r>
      <w:r w:rsidRPr="00CF09E9">
        <w:rPr>
          <w:color w:val="000000"/>
          <w:u w:val="single" w:color="000000"/>
        </w:rPr>
        <w:t>the protection of the health and safety of another person.</w:t>
      </w:r>
    </w:p>
    <w:p w:rsidR="00CF09E9" w:rsidRPr="00CF09E9" w:rsidRDefault="00CF09E9" w:rsidP="00CF09E9">
      <w:pPr>
        <w:rPr>
          <w:color w:val="000000"/>
          <w:u w:color="000000"/>
        </w:rPr>
      </w:pPr>
      <w:r w:rsidRPr="00CF09E9">
        <w:rPr>
          <w:color w:val="000000"/>
          <w:u w:color="000000"/>
        </w:rPr>
        <w:tab/>
        <w:t>(C)</w:t>
      </w:r>
      <w:r w:rsidRPr="00CF09E9">
        <w:rPr>
          <w:color w:val="000000"/>
          <w:u w:color="000000"/>
        </w:rPr>
        <w:tab/>
      </w:r>
      <w:r w:rsidRPr="00CF09E9">
        <w:rPr>
          <w:strike/>
          <w:color w:val="000000"/>
          <w:u w:color="000000"/>
        </w:rPr>
        <w:t>The penalty imposed by this section applies only:</w:t>
      </w:r>
      <w:r w:rsidRPr="00CF09E9">
        <w:rPr>
          <w:color w:val="000000"/>
          <w:u w:color="000000"/>
        </w:rPr>
        <w:t xml:space="preserve"> </w:t>
      </w:r>
      <w:r w:rsidRPr="00CF09E9">
        <w:rPr>
          <w:color w:val="000000"/>
          <w:u w:val="single" w:color="000000"/>
        </w:rPr>
        <w:t>A person shall not be cited or convicted for endangerment of a highway worker unless the act or omission constituting the offense occurs when one or more highway workers are in the highway work zone and in proximity to the area where the act or omission occurs.</w:t>
      </w:r>
    </w:p>
    <w:p w:rsidR="00CF09E9" w:rsidRPr="00CF09E9" w:rsidRDefault="00CF09E9" w:rsidP="00CF09E9">
      <w:pPr>
        <w:rPr>
          <w:strike/>
          <w:color w:val="000000"/>
          <w:u w:color="000000"/>
        </w:rPr>
      </w:pPr>
      <w:r w:rsidRPr="00CF09E9">
        <w:rPr>
          <w:color w:val="000000"/>
          <w:u w:color="000000"/>
        </w:rPr>
        <w:tab/>
      </w:r>
      <w:r w:rsidRPr="00CF09E9">
        <w:rPr>
          <w:color w:val="000000"/>
          <w:u w:color="000000"/>
        </w:rPr>
        <w:tab/>
      </w:r>
      <w:r w:rsidRPr="00CF09E9">
        <w:rPr>
          <w:strike/>
          <w:color w:val="000000"/>
          <w:u w:color="000000"/>
        </w:rPr>
        <w:t>(1)</w:t>
      </w:r>
      <w:r w:rsidRPr="00CF09E9">
        <w:rPr>
          <w:color w:val="000000"/>
          <w:u w:color="000000"/>
        </w:rPr>
        <w:tab/>
      </w:r>
      <w:r w:rsidRPr="00CF09E9">
        <w:rPr>
          <w:strike/>
          <w:color w:val="000000"/>
          <w:u w:color="000000"/>
        </w:rPr>
        <w:t>if a sign is posted at the beginning of the active work zone that states ‘WORK ZONE $200 FINE AND 30 DAYS IMPRISONMENT FOR SPEEDING’;</w:t>
      </w:r>
    </w:p>
    <w:p w:rsidR="00CF09E9" w:rsidRPr="00CF09E9" w:rsidRDefault="00CF09E9" w:rsidP="00CF09E9">
      <w:pPr>
        <w:rPr>
          <w:strike/>
          <w:color w:val="000000"/>
          <w:u w:val="single" w:color="000000"/>
        </w:rPr>
      </w:pPr>
      <w:r w:rsidRPr="00CF09E9">
        <w:rPr>
          <w:color w:val="000000"/>
          <w:u w:color="000000"/>
        </w:rPr>
        <w:tab/>
      </w:r>
      <w:r w:rsidRPr="00CF09E9">
        <w:rPr>
          <w:color w:val="000000"/>
          <w:u w:color="000000"/>
        </w:rPr>
        <w:tab/>
      </w:r>
      <w:r w:rsidRPr="00CF09E9">
        <w:rPr>
          <w:strike/>
          <w:color w:val="000000"/>
          <w:u w:color="000000"/>
        </w:rPr>
        <w:t>(2)</w:t>
      </w:r>
      <w:r w:rsidRPr="00CF09E9">
        <w:rPr>
          <w:color w:val="000000"/>
          <w:u w:color="000000"/>
        </w:rPr>
        <w:tab/>
      </w:r>
      <w:r w:rsidRPr="00CF09E9">
        <w:rPr>
          <w:strike/>
          <w:color w:val="000000"/>
          <w:u w:color="000000"/>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CF09E9" w:rsidRPr="00CF09E9" w:rsidRDefault="00CF09E9" w:rsidP="00CF09E9">
      <w:pPr>
        <w:rPr>
          <w:color w:val="000000"/>
          <w:u w:val="single" w:color="000000"/>
        </w:rPr>
      </w:pPr>
      <w:r w:rsidRPr="00CF09E9">
        <w:rPr>
          <w:color w:val="000000"/>
          <w:u w:color="000000"/>
        </w:rPr>
        <w:tab/>
      </w:r>
      <w:r w:rsidRPr="00CF09E9">
        <w:rPr>
          <w:color w:val="000000"/>
          <w:u w:val="single" w:color="000000"/>
        </w:rPr>
        <w:t>(D</w:t>
      </w:r>
      <w:r w:rsidRPr="00CF09E9">
        <w:rPr>
          <w:color w:val="000000"/>
          <w:u w:val="single"/>
        </w:rPr>
        <w:t>)(1)</w:t>
      </w:r>
      <w:r w:rsidRPr="00CF09E9">
        <w:rPr>
          <w:color w:val="000000"/>
          <w:u w:color="000000"/>
        </w:rPr>
        <w:tab/>
      </w:r>
      <w:r w:rsidRPr="00CF09E9">
        <w:rPr>
          <w:color w:val="000000"/>
          <w:u w:val="single" w:color="000000"/>
        </w:rPr>
        <w:t>A person who commits the offense of endangerment of a highway worker where the highway worker suffers no physical injury is guilty of a misdemeanor, and, upon conviction, must be fined not more than five hundred dollars and not less than seventy</w:t>
      </w:r>
      <w:r w:rsidRPr="00CF09E9">
        <w:rPr>
          <w:color w:val="000000"/>
          <w:u w:val="single" w:color="000000"/>
        </w:rPr>
        <w:noBreakHyphen/>
        <w:t>five dollars, or imprisonment of not more than thirty days, or both.</w:t>
      </w:r>
    </w:p>
    <w:p w:rsidR="00CF09E9" w:rsidRPr="00CF09E9" w:rsidRDefault="00CF09E9" w:rsidP="00CF09E9">
      <w:pPr>
        <w:rPr>
          <w:color w:val="000000"/>
          <w:u w:val="single" w:color="000000"/>
        </w:rPr>
      </w:pPr>
      <w:r w:rsidRPr="00CF09E9">
        <w:rPr>
          <w:color w:val="000000"/>
        </w:rPr>
        <w:tab/>
      </w:r>
      <w:r w:rsidRPr="00CF09E9">
        <w:rPr>
          <w:color w:val="000000"/>
        </w:rPr>
        <w:tab/>
      </w:r>
      <w:r w:rsidRPr="00CF09E9">
        <w:rPr>
          <w:color w:val="000000"/>
          <w:u w:val="single"/>
        </w:rPr>
        <w:t>(2)</w:t>
      </w:r>
      <w:r w:rsidRPr="00CF09E9">
        <w:rPr>
          <w:color w:val="000000"/>
        </w:rPr>
        <w:tab/>
      </w:r>
      <w:r w:rsidRPr="00CF09E9">
        <w:rPr>
          <w:color w:val="000000"/>
          <w:u w:val="single" w:color="000000"/>
        </w:rPr>
        <w:t>A person who commits the offense of endangerment of a highway worker where the highway worker suffers physical injury and the committing of the offense is the proximate cause of the physical injury is guilty of a misdemeanor, and, upon conviction, must be fined not more than two thousand dollars and not less than five hundred dollars, or imprisoned for not more than sixty days, or both.</w:t>
      </w:r>
    </w:p>
    <w:p w:rsidR="00CF09E9" w:rsidRPr="00CF09E9" w:rsidRDefault="00CF09E9" w:rsidP="00CF09E9">
      <w:pPr>
        <w:rPr>
          <w:color w:val="000000"/>
          <w:u w:val="single" w:color="000000"/>
        </w:rPr>
      </w:pPr>
      <w:r w:rsidRPr="00CF09E9">
        <w:rPr>
          <w:color w:val="000000"/>
        </w:rPr>
        <w:tab/>
      </w:r>
      <w:r w:rsidRPr="00CF09E9">
        <w:rPr>
          <w:color w:val="000000"/>
        </w:rPr>
        <w:tab/>
      </w:r>
      <w:r w:rsidRPr="00CF09E9">
        <w:rPr>
          <w:color w:val="000000"/>
          <w:u w:val="single" w:color="000000"/>
        </w:rPr>
        <w:t>(3)</w:t>
      </w:r>
      <w:r w:rsidRPr="00CF09E9">
        <w:rPr>
          <w:color w:val="000000"/>
        </w:rPr>
        <w:tab/>
      </w:r>
      <w:r w:rsidRPr="00CF09E9">
        <w:rPr>
          <w:color w:val="000000"/>
          <w:u w:val="single" w:color="000000"/>
        </w:rPr>
        <w:t>A person who commits the offense of endangerment of a highway worker where the highway worker suffers great bodily injury, as defined in Section 56</w:t>
      </w:r>
      <w:r w:rsidRPr="00CF09E9">
        <w:rPr>
          <w:color w:val="000000"/>
          <w:u w:val="single" w:color="000000"/>
        </w:rPr>
        <w:noBreakHyphen/>
        <w:t>5</w:t>
      </w:r>
      <w:r w:rsidRPr="00CF09E9">
        <w:rPr>
          <w:color w:val="000000"/>
          <w:u w:val="single" w:color="000000"/>
        </w:rPr>
        <w:noBreakHyphen/>
        <w:t>2945(B), and the committing of the offense is the proximate cause of the great bodily injury is guilty of a misdemeanor, and, upon conviction, must be fined not more than five thousand dollars and not less than two thousand dollars, or imprisoned for not more than three years, or both.</w:t>
      </w:r>
    </w:p>
    <w:p w:rsidR="00CF09E9" w:rsidRPr="005023B8" w:rsidRDefault="00CF09E9" w:rsidP="00CF09E9">
      <w:pPr>
        <w:rPr>
          <w:u w:val="single"/>
        </w:rPr>
      </w:pPr>
      <w:r w:rsidRPr="00CF09E9">
        <w:rPr>
          <w:color w:val="000000"/>
        </w:rPr>
        <w:tab/>
      </w:r>
      <w:r w:rsidRPr="00CF09E9">
        <w:rPr>
          <w:color w:val="000000"/>
        </w:rPr>
        <w:tab/>
      </w:r>
      <w:r w:rsidRPr="00CF09E9">
        <w:rPr>
          <w:color w:val="000000"/>
          <w:u w:val="single" w:color="000000"/>
        </w:rPr>
        <w:t>(4)</w:t>
      </w:r>
      <w:r w:rsidRPr="00CF09E9">
        <w:rPr>
          <w:color w:val="000000"/>
        </w:rPr>
        <w:tab/>
      </w:r>
      <w:r w:rsidRPr="00CF09E9">
        <w:rPr>
          <w:color w:val="000000"/>
          <w:u w:val="single"/>
        </w:rPr>
        <w:t xml:space="preserve">A person who commits the offense of endangerment of a highway worker </w:t>
      </w:r>
      <w:r w:rsidRPr="005023B8">
        <w:rPr>
          <w:u w:val="single"/>
        </w:rPr>
        <w:t>where the death of the highway worker ensues within three years as a proximate result of injury received by the highway worker related to the endangerment of the highway worker is guilty of reckless vehicular homicide pursuant to Section 56</w:t>
      </w:r>
      <w:r w:rsidRPr="005023B8">
        <w:rPr>
          <w:u w:val="single"/>
        </w:rPr>
        <w:noBreakHyphen/>
        <w:t>5</w:t>
      </w:r>
      <w:r w:rsidRPr="005023B8">
        <w:rPr>
          <w:u w:val="single"/>
        </w:rPr>
        <w:noBreakHyphen/>
        <w:t>2910, and, upon conviction, is subject to the penalties contained in that section, including license reinstatement and related conditions.</w:t>
      </w:r>
    </w:p>
    <w:p w:rsidR="00CF09E9" w:rsidRPr="00CF09E9" w:rsidRDefault="00CF09E9" w:rsidP="00CF09E9">
      <w:pPr>
        <w:rPr>
          <w:color w:val="000000"/>
          <w:u w:val="single" w:color="000000"/>
        </w:rPr>
      </w:pPr>
      <w:r w:rsidRPr="00CF09E9">
        <w:rPr>
          <w:color w:val="000000"/>
          <w:u w:color="000000"/>
        </w:rPr>
        <w:tab/>
      </w:r>
      <w:r w:rsidRPr="00CF09E9">
        <w:rPr>
          <w:color w:val="000000"/>
          <w:u w:val="single" w:color="000000"/>
        </w:rPr>
        <w:t>(E)</w:t>
      </w:r>
      <w:r w:rsidRPr="00CF09E9">
        <w:rPr>
          <w:color w:val="000000"/>
          <w:u w:color="000000"/>
        </w:rPr>
        <w:tab/>
      </w:r>
      <w:r w:rsidRPr="00CF09E9">
        <w:rPr>
          <w:color w:val="000000"/>
          <w:u w:val="single" w:color="000000"/>
        </w:rPr>
        <w:t>A person who is convicted pursuant to subsection (D)(1), in addition to any other penalty must have two points assessed against his motor vehicle operating record. A person who is convicted pursuant to subsection (D)(2), in addition to any other penalty must have four points assessed against his motor vehicle operating record. A person who is convicted pursuant to subsection (D)(3), in addition to any other penalty must have six points assessed against his motor vehicle operating record.</w:t>
      </w:r>
    </w:p>
    <w:p w:rsidR="00CF09E9" w:rsidRPr="005023B8" w:rsidRDefault="00CF09E9" w:rsidP="00CF09E9">
      <w:r w:rsidRPr="00CF09E9">
        <w:rPr>
          <w:color w:val="000000"/>
          <w:u w:color="000000"/>
        </w:rPr>
        <w:tab/>
      </w:r>
      <w:r w:rsidRPr="00CF09E9">
        <w:rPr>
          <w:color w:val="000000"/>
          <w:u w:val="single" w:color="000000"/>
        </w:rPr>
        <w:t>(F)</w:t>
      </w:r>
      <w:r w:rsidRPr="00CF09E9">
        <w:rPr>
          <w:color w:val="000000"/>
          <w:u w:color="000000"/>
        </w:rPr>
        <w:tab/>
      </w:r>
      <w:r w:rsidRPr="00CF09E9">
        <w:rPr>
          <w:color w:val="000000"/>
          <w:u w:val="single" w:color="000000"/>
        </w:rPr>
        <w:t>No person shall be cited or convicted for endangerment of a highway worker for any act or omission otherwise constituting an offense under this section if the act or omission results, in whole or in part, from mechanical failure of the person’s motor vehicle or from the negligence of a highway worker, or another person.</w:t>
      </w:r>
      <w:r w:rsidRPr="00CF09E9">
        <w:rPr>
          <w:color w:val="000000"/>
          <w:u w:color="000000"/>
        </w:rPr>
        <w:t>”  /</w:t>
      </w:r>
    </w:p>
    <w:p w:rsidR="00CF09E9" w:rsidRPr="005023B8" w:rsidRDefault="00CF09E9" w:rsidP="00CF09E9">
      <w:r w:rsidRPr="005023B8">
        <w:t xml:space="preserve">Amend the bill further by adding the following appropriately numbered SECTIONS: </w:t>
      </w:r>
    </w:p>
    <w:p w:rsidR="00CF09E9" w:rsidRPr="005023B8" w:rsidRDefault="00CF09E9" w:rsidP="00CF09E9">
      <w:r w:rsidRPr="005023B8">
        <w:t>/ SECTION</w:t>
      </w:r>
      <w:r w:rsidRPr="005023B8">
        <w:tab/>
        <w:t>__.</w:t>
      </w:r>
      <w:r w:rsidRPr="005023B8">
        <w:tab/>
        <w:t>Section 14</w:t>
      </w:r>
      <w:r w:rsidRPr="005023B8">
        <w:noBreakHyphen/>
        <w:t>1</w:t>
      </w:r>
      <w:r w:rsidRPr="005023B8">
        <w:noBreakHyphen/>
        <w:t>207(A) of the 1976 Code, as last amended by Act 353 of 2008, is further amended to read:</w:t>
      </w:r>
    </w:p>
    <w:p w:rsidR="00CF09E9" w:rsidRPr="005023B8" w:rsidRDefault="00CF09E9" w:rsidP="00CF09E9">
      <w:r w:rsidRPr="005023B8">
        <w:tab/>
        <w:t>“(A)</w:t>
      </w:r>
      <w:r w:rsidRPr="005023B8">
        <w:tab/>
        <w:t xml:space="preserve">A person who is convicted of, pleads guilty or nolo contendere to, or forfeits bond for an offense occurring after June 30, 2008, tried in magistrates court must pay an amount equal to </w:t>
      </w:r>
      <w:r w:rsidRPr="005023B8">
        <w:rPr>
          <w:strike/>
        </w:rPr>
        <w:t>107.5</w:t>
      </w:r>
      <w:r w:rsidRPr="005023B8">
        <w:t xml:space="preserve"> </w:t>
      </w:r>
      <w:r w:rsidRPr="005023B8">
        <w:rPr>
          <w:u w:val="single"/>
        </w:rPr>
        <w:t>117.5</w:t>
      </w:r>
      <w:r w:rsidRPr="005023B8">
        <w:t xml:space="preserve"> percent of the fine imposed as an assessment. This assessment must be paid to the magistrate and deposited as required by Section 22</w:t>
      </w:r>
      <w:r w:rsidRPr="005023B8">
        <w:noBreakHyphen/>
        <w:t>1</w:t>
      </w:r>
      <w:r w:rsidRPr="005023B8">
        <w:noBreakHyphen/>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Pr="005023B8">
        <w:noBreakHyphen/>
        <w:t>3</w:t>
      </w:r>
      <w:r w:rsidRPr="005023B8">
        <w:noBreakHyphen/>
        <w:t>1970, 56</w:t>
      </w:r>
      <w:r w:rsidRPr="005023B8">
        <w:noBreakHyphen/>
        <w:t>5</w:t>
      </w:r>
      <w:r w:rsidRPr="005023B8">
        <w:noBreakHyphen/>
        <w:t>2510, and 56</w:t>
      </w:r>
      <w:r w:rsidRPr="005023B8">
        <w:noBreakHyphen/>
        <w:t>5</w:t>
      </w:r>
      <w:r w:rsidRPr="005023B8">
        <w:noBreakHyphen/>
        <w:t xml:space="preserve">2530, or another state law, municipal ordinance, or county ordinance restricting parking in a prohibited zone or in a parking place clearly designated for handicapped persons.” </w:t>
      </w:r>
    </w:p>
    <w:p w:rsidR="00CF09E9" w:rsidRPr="005023B8" w:rsidRDefault="00CF09E9" w:rsidP="00CF09E9">
      <w:r w:rsidRPr="005023B8">
        <w:t>SECTION</w:t>
      </w:r>
      <w:r w:rsidRPr="005023B8">
        <w:tab/>
        <w:t>__.</w:t>
      </w:r>
      <w:r w:rsidRPr="005023B8">
        <w:tab/>
        <w:t>Section 14</w:t>
      </w:r>
      <w:r w:rsidRPr="005023B8">
        <w:noBreakHyphen/>
        <w:t>1</w:t>
      </w:r>
      <w:r w:rsidRPr="005023B8">
        <w:noBreakHyphen/>
        <w:t>207(C) of the 1976 Code, as last amended by Act 353 of 2008, is further amended to read:</w:t>
      </w:r>
    </w:p>
    <w:p w:rsidR="00CF09E9" w:rsidRPr="005023B8" w:rsidRDefault="00CF09E9" w:rsidP="00CF09E9">
      <w:r w:rsidRPr="005023B8">
        <w:tab/>
        <w:t>“(C)</w:t>
      </w:r>
      <w:r w:rsidRPr="005023B8">
        <w:tab/>
        <w:t>After deducting amounts provided pursuant to Section 14</w:t>
      </w:r>
      <w:r w:rsidRPr="005023B8">
        <w:noBreakHyphen/>
        <w:t>1</w:t>
      </w:r>
      <w:r w:rsidRPr="005023B8">
        <w:noBreakHyphen/>
        <w:t>210, the State Treasurer shall deposit the balance of the assessments received as follows:</w:t>
      </w:r>
    </w:p>
    <w:p w:rsidR="00CF09E9" w:rsidRPr="005023B8" w:rsidRDefault="00CF09E9" w:rsidP="00CF09E9">
      <w:r w:rsidRPr="005023B8">
        <w:tab/>
      </w:r>
      <w:r w:rsidRPr="005023B8">
        <w:tab/>
        <w:t>(1)</w:t>
      </w:r>
      <w:r w:rsidRPr="005023B8">
        <w:tab/>
        <w:t>32.36 percent for programs established pursuant to Chapter 21 of Title 24 and the Shock Incarceration Program as provided in Article 13, Chapter 13 of Title 24;</w:t>
      </w:r>
    </w:p>
    <w:p w:rsidR="00CF09E9" w:rsidRPr="005023B8" w:rsidRDefault="00CF09E9" w:rsidP="00CF09E9">
      <w:r w:rsidRPr="005023B8">
        <w:tab/>
      </w:r>
      <w:r w:rsidRPr="005023B8">
        <w:tab/>
        <w:t>(2)</w:t>
      </w:r>
      <w:r w:rsidRPr="005023B8">
        <w:tab/>
        <w:t>20.72 percent to the Law Enforcement Training Council for training in the fields of law enforcement and criminal justice;</w:t>
      </w:r>
    </w:p>
    <w:p w:rsidR="00CF09E9" w:rsidRPr="005023B8" w:rsidRDefault="00CF09E9" w:rsidP="00CF09E9">
      <w:r w:rsidRPr="005023B8">
        <w:tab/>
      </w:r>
      <w:r w:rsidRPr="005023B8">
        <w:tab/>
        <w:t>(3)</w:t>
      </w:r>
      <w:r w:rsidRPr="005023B8">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CF09E9" w:rsidRPr="005023B8" w:rsidRDefault="00CF09E9" w:rsidP="00CF09E9">
      <w:r w:rsidRPr="005023B8">
        <w:tab/>
      </w:r>
      <w:r w:rsidRPr="005023B8">
        <w:tab/>
        <w:t>(4)</w:t>
      </w:r>
      <w:r w:rsidRPr="005023B8">
        <w:tab/>
        <w:t>18.82 percent for the State Office of Victim Assistance;</w:t>
      </w:r>
    </w:p>
    <w:p w:rsidR="00CF09E9" w:rsidRPr="005023B8" w:rsidRDefault="00CF09E9" w:rsidP="00CF09E9">
      <w:r w:rsidRPr="005023B8">
        <w:tab/>
      </w:r>
      <w:r w:rsidRPr="005023B8">
        <w:tab/>
        <w:t>(5)</w:t>
      </w:r>
      <w:r w:rsidRPr="005023B8">
        <w:tab/>
        <w:t>15.93 percent to the general fund;</w:t>
      </w:r>
    </w:p>
    <w:p w:rsidR="00CF09E9" w:rsidRPr="005023B8" w:rsidRDefault="00CF09E9" w:rsidP="00CF09E9">
      <w:r w:rsidRPr="005023B8">
        <w:tab/>
      </w:r>
      <w:r w:rsidRPr="005023B8">
        <w:tab/>
        <w:t>(6)</w:t>
      </w:r>
      <w:r w:rsidRPr="005023B8">
        <w:tab/>
        <w:t>10.49 percent to the Office of Indigent Defense for the defense of indigents;</w:t>
      </w:r>
    </w:p>
    <w:p w:rsidR="00CF09E9" w:rsidRPr="005023B8" w:rsidRDefault="00CF09E9" w:rsidP="00CF09E9">
      <w:r w:rsidRPr="005023B8">
        <w:tab/>
      </w:r>
      <w:r w:rsidRPr="005023B8">
        <w:tab/>
        <w:t>(7)</w:t>
      </w:r>
      <w:r w:rsidRPr="005023B8">
        <w:tab/>
        <w:t xml:space="preserve">.92 percent to the Office of the Attorney General for a fund to provide support for counties involved in complex criminal litigation. For the purposes of this item, </w:t>
      </w:r>
      <w:r w:rsidR="00F3758E">
        <w:t>‘</w:t>
      </w:r>
      <w:r w:rsidRPr="005023B8">
        <w:t>complex criminal litigation</w:t>
      </w:r>
      <w:r w:rsidR="00F3758E">
        <w:t>’</w:t>
      </w:r>
      <w:r w:rsidRPr="005023B8">
        <w:t xml:space="preserve">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F3758E">
        <w:t>‘</w:t>
      </w:r>
      <w:r w:rsidRPr="005023B8">
        <w:t>first received, first paid</w:t>
      </w:r>
      <w:r w:rsidR="00F3758E">
        <w:t>’</w:t>
      </w:r>
      <w:r w:rsidRPr="005023B8">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5023B8">
        <w:rPr>
          <w:strike/>
        </w:rPr>
        <w:t>and</w:t>
      </w:r>
    </w:p>
    <w:p w:rsidR="00CF09E9" w:rsidRPr="005023B8" w:rsidRDefault="00CF09E9" w:rsidP="00CF09E9">
      <w:r w:rsidRPr="005023B8">
        <w:tab/>
      </w:r>
      <w:r w:rsidRPr="005023B8">
        <w:tab/>
        <w:t>(8)</w:t>
      </w:r>
      <w:r w:rsidRPr="005023B8">
        <w:tab/>
        <w:t>.16 percent to the Office of the State Treasurer to defray the administrative expenses associated with collecting and distributing the revenue of these assessments</w:t>
      </w:r>
      <w:r w:rsidRPr="005023B8">
        <w:rPr>
          <w:u w:val="single"/>
        </w:rPr>
        <w:t>; and</w:t>
      </w:r>
    </w:p>
    <w:p w:rsidR="00CF09E9" w:rsidRPr="005023B8" w:rsidRDefault="00CF09E9" w:rsidP="00CF09E9">
      <w:r w:rsidRPr="005023B8">
        <w:tab/>
      </w:r>
      <w:r w:rsidRPr="005023B8">
        <w:tab/>
      </w:r>
      <w:r w:rsidRPr="005023B8">
        <w:rPr>
          <w:u w:val="single"/>
        </w:rPr>
        <w:t>(9)</w:t>
      </w:r>
      <w:r w:rsidRPr="005023B8">
        <w:tab/>
      </w:r>
      <w:r w:rsidRPr="005023B8">
        <w:rPr>
          <w:u w:val="single"/>
        </w:rPr>
        <w:t>10 percent to the Department of Public Safety to defray the cost of hiring additional officers for work zone enforcement and training for the Safety Improvement Team</w:t>
      </w:r>
      <w:r w:rsidRPr="005023B8">
        <w:t>.”</w:t>
      </w:r>
    </w:p>
    <w:p w:rsidR="00CF09E9" w:rsidRPr="005023B8" w:rsidRDefault="00CF09E9" w:rsidP="00CF09E9">
      <w:r w:rsidRPr="005023B8">
        <w:t>SECTION</w:t>
      </w:r>
      <w:r w:rsidRPr="005023B8">
        <w:tab/>
        <w:t>__.</w:t>
      </w:r>
      <w:r w:rsidRPr="005023B8">
        <w:tab/>
        <w:t>Section 14</w:t>
      </w:r>
      <w:r w:rsidRPr="005023B8">
        <w:noBreakHyphen/>
        <w:t>1</w:t>
      </w:r>
      <w:r w:rsidRPr="005023B8">
        <w:noBreakHyphen/>
        <w:t>208(A) of the 1976 Code, as last amended by Act 353 of 2008, is further amended to read:</w:t>
      </w:r>
    </w:p>
    <w:p w:rsidR="00CF09E9" w:rsidRPr="005023B8" w:rsidRDefault="00CF09E9" w:rsidP="00CF09E9">
      <w:r w:rsidRPr="005023B8">
        <w:tab/>
        <w:t>“(A)</w:t>
      </w:r>
      <w:r w:rsidRPr="005023B8">
        <w:tab/>
        <w:t xml:space="preserve">A person who is convicted of, or pleads guilty or nolo contendere to, or forfeits bond for an offense occurring after June 30, 2008, tried in municipal court must pay an amount equal to </w:t>
      </w:r>
      <w:r w:rsidRPr="005023B8">
        <w:rPr>
          <w:strike/>
        </w:rPr>
        <w:t>107.5</w:t>
      </w:r>
      <w:r w:rsidRPr="005023B8">
        <w:t xml:space="preserve"> </w:t>
      </w:r>
      <w:r w:rsidRPr="005023B8">
        <w:rPr>
          <w:u w:val="single"/>
        </w:rPr>
        <w:t>117.5</w:t>
      </w:r>
      <w:r w:rsidRPr="005023B8">
        <w:t xml:space="preserve">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Pr="005023B8">
        <w:noBreakHyphen/>
        <w:t>3</w:t>
      </w:r>
      <w:r w:rsidRPr="005023B8">
        <w:noBreakHyphen/>
        <w:t>1970, 56</w:t>
      </w:r>
      <w:r w:rsidRPr="005023B8">
        <w:noBreakHyphen/>
        <w:t>5</w:t>
      </w:r>
      <w:r w:rsidRPr="005023B8">
        <w:noBreakHyphen/>
        <w:t>2510, and 56</w:t>
      </w:r>
      <w:r w:rsidRPr="005023B8">
        <w:noBreakHyphen/>
        <w:t>5</w:t>
      </w:r>
      <w:r w:rsidRPr="005023B8">
        <w:noBreakHyphen/>
        <w:t xml:space="preserve">2530, or another state law, municipal ordinance, or county ordinance restricting parking in a prohibited zone or in a parking place clearly designated for handicapped persons.” </w:t>
      </w:r>
    </w:p>
    <w:p w:rsidR="00CF09E9" w:rsidRPr="005023B8" w:rsidRDefault="00CF09E9" w:rsidP="00CF09E9">
      <w:r w:rsidRPr="005023B8">
        <w:t>SECTION</w:t>
      </w:r>
      <w:r w:rsidRPr="005023B8">
        <w:tab/>
        <w:t>__.</w:t>
      </w:r>
      <w:r w:rsidRPr="005023B8">
        <w:tab/>
        <w:t>Section 14</w:t>
      </w:r>
      <w:r w:rsidRPr="005023B8">
        <w:noBreakHyphen/>
        <w:t>1</w:t>
      </w:r>
      <w:r w:rsidRPr="005023B8">
        <w:noBreakHyphen/>
        <w:t>208(C) of the 1976 Code, as last amended by Act 353 of 2008, is further amended to read:</w:t>
      </w:r>
    </w:p>
    <w:p w:rsidR="00CF09E9" w:rsidRPr="005023B8" w:rsidRDefault="00CF09E9" w:rsidP="00CF09E9">
      <w:r w:rsidRPr="005023B8">
        <w:tab/>
        <w:t>“(C)</w:t>
      </w:r>
      <w:r w:rsidRPr="005023B8">
        <w:tab/>
        <w:t>After deducting amounts provided pursuant to Section 14</w:t>
      </w:r>
      <w:r w:rsidRPr="005023B8">
        <w:noBreakHyphen/>
        <w:t>1</w:t>
      </w:r>
      <w:r w:rsidRPr="005023B8">
        <w:noBreakHyphen/>
        <w:t>210, the State Treasurer shall deposit the balance of the assessments received as follows:</w:t>
      </w:r>
    </w:p>
    <w:p w:rsidR="00CF09E9" w:rsidRPr="005023B8" w:rsidRDefault="00CF09E9" w:rsidP="00CF09E9">
      <w:r w:rsidRPr="005023B8">
        <w:tab/>
      </w:r>
      <w:r w:rsidRPr="005023B8">
        <w:tab/>
        <w:t>(1)</w:t>
      </w:r>
      <w:r w:rsidRPr="005023B8">
        <w:tab/>
        <w:t>14.04 percent for programs established pursuant to Chapter 21 of Title 24 and the Shock Incarceration Program as provided in Article 13, Chapter 13 of Title 24;</w:t>
      </w:r>
    </w:p>
    <w:p w:rsidR="00CF09E9" w:rsidRPr="005023B8" w:rsidRDefault="00CF09E9" w:rsidP="00CF09E9">
      <w:r w:rsidRPr="005023B8">
        <w:tab/>
      </w:r>
      <w:r w:rsidRPr="005023B8">
        <w:tab/>
        <w:t>(2)</w:t>
      </w:r>
      <w:r w:rsidRPr="005023B8">
        <w:tab/>
        <w:t>13.89 percent to the Law Enforcement Training Council for training in the fields of law enforcement and criminal justice;</w:t>
      </w:r>
    </w:p>
    <w:p w:rsidR="00CF09E9" w:rsidRPr="005023B8" w:rsidRDefault="00CF09E9" w:rsidP="00CF09E9">
      <w:r w:rsidRPr="005023B8">
        <w:tab/>
      </w:r>
      <w:r w:rsidRPr="005023B8">
        <w:tab/>
        <w:t>(3)</w:t>
      </w:r>
      <w:r w:rsidRPr="005023B8">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CF09E9" w:rsidRPr="005023B8" w:rsidRDefault="00CF09E9" w:rsidP="00CF09E9">
      <w:r w:rsidRPr="005023B8">
        <w:tab/>
      </w:r>
      <w:r w:rsidRPr="005023B8">
        <w:tab/>
        <w:t>(4)</w:t>
      </w:r>
      <w:r w:rsidRPr="005023B8">
        <w:tab/>
        <w:t>10.38 percent for the State Office of Victim Assistance;</w:t>
      </w:r>
    </w:p>
    <w:p w:rsidR="00CF09E9" w:rsidRPr="005023B8" w:rsidRDefault="00CF09E9" w:rsidP="00CF09E9">
      <w:r w:rsidRPr="005023B8">
        <w:tab/>
      </w:r>
      <w:r w:rsidRPr="005023B8">
        <w:tab/>
        <w:t>(5)</w:t>
      </w:r>
      <w:r w:rsidRPr="005023B8">
        <w:tab/>
        <w:t>11.53 percent to the general fund;</w:t>
      </w:r>
    </w:p>
    <w:p w:rsidR="00CF09E9" w:rsidRPr="005023B8" w:rsidRDefault="00CF09E9" w:rsidP="00CF09E9">
      <w:r w:rsidRPr="005023B8">
        <w:tab/>
      </w:r>
      <w:r w:rsidRPr="005023B8">
        <w:tab/>
        <w:t>(6)</w:t>
      </w:r>
      <w:r w:rsidRPr="005023B8">
        <w:tab/>
        <w:t>10.56 percent to the Office of Indigent Defense for the defense of indigents;</w:t>
      </w:r>
    </w:p>
    <w:p w:rsidR="00CF09E9" w:rsidRPr="005023B8" w:rsidRDefault="00CF09E9" w:rsidP="00CF09E9">
      <w:r w:rsidRPr="005023B8">
        <w:tab/>
      </w:r>
      <w:r w:rsidRPr="005023B8">
        <w:tab/>
        <w:t>(7)</w:t>
      </w:r>
      <w:r w:rsidRPr="005023B8">
        <w:tab/>
        <w:t>.89 percent to the Department of Mental Health to be used exclusively for the treatment and rehabilitation of drug addicts within the department’s addiction center facilities;</w:t>
      </w:r>
    </w:p>
    <w:p w:rsidR="00CF09E9" w:rsidRPr="005023B8" w:rsidRDefault="00CF09E9" w:rsidP="00CF09E9">
      <w:r w:rsidRPr="005023B8">
        <w:tab/>
      </w:r>
      <w:r w:rsidRPr="005023B8">
        <w:tab/>
        <w:t>(8)</w:t>
      </w:r>
      <w:r w:rsidRPr="005023B8">
        <w:tab/>
        <w:t xml:space="preserve">.54 percent to the Office of the Attorney General for a fund to provide support for counties involved in complex criminal litigation. For the purposes of this item, </w:t>
      </w:r>
      <w:r w:rsidR="00F3758E">
        <w:t>‘</w:t>
      </w:r>
      <w:r w:rsidRPr="005023B8">
        <w:t>complex criminal litigation</w:t>
      </w:r>
      <w:r w:rsidR="00F3758E">
        <w:t>’</w:t>
      </w:r>
      <w:r w:rsidRPr="005023B8">
        <w:t xml:space="preserve">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5023B8">
        <w:noBreakHyphen/>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F3758E">
        <w:t>‘</w:t>
      </w:r>
      <w:r w:rsidRPr="005023B8">
        <w:t>first received, first paid</w:t>
      </w:r>
      <w:r w:rsidR="00F3758E">
        <w:t>’</w:t>
      </w:r>
      <w:r w:rsidRPr="005023B8">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CF09E9" w:rsidRPr="005023B8" w:rsidRDefault="00CF09E9" w:rsidP="00CF09E9">
      <w:r w:rsidRPr="005023B8">
        <w:tab/>
      </w:r>
      <w:r w:rsidRPr="005023B8">
        <w:tab/>
        <w:t>(9)(a)</w:t>
      </w:r>
      <w:r w:rsidRPr="005023B8">
        <w:tab/>
        <w:t>9.16 percent to the Department of Public Safety for the programs established pursuant to Section 56</w:t>
      </w:r>
      <w:r w:rsidRPr="005023B8">
        <w:noBreakHyphen/>
        <w:t>5</w:t>
      </w:r>
      <w:r w:rsidRPr="005023B8">
        <w:noBreakHyphen/>
        <w:t>2953(E); and</w:t>
      </w:r>
    </w:p>
    <w:p w:rsidR="00CF09E9" w:rsidRPr="005023B8" w:rsidRDefault="00CF09E9" w:rsidP="00CF09E9">
      <w:r w:rsidRPr="005023B8">
        <w:tab/>
      </w:r>
      <w:r w:rsidRPr="005023B8">
        <w:tab/>
      </w:r>
      <w:r w:rsidRPr="005023B8">
        <w:tab/>
        <w:t>(b)</w:t>
      </w:r>
      <w:r w:rsidRPr="005023B8">
        <w:tab/>
        <w:t>1.31 percent to SLED for the programs established pursuant to Section 56</w:t>
      </w:r>
      <w:r w:rsidRPr="005023B8">
        <w:noBreakHyphen/>
        <w:t>5</w:t>
      </w:r>
      <w:r w:rsidRPr="005023B8">
        <w:noBreakHyphen/>
        <w:t>2953(E);</w:t>
      </w:r>
    </w:p>
    <w:p w:rsidR="00CF09E9" w:rsidRPr="005023B8" w:rsidRDefault="00CF09E9" w:rsidP="00CF09E9">
      <w:r w:rsidRPr="005023B8">
        <w:tab/>
      </w:r>
      <w:r w:rsidRPr="005023B8">
        <w:tab/>
        <w:t>(10)</w:t>
      </w:r>
      <w:r w:rsidRPr="005023B8">
        <w:tab/>
        <w:t>13.61 percent to the Governor’s Task Force on Litter and in the expenditure of these funds, the provisions of Chapter 35 of Title 11 do not apply;</w:t>
      </w:r>
    </w:p>
    <w:p w:rsidR="00CF09E9" w:rsidRPr="005023B8" w:rsidRDefault="00CF09E9" w:rsidP="00CF09E9">
      <w:r w:rsidRPr="005023B8">
        <w:tab/>
      </w:r>
      <w:r w:rsidRPr="005023B8">
        <w:tab/>
        <w:t>(11)</w:t>
      </w:r>
      <w:r w:rsidRPr="005023B8">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5023B8">
        <w:noBreakHyphen/>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w:t>
      </w:r>
      <w:r w:rsidRPr="005023B8">
        <w:rPr>
          <w:strike/>
        </w:rPr>
        <w:t>and</w:t>
      </w:r>
    </w:p>
    <w:p w:rsidR="00CF09E9" w:rsidRPr="005023B8" w:rsidRDefault="00CF09E9" w:rsidP="00CF09E9">
      <w:pPr>
        <w:rPr>
          <w:u w:val="single"/>
        </w:rPr>
      </w:pPr>
      <w:r w:rsidRPr="005023B8">
        <w:tab/>
      </w:r>
      <w:r w:rsidRPr="005023B8">
        <w:tab/>
        <w:t>(12)</w:t>
      </w:r>
      <w:r w:rsidRPr="005023B8">
        <w:tab/>
        <w:t>.12 percent to the Office of the State Treasurer to defray the administrative expenses associated with the collecting and distributing the revenue of these assessments</w:t>
      </w:r>
      <w:r w:rsidRPr="005023B8">
        <w:rPr>
          <w:u w:val="single"/>
        </w:rPr>
        <w:t>; and</w:t>
      </w:r>
    </w:p>
    <w:p w:rsidR="00CF09E9" w:rsidRPr="005023B8" w:rsidRDefault="00CF09E9" w:rsidP="00CF09E9">
      <w:r w:rsidRPr="005023B8">
        <w:tab/>
      </w:r>
      <w:r w:rsidRPr="005023B8">
        <w:tab/>
      </w:r>
      <w:r w:rsidRPr="005023B8">
        <w:rPr>
          <w:u w:val="single"/>
        </w:rPr>
        <w:t>(13)</w:t>
      </w:r>
      <w:r w:rsidRPr="005023B8">
        <w:tab/>
      </w:r>
      <w:r w:rsidRPr="005023B8">
        <w:rPr>
          <w:u w:val="single"/>
        </w:rPr>
        <w:t>10 percent to the Department of Public Safety to defray the cost of hiring additional officers for work zone enforcement and training for the Safety Improvement Team</w:t>
      </w:r>
      <w:r w:rsidRPr="005023B8">
        <w:t>.”/</w:t>
      </w:r>
    </w:p>
    <w:p w:rsidR="00CF09E9" w:rsidRPr="005023B8" w:rsidRDefault="00CF09E9" w:rsidP="00CF09E9">
      <w:r w:rsidRPr="005023B8">
        <w:t>Renumber sections to conform.</w:t>
      </w:r>
    </w:p>
    <w:p w:rsidR="00CF09E9" w:rsidRDefault="00CF09E9" w:rsidP="00CF09E9">
      <w:r w:rsidRPr="005023B8">
        <w:t>Amend title to conform.</w:t>
      </w:r>
    </w:p>
    <w:p w:rsidR="00CF09E9" w:rsidRDefault="00CF09E9" w:rsidP="00CF09E9"/>
    <w:p w:rsidR="00CF09E9" w:rsidRDefault="00CF09E9" w:rsidP="00CF09E9">
      <w:r>
        <w:t>Rep. WEEKS explained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59" w:name="vote_start112"/>
      <w:bookmarkEnd w:id="59"/>
      <w:r>
        <w:t>Yeas 65; Nays 34</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Anthony</w:t>
            </w:r>
          </w:p>
        </w:tc>
        <w:tc>
          <w:tcPr>
            <w:tcW w:w="2180" w:type="dxa"/>
            <w:shd w:val="clear" w:color="auto" w:fill="auto"/>
          </w:tcPr>
          <w:p w:rsidR="00CF09E9" w:rsidRPr="00CF09E9" w:rsidRDefault="00CF09E9" w:rsidP="00CF09E9">
            <w:pPr>
              <w:keepNext/>
              <w:ind w:firstLine="0"/>
            </w:pPr>
            <w:r>
              <w:t>Bales</w:t>
            </w:r>
          </w:p>
        </w:tc>
      </w:tr>
      <w:tr w:rsidR="00CF09E9" w:rsidRPr="00CF09E9" w:rsidTr="00CF09E9">
        <w:tc>
          <w:tcPr>
            <w:tcW w:w="2179" w:type="dxa"/>
            <w:shd w:val="clear" w:color="auto" w:fill="auto"/>
          </w:tcPr>
          <w:p w:rsidR="00CF09E9" w:rsidRPr="00CF09E9" w:rsidRDefault="00CF09E9" w:rsidP="00CF09E9">
            <w:pPr>
              <w:ind w:firstLine="0"/>
            </w:pPr>
            <w:r>
              <w:t>Ballentine</w:t>
            </w:r>
          </w:p>
        </w:tc>
        <w:tc>
          <w:tcPr>
            <w:tcW w:w="2179" w:type="dxa"/>
            <w:shd w:val="clear" w:color="auto" w:fill="auto"/>
          </w:tcPr>
          <w:p w:rsidR="00CF09E9" w:rsidRPr="00CF09E9" w:rsidRDefault="00CF09E9" w:rsidP="00CF09E9">
            <w:pPr>
              <w:ind w:firstLine="0"/>
            </w:pPr>
            <w:r>
              <w:t>Bannister</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Brannon</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Clary</w:t>
            </w:r>
          </w:p>
        </w:tc>
        <w:tc>
          <w:tcPr>
            <w:tcW w:w="2179" w:type="dxa"/>
            <w:shd w:val="clear" w:color="auto" w:fill="auto"/>
          </w:tcPr>
          <w:p w:rsidR="00CF09E9" w:rsidRPr="00CF09E9" w:rsidRDefault="00CF09E9" w:rsidP="00CF09E9">
            <w:pPr>
              <w:ind w:firstLine="0"/>
            </w:pPr>
            <w:r>
              <w:t>Clemmons</w:t>
            </w:r>
          </w:p>
        </w:tc>
        <w:tc>
          <w:tcPr>
            <w:tcW w:w="2180" w:type="dxa"/>
            <w:shd w:val="clear" w:color="auto" w:fill="auto"/>
          </w:tcPr>
          <w:p w:rsidR="00CF09E9" w:rsidRPr="00CF09E9" w:rsidRDefault="00CF09E9" w:rsidP="00CF09E9">
            <w:pPr>
              <w:ind w:firstLine="0"/>
            </w:pPr>
            <w:r>
              <w:t>Cobb-Hunter</w:t>
            </w:r>
          </w:p>
        </w:tc>
      </w:tr>
      <w:tr w:rsidR="00CF09E9" w:rsidRPr="00CF09E9" w:rsidTr="00CF09E9">
        <w:tc>
          <w:tcPr>
            <w:tcW w:w="2179" w:type="dxa"/>
            <w:shd w:val="clear" w:color="auto" w:fill="auto"/>
          </w:tcPr>
          <w:p w:rsidR="00CF09E9" w:rsidRPr="00CF09E9" w:rsidRDefault="00CF09E9" w:rsidP="00CF09E9">
            <w:pPr>
              <w:ind w:firstLine="0"/>
            </w:pPr>
            <w:r>
              <w:t>Cole</w:t>
            </w:r>
          </w:p>
        </w:tc>
        <w:tc>
          <w:tcPr>
            <w:tcW w:w="2179" w:type="dxa"/>
            <w:shd w:val="clear" w:color="auto" w:fill="auto"/>
          </w:tcPr>
          <w:p w:rsidR="00CF09E9" w:rsidRPr="00CF09E9" w:rsidRDefault="00CF09E9" w:rsidP="00CF09E9">
            <w:pPr>
              <w:ind w:firstLine="0"/>
            </w:pPr>
            <w:r>
              <w:t>Collins</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Govan</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Howard</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King</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Knight</w:t>
            </w:r>
          </w:p>
        </w:tc>
      </w:tr>
      <w:tr w:rsidR="00CF09E9" w:rsidRPr="00CF09E9" w:rsidTr="00CF09E9">
        <w:tc>
          <w:tcPr>
            <w:tcW w:w="2179" w:type="dxa"/>
            <w:shd w:val="clear" w:color="auto" w:fill="auto"/>
          </w:tcPr>
          <w:p w:rsidR="00CF09E9" w:rsidRPr="00CF09E9" w:rsidRDefault="00CF09E9" w:rsidP="00CF09E9">
            <w:pPr>
              <w:ind w:firstLine="0"/>
            </w:pPr>
            <w:r>
              <w:t>Limehouse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McKnight</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Merrill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Murphy</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Parks</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Robinson-Simpson</w:t>
            </w:r>
          </w:p>
        </w:tc>
        <w:tc>
          <w:tcPr>
            <w:tcW w:w="2179" w:type="dxa"/>
            <w:shd w:val="clear" w:color="auto" w:fill="auto"/>
          </w:tcPr>
          <w:p w:rsidR="00CF09E9" w:rsidRPr="00CF09E9" w:rsidRDefault="00CF09E9" w:rsidP="00CF09E9">
            <w:pPr>
              <w:ind w:firstLine="0"/>
            </w:pPr>
            <w:r>
              <w:t>Rutherford</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J. E. Smith</w:t>
            </w:r>
          </w:p>
        </w:tc>
        <w:tc>
          <w:tcPr>
            <w:tcW w:w="2180" w:type="dxa"/>
            <w:shd w:val="clear" w:color="auto" w:fill="auto"/>
          </w:tcPr>
          <w:p w:rsidR="00CF09E9" w:rsidRPr="00CF09E9" w:rsidRDefault="00CF09E9" w:rsidP="00CF09E9">
            <w:pPr>
              <w:ind w:firstLine="0"/>
            </w:pPr>
            <w:r>
              <w:t>Sottile</w:t>
            </w:r>
          </w:p>
        </w:tc>
      </w:tr>
      <w:tr w:rsidR="00CF09E9" w:rsidRPr="00CF09E9" w:rsidTr="00CF09E9">
        <w:tc>
          <w:tcPr>
            <w:tcW w:w="2179" w:type="dxa"/>
            <w:shd w:val="clear" w:color="auto" w:fill="auto"/>
          </w:tcPr>
          <w:p w:rsidR="00CF09E9" w:rsidRPr="00CF09E9" w:rsidRDefault="00CF09E9" w:rsidP="00CF09E9">
            <w:pPr>
              <w:ind w:firstLine="0"/>
            </w:pPr>
            <w:r>
              <w:t>Southard</w:t>
            </w:r>
          </w:p>
        </w:tc>
        <w:tc>
          <w:tcPr>
            <w:tcW w:w="2179" w:type="dxa"/>
            <w:shd w:val="clear" w:color="auto" w:fill="auto"/>
          </w:tcPr>
          <w:p w:rsidR="00CF09E9" w:rsidRPr="00CF09E9" w:rsidRDefault="00CF09E9" w:rsidP="00CF09E9">
            <w:pPr>
              <w:ind w:firstLine="0"/>
            </w:pPr>
            <w:r>
              <w:t>Spires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581A08">
            <w:pPr>
              <w:keepNext/>
              <w:ind w:firstLine="0"/>
            </w:pPr>
            <w:r>
              <w:t>Thayer</w:t>
            </w:r>
          </w:p>
        </w:tc>
        <w:tc>
          <w:tcPr>
            <w:tcW w:w="2179" w:type="dxa"/>
            <w:shd w:val="clear" w:color="auto" w:fill="auto"/>
          </w:tcPr>
          <w:p w:rsidR="00CF09E9" w:rsidRPr="00CF09E9" w:rsidRDefault="00CF09E9" w:rsidP="00581A08">
            <w:pPr>
              <w:keepNext/>
              <w:ind w:firstLine="0"/>
            </w:pPr>
            <w:r>
              <w:t>Tinkler</w:t>
            </w:r>
          </w:p>
        </w:tc>
        <w:tc>
          <w:tcPr>
            <w:tcW w:w="2180" w:type="dxa"/>
            <w:shd w:val="clear" w:color="auto" w:fill="auto"/>
          </w:tcPr>
          <w:p w:rsidR="00CF09E9" w:rsidRPr="00CF09E9" w:rsidRDefault="00CF09E9" w:rsidP="00581A08">
            <w:pPr>
              <w:keepNext/>
              <w:ind w:firstLine="0"/>
            </w:pPr>
            <w:r>
              <w:t>Weeks</w:t>
            </w:r>
          </w:p>
        </w:tc>
      </w:tr>
      <w:tr w:rsidR="00CF09E9" w:rsidRPr="00CF09E9" w:rsidTr="00CF09E9">
        <w:tc>
          <w:tcPr>
            <w:tcW w:w="2179" w:type="dxa"/>
            <w:shd w:val="clear" w:color="auto" w:fill="auto"/>
          </w:tcPr>
          <w:p w:rsidR="00CF09E9" w:rsidRPr="00CF09E9" w:rsidRDefault="00CF09E9" w:rsidP="00581A08">
            <w:pPr>
              <w:keepNext/>
              <w:ind w:firstLine="0"/>
            </w:pPr>
            <w:r>
              <w:t>Williams</w:t>
            </w:r>
          </w:p>
        </w:tc>
        <w:tc>
          <w:tcPr>
            <w:tcW w:w="2179" w:type="dxa"/>
            <w:shd w:val="clear" w:color="auto" w:fill="auto"/>
          </w:tcPr>
          <w:p w:rsidR="00CF09E9" w:rsidRPr="00CF09E9" w:rsidRDefault="00CF09E9" w:rsidP="00581A08">
            <w:pPr>
              <w:keepNext/>
              <w:ind w:firstLine="0"/>
            </w:pPr>
            <w:r>
              <w:t>Yow</w:t>
            </w:r>
          </w:p>
        </w:tc>
        <w:tc>
          <w:tcPr>
            <w:tcW w:w="2180" w:type="dxa"/>
            <w:shd w:val="clear" w:color="auto" w:fill="auto"/>
          </w:tcPr>
          <w:p w:rsidR="00CF09E9" w:rsidRPr="00CF09E9" w:rsidRDefault="00CF09E9" w:rsidP="00581A08">
            <w:pPr>
              <w:keepNext/>
              <w:ind w:firstLine="0"/>
            </w:pPr>
          </w:p>
        </w:tc>
      </w:tr>
    </w:tbl>
    <w:p w:rsidR="00CF09E9" w:rsidRDefault="00CF09E9" w:rsidP="00581A08">
      <w:pPr>
        <w:keepNext/>
      </w:pPr>
    </w:p>
    <w:p w:rsidR="00CF09E9" w:rsidRDefault="00CF09E9" w:rsidP="00581A08">
      <w:pPr>
        <w:keepNext/>
        <w:jc w:val="center"/>
        <w:rPr>
          <w:b/>
        </w:rPr>
      </w:pPr>
      <w:r w:rsidRPr="00CF09E9">
        <w:rPr>
          <w:b/>
        </w:rPr>
        <w:t>Total--65</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Allison</w:t>
            </w:r>
          </w:p>
        </w:tc>
        <w:tc>
          <w:tcPr>
            <w:tcW w:w="2179" w:type="dxa"/>
            <w:shd w:val="clear" w:color="auto" w:fill="auto"/>
          </w:tcPr>
          <w:p w:rsidR="00CF09E9" w:rsidRPr="00CF09E9" w:rsidRDefault="00CF09E9" w:rsidP="00CF09E9">
            <w:pPr>
              <w:keepNext/>
              <w:ind w:firstLine="0"/>
            </w:pPr>
            <w:r>
              <w:t>Atwater</w:t>
            </w:r>
          </w:p>
        </w:tc>
        <w:tc>
          <w:tcPr>
            <w:tcW w:w="2180" w:type="dxa"/>
            <w:shd w:val="clear" w:color="auto" w:fill="auto"/>
          </w:tcPr>
          <w:p w:rsidR="00CF09E9" w:rsidRPr="00CF09E9" w:rsidRDefault="00CF09E9" w:rsidP="00CF09E9">
            <w:pPr>
              <w:keepNext/>
              <w:ind w:firstLine="0"/>
            </w:pPr>
            <w:r>
              <w:t>Bedingfield</w:t>
            </w:r>
          </w:p>
        </w:tc>
      </w:tr>
      <w:tr w:rsidR="00CF09E9" w:rsidRPr="00CF09E9" w:rsidTr="00CF09E9">
        <w:tc>
          <w:tcPr>
            <w:tcW w:w="2179" w:type="dxa"/>
            <w:shd w:val="clear" w:color="auto" w:fill="auto"/>
          </w:tcPr>
          <w:p w:rsidR="00CF09E9" w:rsidRPr="00CF09E9" w:rsidRDefault="00CF09E9" w:rsidP="00CF09E9">
            <w:pPr>
              <w:ind w:firstLine="0"/>
            </w:pPr>
            <w:r>
              <w:t>Bradley</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Chumley</w:t>
            </w:r>
          </w:p>
        </w:tc>
      </w:tr>
      <w:tr w:rsidR="00CF09E9" w:rsidRPr="00CF09E9" w:rsidTr="00CF09E9">
        <w:tc>
          <w:tcPr>
            <w:tcW w:w="2179" w:type="dxa"/>
            <w:shd w:val="clear" w:color="auto" w:fill="auto"/>
          </w:tcPr>
          <w:p w:rsidR="00CF09E9" w:rsidRPr="00CF09E9" w:rsidRDefault="00CF09E9" w:rsidP="00CF09E9">
            <w:pPr>
              <w:ind w:firstLine="0"/>
            </w:pPr>
            <w:r>
              <w:t>Corley</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Jordan</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M. Smith</w:t>
            </w:r>
          </w:p>
        </w:tc>
      </w:tr>
      <w:tr w:rsidR="00CF09E9" w:rsidRPr="00CF09E9" w:rsidTr="00CF09E9">
        <w:tc>
          <w:tcPr>
            <w:tcW w:w="2179" w:type="dxa"/>
            <w:shd w:val="clear" w:color="auto" w:fill="auto"/>
          </w:tcPr>
          <w:p w:rsidR="00CF09E9" w:rsidRPr="00CF09E9" w:rsidRDefault="00CF09E9" w:rsidP="00CF09E9">
            <w:pPr>
              <w:ind w:firstLine="0"/>
            </w:pPr>
            <w:r>
              <w:t>G. R. Smith</w:t>
            </w:r>
          </w:p>
        </w:tc>
        <w:tc>
          <w:tcPr>
            <w:tcW w:w="2179" w:type="dxa"/>
            <w:shd w:val="clear" w:color="auto" w:fill="auto"/>
          </w:tcPr>
          <w:p w:rsidR="00CF09E9" w:rsidRPr="00CF09E9" w:rsidRDefault="00CF09E9" w:rsidP="00CF09E9">
            <w:pPr>
              <w:ind w:firstLine="0"/>
            </w:pPr>
            <w:r>
              <w:t>Stringer</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keepNext/>
              <w:ind w:firstLine="0"/>
            </w:pPr>
            <w:r>
              <w:t>Toole</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Total--34</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Pr="008D7785" w:rsidRDefault="00CF09E9" w:rsidP="00CF09E9">
      <w:pPr>
        <w:pStyle w:val="Title"/>
        <w:keepNext/>
      </w:pPr>
      <w:bookmarkStart w:id="60" w:name="file_start114"/>
      <w:bookmarkEnd w:id="60"/>
      <w:r w:rsidRPr="008D7785">
        <w:t>RECORD FOR VOTING</w:t>
      </w:r>
    </w:p>
    <w:p w:rsidR="00CF09E9" w:rsidRPr="008D7785" w:rsidRDefault="00CF09E9" w:rsidP="00CF09E9">
      <w:pPr>
        <w:tabs>
          <w:tab w:val="left" w:pos="270"/>
          <w:tab w:val="left" w:pos="630"/>
          <w:tab w:val="left" w:pos="900"/>
          <w:tab w:val="left" w:pos="1260"/>
          <w:tab w:val="left" w:pos="1620"/>
          <w:tab w:val="left" w:pos="1980"/>
          <w:tab w:val="left" w:pos="2340"/>
          <w:tab w:val="left" w:pos="2700"/>
        </w:tabs>
        <w:ind w:firstLine="0"/>
      </w:pPr>
      <w:r w:rsidRPr="008D7785">
        <w:tab/>
        <w:t>I was temporarily out of the Chamber attending budget meetings during the vote on S.</w:t>
      </w:r>
      <w:r w:rsidR="00AE7886">
        <w:t xml:space="preserve"> </w:t>
      </w:r>
      <w:r w:rsidRPr="008D7785">
        <w:t>199. If I had been present, I would have voted in favor of the Bill.</w:t>
      </w:r>
    </w:p>
    <w:p w:rsidR="00CF09E9" w:rsidRPr="008D7785" w:rsidRDefault="00CF09E9" w:rsidP="00CF09E9">
      <w:pPr>
        <w:tabs>
          <w:tab w:val="left" w:pos="270"/>
          <w:tab w:val="left" w:pos="630"/>
          <w:tab w:val="left" w:pos="900"/>
          <w:tab w:val="left" w:pos="1260"/>
          <w:tab w:val="left" w:pos="1620"/>
          <w:tab w:val="left" w:pos="1980"/>
          <w:tab w:val="left" w:pos="2340"/>
          <w:tab w:val="left" w:pos="2700"/>
        </w:tabs>
        <w:ind w:firstLine="0"/>
      </w:pPr>
      <w:r w:rsidRPr="008D7785">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 xml:space="preserve">SPEAKER </w:t>
      </w:r>
      <w:r w:rsidRPr="00CF09E9">
        <w:rPr>
          <w:b/>
          <w:i/>
        </w:rPr>
        <w:t>PRO TEMPORE</w:t>
      </w:r>
      <w:r w:rsidRPr="00CF09E9">
        <w:rPr>
          <w:b/>
        </w:rPr>
        <w:t xml:space="preserve"> IN CHAIR</w:t>
      </w:r>
    </w:p>
    <w:p w:rsidR="00CF09E9" w:rsidRDefault="00CF09E9" w:rsidP="00CF09E9"/>
    <w:p w:rsidR="00CF09E9" w:rsidRDefault="00CF09E9" w:rsidP="00CF09E9">
      <w:r>
        <w:t>Rep. LONG moved that the House recede until 2:45 p.m., which was agreed to.</w:t>
      </w:r>
    </w:p>
    <w:p w:rsidR="00CF09E9" w:rsidRDefault="00CF09E9" w:rsidP="00CF09E9"/>
    <w:p w:rsidR="00CF09E9" w:rsidRDefault="00CF09E9" w:rsidP="00CF09E9">
      <w:pPr>
        <w:keepNext/>
        <w:jc w:val="center"/>
        <w:rPr>
          <w:b/>
        </w:rPr>
      </w:pPr>
      <w:r w:rsidRPr="00CF09E9">
        <w:rPr>
          <w:b/>
        </w:rPr>
        <w:t>THE HOUSE RESUMES</w:t>
      </w:r>
    </w:p>
    <w:p w:rsidR="00CF09E9" w:rsidRDefault="00CF09E9" w:rsidP="00CF09E9">
      <w:r>
        <w:t xml:space="preserve">At 2:45 p.m. the House resumed, </w:t>
      </w:r>
      <w:r w:rsidR="00794BA2" w:rsidRPr="00794BA2">
        <w:rPr>
          <w:szCs w:val="22"/>
        </w:rPr>
        <w:t xml:space="preserve">ACTING </w:t>
      </w:r>
      <w:r>
        <w:t>SPEAKER OTT in the Chair.</w:t>
      </w:r>
    </w:p>
    <w:p w:rsidR="00CF09E9" w:rsidRDefault="00CF09E9" w:rsidP="00CF09E9"/>
    <w:p w:rsidR="00794BA2" w:rsidRDefault="00794BA2">
      <w:pPr>
        <w:ind w:firstLine="0"/>
        <w:jc w:val="left"/>
        <w:rPr>
          <w:b/>
        </w:rPr>
      </w:pPr>
      <w:r>
        <w:rPr>
          <w:b/>
        </w:rPr>
        <w:br w:type="page"/>
      </w:r>
    </w:p>
    <w:p w:rsidR="00CF09E9" w:rsidRDefault="00CF09E9" w:rsidP="00CF09E9">
      <w:pPr>
        <w:keepNext/>
        <w:jc w:val="center"/>
        <w:rPr>
          <w:b/>
        </w:rPr>
      </w:pPr>
      <w:r w:rsidRPr="00CF09E9">
        <w:rPr>
          <w:b/>
        </w:rPr>
        <w:t>POINT OF QUORUM</w:t>
      </w:r>
    </w:p>
    <w:p w:rsidR="00CF09E9" w:rsidRDefault="00CF09E9" w:rsidP="00CF09E9">
      <w:r>
        <w:t>The question of a quorum was raised.</w:t>
      </w:r>
    </w:p>
    <w:p w:rsidR="00CF09E9" w:rsidRDefault="00CF09E9" w:rsidP="00CF09E9">
      <w:r>
        <w:t>A quorum was later present.</w:t>
      </w:r>
    </w:p>
    <w:p w:rsidR="00794BA2" w:rsidRDefault="00794BA2" w:rsidP="00CF09E9">
      <w:pPr>
        <w:keepNext/>
        <w:jc w:val="center"/>
        <w:rPr>
          <w:b/>
        </w:rPr>
      </w:pPr>
    </w:p>
    <w:p w:rsidR="00CF09E9" w:rsidRDefault="00CF09E9" w:rsidP="00CF09E9">
      <w:pPr>
        <w:keepNext/>
        <w:jc w:val="center"/>
        <w:rPr>
          <w:b/>
        </w:rPr>
      </w:pPr>
      <w:r w:rsidRPr="00CF09E9">
        <w:rPr>
          <w:b/>
        </w:rPr>
        <w:t>SPEAKER IN CHAIR</w:t>
      </w:r>
    </w:p>
    <w:p w:rsidR="00CF09E9" w:rsidRDefault="00CF09E9" w:rsidP="00CF09E9"/>
    <w:p w:rsidR="00CF09E9" w:rsidRDefault="00CF09E9" w:rsidP="00CF09E9">
      <w:r>
        <w:t xml:space="preserve">Further proceedings were interrupted by expiration of time on the uncontested Calendar.  </w:t>
      </w:r>
    </w:p>
    <w:p w:rsidR="00CF09E9" w:rsidRDefault="00CF09E9" w:rsidP="00CF09E9"/>
    <w:p w:rsidR="00CF09E9" w:rsidRDefault="00CF09E9" w:rsidP="00CF09E9">
      <w:pPr>
        <w:keepNext/>
        <w:jc w:val="center"/>
        <w:rPr>
          <w:b/>
        </w:rPr>
      </w:pPr>
      <w:r w:rsidRPr="00CF09E9">
        <w:rPr>
          <w:b/>
        </w:rPr>
        <w:t>RECURRENCE TO THE MORNING HOUR</w:t>
      </w:r>
    </w:p>
    <w:p w:rsidR="00CF09E9" w:rsidRDefault="00CF09E9" w:rsidP="00CF09E9">
      <w:r>
        <w:t>Rep. GOLDFINCH moved that the House recur to the morning hour, which was agreed to.</w:t>
      </w:r>
    </w:p>
    <w:p w:rsidR="00CF09E9" w:rsidRDefault="00CF09E9" w:rsidP="00CF09E9"/>
    <w:p w:rsidR="00CF09E9" w:rsidRDefault="00CF09E9" w:rsidP="00CF09E9">
      <w:pPr>
        <w:keepNext/>
        <w:jc w:val="center"/>
        <w:rPr>
          <w:b/>
        </w:rPr>
      </w:pPr>
      <w:r w:rsidRPr="00CF09E9">
        <w:rPr>
          <w:b/>
        </w:rPr>
        <w:t>H. 3878--DEBATE ADJOURNED</w:t>
      </w:r>
    </w:p>
    <w:p w:rsidR="00CF09E9" w:rsidRDefault="00CF09E9" w:rsidP="00CF09E9">
      <w:r>
        <w:t xml:space="preserve">Rep. WHITE moved to adjourn debate upon the following Bill, which was adopted: </w:t>
      </w:r>
    </w:p>
    <w:p w:rsidR="00CF09E9" w:rsidRDefault="00CF09E9" w:rsidP="00CF09E9">
      <w:bookmarkStart w:id="61" w:name="include_clip_start_126"/>
      <w:bookmarkEnd w:id="61"/>
    </w:p>
    <w:p w:rsidR="00CF09E9" w:rsidRDefault="00CF09E9" w:rsidP="00CF09E9">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09E9" w:rsidRDefault="00CF09E9" w:rsidP="00CF09E9">
      <w:bookmarkStart w:id="62" w:name="include_clip_end_126"/>
      <w:bookmarkEnd w:id="62"/>
    </w:p>
    <w:p w:rsidR="00CF09E9" w:rsidRDefault="00CF09E9" w:rsidP="00CF09E9">
      <w:pPr>
        <w:keepNext/>
        <w:jc w:val="center"/>
        <w:rPr>
          <w:b/>
        </w:rPr>
      </w:pPr>
      <w:r w:rsidRPr="00CF09E9">
        <w:rPr>
          <w:b/>
        </w:rPr>
        <w:t>S. 250--AMENDED AND ORDERED TO THIRD READING</w:t>
      </w:r>
    </w:p>
    <w:p w:rsidR="00CF09E9" w:rsidRDefault="00CF09E9" w:rsidP="00CF09E9">
      <w:pPr>
        <w:keepNext/>
      </w:pPr>
      <w:r>
        <w:t>The following Bill was taken up:</w:t>
      </w:r>
    </w:p>
    <w:p w:rsidR="00CF09E9" w:rsidRDefault="00CF09E9" w:rsidP="00CF09E9">
      <w:pPr>
        <w:keepNext/>
      </w:pPr>
      <w:bookmarkStart w:id="63" w:name="include_clip_start_128"/>
      <w:bookmarkEnd w:id="63"/>
    </w:p>
    <w:p w:rsidR="00CF09E9" w:rsidRDefault="00CF09E9" w:rsidP="00CF09E9">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CF09E9" w:rsidRDefault="00CF09E9" w:rsidP="00CF09E9"/>
    <w:p w:rsidR="00CF09E9" w:rsidRPr="00AD6659" w:rsidRDefault="00CF09E9" w:rsidP="00CF09E9">
      <w:r w:rsidRPr="00AD6659">
        <w:t>The Committee on Judiciary proposed the following Amendment No. 1</w:t>
      </w:r>
      <w:r w:rsidR="00AE7886">
        <w:t xml:space="preserve"> to </w:t>
      </w:r>
      <w:r w:rsidRPr="00AD6659">
        <w:t>S. 250 (COUNCIL\BH\250C001.BH.VR15), which was adopted:</w:t>
      </w:r>
    </w:p>
    <w:p w:rsidR="00CF09E9" w:rsidRPr="00AD6659" w:rsidRDefault="00CF09E9" w:rsidP="00CF09E9">
      <w:r w:rsidRPr="00AD6659">
        <w:t>Amend the bill, as and if amended, by striking SECTION 1 in its entirety and inserting:</w:t>
      </w:r>
    </w:p>
    <w:p w:rsidR="00CF09E9" w:rsidRPr="00CF09E9" w:rsidRDefault="00CF09E9" w:rsidP="00CF09E9">
      <w:pPr>
        <w:rPr>
          <w:color w:val="000000"/>
          <w:u w:color="000000"/>
        </w:rPr>
      </w:pPr>
      <w:r w:rsidRPr="00AD6659">
        <w:t>/</w:t>
      </w:r>
      <w:r w:rsidRPr="00AD6659">
        <w:tab/>
      </w:r>
      <w:r w:rsidRPr="00CF09E9">
        <w:rPr>
          <w:color w:val="000000"/>
          <w:u w:color="000000"/>
        </w:rPr>
        <w:t>SECTION</w:t>
      </w:r>
      <w:r w:rsidRPr="00CF09E9">
        <w:rPr>
          <w:color w:val="000000"/>
          <w:u w:color="000000"/>
        </w:rPr>
        <w:tab/>
        <w:t>1.</w:t>
      </w:r>
      <w:r w:rsidRPr="00CF09E9">
        <w:rPr>
          <w:color w:val="000000"/>
          <w:u w:color="000000"/>
        </w:rPr>
        <w:tab/>
        <w:t>Section 63</w:t>
      </w:r>
      <w:r w:rsidRPr="00CF09E9">
        <w:rPr>
          <w:color w:val="000000"/>
          <w:u w:color="000000"/>
        </w:rPr>
        <w:noBreakHyphen/>
        <w:t>7</w:t>
      </w:r>
      <w:r w:rsidRPr="00CF09E9">
        <w:rPr>
          <w:color w:val="000000"/>
          <w:u w:color="000000"/>
        </w:rPr>
        <w:noBreakHyphen/>
        <w:t>380 of the 1976 Code is amended to read:</w:t>
      </w:r>
    </w:p>
    <w:p w:rsidR="00CF09E9" w:rsidRPr="00CF09E9" w:rsidRDefault="00CF09E9" w:rsidP="00CF09E9">
      <w:pPr>
        <w:rPr>
          <w:color w:val="000000"/>
          <w:u w:color="000000"/>
        </w:rPr>
      </w:pPr>
      <w:r w:rsidRPr="00CF09E9">
        <w:rPr>
          <w:color w:val="000000"/>
          <w:u w:color="000000"/>
        </w:rPr>
        <w:tab/>
        <w:t>“Section 63</w:t>
      </w:r>
      <w:r w:rsidRPr="00CF09E9">
        <w:rPr>
          <w:color w:val="000000"/>
          <w:u w:color="000000"/>
        </w:rPr>
        <w:noBreakHyphen/>
        <w:t>7</w:t>
      </w:r>
      <w:r w:rsidRPr="00CF09E9">
        <w:rPr>
          <w:color w:val="000000"/>
          <w:u w:color="000000"/>
        </w:rPr>
        <w:noBreakHyphen/>
        <w:t>380.</w:t>
      </w:r>
      <w:r w:rsidRPr="00CF09E9">
        <w:rPr>
          <w:color w:val="000000"/>
          <w:u w:color="000000"/>
        </w:rPr>
        <w:tab/>
        <w:t>A person required to report under Section 63</w:t>
      </w:r>
      <w:r w:rsidRPr="00CF09E9">
        <w:rPr>
          <w:color w:val="000000"/>
          <w:u w:color="000000"/>
        </w:rPr>
        <w:noBreakHyphen/>
        <w:t>7</w:t>
      </w:r>
      <w:r w:rsidRPr="00CF09E9">
        <w:rPr>
          <w:color w:val="000000"/>
          <w:u w:color="000000"/>
        </w:rPr>
        <w:noBreakHyphen/>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Pr="00CF09E9">
        <w:rPr>
          <w:color w:val="000000"/>
          <w:u w:color="000000"/>
        </w:rPr>
        <w:noBreakHyphen/>
        <w:t>7</w:t>
      </w:r>
      <w:r w:rsidRPr="00CF09E9">
        <w:rPr>
          <w:color w:val="000000"/>
          <w:u w:color="000000"/>
        </w:rPr>
        <w:noBreakHyphen/>
        <w:t xml:space="preserve">310 is made, or as soon as reasonably possible after the report is made. </w:t>
      </w:r>
      <w:r w:rsidRPr="00CF09E9">
        <w:rPr>
          <w:color w:val="000000"/>
          <w:u w:val="single" w:color="000000"/>
        </w:rPr>
        <w:t>Upon written request of the consulting child abuse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physician and the hospital facility only may release the records in accordance with the Health Insurance Portability and Accountability Act, Section CFR 164.512(b).</w:t>
      </w:r>
      <w:r w:rsidRPr="00CF09E9">
        <w:rPr>
          <w:color w:val="000000"/>
          <w:u w:color="000000"/>
        </w:rPr>
        <w:t>”</w:t>
      </w:r>
      <w:r w:rsidRPr="00CF09E9">
        <w:rPr>
          <w:color w:val="000000"/>
          <w:u w:color="000000"/>
        </w:rPr>
        <w:tab/>
        <w:t>/</w:t>
      </w:r>
    </w:p>
    <w:p w:rsidR="00CF09E9" w:rsidRPr="00AD6659" w:rsidRDefault="00CF09E9" w:rsidP="00CF09E9">
      <w:r w:rsidRPr="00AD6659">
        <w:t>Renumber sections to conform.</w:t>
      </w:r>
    </w:p>
    <w:p w:rsidR="00CF09E9" w:rsidRDefault="00CF09E9" w:rsidP="00CF09E9">
      <w:r w:rsidRPr="00AD6659">
        <w:t>Amend title to conform.</w:t>
      </w:r>
    </w:p>
    <w:p w:rsidR="00CF09E9" w:rsidRDefault="00CF09E9" w:rsidP="00CF09E9"/>
    <w:p w:rsidR="00CF09E9" w:rsidRDefault="00CF09E9" w:rsidP="00CF09E9">
      <w:r>
        <w:t>Rep. GOLDFINCH explained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64" w:name="vote_start133"/>
      <w:bookmarkEnd w:id="64"/>
      <w:r>
        <w:t>Yeas 86;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Allison</w:t>
            </w:r>
          </w:p>
        </w:tc>
        <w:tc>
          <w:tcPr>
            <w:tcW w:w="2179" w:type="dxa"/>
            <w:shd w:val="clear" w:color="auto" w:fill="auto"/>
          </w:tcPr>
          <w:p w:rsidR="00CF09E9" w:rsidRPr="00CF09E9" w:rsidRDefault="00CF09E9" w:rsidP="00CF09E9">
            <w:pPr>
              <w:keepNext/>
              <w:ind w:firstLine="0"/>
            </w:pPr>
            <w:r>
              <w:t>Anthony</w:t>
            </w:r>
          </w:p>
        </w:tc>
        <w:tc>
          <w:tcPr>
            <w:tcW w:w="2180" w:type="dxa"/>
            <w:shd w:val="clear" w:color="auto" w:fill="auto"/>
          </w:tcPr>
          <w:p w:rsidR="00CF09E9" w:rsidRPr="00CF09E9" w:rsidRDefault="00CF09E9" w:rsidP="00CF09E9">
            <w:pPr>
              <w:keepNext/>
              <w:ind w:firstLine="0"/>
            </w:pPr>
            <w:r>
              <w:t>Atwater</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Bannister</w:t>
            </w:r>
          </w:p>
        </w:tc>
      </w:tr>
      <w:tr w:rsidR="00CF09E9" w:rsidRPr="00CF09E9" w:rsidTr="00CF09E9">
        <w:tc>
          <w:tcPr>
            <w:tcW w:w="2179" w:type="dxa"/>
            <w:shd w:val="clear" w:color="auto" w:fill="auto"/>
          </w:tcPr>
          <w:p w:rsidR="00CF09E9" w:rsidRPr="00CF09E9" w:rsidRDefault="00CF09E9" w:rsidP="00CF09E9">
            <w:pPr>
              <w:ind w:firstLine="0"/>
            </w:pPr>
            <w:r>
              <w:t>Bedingfield</w:t>
            </w:r>
          </w:p>
        </w:tc>
        <w:tc>
          <w:tcPr>
            <w:tcW w:w="2179" w:type="dxa"/>
            <w:shd w:val="clear" w:color="auto" w:fill="auto"/>
          </w:tcPr>
          <w:p w:rsidR="00CF09E9" w:rsidRPr="00CF09E9" w:rsidRDefault="00CF09E9" w:rsidP="00CF09E9">
            <w:pPr>
              <w:ind w:firstLine="0"/>
            </w:pPr>
            <w:r>
              <w:t>Bernstein</w:t>
            </w:r>
          </w:p>
        </w:tc>
        <w:tc>
          <w:tcPr>
            <w:tcW w:w="2180" w:type="dxa"/>
            <w:shd w:val="clear" w:color="auto" w:fill="auto"/>
          </w:tcPr>
          <w:p w:rsidR="00CF09E9" w:rsidRPr="00CF09E9" w:rsidRDefault="00CF09E9" w:rsidP="00CF09E9">
            <w:pPr>
              <w:ind w:firstLine="0"/>
            </w:pPr>
            <w:r>
              <w:t>Bingham</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Quinn</w:t>
            </w:r>
          </w:p>
        </w:tc>
      </w:tr>
      <w:tr w:rsidR="00CF09E9" w:rsidRPr="00CF09E9" w:rsidTr="00CF09E9">
        <w:tc>
          <w:tcPr>
            <w:tcW w:w="2179" w:type="dxa"/>
            <w:shd w:val="clear" w:color="auto" w:fill="auto"/>
          </w:tcPr>
          <w:p w:rsidR="00CF09E9" w:rsidRPr="00CF09E9" w:rsidRDefault="00CF09E9" w:rsidP="00CF09E9">
            <w:pPr>
              <w:ind w:firstLine="0"/>
            </w:pPr>
            <w:r>
              <w:t>Ridgeway</w:t>
            </w:r>
          </w:p>
        </w:tc>
        <w:tc>
          <w:tcPr>
            <w:tcW w:w="2179" w:type="dxa"/>
            <w:shd w:val="clear" w:color="auto" w:fill="auto"/>
          </w:tcPr>
          <w:p w:rsidR="00CF09E9" w:rsidRPr="00CF09E9" w:rsidRDefault="00CF09E9" w:rsidP="00CF09E9">
            <w:pPr>
              <w:ind w:firstLine="0"/>
            </w:pPr>
            <w:r>
              <w:t>Riley</w:t>
            </w:r>
          </w:p>
        </w:tc>
        <w:tc>
          <w:tcPr>
            <w:tcW w:w="2180" w:type="dxa"/>
            <w:shd w:val="clear" w:color="auto" w:fill="auto"/>
          </w:tcPr>
          <w:p w:rsidR="00CF09E9" w:rsidRPr="00CF09E9" w:rsidRDefault="00CF09E9" w:rsidP="00CF09E9">
            <w:pPr>
              <w:ind w:firstLine="0"/>
            </w:pPr>
            <w:r>
              <w:t>Rivers</w:t>
            </w:r>
          </w:p>
        </w:tc>
      </w:tr>
      <w:tr w:rsidR="00CF09E9" w:rsidRPr="00CF09E9" w:rsidTr="00CF09E9">
        <w:tc>
          <w:tcPr>
            <w:tcW w:w="2179" w:type="dxa"/>
            <w:shd w:val="clear" w:color="auto" w:fill="auto"/>
          </w:tcPr>
          <w:p w:rsidR="00CF09E9" w:rsidRPr="00CF09E9" w:rsidRDefault="00CF09E9" w:rsidP="00CF09E9">
            <w:pPr>
              <w:ind w:firstLine="0"/>
            </w:pPr>
            <w:r>
              <w:t>Rutherford</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G. R.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Whipper</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Total--86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Pr="00A05E9A" w:rsidRDefault="00CF09E9" w:rsidP="00CF09E9">
      <w:pPr>
        <w:pStyle w:val="Title"/>
        <w:keepNext/>
      </w:pPr>
      <w:bookmarkStart w:id="65" w:name="file_start135"/>
      <w:bookmarkEnd w:id="65"/>
      <w:r w:rsidRPr="00A05E9A">
        <w:t>RECORD FOR VOTING</w:t>
      </w:r>
    </w:p>
    <w:p w:rsidR="00CF09E9" w:rsidRPr="00A05E9A" w:rsidRDefault="00CF09E9" w:rsidP="00CF09E9">
      <w:pPr>
        <w:tabs>
          <w:tab w:val="left" w:pos="270"/>
          <w:tab w:val="left" w:pos="630"/>
          <w:tab w:val="left" w:pos="900"/>
          <w:tab w:val="left" w:pos="1260"/>
          <w:tab w:val="left" w:pos="1620"/>
          <w:tab w:val="left" w:pos="1980"/>
          <w:tab w:val="left" w:pos="2340"/>
          <w:tab w:val="left" w:pos="2700"/>
        </w:tabs>
        <w:ind w:firstLine="0"/>
      </w:pPr>
      <w:r w:rsidRPr="00A05E9A">
        <w:tab/>
        <w:t>I was temporarily out of the Chamber on constituent business during the vote on S. 250.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A05E9A">
        <w:tab/>
        <w:t>Rep. Bill Taylor</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Pr="00FC671C" w:rsidRDefault="00CF09E9" w:rsidP="00CF09E9">
      <w:pPr>
        <w:pStyle w:val="Title"/>
        <w:keepNext/>
      </w:pPr>
      <w:bookmarkStart w:id="66" w:name="file_start136"/>
      <w:bookmarkEnd w:id="66"/>
      <w:r w:rsidRPr="00FC671C">
        <w:t>RECORD FOR VOTING</w:t>
      </w:r>
    </w:p>
    <w:p w:rsidR="00CF09E9" w:rsidRPr="00FC671C" w:rsidRDefault="00CF09E9" w:rsidP="00CF09E9">
      <w:pPr>
        <w:tabs>
          <w:tab w:val="left" w:pos="270"/>
          <w:tab w:val="left" w:pos="630"/>
          <w:tab w:val="left" w:pos="900"/>
          <w:tab w:val="left" w:pos="1260"/>
          <w:tab w:val="left" w:pos="1620"/>
          <w:tab w:val="left" w:pos="1980"/>
          <w:tab w:val="left" w:pos="2340"/>
          <w:tab w:val="left" w:pos="2700"/>
        </w:tabs>
        <w:ind w:firstLine="0"/>
      </w:pPr>
      <w:r w:rsidRPr="00FC671C">
        <w:tab/>
        <w:t>I was temporarily out of the Chamber on constituent business during the vote on S.</w:t>
      </w:r>
      <w:r w:rsidR="00AE7886">
        <w:t xml:space="preserve"> </w:t>
      </w:r>
      <w:r w:rsidRPr="00FC671C">
        <w:t>250. If I had been present, I would have voted in favor of the Bill.</w:t>
      </w:r>
    </w:p>
    <w:p w:rsidR="00CF09E9" w:rsidRPr="00FC671C" w:rsidRDefault="00CF09E9" w:rsidP="00CF09E9">
      <w:pPr>
        <w:tabs>
          <w:tab w:val="left" w:pos="270"/>
          <w:tab w:val="left" w:pos="630"/>
          <w:tab w:val="left" w:pos="900"/>
          <w:tab w:val="left" w:pos="1260"/>
          <w:tab w:val="left" w:pos="1620"/>
          <w:tab w:val="left" w:pos="1980"/>
          <w:tab w:val="left" w:pos="2340"/>
          <w:tab w:val="left" w:pos="2700"/>
        </w:tabs>
        <w:ind w:firstLine="0"/>
      </w:pPr>
      <w:r w:rsidRPr="00FC671C">
        <w:tab/>
        <w:t xml:space="preserve">Rep. </w:t>
      </w:r>
      <w:r w:rsidR="00581A08">
        <w:t xml:space="preserve">Wm. </w:t>
      </w:r>
      <w:r w:rsidRPr="00FC671C">
        <w:t>Weston</w:t>
      </w:r>
      <w:r w:rsidR="00581A08">
        <w:t xml:space="preserve"> J.</w:t>
      </w:r>
      <w:r w:rsidRPr="00FC671C">
        <w:t xml:space="preserve"> Newton</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Pr="00B92176" w:rsidRDefault="00CF09E9" w:rsidP="00CF09E9">
      <w:pPr>
        <w:pStyle w:val="Title"/>
        <w:keepNext/>
      </w:pPr>
      <w:bookmarkStart w:id="67" w:name="file_start137"/>
      <w:bookmarkEnd w:id="67"/>
      <w:r w:rsidRPr="00B92176">
        <w:t>RECORD FOR VOTING</w:t>
      </w:r>
    </w:p>
    <w:p w:rsidR="00CF09E9" w:rsidRPr="00B92176" w:rsidRDefault="00CF09E9" w:rsidP="00CF09E9">
      <w:pPr>
        <w:tabs>
          <w:tab w:val="left" w:pos="270"/>
          <w:tab w:val="left" w:pos="630"/>
          <w:tab w:val="left" w:pos="900"/>
          <w:tab w:val="left" w:pos="1260"/>
          <w:tab w:val="left" w:pos="1620"/>
          <w:tab w:val="left" w:pos="1980"/>
          <w:tab w:val="left" w:pos="2340"/>
          <w:tab w:val="left" w:pos="2700"/>
        </w:tabs>
        <w:ind w:firstLine="0"/>
      </w:pPr>
      <w:r w:rsidRPr="00B92176">
        <w:tab/>
        <w:t>I was temporarily out of the Chamber attending budget meetings during the vote on S.</w:t>
      </w:r>
      <w:r w:rsidR="00AE7886">
        <w:t xml:space="preserve"> </w:t>
      </w:r>
      <w:r w:rsidRPr="00B92176">
        <w:t>250. If I had been present, I would have voted in favor of the Bill.</w:t>
      </w:r>
    </w:p>
    <w:p w:rsidR="00CF09E9" w:rsidRPr="00B92176" w:rsidRDefault="00CF09E9" w:rsidP="00CF09E9">
      <w:pPr>
        <w:tabs>
          <w:tab w:val="left" w:pos="270"/>
          <w:tab w:val="left" w:pos="630"/>
          <w:tab w:val="left" w:pos="900"/>
          <w:tab w:val="left" w:pos="1260"/>
          <w:tab w:val="left" w:pos="1620"/>
          <w:tab w:val="left" w:pos="1980"/>
          <w:tab w:val="left" w:pos="2340"/>
          <w:tab w:val="left" w:pos="2700"/>
        </w:tabs>
        <w:ind w:firstLine="0"/>
      </w:pPr>
      <w:r w:rsidRPr="00B92176">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H. 3972--DEBATE ADJOURNED</w:t>
      </w:r>
    </w:p>
    <w:p w:rsidR="00CF09E9" w:rsidRDefault="00CF09E9" w:rsidP="00CF09E9">
      <w:r>
        <w:t xml:space="preserve">Rep. LOFTIS moved to adjourn debate upon the following Bill, which was adopted: </w:t>
      </w:r>
    </w:p>
    <w:p w:rsidR="00CF09E9" w:rsidRDefault="00CF09E9" w:rsidP="00CF09E9">
      <w:bookmarkStart w:id="68" w:name="include_clip_start_139"/>
      <w:bookmarkEnd w:id="68"/>
    </w:p>
    <w:p w:rsidR="00CF09E9" w:rsidRDefault="00CF09E9" w:rsidP="00CF09E9">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CF09E9" w:rsidRDefault="00CF09E9" w:rsidP="00CF09E9">
      <w:bookmarkStart w:id="69" w:name="include_clip_end_139"/>
      <w:bookmarkEnd w:id="69"/>
    </w:p>
    <w:p w:rsidR="00CF09E9" w:rsidRDefault="00CF09E9" w:rsidP="00CF09E9">
      <w:pPr>
        <w:keepNext/>
        <w:jc w:val="center"/>
        <w:rPr>
          <w:b/>
        </w:rPr>
      </w:pPr>
      <w:r w:rsidRPr="00CF09E9">
        <w:rPr>
          <w:b/>
        </w:rPr>
        <w:t>H. 3450--REQUESTS FOR DEBATE</w:t>
      </w:r>
    </w:p>
    <w:p w:rsidR="00CF09E9" w:rsidRDefault="00CF09E9" w:rsidP="00CF09E9">
      <w:pPr>
        <w:keepNext/>
      </w:pPr>
      <w:r>
        <w:t>The following Bill was taken up:</w:t>
      </w:r>
    </w:p>
    <w:p w:rsidR="00CF09E9" w:rsidRDefault="00CF09E9" w:rsidP="00CF09E9">
      <w:pPr>
        <w:keepNext/>
      </w:pPr>
      <w:bookmarkStart w:id="70" w:name="include_clip_start_141"/>
      <w:bookmarkEnd w:id="70"/>
    </w:p>
    <w:p w:rsidR="00CF09E9" w:rsidRDefault="00CF09E9" w:rsidP="00CF09E9">
      <w:r>
        <w:t>H. 3450 -- Reps. Bannister, Tallon, Cobb-Hunter, D. C. Moss, Herbkersman, Murphy, Brannon, Bedingfield, Delleney, Finlay,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CF09E9" w:rsidRDefault="00CF09E9" w:rsidP="00CF09E9">
      <w:bookmarkStart w:id="71" w:name="include_clip_end_141"/>
      <w:bookmarkEnd w:id="71"/>
    </w:p>
    <w:p w:rsidR="00CF09E9" w:rsidRDefault="00CF09E9" w:rsidP="00CF09E9">
      <w:r>
        <w:t>Reps. COBB-HUNTER, WILLIAMS, JEFFERSON, OTT, M. S. MCLEOD, FINLAY, HILL, HAYES, CLYBURN, HOSEY, HICKS, HIXON, RILEY, NORMAN, POPE, SPIRES, ATWATER, BEDINGFIELD, BANNISTER, SANDIFER, FORRESTER and QUINN requested debate on the Bill.</w:t>
      </w:r>
    </w:p>
    <w:p w:rsidR="00CF09E9" w:rsidRDefault="00CF09E9" w:rsidP="00CF09E9"/>
    <w:p w:rsidR="00CF09E9" w:rsidRDefault="00CF09E9" w:rsidP="00CF09E9">
      <w:pPr>
        <w:keepNext/>
        <w:jc w:val="center"/>
        <w:rPr>
          <w:b/>
        </w:rPr>
      </w:pPr>
      <w:r w:rsidRPr="00CF09E9">
        <w:rPr>
          <w:b/>
        </w:rPr>
        <w:t>H. 3862--AMENDED AND ORDERED TO THIRD READING</w:t>
      </w:r>
    </w:p>
    <w:p w:rsidR="00CF09E9" w:rsidRDefault="00CF09E9" w:rsidP="00CF09E9">
      <w:pPr>
        <w:keepNext/>
      </w:pPr>
      <w:r>
        <w:t>The following Bill was taken up:</w:t>
      </w:r>
    </w:p>
    <w:p w:rsidR="00CF09E9" w:rsidRDefault="00CF09E9" w:rsidP="00CF09E9">
      <w:pPr>
        <w:keepNext/>
      </w:pPr>
      <w:bookmarkStart w:id="72" w:name="include_clip_start_144"/>
      <w:bookmarkEnd w:id="72"/>
    </w:p>
    <w:p w:rsidR="00CF09E9" w:rsidRDefault="00CF09E9" w:rsidP="00CF09E9">
      <w:r>
        <w:t>H. 3862 -- Reps. Quinn, McCoy, Stavrinakis, Bingham, Newton, Bradley, Burns, Merrill, Atwater, Bannister, Bedingfield, Bernstein, Hamilton, Henderson, Herbkersman, Hixon, Huggins, Lowe, Putnam, Rutherford, G. M. Smith, G. R. Smith, J. E. Smith, Stringer, Toole and Hart: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CF09E9" w:rsidRDefault="00CF09E9" w:rsidP="00CF09E9"/>
    <w:p w:rsidR="00CF09E9" w:rsidRPr="00AF2D94" w:rsidRDefault="00CF09E9" w:rsidP="00CF09E9">
      <w:r w:rsidRPr="00AF2D94">
        <w:t>The Committee on Judiciary proposed the following Amendment No. 1</w:t>
      </w:r>
      <w:r w:rsidR="00AE7886">
        <w:t xml:space="preserve"> to </w:t>
      </w:r>
      <w:r w:rsidRPr="00AF2D94">
        <w:t>H. 3862 (COUNCIL\MS\3862C001.MS.AHB15), which was adopted:</w:t>
      </w:r>
    </w:p>
    <w:p w:rsidR="00CF09E9" w:rsidRPr="00AF2D94" w:rsidRDefault="00CF09E9" w:rsidP="00CF09E9">
      <w:r w:rsidRPr="00AF2D94">
        <w:t>Amend the bill, as and if amended, by striking all after the enacting words and inserting:</w:t>
      </w:r>
    </w:p>
    <w:p w:rsidR="00CF09E9" w:rsidRPr="00AF2D94" w:rsidRDefault="00CF09E9" w:rsidP="00CF09E9">
      <w:r w:rsidRPr="00AF2D94">
        <w:t>/ SECTION</w:t>
      </w:r>
      <w:r w:rsidRPr="00AF2D94">
        <w:tab/>
        <w:t>1.</w:t>
      </w:r>
      <w:r w:rsidRPr="00AF2D94">
        <w:tab/>
        <w:t>Section 2-19-40 of the 1976 Code is amended to read:</w:t>
      </w:r>
    </w:p>
    <w:p w:rsidR="00CF09E9" w:rsidRPr="00AF2D94" w:rsidRDefault="00CF09E9" w:rsidP="00CF09E9">
      <w:r w:rsidRPr="00AF2D94">
        <w:tab/>
        <w:t>“Section 2-19-40.</w:t>
      </w:r>
      <w:r w:rsidRPr="00AF2D94">
        <w:tab/>
      </w:r>
      <w:r w:rsidRPr="00AF2D94">
        <w:tab/>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r w:rsidRPr="00AF2D94">
        <w:rPr>
          <w:u w:val="single"/>
        </w:rPr>
        <w:t>This section does not apply to retired justices and judges.</w:t>
      </w:r>
      <w:r w:rsidRPr="00AF2D94">
        <w:t xml:space="preserve">” </w:t>
      </w:r>
    </w:p>
    <w:p w:rsidR="00CF09E9" w:rsidRPr="00AF2D94" w:rsidRDefault="00CF09E9" w:rsidP="00CF09E9">
      <w:r w:rsidRPr="00AF2D94">
        <w:t>SECTION</w:t>
      </w:r>
      <w:r w:rsidRPr="00AF2D94">
        <w:tab/>
        <w:t>2.</w:t>
      </w:r>
      <w:r w:rsidRPr="00AF2D94">
        <w:tab/>
        <w:t>Section 2-19-100 of the 1976 Code is amended to read:</w:t>
      </w:r>
    </w:p>
    <w:p w:rsidR="00CF09E9" w:rsidRPr="00AF2D94" w:rsidRDefault="00CF09E9" w:rsidP="00CF09E9">
      <w:r w:rsidRPr="00AF2D94">
        <w:tab/>
        <w:t>“Section 2-19-100.</w:t>
      </w:r>
      <w:r w:rsidRPr="00AF2D94">
        <w:tab/>
        <w:t xml:space="preserve">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w:t>
      </w:r>
      <w:r w:rsidRPr="00AF2D94">
        <w:rPr>
          <w:strike/>
        </w:rPr>
        <w:t>and</w:t>
      </w:r>
      <w:r w:rsidRPr="00AF2D94">
        <w:rPr>
          <w:u w:val="single"/>
        </w:rPr>
        <w:t>,</w:t>
      </w:r>
      <w:r w:rsidRPr="00AF2D94">
        <w:t xml:space="preserve"> be found by the commission to be qualified to serve in these situations within </w:t>
      </w:r>
      <w:r w:rsidRPr="00AF2D94">
        <w:rPr>
          <w:strike/>
        </w:rPr>
        <w:t>four</w:t>
      </w:r>
      <w:r w:rsidRPr="00AF2D94">
        <w:t xml:space="preserve"> </w:t>
      </w:r>
      <w:r w:rsidRPr="00AF2D94">
        <w:rPr>
          <w:u w:val="single"/>
        </w:rPr>
        <w:t>two</w:t>
      </w:r>
      <w:r w:rsidRPr="00AF2D94">
        <w:t xml:space="preserve"> years of the date of his appointment to serve</w:t>
      </w:r>
      <w:r w:rsidRPr="00AF2D94">
        <w:rPr>
          <w:strike/>
        </w:rPr>
        <w:t>, except that if a justice or judge retired before the expiration of his then current term, no further review of that justice or judge is required until that term would have expired</w:t>
      </w:r>
      <w:r w:rsidRPr="00AF2D94">
        <w:t xml:space="preserve"> </w:t>
      </w:r>
      <w:r w:rsidRPr="00AF2D94">
        <w:rPr>
          <w:u w:val="single"/>
        </w:rPr>
        <w:t>and be elected by the General Assembly in joint session</w:t>
      </w:r>
      <w:r w:rsidRPr="00AF2D94">
        <w:t>.”</w:t>
      </w:r>
    </w:p>
    <w:p w:rsidR="00CF09E9" w:rsidRPr="00AF2D94" w:rsidRDefault="00CF09E9" w:rsidP="00CF09E9">
      <w:r w:rsidRPr="00AF2D94">
        <w:t>SECTION</w:t>
      </w:r>
      <w:r w:rsidRPr="00AF2D94">
        <w:tab/>
        <w:t>3.</w:t>
      </w:r>
      <w:r w:rsidRPr="00AF2D94">
        <w:tab/>
        <w:t>This act takes effect upon approval by the Governor and all retired judges and justices appointed by the Chief Justice to preside over any court in this State after January 1, 2016, must be elected by the General Assembly as provided in this act. /</w:t>
      </w:r>
    </w:p>
    <w:p w:rsidR="00CF09E9" w:rsidRPr="00AF2D94" w:rsidRDefault="00CF09E9" w:rsidP="00CF09E9">
      <w:r w:rsidRPr="00AF2D94">
        <w:t>Renumber sections to conform.</w:t>
      </w:r>
    </w:p>
    <w:p w:rsidR="00CF09E9" w:rsidRPr="00AF2D94" w:rsidRDefault="00CF09E9" w:rsidP="00CF09E9">
      <w:r w:rsidRPr="00AF2D94">
        <w:t>Amend title to conform.</w:t>
      </w:r>
    </w:p>
    <w:p w:rsidR="00CF09E9" w:rsidRDefault="00CF09E9" w:rsidP="00CF09E9">
      <w:bookmarkStart w:id="73" w:name="file_end145"/>
      <w:bookmarkEnd w:id="73"/>
    </w:p>
    <w:p w:rsidR="00CF09E9" w:rsidRDefault="00CF09E9" w:rsidP="00CF09E9">
      <w:r>
        <w:t>Rep. QUINN spoke in favor of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74" w:name="vote_start149"/>
      <w:bookmarkEnd w:id="74"/>
      <w:r>
        <w:t>Yeas 101;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Hill</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Hixon</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Hosey</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V. S. Moss</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Pitts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Rutherford</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Sandifer</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Thayer</w:t>
            </w:r>
          </w:p>
        </w:tc>
        <w:tc>
          <w:tcPr>
            <w:tcW w:w="2180" w:type="dxa"/>
            <w:shd w:val="clear" w:color="auto" w:fill="auto"/>
          </w:tcPr>
          <w:p w:rsidR="00CF09E9" w:rsidRPr="00CF09E9" w:rsidRDefault="00CF09E9" w:rsidP="00CF09E9">
            <w:pPr>
              <w:ind w:firstLine="0"/>
            </w:pPr>
            <w:r>
              <w:t>Tinkler</w:t>
            </w:r>
          </w:p>
        </w:tc>
      </w:tr>
      <w:tr w:rsidR="00CF09E9" w:rsidRPr="00CF09E9" w:rsidTr="00CF09E9">
        <w:tc>
          <w:tcPr>
            <w:tcW w:w="2179" w:type="dxa"/>
            <w:shd w:val="clear" w:color="auto" w:fill="auto"/>
          </w:tcPr>
          <w:p w:rsidR="00CF09E9" w:rsidRPr="00CF09E9" w:rsidRDefault="00CF09E9" w:rsidP="00CF09E9">
            <w:pPr>
              <w:ind w:firstLine="0"/>
            </w:pPr>
            <w:r>
              <w:t>Toole</w:t>
            </w:r>
          </w:p>
        </w:tc>
        <w:tc>
          <w:tcPr>
            <w:tcW w:w="2179" w:type="dxa"/>
            <w:shd w:val="clear" w:color="auto" w:fill="auto"/>
          </w:tcPr>
          <w:p w:rsidR="00CF09E9" w:rsidRPr="00CF09E9" w:rsidRDefault="00CF09E9" w:rsidP="00CF09E9">
            <w:pPr>
              <w:ind w:firstLine="0"/>
            </w:pPr>
            <w:r>
              <w:t>Weeks</w:t>
            </w:r>
          </w:p>
        </w:tc>
        <w:tc>
          <w:tcPr>
            <w:tcW w:w="2180" w:type="dxa"/>
            <w:shd w:val="clear" w:color="auto" w:fill="auto"/>
          </w:tcPr>
          <w:p w:rsidR="00CF09E9" w:rsidRPr="00CF09E9" w:rsidRDefault="00CF09E9" w:rsidP="00CF09E9">
            <w:pPr>
              <w:ind w:firstLine="0"/>
            </w:pPr>
            <w:r>
              <w:t>Wells</w:t>
            </w:r>
          </w:p>
        </w:tc>
      </w:tr>
      <w:tr w:rsidR="00CF09E9" w:rsidRPr="00CF09E9" w:rsidTr="00CF09E9">
        <w:tc>
          <w:tcPr>
            <w:tcW w:w="2179" w:type="dxa"/>
            <w:shd w:val="clear" w:color="auto" w:fill="auto"/>
          </w:tcPr>
          <w:p w:rsidR="00CF09E9" w:rsidRPr="00CF09E9" w:rsidRDefault="00CF09E9" w:rsidP="00CF09E9">
            <w:pPr>
              <w:keepNext/>
              <w:ind w:firstLine="0"/>
            </w:pPr>
            <w:r>
              <w:t>Whipper</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Total--101</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Pr="00794BA2" w:rsidRDefault="00CF09E9" w:rsidP="00CF09E9">
      <w:pPr>
        <w:rPr>
          <w:sz w:val="18"/>
          <w:szCs w:val="18"/>
        </w:rPr>
      </w:pPr>
    </w:p>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Default="00CF09E9" w:rsidP="00CF09E9">
      <w:pPr>
        <w:keepNext/>
        <w:jc w:val="center"/>
        <w:rPr>
          <w:b/>
        </w:rPr>
      </w:pPr>
      <w:r w:rsidRPr="00CF09E9">
        <w:rPr>
          <w:b/>
        </w:rPr>
        <w:t>S. 361--ORDERED TO THIRD READING</w:t>
      </w:r>
    </w:p>
    <w:p w:rsidR="00CF09E9" w:rsidRDefault="00CF09E9" w:rsidP="00CF09E9">
      <w:pPr>
        <w:keepNext/>
      </w:pPr>
      <w:r>
        <w:t>The following Bill was taken up:</w:t>
      </w:r>
    </w:p>
    <w:p w:rsidR="00CF09E9" w:rsidRPr="00794BA2" w:rsidRDefault="00CF09E9" w:rsidP="00CF09E9">
      <w:pPr>
        <w:keepNext/>
        <w:rPr>
          <w:sz w:val="20"/>
        </w:rPr>
      </w:pPr>
      <w:bookmarkStart w:id="75" w:name="include_clip_start_152"/>
      <w:bookmarkEnd w:id="75"/>
    </w:p>
    <w:p w:rsidR="00CF09E9" w:rsidRDefault="00CF09E9" w:rsidP="00CF09E9">
      <w:r>
        <w:t>S. 361 -- Senators Hayes, Cromer, Shealy, Scott and Alexander: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794BA2" w:rsidRPr="00794BA2" w:rsidRDefault="00794BA2" w:rsidP="00CF09E9">
      <w:pPr>
        <w:rPr>
          <w:sz w:val="18"/>
          <w:szCs w:val="18"/>
        </w:rPr>
      </w:pPr>
      <w:bookmarkStart w:id="76" w:name="include_clip_end_152"/>
      <w:bookmarkEnd w:id="76"/>
    </w:p>
    <w:p w:rsidR="00CF09E9" w:rsidRDefault="00CF09E9" w:rsidP="00CF09E9">
      <w:r>
        <w:t>Rep. GAMBRELL explained the Bill.</w:t>
      </w:r>
    </w:p>
    <w:p w:rsidR="00CF09E9" w:rsidRPr="00794BA2" w:rsidRDefault="00CF09E9" w:rsidP="00CF09E9">
      <w:pPr>
        <w:rPr>
          <w:sz w:val="18"/>
          <w:szCs w:val="18"/>
        </w:rPr>
      </w:pPr>
    </w:p>
    <w:p w:rsidR="00CF09E9" w:rsidRDefault="00CF09E9" w:rsidP="00CF09E9">
      <w:r>
        <w:t xml:space="preserve">The yeas and nays were taken resulting as follows: </w:t>
      </w:r>
    </w:p>
    <w:p w:rsidR="00CF09E9" w:rsidRDefault="00CF09E9" w:rsidP="00CF09E9">
      <w:pPr>
        <w:jc w:val="center"/>
      </w:pPr>
      <w:r>
        <w:t xml:space="preserve"> </w:t>
      </w:r>
      <w:bookmarkStart w:id="77" w:name="vote_start154"/>
      <w:bookmarkEnd w:id="77"/>
      <w:r>
        <w:t>Yeas 100; Nays 0</w:t>
      </w: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Pitts</w:t>
            </w:r>
          </w:p>
        </w:tc>
        <w:tc>
          <w:tcPr>
            <w:tcW w:w="2180" w:type="dxa"/>
            <w:shd w:val="clear" w:color="auto" w:fill="auto"/>
          </w:tcPr>
          <w:p w:rsidR="00CF09E9" w:rsidRPr="00CF09E9" w:rsidRDefault="00CF09E9" w:rsidP="00CF09E9">
            <w:pPr>
              <w:ind w:firstLine="0"/>
            </w:pPr>
            <w:r>
              <w:t>Pope</w:t>
            </w:r>
          </w:p>
        </w:tc>
      </w:tr>
      <w:tr w:rsidR="00CF09E9" w:rsidRPr="00CF09E9" w:rsidTr="00CF09E9">
        <w:tc>
          <w:tcPr>
            <w:tcW w:w="2179" w:type="dxa"/>
            <w:shd w:val="clear" w:color="auto" w:fill="auto"/>
          </w:tcPr>
          <w:p w:rsidR="00CF09E9" w:rsidRPr="00CF09E9" w:rsidRDefault="00CF09E9" w:rsidP="00CF09E9">
            <w:pPr>
              <w:ind w:firstLine="0"/>
            </w:pPr>
            <w:r>
              <w:t>Putnam</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Riley</w:t>
            </w:r>
          </w:p>
        </w:tc>
        <w:tc>
          <w:tcPr>
            <w:tcW w:w="2179" w:type="dxa"/>
            <w:shd w:val="clear" w:color="auto" w:fill="auto"/>
          </w:tcPr>
          <w:p w:rsidR="00CF09E9" w:rsidRPr="00CF09E9" w:rsidRDefault="00CF09E9" w:rsidP="00CF09E9">
            <w:pPr>
              <w:ind w:firstLine="0"/>
            </w:pPr>
            <w:r>
              <w:t>Rivers</w:t>
            </w:r>
          </w:p>
        </w:tc>
        <w:tc>
          <w:tcPr>
            <w:tcW w:w="2180" w:type="dxa"/>
            <w:shd w:val="clear" w:color="auto" w:fill="auto"/>
          </w:tcPr>
          <w:p w:rsidR="00CF09E9" w:rsidRPr="00CF09E9" w:rsidRDefault="00CF09E9" w:rsidP="00CF09E9">
            <w:pPr>
              <w:ind w:firstLine="0"/>
            </w:pPr>
            <w:r>
              <w:t>Robinson-Simpson</w:t>
            </w:r>
          </w:p>
        </w:tc>
      </w:tr>
      <w:tr w:rsidR="00CF09E9" w:rsidRPr="00CF09E9" w:rsidTr="00CF09E9">
        <w:tc>
          <w:tcPr>
            <w:tcW w:w="2179" w:type="dxa"/>
            <w:shd w:val="clear" w:color="auto" w:fill="auto"/>
          </w:tcPr>
          <w:p w:rsidR="00CF09E9" w:rsidRPr="00CF09E9" w:rsidRDefault="00CF09E9" w:rsidP="00CF09E9">
            <w:pPr>
              <w:ind w:firstLine="0"/>
            </w:pPr>
            <w:r>
              <w:t>Rutherford</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Simrill</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ind w:firstLine="0"/>
            </w:pPr>
            <w:r>
              <w:t>Weeks</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AE7886">
            <w:pPr>
              <w:keepNext/>
              <w:ind w:firstLine="0"/>
            </w:pPr>
            <w:r>
              <w:t>Whitmire</w:t>
            </w:r>
          </w:p>
        </w:tc>
        <w:tc>
          <w:tcPr>
            <w:tcW w:w="2179" w:type="dxa"/>
            <w:shd w:val="clear" w:color="auto" w:fill="auto"/>
          </w:tcPr>
          <w:p w:rsidR="00CF09E9" w:rsidRPr="00CF09E9" w:rsidRDefault="00CF09E9" w:rsidP="00AE7886">
            <w:pPr>
              <w:keepNext/>
              <w:ind w:firstLine="0"/>
            </w:pPr>
            <w:r>
              <w:t>Williams</w:t>
            </w:r>
          </w:p>
        </w:tc>
        <w:tc>
          <w:tcPr>
            <w:tcW w:w="2180" w:type="dxa"/>
            <w:shd w:val="clear" w:color="auto" w:fill="auto"/>
          </w:tcPr>
          <w:p w:rsidR="00CF09E9" w:rsidRPr="00CF09E9" w:rsidRDefault="00CF09E9" w:rsidP="00AE7886">
            <w:pPr>
              <w:keepNext/>
              <w:ind w:firstLine="0"/>
            </w:pPr>
            <w:r>
              <w:t>Willis</w:t>
            </w:r>
          </w:p>
        </w:tc>
      </w:tr>
      <w:tr w:rsidR="00CF09E9" w:rsidRPr="00CF09E9" w:rsidTr="00CF09E9">
        <w:tc>
          <w:tcPr>
            <w:tcW w:w="2179" w:type="dxa"/>
            <w:shd w:val="clear" w:color="auto" w:fill="auto"/>
          </w:tcPr>
          <w:p w:rsidR="00CF09E9" w:rsidRPr="00CF09E9" w:rsidRDefault="00CF09E9" w:rsidP="00AE7886">
            <w:pPr>
              <w:keepNext/>
              <w:ind w:firstLine="0"/>
            </w:pPr>
            <w:r>
              <w:t>Yow</w:t>
            </w:r>
          </w:p>
        </w:tc>
        <w:tc>
          <w:tcPr>
            <w:tcW w:w="2179" w:type="dxa"/>
            <w:shd w:val="clear" w:color="auto" w:fill="auto"/>
          </w:tcPr>
          <w:p w:rsidR="00CF09E9" w:rsidRPr="00CF09E9" w:rsidRDefault="00CF09E9" w:rsidP="00AE7886">
            <w:pPr>
              <w:keepNext/>
              <w:ind w:firstLine="0"/>
            </w:pPr>
          </w:p>
        </w:tc>
        <w:tc>
          <w:tcPr>
            <w:tcW w:w="2180" w:type="dxa"/>
            <w:shd w:val="clear" w:color="auto" w:fill="auto"/>
          </w:tcPr>
          <w:p w:rsidR="00CF09E9" w:rsidRPr="00CF09E9" w:rsidRDefault="00CF09E9" w:rsidP="00AE7886">
            <w:pPr>
              <w:keepNext/>
              <w:ind w:firstLine="0"/>
            </w:pPr>
          </w:p>
        </w:tc>
      </w:tr>
    </w:tbl>
    <w:p w:rsidR="00CF09E9" w:rsidRDefault="00CF09E9" w:rsidP="00AE7886">
      <w:pPr>
        <w:keepNext/>
      </w:pPr>
    </w:p>
    <w:p w:rsidR="00CF09E9" w:rsidRDefault="00CF09E9" w:rsidP="00AE7886">
      <w:pPr>
        <w:keepNext/>
        <w:jc w:val="center"/>
        <w:rPr>
          <w:b/>
        </w:rPr>
      </w:pPr>
      <w:r w:rsidRPr="00CF09E9">
        <w:rPr>
          <w:b/>
        </w:rPr>
        <w:t>Total--100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r>
        <w:t xml:space="preserve">So, the Bill was read the second time and ordered to third reading.  </w:t>
      </w:r>
    </w:p>
    <w:p w:rsidR="00CF09E9" w:rsidRDefault="00CF09E9" w:rsidP="00CF09E9"/>
    <w:p w:rsidR="00CF09E9" w:rsidRPr="00684DB6" w:rsidRDefault="00CF09E9" w:rsidP="00CF09E9">
      <w:pPr>
        <w:pStyle w:val="Title"/>
        <w:keepNext/>
      </w:pPr>
      <w:bookmarkStart w:id="78" w:name="file_start156"/>
      <w:bookmarkEnd w:id="78"/>
      <w:r w:rsidRPr="00684DB6">
        <w:t>RECORD FOR VOTING</w:t>
      </w:r>
    </w:p>
    <w:p w:rsidR="00CF09E9" w:rsidRPr="00684DB6" w:rsidRDefault="00CF09E9" w:rsidP="00CF09E9">
      <w:pPr>
        <w:tabs>
          <w:tab w:val="left" w:pos="270"/>
          <w:tab w:val="left" w:pos="630"/>
          <w:tab w:val="left" w:pos="900"/>
          <w:tab w:val="left" w:pos="1260"/>
          <w:tab w:val="left" w:pos="1620"/>
          <w:tab w:val="left" w:pos="1980"/>
          <w:tab w:val="left" w:pos="2340"/>
          <w:tab w:val="left" w:pos="2700"/>
        </w:tabs>
        <w:ind w:firstLine="0"/>
      </w:pPr>
      <w:r w:rsidRPr="00684DB6">
        <w:tab/>
        <w:t>I was temporarily out of the Chamber attending budget meetings during the vote on S.</w:t>
      </w:r>
      <w:r w:rsidR="00AE7886">
        <w:t xml:space="preserve"> </w:t>
      </w:r>
      <w:r w:rsidRPr="00684DB6">
        <w:t>361. If I had been present, I would have voted in favor of the Bill.</w:t>
      </w:r>
    </w:p>
    <w:p w:rsidR="00CF09E9" w:rsidRPr="00684DB6" w:rsidRDefault="00CF09E9" w:rsidP="00CF09E9">
      <w:pPr>
        <w:tabs>
          <w:tab w:val="left" w:pos="270"/>
          <w:tab w:val="left" w:pos="630"/>
          <w:tab w:val="left" w:pos="900"/>
          <w:tab w:val="left" w:pos="1260"/>
          <w:tab w:val="left" w:pos="1620"/>
          <w:tab w:val="left" w:pos="1980"/>
          <w:tab w:val="left" w:pos="2340"/>
          <w:tab w:val="left" w:pos="2700"/>
        </w:tabs>
        <w:ind w:firstLine="0"/>
      </w:pPr>
      <w:r w:rsidRPr="00684DB6">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666--ORDERED TO THIRD READING</w:t>
      </w:r>
    </w:p>
    <w:p w:rsidR="00CF09E9" w:rsidRDefault="00CF09E9" w:rsidP="00CF09E9">
      <w:pPr>
        <w:keepNext/>
      </w:pPr>
      <w:r>
        <w:t>The following Bill was taken up:</w:t>
      </w:r>
    </w:p>
    <w:p w:rsidR="00CF09E9" w:rsidRDefault="00CF09E9" w:rsidP="00CF09E9">
      <w:pPr>
        <w:keepNext/>
      </w:pPr>
      <w:bookmarkStart w:id="79" w:name="include_clip_start_158"/>
      <w:bookmarkEnd w:id="79"/>
    </w:p>
    <w:p w:rsidR="00CF09E9" w:rsidRDefault="00CF09E9" w:rsidP="00CF09E9">
      <w:r>
        <w:t>S. 666 -- Senator Hayes: A BILL TO AMEND SECTION 38-39-70,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38-39-80,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CF09E9" w:rsidRDefault="00CF09E9" w:rsidP="00CF09E9">
      <w:bookmarkStart w:id="80" w:name="include_clip_end_158"/>
      <w:bookmarkEnd w:id="80"/>
    </w:p>
    <w:p w:rsidR="00CF09E9" w:rsidRDefault="00CF09E9" w:rsidP="00CF09E9">
      <w:r>
        <w:t>Rep. GAMBRELL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81" w:name="vote_start160"/>
      <w:bookmarkEnd w:id="81"/>
      <w:r>
        <w:t>Yeas 76; Nays 3</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Bannister</w:t>
            </w:r>
          </w:p>
        </w:tc>
      </w:tr>
      <w:tr w:rsidR="00CF09E9" w:rsidRPr="00CF09E9" w:rsidTr="00CF09E9">
        <w:tc>
          <w:tcPr>
            <w:tcW w:w="2179" w:type="dxa"/>
            <w:shd w:val="clear" w:color="auto" w:fill="auto"/>
          </w:tcPr>
          <w:p w:rsidR="00CF09E9" w:rsidRPr="00CF09E9" w:rsidRDefault="00CF09E9" w:rsidP="00CF09E9">
            <w:pPr>
              <w:ind w:firstLine="0"/>
            </w:pPr>
            <w:r>
              <w:t>Bedingfield</w:t>
            </w:r>
          </w:p>
        </w:tc>
        <w:tc>
          <w:tcPr>
            <w:tcW w:w="2179" w:type="dxa"/>
            <w:shd w:val="clear" w:color="auto" w:fill="auto"/>
          </w:tcPr>
          <w:p w:rsidR="00CF09E9" w:rsidRPr="00CF09E9" w:rsidRDefault="00CF09E9" w:rsidP="00CF09E9">
            <w:pPr>
              <w:ind w:firstLine="0"/>
            </w:pPr>
            <w:r>
              <w:t>Bernstein</w:t>
            </w:r>
          </w:p>
        </w:tc>
        <w:tc>
          <w:tcPr>
            <w:tcW w:w="2180" w:type="dxa"/>
            <w:shd w:val="clear" w:color="auto" w:fill="auto"/>
          </w:tcPr>
          <w:p w:rsidR="00CF09E9" w:rsidRPr="00CF09E9" w:rsidRDefault="00CF09E9" w:rsidP="00CF09E9">
            <w:pPr>
              <w:ind w:firstLine="0"/>
            </w:pPr>
            <w:r>
              <w:t>Bingham</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Brannon</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Simrill</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Total--76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Hill</w:t>
            </w:r>
          </w:p>
        </w:tc>
        <w:tc>
          <w:tcPr>
            <w:tcW w:w="2179" w:type="dxa"/>
            <w:shd w:val="clear" w:color="auto" w:fill="auto"/>
          </w:tcPr>
          <w:p w:rsidR="00CF09E9" w:rsidRPr="00CF09E9" w:rsidRDefault="00CF09E9" w:rsidP="00CF09E9">
            <w:pPr>
              <w:keepNext/>
              <w:ind w:firstLine="0"/>
            </w:pPr>
            <w:r>
              <w:t>Robinson-Simpson</w:t>
            </w:r>
          </w:p>
        </w:tc>
        <w:tc>
          <w:tcPr>
            <w:tcW w:w="2180" w:type="dxa"/>
            <w:shd w:val="clear" w:color="auto" w:fill="auto"/>
          </w:tcPr>
          <w:p w:rsidR="00CF09E9" w:rsidRPr="00CF09E9" w:rsidRDefault="00CF09E9" w:rsidP="00CF09E9">
            <w:pPr>
              <w:keepNext/>
              <w:ind w:firstLine="0"/>
            </w:pPr>
            <w:r>
              <w:t>Thayer</w:t>
            </w:r>
          </w:p>
        </w:tc>
      </w:tr>
    </w:tbl>
    <w:p w:rsidR="00CF09E9" w:rsidRDefault="00CF09E9" w:rsidP="00CF09E9"/>
    <w:p w:rsidR="00CF09E9" w:rsidRDefault="00CF09E9" w:rsidP="00CF09E9">
      <w:pPr>
        <w:jc w:val="center"/>
        <w:rPr>
          <w:b/>
        </w:rPr>
      </w:pPr>
      <w:r w:rsidRPr="00CF09E9">
        <w:rPr>
          <w:b/>
        </w:rPr>
        <w:t>Total--3</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FF55BC" w:rsidRDefault="00CF09E9" w:rsidP="00CF09E9">
      <w:pPr>
        <w:pStyle w:val="Title"/>
        <w:keepNext/>
      </w:pPr>
      <w:bookmarkStart w:id="82" w:name="file_start162"/>
      <w:bookmarkEnd w:id="82"/>
      <w:r w:rsidRPr="00FF55BC">
        <w:t>RECORD FOR VOTING</w:t>
      </w:r>
    </w:p>
    <w:p w:rsidR="00CF09E9" w:rsidRPr="00FF55BC" w:rsidRDefault="00CF09E9" w:rsidP="00CF09E9">
      <w:pPr>
        <w:tabs>
          <w:tab w:val="left" w:pos="270"/>
          <w:tab w:val="left" w:pos="630"/>
          <w:tab w:val="left" w:pos="900"/>
          <w:tab w:val="left" w:pos="1260"/>
          <w:tab w:val="left" w:pos="1620"/>
          <w:tab w:val="left" w:pos="1980"/>
          <w:tab w:val="left" w:pos="2340"/>
          <w:tab w:val="left" w:pos="2700"/>
        </w:tabs>
        <w:ind w:firstLine="0"/>
      </w:pPr>
      <w:r w:rsidRPr="00FF55BC">
        <w:tab/>
        <w:t>I was temporarily out of the Chamber attending budget meetings during the vote on S. 666.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FF55BC">
        <w:tab/>
        <w:t>Rep. Brian White</w:t>
      </w:r>
    </w:p>
    <w:p w:rsidR="00AE7886" w:rsidRDefault="00AE7886" w:rsidP="00CF09E9">
      <w:pPr>
        <w:keepNext/>
        <w:jc w:val="center"/>
        <w:rPr>
          <w:b/>
        </w:rPr>
      </w:pPr>
    </w:p>
    <w:p w:rsidR="00CF09E9" w:rsidRDefault="00CF09E9" w:rsidP="00CF09E9">
      <w:pPr>
        <w:keepNext/>
        <w:jc w:val="center"/>
        <w:rPr>
          <w:b/>
        </w:rPr>
      </w:pPr>
      <w:r w:rsidRPr="00CF09E9">
        <w:rPr>
          <w:b/>
        </w:rPr>
        <w:t>S. 437--POINT OF ORDER</w:t>
      </w:r>
    </w:p>
    <w:p w:rsidR="00CF09E9" w:rsidRDefault="00CF09E9" w:rsidP="00CF09E9">
      <w:pPr>
        <w:keepNext/>
      </w:pPr>
      <w:r>
        <w:t>The following Bill was taken up:</w:t>
      </w:r>
    </w:p>
    <w:p w:rsidR="00CF09E9" w:rsidRDefault="00CF09E9" w:rsidP="00CF09E9">
      <w:pPr>
        <w:keepNext/>
      </w:pPr>
      <w:bookmarkStart w:id="83" w:name="include_clip_start_164"/>
      <w:bookmarkEnd w:id="83"/>
    </w:p>
    <w:p w:rsidR="00CF09E9" w:rsidRDefault="00CF09E9" w:rsidP="00CF09E9">
      <w:r>
        <w:t>S. 437 --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CF09E9" w:rsidRDefault="00CF09E9" w:rsidP="00CF09E9">
      <w:bookmarkStart w:id="84" w:name="include_clip_end_164"/>
      <w:bookmarkEnd w:id="84"/>
    </w:p>
    <w:p w:rsidR="00CF09E9" w:rsidRDefault="00CF09E9" w:rsidP="00CF09E9">
      <w:pPr>
        <w:keepNext/>
        <w:jc w:val="center"/>
        <w:rPr>
          <w:b/>
        </w:rPr>
      </w:pPr>
      <w:r w:rsidRPr="00CF09E9">
        <w:rPr>
          <w:b/>
        </w:rPr>
        <w:t>POINT OF ORDER</w:t>
      </w:r>
    </w:p>
    <w:p w:rsidR="00CF09E9" w:rsidRDefault="00CF09E9" w:rsidP="00CF09E9">
      <w:r>
        <w:t>Rep. BRANNON made the Point of Order that the Bill was improperly before the House for consideration since its number and title have not been printed in the House Calendar at least one statewide legislative day prior to second reading.</w:t>
      </w:r>
    </w:p>
    <w:p w:rsidR="00CF09E9" w:rsidRDefault="00CF09E9" w:rsidP="00CF09E9">
      <w:r>
        <w:t xml:space="preserve">The SPEAKER sustained the Point of Order.  </w:t>
      </w:r>
    </w:p>
    <w:p w:rsidR="00CF09E9" w:rsidRDefault="00CF09E9" w:rsidP="00CF09E9"/>
    <w:p w:rsidR="00CF09E9" w:rsidRDefault="00CF09E9" w:rsidP="00CF09E9">
      <w:pPr>
        <w:keepNext/>
        <w:jc w:val="center"/>
        <w:rPr>
          <w:b/>
        </w:rPr>
      </w:pPr>
      <w:r w:rsidRPr="00CF09E9">
        <w:rPr>
          <w:b/>
        </w:rPr>
        <w:t>H. 4151--POINT OF ORDER</w:t>
      </w:r>
    </w:p>
    <w:p w:rsidR="00CF09E9" w:rsidRDefault="00CF09E9" w:rsidP="00CF09E9">
      <w:pPr>
        <w:keepNext/>
      </w:pPr>
      <w:r>
        <w:t>The following Bill was taken up:</w:t>
      </w:r>
    </w:p>
    <w:p w:rsidR="00CF09E9" w:rsidRDefault="00CF09E9" w:rsidP="00CF09E9">
      <w:pPr>
        <w:keepNext/>
      </w:pPr>
      <w:bookmarkStart w:id="85" w:name="include_clip_start_168"/>
      <w:bookmarkEnd w:id="85"/>
    </w:p>
    <w:p w:rsidR="00CF09E9" w:rsidRDefault="00CF09E9" w:rsidP="00CF09E9">
      <w:r>
        <w:t>H. 4151 -- Reps. Pitts, White and Bannister: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CF09E9" w:rsidRDefault="00CF09E9" w:rsidP="00CF09E9">
      <w:bookmarkStart w:id="86" w:name="include_clip_end_168"/>
      <w:bookmarkEnd w:id="86"/>
    </w:p>
    <w:p w:rsidR="00CF09E9" w:rsidRDefault="00CF09E9" w:rsidP="00CF09E9">
      <w:pPr>
        <w:keepNext/>
        <w:jc w:val="center"/>
        <w:rPr>
          <w:b/>
        </w:rPr>
      </w:pPr>
      <w:r w:rsidRPr="00CF09E9">
        <w:rPr>
          <w:b/>
        </w:rPr>
        <w:t>POINT OF ORDER</w:t>
      </w:r>
    </w:p>
    <w:p w:rsidR="00CF09E9" w:rsidRDefault="00CF09E9" w:rsidP="00CF09E9">
      <w:r>
        <w:t>Rep. HUGGINS made the Point of Order that the Bill was improperly before the House for consideration since its number and title have not been printed in the House Calendar at least one statewide legislative day prior to second reading.</w:t>
      </w:r>
    </w:p>
    <w:p w:rsidR="00CF09E9" w:rsidRDefault="00CF09E9" w:rsidP="00CF09E9">
      <w:r>
        <w:t xml:space="preserve">The SPEAKER sustained the Point of Order.  </w:t>
      </w:r>
    </w:p>
    <w:p w:rsidR="00CF09E9" w:rsidRDefault="00CF09E9" w:rsidP="00CF09E9"/>
    <w:p w:rsidR="00CF09E9" w:rsidRDefault="00CF09E9" w:rsidP="00CF09E9">
      <w:pPr>
        <w:keepNext/>
        <w:jc w:val="center"/>
        <w:rPr>
          <w:b/>
        </w:rPr>
      </w:pPr>
      <w:r w:rsidRPr="00CF09E9">
        <w:rPr>
          <w:b/>
        </w:rPr>
        <w:t>H. 3088--AMENDED AND ORDERED TO THIRD READING</w:t>
      </w:r>
    </w:p>
    <w:p w:rsidR="00CF09E9" w:rsidRDefault="00CF09E9" w:rsidP="00CF09E9">
      <w:pPr>
        <w:keepNext/>
      </w:pPr>
      <w:r>
        <w:t>The following Bill was taken up:</w:t>
      </w:r>
    </w:p>
    <w:p w:rsidR="00CF09E9" w:rsidRDefault="00CF09E9" w:rsidP="00CF09E9">
      <w:pPr>
        <w:keepNext/>
      </w:pPr>
      <w:bookmarkStart w:id="87" w:name="include_clip_start_172"/>
      <w:bookmarkEnd w:id="87"/>
    </w:p>
    <w:p w:rsidR="00CF09E9" w:rsidRDefault="00CF09E9" w:rsidP="00CF09E9">
      <w:r>
        <w:t>H. 3088 -- Reps. Loftis, Burns, Henderson, G. R. Smith, Whipper and Hodges: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CF09E9" w:rsidRDefault="00CF09E9" w:rsidP="00CF09E9"/>
    <w:p w:rsidR="00CF09E9" w:rsidRPr="009E33FA" w:rsidRDefault="00CF09E9" w:rsidP="00CF09E9">
      <w:r w:rsidRPr="009E33FA">
        <w:t xml:space="preserve">The </w:t>
      </w:r>
      <w:r w:rsidR="005111C5" w:rsidRPr="009E33FA">
        <w:t xml:space="preserve">Ways </w:t>
      </w:r>
      <w:r w:rsidR="005111C5">
        <w:t>a</w:t>
      </w:r>
      <w:r w:rsidR="005111C5" w:rsidRPr="009E33FA">
        <w:t xml:space="preserve">nd Means Committee </w:t>
      </w:r>
      <w:r w:rsidRPr="009E33FA">
        <w:t>proposed the following Amendment No. 1</w:t>
      </w:r>
      <w:r w:rsidR="005111C5">
        <w:t xml:space="preserve"> to </w:t>
      </w:r>
      <w:r w:rsidRPr="009E33FA">
        <w:t>H. 3088 (COUNCIL\DKA\3088C004.DKA.SA15), which was adopted:</w:t>
      </w:r>
    </w:p>
    <w:p w:rsidR="00CF09E9" w:rsidRPr="009E33FA" w:rsidRDefault="00CF09E9" w:rsidP="00CF09E9">
      <w:r w:rsidRPr="009E33FA">
        <w:t>Amend the bill, as and if amended, by striking SECTION 1 in its entirety.</w:t>
      </w:r>
    </w:p>
    <w:p w:rsidR="00CF09E9" w:rsidRPr="009E33FA" w:rsidRDefault="00CF09E9" w:rsidP="00CF09E9">
      <w:r w:rsidRPr="00CF09E9">
        <w:rPr>
          <w:color w:val="000000"/>
          <w:u w:color="000000"/>
        </w:rPr>
        <w:t>Amend further, page 5, beginning on line 7, by striking Section 35</w:t>
      </w:r>
      <w:r w:rsidRPr="00CF09E9">
        <w:rPr>
          <w:color w:val="000000"/>
          <w:u w:color="000000"/>
        </w:rPr>
        <w:noBreakHyphen/>
        <w:t>1</w:t>
      </w:r>
      <w:r w:rsidRPr="00CF09E9">
        <w:rPr>
          <w:color w:val="000000"/>
          <w:u w:color="000000"/>
        </w:rPr>
        <w:noBreakHyphen/>
        <w:t>205(E), as contained in SECTION 3, and inserting:</w:t>
      </w:r>
    </w:p>
    <w:p w:rsidR="00CF09E9" w:rsidRPr="00CF09E9" w:rsidRDefault="00CF09E9" w:rsidP="00CF09E9">
      <w:pPr>
        <w:rPr>
          <w:color w:val="000000"/>
          <w:u w:color="000000"/>
        </w:rPr>
      </w:pPr>
      <w:r w:rsidRPr="00CF09E9">
        <w:rPr>
          <w:color w:val="000000"/>
          <w:u w:color="000000"/>
        </w:rPr>
        <w:t>/  (E)</w:t>
      </w:r>
      <w:r w:rsidRPr="00CF09E9">
        <w:rPr>
          <w:color w:val="000000"/>
          <w:u w:color="000000"/>
        </w:rPr>
        <w:tab/>
        <w:t>A qualified investor, who is not an accredited investor as defined in Rule 501(a) of Regulation D, may not purchase more than a total annual investment in qualified companies of:</w:t>
      </w:r>
    </w:p>
    <w:p w:rsidR="00CF09E9" w:rsidRPr="00CF09E9" w:rsidRDefault="00CF09E9" w:rsidP="00CF09E9">
      <w:pPr>
        <w:rPr>
          <w:color w:val="000000"/>
          <w:u w:color="000000"/>
        </w:rPr>
      </w:pPr>
      <w:r w:rsidRPr="00CF09E9">
        <w:rPr>
          <w:color w:val="000000"/>
          <w:u w:color="000000"/>
        </w:rPr>
        <w:tab/>
      </w:r>
      <w:r w:rsidRPr="00CF09E9">
        <w:rPr>
          <w:color w:val="000000"/>
          <w:u w:color="000000"/>
        </w:rPr>
        <w:tab/>
        <w:t xml:space="preserve">(1) </w:t>
      </w:r>
      <w:r w:rsidRPr="00CF09E9">
        <w:rPr>
          <w:color w:val="000000"/>
          <w:u w:color="000000"/>
        </w:rPr>
        <w:tab/>
        <w:t xml:space="preserve">ten percent of the greater of annual income or net worth for natural persons; or </w:t>
      </w:r>
    </w:p>
    <w:p w:rsidR="00CF09E9" w:rsidRPr="00CF09E9" w:rsidRDefault="00CF09E9" w:rsidP="00CF09E9">
      <w:pPr>
        <w:rPr>
          <w:color w:val="000000"/>
          <w:u w:color="000000"/>
        </w:rPr>
      </w:pPr>
      <w:r w:rsidRPr="00CF09E9">
        <w:rPr>
          <w:color w:val="000000"/>
          <w:u w:color="000000"/>
        </w:rPr>
        <w:tab/>
      </w:r>
      <w:r w:rsidRPr="00CF09E9">
        <w:rPr>
          <w:color w:val="000000"/>
          <w:u w:color="000000"/>
        </w:rPr>
        <w:tab/>
        <w:t xml:space="preserve">(2) </w:t>
      </w:r>
      <w:r w:rsidRPr="00CF09E9">
        <w:rPr>
          <w:color w:val="000000"/>
          <w:u w:color="000000"/>
        </w:rPr>
        <w:tab/>
        <w:t>ten percent of the greater of annual revenue or net assets at the end of the fiscal year for nonnatural persons.   /</w:t>
      </w:r>
    </w:p>
    <w:p w:rsidR="00CF09E9" w:rsidRPr="009E33FA" w:rsidRDefault="00CF09E9" w:rsidP="00CF09E9">
      <w:r w:rsidRPr="00CF09E9">
        <w:rPr>
          <w:color w:val="000000"/>
          <w:u w:color="000000"/>
        </w:rPr>
        <w:t>Renumber items and reletter subsections to conform.</w:t>
      </w:r>
    </w:p>
    <w:p w:rsidR="00CF09E9" w:rsidRPr="009E33FA" w:rsidRDefault="00CF09E9" w:rsidP="00CF09E9">
      <w:r w:rsidRPr="009E33FA">
        <w:t>Renumber sections to conform.</w:t>
      </w:r>
    </w:p>
    <w:p w:rsidR="00CF09E9" w:rsidRDefault="00CF09E9" w:rsidP="00CF09E9">
      <w:r w:rsidRPr="009E33FA">
        <w:t>Amend title to conform.</w:t>
      </w:r>
    </w:p>
    <w:p w:rsidR="00CF09E9" w:rsidRDefault="00CF09E9" w:rsidP="00CF09E9"/>
    <w:p w:rsidR="00CF09E9" w:rsidRDefault="00CF09E9" w:rsidP="00CF09E9">
      <w:r>
        <w:t>Rep. LOFTIS explained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88" w:name="vote_start177"/>
      <w:bookmarkEnd w:id="88"/>
      <w:r>
        <w:t>Yeas 96; Nays 3</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Hardee</w:t>
            </w:r>
          </w:p>
        </w:tc>
      </w:tr>
      <w:tr w:rsidR="00CF09E9" w:rsidRPr="00CF09E9" w:rsidTr="00CF09E9">
        <w:tc>
          <w:tcPr>
            <w:tcW w:w="2179" w:type="dxa"/>
            <w:shd w:val="clear" w:color="auto" w:fill="auto"/>
          </w:tcPr>
          <w:p w:rsidR="00CF09E9" w:rsidRPr="00CF09E9" w:rsidRDefault="00CF09E9" w:rsidP="00CF09E9">
            <w:pPr>
              <w:ind w:firstLine="0"/>
            </w:pPr>
            <w:r>
              <w:t>Hayes</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Herbkersman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Kennedy</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Parks</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Quinn</w:t>
            </w:r>
          </w:p>
        </w:tc>
      </w:tr>
      <w:tr w:rsidR="00CF09E9" w:rsidRPr="00CF09E9" w:rsidTr="00CF09E9">
        <w:tc>
          <w:tcPr>
            <w:tcW w:w="2179" w:type="dxa"/>
            <w:shd w:val="clear" w:color="auto" w:fill="auto"/>
          </w:tcPr>
          <w:p w:rsidR="00CF09E9" w:rsidRPr="00CF09E9" w:rsidRDefault="00CF09E9" w:rsidP="00CF09E9">
            <w:pPr>
              <w:ind w:firstLine="0"/>
            </w:pPr>
            <w:r>
              <w:t>Ridgeway</w:t>
            </w:r>
          </w:p>
        </w:tc>
        <w:tc>
          <w:tcPr>
            <w:tcW w:w="2179" w:type="dxa"/>
            <w:shd w:val="clear" w:color="auto" w:fill="auto"/>
          </w:tcPr>
          <w:p w:rsidR="00CF09E9" w:rsidRPr="00CF09E9" w:rsidRDefault="00CF09E9" w:rsidP="00CF09E9">
            <w:pPr>
              <w:ind w:firstLine="0"/>
            </w:pPr>
            <w:r>
              <w:t>Riley</w:t>
            </w:r>
          </w:p>
        </w:tc>
        <w:tc>
          <w:tcPr>
            <w:tcW w:w="2180" w:type="dxa"/>
            <w:shd w:val="clear" w:color="auto" w:fill="auto"/>
          </w:tcPr>
          <w:p w:rsidR="00CF09E9" w:rsidRPr="00CF09E9" w:rsidRDefault="00CF09E9" w:rsidP="00CF09E9">
            <w:pPr>
              <w:ind w:firstLine="0"/>
            </w:pPr>
            <w:r>
              <w:t>Robinson-Simpson</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Whipper</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Felder</w:t>
            </w:r>
          </w:p>
        </w:tc>
        <w:tc>
          <w:tcPr>
            <w:tcW w:w="2179" w:type="dxa"/>
            <w:shd w:val="clear" w:color="auto" w:fill="auto"/>
          </w:tcPr>
          <w:p w:rsidR="00CF09E9" w:rsidRPr="00CF09E9" w:rsidRDefault="00CF09E9" w:rsidP="00CF09E9">
            <w:pPr>
              <w:keepNext/>
              <w:ind w:firstLine="0"/>
            </w:pPr>
            <w:r>
              <w:t>Hill</w:t>
            </w:r>
          </w:p>
        </w:tc>
        <w:tc>
          <w:tcPr>
            <w:tcW w:w="2180" w:type="dxa"/>
            <w:shd w:val="clear" w:color="auto" w:fill="auto"/>
          </w:tcPr>
          <w:p w:rsidR="00CF09E9" w:rsidRPr="00CF09E9" w:rsidRDefault="00CF09E9" w:rsidP="00CF09E9">
            <w:pPr>
              <w:keepNext/>
              <w:ind w:firstLine="0"/>
            </w:pPr>
            <w:r>
              <w:t>Knight</w:t>
            </w:r>
          </w:p>
        </w:tc>
      </w:tr>
    </w:tbl>
    <w:p w:rsidR="00CF09E9" w:rsidRDefault="00CF09E9" w:rsidP="00CF09E9"/>
    <w:p w:rsidR="00CF09E9" w:rsidRDefault="00CF09E9" w:rsidP="00CF09E9">
      <w:pPr>
        <w:jc w:val="center"/>
        <w:rPr>
          <w:b/>
        </w:rPr>
      </w:pPr>
      <w:r w:rsidRPr="00CF09E9">
        <w:rPr>
          <w:b/>
        </w:rPr>
        <w:t>Total--3</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Pr="00C83778" w:rsidRDefault="00CF09E9" w:rsidP="00CF09E9">
      <w:pPr>
        <w:pStyle w:val="Title"/>
        <w:keepNext/>
      </w:pPr>
      <w:bookmarkStart w:id="89" w:name="file_start179"/>
      <w:bookmarkEnd w:id="89"/>
      <w:r w:rsidRPr="00C83778">
        <w:t>RECORD FOR VOTING</w:t>
      </w:r>
    </w:p>
    <w:p w:rsidR="00CF09E9" w:rsidRPr="00C83778" w:rsidRDefault="00CF09E9" w:rsidP="00CF09E9">
      <w:pPr>
        <w:tabs>
          <w:tab w:val="left" w:pos="270"/>
          <w:tab w:val="left" w:pos="630"/>
          <w:tab w:val="left" w:pos="900"/>
          <w:tab w:val="left" w:pos="1260"/>
          <w:tab w:val="left" w:pos="1620"/>
          <w:tab w:val="left" w:pos="1980"/>
          <w:tab w:val="left" w:pos="2340"/>
          <w:tab w:val="left" w:pos="2700"/>
        </w:tabs>
        <w:ind w:firstLine="0"/>
      </w:pPr>
      <w:r w:rsidRPr="00C83778">
        <w:tab/>
        <w:t>I was temporarily out of the Chamber attending budget meetings during the vote on H. 3088.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C83778">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153--ORDERED TO THIRD READING</w:t>
      </w:r>
    </w:p>
    <w:p w:rsidR="00CF09E9" w:rsidRDefault="00CF09E9" w:rsidP="00CF09E9">
      <w:pPr>
        <w:keepNext/>
      </w:pPr>
      <w:r>
        <w:t>The following Bill was taken up:</w:t>
      </w:r>
    </w:p>
    <w:p w:rsidR="00CF09E9" w:rsidRDefault="00CF09E9" w:rsidP="00CF09E9">
      <w:pPr>
        <w:keepNext/>
      </w:pPr>
      <w:bookmarkStart w:id="90" w:name="include_clip_start_181"/>
      <w:bookmarkEnd w:id="90"/>
    </w:p>
    <w:p w:rsidR="00CF09E9" w:rsidRDefault="00CF09E9" w:rsidP="00CF09E9">
      <w:r>
        <w:t>S. 153 -- Senators Shealy, Hembree, Nicholson, Johnson, Campsen, Cromer and McElveen: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CF09E9" w:rsidRDefault="00CF09E9" w:rsidP="00CF09E9">
      <w:bookmarkStart w:id="91" w:name="include_clip_end_181"/>
      <w:bookmarkEnd w:id="91"/>
    </w:p>
    <w:p w:rsidR="00CF09E9" w:rsidRDefault="00CF09E9" w:rsidP="00CF09E9">
      <w:r>
        <w:t>Rep. G. R. SMITH explained the Bill.</w:t>
      </w:r>
    </w:p>
    <w:p w:rsidR="00CF09E9" w:rsidRDefault="00CF09E9" w:rsidP="00CF09E9">
      <w:r>
        <w:t xml:space="preserve">The yeas and nays were taken resulting as follows: </w:t>
      </w:r>
    </w:p>
    <w:p w:rsidR="00CF09E9" w:rsidRDefault="00CF09E9" w:rsidP="00CF09E9">
      <w:pPr>
        <w:jc w:val="center"/>
      </w:pPr>
      <w:r>
        <w:t xml:space="preserve"> </w:t>
      </w:r>
      <w:bookmarkStart w:id="92" w:name="vote_start183"/>
      <w:bookmarkEnd w:id="92"/>
      <w:r>
        <w:t>Yeas 105;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Cobb-Hunter</w:t>
            </w:r>
          </w:p>
        </w:tc>
      </w:tr>
      <w:tr w:rsidR="00CF09E9" w:rsidRPr="00CF09E9" w:rsidTr="00CF09E9">
        <w:tc>
          <w:tcPr>
            <w:tcW w:w="2179" w:type="dxa"/>
            <w:shd w:val="clear" w:color="auto" w:fill="auto"/>
          </w:tcPr>
          <w:p w:rsidR="00CF09E9" w:rsidRPr="00CF09E9" w:rsidRDefault="00CF09E9" w:rsidP="00CF09E9">
            <w:pPr>
              <w:ind w:firstLine="0"/>
            </w:pPr>
            <w:r>
              <w:t>Cole</w:t>
            </w:r>
          </w:p>
        </w:tc>
        <w:tc>
          <w:tcPr>
            <w:tcW w:w="2179" w:type="dxa"/>
            <w:shd w:val="clear" w:color="auto" w:fill="auto"/>
          </w:tcPr>
          <w:p w:rsidR="00CF09E9" w:rsidRPr="00CF09E9" w:rsidRDefault="00CF09E9" w:rsidP="00CF09E9">
            <w:pPr>
              <w:ind w:firstLine="0"/>
            </w:pPr>
            <w:r>
              <w:t>Collins</w:t>
            </w:r>
          </w:p>
        </w:tc>
        <w:tc>
          <w:tcPr>
            <w:tcW w:w="2180" w:type="dxa"/>
            <w:shd w:val="clear" w:color="auto" w:fill="auto"/>
          </w:tcPr>
          <w:p w:rsidR="00CF09E9" w:rsidRPr="00CF09E9" w:rsidRDefault="00CF09E9" w:rsidP="00CF09E9">
            <w:pPr>
              <w:ind w:firstLine="0"/>
            </w:pPr>
            <w:r>
              <w:t>Corley</w:t>
            </w:r>
          </w:p>
        </w:tc>
      </w:tr>
      <w:tr w:rsidR="00CF09E9" w:rsidRPr="00CF09E9" w:rsidTr="00CF09E9">
        <w:tc>
          <w:tcPr>
            <w:tcW w:w="2179" w:type="dxa"/>
            <w:shd w:val="clear" w:color="auto" w:fill="auto"/>
          </w:tcPr>
          <w:p w:rsidR="00CF09E9" w:rsidRPr="00CF09E9" w:rsidRDefault="00CF09E9" w:rsidP="00CF09E9">
            <w:pPr>
              <w:ind w:firstLine="0"/>
            </w:pPr>
            <w:r>
              <w:t>Crosby</w:t>
            </w:r>
          </w:p>
        </w:tc>
        <w:tc>
          <w:tcPr>
            <w:tcW w:w="2179" w:type="dxa"/>
            <w:shd w:val="clear" w:color="auto" w:fill="auto"/>
          </w:tcPr>
          <w:p w:rsidR="00CF09E9" w:rsidRPr="00CF09E9" w:rsidRDefault="00CF09E9" w:rsidP="00CF09E9">
            <w:pPr>
              <w:ind w:firstLine="0"/>
            </w:pPr>
            <w:r>
              <w:t>Daning</w:t>
            </w:r>
          </w:p>
        </w:tc>
        <w:tc>
          <w:tcPr>
            <w:tcW w:w="2180" w:type="dxa"/>
            <w:shd w:val="clear" w:color="auto" w:fill="auto"/>
          </w:tcPr>
          <w:p w:rsidR="00CF09E9" w:rsidRPr="00CF09E9" w:rsidRDefault="00CF09E9" w:rsidP="00CF09E9">
            <w:pPr>
              <w:ind w:firstLine="0"/>
            </w:pPr>
            <w:r>
              <w:t>Delleney</w:t>
            </w:r>
          </w:p>
        </w:tc>
      </w:tr>
      <w:tr w:rsidR="00CF09E9" w:rsidRPr="00CF09E9" w:rsidTr="00CF09E9">
        <w:tc>
          <w:tcPr>
            <w:tcW w:w="2179" w:type="dxa"/>
            <w:shd w:val="clear" w:color="auto" w:fill="auto"/>
          </w:tcPr>
          <w:p w:rsidR="00CF09E9" w:rsidRPr="00CF09E9" w:rsidRDefault="00CF09E9" w:rsidP="00CF09E9">
            <w:pPr>
              <w:ind w:firstLine="0"/>
            </w:pPr>
            <w:r>
              <w:t>Dillard</w:t>
            </w:r>
          </w:p>
        </w:tc>
        <w:tc>
          <w:tcPr>
            <w:tcW w:w="2179" w:type="dxa"/>
            <w:shd w:val="clear" w:color="auto" w:fill="auto"/>
          </w:tcPr>
          <w:p w:rsidR="00CF09E9" w:rsidRPr="00CF09E9" w:rsidRDefault="00CF09E9" w:rsidP="00CF09E9">
            <w:pPr>
              <w:ind w:firstLine="0"/>
            </w:pPr>
            <w:r>
              <w:t>Douglas</w:t>
            </w:r>
          </w:p>
        </w:tc>
        <w:tc>
          <w:tcPr>
            <w:tcW w:w="2180" w:type="dxa"/>
            <w:shd w:val="clear" w:color="auto" w:fill="auto"/>
          </w:tcPr>
          <w:p w:rsidR="00CF09E9" w:rsidRPr="00CF09E9" w:rsidRDefault="00CF09E9" w:rsidP="00CF09E9">
            <w:pPr>
              <w:ind w:firstLine="0"/>
            </w:pPr>
            <w:r>
              <w:t>Duckworth</w:t>
            </w:r>
          </w:p>
        </w:tc>
      </w:tr>
      <w:tr w:rsidR="00CF09E9" w:rsidRPr="00CF09E9" w:rsidTr="00CF09E9">
        <w:tc>
          <w:tcPr>
            <w:tcW w:w="2179" w:type="dxa"/>
            <w:shd w:val="clear" w:color="auto" w:fill="auto"/>
          </w:tcPr>
          <w:p w:rsidR="00CF09E9" w:rsidRPr="00CF09E9" w:rsidRDefault="00CF09E9" w:rsidP="00CF09E9">
            <w:pPr>
              <w:ind w:firstLine="0"/>
            </w:pPr>
            <w:r>
              <w:t>Erickson</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Hardee</w:t>
            </w:r>
          </w:p>
        </w:tc>
      </w:tr>
      <w:tr w:rsidR="00CF09E9" w:rsidRPr="00CF09E9" w:rsidTr="00CF09E9">
        <w:tc>
          <w:tcPr>
            <w:tcW w:w="2179" w:type="dxa"/>
            <w:shd w:val="clear" w:color="auto" w:fill="auto"/>
          </w:tcPr>
          <w:p w:rsidR="00CF09E9" w:rsidRPr="00CF09E9" w:rsidRDefault="00CF09E9" w:rsidP="00CF09E9">
            <w:pPr>
              <w:ind w:firstLine="0"/>
            </w:pPr>
            <w:r>
              <w:t>Hart</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Hill</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Hixon</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Hosey</w:t>
            </w:r>
          </w:p>
        </w:tc>
        <w:tc>
          <w:tcPr>
            <w:tcW w:w="2180" w:type="dxa"/>
            <w:shd w:val="clear" w:color="auto" w:fill="auto"/>
          </w:tcPr>
          <w:p w:rsidR="00CF09E9" w:rsidRPr="00CF09E9" w:rsidRDefault="00CF09E9" w:rsidP="00CF09E9">
            <w:pPr>
              <w:ind w:firstLine="0"/>
            </w:pPr>
            <w:r>
              <w:t>Huggins</w:t>
            </w:r>
          </w:p>
        </w:tc>
      </w:tr>
      <w:tr w:rsidR="00CF09E9" w:rsidRPr="00CF09E9" w:rsidTr="00CF09E9">
        <w:tc>
          <w:tcPr>
            <w:tcW w:w="2179" w:type="dxa"/>
            <w:shd w:val="clear" w:color="auto" w:fill="auto"/>
          </w:tcPr>
          <w:p w:rsidR="00CF09E9" w:rsidRPr="00CF09E9" w:rsidRDefault="00CF09E9" w:rsidP="00CF09E9">
            <w:pPr>
              <w:ind w:firstLine="0"/>
            </w:pPr>
            <w:r>
              <w:t>Jefferson</w:t>
            </w:r>
          </w:p>
        </w:tc>
        <w:tc>
          <w:tcPr>
            <w:tcW w:w="2179" w:type="dxa"/>
            <w:shd w:val="clear" w:color="auto" w:fill="auto"/>
          </w:tcPr>
          <w:p w:rsidR="00CF09E9" w:rsidRPr="00CF09E9" w:rsidRDefault="00CF09E9" w:rsidP="00CF09E9">
            <w:pPr>
              <w:ind w:firstLine="0"/>
            </w:pPr>
            <w:r>
              <w:t>Jordan</w:t>
            </w:r>
          </w:p>
        </w:tc>
        <w:tc>
          <w:tcPr>
            <w:tcW w:w="2180" w:type="dxa"/>
            <w:shd w:val="clear" w:color="auto" w:fill="auto"/>
          </w:tcPr>
          <w:p w:rsidR="00CF09E9" w:rsidRPr="00CF09E9" w:rsidRDefault="00CF09E9" w:rsidP="00CF09E9">
            <w:pPr>
              <w:ind w:firstLine="0"/>
            </w:pPr>
            <w:r>
              <w:t>Kennedy</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Knight</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Long</w:t>
            </w:r>
          </w:p>
        </w:tc>
        <w:tc>
          <w:tcPr>
            <w:tcW w:w="2179" w:type="dxa"/>
            <w:shd w:val="clear" w:color="auto" w:fill="auto"/>
          </w:tcPr>
          <w:p w:rsidR="00CF09E9" w:rsidRPr="00CF09E9" w:rsidRDefault="00CF09E9" w:rsidP="00CF09E9">
            <w:pPr>
              <w:ind w:firstLine="0"/>
            </w:pPr>
            <w:r>
              <w:t>Lowe</w:t>
            </w:r>
          </w:p>
        </w:tc>
        <w:tc>
          <w:tcPr>
            <w:tcW w:w="2180" w:type="dxa"/>
            <w:shd w:val="clear" w:color="auto" w:fill="auto"/>
          </w:tcPr>
          <w:p w:rsidR="00CF09E9" w:rsidRPr="00CF09E9" w:rsidRDefault="00CF09E9" w:rsidP="00CF09E9">
            <w:pPr>
              <w:ind w:firstLine="0"/>
            </w:pPr>
            <w:r>
              <w:t>Lucas</w:t>
            </w:r>
          </w:p>
        </w:tc>
      </w:tr>
      <w:tr w:rsidR="00CF09E9" w:rsidRPr="00CF09E9" w:rsidTr="00CF09E9">
        <w:tc>
          <w:tcPr>
            <w:tcW w:w="2179" w:type="dxa"/>
            <w:shd w:val="clear" w:color="auto" w:fill="auto"/>
          </w:tcPr>
          <w:p w:rsidR="00CF09E9" w:rsidRPr="00CF09E9" w:rsidRDefault="00CF09E9" w:rsidP="00CF09E9">
            <w:pPr>
              <w:ind w:firstLine="0"/>
            </w:pPr>
            <w:r>
              <w:t>Mack</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McEachern</w:t>
            </w:r>
          </w:p>
        </w:tc>
      </w:tr>
      <w:tr w:rsidR="00CF09E9" w:rsidRPr="00CF09E9" w:rsidTr="00CF09E9">
        <w:tc>
          <w:tcPr>
            <w:tcW w:w="2179" w:type="dxa"/>
            <w:shd w:val="clear" w:color="auto" w:fill="auto"/>
          </w:tcPr>
          <w:p w:rsidR="00CF09E9" w:rsidRPr="00CF09E9" w:rsidRDefault="00CF09E9" w:rsidP="00CF09E9">
            <w:pPr>
              <w:ind w:firstLine="0"/>
            </w:pPr>
            <w:r>
              <w:t>McKnight</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Merrill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Nanney</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Pitts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Whipper</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Total--105</w:t>
      </w: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9E01C3" w:rsidRDefault="00CF09E9" w:rsidP="00CF09E9">
      <w:pPr>
        <w:pStyle w:val="Title"/>
        <w:keepNext/>
      </w:pPr>
      <w:bookmarkStart w:id="93" w:name="file_start185"/>
      <w:bookmarkEnd w:id="93"/>
      <w:r w:rsidRPr="009E01C3">
        <w:t>RECORD FOR VOTING</w:t>
      </w:r>
    </w:p>
    <w:p w:rsidR="00CF09E9" w:rsidRPr="009E01C3" w:rsidRDefault="00CF09E9" w:rsidP="00CF09E9">
      <w:pPr>
        <w:tabs>
          <w:tab w:val="left" w:pos="270"/>
          <w:tab w:val="left" w:pos="630"/>
          <w:tab w:val="left" w:pos="900"/>
          <w:tab w:val="left" w:pos="1260"/>
          <w:tab w:val="left" w:pos="1620"/>
          <w:tab w:val="left" w:pos="1980"/>
          <w:tab w:val="left" w:pos="2340"/>
          <w:tab w:val="left" w:pos="2700"/>
        </w:tabs>
        <w:ind w:firstLine="0"/>
      </w:pPr>
      <w:r w:rsidRPr="009E01C3">
        <w:tab/>
        <w:t>I was temporarily out of the Chamber attending budget meetings during the vote on S. 153.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9E01C3">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373--ORDERED TO THIRD READING</w:t>
      </w:r>
    </w:p>
    <w:p w:rsidR="00CF09E9" w:rsidRDefault="00CF09E9" w:rsidP="00CF09E9">
      <w:pPr>
        <w:keepNext/>
      </w:pPr>
      <w:r>
        <w:t>The following Bill was taken up:</w:t>
      </w:r>
    </w:p>
    <w:p w:rsidR="00CF09E9" w:rsidRDefault="00CF09E9" w:rsidP="00CF09E9">
      <w:pPr>
        <w:keepNext/>
      </w:pPr>
      <w:bookmarkStart w:id="94" w:name="include_clip_start_187"/>
      <w:bookmarkEnd w:id="94"/>
    </w:p>
    <w:p w:rsidR="00CF09E9" w:rsidRDefault="00CF09E9" w:rsidP="00CF09E9">
      <w:r>
        <w:t>S. 373 -- Senator Setzler: A BILL TO AMEND SECTION 9-1-1620,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CF09E9" w:rsidRDefault="00CF09E9" w:rsidP="00CF09E9">
      <w:bookmarkStart w:id="95" w:name="include_clip_end_187"/>
      <w:bookmarkEnd w:id="95"/>
    </w:p>
    <w:p w:rsidR="00CF09E9" w:rsidRDefault="00CF09E9" w:rsidP="00CF09E9">
      <w:r>
        <w:t>Rep. ANTHONY explained the Bill.</w:t>
      </w:r>
    </w:p>
    <w:p w:rsidR="00581A08" w:rsidRDefault="00581A08" w:rsidP="00CF09E9"/>
    <w:p w:rsidR="00CF09E9" w:rsidRDefault="00CF09E9" w:rsidP="00CF09E9">
      <w:r>
        <w:t xml:space="preserve">The yeas and nays were taken resulting as follows: </w:t>
      </w:r>
    </w:p>
    <w:p w:rsidR="00CF09E9" w:rsidRDefault="00CF09E9" w:rsidP="00CF09E9">
      <w:pPr>
        <w:jc w:val="center"/>
      </w:pPr>
      <w:r>
        <w:t xml:space="preserve"> </w:t>
      </w:r>
      <w:bookmarkStart w:id="96" w:name="vote_start189"/>
      <w:bookmarkEnd w:id="96"/>
      <w:r>
        <w:t>Yeas 100;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G. A. Brown</w:t>
            </w:r>
          </w:p>
        </w:tc>
        <w:tc>
          <w:tcPr>
            <w:tcW w:w="2179" w:type="dxa"/>
            <w:shd w:val="clear" w:color="auto" w:fill="auto"/>
          </w:tcPr>
          <w:p w:rsidR="00CF09E9" w:rsidRPr="00CF09E9" w:rsidRDefault="00CF09E9" w:rsidP="00CF09E9">
            <w:pPr>
              <w:ind w:firstLine="0"/>
            </w:pPr>
            <w:r>
              <w:t>R. L. Brown</w:t>
            </w:r>
          </w:p>
        </w:tc>
        <w:tc>
          <w:tcPr>
            <w:tcW w:w="2180" w:type="dxa"/>
            <w:shd w:val="clear" w:color="auto" w:fill="auto"/>
          </w:tcPr>
          <w:p w:rsidR="00CF09E9" w:rsidRPr="00CF09E9" w:rsidRDefault="00CF09E9" w:rsidP="00CF09E9">
            <w:pPr>
              <w:ind w:firstLine="0"/>
            </w:pPr>
            <w:r>
              <w:t>Burns</w:t>
            </w:r>
          </w:p>
        </w:tc>
      </w:tr>
      <w:tr w:rsidR="00CF09E9" w:rsidRPr="00CF09E9" w:rsidTr="00CF09E9">
        <w:tc>
          <w:tcPr>
            <w:tcW w:w="2179" w:type="dxa"/>
            <w:shd w:val="clear" w:color="auto" w:fill="auto"/>
          </w:tcPr>
          <w:p w:rsidR="00CF09E9" w:rsidRPr="00CF09E9" w:rsidRDefault="00CF09E9" w:rsidP="00CF09E9">
            <w:pPr>
              <w:ind w:firstLine="0"/>
            </w:pPr>
            <w:r>
              <w:t>Chumley</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H. A. Crawford</w:t>
            </w:r>
          </w:p>
        </w:tc>
      </w:tr>
      <w:tr w:rsidR="00CF09E9" w:rsidRPr="00CF09E9" w:rsidTr="00CF09E9">
        <w:tc>
          <w:tcPr>
            <w:tcW w:w="2179" w:type="dxa"/>
            <w:shd w:val="clear" w:color="auto" w:fill="auto"/>
          </w:tcPr>
          <w:p w:rsidR="00CF09E9" w:rsidRPr="00CF09E9" w:rsidRDefault="00CF09E9" w:rsidP="00CF09E9">
            <w:pPr>
              <w:ind w:firstLine="0"/>
            </w:pPr>
            <w:r>
              <w:t>Crosby</w:t>
            </w:r>
          </w:p>
        </w:tc>
        <w:tc>
          <w:tcPr>
            <w:tcW w:w="2179" w:type="dxa"/>
            <w:shd w:val="clear" w:color="auto" w:fill="auto"/>
          </w:tcPr>
          <w:p w:rsidR="00CF09E9" w:rsidRPr="00CF09E9" w:rsidRDefault="00CF09E9" w:rsidP="00CF09E9">
            <w:pPr>
              <w:ind w:firstLine="0"/>
            </w:pPr>
            <w:r>
              <w:t>Daning</w:t>
            </w:r>
          </w:p>
        </w:tc>
        <w:tc>
          <w:tcPr>
            <w:tcW w:w="2180" w:type="dxa"/>
            <w:shd w:val="clear" w:color="auto" w:fill="auto"/>
          </w:tcPr>
          <w:p w:rsidR="00CF09E9" w:rsidRPr="00CF09E9" w:rsidRDefault="00CF09E9" w:rsidP="00CF09E9">
            <w:pPr>
              <w:ind w:firstLine="0"/>
            </w:pPr>
            <w:r>
              <w:t>Delleney</w:t>
            </w:r>
          </w:p>
        </w:tc>
      </w:tr>
      <w:tr w:rsidR="00CF09E9" w:rsidRPr="00CF09E9" w:rsidTr="00CF09E9">
        <w:tc>
          <w:tcPr>
            <w:tcW w:w="2179" w:type="dxa"/>
            <w:shd w:val="clear" w:color="auto" w:fill="auto"/>
          </w:tcPr>
          <w:p w:rsidR="00CF09E9" w:rsidRPr="00CF09E9" w:rsidRDefault="00CF09E9" w:rsidP="00CF09E9">
            <w:pPr>
              <w:ind w:firstLine="0"/>
            </w:pPr>
            <w:r>
              <w:t>Dillard</w:t>
            </w:r>
          </w:p>
        </w:tc>
        <w:tc>
          <w:tcPr>
            <w:tcW w:w="2179" w:type="dxa"/>
            <w:shd w:val="clear" w:color="auto" w:fill="auto"/>
          </w:tcPr>
          <w:p w:rsidR="00CF09E9" w:rsidRPr="00CF09E9" w:rsidRDefault="00CF09E9" w:rsidP="00CF09E9">
            <w:pPr>
              <w:ind w:firstLine="0"/>
            </w:pPr>
            <w:r>
              <w:t>Douglas</w:t>
            </w:r>
          </w:p>
        </w:tc>
        <w:tc>
          <w:tcPr>
            <w:tcW w:w="2180" w:type="dxa"/>
            <w:shd w:val="clear" w:color="auto" w:fill="auto"/>
          </w:tcPr>
          <w:p w:rsidR="00CF09E9" w:rsidRPr="00CF09E9" w:rsidRDefault="00CF09E9" w:rsidP="00CF09E9">
            <w:pPr>
              <w:ind w:firstLine="0"/>
            </w:pPr>
            <w:r>
              <w:t>Duckworth</w:t>
            </w:r>
          </w:p>
        </w:tc>
      </w:tr>
      <w:tr w:rsidR="00CF09E9" w:rsidRPr="00CF09E9" w:rsidTr="00CF09E9">
        <w:tc>
          <w:tcPr>
            <w:tcW w:w="2179" w:type="dxa"/>
            <w:shd w:val="clear" w:color="auto" w:fill="auto"/>
          </w:tcPr>
          <w:p w:rsidR="00CF09E9" w:rsidRPr="00CF09E9" w:rsidRDefault="00CF09E9" w:rsidP="00CF09E9">
            <w:pPr>
              <w:ind w:firstLine="0"/>
            </w:pPr>
            <w:r>
              <w:t>Erickson</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Hardee</w:t>
            </w:r>
          </w:p>
        </w:tc>
      </w:tr>
      <w:tr w:rsidR="00CF09E9" w:rsidRPr="00CF09E9" w:rsidTr="00CF09E9">
        <w:tc>
          <w:tcPr>
            <w:tcW w:w="2179" w:type="dxa"/>
            <w:shd w:val="clear" w:color="auto" w:fill="auto"/>
          </w:tcPr>
          <w:p w:rsidR="00CF09E9" w:rsidRPr="00CF09E9" w:rsidRDefault="00CF09E9" w:rsidP="00CF09E9">
            <w:pPr>
              <w:ind w:firstLine="0"/>
            </w:pPr>
            <w:r>
              <w:t>Hayes</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Herbkersman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Merrill</w:t>
            </w:r>
          </w:p>
        </w:tc>
        <w:tc>
          <w:tcPr>
            <w:tcW w:w="2180" w:type="dxa"/>
            <w:shd w:val="clear" w:color="auto" w:fill="auto"/>
          </w:tcPr>
          <w:p w:rsidR="00CF09E9" w:rsidRPr="00CF09E9" w:rsidRDefault="00CF09E9" w:rsidP="00CF09E9">
            <w:pPr>
              <w:ind w:firstLine="0"/>
            </w:pPr>
            <w:r>
              <w:t>D. C. Moss</w:t>
            </w:r>
          </w:p>
        </w:tc>
      </w:tr>
      <w:tr w:rsidR="00CF09E9" w:rsidRPr="00CF09E9" w:rsidTr="00CF09E9">
        <w:tc>
          <w:tcPr>
            <w:tcW w:w="2179" w:type="dxa"/>
            <w:shd w:val="clear" w:color="auto" w:fill="auto"/>
          </w:tcPr>
          <w:p w:rsidR="00CF09E9" w:rsidRPr="00CF09E9" w:rsidRDefault="00CF09E9" w:rsidP="00CF09E9">
            <w:pPr>
              <w:ind w:firstLine="0"/>
            </w:pPr>
            <w:r>
              <w:t>V. S. Moss</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Parks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Simrill</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Tinkler</w:t>
            </w:r>
          </w:p>
        </w:tc>
        <w:tc>
          <w:tcPr>
            <w:tcW w:w="2179" w:type="dxa"/>
            <w:shd w:val="clear" w:color="auto" w:fill="auto"/>
          </w:tcPr>
          <w:p w:rsidR="00CF09E9" w:rsidRPr="00CF09E9" w:rsidRDefault="00CF09E9" w:rsidP="00CF09E9">
            <w:pPr>
              <w:ind w:firstLine="0"/>
            </w:pPr>
            <w:r>
              <w:t>Toole</w:t>
            </w:r>
          </w:p>
        </w:tc>
        <w:tc>
          <w:tcPr>
            <w:tcW w:w="2180" w:type="dxa"/>
            <w:shd w:val="clear" w:color="auto" w:fill="auto"/>
          </w:tcPr>
          <w:p w:rsidR="00CF09E9" w:rsidRPr="00CF09E9" w:rsidRDefault="00CF09E9" w:rsidP="00CF09E9">
            <w:pPr>
              <w:ind w:firstLine="0"/>
            </w:pPr>
            <w:r>
              <w:t>Wells</w:t>
            </w:r>
          </w:p>
        </w:tc>
      </w:tr>
      <w:tr w:rsidR="00CF09E9" w:rsidRPr="00CF09E9" w:rsidTr="00CF09E9">
        <w:tc>
          <w:tcPr>
            <w:tcW w:w="2179" w:type="dxa"/>
            <w:shd w:val="clear" w:color="auto" w:fill="auto"/>
          </w:tcPr>
          <w:p w:rsidR="00CF09E9" w:rsidRPr="00CF09E9" w:rsidRDefault="00CF09E9" w:rsidP="00CF09E9">
            <w:pPr>
              <w:keepNext/>
              <w:ind w:firstLine="0"/>
            </w:pPr>
            <w:r>
              <w:t>Whitmire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AD7AEE" w:rsidRDefault="00CF09E9" w:rsidP="00CF09E9">
      <w:pPr>
        <w:pStyle w:val="Title"/>
        <w:keepNext/>
      </w:pPr>
      <w:bookmarkStart w:id="97" w:name="file_start191"/>
      <w:bookmarkEnd w:id="97"/>
      <w:r w:rsidRPr="00AD7AEE">
        <w:t>RECORD FOR VOTING</w:t>
      </w:r>
    </w:p>
    <w:p w:rsidR="00CF09E9" w:rsidRPr="00AD7AEE" w:rsidRDefault="00CF09E9" w:rsidP="00CF09E9">
      <w:pPr>
        <w:tabs>
          <w:tab w:val="left" w:pos="270"/>
          <w:tab w:val="left" w:pos="630"/>
          <w:tab w:val="left" w:pos="900"/>
          <w:tab w:val="left" w:pos="1260"/>
          <w:tab w:val="left" w:pos="1620"/>
          <w:tab w:val="left" w:pos="1980"/>
          <w:tab w:val="left" w:pos="2340"/>
          <w:tab w:val="left" w:pos="2700"/>
        </w:tabs>
        <w:ind w:firstLine="0"/>
      </w:pPr>
      <w:r w:rsidRPr="00AD7AEE">
        <w:tab/>
        <w:t>I was temporarily out of the Chamber attending budget meetings during the vote on S. 373.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AD7AEE">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H. 4145--POINT OF ORDER</w:t>
      </w:r>
    </w:p>
    <w:p w:rsidR="00CF09E9" w:rsidRDefault="00CF09E9" w:rsidP="00CF09E9">
      <w:pPr>
        <w:keepNext/>
      </w:pPr>
      <w:r>
        <w:t>The following Bill was taken up:</w:t>
      </w:r>
    </w:p>
    <w:p w:rsidR="00CF09E9" w:rsidRDefault="00CF09E9" w:rsidP="00CF09E9">
      <w:pPr>
        <w:keepNext/>
      </w:pPr>
      <w:bookmarkStart w:id="98" w:name="include_clip_start_193"/>
      <w:bookmarkEnd w:id="98"/>
    </w:p>
    <w:p w:rsidR="00CF09E9" w:rsidRDefault="00CF09E9" w:rsidP="00CF09E9">
      <w:r>
        <w:t>H. 4145 -- Reps. White, Clemmons, Goldfinch, Yow, W. J. McLeod, Horne, Murphy, Erickson, Duckworth, Gagnon, Gambrell, Hardwick, Jordan, Long, Lowe, Pitts, Sandifer, Thayer, Willis and Loftis: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CF09E9" w:rsidRDefault="00CF09E9" w:rsidP="00CF09E9">
      <w:bookmarkStart w:id="99" w:name="include_clip_end_193"/>
      <w:bookmarkEnd w:id="99"/>
    </w:p>
    <w:p w:rsidR="00CF09E9" w:rsidRDefault="00CF09E9" w:rsidP="00CF09E9">
      <w:pPr>
        <w:keepNext/>
        <w:jc w:val="center"/>
        <w:rPr>
          <w:b/>
        </w:rPr>
      </w:pPr>
      <w:r w:rsidRPr="00CF09E9">
        <w:rPr>
          <w:b/>
        </w:rPr>
        <w:t>POINT OF ORDER</w:t>
      </w:r>
    </w:p>
    <w:p w:rsidR="00CF09E9" w:rsidRDefault="00CF09E9" w:rsidP="00CF09E9">
      <w:r>
        <w:t>Rep. LOFTIS made the Point of Order that the Bill was improperly before the House for consideration since its number and title have not been printed in the House Calendar at least one statewide legislative day prior to second reading.</w:t>
      </w:r>
    </w:p>
    <w:p w:rsidR="00CF09E9" w:rsidRDefault="00CF09E9" w:rsidP="00CF09E9">
      <w:r>
        <w:t xml:space="preserve">The SPEAKER sustained the Point of Order.  </w:t>
      </w:r>
    </w:p>
    <w:p w:rsidR="00CF09E9" w:rsidRDefault="00CF09E9" w:rsidP="00CF09E9"/>
    <w:p w:rsidR="00CF09E9" w:rsidRDefault="00CF09E9" w:rsidP="00CF09E9">
      <w:pPr>
        <w:keepNext/>
        <w:jc w:val="center"/>
        <w:rPr>
          <w:b/>
        </w:rPr>
      </w:pPr>
      <w:r w:rsidRPr="00CF09E9">
        <w:rPr>
          <w:b/>
        </w:rPr>
        <w:t>S. 350--ORDERED TO THIRD READING</w:t>
      </w:r>
    </w:p>
    <w:p w:rsidR="00CF09E9" w:rsidRDefault="00CF09E9" w:rsidP="00CF09E9">
      <w:pPr>
        <w:keepNext/>
      </w:pPr>
      <w:r>
        <w:t>The following Bill was taken up:</w:t>
      </w:r>
    </w:p>
    <w:p w:rsidR="00CF09E9" w:rsidRDefault="00CF09E9" w:rsidP="00CF09E9">
      <w:pPr>
        <w:keepNext/>
      </w:pPr>
      <w:bookmarkStart w:id="100" w:name="include_clip_start_197"/>
      <w:bookmarkEnd w:id="100"/>
    </w:p>
    <w:p w:rsidR="00CF09E9" w:rsidRDefault="00CF09E9" w:rsidP="00CF09E9">
      <w:r>
        <w:t>S. 350 -- Senators Campbell, Malloy, Setzler, Scott, Alexander, Hembree, O'Dell, Hayes, Grooms, Cleary, Williams, Bennett, Johnson, Hutto, L. Martin, Fair, Turner, Allen, Matthews, Peeler, Lourie, Courson, Coleman, Jackson, McElveen, Shealy, Sabb, Kimpson, Nicholson and Sheheen: A BILL TO AMEND SECTION 4 OF ACT 314 OF 2000, AS LAST AMENDED BY ACT 248 OF 2010, TO TERMINATE THE PROVISIONS OF THE SOUTH CAROLINA COMMUNITY ECONOMIC DEVELOPMENT ACT ON JUNE 30, 2020.</w:t>
      </w:r>
    </w:p>
    <w:p w:rsidR="00CF09E9" w:rsidRDefault="00CF09E9" w:rsidP="00CF09E9">
      <w:bookmarkStart w:id="101" w:name="include_clip_end_197"/>
      <w:bookmarkEnd w:id="101"/>
    </w:p>
    <w:p w:rsidR="00CF09E9" w:rsidRDefault="00CF09E9" w:rsidP="00CF09E9">
      <w:r>
        <w:t>Rep. LOFTIS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02" w:name="vote_start199"/>
      <w:bookmarkEnd w:id="102"/>
      <w:r>
        <w:t>Yeas 91; Nays 6</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Allison</w:t>
            </w:r>
          </w:p>
        </w:tc>
        <w:tc>
          <w:tcPr>
            <w:tcW w:w="2179" w:type="dxa"/>
            <w:shd w:val="clear" w:color="auto" w:fill="auto"/>
          </w:tcPr>
          <w:p w:rsidR="00CF09E9" w:rsidRPr="00CF09E9" w:rsidRDefault="00CF09E9" w:rsidP="00CF09E9">
            <w:pPr>
              <w:keepNext/>
              <w:ind w:firstLine="0"/>
            </w:pPr>
            <w:r>
              <w:t>Anthony</w:t>
            </w:r>
          </w:p>
        </w:tc>
        <w:tc>
          <w:tcPr>
            <w:tcW w:w="2180" w:type="dxa"/>
            <w:shd w:val="clear" w:color="auto" w:fill="auto"/>
          </w:tcPr>
          <w:p w:rsidR="00CF09E9" w:rsidRPr="00CF09E9" w:rsidRDefault="00CF09E9" w:rsidP="00CF09E9">
            <w:pPr>
              <w:keepNext/>
              <w:ind w:firstLine="0"/>
            </w:pPr>
            <w:r>
              <w:t>Atwater</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Bannister</w:t>
            </w:r>
          </w:p>
        </w:tc>
      </w:tr>
      <w:tr w:rsidR="00CF09E9" w:rsidRPr="00CF09E9" w:rsidTr="00CF09E9">
        <w:tc>
          <w:tcPr>
            <w:tcW w:w="2179" w:type="dxa"/>
            <w:shd w:val="clear" w:color="auto" w:fill="auto"/>
          </w:tcPr>
          <w:p w:rsidR="00CF09E9" w:rsidRPr="00CF09E9" w:rsidRDefault="00CF09E9" w:rsidP="00CF09E9">
            <w:pPr>
              <w:ind w:firstLine="0"/>
            </w:pPr>
            <w:r>
              <w:t>Bernstein</w:t>
            </w:r>
          </w:p>
        </w:tc>
        <w:tc>
          <w:tcPr>
            <w:tcW w:w="2179" w:type="dxa"/>
            <w:shd w:val="clear" w:color="auto" w:fill="auto"/>
          </w:tcPr>
          <w:p w:rsidR="00CF09E9" w:rsidRPr="00CF09E9" w:rsidRDefault="00CF09E9" w:rsidP="00CF09E9">
            <w:pPr>
              <w:ind w:firstLine="0"/>
            </w:pPr>
            <w:r>
              <w:t>Bingham</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R. L. Brown</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Cobb-Hunter</w:t>
            </w:r>
          </w:p>
        </w:tc>
      </w:tr>
      <w:tr w:rsidR="00CF09E9" w:rsidRPr="00CF09E9" w:rsidTr="00CF09E9">
        <w:tc>
          <w:tcPr>
            <w:tcW w:w="2179" w:type="dxa"/>
            <w:shd w:val="clear" w:color="auto" w:fill="auto"/>
          </w:tcPr>
          <w:p w:rsidR="00CF09E9" w:rsidRPr="00CF09E9" w:rsidRDefault="00CF09E9" w:rsidP="00CF09E9">
            <w:pPr>
              <w:ind w:firstLine="0"/>
            </w:pPr>
            <w:r>
              <w:t>Cole</w:t>
            </w:r>
          </w:p>
        </w:tc>
        <w:tc>
          <w:tcPr>
            <w:tcW w:w="2179" w:type="dxa"/>
            <w:shd w:val="clear" w:color="auto" w:fill="auto"/>
          </w:tcPr>
          <w:p w:rsidR="00CF09E9" w:rsidRPr="00CF09E9" w:rsidRDefault="00CF09E9" w:rsidP="00CF09E9">
            <w:pPr>
              <w:ind w:firstLine="0"/>
            </w:pPr>
            <w:r>
              <w:t>Collins</w:t>
            </w:r>
          </w:p>
        </w:tc>
        <w:tc>
          <w:tcPr>
            <w:tcW w:w="2180" w:type="dxa"/>
            <w:shd w:val="clear" w:color="auto" w:fill="auto"/>
          </w:tcPr>
          <w:p w:rsidR="00CF09E9" w:rsidRPr="00CF09E9" w:rsidRDefault="00CF09E9" w:rsidP="00CF09E9">
            <w:pPr>
              <w:ind w:firstLine="0"/>
            </w:pPr>
            <w:r>
              <w:t>Corley</w:t>
            </w:r>
          </w:p>
        </w:tc>
      </w:tr>
      <w:tr w:rsidR="00CF09E9" w:rsidRPr="00CF09E9" w:rsidTr="00CF09E9">
        <w:tc>
          <w:tcPr>
            <w:tcW w:w="2179" w:type="dxa"/>
            <w:shd w:val="clear" w:color="auto" w:fill="auto"/>
          </w:tcPr>
          <w:p w:rsidR="00CF09E9" w:rsidRPr="00CF09E9" w:rsidRDefault="00CF09E9" w:rsidP="00CF09E9">
            <w:pPr>
              <w:ind w:firstLine="0"/>
            </w:pPr>
            <w:r>
              <w:t>H. A. Crawford</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Knight</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Pitts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Robinson-Simpson</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G. R. Smith</w:t>
            </w:r>
          </w:p>
        </w:tc>
        <w:tc>
          <w:tcPr>
            <w:tcW w:w="2179" w:type="dxa"/>
            <w:shd w:val="clear" w:color="auto" w:fill="auto"/>
          </w:tcPr>
          <w:p w:rsidR="00CF09E9" w:rsidRPr="00CF09E9" w:rsidRDefault="00CF09E9" w:rsidP="00CF09E9">
            <w:pPr>
              <w:ind w:firstLine="0"/>
            </w:pPr>
            <w:r>
              <w:t>J. E. Smith</w:t>
            </w:r>
          </w:p>
        </w:tc>
        <w:tc>
          <w:tcPr>
            <w:tcW w:w="2180" w:type="dxa"/>
            <w:shd w:val="clear" w:color="auto" w:fill="auto"/>
          </w:tcPr>
          <w:p w:rsidR="00CF09E9" w:rsidRPr="00CF09E9" w:rsidRDefault="00CF09E9" w:rsidP="00CF09E9">
            <w:pPr>
              <w:ind w:firstLine="0"/>
            </w:pPr>
            <w:r>
              <w:t>Sottile</w:t>
            </w:r>
          </w:p>
        </w:tc>
      </w:tr>
      <w:tr w:rsidR="00CF09E9" w:rsidRPr="00CF09E9" w:rsidTr="00CF09E9">
        <w:tc>
          <w:tcPr>
            <w:tcW w:w="2179" w:type="dxa"/>
            <w:shd w:val="clear" w:color="auto" w:fill="auto"/>
          </w:tcPr>
          <w:p w:rsidR="00CF09E9" w:rsidRPr="00CF09E9" w:rsidRDefault="00CF09E9" w:rsidP="00CF09E9">
            <w:pPr>
              <w:ind w:firstLine="0"/>
            </w:pPr>
            <w:r>
              <w:t>Southard</w:t>
            </w:r>
          </w:p>
        </w:tc>
        <w:tc>
          <w:tcPr>
            <w:tcW w:w="2179" w:type="dxa"/>
            <w:shd w:val="clear" w:color="auto" w:fill="auto"/>
          </w:tcPr>
          <w:p w:rsidR="00CF09E9" w:rsidRPr="00CF09E9" w:rsidRDefault="00CF09E9" w:rsidP="00CF09E9">
            <w:pPr>
              <w:ind w:firstLine="0"/>
            </w:pPr>
            <w:r>
              <w:t>Spires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Thayer</w:t>
            </w:r>
          </w:p>
        </w:tc>
        <w:tc>
          <w:tcPr>
            <w:tcW w:w="2180" w:type="dxa"/>
            <w:shd w:val="clear" w:color="auto" w:fill="auto"/>
          </w:tcPr>
          <w:p w:rsidR="00CF09E9" w:rsidRPr="00CF09E9" w:rsidRDefault="00CF09E9" w:rsidP="00CF09E9">
            <w:pPr>
              <w:ind w:firstLine="0"/>
            </w:pPr>
            <w:r>
              <w:t>Tinkler</w:t>
            </w:r>
          </w:p>
        </w:tc>
      </w:tr>
      <w:tr w:rsidR="00CF09E9" w:rsidRPr="00CF09E9" w:rsidTr="00CF09E9">
        <w:tc>
          <w:tcPr>
            <w:tcW w:w="2179" w:type="dxa"/>
            <w:shd w:val="clear" w:color="auto" w:fill="auto"/>
          </w:tcPr>
          <w:p w:rsidR="00CF09E9" w:rsidRPr="00CF09E9" w:rsidRDefault="00CF09E9" w:rsidP="00CF09E9">
            <w:pPr>
              <w:ind w:firstLine="0"/>
            </w:pPr>
            <w:r>
              <w:t>Toole</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White</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Total--91</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Bedingfield</w:t>
            </w:r>
          </w:p>
        </w:tc>
        <w:tc>
          <w:tcPr>
            <w:tcW w:w="2179" w:type="dxa"/>
            <w:shd w:val="clear" w:color="auto" w:fill="auto"/>
          </w:tcPr>
          <w:p w:rsidR="00CF09E9" w:rsidRPr="00CF09E9" w:rsidRDefault="00CF09E9" w:rsidP="00CF09E9">
            <w:pPr>
              <w:keepNext/>
              <w:ind w:firstLine="0"/>
            </w:pPr>
            <w:r>
              <w:t>Bradley</w:t>
            </w:r>
          </w:p>
        </w:tc>
        <w:tc>
          <w:tcPr>
            <w:tcW w:w="2180" w:type="dxa"/>
            <w:shd w:val="clear" w:color="auto" w:fill="auto"/>
          </w:tcPr>
          <w:p w:rsidR="00CF09E9" w:rsidRPr="00CF09E9" w:rsidRDefault="00CF09E9" w:rsidP="00CF09E9">
            <w:pPr>
              <w:keepNext/>
              <w:ind w:firstLine="0"/>
            </w:pPr>
            <w:r>
              <w:t>Hill</w:t>
            </w:r>
          </w:p>
        </w:tc>
      </w:tr>
      <w:tr w:rsidR="00CF09E9" w:rsidRPr="00CF09E9" w:rsidTr="00CF09E9">
        <w:tc>
          <w:tcPr>
            <w:tcW w:w="2179" w:type="dxa"/>
            <w:shd w:val="clear" w:color="auto" w:fill="auto"/>
          </w:tcPr>
          <w:p w:rsidR="00CF09E9" w:rsidRPr="00CF09E9" w:rsidRDefault="00CF09E9" w:rsidP="00CF09E9">
            <w:pPr>
              <w:keepNext/>
              <w:ind w:firstLine="0"/>
            </w:pPr>
            <w:r>
              <w:t>Nanney</w:t>
            </w:r>
          </w:p>
        </w:tc>
        <w:tc>
          <w:tcPr>
            <w:tcW w:w="2179" w:type="dxa"/>
            <w:shd w:val="clear" w:color="auto" w:fill="auto"/>
          </w:tcPr>
          <w:p w:rsidR="00CF09E9" w:rsidRPr="00CF09E9" w:rsidRDefault="00CF09E9" w:rsidP="00CF09E9">
            <w:pPr>
              <w:keepNext/>
              <w:ind w:firstLine="0"/>
            </w:pPr>
            <w:r>
              <w:t>Norman</w:t>
            </w:r>
          </w:p>
        </w:tc>
        <w:tc>
          <w:tcPr>
            <w:tcW w:w="2180" w:type="dxa"/>
            <w:shd w:val="clear" w:color="auto" w:fill="auto"/>
          </w:tcPr>
          <w:p w:rsidR="00CF09E9" w:rsidRPr="00CF09E9" w:rsidRDefault="00CF09E9" w:rsidP="00CF09E9">
            <w:pPr>
              <w:keepNext/>
              <w:ind w:firstLine="0"/>
            </w:pPr>
            <w:r>
              <w:t>Willis</w:t>
            </w:r>
          </w:p>
        </w:tc>
      </w:tr>
    </w:tbl>
    <w:p w:rsidR="00CF09E9" w:rsidRDefault="00CF09E9" w:rsidP="00CF09E9"/>
    <w:p w:rsidR="00CF09E9" w:rsidRDefault="00CF09E9" w:rsidP="00CF09E9">
      <w:pPr>
        <w:jc w:val="center"/>
        <w:rPr>
          <w:b/>
        </w:rPr>
      </w:pPr>
      <w:r w:rsidRPr="00CF09E9">
        <w:rPr>
          <w:b/>
        </w:rPr>
        <w:t>Total--6</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067F7C" w:rsidRDefault="00CF09E9" w:rsidP="00CF09E9">
      <w:pPr>
        <w:pStyle w:val="Title"/>
        <w:keepNext/>
      </w:pPr>
      <w:bookmarkStart w:id="103" w:name="file_start201"/>
      <w:bookmarkEnd w:id="103"/>
      <w:r w:rsidRPr="00067F7C">
        <w:t>RECORD FOR VOTING</w:t>
      </w:r>
    </w:p>
    <w:p w:rsidR="00CF09E9" w:rsidRPr="00067F7C" w:rsidRDefault="00CF09E9" w:rsidP="00CF09E9">
      <w:pPr>
        <w:tabs>
          <w:tab w:val="left" w:pos="270"/>
          <w:tab w:val="left" w:pos="630"/>
          <w:tab w:val="left" w:pos="900"/>
          <w:tab w:val="left" w:pos="1260"/>
          <w:tab w:val="left" w:pos="1620"/>
          <w:tab w:val="left" w:pos="1980"/>
          <w:tab w:val="left" w:pos="2340"/>
          <w:tab w:val="left" w:pos="2700"/>
        </w:tabs>
        <w:ind w:firstLine="0"/>
      </w:pPr>
      <w:r w:rsidRPr="00067F7C">
        <w:tab/>
        <w:t>I was temporarily out of the Chamber attending budget meetings during the vote on S. 350.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067F7C">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526--INTERRUPTED DEBATE</w:t>
      </w:r>
    </w:p>
    <w:p w:rsidR="00CF09E9" w:rsidRDefault="00CF09E9" w:rsidP="00CF09E9">
      <w:pPr>
        <w:keepNext/>
      </w:pPr>
      <w:r>
        <w:t>The following Bill was taken up:</w:t>
      </w:r>
    </w:p>
    <w:p w:rsidR="00CF09E9" w:rsidRDefault="00CF09E9" w:rsidP="00CF09E9">
      <w:pPr>
        <w:keepNext/>
      </w:pPr>
      <w:bookmarkStart w:id="104" w:name="include_clip_start_203"/>
      <w:bookmarkEnd w:id="104"/>
    </w:p>
    <w:p w:rsidR="00CF09E9" w:rsidRDefault="00CF09E9" w:rsidP="00CF09E9">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CF09E9" w:rsidRDefault="00CF09E9" w:rsidP="00CF09E9">
      <w:bookmarkStart w:id="105" w:name="include_clip_end_203"/>
      <w:bookmarkEnd w:id="105"/>
    </w:p>
    <w:p w:rsidR="00CF09E9" w:rsidRDefault="00CF09E9" w:rsidP="00CF09E9">
      <w:r>
        <w:t>Rep. LOFTIS explained the Bill.</w:t>
      </w:r>
    </w:p>
    <w:p w:rsidR="00CF09E9" w:rsidRDefault="00CF09E9" w:rsidP="00CF09E9"/>
    <w:p w:rsidR="00CF09E9" w:rsidRDefault="00CF09E9" w:rsidP="00CF09E9">
      <w:r>
        <w:t>Further proceedings were interrupted by expiration of time on the uncontested Calendar, the pending question being the consideration of the Bill.</w:t>
      </w:r>
    </w:p>
    <w:p w:rsidR="00CF09E9" w:rsidRDefault="00CF09E9" w:rsidP="00CF09E9"/>
    <w:p w:rsidR="00CF09E9" w:rsidRDefault="00CF09E9" w:rsidP="00CF09E9">
      <w:pPr>
        <w:keepNext/>
        <w:jc w:val="center"/>
        <w:rPr>
          <w:b/>
        </w:rPr>
      </w:pPr>
      <w:r w:rsidRPr="00CF09E9">
        <w:rPr>
          <w:b/>
        </w:rPr>
        <w:t>OBJECTION TO RECALL</w:t>
      </w:r>
    </w:p>
    <w:p w:rsidR="00CF09E9" w:rsidRDefault="00CF09E9" w:rsidP="00CF09E9">
      <w:r>
        <w:t>Rep. BEDINGFIELD asked unanimous consent to recall H. 4225 from the Committee on Regulations and Administrative Procedures.</w:t>
      </w:r>
    </w:p>
    <w:p w:rsidR="00CF09E9" w:rsidRDefault="00CF09E9" w:rsidP="00CF09E9">
      <w:r>
        <w:t>Rep. OTT objected.</w:t>
      </w:r>
    </w:p>
    <w:p w:rsidR="00CF09E9" w:rsidRDefault="00CF09E9" w:rsidP="00CF09E9"/>
    <w:p w:rsidR="00CF09E9" w:rsidRDefault="00CF09E9" w:rsidP="00CF09E9">
      <w:pPr>
        <w:keepNext/>
        <w:jc w:val="center"/>
        <w:rPr>
          <w:b/>
        </w:rPr>
      </w:pPr>
      <w:r w:rsidRPr="00CF09E9">
        <w:rPr>
          <w:b/>
        </w:rPr>
        <w:t>OBJECTION TO RECALL</w:t>
      </w:r>
    </w:p>
    <w:p w:rsidR="00CF09E9" w:rsidRDefault="00CF09E9" w:rsidP="00CF09E9">
      <w:r>
        <w:t>Rep. HAYES asked unanimous consent to recall S. 135 from the Committee on Labor, Commerce and Industry.</w:t>
      </w:r>
    </w:p>
    <w:p w:rsidR="00CF09E9" w:rsidRDefault="00CF09E9" w:rsidP="00CF09E9">
      <w:r>
        <w:t>Rep. NORMAN objected.</w:t>
      </w:r>
    </w:p>
    <w:p w:rsidR="00CF09E9" w:rsidRDefault="00CF09E9" w:rsidP="00CF09E9"/>
    <w:p w:rsidR="00CF09E9" w:rsidRDefault="00CF09E9" w:rsidP="00CF09E9">
      <w:pPr>
        <w:keepNext/>
        <w:jc w:val="center"/>
        <w:rPr>
          <w:b/>
        </w:rPr>
      </w:pPr>
      <w:r w:rsidRPr="00CF09E9">
        <w:rPr>
          <w:b/>
        </w:rPr>
        <w:t>S. 754--RECALLED AND REFERRED TO HORRY DELEGATION</w:t>
      </w:r>
    </w:p>
    <w:p w:rsidR="00CF09E9" w:rsidRDefault="00CF09E9" w:rsidP="00CF09E9">
      <w:r>
        <w:t>On motion of Rep. CLEMMONS, with unanimous consent, the following Bill was ordered recalled from the Georgetown Delegation and was referred to the Horry Delegation:</w:t>
      </w:r>
    </w:p>
    <w:p w:rsidR="00CF09E9" w:rsidRDefault="00CF09E9" w:rsidP="00CF09E9">
      <w:bookmarkStart w:id="106" w:name="include_clip_start_211"/>
      <w:bookmarkEnd w:id="106"/>
    </w:p>
    <w:p w:rsidR="00CF09E9" w:rsidRDefault="00CF09E9" w:rsidP="00CF09E9">
      <w:r>
        <w:t>S. 754 -- Senators Cleary, Rankin and Williams: A BILL TO AMEND THE CODE OF LAWS OF SOUTH CAROLINA, 1976, BY ADDING SECTION 4-23-15 SO AS TO INCREASE THE BOUNDARIES OF THE MURRELL'S INLET-GARDEN CITY FIRE DISTRICT.</w:t>
      </w:r>
    </w:p>
    <w:p w:rsidR="00CF09E9" w:rsidRDefault="00CF09E9" w:rsidP="00CF09E9">
      <w:bookmarkStart w:id="107" w:name="include_clip_end_211"/>
      <w:bookmarkEnd w:id="107"/>
    </w:p>
    <w:p w:rsidR="00CF09E9" w:rsidRDefault="00CF09E9" w:rsidP="00CF09E9">
      <w:pPr>
        <w:keepNext/>
        <w:jc w:val="center"/>
        <w:rPr>
          <w:b/>
        </w:rPr>
      </w:pPr>
      <w:r w:rsidRPr="00CF09E9">
        <w:rPr>
          <w:b/>
        </w:rPr>
        <w:t>OBJECTION TO RECALL</w:t>
      </w:r>
    </w:p>
    <w:p w:rsidR="00CF09E9" w:rsidRDefault="00CF09E9" w:rsidP="00CF09E9">
      <w:r>
        <w:t>Rep. ATWATER asked unanimous consent to recall H. 4208 from the Committee on Judiciary.</w:t>
      </w:r>
    </w:p>
    <w:p w:rsidR="00CF09E9" w:rsidRDefault="00CF09E9" w:rsidP="00CF09E9">
      <w:r>
        <w:t>Rep. WILLIAMS objected.</w:t>
      </w:r>
    </w:p>
    <w:p w:rsidR="005111C5" w:rsidRDefault="005111C5" w:rsidP="00CF09E9">
      <w:pPr>
        <w:keepNext/>
        <w:jc w:val="center"/>
        <w:rPr>
          <w:b/>
        </w:rPr>
      </w:pPr>
    </w:p>
    <w:p w:rsidR="00CF09E9" w:rsidRDefault="00CF09E9" w:rsidP="00CF09E9">
      <w:pPr>
        <w:keepNext/>
        <w:jc w:val="center"/>
        <w:rPr>
          <w:b/>
        </w:rPr>
      </w:pPr>
      <w:r w:rsidRPr="00CF09E9">
        <w:rPr>
          <w:b/>
        </w:rPr>
        <w:t>OBJECTION TO RECALL</w:t>
      </w:r>
    </w:p>
    <w:p w:rsidR="00CF09E9" w:rsidRDefault="00CF09E9" w:rsidP="00CF09E9">
      <w:r>
        <w:t>Rep. TOOLE asked unanimous consent to recall H. 3881 from the Committee on Labor, Commerce and Industry.</w:t>
      </w:r>
    </w:p>
    <w:p w:rsidR="00CF09E9" w:rsidRDefault="00CF09E9" w:rsidP="00CF09E9">
      <w:r>
        <w:t>Rep. COBB-HUNTER objected.</w:t>
      </w:r>
    </w:p>
    <w:p w:rsidR="00CF09E9" w:rsidRDefault="00CF09E9" w:rsidP="00CF09E9"/>
    <w:p w:rsidR="00CF09E9" w:rsidRDefault="00CF09E9" w:rsidP="00CF09E9">
      <w:pPr>
        <w:keepNext/>
        <w:jc w:val="center"/>
        <w:rPr>
          <w:b/>
        </w:rPr>
      </w:pPr>
      <w:r w:rsidRPr="00CF09E9">
        <w:rPr>
          <w:b/>
        </w:rPr>
        <w:t>H. 4225--RECALLED FROM COMMITTEE ON REGULATIONS AND ADMINISTRATIVE PROCEDURES</w:t>
      </w:r>
    </w:p>
    <w:p w:rsidR="00CF09E9" w:rsidRDefault="00CF09E9" w:rsidP="00CF09E9">
      <w:r>
        <w:t xml:space="preserve">On motion of Rep. BEDINGFIELD, with unanimous consent, the following </w:t>
      </w:r>
      <w:r w:rsidR="00581A08">
        <w:t>Joint Resolution</w:t>
      </w:r>
      <w:r>
        <w:t xml:space="preserve"> was ordered recalled from the Committee on Regulations and Administrative Procedures:</w:t>
      </w:r>
    </w:p>
    <w:p w:rsidR="00CF09E9" w:rsidRDefault="00CF09E9" w:rsidP="00CF09E9">
      <w:bookmarkStart w:id="108" w:name="include_clip_start_217"/>
      <w:bookmarkEnd w:id="108"/>
    </w:p>
    <w:p w:rsidR="00CF09E9" w:rsidRDefault="00CF09E9" w:rsidP="00CF09E9">
      <w:r>
        <w:t>H. 4225 -- Rep. Bedingfield: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CF09E9" w:rsidRDefault="00CF09E9" w:rsidP="00CF09E9">
      <w:bookmarkStart w:id="109" w:name="include_clip_end_217"/>
      <w:bookmarkEnd w:id="109"/>
    </w:p>
    <w:p w:rsidR="00CF09E9" w:rsidRDefault="00CF09E9" w:rsidP="00CF09E9">
      <w:pPr>
        <w:keepNext/>
        <w:jc w:val="center"/>
        <w:rPr>
          <w:b/>
        </w:rPr>
      </w:pPr>
      <w:r w:rsidRPr="00CF09E9">
        <w:rPr>
          <w:b/>
        </w:rPr>
        <w:t>H. 3701--DEBATE ADJOURNED</w:t>
      </w:r>
    </w:p>
    <w:p w:rsidR="00CF09E9" w:rsidRDefault="00CF09E9" w:rsidP="00CF09E9">
      <w:r>
        <w:t xml:space="preserve">The Senate Amendments to the following Bill were taken up for consideration: </w:t>
      </w:r>
    </w:p>
    <w:p w:rsidR="00CF09E9" w:rsidRDefault="00CF09E9" w:rsidP="00CF09E9">
      <w:bookmarkStart w:id="110" w:name="include_clip_start_219"/>
      <w:bookmarkEnd w:id="110"/>
    </w:p>
    <w:p w:rsidR="00CF09E9" w:rsidRDefault="00CF09E9" w:rsidP="00CF09E9">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CF09E9" w:rsidRDefault="00CF09E9" w:rsidP="00CF09E9">
      <w:bookmarkStart w:id="111" w:name="include_clip_end_219"/>
      <w:bookmarkEnd w:id="111"/>
    </w:p>
    <w:p w:rsidR="00CF09E9" w:rsidRDefault="00CF09E9" w:rsidP="00CF09E9">
      <w:r>
        <w:t>Rep. WHITE moved to adjourn debate upon the Senate Amendments until Wednesday, May 27, which was agreed to.</w:t>
      </w:r>
    </w:p>
    <w:p w:rsidR="00CF09E9" w:rsidRDefault="00CF09E9" w:rsidP="00CF09E9"/>
    <w:p w:rsidR="00CF09E9" w:rsidRDefault="00CF09E9" w:rsidP="00CF09E9">
      <w:pPr>
        <w:keepNext/>
        <w:jc w:val="center"/>
        <w:rPr>
          <w:b/>
        </w:rPr>
      </w:pPr>
      <w:r w:rsidRPr="00CF09E9">
        <w:rPr>
          <w:b/>
        </w:rPr>
        <w:t>S. 183--NONCONCURRENCE IN SENATE AMENDMENTS</w:t>
      </w:r>
    </w:p>
    <w:p w:rsidR="00CF09E9" w:rsidRDefault="00CF09E9" w:rsidP="00CF09E9">
      <w:r>
        <w:t xml:space="preserve">The Senate Amendments to the following Bill were taken up for consideration: </w:t>
      </w:r>
    </w:p>
    <w:p w:rsidR="00CF09E9" w:rsidRDefault="00CF09E9" w:rsidP="00CF09E9">
      <w:bookmarkStart w:id="112" w:name="include_clip_start_222"/>
      <w:bookmarkEnd w:id="112"/>
    </w:p>
    <w:p w:rsidR="00CF09E9" w:rsidRDefault="00CF09E9" w:rsidP="00CF09E9">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CF09E9" w:rsidRDefault="00CF09E9" w:rsidP="00CF09E9">
      <w:bookmarkStart w:id="113" w:name="include_clip_end_222"/>
      <w:bookmarkEnd w:id="113"/>
    </w:p>
    <w:p w:rsidR="00CF09E9" w:rsidRDefault="00CF09E9" w:rsidP="00CF09E9">
      <w:r>
        <w:t>Rep. WEEKS explained the Senate Amendments.</w:t>
      </w:r>
    </w:p>
    <w:p w:rsidR="00CF09E9" w:rsidRDefault="00CF09E9" w:rsidP="00CF09E9">
      <w:r>
        <w:t xml:space="preserve">The yeas and nays were taken resulting as follows: </w:t>
      </w:r>
    </w:p>
    <w:p w:rsidR="00CF09E9" w:rsidRDefault="00CF09E9" w:rsidP="00CF09E9">
      <w:pPr>
        <w:jc w:val="center"/>
      </w:pPr>
      <w:r>
        <w:t xml:space="preserve"> </w:t>
      </w:r>
      <w:bookmarkStart w:id="114" w:name="vote_start224"/>
      <w:bookmarkEnd w:id="114"/>
      <w:r>
        <w:t>Yeas 0; Nays 97</w:t>
      </w:r>
    </w:p>
    <w:p w:rsidR="00CF09E9" w:rsidRDefault="00CF09E9" w:rsidP="00CF09E9">
      <w:pPr>
        <w:jc w:val="center"/>
      </w:pPr>
    </w:p>
    <w:p w:rsidR="00CF09E9" w:rsidRDefault="00CF09E9" w:rsidP="00CF09E9">
      <w:pPr>
        <w:ind w:firstLine="0"/>
      </w:pPr>
      <w:r>
        <w:t xml:space="preserve"> Those who voted in the affirmative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H. A. Crawford</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Gambrell</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Herbkersman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ind w:firstLine="0"/>
            </w:pPr>
            <w:r>
              <w:t>Weeks</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White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Total--97</w:t>
      </w:r>
    </w:p>
    <w:p w:rsidR="00CF09E9" w:rsidRDefault="00CF09E9" w:rsidP="00CF09E9">
      <w:pPr>
        <w:jc w:val="center"/>
        <w:rPr>
          <w:b/>
        </w:rPr>
      </w:pPr>
    </w:p>
    <w:p w:rsidR="00CF09E9" w:rsidRDefault="00CF09E9" w:rsidP="00CF09E9">
      <w:r>
        <w:t>The House refused to agree to the Senate Amendments and a message was ordered sent accordingly.</w:t>
      </w:r>
    </w:p>
    <w:p w:rsidR="00CF09E9" w:rsidRDefault="00CF09E9" w:rsidP="00CF09E9"/>
    <w:p w:rsidR="00CF09E9" w:rsidRDefault="00CF09E9" w:rsidP="00CF09E9">
      <w:pPr>
        <w:keepNext/>
        <w:jc w:val="center"/>
        <w:rPr>
          <w:b/>
        </w:rPr>
      </w:pPr>
      <w:r w:rsidRPr="00CF09E9">
        <w:rPr>
          <w:b/>
        </w:rPr>
        <w:t>H. 3304--SENATE AMENDMENTS CONCURRED IN AND BILL ENROLLED</w:t>
      </w:r>
    </w:p>
    <w:p w:rsidR="00CF09E9" w:rsidRDefault="00CF09E9" w:rsidP="00CF09E9">
      <w:r>
        <w:t xml:space="preserve">The Senate Amendments to the following Bill were taken up for consideration: </w:t>
      </w:r>
    </w:p>
    <w:p w:rsidR="00CF09E9" w:rsidRDefault="00CF09E9" w:rsidP="00CF09E9">
      <w:bookmarkStart w:id="115" w:name="include_clip_start_227"/>
      <w:bookmarkEnd w:id="115"/>
    </w:p>
    <w:p w:rsidR="00CF09E9" w:rsidRDefault="00CF09E9" w:rsidP="00CF09E9">
      <w:r>
        <w:t>H. 3304 -- Reps. Brannon, Allison, Cole, Hicks, Tallon, Nanney, Henderson, Loftis, Hamilton, Stringer, Bannister and Putnam: A BILL TO CREATE THE LANDRUM FIRE AND RESCUE DISTRICT IN GREENVILLE AND SPARTANBURG COUNTIES, TO ESTABLISH A GOVERNING COMMISSION, AND TO PRESCRIBE THE FUNCTIONS AND POWERS OF THE COMMISSION.</w:t>
      </w:r>
    </w:p>
    <w:p w:rsidR="00CF09E9" w:rsidRDefault="00CF09E9" w:rsidP="00CF09E9">
      <w:bookmarkStart w:id="116" w:name="include_clip_end_227"/>
      <w:bookmarkEnd w:id="116"/>
    </w:p>
    <w:p w:rsidR="00CF09E9" w:rsidRDefault="00CF09E9" w:rsidP="00CF09E9">
      <w:r>
        <w:t>Rep. BRANNON explained the Senate Amendments.</w:t>
      </w:r>
    </w:p>
    <w:p w:rsidR="005111C5" w:rsidRDefault="005111C5"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17" w:name="vote_start229"/>
      <w:bookmarkEnd w:id="117"/>
      <w:r>
        <w:t>Yeas 100;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H. A. Crawford</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Gambrell</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Gilliard</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Hardee</w:t>
            </w:r>
          </w:p>
        </w:tc>
        <w:tc>
          <w:tcPr>
            <w:tcW w:w="2180" w:type="dxa"/>
            <w:shd w:val="clear" w:color="auto" w:fill="auto"/>
          </w:tcPr>
          <w:p w:rsidR="00CF09E9" w:rsidRPr="00CF09E9" w:rsidRDefault="00CF09E9" w:rsidP="00CF09E9">
            <w:pPr>
              <w:ind w:firstLine="0"/>
            </w:pPr>
            <w:r>
              <w:t>Hart</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Pope</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Thayer</w:t>
            </w:r>
          </w:p>
        </w:tc>
        <w:tc>
          <w:tcPr>
            <w:tcW w:w="2180" w:type="dxa"/>
            <w:shd w:val="clear" w:color="auto" w:fill="auto"/>
          </w:tcPr>
          <w:p w:rsidR="00CF09E9" w:rsidRPr="00CF09E9" w:rsidRDefault="00CF09E9" w:rsidP="00CF09E9">
            <w:pPr>
              <w:ind w:firstLine="0"/>
            </w:pPr>
            <w:r>
              <w:t>Tinkler</w:t>
            </w:r>
          </w:p>
        </w:tc>
      </w:tr>
      <w:tr w:rsidR="00CF09E9" w:rsidRPr="00CF09E9" w:rsidTr="00CF09E9">
        <w:tc>
          <w:tcPr>
            <w:tcW w:w="2179" w:type="dxa"/>
            <w:shd w:val="clear" w:color="auto" w:fill="auto"/>
          </w:tcPr>
          <w:p w:rsidR="00CF09E9" w:rsidRPr="00CF09E9" w:rsidRDefault="00CF09E9" w:rsidP="00CF09E9">
            <w:pPr>
              <w:ind w:firstLine="0"/>
            </w:pPr>
            <w:r>
              <w:t>Toole</w:t>
            </w:r>
          </w:p>
        </w:tc>
        <w:tc>
          <w:tcPr>
            <w:tcW w:w="2179" w:type="dxa"/>
            <w:shd w:val="clear" w:color="auto" w:fill="auto"/>
          </w:tcPr>
          <w:p w:rsidR="00CF09E9" w:rsidRPr="00CF09E9" w:rsidRDefault="00CF09E9" w:rsidP="00CF09E9">
            <w:pPr>
              <w:ind w:firstLine="0"/>
            </w:pPr>
            <w:r>
              <w:t>Weeks</w:t>
            </w:r>
          </w:p>
        </w:tc>
        <w:tc>
          <w:tcPr>
            <w:tcW w:w="2180" w:type="dxa"/>
            <w:shd w:val="clear" w:color="auto" w:fill="auto"/>
          </w:tcPr>
          <w:p w:rsidR="00CF09E9" w:rsidRPr="00CF09E9" w:rsidRDefault="00CF09E9" w:rsidP="00CF09E9">
            <w:pPr>
              <w:ind w:firstLine="0"/>
            </w:pPr>
            <w:r>
              <w:t>Wells</w:t>
            </w:r>
          </w:p>
        </w:tc>
      </w:tr>
      <w:tr w:rsidR="00CF09E9" w:rsidRPr="00CF09E9" w:rsidTr="00CF09E9">
        <w:tc>
          <w:tcPr>
            <w:tcW w:w="2179" w:type="dxa"/>
            <w:shd w:val="clear" w:color="auto" w:fill="auto"/>
          </w:tcPr>
          <w:p w:rsidR="00CF09E9" w:rsidRPr="00CF09E9" w:rsidRDefault="00CF09E9" w:rsidP="00CF09E9">
            <w:pPr>
              <w:keepNext/>
              <w:ind w:firstLine="0"/>
            </w:pPr>
            <w:r>
              <w:t>Whitmire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The Senate Amendments were agreed to, and the Bill having received three readings in both Houses, it was ordered that the title be changed to that of an Act, and that it be enrolled for ratification.</w:t>
      </w:r>
    </w:p>
    <w:p w:rsidR="00CF09E9" w:rsidRDefault="00CF09E9" w:rsidP="00CF09E9"/>
    <w:p w:rsidR="00CF09E9" w:rsidRDefault="00CF09E9" w:rsidP="00CF09E9">
      <w:pPr>
        <w:keepNext/>
        <w:jc w:val="center"/>
        <w:rPr>
          <w:b/>
        </w:rPr>
      </w:pPr>
      <w:r w:rsidRPr="00CF09E9">
        <w:rPr>
          <w:b/>
        </w:rPr>
        <w:t>S. 47--NONCONCURRENCE IN SENATE AMENDMENTS</w:t>
      </w:r>
    </w:p>
    <w:p w:rsidR="00CF09E9" w:rsidRDefault="00CF09E9" w:rsidP="00CF09E9">
      <w:r>
        <w:t xml:space="preserve">The Senate Amendments to the following Bill were taken up for consideration: </w:t>
      </w:r>
    </w:p>
    <w:p w:rsidR="00CF09E9" w:rsidRDefault="00CF09E9" w:rsidP="00CF09E9">
      <w:bookmarkStart w:id="118" w:name="include_clip_start_232"/>
      <w:bookmarkEnd w:id="118"/>
    </w:p>
    <w:p w:rsidR="00CF09E9" w:rsidRDefault="00CF09E9" w:rsidP="00CF09E9">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CF09E9" w:rsidRDefault="00CF09E9" w:rsidP="00CF09E9">
      <w:bookmarkStart w:id="119" w:name="include_clip_end_232"/>
      <w:bookmarkEnd w:id="119"/>
      <w:r>
        <w:t>Rep. POPE explained the Senate Amendments.</w:t>
      </w:r>
    </w:p>
    <w:p w:rsidR="005111C5" w:rsidRDefault="005111C5"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20" w:name="vote_start234"/>
      <w:bookmarkEnd w:id="120"/>
      <w:r>
        <w:t>Yeas 3; Nays 99</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Hart</w:t>
            </w:r>
          </w:p>
        </w:tc>
        <w:tc>
          <w:tcPr>
            <w:tcW w:w="2179" w:type="dxa"/>
            <w:shd w:val="clear" w:color="auto" w:fill="auto"/>
          </w:tcPr>
          <w:p w:rsidR="00CF09E9" w:rsidRPr="00CF09E9" w:rsidRDefault="00CF09E9" w:rsidP="00CF09E9">
            <w:pPr>
              <w:keepNext/>
              <w:ind w:firstLine="0"/>
            </w:pPr>
            <w:r>
              <w:t>Henegan</w:t>
            </w:r>
          </w:p>
        </w:tc>
        <w:tc>
          <w:tcPr>
            <w:tcW w:w="2180" w:type="dxa"/>
            <w:shd w:val="clear" w:color="auto" w:fill="auto"/>
          </w:tcPr>
          <w:p w:rsidR="00CF09E9" w:rsidRPr="00CF09E9" w:rsidRDefault="00CF09E9" w:rsidP="00CF09E9">
            <w:pPr>
              <w:keepNext/>
              <w:ind w:firstLine="0"/>
            </w:pPr>
            <w:r>
              <w:t>W. J. McLeod</w:t>
            </w:r>
          </w:p>
        </w:tc>
      </w:tr>
    </w:tbl>
    <w:p w:rsidR="00CF09E9" w:rsidRDefault="00CF09E9" w:rsidP="00CF09E9"/>
    <w:p w:rsidR="00CF09E9" w:rsidRDefault="00CF09E9" w:rsidP="00CF09E9">
      <w:pPr>
        <w:jc w:val="center"/>
        <w:rPr>
          <w:b/>
        </w:rPr>
      </w:pPr>
      <w:r w:rsidRPr="00CF09E9">
        <w:rPr>
          <w:b/>
        </w:rPr>
        <w:t>Total--3</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H. A. Crawford</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Gambrell</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Gilliard</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Hardee</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Hill</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Hixon</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Hosey</w:t>
            </w:r>
          </w:p>
        </w:tc>
        <w:tc>
          <w:tcPr>
            <w:tcW w:w="2180" w:type="dxa"/>
            <w:shd w:val="clear" w:color="auto" w:fill="auto"/>
          </w:tcPr>
          <w:p w:rsidR="00CF09E9" w:rsidRPr="00CF09E9" w:rsidRDefault="00CF09E9" w:rsidP="00CF09E9">
            <w:pPr>
              <w:ind w:firstLine="0"/>
            </w:pPr>
            <w:r>
              <w:t>Howard</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Knight</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Weeks</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Total--99</w:t>
      </w:r>
    </w:p>
    <w:p w:rsidR="00CF09E9" w:rsidRDefault="00CF09E9" w:rsidP="00CF09E9">
      <w:pPr>
        <w:jc w:val="center"/>
        <w:rPr>
          <w:b/>
        </w:rPr>
      </w:pPr>
    </w:p>
    <w:p w:rsidR="00CF09E9" w:rsidRDefault="00CF09E9" w:rsidP="00CF09E9">
      <w:r>
        <w:t>The House refused to agree to the Senate Amendments and a message was ordered sent accordingly.</w:t>
      </w:r>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 xml:space="preserve">The SPEAKER granted Rep. BALLENTINE a leave of absence for the remainder of the day due to family reasons. </w:t>
      </w:r>
    </w:p>
    <w:p w:rsidR="00CF09E9" w:rsidRDefault="00CF09E9" w:rsidP="00CF09E9"/>
    <w:p w:rsidR="00CF09E9" w:rsidRDefault="00CF09E9" w:rsidP="00CF09E9">
      <w:pPr>
        <w:keepNext/>
        <w:jc w:val="center"/>
        <w:rPr>
          <w:b/>
        </w:rPr>
      </w:pPr>
      <w:r w:rsidRPr="00CF09E9">
        <w:rPr>
          <w:b/>
        </w:rPr>
        <w:t>RECURRENCE TO THE MORNING HOUR</w:t>
      </w:r>
    </w:p>
    <w:p w:rsidR="00CF09E9" w:rsidRDefault="00CF09E9" w:rsidP="00CF09E9">
      <w:r>
        <w:t>Rep. ANTHONY moved that the House recur to the morning hour, which was agreed to.</w:t>
      </w:r>
    </w:p>
    <w:p w:rsidR="00CF09E9" w:rsidRDefault="00CF09E9" w:rsidP="00CF09E9"/>
    <w:p w:rsidR="00CF09E9" w:rsidRDefault="00CF09E9" w:rsidP="00CF09E9">
      <w:pPr>
        <w:keepNext/>
        <w:jc w:val="center"/>
        <w:rPr>
          <w:b/>
        </w:rPr>
      </w:pPr>
      <w:r w:rsidRPr="00CF09E9">
        <w:rPr>
          <w:b/>
        </w:rPr>
        <w:t>MESSAGE FROM THE SENATE</w:t>
      </w:r>
    </w:p>
    <w:p w:rsidR="00CF09E9" w:rsidRDefault="00CF09E9" w:rsidP="00CF09E9">
      <w:r>
        <w:t>The following was received:</w:t>
      </w:r>
    </w:p>
    <w:p w:rsidR="00CF09E9" w:rsidRDefault="00CF09E9" w:rsidP="00CF09E9"/>
    <w:p w:rsidR="00CF09E9" w:rsidRDefault="00CF09E9" w:rsidP="00CF09E9">
      <w:r>
        <w:t>Columbia, S.C., May 26</w:t>
      </w:r>
      <w:r w:rsidR="005111C5">
        <w:t>, 2015</w:t>
      </w:r>
      <w:r>
        <w:t xml:space="preserve"> </w:t>
      </w:r>
    </w:p>
    <w:p w:rsidR="00CF09E9" w:rsidRDefault="00CF09E9" w:rsidP="00CF09E9">
      <w:r>
        <w:t>Mr. Speaker and Members of the House:</w:t>
      </w:r>
    </w:p>
    <w:p w:rsidR="00CF09E9" w:rsidRDefault="00CF09E9" w:rsidP="00CF09E9">
      <w:r>
        <w:t>The Senate respectfully informs your Honorable Body that it concurs in the amendments proposed by the House to S. 268:</w:t>
      </w:r>
    </w:p>
    <w:p w:rsidR="00CF09E9" w:rsidRDefault="00CF09E9" w:rsidP="00CF09E9"/>
    <w:p w:rsidR="00CF09E9" w:rsidRDefault="00CF09E9" w:rsidP="00CF09E9">
      <w:pPr>
        <w:keepNext/>
      </w:pPr>
      <w:r>
        <w:t>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CF09E9" w:rsidRDefault="00CF09E9" w:rsidP="00CF09E9">
      <w:r>
        <w:t>and has ordered the Bill enrolled for ratification.</w:t>
      </w:r>
    </w:p>
    <w:p w:rsidR="00CF09E9" w:rsidRDefault="00CF09E9" w:rsidP="00CF09E9"/>
    <w:p w:rsidR="00CF09E9" w:rsidRDefault="00CF09E9" w:rsidP="00CF09E9">
      <w:r>
        <w:t>Very respectfully,</w:t>
      </w:r>
    </w:p>
    <w:p w:rsidR="00CF09E9" w:rsidRDefault="00CF09E9" w:rsidP="00CF09E9">
      <w:r>
        <w:t>President</w:t>
      </w:r>
    </w:p>
    <w:p w:rsidR="00CF09E9" w:rsidRDefault="00CF09E9" w:rsidP="00CF09E9">
      <w:r>
        <w:t xml:space="preserve">Received as information.  </w:t>
      </w:r>
    </w:p>
    <w:p w:rsidR="00CF09E9" w:rsidRDefault="00CF09E9" w:rsidP="00CF09E9"/>
    <w:p w:rsidR="00CF09E9" w:rsidRDefault="00CF09E9" w:rsidP="00CF09E9">
      <w:pPr>
        <w:keepNext/>
        <w:jc w:val="center"/>
        <w:rPr>
          <w:b/>
        </w:rPr>
      </w:pPr>
      <w:r w:rsidRPr="00CF09E9">
        <w:rPr>
          <w:b/>
        </w:rPr>
        <w:t>MESSAGE FROM THE SENATE</w:t>
      </w:r>
    </w:p>
    <w:p w:rsidR="00CF09E9" w:rsidRDefault="00CF09E9" w:rsidP="00CF09E9">
      <w:r>
        <w:t>The following was received:</w:t>
      </w:r>
    </w:p>
    <w:p w:rsidR="00CF09E9" w:rsidRDefault="00CF09E9" w:rsidP="00CF09E9"/>
    <w:p w:rsidR="00CF09E9" w:rsidRDefault="00CF09E9" w:rsidP="00CF09E9">
      <w:r>
        <w:t>Columbia, S.C., May 26</w:t>
      </w:r>
      <w:r w:rsidR="005111C5">
        <w:t>, 2015</w:t>
      </w:r>
      <w:r>
        <w:t xml:space="preserve"> </w:t>
      </w:r>
    </w:p>
    <w:p w:rsidR="00CF09E9" w:rsidRDefault="00CF09E9" w:rsidP="00CF09E9">
      <w:r>
        <w:t>Mr. Speaker and Members of the House:</w:t>
      </w:r>
    </w:p>
    <w:p w:rsidR="00CF09E9" w:rsidRDefault="00CF09E9" w:rsidP="00CF09E9">
      <w:r>
        <w:t>The Senate respectfully informs your Honorable Body that it concurs in the amendments proposed by the House to S. 133:</w:t>
      </w:r>
    </w:p>
    <w:p w:rsidR="00CF09E9" w:rsidRDefault="00CF09E9" w:rsidP="00CF09E9"/>
    <w:p w:rsidR="00CF09E9" w:rsidRDefault="00CF09E9" w:rsidP="00CF09E9">
      <w:pPr>
        <w:keepNext/>
      </w:pPr>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CF09E9" w:rsidRDefault="00CF09E9" w:rsidP="00CF09E9">
      <w:r>
        <w:t>and has ordered the Bill enrolled for ratification.</w:t>
      </w:r>
    </w:p>
    <w:p w:rsidR="00CF09E9" w:rsidRDefault="00CF09E9" w:rsidP="00CF09E9"/>
    <w:p w:rsidR="00CF09E9" w:rsidRDefault="00CF09E9" w:rsidP="00CF09E9">
      <w:r>
        <w:t>Very respectfully,</w:t>
      </w:r>
    </w:p>
    <w:p w:rsidR="00CF09E9" w:rsidRDefault="00CF09E9" w:rsidP="00CF09E9">
      <w:r>
        <w:t>President</w:t>
      </w:r>
    </w:p>
    <w:p w:rsidR="00CF09E9" w:rsidRDefault="00CF09E9" w:rsidP="00CF09E9">
      <w:r>
        <w:t xml:space="preserve">Received as information.  </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1" w:name="include_clip_start_245"/>
      <w:bookmarkEnd w:id="121"/>
    </w:p>
    <w:p w:rsidR="00CF09E9" w:rsidRDefault="00CF09E9" w:rsidP="00581A08">
      <w:r>
        <w:t>H. 4244 -- Reps. White,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Whitmire, Williams, Willis and Yow: A HOUSE RESOLUTION TO HONOR BOBBY BOWERS, DIRECTOR OF MAPPING AND CENSUS FOR THE SOUTH CAROLINA REVENUE AND FISCAL AFFAIRS OFFICE, ON THE OCCASION OF HIS RETIREMENT, TO EXTEND DEEP APPRECIATION FOR HIS FIFTY-SIX YEARS OF DISTINGUISHED PUBLIC SERVICE TO THE STATE OF SOUTH CAROLINA, AND TO OFFER BEST WISHES FOR A SATISFYING AND REWARDING RETIREMENT.</w:t>
      </w:r>
    </w:p>
    <w:p w:rsidR="00CF09E9" w:rsidRDefault="00CF09E9" w:rsidP="00CF09E9">
      <w:bookmarkStart w:id="122" w:name="include_clip_end_245"/>
      <w:bookmarkEnd w:id="12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3" w:name="include_clip_start_248"/>
      <w:bookmarkEnd w:id="123"/>
    </w:p>
    <w:p w:rsidR="00CF09E9" w:rsidRDefault="00CF09E9" w:rsidP="00CF09E9">
      <w:r>
        <w:t>H. 4245 -- Reps. Gagnon,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TUCKER HILLEY FROM ABBEVILLE, SOUTH CAROLINA, UPON WINNING THE INDIVIDUAL NATIONAL CHRISTIAN COLLEGE ATHLETIC ASSOCIATION CROSS COUNTRY CHAMPIONSHIP, AND TO WISH HIM CONTINUED SUCCESS AND HAPPINESS IN ALL OF HIS FUTURE ENDEAVORS.</w:t>
      </w:r>
    </w:p>
    <w:p w:rsidR="00CF09E9" w:rsidRDefault="00CF09E9" w:rsidP="00CF09E9">
      <w:bookmarkStart w:id="124" w:name="include_clip_end_248"/>
      <w:bookmarkEnd w:id="124"/>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5" w:name="include_clip_start_251"/>
      <w:bookmarkEnd w:id="125"/>
    </w:p>
    <w:p w:rsidR="00CF09E9" w:rsidRDefault="00CF09E9" w:rsidP="00CF09E9">
      <w:r>
        <w:t>H. 4246 -- Reps. Pope, Delleney, Felder, King, Long, D. C. Moss, V. S. Moss, Norman,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SALUTE THE CLOVER HIGH SCHOOL SOFTBALL TEAM ON ITS EXCELLENT SEASON AND TO CONGRATULATE THE TEAM'S FINE ATHLETES ON THEIR IMPRESSIVE WIN OF THE 2015 CLASS AAAA STATE CHAMPIONSHIP.</w:t>
      </w:r>
    </w:p>
    <w:p w:rsidR="00CF09E9" w:rsidRDefault="00CF09E9" w:rsidP="00CF09E9">
      <w:bookmarkStart w:id="126" w:name="include_clip_end_251"/>
      <w:bookmarkEnd w:id="126"/>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7" w:name="include_clip_start_254"/>
      <w:bookmarkEnd w:id="127"/>
    </w:p>
    <w:p w:rsidR="00CF09E9" w:rsidRDefault="00CF09E9" w:rsidP="00CF09E9">
      <w:r>
        <w:t>H. 4247 --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MARGARET TRUESDELL BRINSON OF KERSHAW COUNTY ON HER ONE HUNDREDTH BIRTHDAY AND TO WISH HER MANY YEARS OF CONTINUED HEALTH AND HAPPINESS.</w:t>
      </w:r>
    </w:p>
    <w:p w:rsidR="00CF09E9" w:rsidRDefault="00CF09E9" w:rsidP="00CF09E9">
      <w:bookmarkStart w:id="128" w:name="include_clip_end_254"/>
      <w:bookmarkEnd w:id="128"/>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9" w:name="include_clip_start_257"/>
      <w:bookmarkEnd w:id="129"/>
    </w:p>
    <w:p w:rsidR="00CF09E9" w:rsidRDefault="00CF09E9" w:rsidP="00CF09E9">
      <w:r>
        <w:t>H. 4248 -- Reps.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JACK PADGETT, JR., ON THE OCCASION OF HIS RETIREMENT FROM PADGETT'S PHARMACY, THE FRIENDLY, FAMILY OWNED AND OPERATED PHARMACY WHICH SERVED THE CITIZENS OF BAMBERG FOR SIXTY YEARS, AND TO RECOGNIZE THE PHARMACY'S IMPACT ON THE COMMUNITY.</w:t>
      </w:r>
    </w:p>
    <w:p w:rsidR="00CF09E9" w:rsidRDefault="00CF09E9" w:rsidP="00CF09E9">
      <w:bookmarkStart w:id="130" w:name="include_clip_end_257"/>
      <w:bookmarkEnd w:id="130"/>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1" w:name="include_clip_start_260"/>
      <w:bookmarkEnd w:id="131"/>
    </w:p>
    <w:p w:rsidR="00CF09E9" w:rsidRDefault="00CF09E9" w:rsidP="00CF09E9">
      <w:r>
        <w:t>H. 4249 -- Reps. Riley, Parks,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HOUSE RESOLUTION TO RECOGNIZE AND HONOR THE NINETY SIX HIGH SCHOOL BASEBALL TEAM, COACHES, AND SCHOOL OFFICIALS FOR AN OUTSTANDING SEASON AND TO CONGRATULATE THEM ON WINNING THE 2015 CLASS AA STATE CHAMPIONSHIP TITLE.</w:t>
      </w:r>
    </w:p>
    <w:p w:rsidR="00CF09E9" w:rsidRDefault="00CF09E9" w:rsidP="00CF09E9">
      <w:bookmarkStart w:id="132" w:name="include_clip_end_260"/>
      <w:bookmarkEnd w:id="13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3" w:name="include_clip_start_263"/>
      <w:bookmarkEnd w:id="133"/>
    </w:p>
    <w:p w:rsidR="00CF09E9" w:rsidRDefault="00CF09E9" w:rsidP="00CF09E9">
      <w:r>
        <w:t>H. 4250 --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THANK EUGENE AND KATHY ICKES FOR THEIR TIRELESS COMMITMENT TO OPERATING CREATIVE COOKERY FOR THE PAST TEN YEARS AS THIS SUMTER COUNTY BUSINESS CLOSES ITS DOORS AFTER ALMOST TWENTY-SEVEN YEARS OF SERVING THE CITIZENS OF SUMTER COUNTY AND CUSTOMERS FROM AROUND THE COUNTRY.</w:t>
      </w:r>
    </w:p>
    <w:p w:rsidR="00CF09E9" w:rsidRDefault="00CF09E9" w:rsidP="00CF09E9">
      <w:bookmarkStart w:id="134" w:name="include_clip_end_263"/>
      <w:bookmarkEnd w:id="134"/>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5" w:name="include_clip_start_266"/>
      <w:bookmarkEnd w:id="135"/>
    </w:p>
    <w:p w:rsidR="00CF09E9" w:rsidRDefault="00CF09E9" w:rsidP="00CF09E9">
      <w:r>
        <w:t>H. 4251 --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DR. ALVIN T. HEATLEY OF DARLINGTON COUNTY FOR HIS OUTSTANDING ACCOMPLISHMENTS IN THE FIELD OF EDUCATION AND FOR HIS DEDICATED SERVICE TO BUTLER HERITAGE FOUNDATION AS ITS CHAIRMAN AND TO THE STATE OF SOUTH CAROLINA.</w:t>
      </w:r>
    </w:p>
    <w:p w:rsidR="00CF09E9" w:rsidRDefault="00CF09E9" w:rsidP="00CF09E9">
      <w:bookmarkStart w:id="136" w:name="include_clip_end_266"/>
      <w:bookmarkEnd w:id="136"/>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7" w:name="include_clip_start_269"/>
      <w:bookmarkEnd w:id="137"/>
    </w:p>
    <w:p w:rsidR="00CF09E9" w:rsidRDefault="00CF09E9" w:rsidP="00CF09E9">
      <w:r>
        <w:t>H. 4252 --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GRIER U. BLACKWELDER, PRESIDENT OF THE GREATER SUMTER CHAMBER OF COMMERCE, UPON THE OCCASION OF HIS RETIREMENT, TO RECOGNIZE AND COMMEND HIS OUTSTANDING CONTRIBUTIONS TO SUMTER COUNTY AND SOUTH CAROLINA, AND TO WISH HIM CONTINUED SUCCESS AND HAPPINESS IN ALL HIS FUTURE ENDEAVORS.</w:t>
      </w:r>
    </w:p>
    <w:p w:rsidR="00CF09E9" w:rsidRDefault="00CF09E9" w:rsidP="00CF09E9">
      <w:bookmarkStart w:id="138" w:name="include_clip_end_269"/>
      <w:bookmarkEnd w:id="138"/>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9" w:name="include_clip_start_272"/>
      <w:bookmarkEnd w:id="139"/>
    </w:p>
    <w:p w:rsidR="00CF09E9" w:rsidRDefault="00CF09E9" w:rsidP="00CF09E9">
      <w:r>
        <w:t>H. 4253 --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BOO MAJOR, UNIVERSITY OF SOUTH CAROLINA HEAD EQUESTRIAN COACH, ON BEING NAMED 2015 COACH OF THE YEAR BY THE NATIONAL COLLEGIATE EQUESTRIAN ASSOCIATION.</w:t>
      </w:r>
    </w:p>
    <w:p w:rsidR="00CF09E9" w:rsidRDefault="00CF09E9" w:rsidP="00CF09E9">
      <w:bookmarkStart w:id="140" w:name="include_clip_end_272"/>
      <w:bookmarkEnd w:id="140"/>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41" w:name="include_clip_start_275"/>
      <w:bookmarkEnd w:id="141"/>
    </w:p>
    <w:p w:rsidR="00CF09E9" w:rsidRDefault="00CF09E9" w:rsidP="00CF09E9">
      <w:r>
        <w:t>H. 4254 -- Reps. Henderson,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UNIVERSITY OF SOUTH CAROLINA STUDENT MARTHA CHILDRESS OF GREENVILLE FOR HER COURAGE, DETERMINATION, AND GRACE IN OVERCOMING A LIFE-THREATENING INJURY AND TO HONOR HER AS SHE DELIVERS THE KEYNOTE ADDRESS AT THE GREENVILLE COLLABORATIVE ACTION NETWORK'S CELEBRATION COMMEMORATING THE TWENTY-FIFTH ANNIVERSARY OF THE PASSAGE OF THE AMERICANS WITH DISABILITIES ACT.</w:t>
      </w:r>
    </w:p>
    <w:p w:rsidR="00CF09E9" w:rsidRDefault="00CF09E9" w:rsidP="00CF09E9">
      <w:bookmarkStart w:id="142" w:name="include_clip_end_275"/>
      <w:bookmarkEnd w:id="14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43" w:name="include_clip_start_278"/>
      <w:bookmarkEnd w:id="143"/>
    </w:p>
    <w:p w:rsidR="00CF09E9" w:rsidRDefault="00CF09E9" w:rsidP="00CF09E9">
      <w:r>
        <w:t>H. 4255 -- Reps. Lowe,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BOB KLEINKNECHT, WEST FLORENCE HIGH SCHOOL BASEBALL COACH, UPON THE OCCASION OF HIS RETIREMENT AFTER THIRTY-EIGHT YEARS OF OUTSTANDING COACHING, AND TO WISH HIM CONTINUED SUCCESS AND HAPPINESS IN ALL HIS FUTURE ENDEAVORS.</w:t>
      </w:r>
    </w:p>
    <w:p w:rsidR="00CF09E9" w:rsidRDefault="00CF09E9" w:rsidP="00CF09E9">
      <w:bookmarkStart w:id="144" w:name="include_clip_end_278"/>
      <w:bookmarkEnd w:id="144"/>
    </w:p>
    <w:p w:rsidR="00CF09E9" w:rsidRDefault="00CF09E9" w:rsidP="00CF09E9">
      <w:r>
        <w:t>The Resolution was adopted.</w:t>
      </w:r>
    </w:p>
    <w:p w:rsidR="005111C5" w:rsidRDefault="005111C5" w:rsidP="00CF09E9">
      <w:pPr>
        <w:keepNext/>
        <w:jc w:val="center"/>
        <w:rPr>
          <w:b/>
        </w:rPr>
      </w:pPr>
    </w:p>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145" w:name="include_clip_start_281"/>
      <w:bookmarkEnd w:id="145"/>
    </w:p>
    <w:p w:rsidR="00CF09E9" w:rsidRDefault="00CF09E9" w:rsidP="00CF09E9">
      <w:r>
        <w:t>H. 4256 -- Rep. Gambrell: A CONCURRENT RESOLUTION TO RECOGNIZE AND HONOR THE FRIENDSHIP FIRE DEPARTMENT IN ANDERSON COUNTY FOR THE VALUABLE PUBLIC SERVICE IT RENDERS TO ITS COMMUNITY EVERY DAY AND TO CONGRATULATE THE DEPARTMENT ON THE CELEBRATION OF ITS FIFTIETH ANNIVERSARY.</w:t>
      </w:r>
    </w:p>
    <w:p w:rsidR="00CF09E9" w:rsidRDefault="00CF09E9" w:rsidP="00CF09E9">
      <w:bookmarkStart w:id="146" w:name="include_clip_end_281"/>
      <w:bookmarkEnd w:id="146"/>
    </w:p>
    <w:p w:rsidR="00CF09E9" w:rsidRDefault="00CF09E9" w:rsidP="00CF09E9">
      <w:r>
        <w:t>The Concurrent Resolution was agreed to and ordered sent to the Senate.</w:t>
      </w:r>
    </w:p>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147" w:name="include_clip_start_284"/>
      <w:bookmarkEnd w:id="147"/>
    </w:p>
    <w:p w:rsidR="00CF09E9" w:rsidRDefault="00CF09E9" w:rsidP="00CF09E9">
      <w:pPr>
        <w:keepNext/>
      </w:pPr>
      <w:r>
        <w:t>H. 4257 -- Rep. Hayes: A CONCURRENT RESOLUTION TO REQUEST THAT THE DEPARTMENT OF TRANSPORTATION NAME THE BRIDGE THAT CROSSES INTERSTATE HIGHWAY 95 ALONG CATFISH CHURCH ROAD IN DILLON COUNTY "LINDA MANNING HAYES BRIDGE" AND ERECT APPROPRIATE MARKERS OR SIGNS AT THIS BRIDGE THAT CONTAIN THIS DESIGNATION.</w:t>
      </w:r>
    </w:p>
    <w:p w:rsidR="00CF09E9" w:rsidRDefault="00CF09E9" w:rsidP="00CF09E9">
      <w:bookmarkStart w:id="148" w:name="include_clip_end_284"/>
      <w:bookmarkEnd w:id="148"/>
      <w:r>
        <w:t>The Concurrent Resolution was ordered referred to the Committee on Invitations and Memorial Resolutions.</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149" w:name="include_clip_start_287"/>
      <w:bookmarkEnd w:id="149"/>
    </w:p>
    <w:p w:rsidR="00CF09E9" w:rsidRDefault="00CF09E9" w:rsidP="00CF09E9">
      <w:r>
        <w:t>H. 4258 --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AND RECOGNIZE DR. STEPHEN W. "STEVE" HEFNER UPON BEING NAMED THE 2016 SOUTH CAROLINA SUPERINTENDENT OF THE YEAR BY THE SOUTH CAROLINA ASSOCIATION OF SCHOOL ADMINISTRATORS.</w:t>
      </w:r>
    </w:p>
    <w:p w:rsidR="00CF09E9" w:rsidRDefault="00CF09E9" w:rsidP="00CF09E9">
      <w:bookmarkStart w:id="150" w:name="include_clip_end_287"/>
      <w:bookmarkEnd w:id="150"/>
    </w:p>
    <w:p w:rsidR="00CF09E9" w:rsidRDefault="00CF09E9" w:rsidP="00CF09E9">
      <w:r>
        <w:t>The Concurrent Resolution was agreed to and ordered sent to the Senate.</w:t>
      </w:r>
    </w:p>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1" w:name="include_clip_start_290"/>
      <w:bookmarkEnd w:id="151"/>
    </w:p>
    <w:p w:rsidR="00CF09E9" w:rsidRDefault="00CF09E9" w:rsidP="00CF09E9">
      <w:r>
        <w:t>S. 758 -- Senator Matthews: A CONCURRENT RESOLUTION TO REQUEST THAT THE DEPARTMENT OF TRANSPORTATION NAME THE PORTION OF UNITED STATES HIGHWAY 178 FROM ITS SOUTHEASTERN INTERSECTION WITH THE BOWMAN TOWN LIMITS TO ITS INTERSECTION WITH THE ORANGEBURG/DORCHESTER COUNTY LINE THE "HONORABLE FRED C. MACK MEMORIAL HIGHWAY" AND ERECT APPROPRIATE MARKERS OR SIGNS ALONG THIS PORTION OF HIGHWAY THAT CONTAIN THIS DESIGNATION.</w:t>
      </w:r>
    </w:p>
    <w:p w:rsidR="00CF09E9" w:rsidRDefault="00CF09E9" w:rsidP="00CF09E9">
      <w:bookmarkStart w:id="152" w:name="include_clip_end_290"/>
      <w:bookmarkEnd w:id="152"/>
      <w:r>
        <w:t>The Concurrent Resolution was ordered referred to the Committee on Orangeburg Delegation.</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3" w:name="include_clip_start_293"/>
      <w:bookmarkEnd w:id="153"/>
    </w:p>
    <w:p w:rsidR="00CF09E9" w:rsidRDefault="00CF09E9" w:rsidP="00CF09E9">
      <w:r>
        <w:t>S. 805 -- Senator Verdin: A CONCURRENT RESOLUTION TO REQUEST THAT THE DEPARTMENT OF TRANSPORTATION NAME THE HIGHWAY 49 BRIDGE OVER THE ENOREE RIVER "SGT. BRANDON F. EGGLESTON MEMORIAL BRIDGE" AND ERECT APPROPRIATE MARKERS OR SIGNS AT THIS BRIDGE THAT CONTAIN THIS DESIGNATION.</w:t>
      </w:r>
    </w:p>
    <w:p w:rsidR="00CF09E9" w:rsidRDefault="00CF09E9" w:rsidP="00CF09E9">
      <w:bookmarkStart w:id="154" w:name="include_clip_end_293"/>
      <w:bookmarkEnd w:id="154"/>
      <w:r>
        <w:t>The Concurrent Resolution was ordered referred to the Committee on Invitations and Memorial Resolutions.</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5" w:name="include_clip_start_296"/>
      <w:bookmarkEnd w:id="155"/>
    </w:p>
    <w:p w:rsidR="00581A08" w:rsidRDefault="00CF09E9" w:rsidP="00CF09E9">
      <w:r>
        <w:t xml:space="preserve">S. 816 -- Senator Verdin: A CONCURRENT RESOLUTION TO CONGRATULATE DAVID M. WINKLES, JR., OF SUMTER COUNTY, PRESIDENT OF THE SOUTH CAROLINA FARM BUREAU FEDERATION, UPON THE OCCASION OF HIS RETIREMENT, TO RECOGNIZE AND COMMEND HIS EXCEPTIONAL CONTRIBUTIONS TO THE AGRICULTURAL INDUSTRY OF THE PALMETTO STATE, AND TO WISH HIM </w:t>
      </w:r>
      <w:r w:rsidR="00581A08">
        <w:br/>
      </w:r>
    </w:p>
    <w:p w:rsidR="00581A08" w:rsidRDefault="00581A08">
      <w:pPr>
        <w:ind w:firstLine="0"/>
        <w:jc w:val="left"/>
      </w:pPr>
      <w:r>
        <w:br w:type="page"/>
      </w:r>
    </w:p>
    <w:p w:rsidR="00CF09E9" w:rsidRDefault="00CF09E9" w:rsidP="00581A08">
      <w:pPr>
        <w:ind w:firstLine="0"/>
      </w:pPr>
      <w:r>
        <w:t>CONTINUED SUCCESS AND HAPPINESS IN ALL HIS FUTURE ENDEAVORS.</w:t>
      </w:r>
    </w:p>
    <w:p w:rsidR="00CF09E9" w:rsidRDefault="00CF09E9" w:rsidP="00CF09E9">
      <w:bookmarkStart w:id="156" w:name="include_clip_end_296"/>
      <w:bookmarkEnd w:id="156"/>
    </w:p>
    <w:p w:rsidR="00CF09E9" w:rsidRDefault="00CF09E9" w:rsidP="00CF09E9">
      <w:r>
        <w:t>The Concurrent Resolution was agreed to and ordered returned to the Senate with concurrence.</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7" w:name="include_clip_start_299"/>
      <w:bookmarkEnd w:id="157"/>
    </w:p>
    <w:p w:rsidR="00CF09E9" w:rsidRDefault="00CF09E9" w:rsidP="00581A08">
      <w:r>
        <w:t>S. 822 --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CONCURRENT RESOLUTION TO HONOR AND RECOGNIZE THE COLUMBIA ALUMNAE CHAPTER OF DELTA SIGMA THETA SORORITY, INCORPORATED, AND CONGRATULATE ITS MEMBERS ON THE OCCASION OF THEIR DIAMOND JUBILEE MARKING SEVENTY-FIVE YEARS OF SISTERHOOD, SCHOLARSHIP, AND SERVICE IN THE MIDLANDS OF SOUTH CAROLINA.</w:t>
      </w:r>
    </w:p>
    <w:p w:rsidR="00CF09E9" w:rsidRDefault="00CF09E9" w:rsidP="00CF09E9">
      <w:bookmarkStart w:id="158" w:name="include_clip_end_299"/>
      <w:bookmarkEnd w:id="158"/>
    </w:p>
    <w:p w:rsidR="00CF09E9" w:rsidRDefault="00CF09E9" w:rsidP="00CF09E9">
      <w:r>
        <w:t>The Concurrent Resolution was agreed to and ordered returned to the Senate with concurrence.</w:t>
      </w:r>
    </w:p>
    <w:p w:rsidR="00CF09E9" w:rsidRDefault="00CF09E9" w:rsidP="00CF09E9"/>
    <w:p w:rsidR="00CF09E9" w:rsidRDefault="00CF09E9" w:rsidP="00CF09E9">
      <w:pPr>
        <w:keepNext/>
        <w:jc w:val="center"/>
        <w:rPr>
          <w:b/>
        </w:rPr>
      </w:pPr>
      <w:r w:rsidRPr="00CF09E9">
        <w:rPr>
          <w:b/>
        </w:rPr>
        <w:t xml:space="preserve">INTRODUCTION OF BILLS  </w:t>
      </w:r>
    </w:p>
    <w:p w:rsidR="00CF09E9" w:rsidRDefault="00CF09E9" w:rsidP="00CF09E9">
      <w:r>
        <w:t>The following Bills were introduced, read the first time, and referred to appropriate committees:</w:t>
      </w:r>
    </w:p>
    <w:p w:rsidR="00CF09E9" w:rsidRDefault="00CF09E9" w:rsidP="00CF09E9"/>
    <w:p w:rsidR="00CF09E9" w:rsidRDefault="00CF09E9" w:rsidP="00CF09E9">
      <w:pPr>
        <w:keepNext/>
      </w:pPr>
      <w:bookmarkStart w:id="159" w:name="include_clip_start_303"/>
      <w:bookmarkEnd w:id="159"/>
      <w:r>
        <w:t>H. 4259 -- Reps. Hamilton, Govan, Bedingfield, Putnam, Felder, Bowers, Henderson and Nanney: A BILL TO AMEND THE CODE OF LAWS OF SOUTH CAROLINA, 1976, TO ENACT THE "TIMESHARE OWNERS PROTECTION ACT" BY ADDING ARTICLE 5 TO CHAPTER 32, TITLE 27 SO AS TO PROVIDE A CITATION, TO STATE THE PURPOSE OF THE ACT, TO PROVIDE NECESSARY DEFINITIONS, AND TO PROVIDE PROCEDURES THROUGH WHICH TIMESHARE OWNERS MAY SURRENDER INTERESTS IN A TIMESHARE.</w:t>
      </w:r>
    </w:p>
    <w:p w:rsidR="00CF09E9" w:rsidRDefault="00CF09E9" w:rsidP="00CF09E9">
      <w:bookmarkStart w:id="160" w:name="include_clip_end_303"/>
      <w:bookmarkEnd w:id="160"/>
      <w:r>
        <w:t>Referred to Committee on Judiciary</w:t>
      </w:r>
    </w:p>
    <w:p w:rsidR="00CF09E9" w:rsidRDefault="00CF09E9" w:rsidP="00CF09E9"/>
    <w:p w:rsidR="00CF09E9" w:rsidRDefault="00CF09E9" w:rsidP="00CF09E9">
      <w:pPr>
        <w:keepNext/>
      </w:pPr>
      <w:bookmarkStart w:id="161" w:name="include_clip_start_305"/>
      <w:bookmarkEnd w:id="161"/>
      <w:r>
        <w:t>H. 4260 -- Reps. Hodges, R. L. Brown and Knight: A BILL TO AMEND SECTION 7-7-200,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CF09E9" w:rsidRDefault="00CF09E9" w:rsidP="00CF09E9">
      <w:bookmarkStart w:id="162" w:name="include_clip_end_305"/>
      <w:bookmarkEnd w:id="162"/>
      <w:r>
        <w:t>On motion of Rep. HODGES, with unanimous consent, the Bill was ordered placed on the Calendar without reference.</w:t>
      </w:r>
    </w:p>
    <w:p w:rsidR="00CF09E9" w:rsidRDefault="00CF09E9" w:rsidP="00CF09E9"/>
    <w:p w:rsidR="00CF09E9" w:rsidRDefault="00CF09E9" w:rsidP="00CF09E9">
      <w:pPr>
        <w:keepNext/>
      </w:pPr>
      <w:bookmarkStart w:id="163" w:name="include_clip_start_307"/>
      <w:bookmarkEnd w:id="163"/>
      <w:r>
        <w:t>H. 4261 -- Reps. Erickson, M. S. McLeod, Collins and Long: A BILL TO AMEND SECTION 63-19-820, CODE OF LAWS OF SOUTH CAROLINA, 1976, RELATING TO PLACING CHILDREN IN AN ADULT JAIL, SO AS TO ELIMINATE THE EXCEPTION FOR CHILDREN TO BE TRIED AS AN ADULT AND TO DECREASE THE LENGTH OF TIME THAT A CHILD MAY BE HELD FOR VIOLATION OF COURT ORDER REGARDING A STATUS OFFENSE;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AND TO AMEND SECTION 63-19-2050, RELATING TO A PETITION TO EXPUNGE RECORDS OF CERTAIN OFFENSES, SO AS TO CHANGE AGE AND OTHER REQUIREMENTS AND TO ESTABLISH A PROCESS FOR AUTOMATIC EXPUNGEMENT OF STATUS OFFENSES.</w:t>
      </w:r>
    </w:p>
    <w:p w:rsidR="00CF09E9" w:rsidRDefault="00CF09E9" w:rsidP="00CF09E9">
      <w:bookmarkStart w:id="164" w:name="include_clip_end_307"/>
      <w:bookmarkEnd w:id="164"/>
      <w:r>
        <w:t>Referred to Committee on Judiciary</w:t>
      </w:r>
    </w:p>
    <w:p w:rsidR="00CF09E9" w:rsidRDefault="00CF09E9" w:rsidP="00CF09E9"/>
    <w:p w:rsidR="00CF09E9" w:rsidRDefault="00CF09E9" w:rsidP="00CF09E9">
      <w:pPr>
        <w:keepNext/>
      </w:pPr>
      <w:bookmarkStart w:id="165" w:name="include_clip_start_309"/>
      <w:bookmarkEnd w:id="165"/>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CF09E9" w:rsidRDefault="00CF09E9" w:rsidP="00CF09E9">
      <w:bookmarkStart w:id="166" w:name="include_clip_end_309"/>
      <w:bookmarkEnd w:id="166"/>
      <w:r>
        <w:t>Referred to Committee on Medical, Military, Public and Municipal Affairs</w:t>
      </w:r>
    </w:p>
    <w:p w:rsidR="00CF09E9" w:rsidRDefault="00CF09E9" w:rsidP="00CF09E9"/>
    <w:p w:rsidR="00CF09E9" w:rsidRDefault="00CF09E9" w:rsidP="00CF09E9">
      <w:pPr>
        <w:keepNext/>
      </w:pPr>
      <w:bookmarkStart w:id="167" w:name="include_clip_start_311"/>
      <w:bookmarkEnd w:id="167"/>
      <w:r>
        <w:t>H. 4263 -- Reps. Erickson, M. S. McLeod, Collins and Long: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PROHIBIT PUBLIC ACCESS, EXCEPT FOR ACCESS BY VICTIMS, WITNESSES, SCHOOLS, AND OTHER BUSINESSES THAT PRIMARILY SERVE CHILDREN, WOMEN, OR VULNERABLE ADULTS; AND TO AMEND SECTION 63-3-510, RELATING TO FAMILY COURT JURISDICTION OVER CHILDREN, SO AS TO RETAIN JURISDICTION TO REVIEW PETITIONS FOR REMOVAL FROM THE SEX OFFENDER REGISTRY.</w:t>
      </w:r>
    </w:p>
    <w:p w:rsidR="00CF09E9" w:rsidRDefault="00CF09E9" w:rsidP="00CF09E9">
      <w:bookmarkStart w:id="168" w:name="include_clip_end_311"/>
      <w:bookmarkEnd w:id="168"/>
      <w:r>
        <w:t>Referred to Committee on Judiciary</w:t>
      </w:r>
    </w:p>
    <w:p w:rsidR="00CF09E9" w:rsidRDefault="00CF09E9" w:rsidP="00CF09E9"/>
    <w:p w:rsidR="00CF09E9" w:rsidRDefault="00CF09E9" w:rsidP="00CF09E9">
      <w:pPr>
        <w:keepNext/>
      </w:pPr>
      <w:bookmarkStart w:id="169" w:name="include_clip_start_313"/>
      <w:bookmarkEnd w:id="169"/>
      <w:r>
        <w:t>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CF09E9" w:rsidRDefault="00CF09E9" w:rsidP="00CF09E9">
      <w:bookmarkStart w:id="170" w:name="include_clip_end_313"/>
      <w:bookmarkEnd w:id="170"/>
      <w:r>
        <w:t>Referred to Committee on Education and Public Works</w:t>
      </w:r>
    </w:p>
    <w:p w:rsidR="00CF09E9" w:rsidRDefault="00CF09E9" w:rsidP="00CF09E9"/>
    <w:p w:rsidR="00CF09E9" w:rsidRDefault="00CF09E9" w:rsidP="00CF09E9">
      <w:pPr>
        <w:keepNext/>
        <w:jc w:val="center"/>
        <w:rPr>
          <w:b/>
        </w:rPr>
      </w:pPr>
      <w:r w:rsidRPr="00CF09E9">
        <w:rPr>
          <w:b/>
        </w:rPr>
        <w:t>S. 526--REQUESTS FOR DEBATE</w:t>
      </w:r>
    </w:p>
    <w:p w:rsidR="00CF09E9" w:rsidRDefault="00CF09E9" w:rsidP="00CF09E9">
      <w:pPr>
        <w:keepNext/>
      </w:pPr>
      <w:r>
        <w:t>Debate was resumed on the following Bill, the pending question being the consideration of the Bill:</w:t>
      </w:r>
    </w:p>
    <w:p w:rsidR="00CF09E9" w:rsidRDefault="00CF09E9" w:rsidP="00CF09E9">
      <w:pPr>
        <w:keepNext/>
      </w:pPr>
      <w:bookmarkStart w:id="171" w:name="include_clip_start_316"/>
      <w:bookmarkEnd w:id="171"/>
    </w:p>
    <w:p w:rsidR="00CF09E9" w:rsidRDefault="00CF09E9" w:rsidP="00CF09E9">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CF09E9" w:rsidRDefault="00CF09E9" w:rsidP="00CF09E9">
      <w:bookmarkStart w:id="172" w:name="include_clip_end_316"/>
      <w:bookmarkEnd w:id="172"/>
    </w:p>
    <w:p w:rsidR="00CF09E9" w:rsidRDefault="00CF09E9" w:rsidP="00CF09E9">
      <w:r>
        <w:t>Reps. LOFTIS, HIOTT, SOUTHARD, RUTHERFORD, RIVERS, CROSBY, FINLAY, W. J. MCLEOD, HART, ERICKSON, R. L. BROWN, KIRBY, HENEGAN, FORRESTER, BURNS, MCCOY and SPIRES requested debate on the Bill.</w:t>
      </w:r>
    </w:p>
    <w:p w:rsidR="00CF09E9" w:rsidRDefault="00CF09E9" w:rsidP="00CF09E9"/>
    <w:p w:rsidR="00CF09E9" w:rsidRDefault="00CF09E9" w:rsidP="00CF09E9">
      <w:pPr>
        <w:keepNext/>
        <w:jc w:val="center"/>
        <w:rPr>
          <w:b/>
        </w:rPr>
      </w:pPr>
      <w:r w:rsidRPr="00CF09E9">
        <w:rPr>
          <w:b/>
        </w:rPr>
        <w:t>H. 3878--DEBATE ADJOURNED</w:t>
      </w:r>
    </w:p>
    <w:p w:rsidR="00CF09E9" w:rsidRDefault="00CF09E9" w:rsidP="00CF09E9">
      <w:pPr>
        <w:keepNext/>
      </w:pPr>
      <w:r>
        <w:t xml:space="preserve">Rep. GAMBRELL moved to adjourn debate upon the following Bill until Wednesday, May 27, which was adopted:  </w:t>
      </w:r>
    </w:p>
    <w:p w:rsidR="00CF09E9" w:rsidRDefault="00CF09E9" w:rsidP="00CF09E9">
      <w:pPr>
        <w:keepNext/>
      </w:pPr>
      <w:bookmarkStart w:id="173" w:name="include_clip_start_319"/>
      <w:bookmarkEnd w:id="173"/>
    </w:p>
    <w:p w:rsidR="00CF09E9" w:rsidRDefault="00CF09E9" w:rsidP="00CF09E9">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09E9" w:rsidRDefault="00CF09E9" w:rsidP="00CF09E9">
      <w:bookmarkStart w:id="174" w:name="include_clip_end_319"/>
      <w:bookmarkEnd w:id="174"/>
    </w:p>
    <w:p w:rsidR="00CF09E9" w:rsidRDefault="00CF09E9" w:rsidP="00CF09E9">
      <w:pPr>
        <w:keepNext/>
        <w:jc w:val="center"/>
        <w:rPr>
          <w:b/>
        </w:rPr>
      </w:pPr>
      <w:r w:rsidRPr="00CF09E9">
        <w:rPr>
          <w:b/>
        </w:rPr>
        <w:t>H. 3972--AMENDED AND ORDERED TO THIRD READING</w:t>
      </w:r>
    </w:p>
    <w:p w:rsidR="00CF09E9" w:rsidRDefault="00CF09E9" w:rsidP="00CF09E9">
      <w:pPr>
        <w:keepNext/>
      </w:pPr>
      <w:r>
        <w:t>The following Bill was taken up:</w:t>
      </w:r>
    </w:p>
    <w:p w:rsidR="00CF09E9" w:rsidRDefault="00CF09E9" w:rsidP="00CF09E9">
      <w:pPr>
        <w:keepNext/>
      </w:pPr>
      <w:bookmarkStart w:id="175" w:name="include_clip_start_321"/>
      <w:bookmarkEnd w:id="175"/>
    </w:p>
    <w:p w:rsidR="00CF09E9" w:rsidRDefault="00CF09E9" w:rsidP="00CF09E9">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CF09E9" w:rsidRDefault="00CF09E9" w:rsidP="00CF09E9"/>
    <w:p w:rsidR="00CF09E9" w:rsidRPr="007D0EBE" w:rsidRDefault="00CF09E9" w:rsidP="00CF09E9">
      <w:r w:rsidRPr="007D0EBE">
        <w:t>Rep. NEWTON proposed the following Amendment No. 1</w:t>
      </w:r>
      <w:r w:rsidR="005111C5">
        <w:t xml:space="preserve"> to </w:t>
      </w:r>
      <w:r w:rsidRPr="007D0EBE">
        <w:t>H. 3972 (COUNCIL\SWB\3972C001.SWB.CM15), which was adopted:</w:t>
      </w:r>
    </w:p>
    <w:p w:rsidR="00CF09E9" w:rsidRPr="007D0EBE" w:rsidRDefault="00CF09E9" w:rsidP="00CF09E9">
      <w:r w:rsidRPr="007D0EBE">
        <w:t>Amend the bill, as and if amended, by striking SECTION 1 in its entirety and inserting:</w:t>
      </w:r>
    </w:p>
    <w:p w:rsidR="00CF09E9" w:rsidRPr="007D0EBE" w:rsidRDefault="00CF09E9" w:rsidP="00CF09E9">
      <w:r w:rsidRPr="007D0EBE">
        <w:t>/SECTION</w:t>
      </w:r>
      <w:r w:rsidRPr="007D0EBE">
        <w:tab/>
        <w:t>1.</w:t>
      </w:r>
      <w:r w:rsidRPr="007D0EBE">
        <w:tab/>
        <w:t>Article 7, Chapter 29, Title 6 of the 1976 Code is amended by adding:</w:t>
      </w:r>
    </w:p>
    <w:p w:rsidR="00CF09E9" w:rsidRPr="007D0EBE" w:rsidRDefault="00CF09E9" w:rsidP="00CF09E9">
      <w:r w:rsidRPr="00CF09E9">
        <w:rPr>
          <w:color w:val="000000"/>
          <w:u w:color="000000"/>
        </w:rPr>
        <w:t>“Section 6</w:t>
      </w:r>
      <w:r w:rsidRPr="00CF09E9">
        <w:rPr>
          <w:color w:val="000000"/>
          <w:u w:color="000000"/>
        </w:rPr>
        <w:noBreakHyphen/>
        <w:t>29</w:t>
      </w:r>
      <w:r w:rsidRPr="00CF09E9">
        <w:rPr>
          <w:color w:val="000000"/>
          <w:u w:color="000000"/>
        </w:rPr>
        <w:noBreakHyphen/>
        <w:t>1210.</w:t>
      </w:r>
      <w:r w:rsidRPr="00CF09E9">
        <w:rPr>
          <w:color w:val="000000"/>
          <w:u w:color="000000"/>
        </w:rPr>
        <w:tab/>
        <w:t>Nothing contained in this chapter may be construed to require the submission of a land development plan before the execution of a deed transferring undeveloped real property.  Any subdivision of land pursuant to this section must be strictly limited to the subdivision of property into one or more parcels for the purpose of transferring an ownership interest in the parcels and at no time shall the subdivision of land serve to relieve an owner of the parcel, either existing prior to the subdivision of land or acquired subsequently to the subdivision, of a development restriction that may be imposed by a local, municipal or county zoning regulation that was applicable prior to the subdivision. For purposes of applying local, municipal or county zoning development regulations to a parcel of land that is subdivided under this section, the parcel must be treated as if no subdivision had occurred unless the subdivided parcels comply with all applicable regulations that were imposed prior to its subdivision.” /</w:t>
      </w:r>
    </w:p>
    <w:p w:rsidR="00CF09E9" w:rsidRPr="007D0EBE" w:rsidRDefault="00CF09E9" w:rsidP="00CF09E9">
      <w:r w:rsidRPr="007D0EBE">
        <w:t>Renumber sections to conform.</w:t>
      </w:r>
    </w:p>
    <w:p w:rsidR="00CF09E9" w:rsidRDefault="00CF09E9" w:rsidP="00CF09E9">
      <w:r w:rsidRPr="007D0EBE">
        <w:t>Amend title to conform.</w:t>
      </w:r>
    </w:p>
    <w:p w:rsidR="00CF09E9" w:rsidRDefault="00CF09E9" w:rsidP="00CF09E9"/>
    <w:p w:rsidR="00CF09E9" w:rsidRDefault="00CF09E9" w:rsidP="00CF09E9">
      <w:r>
        <w:t>Rep. NEWTON explained the amendment.</w:t>
      </w:r>
    </w:p>
    <w:p w:rsidR="00CF09E9" w:rsidRDefault="00CF09E9" w:rsidP="00CF09E9">
      <w:r>
        <w:t>The amendment was then adopted.</w:t>
      </w:r>
    </w:p>
    <w:p w:rsidR="00CF09E9" w:rsidRDefault="00CF09E9" w:rsidP="00CF09E9"/>
    <w:p w:rsidR="00CF09E9" w:rsidRDefault="00CF09E9" w:rsidP="00CF09E9">
      <w:r>
        <w:t>Rep. LOFTIS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76" w:name="vote_start326"/>
      <w:bookmarkEnd w:id="176"/>
      <w:r>
        <w:t>Yeas 103;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Anderson</w:t>
            </w:r>
          </w:p>
        </w:tc>
      </w:tr>
      <w:tr w:rsidR="00CF09E9" w:rsidRPr="00CF09E9" w:rsidTr="00CF09E9">
        <w:tc>
          <w:tcPr>
            <w:tcW w:w="2179" w:type="dxa"/>
            <w:shd w:val="clear" w:color="auto" w:fill="auto"/>
          </w:tcPr>
          <w:p w:rsidR="00CF09E9" w:rsidRPr="00CF09E9" w:rsidRDefault="00CF09E9" w:rsidP="00CF09E9">
            <w:pPr>
              <w:ind w:firstLine="0"/>
            </w:pPr>
            <w:r>
              <w:t>Anthony</w:t>
            </w:r>
          </w:p>
        </w:tc>
        <w:tc>
          <w:tcPr>
            <w:tcW w:w="2179" w:type="dxa"/>
            <w:shd w:val="clear" w:color="auto" w:fill="auto"/>
          </w:tcPr>
          <w:p w:rsidR="00CF09E9" w:rsidRPr="00CF09E9" w:rsidRDefault="00CF09E9" w:rsidP="00CF09E9">
            <w:pPr>
              <w:ind w:firstLine="0"/>
            </w:pPr>
            <w:r>
              <w:t>Atwater</w:t>
            </w:r>
          </w:p>
        </w:tc>
        <w:tc>
          <w:tcPr>
            <w:tcW w:w="2180" w:type="dxa"/>
            <w:shd w:val="clear" w:color="auto" w:fill="auto"/>
          </w:tcPr>
          <w:p w:rsidR="00CF09E9" w:rsidRPr="00CF09E9" w:rsidRDefault="00CF09E9" w:rsidP="00CF09E9">
            <w:pPr>
              <w:ind w:firstLine="0"/>
            </w:pPr>
            <w:r>
              <w:t>Bales</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Brannon</w:t>
            </w:r>
          </w:p>
        </w:tc>
      </w:tr>
      <w:tr w:rsidR="00CF09E9" w:rsidRPr="00CF09E9" w:rsidTr="00CF09E9">
        <w:tc>
          <w:tcPr>
            <w:tcW w:w="2179" w:type="dxa"/>
            <w:shd w:val="clear" w:color="auto" w:fill="auto"/>
          </w:tcPr>
          <w:p w:rsidR="00CF09E9" w:rsidRPr="00CF09E9" w:rsidRDefault="00CF09E9" w:rsidP="00CF09E9">
            <w:pPr>
              <w:ind w:firstLine="0"/>
            </w:pPr>
            <w:r>
              <w:t>R. L. Brown</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Chumley</w:t>
            </w:r>
          </w:p>
        </w:tc>
      </w:tr>
      <w:tr w:rsidR="00CF09E9" w:rsidRPr="00CF09E9" w:rsidTr="00CF09E9">
        <w:tc>
          <w:tcPr>
            <w:tcW w:w="2179" w:type="dxa"/>
            <w:shd w:val="clear" w:color="auto" w:fill="auto"/>
          </w:tcPr>
          <w:p w:rsidR="00CF09E9" w:rsidRPr="00CF09E9" w:rsidRDefault="00CF09E9" w:rsidP="00CF09E9">
            <w:pPr>
              <w:ind w:firstLine="0"/>
            </w:pPr>
            <w:r>
              <w:t>Clary</w:t>
            </w:r>
          </w:p>
        </w:tc>
        <w:tc>
          <w:tcPr>
            <w:tcW w:w="2179" w:type="dxa"/>
            <w:shd w:val="clear" w:color="auto" w:fill="auto"/>
          </w:tcPr>
          <w:p w:rsidR="00CF09E9" w:rsidRPr="00CF09E9" w:rsidRDefault="00CF09E9" w:rsidP="00CF09E9">
            <w:pPr>
              <w:ind w:firstLine="0"/>
            </w:pPr>
            <w:r>
              <w:t>Clemmons</w:t>
            </w:r>
          </w:p>
        </w:tc>
        <w:tc>
          <w:tcPr>
            <w:tcW w:w="2180" w:type="dxa"/>
            <w:shd w:val="clear" w:color="auto" w:fill="auto"/>
          </w:tcPr>
          <w:p w:rsidR="00CF09E9" w:rsidRPr="00CF09E9" w:rsidRDefault="00CF09E9" w:rsidP="00CF09E9">
            <w:pPr>
              <w:ind w:firstLine="0"/>
            </w:pPr>
            <w:r>
              <w:t>Clyburn</w:t>
            </w:r>
          </w:p>
        </w:tc>
      </w:tr>
      <w:tr w:rsidR="00CF09E9" w:rsidRPr="00CF09E9" w:rsidTr="00CF09E9">
        <w:tc>
          <w:tcPr>
            <w:tcW w:w="2179" w:type="dxa"/>
            <w:shd w:val="clear" w:color="auto" w:fill="auto"/>
          </w:tcPr>
          <w:p w:rsidR="00CF09E9" w:rsidRPr="00CF09E9" w:rsidRDefault="00CF09E9" w:rsidP="00CF09E9">
            <w:pPr>
              <w:ind w:firstLine="0"/>
            </w:pPr>
            <w:r>
              <w:t>Cobb-Hunter</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Collins</w:t>
            </w:r>
          </w:p>
        </w:tc>
      </w:tr>
      <w:tr w:rsidR="00CF09E9" w:rsidRPr="00CF09E9" w:rsidTr="00CF09E9">
        <w:tc>
          <w:tcPr>
            <w:tcW w:w="2179" w:type="dxa"/>
            <w:shd w:val="clear" w:color="auto" w:fill="auto"/>
          </w:tcPr>
          <w:p w:rsidR="00CF09E9" w:rsidRPr="00CF09E9" w:rsidRDefault="00CF09E9" w:rsidP="00CF09E9">
            <w:pPr>
              <w:ind w:firstLine="0"/>
            </w:pPr>
            <w:r>
              <w:t>H. A. Crawford</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Hart</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Knight</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Long</w:t>
            </w:r>
          </w:p>
        </w:tc>
        <w:tc>
          <w:tcPr>
            <w:tcW w:w="2179" w:type="dxa"/>
            <w:shd w:val="clear" w:color="auto" w:fill="auto"/>
          </w:tcPr>
          <w:p w:rsidR="00CF09E9" w:rsidRPr="00CF09E9" w:rsidRDefault="00CF09E9" w:rsidP="00CF09E9">
            <w:pPr>
              <w:ind w:firstLine="0"/>
            </w:pPr>
            <w:r>
              <w:t>Lowe</w:t>
            </w:r>
          </w:p>
        </w:tc>
        <w:tc>
          <w:tcPr>
            <w:tcW w:w="2180" w:type="dxa"/>
            <w:shd w:val="clear" w:color="auto" w:fill="auto"/>
          </w:tcPr>
          <w:p w:rsidR="00CF09E9" w:rsidRPr="00CF09E9" w:rsidRDefault="00CF09E9" w:rsidP="00CF09E9">
            <w:pPr>
              <w:ind w:firstLine="0"/>
            </w:pPr>
            <w:r>
              <w:t>Lucas</w:t>
            </w:r>
          </w:p>
        </w:tc>
      </w:tr>
      <w:tr w:rsidR="00CF09E9" w:rsidRPr="00CF09E9" w:rsidTr="00CF09E9">
        <w:tc>
          <w:tcPr>
            <w:tcW w:w="2179" w:type="dxa"/>
            <w:shd w:val="clear" w:color="auto" w:fill="auto"/>
          </w:tcPr>
          <w:p w:rsidR="00CF09E9" w:rsidRPr="00CF09E9" w:rsidRDefault="00CF09E9" w:rsidP="00CF09E9">
            <w:pPr>
              <w:ind w:firstLine="0"/>
            </w:pPr>
            <w:r>
              <w:t>Mack</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McEachern</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Riley</w:t>
            </w:r>
          </w:p>
        </w:tc>
        <w:tc>
          <w:tcPr>
            <w:tcW w:w="2179" w:type="dxa"/>
            <w:shd w:val="clear" w:color="auto" w:fill="auto"/>
          </w:tcPr>
          <w:p w:rsidR="00CF09E9" w:rsidRPr="00CF09E9" w:rsidRDefault="00CF09E9" w:rsidP="00CF09E9">
            <w:pPr>
              <w:ind w:firstLine="0"/>
            </w:pPr>
            <w:r>
              <w:t>Rivers</w:t>
            </w:r>
          </w:p>
        </w:tc>
        <w:tc>
          <w:tcPr>
            <w:tcW w:w="2180" w:type="dxa"/>
            <w:shd w:val="clear" w:color="auto" w:fill="auto"/>
          </w:tcPr>
          <w:p w:rsidR="00CF09E9" w:rsidRPr="00CF09E9" w:rsidRDefault="00CF09E9" w:rsidP="00CF09E9">
            <w:pPr>
              <w:ind w:firstLine="0"/>
            </w:pPr>
            <w:r>
              <w:t>Robinson-Simpson</w:t>
            </w:r>
          </w:p>
        </w:tc>
      </w:tr>
      <w:tr w:rsidR="00CF09E9" w:rsidRPr="00CF09E9" w:rsidTr="00CF09E9">
        <w:tc>
          <w:tcPr>
            <w:tcW w:w="2179" w:type="dxa"/>
            <w:shd w:val="clear" w:color="auto" w:fill="auto"/>
          </w:tcPr>
          <w:p w:rsidR="00CF09E9" w:rsidRPr="00CF09E9" w:rsidRDefault="00CF09E9" w:rsidP="00CF09E9">
            <w:pPr>
              <w:ind w:firstLine="0"/>
            </w:pPr>
            <w:r>
              <w:t>Rutherford</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G. M. Smith</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ind w:firstLine="0"/>
            </w:pPr>
            <w:r>
              <w:t>Weeks</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Whitmire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Total--103</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Default="00CF09E9" w:rsidP="00CF09E9">
      <w:r>
        <w:t>Rep. ANDERSON moved that the House do now adjourn, which was agreed to.</w:t>
      </w:r>
    </w:p>
    <w:p w:rsidR="00CF09E9" w:rsidRDefault="00CF09E9" w:rsidP="00CF09E9"/>
    <w:p w:rsidR="00CF09E9" w:rsidRDefault="00CF09E9" w:rsidP="00CF09E9">
      <w:pPr>
        <w:keepNext/>
        <w:jc w:val="center"/>
        <w:rPr>
          <w:b/>
        </w:rPr>
      </w:pPr>
      <w:r w:rsidRPr="00CF09E9">
        <w:rPr>
          <w:b/>
        </w:rPr>
        <w:t>RETURNED WITH CONCURRENCE</w:t>
      </w:r>
    </w:p>
    <w:p w:rsidR="00CF09E9" w:rsidRDefault="00CF09E9" w:rsidP="00CF09E9">
      <w:r>
        <w:t>The Senate returned to the House with concurrence the following:</w:t>
      </w:r>
    </w:p>
    <w:p w:rsidR="00CF09E9" w:rsidRDefault="00CF09E9" w:rsidP="00CF09E9">
      <w:bookmarkStart w:id="177" w:name="include_clip_start_331"/>
      <w:bookmarkEnd w:id="177"/>
    </w:p>
    <w:p w:rsidR="00CF09E9" w:rsidRDefault="00CF09E9" w:rsidP="00CF09E9">
      <w:r>
        <w:t>H. 4119 -- Reps.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SOUTH CAROLINA'S YOUNG PEOPLE AND ITS DEDICATION TO THE PREVENTION OF TEEN PREGNANCY, AND TO DECLARE THE MONTH OF MAY 2015, AS "TEEN PREGNANCY PREVENTION MONTH" IN THE STATE OF SOUTH CAROLINA.</w:t>
      </w:r>
    </w:p>
    <w:p w:rsidR="00CF09E9" w:rsidRDefault="00CF09E9" w:rsidP="00CF09E9">
      <w:bookmarkStart w:id="178" w:name="include_clip_end_331"/>
      <w:bookmarkStart w:id="179" w:name="include_clip_start_332"/>
      <w:bookmarkEnd w:id="178"/>
      <w:bookmarkEnd w:id="179"/>
    </w:p>
    <w:p w:rsidR="00CF09E9" w:rsidRDefault="00CF09E9" w:rsidP="00CF09E9">
      <w:r>
        <w:t>H. 4059 --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THE FORMATION OF THE INTERNATIONAL SACRAL AGENESIS CAUDAL REGRESSION ASSOCIATION AND TO PROCLAIM SATURDAY, JUNE 6, 2015, AS "SACRAL AGENESIS CAUDAL REGRESSION SYNDROME AWARENESS DAY" IN SOUTH CAROLINA.</w:t>
      </w:r>
    </w:p>
    <w:p w:rsidR="00CF09E9" w:rsidRDefault="00CF09E9" w:rsidP="00CF09E9">
      <w:bookmarkStart w:id="180" w:name="include_clip_end_332"/>
      <w:bookmarkStart w:id="181" w:name="include_clip_start_333"/>
      <w:bookmarkEnd w:id="180"/>
      <w:bookmarkEnd w:id="181"/>
    </w:p>
    <w:p w:rsidR="00CF09E9" w:rsidRDefault="00CF09E9" w:rsidP="00CF09E9">
      <w:r>
        <w:t>H. 4243 --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SIGNIFICANT SERVICE OF MARLBORO ELECTRIC COOPERATIVE OF BENNETTSVILLE AND TO CONGRATULATE THE ORGANIZATION ON ITS SEVENTY-FIFTH ANNIVERSARY OF PROVIDING ELECTRICITY IN THE PALMETTO STATE.</w:t>
      </w:r>
    </w:p>
    <w:p w:rsidR="00CF09E9" w:rsidRDefault="00CF09E9" w:rsidP="00CF09E9">
      <w:bookmarkStart w:id="182" w:name="include_clip_end_333"/>
      <w:bookmarkEnd w:id="182"/>
    </w:p>
    <w:p w:rsidR="00CF09E9" w:rsidRDefault="00CF09E9" w:rsidP="00CF09E9">
      <w:pPr>
        <w:keepNext/>
        <w:pBdr>
          <w:top w:val="single" w:sz="4" w:space="1" w:color="auto"/>
          <w:left w:val="single" w:sz="4" w:space="4" w:color="auto"/>
          <w:right w:val="single" w:sz="4" w:space="4" w:color="auto"/>
          <w:between w:val="single" w:sz="4" w:space="1" w:color="auto"/>
          <w:bar w:val="single" w:sz="4" w:color="auto"/>
        </w:pBdr>
        <w:jc w:val="center"/>
        <w:rPr>
          <w:b/>
        </w:rPr>
      </w:pPr>
      <w:r w:rsidRPr="00CF09E9">
        <w:rPr>
          <w:b/>
        </w:rPr>
        <w:t>ADJOURNMENT</w:t>
      </w:r>
    </w:p>
    <w:p w:rsidR="00CF09E9" w:rsidRDefault="00CF09E9" w:rsidP="00CF09E9">
      <w:pPr>
        <w:keepNext/>
        <w:pBdr>
          <w:left w:val="single" w:sz="4" w:space="4" w:color="auto"/>
          <w:right w:val="single" w:sz="4" w:space="4" w:color="auto"/>
          <w:between w:val="single" w:sz="4" w:space="1" w:color="auto"/>
          <w:bar w:val="single" w:sz="4" w:color="auto"/>
        </w:pBdr>
      </w:pPr>
      <w:r>
        <w:t>At 4:50 p.m. the House, in accordance with the motion of Rep. WILLIAMS, adjourned in memory of Daejah Hough of Darlington, to meet at 10:00 a.m. tomorrow.</w:t>
      </w:r>
    </w:p>
    <w:p w:rsidR="00CF09E9" w:rsidRDefault="00CF09E9" w:rsidP="00CF09E9">
      <w:pPr>
        <w:pBdr>
          <w:left w:val="single" w:sz="4" w:space="4" w:color="auto"/>
          <w:bottom w:val="single" w:sz="4" w:space="1" w:color="auto"/>
          <w:right w:val="single" w:sz="4" w:space="4" w:color="auto"/>
          <w:between w:val="single" w:sz="4" w:space="1" w:color="auto"/>
          <w:bar w:val="single" w:sz="4" w:color="auto"/>
        </w:pBdr>
        <w:jc w:val="center"/>
      </w:pPr>
      <w:r>
        <w:t>***</w:t>
      </w:r>
    </w:p>
    <w:p w:rsidR="008E659F" w:rsidRDefault="008E659F" w:rsidP="008E659F">
      <w:pPr>
        <w:jc w:val="center"/>
      </w:pPr>
    </w:p>
    <w:sectPr w:rsidR="008E659F" w:rsidSect="00E233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6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8E" w:rsidRDefault="00F3758E">
      <w:r>
        <w:separator/>
      </w:r>
    </w:p>
  </w:endnote>
  <w:endnote w:type="continuationSeparator" w:id="0">
    <w:p w:rsidR="00F3758E" w:rsidRDefault="00F3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0148"/>
      <w:docPartObj>
        <w:docPartGallery w:val="Page Numbers (Bottom of Page)"/>
        <w:docPartUnique/>
      </w:docPartObj>
    </w:sdtPr>
    <w:sdtEndPr>
      <w:rPr>
        <w:noProof/>
      </w:rPr>
    </w:sdtEndPr>
    <w:sdtContent>
      <w:p w:rsidR="00F3758E" w:rsidRDefault="00F3758E" w:rsidP="004A316E">
        <w:pPr>
          <w:pStyle w:val="Footer"/>
          <w:jc w:val="center"/>
        </w:pPr>
        <w:r>
          <w:fldChar w:fldCharType="begin"/>
        </w:r>
        <w:r>
          <w:instrText xml:space="preserve"> PAGE   \* MERGEFORMAT </w:instrText>
        </w:r>
        <w:r>
          <w:fldChar w:fldCharType="separate"/>
        </w:r>
        <w:r w:rsidR="005C0EFC">
          <w:rPr>
            <w:noProof/>
          </w:rPr>
          <w:t>3767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24172"/>
      <w:docPartObj>
        <w:docPartGallery w:val="Page Numbers (Bottom of Page)"/>
        <w:docPartUnique/>
      </w:docPartObj>
    </w:sdtPr>
    <w:sdtEndPr>
      <w:rPr>
        <w:noProof/>
      </w:rPr>
    </w:sdtEndPr>
    <w:sdtContent>
      <w:p w:rsidR="00F3758E" w:rsidRDefault="00E23330" w:rsidP="004A316E">
        <w:pPr>
          <w:pStyle w:val="Footer"/>
          <w:jc w:val="center"/>
        </w:pPr>
        <w:r>
          <w:fldChar w:fldCharType="begin"/>
        </w:r>
        <w:r>
          <w:instrText xml:space="preserve"> PAGE   \* MERGEFORMAT </w:instrText>
        </w:r>
        <w:r>
          <w:fldChar w:fldCharType="separate"/>
        </w:r>
        <w:r w:rsidR="005C0EFC">
          <w:rPr>
            <w:noProof/>
          </w:rPr>
          <w:t>3766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8E" w:rsidRDefault="00F3758E">
      <w:r>
        <w:separator/>
      </w:r>
    </w:p>
  </w:footnote>
  <w:footnote w:type="continuationSeparator" w:id="0">
    <w:p w:rsidR="00F3758E" w:rsidRDefault="00F37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58E" w:rsidRDefault="00F3758E" w:rsidP="004A316E">
    <w:pPr>
      <w:pStyle w:val="Cover3"/>
    </w:pPr>
    <w:r>
      <w:t>TUESDAY, MAY 26, 2015</w:t>
    </w:r>
  </w:p>
  <w:p w:rsidR="00F3758E" w:rsidRDefault="00F3758E" w:rsidP="004A316E">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58E" w:rsidRDefault="00C831F8" w:rsidP="004A316E">
    <w:pPr>
      <w:pStyle w:val="Cover3"/>
    </w:pPr>
    <w:r>
      <w:t>Tuesday, May 26, 2015</w:t>
    </w:r>
  </w:p>
  <w:p w:rsidR="00F3758E" w:rsidRDefault="00C831F8" w:rsidP="004A316E">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E9"/>
    <w:rsid w:val="00195EFA"/>
    <w:rsid w:val="004A316E"/>
    <w:rsid w:val="005111C5"/>
    <w:rsid w:val="00581A08"/>
    <w:rsid w:val="005C0EFC"/>
    <w:rsid w:val="00602111"/>
    <w:rsid w:val="006C23DB"/>
    <w:rsid w:val="00794BA2"/>
    <w:rsid w:val="008E659F"/>
    <w:rsid w:val="00AE7886"/>
    <w:rsid w:val="00B04550"/>
    <w:rsid w:val="00C25476"/>
    <w:rsid w:val="00C831F8"/>
    <w:rsid w:val="00CF09E9"/>
    <w:rsid w:val="00D11526"/>
    <w:rsid w:val="00E23330"/>
    <w:rsid w:val="00F3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4858D-ABC5-4A32-8976-75DF6A41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F09E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F09E9"/>
    <w:rPr>
      <w:b/>
      <w:sz w:val="22"/>
    </w:rPr>
  </w:style>
  <w:style w:type="paragraph" w:customStyle="1" w:styleId="Cover1">
    <w:name w:val="Cover1"/>
    <w:basedOn w:val="Normal"/>
    <w:rsid w:val="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09E9"/>
    <w:pPr>
      <w:ind w:firstLine="0"/>
      <w:jc w:val="left"/>
    </w:pPr>
    <w:rPr>
      <w:sz w:val="20"/>
    </w:rPr>
  </w:style>
  <w:style w:type="paragraph" w:customStyle="1" w:styleId="Cover3">
    <w:name w:val="Cover3"/>
    <w:basedOn w:val="Normal"/>
    <w:rsid w:val="00CF09E9"/>
    <w:pPr>
      <w:ind w:firstLine="0"/>
      <w:jc w:val="center"/>
    </w:pPr>
    <w:rPr>
      <w:b/>
    </w:rPr>
  </w:style>
  <w:style w:type="paragraph" w:customStyle="1" w:styleId="Cover4">
    <w:name w:val="Cover4"/>
    <w:basedOn w:val="Cover1"/>
    <w:rsid w:val="00CF09E9"/>
    <w:pPr>
      <w:keepNext/>
    </w:pPr>
    <w:rPr>
      <w:b/>
      <w:sz w:val="20"/>
    </w:rPr>
  </w:style>
  <w:style w:type="paragraph" w:styleId="BalloonText">
    <w:name w:val="Balloon Text"/>
    <w:basedOn w:val="Normal"/>
    <w:link w:val="BalloonTextChar"/>
    <w:uiPriority w:val="99"/>
    <w:semiHidden/>
    <w:unhideWhenUsed/>
    <w:rsid w:val="00511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1C5"/>
    <w:rPr>
      <w:rFonts w:ascii="Segoe UI" w:hAnsi="Segoe UI" w:cs="Segoe UI"/>
      <w:sz w:val="18"/>
      <w:szCs w:val="18"/>
    </w:rPr>
  </w:style>
  <w:style w:type="character" w:customStyle="1" w:styleId="HeaderChar">
    <w:name w:val="Header Char"/>
    <w:basedOn w:val="DefaultParagraphFont"/>
    <w:link w:val="Header"/>
    <w:uiPriority w:val="99"/>
    <w:rsid w:val="004A316E"/>
    <w:rPr>
      <w:sz w:val="22"/>
    </w:rPr>
  </w:style>
  <w:style w:type="character" w:customStyle="1" w:styleId="FooterChar">
    <w:name w:val="Footer Char"/>
    <w:basedOn w:val="DefaultParagraphFont"/>
    <w:link w:val="Footer"/>
    <w:uiPriority w:val="99"/>
    <w:rsid w:val="004A316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5</TotalTime>
  <Pages>1</Pages>
  <Words>19993</Words>
  <Characters>110994</Characters>
  <Application>Microsoft Office Word</Application>
  <DocSecurity>0</DocSecurity>
  <Lines>4298</Lines>
  <Paragraphs>2227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5/26/2015 - South Carolina Legislature Online</dc:title>
  <dc:subject/>
  <dc:creator>%USERNAME%</dc:creator>
  <cp:keywords/>
  <dc:description/>
  <cp:lastModifiedBy>N Cumfer</cp:lastModifiedBy>
  <cp:revision>6</cp:revision>
  <cp:lastPrinted>2015-08-21T14:49:00Z</cp:lastPrinted>
  <dcterms:created xsi:type="dcterms:W3CDTF">2015-06-25T20:04:00Z</dcterms:created>
  <dcterms:modified xsi:type="dcterms:W3CDTF">2015-12-01T16:54:00Z</dcterms:modified>
</cp:coreProperties>
</file>