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B4" w:rsidRDefault="002557B4" w:rsidP="006518C6">
      <w:pPr>
        <w:jc w:val="center"/>
        <w:rPr>
          <w:b/>
          <w:color w:val="auto"/>
        </w:rPr>
      </w:pPr>
      <w:bookmarkStart w:id="0" w:name="_GoBack"/>
      <w:bookmarkEnd w:id="0"/>
    </w:p>
    <w:p w:rsidR="002557B4" w:rsidRDefault="002557B4" w:rsidP="006518C6">
      <w:pPr>
        <w:jc w:val="center"/>
        <w:rPr>
          <w:b/>
          <w:color w:val="auto"/>
        </w:rPr>
      </w:pPr>
    </w:p>
    <w:p w:rsidR="002557B4" w:rsidRPr="002557B4" w:rsidRDefault="002557B4" w:rsidP="002557B4">
      <w:pPr>
        <w:jc w:val="right"/>
        <w:rPr>
          <w:b/>
        </w:rPr>
      </w:pPr>
      <w:r w:rsidRPr="002557B4">
        <w:rPr>
          <w:b/>
        </w:rPr>
        <w:t>Printed Page 549 . . . . . Friday, January 22, 2016</w:t>
      </w:r>
    </w:p>
    <w:p w:rsidR="002557B4" w:rsidRDefault="002557B4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6518C6" w:rsidRPr="006518C6" w:rsidRDefault="006518C6" w:rsidP="006518C6">
      <w:pPr>
        <w:jc w:val="center"/>
        <w:rPr>
          <w:b/>
          <w:color w:val="auto"/>
        </w:rPr>
      </w:pPr>
      <w:r w:rsidRPr="006518C6">
        <w:rPr>
          <w:b/>
          <w:color w:val="auto"/>
        </w:rPr>
        <w:t>Friday, January 22, 2016</w:t>
      </w:r>
    </w:p>
    <w:p w:rsidR="006518C6" w:rsidRPr="006518C6" w:rsidRDefault="006518C6" w:rsidP="006518C6">
      <w:pPr>
        <w:jc w:val="center"/>
        <w:rPr>
          <w:b/>
          <w:color w:val="auto"/>
        </w:rPr>
      </w:pPr>
      <w:r w:rsidRPr="006518C6">
        <w:rPr>
          <w:b/>
          <w:color w:val="auto"/>
        </w:rPr>
        <w:t>(Local Session)</w:t>
      </w:r>
    </w:p>
    <w:p w:rsidR="006518C6" w:rsidRPr="006518C6" w:rsidRDefault="006518C6" w:rsidP="006518C6">
      <w:pPr>
        <w:rPr>
          <w:color w:val="auto"/>
          <w:sz w:val="20"/>
        </w:rPr>
      </w:pPr>
    </w:p>
    <w:p w:rsidR="006518C6" w:rsidRPr="006518C6" w:rsidRDefault="006518C6" w:rsidP="006518C6">
      <w:pPr>
        <w:rPr>
          <w:strike/>
          <w:color w:val="auto"/>
        </w:rPr>
      </w:pPr>
      <w:r w:rsidRPr="006518C6">
        <w:rPr>
          <w:strike/>
          <w:color w:val="auto"/>
        </w:rPr>
        <w:t>Indicates Matter Stricken</w:t>
      </w:r>
    </w:p>
    <w:p w:rsidR="006518C6" w:rsidRPr="006518C6" w:rsidRDefault="006518C6" w:rsidP="006518C6">
      <w:pPr>
        <w:rPr>
          <w:color w:val="auto"/>
          <w:u w:val="single"/>
        </w:rPr>
      </w:pPr>
      <w:r w:rsidRPr="006518C6">
        <w:rPr>
          <w:color w:val="auto"/>
          <w:u w:val="single"/>
        </w:rPr>
        <w:t>Indicates New Matter</w:t>
      </w:r>
    </w:p>
    <w:p w:rsidR="006518C6" w:rsidRPr="006518C6" w:rsidRDefault="006518C6" w:rsidP="006518C6">
      <w:pPr>
        <w:rPr>
          <w:color w:val="auto"/>
          <w:sz w:val="20"/>
        </w:rPr>
      </w:pPr>
    </w:p>
    <w:p w:rsidR="006518C6" w:rsidRPr="006518C6" w:rsidRDefault="006518C6" w:rsidP="006518C6">
      <w:pPr>
        <w:rPr>
          <w:color w:val="auto"/>
        </w:rPr>
      </w:pPr>
      <w:r w:rsidRPr="006518C6">
        <w:rPr>
          <w:color w:val="auto"/>
          <w:szCs w:val="22"/>
        </w:rPr>
        <w:tab/>
      </w:r>
      <w:r w:rsidRPr="006518C6">
        <w:rPr>
          <w:color w:val="auto"/>
        </w:rPr>
        <w:t>The Senate assembled at 11:00 A.M., the hour to which it stood adjourned, and was called to order by the ACTING PRESIDENT, Senator CROMER.</w:t>
      </w:r>
    </w:p>
    <w:p w:rsidR="006518C6" w:rsidRPr="006518C6" w:rsidRDefault="006518C6" w:rsidP="006518C6">
      <w:pPr>
        <w:rPr>
          <w:color w:val="auto"/>
          <w:sz w:val="20"/>
        </w:rPr>
      </w:pPr>
    </w:p>
    <w:p w:rsidR="006518C6" w:rsidRPr="006518C6" w:rsidRDefault="006518C6" w:rsidP="006518C6">
      <w:pPr>
        <w:jc w:val="center"/>
        <w:rPr>
          <w:color w:val="auto"/>
        </w:rPr>
      </w:pPr>
      <w:r w:rsidRPr="006518C6">
        <w:rPr>
          <w:b/>
          <w:color w:val="auto"/>
        </w:rPr>
        <w:t>ADJOURNMENT</w:t>
      </w:r>
    </w:p>
    <w:p w:rsidR="006518C6" w:rsidRPr="006518C6" w:rsidRDefault="006518C6" w:rsidP="006518C6">
      <w:pPr>
        <w:rPr>
          <w:color w:val="auto"/>
        </w:rPr>
      </w:pPr>
      <w:r w:rsidRPr="006518C6">
        <w:rPr>
          <w:color w:val="auto"/>
          <w:szCs w:val="22"/>
        </w:rPr>
        <w:tab/>
      </w:r>
      <w:r w:rsidRPr="006518C6">
        <w:rPr>
          <w:color w:val="auto"/>
        </w:rPr>
        <w:t>At 11:03 A.M., on motion of Senator JACKSON, the Senate adjourned to meet next Tuesday, January 26, 2016, at 12:00 Noon.</w:t>
      </w:r>
    </w:p>
    <w:p w:rsidR="006518C6" w:rsidRPr="006518C6" w:rsidRDefault="006518C6" w:rsidP="006518C6">
      <w:pPr>
        <w:rPr>
          <w:color w:val="auto"/>
          <w:sz w:val="20"/>
        </w:rPr>
      </w:pPr>
    </w:p>
    <w:p w:rsidR="00E06CE6" w:rsidRDefault="006518C6" w:rsidP="006518C6">
      <w:pPr>
        <w:jc w:val="center"/>
        <w:rPr>
          <w:color w:val="auto"/>
        </w:rPr>
      </w:pPr>
      <w:r w:rsidRPr="006518C6">
        <w:rPr>
          <w:color w:val="auto"/>
        </w:rPr>
        <w:t>* * *</w:t>
      </w:r>
    </w:p>
    <w:p w:rsidR="00E06CE6" w:rsidRPr="00E06CE6" w:rsidRDefault="00E06CE6" w:rsidP="00E06CE6"/>
    <w:p w:rsidR="00E06CE6" w:rsidRPr="00E06CE6" w:rsidRDefault="00E06CE6" w:rsidP="00E06CE6"/>
    <w:p w:rsidR="00E06CE6" w:rsidRPr="00E06CE6" w:rsidRDefault="00E06CE6" w:rsidP="00E06CE6"/>
    <w:sectPr w:rsidR="00E06CE6" w:rsidRPr="00E06CE6" w:rsidSect="00E06CE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5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C6" w:rsidRDefault="006518C6">
      <w:r>
        <w:separator/>
      </w:r>
    </w:p>
  </w:endnote>
  <w:endnote w:type="continuationSeparator" w:id="0">
    <w:p w:rsidR="006518C6" w:rsidRDefault="0065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7B4">
      <w:rPr>
        <w:noProof/>
      </w:rPr>
      <w:t>550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7B4">
      <w:rPr>
        <w:noProof/>
      </w:rPr>
      <w:t>549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C6" w:rsidRDefault="006518C6">
      <w:r>
        <w:separator/>
      </w:r>
    </w:p>
  </w:footnote>
  <w:footnote w:type="continuationSeparator" w:id="0">
    <w:p w:rsidR="006518C6" w:rsidRDefault="00651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4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C6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57B4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518C6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06CE6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83A93C6-DA5A-4790-8949-20BFB4F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C0E8-26A2-4730-AF8A-9A6A21B4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2017-04-10T15:47:00Z</dcterms:created>
  <dcterms:modified xsi:type="dcterms:W3CDTF">2017-04-10T15:47:00Z</dcterms:modified>
</cp:coreProperties>
</file>