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8AA" w:rsidRPr="008018AA" w:rsidRDefault="008018AA" w:rsidP="008018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8018AA">
        <w:rPr>
          <w:rFonts w:cs="Times New Roman"/>
          <w:b/>
        </w:rPr>
        <w:t>South Carolina General Assembly</w:t>
      </w:r>
    </w:p>
    <w:p w:rsidR="008018AA" w:rsidRPr="008018AA" w:rsidRDefault="008018AA" w:rsidP="008018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8018AA">
        <w:rPr>
          <w:rFonts w:cs="Times New Roman"/>
        </w:rPr>
        <w:t>122nd Session, 2017-2018</w:t>
      </w:r>
    </w:p>
    <w:p w:rsidR="008018AA" w:rsidRPr="008018AA" w:rsidRDefault="008018AA" w:rsidP="008018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018AA" w:rsidRPr="008018AA" w:rsidRDefault="00CD0205" w:rsidP="008018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A272, R231, S1190</w:t>
      </w:r>
    </w:p>
    <w:p w:rsidR="008018AA" w:rsidRPr="008018AA" w:rsidRDefault="008018AA" w:rsidP="008018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8018AA" w:rsidRPr="008018AA" w:rsidRDefault="008018AA" w:rsidP="008018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018AA">
        <w:rPr>
          <w:rFonts w:cs="Times New Roman"/>
          <w:b/>
        </w:rPr>
        <w:t>STATUS INFORMATION</w:t>
      </w:r>
    </w:p>
    <w:p w:rsidR="008018AA" w:rsidRPr="008018AA" w:rsidRDefault="008018AA" w:rsidP="008018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018AA" w:rsidRPr="008018AA" w:rsidRDefault="008018AA" w:rsidP="008018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018AA">
        <w:rPr>
          <w:rFonts w:cs="Times New Roman"/>
        </w:rPr>
        <w:t>Joint Resolution</w:t>
      </w:r>
    </w:p>
    <w:p w:rsidR="008018AA" w:rsidRPr="008018AA" w:rsidRDefault="008018AA" w:rsidP="008018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018AA">
        <w:rPr>
          <w:rFonts w:cs="Times New Roman"/>
        </w:rPr>
        <w:t>Sponsors: Senators Sheheen, Campsen, Verdin and Campbell</w:t>
      </w:r>
    </w:p>
    <w:p w:rsidR="008018AA" w:rsidRPr="008018AA" w:rsidRDefault="008018AA" w:rsidP="008018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018AA">
        <w:rPr>
          <w:rFonts w:cs="Times New Roman"/>
        </w:rPr>
        <w:t>Document Path: l:\s-res\vas\027dams.dmr.vas.docx</w:t>
      </w:r>
    </w:p>
    <w:p w:rsidR="008018AA" w:rsidRPr="008018AA" w:rsidRDefault="008018AA" w:rsidP="008018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964F3F" w:rsidRDefault="00964F3F" w:rsidP="008018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April 24, 2018</w:t>
      </w:r>
    </w:p>
    <w:p w:rsidR="00964F3F" w:rsidRDefault="00964F3F" w:rsidP="008018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May 3, 2018</w:t>
      </w:r>
    </w:p>
    <w:p w:rsidR="00964F3F" w:rsidRDefault="00964F3F" w:rsidP="008018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April 26, 2018</w:t>
      </w:r>
    </w:p>
    <w:p w:rsidR="00964F3F" w:rsidRDefault="00964F3F" w:rsidP="008018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10, 2018</w:t>
      </w:r>
    </w:p>
    <w:p w:rsidR="00964F3F" w:rsidRDefault="00964F3F" w:rsidP="008018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May 17, 2018, Signed</w:t>
      </w:r>
    </w:p>
    <w:p w:rsidR="00964F3F" w:rsidRDefault="00964F3F" w:rsidP="008018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018AA" w:rsidRPr="008018AA" w:rsidRDefault="008018AA" w:rsidP="008018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018AA">
        <w:rPr>
          <w:rFonts w:cs="Times New Roman"/>
        </w:rPr>
        <w:t xml:space="preserve">Summary: </w:t>
      </w:r>
      <w:r w:rsidR="00855E29">
        <w:rPr>
          <w:rFonts w:cs="Times New Roman"/>
        </w:rPr>
        <w:t>DHEC, Dam and Reservoirs Safety Program</w:t>
      </w:r>
    </w:p>
    <w:p w:rsidR="008018AA" w:rsidRPr="008018AA" w:rsidRDefault="008018AA" w:rsidP="008018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018AA" w:rsidRPr="008018AA" w:rsidRDefault="008018AA" w:rsidP="008018A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018AA" w:rsidRPr="008018AA" w:rsidRDefault="008018AA" w:rsidP="008018A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8018AA">
        <w:rPr>
          <w:rFonts w:cs="Times New Roman"/>
          <w:b/>
        </w:rPr>
        <w:t>HISTORY OF LEGISLATIVE ACTIONS</w:t>
      </w:r>
    </w:p>
    <w:p w:rsidR="008018AA" w:rsidRPr="008018AA" w:rsidRDefault="008018AA" w:rsidP="008018A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8018AA" w:rsidRPr="008018AA" w:rsidRDefault="008018AA" w:rsidP="008018A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8018AA">
        <w:rPr>
          <w:rFonts w:cs="Times New Roman"/>
          <w:u w:val="single"/>
        </w:rPr>
        <w:tab/>
        <w:t>Date</w:t>
      </w:r>
      <w:r w:rsidRPr="008018AA">
        <w:rPr>
          <w:rFonts w:cs="Times New Roman"/>
          <w:u w:val="single"/>
        </w:rPr>
        <w:tab/>
        <w:t>Body</w:t>
      </w:r>
      <w:r w:rsidRPr="008018AA">
        <w:rPr>
          <w:rFonts w:cs="Times New Roman"/>
          <w:u w:val="single"/>
        </w:rPr>
        <w:tab/>
        <w:t>Action Description with journal page number</w:t>
      </w:r>
      <w:r w:rsidRPr="008018AA">
        <w:rPr>
          <w:rFonts w:cs="Times New Roman"/>
          <w:u w:val="single"/>
        </w:rPr>
        <w:tab/>
      </w:r>
    </w:p>
    <w:p w:rsidR="00CD0205" w:rsidRDefault="00CD0205" w:rsidP="00CD02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4/24/2018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C1795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DC1795">
        <w:rPr>
          <w:rFonts w:cs="Times New Roman"/>
        </w:rPr>
        <w:t>without reference (</w:t>
      </w:r>
      <w:hyperlink r:id="rId6" w:history="1">
        <w:r w:rsidRPr="00DC1795">
          <w:rPr>
            <w:rStyle w:val="Hyperlink"/>
            <w:rFonts w:cs="Times New Roman"/>
          </w:rPr>
          <w:t>Senate Journal</w:t>
        </w:r>
        <w:r w:rsidRPr="00DC1795">
          <w:rPr>
            <w:rStyle w:val="Hyperlink"/>
            <w:rFonts w:cs="Times New Roman"/>
          </w:rPr>
          <w:noBreakHyphen/>
          <w:t>page 6</w:t>
        </w:r>
      </w:hyperlink>
      <w:r w:rsidRPr="00DC1795">
        <w:rPr>
          <w:rFonts w:cs="Times New Roman"/>
        </w:rPr>
        <w:t>)</w:t>
      </w:r>
    </w:p>
    <w:p w:rsidR="00CD0205" w:rsidRDefault="00CD0205" w:rsidP="00CD02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C1795">
        <w:rPr>
          <w:rFonts w:cs="Times New Roman"/>
        </w:rPr>
        <w:t>Amended (</w:t>
      </w:r>
      <w:hyperlink r:id="rId7" w:history="1">
        <w:r w:rsidRPr="00DC1795">
          <w:rPr>
            <w:rStyle w:val="Hyperlink"/>
            <w:rFonts w:cs="Times New Roman"/>
          </w:rPr>
          <w:t>Senate Journal</w:t>
        </w:r>
        <w:r w:rsidRPr="00DC1795">
          <w:rPr>
            <w:rStyle w:val="Hyperlink"/>
            <w:rFonts w:cs="Times New Roman"/>
          </w:rPr>
          <w:noBreakHyphen/>
          <w:t>page 29</w:t>
        </w:r>
      </w:hyperlink>
      <w:bookmarkStart w:id="0" w:name="_GoBack"/>
      <w:bookmarkEnd w:id="0"/>
      <w:r w:rsidRPr="00DC1795">
        <w:rPr>
          <w:rFonts w:cs="Times New Roman"/>
        </w:rPr>
        <w:t>)</w:t>
      </w:r>
    </w:p>
    <w:p w:rsidR="00CD0205" w:rsidRDefault="00CD0205" w:rsidP="00CD02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C1795">
        <w:rPr>
          <w:rFonts w:cs="Times New Roman"/>
        </w:rPr>
        <w:t>Read second time (</w:t>
      </w:r>
      <w:hyperlink r:id="rId8" w:history="1">
        <w:r w:rsidRPr="00DC1795">
          <w:rPr>
            <w:rStyle w:val="Hyperlink"/>
            <w:rFonts w:cs="Times New Roman"/>
          </w:rPr>
          <w:t>Senate Journal</w:t>
        </w:r>
        <w:r w:rsidRPr="00DC1795">
          <w:rPr>
            <w:rStyle w:val="Hyperlink"/>
            <w:rFonts w:cs="Times New Roman"/>
          </w:rPr>
          <w:noBreakHyphen/>
          <w:t>page 29</w:t>
        </w:r>
      </w:hyperlink>
      <w:r w:rsidRPr="00DC1795">
        <w:rPr>
          <w:rFonts w:cs="Times New Roman"/>
        </w:rPr>
        <w:t>)</w:t>
      </w:r>
    </w:p>
    <w:p w:rsidR="00CD0205" w:rsidRDefault="00CD0205" w:rsidP="00CD02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C1795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DC1795">
        <w:rPr>
          <w:rFonts w:cs="Times New Roman"/>
        </w:rPr>
        <w:t>43  Nays</w:t>
      </w:r>
      <w:r>
        <w:rPr>
          <w:rFonts w:cs="Times New Roman"/>
        </w:rPr>
        <w:noBreakHyphen/>
      </w:r>
      <w:r w:rsidRPr="00DC1795">
        <w:rPr>
          <w:rFonts w:cs="Times New Roman"/>
        </w:rPr>
        <w:t>0 (</w:t>
      </w:r>
      <w:hyperlink r:id="rId9" w:history="1">
        <w:r w:rsidRPr="00DC1795">
          <w:rPr>
            <w:rStyle w:val="Hyperlink"/>
            <w:rFonts w:cs="Times New Roman"/>
          </w:rPr>
          <w:t>Senate Journal</w:t>
        </w:r>
        <w:r w:rsidRPr="00DC1795">
          <w:rPr>
            <w:rStyle w:val="Hyperlink"/>
            <w:rFonts w:cs="Times New Roman"/>
          </w:rPr>
          <w:noBreakHyphen/>
          <w:t>page 29</w:t>
        </w:r>
      </w:hyperlink>
      <w:r w:rsidRPr="00DC1795">
        <w:rPr>
          <w:rFonts w:cs="Times New Roman"/>
        </w:rPr>
        <w:t>)</w:t>
      </w:r>
    </w:p>
    <w:p w:rsidR="00CD0205" w:rsidRDefault="00CD0205" w:rsidP="00CD02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C1795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DC1795">
        <w:rPr>
          <w:rFonts w:cs="Times New Roman"/>
        </w:rPr>
        <w:t>(</w:t>
      </w:r>
      <w:hyperlink r:id="rId10" w:history="1">
        <w:r w:rsidRPr="00DC1795">
          <w:rPr>
            <w:rStyle w:val="Hyperlink"/>
            <w:rFonts w:cs="Times New Roman"/>
          </w:rPr>
          <w:t>Senate Journal</w:t>
        </w:r>
        <w:r w:rsidRPr="00DC1795">
          <w:rPr>
            <w:rStyle w:val="Hyperlink"/>
            <w:rFonts w:cs="Times New Roman"/>
          </w:rPr>
          <w:noBreakHyphen/>
          <w:t>page 22</w:t>
        </w:r>
      </w:hyperlink>
      <w:r w:rsidRPr="00DC1795">
        <w:rPr>
          <w:rFonts w:cs="Times New Roman"/>
        </w:rPr>
        <w:t>)</w:t>
      </w:r>
    </w:p>
    <w:p w:rsidR="00CD0205" w:rsidRDefault="00CD0205" w:rsidP="00CD02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C1795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DC1795">
        <w:rPr>
          <w:rFonts w:cs="Times New Roman"/>
        </w:rPr>
        <w:t>without reference (</w:t>
      </w:r>
      <w:hyperlink r:id="rId11" w:history="1">
        <w:r w:rsidRPr="00DC1795">
          <w:rPr>
            <w:rStyle w:val="Hyperlink"/>
            <w:rFonts w:cs="Times New Roman"/>
          </w:rPr>
          <w:t>House Journal</w:t>
        </w:r>
        <w:r w:rsidRPr="00DC1795">
          <w:rPr>
            <w:rStyle w:val="Hyperlink"/>
            <w:rFonts w:cs="Times New Roman"/>
          </w:rPr>
          <w:noBreakHyphen/>
          <w:t>page 61</w:t>
        </w:r>
      </w:hyperlink>
      <w:r w:rsidRPr="00DC1795">
        <w:rPr>
          <w:rFonts w:cs="Times New Roman"/>
        </w:rPr>
        <w:t>)</w:t>
      </w:r>
    </w:p>
    <w:p w:rsidR="00CD0205" w:rsidRDefault="00CD0205" w:rsidP="00CD02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C1795">
        <w:rPr>
          <w:rFonts w:cs="Times New Roman"/>
        </w:rPr>
        <w:t>Read second time (</w:t>
      </w:r>
      <w:hyperlink r:id="rId12" w:history="1">
        <w:r w:rsidRPr="00DC1795">
          <w:rPr>
            <w:rStyle w:val="Hyperlink"/>
            <w:rFonts w:cs="Times New Roman"/>
          </w:rPr>
          <w:t>House Journal</w:t>
        </w:r>
        <w:r w:rsidRPr="00DC1795">
          <w:rPr>
            <w:rStyle w:val="Hyperlink"/>
            <w:rFonts w:cs="Times New Roman"/>
          </w:rPr>
          <w:noBreakHyphen/>
          <w:t>page 84</w:t>
        </w:r>
      </w:hyperlink>
      <w:r w:rsidRPr="00DC1795">
        <w:rPr>
          <w:rFonts w:cs="Times New Roman"/>
        </w:rPr>
        <w:t>)</w:t>
      </w:r>
    </w:p>
    <w:p w:rsidR="00CD0205" w:rsidRDefault="00CD0205" w:rsidP="00CD02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C1795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DC1795">
        <w:rPr>
          <w:rFonts w:cs="Times New Roman"/>
        </w:rPr>
        <w:t>101  Nays</w:t>
      </w:r>
      <w:r>
        <w:rPr>
          <w:rFonts w:cs="Times New Roman"/>
        </w:rPr>
        <w:noBreakHyphen/>
      </w:r>
      <w:r w:rsidRPr="00DC1795">
        <w:rPr>
          <w:rFonts w:cs="Times New Roman"/>
        </w:rPr>
        <w:t>3 (</w:t>
      </w:r>
      <w:hyperlink r:id="rId13" w:history="1">
        <w:r w:rsidRPr="00DC1795">
          <w:rPr>
            <w:rStyle w:val="Hyperlink"/>
            <w:rFonts w:cs="Times New Roman"/>
          </w:rPr>
          <w:t>House Journal</w:t>
        </w:r>
        <w:r w:rsidRPr="00DC1795">
          <w:rPr>
            <w:rStyle w:val="Hyperlink"/>
            <w:rFonts w:cs="Times New Roman"/>
          </w:rPr>
          <w:noBreakHyphen/>
          <w:t>page 84</w:t>
        </w:r>
      </w:hyperlink>
      <w:r w:rsidRPr="00DC1795">
        <w:rPr>
          <w:rFonts w:cs="Times New Roman"/>
        </w:rPr>
        <w:t>)</w:t>
      </w:r>
    </w:p>
    <w:p w:rsidR="00CD0205" w:rsidRDefault="00CD0205" w:rsidP="00CD02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5/10/2018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C1795">
        <w:rPr>
          <w:rFonts w:cs="Times New Roman"/>
        </w:rPr>
        <w:t>Read third time and enrolled (</w:t>
      </w:r>
      <w:hyperlink r:id="rId14" w:history="1">
        <w:r w:rsidRPr="00DC1795">
          <w:rPr>
            <w:rStyle w:val="Hyperlink"/>
            <w:rFonts w:cs="Times New Roman"/>
          </w:rPr>
          <w:t>House Journal</w:t>
        </w:r>
        <w:r w:rsidRPr="00DC1795">
          <w:rPr>
            <w:rStyle w:val="Hyperlink"/>
            <w:rFonts w:cs="Times New Roman"/>
          </w:rPr>
          <w:noBreakHyphen/>
          <w:t>page 19</w:t>
        </w:r>
      </w:hyperlink>
      <w:r w:rsidRPr="00DC1795">
        <w:rPr>
          <w:rFonts w:cs="Times New Roman"/>
        </w:rPr>
        <w:t>)</w:t>
      </w:r>
    </w:p>
    <w:p w:rsidR="00CD0205" w:rsidRDefault="00CD0205" w:rsidP="00CD02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5/14/2018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C1795">
        <w:rPr>
          <w:rFonts w:cs="Times New Roman"/>
        </w:rPr>
        <w:t>Ratified R 231</w:t>
      </w:r>
    </w:p>
    <w:p w:rsidR="00CD0205" w:rsidRDefault="00CD0205" w:rsidP="00CD02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5/17/2018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C1795">
        <w:rPr>
          <w:rFonts w:cs="Times New Roman"/>
        </w:rPr>
        <w:t>Signed By Governor</w:t>
      </w:r>
    </w:p>
    <w:p w:rsidR="00CD0205" w:rsidRDefault="00CD0205" w:rsidP="00CD02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5/24/2018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C1795">
        <w:rPr>
          <w:rFonts w:cs="Times New Roman"/>
        </w:rPr>
        <w:t>Effective date 05/17/18</w:t>
      </w:r>
    </w:p>
    <w:p w:rsidR="00CD0205" w:rsidRDefault="00CD0205" w:rsidP="00CD02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10/16/2018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C1795">
        <w:rPr>
          <w:rFonts w:cs="Times New Roman"/>
        </w:rPr>
        <w:t>Act No</w:t>
      </w:r>
      <w:r>
        <w:rPr>
          <w:rFonts w:cs="Times New Roman"/>
        </w:rPr>
        <w:t>. </w:t>
      </w:r>
      <w:r w:rsidRPr="00DC1795">
        <w:rPr>
          <w:rFonts w:cs="Times New Roman"/>
        </w:rPr>
        <w:t>272</w:t>
      </w:r>
    </w:p>
    <w:p w:rsidR="00CD0205" w:rsidRDefault="00CD0205" w:rsidP="00CD02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018AA" w:rsidRPr="008018AA" w:rsidRDefault="008018AA" w:rsidP="008018A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 w:rsidRPr="008018AA">
        <w:rPr>
          <w:rFonts w:cs="Times New Roman"/>
        </w:rPr>
        <w:t xml:space="preserve">View the latest </w:t>
      </w:r>
      <w:hyperlink r:id="rId15" w:history="1">
        <w:r w:rsidRPr="008018AA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8018AA">
        <w:rPr>
          <w:rFonts w:cs="Times New Roman"/>
        </w:rPr>
        <w:t xml:space="preserve"> at the website</w:t>
      </w:r>
    </w:p>
    <w:p w:rsidR="008018AA" w:rsidRPr="008018AA" w:rsidRDefault="008018AA" w:rsidP="008018A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018AA" w:rsidRPr="008018AA" w:rsidRDefault="008018AA" w:rsidP="008018A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018AA" w:rsidRPr="008018AA" w:rsidRDefault="008018AA" w:rsidP="008018A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018AA">
        <w:rPr>
          <w:rFonts w:cs="Times New Roman"/>
          <w:b/>
        </w:rPr>
        <w:t>VERSIONS OF THIS BILL</w:t>
      </w:r>
    </w:p>
    <w:p w:rsidR="008018AA" w:rsidRPr="008018AA" w:rsidRDefault="008018AA" w:rsidP="008018A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018AA" w:rsidRPr="008018AA" w:rsidRDefault="00204DA2" w:rsidP="008018A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6" w:history="1">
        <w:r w:rsidR="008018AA" w:rsidRPr="008018AA">
          <w:rPr>
            <w:rFonts w:cs="Times New Roman"/>
            <w:color w:val="0000FF" w:themeColor="hyperlink"/>
            <w:u w:val="single"/>
          </w:rPr>
          <w:t>4/24/2018</w:t>
        </w:r>
      </w:hyperlink>
    </w:p>
    <w:p w:rsidR="008018AA" w:rsidRPr="008018AA" w:rsidRDefault="00204DA2" w:rsidP="008018A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7" w:history="1">
        <w:r w:rsidR="008018AA" w:rsidRPr="008018AA">
          <w:rPr>
            <w:rFonts w:cs="Times New Roman"/>
            <w:color w:val="0000FF" w:themeColor="hyperlink"/>
            <w:u w:val="single"/>
          </w:rPr>
          <w:t>4/24/2018-A</w:t>
        </w:r>
      </w:hyperlink>
    </w:p>
    <w:p w:rsidR="008018AA" w:rsidRPr="008018AA" w:rsidRDefault="00204DA2" w:rsidP="008018A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8" w:history="1">
        <w:r w:rsidR="008018AA" w:rsidRPr="008018AA">
          <w:rPr>
            <w:rFonts w:cs="Times New Roman"/>
            <w:color w:val="0000FF" w:themeColor="hyperlink"/>
            <w:u w:val="single"/>
          </w:rPr>
          <w:t>4/26/2018</w:t>
        </w:r>
      </w:hyperlink>
    </w:p>
    <w:p w:rsidR="008018AA" w:rsidRPr="008018AA" w:rsidRDefault="00204DA2" w:rsidP="008018A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9" w:history="1">
        <w:r w:rsidR="008018AA" w:rsidRPr="008018AA">
          <w:rPr>
            <w:rFonts w:cs="Times New Roman"/>
            <w:color w:val="0000FF" w:themeColor="hyperlink"/>
            <w:u w:val="single"/>
          </w:rPr>
          <w:t>5/3/2018</w:t>
        </w:r>
      </w:hyperlink>
    </w:p>
    <w:p w:rsidR="008018AA" w:rsidRPr="008018AA" w:rsidRDefault="008018AA" w:rsidP="008018A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018AA" w:rsidRDefault="008018AA" w:rsidP="008018A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8018AA" w:rsidSect="008018AA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3A1B3E" w:rsidRDefault="003A1B3E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(A272, R231, S1190)</w:t>
      </w:r>
    </w:p>
    <w:p w:rsidR="003A1B3E" w:rsidRPr="008836A5" w:rsidRDefault="003A1B3E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3A1B3E" w:rsidRPr="008018AA" w:rsidRDefault="003A1B3E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8018AA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8018AA">
        <w:rPr>
          <w:rFonts w:eastAsia="Times New Roman" w:cs="Times New Roman"/>
          <w:b/>
        </w:rPr>
        <w:t>TO DIRECT THE DEPARTMENT OF HEALTH AND ENVIRONMENTAL CONTROL TO FOCUS THE RESOURCES OF THE DEPARTMENT’S DAMS AND RESERVOIRS SAFETY PROGRAM ON REGULATING THE STATE’S HIGH AND SIGNIFICANT HAZARD DAMS.</w:t>
      </w:r>
    </w:p>
    <w:p w:rsidR="003A1B3E" w:rsidRPr="004937A4" w:rsidRDefault="003A1B3E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3A1B3E" w:rsidRPr="004937A4" w:rsidRDefault="003A1B3E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4937A4">
        <w:rPr>
          <w:rFonts w:eastAsia="Times New Roman" w:cs="Times New Roman"/>
        </w:rPr>
        <w:t>Whereas, the catastrophic weather events occurring in 2015 and 2016 resulted in great damage to numerous South Carolina dams; and</w:t>
      </w:r>
    </w:p>
    <w:p w:rsidR="003A1B3E" w:rsidRPr="004937A4" w:rsidRDefault="003A1B3E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3A1B3E" w:rsidRPr="004937A4" w:rsidRDefault="003A1B3E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4937A4">
        <w:rPr>
          <w:rFonts w:eastAsia="Times New Roman" w:cs="Times New Roman"/>
        </w:rPr>
        <w:t>Whereas, repairs to these dams presented significant financial outlays to their owners; and</w:t>
      </w:r>
    </w:p>
    <w:p w:rsidR="003A1B3E" w:rsidRPr="004937A4" w:rsidRDefault="003A1B3E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3A1B3E" w:rsidRPr="004937A4" w:rsidRDefault="003A1B3E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4937A4">
        <w:rPr>
          <w:rFonts w:eastAsia="Times New Roman" w:cs="Times New Roman"/>
        </w:rPr>
        <w:t>Whereas, the Department of Health and Environmental Control’s Dams and Reservoirs Safety Program responded by directing resources toward both the repair and future maintenance of high and significant hazard dams; and</w:t>
      </w:r>
    </w:p>
    <w:p w:rsidR="003A1B3E" w:rsidRPr="004937A4" w:rsidRDefault="003A1B3E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3A1B3E" w:rsidRPr="004937A4" w:rsidRDefault="003A1B3E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4937A4">
        <w:rPr>
          <w:rFonts w:eastAsia="Times New Roman" w:cs="Times New Roman"/>
        </w:rPr>
        <w:t>Whereas, the department has limited financial and personnel resources and should focus these limited resources on high and significant hazard dams. Now, therefore,</w:t>
      </w:r>
    </w:p>
    <w:p w:rsidR="003A1B3E" w:rsidRPr="004937A4" w:rsidRDefault="003A1B3E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3A1B3E" w:rsidRDefault="003A1B3E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4937A4">
        <w:rPr>
          <w:rFonts w:eastAsia="Times New Roman" w:cs="Times New Roman"/>
        </w:rPr>
        <w:t>Be it enacted by the General Assembly of the State of South Carolina:</w:t>
      </w:r>
    </w:p>
    <w:p w:rsidR="003A1B3E" w:rsidRDefault="003A1B3E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3A1B3E" w:rsidRPr="000F1504" w:rsidRDefault="003A1B3E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DHEC dams and reservoirs safety program</w:t>
      </w:r>
    </w:p>
    <w:p w:rsidR="003A1B3E" w:rsidRPr="004937A4" w:rsidRDefault="003A1B3E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3A1B3E" w:rsidRDefault="003A1B3E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4937A4">
        <w:rPr>
          <w:rFonts w:eastAsia="Times New Roman" w:cs="Times New Roman"/>
        </w:rPr>
        <w:t>SECTION</w:t>
      </w:r>
      <w:r w:rsidRPr="004937A4">
        <w:rPr>
          <w:rFonts w:eastAsia="Times New Roman" w:cs="Times New Roman"/>
        </w:rPr>
        <w:tab/>
        <w:t>1.</w:t>
      </w:r>
      <w:r w:rsidRPr="004937A4">
        <w:rPr>
          <w:rFonts w:eastAsia="Times New Roman" w:cs="Times New Roman"/>
        </w:rPr>
        <w:tab/>
        <w:t>The General Assembly hereby directs the Department of Health and Environmental Control to focus the resources of the department’s Dams and Reservoirs Sa</w:t>
      </w:r>
      <w:r>
        <w:rPr>
          <w:rFonts w:eastAsia="Times New Roman" w:cs="Times New Roman"/>
        </w:rPr>
        <w:t>fety Program on regulating the s</w:t>
      </w:r>
      <w:r w:rsidRPr="004937A4">
        <w:rPr>
          <w:rFonts w:eastAsia="Times New Roman" w:cs="Times New Roman"/>
        </w:rPr>
        <w:t>tate’s high and significant hazard dams only and reclassifying dams when the failure or improper operation of a dam will likely result in loss of human life.</w:t>
      </w:r>
    </w:p>
    <w:p w:rsidR="003A1B3E" w:rsidRDefault="003A1B3E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3A1B3E" w:rsidRPr="000F1504" w:rsidRDefault="003A1B3E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Time effective</w:t>
      </w:r>
    </w:p>
    <w:p w:rsidR="003A1B3E" w:rsidRPr="004937A4" w:rsidRDefault="003A1B3E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3A1B3E" w:rsidRPr="004937A4" w:rsidRDefault="003A1B3E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937A4">
        <w:rPr>
          <w:rFonts w:eastAsia="Times New Roman" w:cs="Times New Roman"/>
        </w:rPr>
        <w:t>SECTION</w:t>
      </w:r>
      <w:r w:rsidRPr="004937A4">
        <w:rPr>
          <w:rFonts w:eastAsia="Times New Roman" w:cs="Times New Roman"/>
        </w:rPr>
        <w:tab/>
        <w:t>2.</w:t>
      </w:r>
      <w:r w:rsidRPr="004937A4">
        <w:rPr>
          <w:rFonts w:eastAsia="Times New Roman" w:cs="Times New Roman"/>
        </w:rPr>
        <w:tab/>
        <w:t>This joint resolution takes effect upon approval by the Governor.</w:t>
      </w:r>
    </w:p>
    <w:p w:rsidR="003A1B3E" w:rsidRDefault="003A1B3E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3A1B3E" w:rsidRDefault="003A1B3E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14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2018.</w:t>
      </w:r>
    </w:p>
    <w:p w:rsidR="003A1B3E" w:rsidRDefault="003A1B3E" w:rsidP="003A1B3E">
      <w:pPr>
        <w:jc w:val="both"/>
        <w:rPr>
          <w:color w:val="000000" w:themeColor="text1"/>
        </w:rPr>
      </w:pPr>
    </w:p>
    <w:p w:rsidR="003A1B3E" w:rsidRDefault="003A1B3E" w:rsidP="003A1B3E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17</w:t>
      </w:r>
      <w:r w:rsidRPr="00B9610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2018. </w:t>
      </w:r>
    </w:p>
    <w:p w:rsidR="003A1B3E" w:rsidRDefault="003A1B3E" w:rsidP="003A1B3E">
      <w:pPr>
        <w:jc w:val="center"/>
        <w:rPr>
          <w:color w:val="000000" w:themeColor="text1"/>
        </w:rPr>
      </w:pPr>
    </w:p>
    <w:p w:rsidR="003A1B3E" w:rsidRDefault="003A1B3E" w:rsidP="003A1B3E">
      <w:pPr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__________</w:t>
      </w:r>
    </w:p>
    <w:p w:rsidR="008018AA" w:rsidRPr="009761E5" w:rsidRDefault="008018AA" w:rsidP="003A1B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018AA" w:rsidRPr="009761E5" w:rsidSect="008018AA">
      <w:footerReference w:type="default" r:id="rId20"/>
      <w:footerReference w:type="first" r:id="rId21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B6D" w:rsidRDefault="00905B6D" w:rsidP="007D5FAC">
      <w:r>
        <w:separator/>
      </w:r>
    </w:p>
  </w:endnote>
  <w:endnote w:type="continuationSeparator" w:id="0">
    <w:p w:rsidR="00905B6D" w:rsidRDefault="00905B6D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8AA" w:rsidRPr="008018AA" w:rsidRDefault="008018AA" w:rsidP="008018AA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3A1B3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8AA" w:rsidRDefault="00801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B6D" w:rsidRDefault="00905B6D" w:rsidP="007D5FAC">
      <w:r>
        <w:separator/>
      </w:r>
    </w:p>
  </w:footnote>
  <w:footnote w:type="continuationSeparator" w:id="0">
    <w:p w:rsidR="00905B6D" w:rsidRDefault="00905B6D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Ravenel"/>
    <w:docVar w:name="ActBillNo" w:val="1190"/>
    <w:docVar w:name="ActSecretary" w:val="Charlton"/>
    <w:docVar w:name="ActSIdno" w:val="(274)  1190VR18"/>
    <w:docVar w:name="clipname" w:val="1190VR18"/>
    <w:docVar w:name="dvBillNumber" w:val="1190"/>
    <w:docVar w:name="dvBillNumberPrefix" w:val="S"/>
    <w:docVar w:name="dvOriginalBody" w:val="Senate"/>
    <w:docVar w:name="OrigSENATEBillNo" w:val="1190"/>
    <w:docVar w:name="SENATEACTFULLPATH" w:val="L:\COUNCIL\ACTS\1190VR18.DOCX"/>
    <w:docVar w:name="WhatActtype" w:val="A JOINT RESOLUTION"/>
  </w:docVars>
  <w:rsids>
    <w:rsidRoot w:val="00905B6D"/>
    <w:rsid w:val="00002DE0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6F51"/>
    <w:rsid w:val="000F1504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728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4EFC"/>
    <w:rsid w:val="002D73F6"/>
    <w:rsid w:val="002D7489"/>
    <w:rsid w:val="002D78BB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1B3E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46E4"/>
    <w:rsid w:val="00445A20"/>
    <w:rsid w:val="00447C2D"/>
    <w:rsid w:val="00451B9A"/>
    <w:rsid w:val="0045270B"/>
    <w:rsid w:val="004666F5"/>
    <w:rsid w:val="00472A5B"/>
    <w:rsid w:val="00481E5B"/>
    <w:rsid w:val="00484DF4"/>
    <w:rsid w:val="00484F37"/>
    <w:rsid w:val="00486109"/>
    <w:rsid w:val="00486E26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2202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9AF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E07A9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95C62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2084"/>
    <w:rsid w:val="007E3A81"/>
    <w:rsid w:val="007F3574"/>
    <w:rsid w:val="007F6631"/>
    <w:rsid w:val="007F6C45"/>
    <w:rsid w:val="007F6D46"/>
    <w:rsid w:val="007F7184"/>
    <w:rsid w:val="00800AD0"/>
    <w:rsid w:val="00801009"/>
    <w:rsid w:val="008018AA"/>
    <w:rsid w:val="00821AAF"/>
    <w:rsid w:val="00832F5E"/>
    <w:rsid w:val="00834B27"/>
    <w:rsid w:val="00836D7F"/>
    <w:rsid w:val="00841A98"/>
    <w:rsid w:val="00841BFC"/>
    <w:rsid w:val="008449B6"/>
    <w:rsid w:val="00854E29"/>
    <w:rsid w:val="00855672"/>
    <w:rsid w:val="00855E29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5B6D"/>
    <w:rsid w:val="009076FA"/>
    <w:rsid w:val="009077EE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4F3F"/>
    <w:rsid w:val="009670BA"/>
    <w:rsid w:val="00971351"/>
    <w:rsid w:val="0097332E"/>
    <w:rsid w:val="00974FD7"/>
    <w:rsid w:val="009761E5"/>
    <w:rsid w:val="00980444"/>
    <w:rsid w:val="00982E93"/>
    <w:rsid w:val="00990677"/>
    <w:rsid w:val="00997D30"/>
    <w:rsid w:val="009A31B6"/>
    <w:rsid w:val="009A467A"/>
    <w:rsid w:val="009B0FA5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37F24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52E2A"/>
    <w:rsid w:val="00B62CAB"/>
    <w:rsid w:val="00B72564"/>
    <w:rsid w:val="00B72ED3"/>
    <w:rsid w:val="00B73571"/>
    <w:rsid w:val="00B74177"/>
    <w:rsid w:val="00B83DA1"/>
    <w:rsid w:val="00B846E9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38E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45263"/>
    <w:rsid w:val="00C46AB4"/>
    <w:rsid w:val="00C55195"/>
    <w:rsid w:val="00C61194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D020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2CF8"/>
    <w:rsid w:val="00D24F96"/>
    <w:rsid w:val="00D25595"/>
    <w:rsid w:val="00D25C71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E2D21"/>
    <w:rsid w:val="00DF0E69"/>
    <w:rsid w:val="00E00FC9"/>
    <w:rsid w:val="00E02CA8"/>
    <w:rsid w:val="00E05D1E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03FD"/>
    <w:rsid w:val="00EA2A3A"/>
    <w:rsid w:val="00EA77B0"/>
    <w:rsid w:val="00EB223A"/>
    <w:rsid w:val="00EC47CE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2ADBF867-0BE0-49B4-9AE1-B30C44D0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18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486E26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018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05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180426.docx" TargetMode="External"/><Relationship Id="rId13" Type="http://schemas.openxmlformats.org/officeDocument/2006/relationships/hyperlink" Target="file:///h:\hj\20180509.docx" TargetMode="External"/><Relationship Id="rId18" Type="http://schemas.openxmlformats.org/officeDocument/2006/relationships/hyperlink" Target="file:///p:\pprever\2017-18\1190_20180426.docx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file:///h:\sj\20180426.docx" TargetMode="External"/><Relationship Id="rId12" Type="http://schemas.openxmlformats.org/officeDocument/2006/relationships/hyperlink" Target="file:///h:\hj\20180509.docx" TargetMode="External"/><Relationship Id="rId17" Type="http://schemas.openxmlformats.org/officeDocument/2006/relationships/hyperlink" Target="file:///p:\pprever\2017-18\1190_20180424A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p:\pprever\2017-18\1190_20180424.docx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file:///h:\sj\20180424.docx" TargetMode="External"/><Relationship Id="rId11" Type="http://schemas.openxmlformats.org/officeDocument/2006/relationships/hyperlink" Target="file:///h:\hj\20180503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scstatehouse.gov/billsearch.php?billnumbers=1190&amp;session=122&amp;summary=B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h:\sj\20180501.docx" TargetMode="External"/><Relationship Id="rId19" Type="http://schemas.openxmlformats.org/officeDocument/2006/relationships/hyperlink" Target="file:///p:\pprever\2017-18\1190_20180503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\20180426.docx" TargetMode="External"/><Relationship Id="rId14" Type="http://schemas.openxmlformats.org/officeDocument/2006/relationships/hyperlink" Target="file:///h:\hj\20180510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A02D15D7.dotm</Template>
  <TotalTime>0</TotalTime>
  <Pages>3</Pages>
  <Words>588</Words>
  <Characters>3147</Characters>
  <Application>Microsoft Office Word</Application>
  <DocSecurity>0</DocSecurity>
  <Lines>76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Bill 1190: DHEC, Dam and Reservoirs Safety Program - South Carolina Legislature Online</dc:title>
  <dc:subject/>
  <dc:creator>%USERNAME%</dc:creator>
  <cp:keywords/>
  <dc:description/>
  <cp:lastModifiedBy>Derrick Williamson</cp:lastModifiedBy>
  <cp:revision>2</cp:revision>
  <cp:lastPrinted>2018-05-10T16:21:00Z</cp:lastPrinted>
  <dcterms:created xsi:type="dcterms:W3CDTF">2018-10-17T13:08:00Z</dcterms:created>
  <dcterms:modified xsi:type="dcterms:W3CDTF">2018-10-17T13:08:00Z</dcterms:modified>
</cp:coreProperties>
</file>