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43" w:rsidRDefault="00032C43" w:rsidP="00032C43">
      <w:pPr>
        <w:ind w:firstLine="0"/>
        <w:rPr>
          <w:strike/>
        </w:rPr>
      </w:pPr>
      <w:bookmarkStart w:id="0" w:name="_GoBack"/>
      <w:bookmarkEnd w:id="0"/>
    </w:p>
    <w:p w:rsidR="00032C43" w:rsidRDefault="00032C43" w:rsidP="00032C43">
      <w:pPr>
        <w:ind w:firstLine="0"/>
        <w:rPr>
          <w:strike/>
        </w:rPr>
      </w:pPr>
      <w:r>
        <w:rPr>
          <w:strike/>
        </w:rPr>
        <w:t>Indicates Matter Stricken</w:t>
      </w:r>
    </w:p>
    <w:p w:rsidR="00032C43" w:rsidRDefault="00032C43" w:rsidP="00032C43">
      <w:pPr>
        <w:ind w:firstLine="0"/>
        <w:rPr>
          <w:u w:val="single"/>
        </w:rPr>
      </w:pPr>
      <w:r>
        <w:rPr>
          <w:u w:val="single"/>
        </w:rPr>
        <w:t>Indicates New Matter</w:t>
      </w:r>
    </w:p>
    <w:p w:rsidR="00032C43" w:rsidRDefault="00032C43"/>
    <w:p w:rsidR="00032C43" w:rsidRDefault="00032C43">
      <w:r>
        <w:t>The House assembled at 10:00 a.m.</w:t>
      </w:r>
    </w:p>
    <w:p w:rsidR="00032C43" w:rsidRDefault="00032C43">
      <w:r>
        <w:t>Deliberations were opened with prayer by Rev. Charles E. Seastrunk, Jr., as follows:</w:t>
      </w:r>
    </w:p>
    <w:p w:rsidR="00032C43" w:rsidRDefault="00032C43"/>
    <w:p w:rsidR="00032C43" w:rsidRPr="00160889" w:rsidRDefault="00032C43" w:rsidP="00032C43">
      <w:pPr>
        <w:tabs>
          <w:tab w:val="left" w:pos="270"/>
        </w:tabs>
        <w:ind w:firstLine="0"/>
      </w:pPr>
      <w:bookmarkStart w:id="1" w:name="file_start2"/>
      <w:bookmarkEnd w:id="1"/>
      <w:r w:rsidRPr="00160889">
        <w:tab/>
        <w:t>Our thought for today is from Micah 4:5: “We will walk in the name of the Lord our God forever and ever.”</w:t>
      </w:r>
    </w:p>
    <w:p w:rsidR="00032C43" w:rsidRDefault="00032C43" w:rsidP="00032C43">
      <w:pPr>
        <w:tabs>
          <w:tab w:val="left" w:pos="270"/>
        </w:tabs>
        <w:ind w:firstLine="0"/>
      </w:pPr>
      <w:r w:rsidRPr="00160889">
        <w:tab/>
        <w:t>Let us pray. Loving God, guide these men and women who have been chosen to serve in this place. May they walk faithfully with You every day. You bid us to walk together and be identified with Your will that it becomes our own. May they express their loyalty with their whole being. Bless our leaders of Nation and State, our President, Governor, Speaker, staff, and all who serve. Protect our first responders and those who defend us at home and abroad. Heal the wounds, those seen and those hidden, of our women and men who suffer and sacrifice for our freedom. Lord, in Your mercy, hear our prayers. Amen.</w:t>
      </w:r>
    </w:p>
    <w:p w:rsidR="00032C43" w:rsidRDefault="00032C43" w:rsidP="00032C43">
      <w:pPr>
        <w:tabs>
          <w:tab w:val="left" w:pos="270"/>
        </w:tabs>
        <w:ind w:firstLine="0"/>
      </w:pPr>
    </w:p>
    <w:p w:rsidR="00032C43" w:rsidRDefault="00032C43" w:rsidP="00032C43">
      <w:r>
        <w:t xml:space="preserve">Pursuant to Rule 6.3, the House of Representatives was led in the Pledge of Allegiance to the Flag of the United States of America by the SPEAKER </w:t>
      </w:r>
      <w:r w:rsidRPr="00032C43">
        <w:rPr>
          <w:i/>
        </w:rPr>
        <w:t>PRO TEMPORE</w:t>
      </w:r>
      <w:r>
        <w:t>.</w:t>
      </w:r>
    </w:p>
    <w:p w:rsidR="00032C43" w:rsidRDefault="00032C43" w:rsidP="00032C43"/>
    <w:p w:rsidR="00032C43" w:rsidRDefault="00032C43" w:rsidP="00032C43">
      <w:r>
        <w:t xml:space="preserve">After corrections to the Journal of the proceedings of yesterday, the SPEAKER </w:t>
      </w:r>
      <w:r w:rsidRPr="00032C43">
        <w:rPr>
          <w:i/>
        </w:rPr>
        <w:t>PRO TEMPORE</w:t>
      </w:r>
      <w:r>
        <w:t xml:space="preserve"> ordered it confirmed.</w:t>
      </w:r>
    </w:p>
    <w:p w:rsidR="00032C43" w:rsidRDefault="00032C43" w:rsidP="00032C43"/>
    <w:p w:rsidR="00032C43" w:rsidRDefault="00032C43" w:rsidP="00032C43">
      <w:pPr>
        <w:keepNext/>
        <w:jc w:val="center"/>
        <w:rPr>
          <w:b/>
        </w:rPr>
      </w:pPr>
      <w:r w:rsidRPr="00032C43">
        <w:rPr>
          <w:b/>
        </w:rPr>
        <w:t>ACTING SPEAKER TALLON</w:t>
      </w:r>
      <w:r w:rsidR="009A33BC">
        <w:rPr>
          <w:b/>
        </w:rPr>
        <w:t xml:space="preserve"> </w:t>
      </w:r>
      <w:r w:rsidRPr="00032C43">
        <w:rPr>
          <w:b/>
        </w:rPr>
        <w:t>IN CHAIR</w:t>
      </w:r>
    </w:p>
    <w:p w:rsidR="00032C43" w:rsidRDefault="00032C43" w:rsidP="00032C43"/>
    <w:p w:rsidR="00032C43" w:rsidRDefault="00032C43" w:rsidP="00032C43">
      <w:pPr>
        <w:keepNext/>
        <w:jc w:val="center"/>
        <w:rPr>
          <w:b/>
        </w:rPr>
      </w:pPr>
      <w:r w:rsidRPr="00032C43">
        <w:rPr>
          <w:b/>
        </w:rPr>
        <w:t>MOTION ADOPTED</w:t>
      </w:r>
    </w:p>
    <w:p w:rsidR="00032C43" w:rsidRDefault="00032C43" w:rsidP="00032C43">
      <w:r>
        <w:t>Rep. BURNS moved that when the House adjourns, it adjourn in memory of Roy Lee Reynolds, which was agreed to.</w:t>
      </w:r>
    </w:p>
    <w:p w:rsidR="00032C43" w:rsidRDefault="00032C43" w:rsidP="00032C43"/>
    <w:p w:rsidR="00032C43" w:rsidRDefault="00032C43" w:rsidP="00032C43">
      <w:pPr>
        <w:keepNext/>
        <w:jc w:val="center"/>
        <w:rPr>
          <w:b/>
        </w:rPr>
      </w:pPr>
      <w:r w:rsidRPr="00032C43">
        <w:rPr>
          <w:b/>
        </w:rPr>
        <w:t>REPORTS OF STANDING COMMITTEE</w:t>
      </w:r>
    </w:p>
    <w:p w:rsidR="00032C43" w:rsidRDefault="00032C43" w:rsidP="00032C43">
      <w:pPr>
        <w:keepNext/>
      </w:pPr>
      <w:r>
        <w:t>Rep. HIOTT, from the Committee on Agriculture, Natural Resources and Environmental Affairs, submitted a favorable report with amendments on:</w:t>
      </w:r>
    </w:p>
    <w:p w:rsidR="00032C43" w:rsidRDefault="00032C43" w:rsidP="00032C43">
      <w:pPr>
        <w:keepNext/>
      </w:pPr>
      <w:bookmarkStart w:id="2" w:name="include_clip_start_9"/>
      <w:bookmarkEnd w:id="2"/>
    </w:p>
    <w:p w:rsidR="00032C43" w:rsidRDefault="00032C43" w:rsidP="00032C43">
      <w:pPr>
        <w:keepNext/>
      </w:pPr>
      <w:r>
        <w:t>H. 3929 -- Reps. Hiott, Pitts, Kirby, Forrest, Yow, Sandifer, Atkinson, Hayes, Hixon and V. S. Moss: A BILL TO AMEND THE CODE OF LAWS OF SOUTH CAROLINA, 1976, BY ADDING SECTION 44-1-</w:t>
      </w:r>
      <w:r>
        <w:lastRenderedPageBreak/>
        <w:t>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032C43" w:rsidRDefault="00032C43" w:rsidP="00032C43">
      <w:bookmarkStart w:id="3" w:name="include_clip_end_9"/>
      <w:bookmarkEnd w:id="3"/>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4" w:name="include_clip_start_11"/>
      <w:bookmarkEnd w:id="4"/>
    </w:p>
    <w:p w:rsidR="00032C43" w:rsidRDefault="00032C43" w:rsidP="00032C43">
      <w:pPr>
        <w:keepNext/>
      </w:pPr>
      <w:r>
        <w:t>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032C43" w:rsidRDefault="00032C43" w:rsidP="00032C43">
      <w:bookmarkStart w:id="5" w:name="include_clip_end_11"/>
      <w:bookmarkEnd w:id="5"/>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6" w:name="include_clip_start_13"/>
      <w:bookmarkEnd w:id="6"/>
    </w:p>
    <w:p w:rsidR="00032C43" w:rsidRDefault="00032C43" w:rsidP="00032C43">
      <w:pPr>
        <w:keepNext/>
      </w:pPr>
      <w:r>
        <w:t>S. 465 --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032C43" w:rsidRDefault="00032C43" w:rsidP="00032C43">
      <w:bookmarkStart w:id="7" w:name="include_clip_end_13"/>
      <w:bookmarkEnd w:id="7"/>
      <w:r>
        <w:t>Ordered for consideration tomorrow.</w:t>
      </w:r>
    </w:p>
    <w:p w:rsidR="00032C43" w:rsidRDefault="00032C43" w:rsidP="00032C43"/>
    <w:p w:rsidR="00032C43" w:rsidRDefault="00032C43" w:rsidP="005B1399">
      <w:pPr>
        <w:widowControl w:val="0"/>
      </w:pPr>
      <w:r>
        <w:t>Rep. HIOTT, from the Committee on Agriculture, Natural Resources and Environmental Affairs, submitted a favorable report with amendments on:</w:t>
      </w:r>
    </w:p>
    <w:p w:rsidR="00032C43" w:rsidRPr="005B1399" w:rsidRDefault="00032C43" w:rsidP="005B1399">
      <w:pPr>
        <w:widowControl w:val="0"/>
        <w:rPr>
          <w:sz w:val="16"/>
          <w:szCs w:val="16"/>
        </w:rPr>
      </w:pPr>
      <w:bookmarkStart w:id="8" w:name="include_clip_start_15"/>
      <w:bookmarkEnd w:id="8"/>
    </w:p>
    <w:p w:rsidR="00032C43" w:rsidRDefault="00032C43" w:rsidP="005B1399">
      <w:pPr>
        <w:widowControl w:val="0"/>
      </w:pPr>
      <w:r>
        <w:t>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032C43" w:rsidRDefault="00032C43" w:rsidP="00032C43">
      <w:bookmarkStart w:id="9" w:name="include_clip_end_15"/>
      <w:bookmarkEnd w:id="9"/>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10" w:name="include_clip_start_17"/>
      <w:bookmarkEnd w:id="10"/>
    </w:p>
    <w:p w:rsidR="00032C43" w:rsidRDefault="00032C43" w:rsidP="00032C43">
      <w:pPr>
        <w:keepNext/>
      </w:pPr>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032C43" w:rsidRDefault="00032C43" w:rsidP="00032C43">
      <w:bookmarkStart w:id="11" w:name="include_clip_end_17"/>
      <w:bookmarkEnd w:id="11"/>
      <w:r>
        <w:t>Ordered for consideration tomorrow.</w:t>
      </w:r>
    </w:p>
    <w:p w:rsidR="00032C43" w:rsidRDefault="00032C43" w:rsidP="00032C43"/>
    <w:p w:rsidR="00032C43" w:rsidRDefault="00032C43" w:rsidP="00032C43">
      <w:pPr>
        <w:keepNext/>
        <w:jc w:val="center"/>
        <w:rPr>
          <w:b/>
        </w:rPr>
      </w:pPr>
      <w:r w:rsidRPr="00032C43">
        <w:rPr>
          <w:b/>
        </w:rPr>
        <w:t>HOUSE RESOLUTION</w:t>
      </w:r>
    </w:p>
    <w:p w:rsidR="00032C43" w:rsidRDefault="00032C43" w:rsidP="00032C43">
      <w:pPr>
        <w:keepNext/>
      </w:pPr>
      <w:r>
        <w:t>The following was introduced:</w:t>
      </w:r>
    </w:p>
    <w:p w:rsidR="00032C43" w:rsidRDefault="00032C43" w:rsidP="00032C43">
      <w:pPr>
        <w:keepNext/>
      </w:pPr>
      <w:bookmarkStart w:id="12" w:name="include_clip_start_20"/>
      <w:bookmarkEnd w:id="12"/>
    </w:p>
    <w:p w:rsidR="00032C43" w:rsidRDefault="00032C43" w:rsidP="00032C43">
      <w:r>
        <w:t>H. 4203 -- Rep. Lucas: A HOUSE RESOLUTION TO CONGRATULATE JULIA WILLIAMS "JADA" GORE OF DARLINGTON COUNTY UPON THE OCCASION OF HER RETIREMENT, TO COMMEND HER FOR MORE THAN THIRTY YEARS OF DEDICATED SERVICE AS AN EDUCATOR, AND TO WISH HER MUCH HAPPINESS AND FULFILLMENT IN ALL HER FUTURE ENDEAVORS.</w:t>
      </w:r>
    </w:p>
    <w:p w:rsidR="00032C43" w:rsidRDefault="00032C43" w:rsidP="00032C43">
      <w:bookmarkStart w:id="13" w:name="include_clip_end_20"/>
      <w:bookmarkEnd w:id="13"/>
    </w:p>
    <w:p w:rsidR="00032C43" w:rsidRDefault="00032C43" w:rsidP="00032C43">
      <w:r>
        <w:t>The Resolution was adopted.</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4" w:name="include_clip_start_23"/>
      <w:bookmarkEnd w:id="14"/>
    </w:p>
    <w:p w:rsidR="00032C43" w:rsidRDefault="00032C43" w:rsidP="00032C43">
      <w:r>
        <w:t>S. 665 --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032C43" w:rsidRDefault="00032C43" w:rsidP="00032C43">
      <w:bookmarkStart w:id="15" w:name="include_clip_end_23"/>
      <w:bookmarkEnd w:id="15"/>
    </w:p>
    <w:p w:rsidR="00032C43" w:rsidRDefault="00032C43" w:rsidP="00032C43">
      <w:r>
        <w:t>The Concurrent Resolution was ordered referred to the Committee on Invitations and Memorial Resolutions.</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6" w:name="include_clip_start_26"/>
      <w:bookmarkEnd w:id="16"/>
    </w:p>
    <w:p w:rsidR="00032C43" w:rsidRDefault="00032C43" w:rsidP="00032C43">
      <w:r>
        <w:t>S. 667 -- Senator Fanning: A CONCURRENT RESOLUTION TO RECOGNIZE AND HONOR DR. JAMES GILL "JIM" KNOX III, PRINCIPAL OF LEWISVILLE HIGH SCHOOL, UPON THE OCCASION OF HIS RETIREMENT AFTER FIFTY-TWO YEARS OF EXEMPLARY SERVICE IN EDUCATION, AND TO WISH HIM CONTINUED SUCCESS AND HAPPINESS IN ALL HIS FUTURE ENDEAVORS.</w:t>
      </w:r>
    </w:p>
    <w:p w:rsidR="00032C43" w:rsidRDefault="00032C43" w:rsidP="00032C43">
      <w:bookmarkStart w:id="17" w:name="include_clip_end_26"/>
      <w:bookmarkEnd w:id="17"/>
    </w:p>
    <w:p w:rsidR="00032C43" w:rsidRDefault="00032C43" w:rsidP="00032C43">
      <w:r>
        <w:t>The Concurrent Resolution was agreed to and ordered returned to the Senate with concurrence.</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8" w:name="include_clip_start_29"/>
      <w:bookmarkEnd w:id="18"/>
    </w:p>
    <w:p w:rsidR="00032C43" w:rsidRDefault="00032C43" w:rsidP="005B1399">
      <w:r>
        <w:t>S. 668 -- Senators Peeler, J. Matthews, Grooms, Hutto, Hembree, Young, Rice, Talley, Setzler, Rankin, Jackson, Malloy, Sheheen, Nicholson, Turner and Senn: A CONCURRENT RESOLUTION TO CONGRATULATE SOUTH CAROLINA'S 2017 DISTRICT TEACHERS OF THE YEAR UPON BEING SELECTED TO REPRESENT THEIR RESPECTIVE SCHOOL DISTRICTS, TO EXPRESS APPRECIATION FOR THEIR DEDICATED SERVICE</w:t>
      </w:r>
      <w:r w:rsidR="009A33BC">
        <w:br/>
      </w:r>
      <w:r>
        <w:t>TO CHILDREN, AND TO WISH THEM CONTINUED SUCCESS IN THE FUTURE.</w:t>
      </w:r>
    </w:p>
    <w:p w:rsidR="00032C43" w:rsidRDefault="00032C43" w:rsidP="00032C43">
      <w:bookmarkStart w:id="19" w:name="include_clip_end_29"/>
      <w:bookmarkEnd w:id="19"/>
    </w:p>
    <w:p w:rsidR="00032C43" w:rsidRDefault="00032C43" w:rsidP="00032C43">
      <w:r>
        <w:t>The Concurrent Resolution was agreed to and ordered returned to the Senate with concurrence.</w:t>
      </w:r>
    </w:p>
    <w:p w:rsidR="009A33BC" w:rsidRDefault="009A33BC" w:rsidP="00032C43"/>
    <w:p w:rsidR="00032C43" w:rsidRDefault="00032C43" w:rsidP="00032C43">
      <w:pPr>
        <w:keepNext/>
        <w:jc w:val="center"/>
        <w:rPr>
          <w:b/>
        </w:rPr>
      </w:pPr>
      <w:r w:rsidRPr="00032C43">
        <w:rPr>
          <w:b/>
        </w:rPr>
        <w:t xml:space="preserve">INTRODUCTION OF BILLS  </w:t>
      </w:r>
    </w:p>
    <w:p w:rsidR="00032C43" w:rsidRDefault="00032C43" w:rsidP="00032C43">
      <w:r>
        <w:t>The following Bills were introduced, read the first time, and referred to appropriate committees:</w:t>
      </w:r>
    </w:p>
    <w:p w:rsidR="00032C43" w:rsidRPr="005B1399" w:rsidRDefault="00032C43" w:rsidP="00032C43">
      <w:pPr>
        <w:rPr>
          <w:sz w:val="16"/>
          <w:szCs w:val="16"/>
        </w:rPr>
      </w:pPr>
    </w:p>
    <w:p w:rsidR="00032C43" w:rsidRDefault="00032C43" w:rsidP="00032C43">
      <w:pPr>
        <w:keepNext/>
      </w:pPr>
      <w:bookmarkStart w:id="20" w:name="include_clip_start_33"/>
      <w:bookmarkEnd w:id="20"/>
      <w:r>
        <w:t>H. 4204 -- Reps. Parks, Pitts and McCravy: 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21" w:name="include_clip_end_33"/>
      <w:bookmarkEnd w:id="21"/>
      <w:r>
        <w:t>On motion of Rep. PARKS, with unanimous consent, the Bill was ordered placed on the Calendar without reference.</w:t>
      </w:r>
    </w:p>
    <w:p w:rsidR="00032C43" w:rsidRDefault="00032C43" w:rsidP="00032C43"/>
    <w:p w:rsidR="00032C43" w:rsidRDefault="00032C43" w:rsidP="00032C43">
      <w:pPr>
        <w:keepNext/>
      </w:pPr>
      <w:bookmarkStart w:id="22" w:name="include_clip_start_35"/>
      <w:bookmarkEnd w:id="22"/>
      <w:r>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23" w:name="include_clip_end_35"/>
      <w:bookmarkEnd w:id="23"/>
      <w:r>
        <w:t>On motion of Rep. KIRBY, with unanimous consent, the Bill was ordered placed on the Calendar without reference.</w:t>
      </w:r>
    </w:p>
    <w:p w:rsidR="00032C43" w:rsidRDefault="00032C43" w:rsidP="00032C43"/>
    <w:p w:rsidR="00032C43" w:rsidRDefault="00032C43" w:rsidP="00032C43">
      <w:pPr>
        <w:keepNext/>
        <w:jc w:val="center"/>
        <w:rPr>
          <w:b/>
        </w:rPr>
      </w:pPr>
      <w:r w:rsidRPr="00032C43">
        <w:rPr>
          <w:b/>
        </w:rPr>
        <w:t>ROLL CALL</w:t>
      </w:r>
    </w:p>
    <w:p w:rsidR="00032C43" w:rsidRDefault="00032C43" w:rsidP="00032C4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32C43" w:rsidRPr="00032C43" w:rsidTr="00032C43">
        <w:trPr>
          <w:jc w:val="right"/>
        </w:trPr>
        <w:tc>
          <w:tcPr>
            <w:tcW w:w="2179" w:type="dxa"/>
            <w:shd w:val="clear" w:color="auto" w:fill="auto"/>
          </w:tcPr>
          <w:p w:rsidR="00032C43" w:rsidRPr="00032C43" w:rsidRDefault="00032C43" w:rsidP="00032C43">
            <w:pPr>
              <w:keepNext/>
              <w:ind w:firstLine="0"/>
            </w:pPr>
            <w:bookmarkStart w:id="24" w:name="vote_start38"/>
            <w:bookmarkEnd w:id="24"/>
            <w:r>
              <w:t>Alexander</w:t>
            </w:r>
          </w:p>
        </w:tc>
        <w:tc>
          <w:tcPr>
            <w:tcW w:w="2179" w:type="dxa"/>
            <w:shd w:val="clear" w:color="auto" w:fill="auto"/>
          </w:tcPr>
          <w:p w:rsidR="00032C43" w:rsidRPr="00032C43" w:rsidRDefault="00032C43" w:rsidP="00032C43">
            <w:pPr>
              <w:keepNext/>
              <w:ind w:firstLine="0"/>
            </w:pPr>
            <w:r>
              <w:t>Allison</w:t>
            </w:r>
          </w:p>
        </w:tc>
        <w:tc>
          <w:tcPr>
            <w:tcW w:w="2180" w:type="dxa"/>
            <w:shd w:val="clear" w:color="auto" w:fill="auto"/>
          </w:tcPr>
          <w:p w:rsidR="00032C43" w:rsidRPr="00032C43" w:rsidRDefault="00032C43" w:rsidP="00032C43">
            <w:pPr>
              <w:keepNext/>
              <w:ind w:firstLine="0"/>
            </w:pPr>
            <w:r>
              <w:t>Anderson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Anthony</w:t>
            </w:r>
          </w:p>
        </w:tc>
        <w:tc>
          <w:tcPr>
            <w:tcW w:w="2179" w:type="dxa"/>
            <w:shd w:val="clear" w:color="auto" w:fill="auto"/>
          </w:tcPr>
          <w:p w:rsidR="00032C43" w:rsidRPr="00032C43" w:rsidRDefault="00032C43" w:rsidP="00032C43">
            <w:pPr>
              <w:ind w:firstLine="0"/>
            </w:pPr>
            <w:r>
              <w:t>Arrington</w:t>
            </w:r>
          </w:p>
        </w:tc>
        <w:tc>
          <w:tcPr>
            <w:tcW w:w="2180" w:type="dxa"/>
            <w:shd w:val="clear" w:color="auto" w:fill="auto"/>
          </w:tcPr>
          <w:p w:rsidR="00032C43" w:rsidRPr="00032C43" w:rsidRDefault="00032C43" w:rsidP="00032C43">
            <w:pPr>
              <w:ind w:firstLine="0"/>
            </w:pPr>
            <w:r>
              <w:t>Atkinson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Bales</w:t>
            </w:r>
          </w:p>
        </w:tc>
        <w:tc>
          <w:tcPr>
            <w:tcW w:w="2179" w:type="dxa"/>
            <w:shd w:val="clear" w:color="auto" w:fill="auto"/>
          </w:tcPr>
          <w:p w:rsidR="00032C43" w:rsidRPr="00032C43" w:rsidRDefault="00032C43" w:rsidP="00032C43">
            <w:pPr>
              <w:ind w:firstLine="0"/>
            </w:pPr>
            <w:r>
              <w:t>Ballentine</w:t>
            </w:r>
          </w:p>
        </w:tc>
        <w:tc>
          <w:tcPr>
            <w:tcW w:w="2180" w:type="dxa"/>
            <w:shd w:val="clear" w:color="auto" w:fill="auto"/>
          </w:tcPr>
          <w:p w:rsidR="00032C43" w:rsidRPr="00032C43" w:rsidRDefault="00032C43" w:rsidP="00032C43">
            <w:pPr>
              <w:ind w:firstLine="0"/>
            </w:pPr>
            <w:r>
              <w:t>Bannister</w:t>
            </w:r>
          </w:p>
        </w:tc>
      </w:tr>
      <w:tr w:rsidR="00032C43" w:rsidRPr="00032C43" w:rsidTr="00032C43">
        <w:tblPrEx>
          <w:jc w:val="left"/>
        </w:tblPrEx>
        <w:tc>
          <w:tcPr>
            <w:tcW w:w="2179" w:type="dxa"/>
            <w:shd w:val="clear" w:color="auto" w:fill="auto"/>
          </w:tcPr>
          <w:p w:rsidR="00032C43" w:rsidRPr="00032C43" w:rsidRDefault="00032C43" w:rsidP="00032C43">
            <w:pPr>
              <w:ind w:firstLine="0"/>
            </w:pPr>
            <w:r>
              <w:t>Bedingfield</w:t>
            </w:r>
          </w:p>
        </w:tc>
        <w:tc>
          <w:tcPr>
            <w:tcW w:w="2179" w:type="dxa"/>
            <w:shd w:val="clear" w:color="auto" w:fill="auto"/>
          </w:tcPr>
          <w:p w:rsidR="00032C43" w:rsidRPr="00032C43" w:rsidRDefault="00032C43" w:rsidP="00032C43">
            <w:pPr>
              <w:ind w:firstLine="0"/>
            </w:pPr>
            <w:r>
              <w:t>Bennett</w:t>
            </w:r>
          </w:p>
        </w:tc>
        <w:tc>
          <w:tcPr>
            <w:tcW w:w="2180" w:type="dxa"/>
            <w:shd w:val="clear" w:color="auto" w:fill="auto"/>
          </w:tcPr>
          <w:p w:rsidR="00032C43" w:rsidRPr="00032C43" w:rsidRDefault="00032C43" w:rsidP="00032C43">
            <w:pPr>
              <w:ind w:firstLine="0"/>
            </w:pPr>
            <w:r>
              <w:t>Bernstein</w:t>
            </w:r>
          </w:p>
        </w:tc>
      </w:tr>
      <w:tr w:rsidR="00032C43" w:rsidRPr="00032C43" w:rsidTr="00032C43">
        <w:tblPrEx>
          <w:jc w:val="left"/>
        </w:tblPrEx>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blPrEx>
          <w:jc w:val="left"/>
        </w:tblPrEx>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r>
              <w:t>Caskey</w:t>
            </w:r>
          </w:p>
        </w:tc>
      </w:tr>
      <w:tr w:rsidR="00032C43" w:rsidRPr="00032C43" w:rsidTr="00032C43">
        <w:tblPrEx>
          <w:jc w:val="left"/>
        </w:tblPrEx>
        <w:tc>
          <w:tcPr>
            <w:tcW w:w="2179" w:type="dxa"/>
            <w:shd w:val="clear" w:color="auto" w:fill="auto"/>
          </w:tcPr>
          <w:p w:rsidR="00032C43" w:rsidRPr="00032C43" w:rsidRDefault="00032C43" w:rsidP="00032C43">
            <w:pPr>
              <w:ind w:firstLine="0"/>
            </w:pPr>
            <w:r>
              <w:t>Chumley</w:t>
            </w:r>
          </w:p>
        </w:tc>
        <w:tc>
          <w:tcPr>
            <w:tcW w:w="2179" w:type="dxa"/>
            <w:shd w:val="clear" w:color="auto" w:fill="auto"/>
          </w:tcPr>
          <w:p w:rsidR="00032C43" w:rsidRPr="00032C43" w:rsidRDefault="00032C43" w:rsidP="00032C43">
            <w:pPr>
              <w:ind w:firstLine="0"/>
            </w:pPr>
            <w:r>
              <w:t>Clary</w:t>
            </w:r>
          </w:p>
        </w:tc>
        <w:tc>
          <w:tcPr>
            <w:tcW w:w="2180" w:type="dxa"/>
            <w:shd w:val="clear" w:color="auto" w:fill="auto"/>
          </w:tcPr>
          <w:p w:rsidR="00032C43" w:rsidRPr="00032C43" w:rsidRDefault="00032C43" w:rsidP="00032C43">
            <w:pPr>
              <w:ind w:firstLine="0"/>
            </w:pPr>
            <w:r>
              <w:t>Clemmons</w:t>
            </w:r>
          </w:p>
        </w:tc>
      </w:tr>
      <w:tr w:rsidR="00032C43" w:rsidRPr="00032C43" w:rsidTr="00032C43">
        <w:tblPrEx>
          <w:jc w:val="left"/>
        </w:tblPrEx>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Cobb-Hunter</w:t>
            </w:r>
          </w:p>
        </w:tc>
        <w:tc>
          <w:tcPr>
            <w:tcW w:w="2180" w:type="dxa"/>
            <w:shd w:val="clear" w:color="auto" w:fill="auto"/>
          </w:tcPr>
          <w:p w:rsidR="00032C43" w:rsidRPr="00032C43" w:rsidRDefault="00032C43" w:rsidP="00032C43">
            <w:pPr>
              <w:ind w:firstLine="0"/>
            </w:pPr>
            <w:r>
              <w:t>Cogswell</w:t>
            </w:r>
          </w:p>
        </w:tc>
      </w:tr>
      <w:tr w:rsidR="00032C43" w:rsidRPr="00032C43" w:rsidTr="00032C43">
        <w:tblPrEx>
          <w:jc w:val="left"/>
        </w:tblPrEx>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blPrEx>
          <w:jc w:val="left"/>
        </w:tblPrEx>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blPrEx>
          <w:jc w:val="left"/>
        </w:tblPrEx>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blPrEx>
          <w:jc w:val="left"/>
        </w:tblPrEx>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blPrEx>
          <w:jc w:val="left"/>
        </w:tblPrEx>
        <w:tc>
          <w:tcPr>
            <w:tcW w:w="2179" w:type="dxa"/>
            <w:shd w:val="clear" w:color="auto" w:fill="auto"/>
          </w:tcPr>
          <w:p w:rsidR="00032C43" w:rsidRPr="00032C43" w:rsidRDefault="00032C43" w:rsidP="00032C43">
            <w:pPr>
              <w:ind w:firstLine="0"/>
            </w:pPr>
            <w:r>
              <w:t>Finlay</w:t>
            </w:r>
          </w:p>
        </w:tc>
        <w:tc>
          <w:tcPr>
            <w:tcW w:w="2179" w:type="dxa"/>
            <w:shd w:val="clear" w:color="auto" w:fill="auto"/>
          </w:tcPr>
          <w:p w:rsidR="00032C43" w:rsidRPr="00032C43" w:rsidRDefault="00032C43" w:rsidP="00032C43">
            <w:pPr>
              <w:ind w:firstLine="0"/>
            </w:pPr>
            <w:r>
              <w:t>Forrest</w:t>
            </w:r>
          </w:p>
        </w:tc>
        <w:tc>
          <w:tcPr>
            <w:tcW w:w="2180" w:type="dxa"/>
            <w:shd w:val="clear" w:color="auto" w:fill="auto"/>
          </w:tcPr>
          <w:p w:rsidR="00032C43" w:rsidRPr="00032C43" w:rsidRDefault="00032C43" w:rsidP="00032C43">
            <w:pPr>
              <w:ind w:firstLine="0"/>
            </w:pPr>
            <w:r>
              <w:t>Forrester</w:t>
            </w:r>
          </w:p>
        </w:tc>
      </w:tr>
      <w:tr w:rsidR="00032C43" w:rsidRPr="00032C43" w:rsidTr="00032C43">
        <w:tblPrEx>
          <w:jc w:val="left"/>
        </w:tblPrEx>
        <w:tc>
          <w:tcPr>
            <w:tcW w:w="2179" w:type="dxa"/>
            <w:shd w:val="clear" w:color="auto" w:fill="auto"/>
          </w:tcPr>
          <w:p w:rsidR="00032C43" w:rsidRPr="00032C43" w:rsidRDefault="00032C43" w:rsidP="00032C43">
            <w:pPr>
              <w:ind w:firstLine="0"/>
            </w:pPr>
            <w:r>
              <w:t>Funderburk</w:t>
            </w:r>
          </w:p>
        </w:tc>
        <w:tc>
          <w:tcPr>
            <w:tcW w:w="2179" w:type="dxa"/>
            <w:shd w:val="clear" w:color="auto" w:fill="auto"/>
          </w:tcPr>
          <w:p w:rsidR="00032C43" w:rsidRPr="00032C43" w:rsidRDefault="00032C43" w:rsidP="00032C43">
            <w:pPr>
              <w:ind w:firstLine="0"/>
            </w:pPr>
            <w:r>
              <w:t>Gagnon</w:t>
            </w:r>
          </w:p>
        </w:tc>
        <w:tc>
          <w:tcPr>
            <w:tcW w:w="2180" w:type="dxa"/>
            <w:shd w:val="clear" w:color="auto" w:fill="auto"/>
          </w:tcPr>
          <w:p w:rsidR="00032C43" w:rsidRPr="00032C43" w:rsidRDefault="00032C43" w:rsidP="00032C43">
            <w:pPr>
              <w:ind w:firstLine="0"/>
            </w:pPr>
            <w:r>
              <w:t>Govan</w:t>
            </w:r>
          </w:p>
        </w:tc>
      </w:tr>
      <w:tr w:rsidR="00032C43" w:rsidRPr="00032C43" w:rsidTr="00032C43">
        <w:tblPrEx>
          <w:jc w:val="left"/>
        </w:tblPrEx>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Hayes</w:t>
            </w:r>
          </w:p>
        </w:tc>
      </w:tr>
      <w:tr w:rsidR="00032C43" w:rsidRPr="00032C43" w:rsidTr="00032C43">
        <w:tblPrEx>
          <w:jc w:val="left"/>
        </w:tblPrEx>
        <w:tc>
          <w:tcPr>
            <w:tcW w:w="2179" w:type="dxa"/>
            <w:shd w:val="clear" w:color="auto" w:fill="auto"/>
          </w:tcPr>
          <w:p w:rsidR="00032C43" w:rsidRPr="00032C43" w:rsidRDefault="00032C43" w:rsidP="00032C43">
            <w:pPr>
              <w:ind w:firstLine="0"/>
            </w:pPr>
            <w:r>
              <w:t>Henderson</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blPrEx>
          <w:jc w:val="left"/>
        </w:tblPrEx>
        <w:tc>
          <w:tcPr>
            <w:tcW w:w="2179" w:type="dxa"/>
            <w:shd w:val="clear" w:color="auto" w:fill="auto"/>
          </w:tcPr>
          <w:p w:rsidR="00032C43" w:rsidRPr="00032C43" w:rsidRDefault="00032C43" w:rsidP="00032C43">
            <w:pPr>
              <w:ind w:firstLine="0"/>
            </w:pPr>
            <w:r>
              <w:t>Hill</w:t>
            </w:r>
          </w:p>
        </w:tc>
        <w:tc>
          <w:tcPr>
            <w:tcW w:w="2179" w:type="dxa"/>
            <w:shd w:val="clear" w:color="auto" w:fill="auto"/>
          </w:tcPr>
          <w:p w:rsidR="00032C43" w:rsidRPr="00032C43" w:rsidRDefault="00032C43" w:rsidP="00032C43">
            <w:pPr>
              <w:ind w:firstLine="0"/>
            </w:pPr>
            <w:r>
              <w:t>Hiott</w:t>
            </w:r>
          </w:p>
        </w:tc>
        <w:tc>
          <w:tcPr>
            <w:tcW w:w="2180" w:type="dxa"/>
            <w:shd w:val="clear" w:color="auto" w:fill="auto"/>
          </w:tcPr>
          <w:p w:rsidR="00032C43" w:rsidRPr="00032C43" w:rsidRDefault="00032C43" w:rsidP="00032C43">
            <w:pPr>
              <w:ind w:firstLine="0"/>
            </w:pPr>
            <w:r>
              <w:t>Hixon</w:t>
            </w:r>
          </w:p>
        </w:tc>
      </w:tr>
      <w:tr w:rsidR="00032C43" w:rsidRPr="00032C43" w:rsidTr="00032C43">
        <w:tblPrEx>
          <w:jc w:val="left"/>
        </w:tblPrEx>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Howard</w:t>
            </w:r>
          </w:p>
        </w:tc>
        <w:tc>
          <w:tcPr>
            <w:tcW w:w="2180" w:type="dxa"/>
            <w:shd w:val="clear" w:color="auto" w:fill="auto"/>
          </w:tcPr>
          <w:p w:rsidR="00032C43" w:rsidRPr="00032C43" w:rsidRDefault="00032C43" w:rsidP="00032C43">
            <w:pPr>
              <w:ind w:firstLine="0"/>
            </w:pPr>
            <w:r>
              <w:t>Huggins</w:t>
            </w:r>
          </w:p>
        </w:tc>
      </w:tr>
      <w:tr w:rsidR="00032C43" w:rsidRPr="00032C43" w:rsidTr="00032C43">
        <w:tblPrEx>
          <w:jc w:val="left"/>
        </w:tblPrEx>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blPrEx>
          <w:jc w:val="left"/>
        </w:tblPrEx>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blPrEx>
          <w:jc w:val="left"/>
        </w:tblPrEx>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blPrEx>
          <w:jc w:val="left"/>
        </w:tblPrEx>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blPrEx>
          <w:jc w:val="left"/>
        </w:tblPrEx>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D. C. Moss</w:t>
            </w:r>
          </w:p>
        </w:tc>
      </w:tr>
      <w:tr w:rsidR="00032C43" w:rsidRPr="00032C43" w:rsidTr="00032C43">
        <w:tblPrEx>
          <w:jc w:val="left"/>
        </w:tblPrEx>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blPrEx>
          <w:jc w:val="left"/>
        </w:tblPrEx>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blPrEx>
          <w:jc w:val="left"/>
        </w:tblPrEx>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blPrEx>
          <w:jc w:val="left"/>
        </w:tblPrEx>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blPrEx>
          <w:jc w:val="left"/>
        </w:tblPrEx>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Rutherford</w:t>
            </w:r>
          </w:p>
        </w:tc>
        <w:tc>
          <w:tcPr>
            <w:tcW w:w="2180" w:type="dxa"/>
            <w:shd w:val="clear" w:color="auto" w:fill="auto"/>
          </w:tcPr>
          <w:p w:rsidR="00032C43" w:rsidRPr="00032C43" w:rsidRDefault="00032C43" w:rsidP="00032C43">
            <w:pPr>
              <w:ind w:firstLine="0"/>
            </w:pPr>
            <w:r>
              <w:t>Ryhal</w:t>
            </w:r>
          </w:p>
        </w:tc>
      </w:tr>
      <w:tr w:rsidR="00032C43" w:rsidRPr="00032C43" w:rsidTr="00032C43">
        <w:tblPrEx>
          <w:jc w:val="left"/>
        </w:tblPrEx>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blPrEx>
          <w:jc w:val="left"/>
        </w:tblPrEx>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blPrEx>
          <w:jc w:val="left"/>
        </w:tblPrEx>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blPrEx>
          <w:jc w:val="left"/>
        </w:tblPrEx>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blPrEx>
          <w:jc w:val="left"/>
        </w:tblPrEx>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blPrEx>
          <w:jc w:val="left"/>
        </w:tblPrEx>
        <w:tc>
          <w:tcPr>
            <w:tcW w:w="2179" w:type="dxa"/>
            <w:shd w:val="clear" w:color="auto" w:fill="auto"/>
          </w:tcPr>
          <w:p w:rsidR="00032C43" w:rsidRPr="00032C43" w:rsidRDefault="00032C43" w:rsidP="00032C43">
            <w:pPr>
              <w:ind w:firstLine="0"/>
            </w:pPr>
            <w:r>
              <w:t>Wheeler</w:t>
            </w:r>
          </w:p>
        </w:tc>
        <w:tc>
          <w:tcPr>
            <w:tcW w:w="2179" w:type="dxa"/>
            <w:shd w:val="clear" w:color="auto" w:fill="auto"/>
          </w:tcPr>
          <w:p w:rsidR="00032C43" w:rsidRPr="00032C43" w:rsidRDefault="00032C43" w:rsidP="00032C43">
            <w:pPr>
              <w:ind w:firstLine="0"/>
            </w:pPr>
            <w:r>
              <w:t>Whipper</w:t>
            </w:r>
          </w:p>
        </w:tc>
        <w:tc>
          <w:tcPr>
            <w:tcW w:w="2180" w:type="dxa"/>
            <w:shd w:val="clear" w:color="auto" w:fill="auto"/>
          </w:tcPr>
          <w:p w:rsidR="00032C43" w:rsidRPr="00032C43" w:rsidRDefault="00032C43" w:rsidP="00032C43">
            <w:pPr>
              <w:ind w:firstLine="0"/>
            </w:pPr>
            <w:r>
              <w:t>White</w:t>
            </w:r>
          </w:p>
        </w:tc>
      </w:tr>
      <w:tr w:rsidR="00032C43" w:rsidRPr="00032C43" w:rsidTr="00032C43">
        <w:tblPrEx>
          <w:jc w:val="left"/>
        </w:tblPrEx>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blPrEx>
          <w:jc w:val="left"/>
        </w:tblPrEx>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 Present--109</w:t>
      </w:r>
    </w:p>
    <w:p w:rsidR="00032C43" w:rsidRDefault="00032C43" w:rsidP="00032C43"/>
    <w:p w:rsidR="00032C43" w:rsidRDefault="00032C43" w:rsidP="00032C43">
      <w:pPr>
        <w:keepNext/>
        <w:jc w:val="center"/>
        <w:rPr>
          <w:b/>
        </w:rPr>
      </w:pPr>
      <w:r w:rsidRPr="00032C43">
        <w:rPr>
          <w:b/>
        </w:rPr>
        <w:t>SPEAKER IN CHAIR</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HERBKERSMAN a leave of absence for the day.</w:t>
      </w:r>
    </w:p>
    <w:p w:rsidR="005B1399" w:rsidRDefault="005B1399" w:rsidP="00032C43"/>
    <w:p w:rsidR="00032C43" w:rsidRDefault="00032C43" w:rsidP="00032C43">
      <w:pPr>
        <w:keepNext/>
        <w:jc w:val="center"/>
        <w:rPr>
          <w:b/>
        </w:rPr>
      </w:pPr>
      <w:r w:rsidRPr="00032C43">
        <w:rPr>
          <w:b/>
        </w:rPr>
        <w:t>LEAVE OF ABSENCE</w:t>
      </w:r>
    </w:p>
    <w:p w:rsidR="00032C43" w:rsidRDefault="00032C43" w:rsidP="00032C43">
      <w:r>
        <w:t>The SPEAKER granted Rep. ATWATER a leave of absence for the day due to family medical reasons.</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 xml:space="preserve">The SPEAKER granted Rep. SANDIFER a leave of absence for the day due to </w:t>
      </w:r>
      <w:r w:rsidR="009A33BC">
        <w:t>medical reasons</w:t>
      </w:r>
      <w:r>
        <w:t>.</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V. S. MOSS a leave of absence for the day.</w:t>
      </w:r>
    </w:p>
    <w:p w:rsidR="00032C43" w:rsidRDefault="00032C43" w:rsidP="00032C43">
      <w:pPr>
        <w:keepNext/>
        <w:jc w:val="center"/>
        <w:rPr>
          <w:b/>
        </w:rPr>
      </w:pPr>
      <w:r w:rsidRPr="00032C43">
        <w:rPr>
          <w:b/>
        </w:rPr>
        <w:t>LEAVE OF ABSENCE</w:t>
      </w:r>
    </w:p>
    <w:p w:rsidR="00032C43" w:rsidRDefault="00032C43" w:rsidP="00032C43">
      <w:r>
        <w:t>The SPEAKER granted Rep. MITCHELL a leave of absence for the day due to medical reasons.</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CRAWFORD a leave of absence for the day.</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NORRELL a temporary leave of absence.</w:t>
      </w:r>
    </w:p>
    <w:p w:rsidR="00290AB1" w:rsidRDefault="00290AB1" w:rsidP="00032C43"/>
    <w:p w:rsidR="00290AB1" w:rsidRDefault="00290AB1" w:rsidP="00290AB1">
      <w:pPr>
        <w:keepNext/>
        <w:jc w:val="center"/>
        <w:rPr>
          <w:b/>
        </w:rPr>
      </w:pPr>
      <w:r w:rsidRPr="00032C43">
        <w:rPr>
          <w:b/>
        </w:rPr>
        <w:t>STATEMENT OF ATTENDANCE</w:t>
      </w:r>
    </w:p>
    <w:p w:rsidR="00290AB1" w:rsidRDefault="00290AB1" w:rsidP="00290AB1">
      <w:r>
        <w:t>Rep. RUTHERFORD signed a statement with the Clerk that he came in after the roll call of the House and was present for the Session on Wednesday, April 26.</w:t>
      </w:r>
    </w:p>
    <w:p w:rsidR="00032C43" w:rsidRDefault="00032C43" w:rsidP="00032C43"/>
    <w:p w:rsidR="00032C43" w:rsidRDefault="00032C43" w:rsidP="00032C43">
      <w:pPr>
        <w:keepNext/>
        <w:jc w:val="center"/>
        <w:rPr>
          <w:b/>
        </w:rPr>
      </w:pPr>
      <w:r w:rsidRPr="00032C43">
        <w:rPr>
          <w:b/>
        </w:rPr>
        <w:t xml:space="preserve">SPEAKER </w:t>
      </w:r>
      <w:r w:rsidRPr="00032C43">
        <w:rPr>
          <w:b/>
          <w:i/>
        </w:rPr>
        <w:t>PRO TEMPORE</w:t>
      </w:r>
      <w:r w:rsidRPr="00032C43">
        <w:rPr>
          <w:b/>
        </w:rPr>
        <w:t xml:space="preserve"> IN CHAIR</w:t>
      </w:r>
    </w:p>
    <w:p w:rsidR="00032C43" w:rsidRDefault="00032C43" w:rsidP="00032C43"/>
    <w:p w:rsidR="00032C43" w:rsidRDefault="00032C43" w:rsidP="00032C43">
      <w:pPr>
        <w:keepNext/>
        <w:jc w:val="center"/>
        <w:rPr>
          <w:b/>
        </w:rPr>
      </w:pPr>
      <w:r w:rsidRPr="00032C43">
        <w:rPr>
          <w:b/>
        </w:rPr>
        <w:t>DOCTOR OF THE DAY</w:t>
      </w:r>
    </w:p>
    <w:p w:rsidR="00032C43" w:rsidRDefault="00032C43" w:rsidP="00032C43">
      <w:r>
        <w:t>Announcement was mad</w:t>
      </w:r>
      <w:r w:rsidR="009A33BC">
        <w:t>e that Dr. Jennifer R. Root of</w:t>
      </w:r>
      <w:r>
        <w:t xml:space="preserve"> West Columbia was the Doctor of the Day for the General Assembly.</w:t>
      </w:r>
    </w:p>
    <w:p w:rsidR="00032C43" w:rsidRDefault="00032C43" w:rsidP="00032C43"/>
    <w:p w:rsidR="00032C43" w:rsidRDefault="00032C43" w:rsidP="00032C43">
      <w:pPr>
        <w:keepNext/>
        <w:jc w:val="center"/>
        <w:rPr>
          <w:b/>
        </w:rPr>
      </w:pPr>
      <w:r w:rsidRPr="00032C43">
        <w:rPr>
          <w:b/>
        </w:rPr>
        <w:t>SPECIAL PRESENTATION</w:t>
      </w:r>
    </w:p>
    <w:p w:rsidR="00032C43" w:rsidRDefault="00032C43" w:rsidP="00032C43">
      <w:r>
        <w:t xml:space="preserve">Rep. HIXON presented to the House the North Augusta High School Girls Basketball Team, coaches and other school officials. </w:t>
      </w:r>
    </w:p>
    <w:p w:rsidR="00032C43" w:rsidRDefault="00032C43" w:rsidP="00032C43"/>
    <w:p w:rsidR="00032C43" w:rsidRDefault="00032C43" w:rsidP="00032C43">
      <w:pPr>
        <w:keepNext/>
        <w:jc w:val="center"/>
        <w:rPr>
          <w:b/>
        </w:rPr>
      </w:pPr>
      <w:r w:rsidRPr="00032C43">
        <w:rPr>
          <w:b/>
        </w:rPr>
        <w:t>SPECIAL PRESENTATION</w:t>
      </w:r>
    </w:p>
    <w:p w:rsidR="00032C43" w:rsidRDefault="00032C43" w:rsidP="00032C43">
      <w:r>
        <w:t xml:space="preserve">Rep. THAYER presented to the House the New Covenant School Boys </w:t>
      </w:r>
      <w:r w:rsidR="009A33BC">
        <w:t>Varsity</w:t>
      </w:r>
      <w:r>
        <w:t xml:space="preserve"> Basketball Team, coaches and other school officials. </w:t>
      </w:r>
    </w:p>
    <w:p w:rsidR="00032C43" w:rsidRDefault="00032C43" w:rsidP="00032C43"/>
    <w:p w:rsidR="00032C43" w:rsidRDefault="00032C43" w:rsidP="00032C43">
      <w:pPr>
        <w:keepNext/>
        <w:jc w:val="center"/>
        <w:rPr>
          <w:b/>
        </w:rPr>
      </w:pPr>
      <w:r w:rsidRPr="00032C43">
        <w:rPr>
          <w:b/>
        </w:rPr>
        <w:t>CO-SPONSORS ADDED</w:t>
      </w:r>
    </w:p>
    <w:p w:rsidR="00032C43" w:rsidRDefault="00032C43" w:rsidP="00032C43">
      <w:r>
        <w:t>In accordance with House Rule 5.2 below:</w:t>
      </w:r>
    </w:p>
    <w:p w:rsidR="009A33BC" w:rsidRDefault="009A33BC" w:rsidP="00032C43">
      <w:bookmarkStart w:id="25" w:name="file_start62"/>
      <w:bookmarkEnd w:id="25"/>
    </w:p>
    <w:p w:rsidR="00032C43" w:rsidRDefault="00032C43" w:rsidP="00032C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32C43" w:rsidRDefault="00032C43" w:rsidP="00032C43"/>
    <w:p w:rsidR="00032C43" w:rsidRDefault="00032C43" w:rsidP="00032C43">
      <w:pPr>
        <w:keepNext/>
        <w:jc w:val="center"/>
        <w:rPr>
          <w:b/>
        </w:rPr>
      </w:pPr>
      <w:r w:rsidRPr="00032C43">
        <w:rPr>
          <w:b/>
        </w:rPr>
        <w:t>CO-SPONSORS ADDED</w:t>
      </w:r>
    </w:p>
    <w:tbl>
      <w:tblPr>
        <w:tblW w:w="0" w:type="auto"/>
        <w:tblLayout w:type="fixed"/>
        <w:tblLook w:val="0000" w:firstRow="0" w:lastRow="0" w:firstColumn="0" w:lastColumn="0" w:noHBand="0" w:noVBand="0"/>
      </w:tblPr>
      <w:tblGrid>
        <w:gridCol w:w="1551"/>
        <w:gridCol w:w="3156"/>
      </w:tblGrid>
      <w:tr w:rsidR="00032C43" w:rsidRPr="00032C43" w:rsidTr="00032C43">
        <w:tc>
          <w:tcPr>
            <w:tcW w:w="1551" w:type="dxa"/>
            <w:shd w:val="clear" w:color="auto" w:fill="auto"/>
          </w:tcPr>
          <w:p w:rsidR="00032C43" w:rsidRPr="00032C43" w:rsidRDefault="00032C43" w:rsidP="00032C43">
            <w:pPr>
              <w:keepNext/>
              <w:ind w:firstLine="0"/>
            </w:pPr>
            <w:r w:rsidRPr="00032C43">
              <w:t>Bill Number:</w:t>
            </w:r>
          </w:p>
        </w:tc>
        <w:tc>
          <w:tcPr>
            <w:tcW w:w="3156" w:type="dxa"/>
            <w:shd w:val="clear" w:color="auto" w:fill="auto"/>
          </w:tcPr>
          <w:p w:rsidR="00032C43" w:rsidRPr="00032C43" w:rsidRDefault="00032C43" w:rsidP="00032C43">
            <w:pPr>
              <w:keepNext/>
              <w:ind w:firstLine="0"/>
            </w:pPr>
            <w:r w:rsidRPr="00032C43">
              <w:t>H. 3818</w:t>
            </w:r>
          </w:p>
        </w:tc>
      </w:tr>
      <w:tr w:rsidR="00032C43" w:rsidRPr="00032C43" w:rsidTr="00032C43">
        <w:tc>
          <w:tcPr>
            <w:tcW w:w="1551" w:type="dxa"/>
            <w:shd w:val="clear" w:color="auto" w:fill="auto"/>
          </w:tcPr>
          <w:p w:rsidR="00032C43" w:rsidRPr="00032C43" w:rsidRDefault="00032C43" w:rsidP="00032C43">
            <w:pPr>
              <w:keepNext/>
              <w:ind w:firstLine="0"/>
            </w:pPr>
            <w:r w:rsidRPr="00032C43">
              <w:t>Date:</w:t>
            </w:r>
          </w:p>
        </w:tc>
        <w:tc>
          <w:tcPr>
            <w:tcW w:w="3156" w:type="dxa"/>
            <w:shd w:val="clear" w:color="auto" w:fill="auto"/>
          </w:tcPr>
          <w:p w:rsidR="00032C43" w:rsidRPr="00032C43" w:rsidRDefault="00032C43" w:rsidP="00032C43">
            <w:pPr>
              <w:keepNext/>
              <w:ind w:firstLine="0"/>
            </w:pPr>
            <w:r w:rsidRPr="00032C43">
              <w:t>ADD:</w:t>
            </w:r>
          </w:p>
        </w:tc>
      </w:tr>
      <w:tr w:rsidR="00032C43" w:rsidRPr="00032C43" w:rsidTr="00032C43">
        <w:tc>
          <w:tcPr>
            <w:tcW w:w="1551" w:type="dxa"/>
            <w:shd w:val="clear" w:color="auto" w:fill="auto"/>
          </w:tcPr>
          <w:p w:rsidR="00032C43" w:rsidRPr="00032C43" w:rsidRDefault="00032C43" w:rsidP="00032C43">
            <w:pPr>
              <w:keepNext/>
              <w:ind w:firstLine="0"/>
            </w:pPr>
            <w:r w:rsidRPr="00032C43">
              <w:t>04/27/17</w:t>
            </w:r>
          </w:p>
        </w:tc>
        <w:tc>
          <w:tcPr>
            <w:tcW w:w="3156" w:type="dxa"/>
            <w:shd w:val="clear" w:color="auto" w:fill="auto"/>
          </w:tcPr>
          <w:p w:rsidR="00032C43" w:rsidRPr="00032C43" w:rsidRDefault="00032C43" w:rsidP="00032C43">
            <w:pPr>
              <w:keepNext/>
              <w:ind w:firstLine="0"/>
            </w:pPr>
            <w:r w:rsidRPr="00032C43">
              <w:t>BALLENTINE and THIGPEN</w:t>
            </w:r>
          </w:p>
        </w:tc>
      </w:tr>
    </w:tbl>
    <w:p w:rsidR="00032C43" w:rsidRDefault="00032C43" w:rsidP="00032C43"/>
    <w:p w:rsidR="00032C43" w:rsidRDefault="00032C43" w:rsidP="00032C43">
      <w:pPr>
        <w:keepNext/>
        <w:jc w:val="center"/>
        <w:rPr>
          <w:b/>
        </w:rPr>
      </w:pPr>
      <w:r w:rsidRPr="00032C43">
        <w:rPr>
          <w:b/>
        </w:rPr>
        <w:t>CO-SPONSORS ADDED</w:t>
      </w:r>
    </w:p>
    <w:tbl>
      <w:tblPr>
        <w:tblW w:w="0" w:type="auto"/>
        <w:tblLayout w:type="fixed"/>
        <w:tblLook w:val="0000" w:firstRow="0" w:lastRow="0" w:firstColumn="0" w:lastColumn="0" w:noHBand="0" w:noVBand="0"/>
      </w:tblPr>
      <w:tblGrid>
        <w:gridCol w:w="1551"/>
        <w:gridCol w:w="2826"/>
      </w:tblGrid>
      <w:tr w:rsidR="00032C43" w:rsidRPr="00032C43" w:rsidTr="00032C43">
        <w:tc>
          <w:tcPr>
            <w:tcW w:w="1551" w:type="dxa"/>
            <w:shd w:val="clear" w:color="auto" w:fill="auto"/>
          </w:tcPr>
          <w:p w:rsidR="00032C43" w:rsidRPr="00032C43" w:rsidRDefault="00032C43" w:rsidP="00032C43">
            <w:pPr>
              <w:keepNext/>
              <w:ind w:firstLine="0"/>
            </w:pPr>
            <w:r w:rsidRPr="00032C43">
              <w:t>Bill Number:</w:t>
            </w:r>
          </w:p>
        </w:tc>
        <w:tc>
          <w:tcPr>
            <w:tcW w:w="2826" w:type="dxa"/>
            <w:shd w:val="clear" w:color="auto" w:fill="auto"/>
          </w:tcPr>
          <w:p w:rsidR="00032C43" w:rsidRPr="00032C43" w:rsidRDefault="00032C43" w:rsidP="00032C43">
            <w:pPr>
              <w:keepNext/>
              <w:ind w:firstLine="0"/>
            </w:pPr>
            <w:r w:rsidRPr="00032C43">
              <w:t>H. 4036</w:t>
            </w:r>
          </w:p>
        </w:tc>
      </w:tr>
      <w:tr w:rsidR="00032C43" w:rsidRPr="00032C43" w:rsidTr="00032C43">
        <w:tc>
          <w:tcPr>
            <w:tcW w:w="1551" w:type="dxa"/>
            <w:shd w:val="clear" w:color="auto" w:fill="auto"/>
          </w:tcPr>
          <w:p w:rsidR="00032C43" w:rsidRPr="00032C43" w:rsidRDefault="00032C43" w:rsidP="00032C43">
            <w:pPr>
              <w:keepNext/>
              <w:ind w:firstLine="0"/>
            </w:pPr>
            <w:r w:rsidRPr="00032C43">
              <w:t>Date:</w:t>
            </w:r>
          </w:p>
        </w:tc>
        <w:tc>
          <w:tcPr>
            <w:tcW w:w="2826" w:type="dxa"/>
            <w:shd w:val="clear" w:color="auto" w:fill="auto"/>
          </w:tcPr>
          <w:p w:rsidR="00032C43" w:rsidRPr="00032C43" w:rsidRDefault="00032C43" w:rsidP="00032C43">
            <w:pPr>
              <w:keepNext/>
              <w:ind w:firstLine="0"/>
            </w:pPr>
            <w:r w:rsidRPr="00032C43">
              <w:t>ADD:</w:t>
            </w:r>
          </w:p>
        </w:tc>
      </w:tr>
      <w:tr w:rsidR="00032C43" w:rsidRPr="00032C43" w:rsidTr="00032C43">
        <w:tc>
          <w:tcPr>
            <w:tcW w:w="1551" w:type="dxa"/>
            <w:shd w:val="clear" w:color="auto" w:fill="auto"/>
          </w:tcPr>
          <w:p w:rsidR="00032C43" w:rsidRPr="00032C43" w:rsidRDefault="00032C43" w:rsidP="00032C43">
            <w:pPr>
              <w:keepNext/>
              <w:ind w:firstLine="0"/>
            </w:pPr>
            <w:r w:rsidRPr="00032C43">
              <w:t>04/27/17</w:t>
            </w:r>
          </w:p>
        </w:tc>
        <w:tc>
          <w:tcPr>
            <w:tcW w:w="2826" w:type="dxa"/>
            <w:shd w:val="clear" w:color="auto" w:fill="auto"/>
          </w:tcPr>
          <w:p w:rsidR="00032C43" w:rsidRPr="00032C43" w:rsidRDefault="00032C43" w:rsidP="00032C43">
            <w:pPr>
              <w:keepNext/>
              <w:ind w:firstLine="0"/>
            </w:pPr>
            <w:r w:rsidRPr="00032C43">
              <w:t>ERICKSON and JORDAN</w:t>
            </w:r>
          </w:p>
        </w:tc>
      </w:tr>
    </w:tbl>
    <w:p w:rsidR="00032C43" w:rsidRDefault="00032C43" w:rsidP="00032C43"/>
    <w:p w:rsidR="00032C43" w:rsidRDefault="00032C43" w:rsidP="00032C43">
      <w:pPr>
        <w:keepNext/>
        <w:jc w:val="center"/>
        <w:rPr>
          <w:b/>
        </w:rPr>
      </w:pPr>
      <w:r w:rsidRPr="00032C43">
        <w:rPr>
          <w:b/>
        </w:rPr>
        <w:t>SPEAKER IN CHAIR</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 xml:space="preserve">The SPEAKER granted Rep. D. C. MOSS a leave of absence for the remainder of the day. </w:t>
      </w:r>
    </w:p>
    <w:p w:rsidR="00032C43" w:rsidRDefault="00032C43" w:rsidP="00032C43"/>
    <w:p w:rsidR="00032C43" w:rsidRDefault="00032C43" w:rsidP="00032C43">
      <w:pPr>
        <w:keepNext/>
        <w:jc w:val="center"/>
        <w:rPr>
          <w:b/>
        </w:rPr>
      </w:pPr>
      <w:r w:rsidRPr="00032C43">
        <w:rPr>
          <w:b/>
        </w:rPr>
        <w:t>RETURNED TO THE SENATE WITH AMENDMENTS</w:t>
      </w:r>
    </w:p>
    <w:p w:rsidR="00032C43" w:rsidRDefault="00032C43" w:rsidP="00032C43">
      <w:r>
        <w:t>The following Bill was taken up, read the third time, and ordered returned to the Senate with amendments:</w:t>
      </w:r>
    </w:p>
    <w:p w:rsidR="00032C43" w:rsidRDefault="00032C43" w:rsidP="00032C43">
      <w:bookmarkStart w:id="26" w:name="include_clip_start_74"/>
      <w:bookmarkEnd w:id="26"/>
    </w:p>
    <w:p w:rsidR="00032C43" w:rsidRDefault="00032C43" w:rsidP="00032C43">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032C43" w:rsidRDefault="00032C43" w:rsidP="00032C43">
      <w:bookmarkStart w:id="27" w:name="include_clip_end_74"/>
      <w:bookmarkEnd w:id="27"/>
    </w:p>
    <w:p w:rsidR="00032C43" w:rsidRDefault="00032C43" w:rsidP="00032C43">
      <w:pPr>
        <w:keepNext/>
        <w:jc w:val="center"/>
        <w:rPr>
          <w:b/>
        </w:rPr>
      </w:pPr>
      <w:r w:rsidRPr="00032C43">
        <w:rPr>
          <w:b/>
        </w:rPr>
        <w:t>ORDERED ENROLLED FOR RATIFICATION</w:t>
      </w:r>
    </w:p>
    <w:p w:rsidR="00032C43" w:rsidRDefault="00032C43" w:rsidP="00032C43">
      <w:r>
        <w:t>The following Bill was read the third time, passed and, having received three readings in both Houses, it wa</w:t>
      </w:r>
      <w:r w:rsidR="002D0C84">
        <w:t>s ordered that the title</w:t>
      </w:r>
      <w:r>
        <w:t xml:space="preserve"> be chang</w:t>
      </w:r>
      <w:r w:rsidR="00290AB1">
        <w:t>ed to that of an Act, and that it</w:t>
      </w:r>
      <w:r>
        <w:t xml:space="preserve"> be enrolled for ratification:</w:t>
      </w:r>
    </w:p>
    <w:p w:rsidR="00032C43" w:rsidRPr="005B1399" w:rsidRDefault="00032C43" w:rsidP="00032C43">
      <w:pPr>
        <w:rPr>
          <w:sz w:val="16"/>
          <w:szCs w:val="16"/>
        </w:rPr>
      </w:pPr>
      <w:bookmarkStart w:id="28" w:name="include_clip_start_77"/>
      <w:bookmarkEnd w:id="28"/>
    </w:p>
    <w:p w:rsidR="00032C43" w:rsidRDefault="00032C43" w:rsidP="00032C43">
      <w:r>
        <w:t>S. 415 --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032C43" w:rsidRDefault="00032C43" w:rsidP="00032C43">
      <w:bookmarkStart w:id="29" w:name="include_clip_end_77"/>
      <w:bookmarkEnd w:id="29"/>
    </w:p>
    <w:p w:rsidR="00032C43" w:rsidRDefault="00032C43" w:rsidP="00032C43">
      <w:pPr>
        <w:keepNext/>
        <w:jc w:val="center"/>
        <w:rPr>
          <w:b/>
        </w:rPr>
      </w:pPr>
      <w:r w:rsidRPr="00032C43">
        <w:rPr>
          <w:b/>
        </w:rPr>
        <w:t>H. 4165--ORDERED TO THIRD READING</w:t>
      </w:r>
    </w:p>
    <w:p w:rsidR="00032C43" w:rsidRDefault="00032C43" w:rsidP="00032C43">
      <w:pPr>
        <w:keepNext/>
      </w:pPr>
      <w:r>
        <w:t>The following Bill was taken up:</w:t>
      </w:r>
    </w:p>
    <w:p w:rsidR="00032C43" w:rsidRDefault="00032C43" w:rsidP="00032C43">
      <w:pPr>
        <w:keepNext/>
      </w:pPr>
      <w:bookmarkStart w:id="30" w:name="include_clip_start_79"/>
      <w:bookmarkEnd w:id="30"/>
    </w:p>
    <w:p w:rsidR="00032C43" w:rsidRDefault="00032C43" w:rsidP="00032C43">
      <w:r>
        <w:t>H. 4165 --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31" w:name="include_clip_end_79"/>
      <w:bookmarkEnd w:id="31"/>
    </w:p>
    <w:p w:rsidR="00032C43" w:rsidRDefault="00032C43" w:rsidP="00032C43">
      <w:r>
        <w:t xml:space="preserve">The yeas and nays were taken resulting as follows: </w:t>
      </w:r>
    </w:p>
    <w:p w:rsidR="00032C43" w:rsidRDefault="00032C43" w:rsidP="00032C43">
      <w:pPr>
        <w:jc w:val="center"/>
      </w:pPr>
      <w:r>
        <w:t xml:space="preserve"> </w:t>
      </w:r>
      <w:bookmarkStart w:id="32" w:name="vote_start80"/>
      <w:bookmarkEnd w:id="32"/>
      <w:r>
        <w:t>Yeas 91;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r>
              <w:t>Caskey</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Hayes</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Long</w:t>
            </w:r>
          </w:p>
        </w:tc>
      </w:tr>
      <w:tr w:rsidR="00032C43" w:rsidRPr="00032C43" w:rsidTr="00032C43">
        <w:tc>
          <w:tcPr>
            <w:tcW w:w="2179" w:type="dxa"/>
            <w:shd w:val="clear" w:color="auto" w:fill="auto"/>
          </w:tcPr>
          <w:p w:rsidR="00032C43" w:rsidRPr="00032C43" w:rsidRDefault="00032C43" w:rsidP="00032C43">
            <w:pPr>
              <w:ind w:firstLine="0"/>
            </w:pPr>
            <w:r>
              <w:t>Lowe</w:t>
            </w:r>
          </w:p>
        </w:tc>
        <w:tc>
          <w:tcPr>
            <w:tcW w:w="2179" w:type="dxa"/>
            <w:shd w:val="clear" w:color="auto" w:fill="auto"/>
          </w:tcPr>
          <w:p w:rsidR="00032C43" w:rsidRPr="00032C43" w:rsidRDefault="00032C43" w:rsidP="00032C43">
            <w:pPr>
              <w:ind w:firstLine="0"/>
            </w:pPr>
            <w:r>
              <w:t>Lucas</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Murphy</w:t>
            </w:r>
          </w:p>
        </w:tc>
        <w:tc>
          <w:tcPr>
            <w:tcW w:w="2180" w:type="dxa"/>
            <w:shd w:val="clear" w:color="auto" w:fill="auto"/>
          </w:tcPr>
          <w:p w:rsidR="00032C43" w:rsidRPr="00032C43" w:rsidRDefault="00032C43" w:rsidP="00032C43">
            <w:pPr>
              <w:ind w:firstLine="0"/>
            </w:pPr>
            <w:r>
              <w:t>B. Newton</w:t>
            </w:r>
          </w:p>
        </w:tc>
      </w:tr>
      <w:tr w:rsidR="00032C43" w:rsidRPr="00032C43" w:rsidTr="00032C43">
        <w:tc>
          <w:tcPr>
            <w:tcW w:w="2179" w:type="dxa"/>
            <w:shd w:val="clear" w:color="auto" w:fill="auto"/>
          </w:tcPr>
          <w:p w:rsidR="00032C43" w:rsidRPr="00032C43" w:rsidRDefault="00032C43" w:rsidP="00032C43">
            <w:pPr>
              <w:ind w:firstLine="0"/>
            </w:pPr>
            <w:r>
              <w:t>W. Newton</w:t>
            </w:r>
          </w:p>
        </w:tc>
        <w:tc>
          <w:tcPr>
            <w:tcW w:w="2179" w:type="dxa"/>
            <w:shd w:val="clear" w:color="auto" w:fill="auto"/>
          </w:tcPr>
          <w:p w:rsidR="00032C43" w:rsidRPr="00032C43" w:rsidRDefault="00032C43" w:rsidP="00032C43">
            <w:pPr>
              <w:ind w:firstLine="0"/>
            </w:pPr>
            <w:r>
              <w:t>Ott</w:t>
            </w:r>
          </w:p>
        </w:tc>
        <w:tc>
          <w:tcPr>
            <w:tcW w:w="2180" w:type="dxa"/>
            <w:shd w:val="clear" w:color="auto" w:fill="auto"/>
          </w:tcPr>
          <w:p w:rsidR="00032C43" w:rsidRPr="00032C43" w:rsidRDefault="00032C43" w:rsidP="00032C43">
            <w:pPr>
              <w:ind w:firstLine="0"/>
            </w:pPr>
            <w:r>
              <w:t>Parks</w:t>
            </w:r>
          </w:p>
        </w:tc>
      </w:tr>
      <w:tr w:rsidR="00032C43" w:rsidRPr="00032C43" w:rsidTr="00032C43">
        <w:tc>
          <w:tcPr>
            <w:tcW w:w="2179" w:type="dxa"/>
            <w:shd w:val="clear" w:color="auto" w:fill="auto"/>
          </w:tcPr>
          <w:p w:rsidR="00032C43" w:rsidRPr="00032C43" w:rsidRDefault="00032C43" w:rsidP="00032C43">
            <w:pPr>
              <w:ind w:firstLine="0"/>
            </w:pPr>
            <w:r>
              <w:t>Pitts</w:t>
            </w:r>
          </w:p>
        </w:tc>
        <w:tc>
          <w:tcPr>
            <w:tcW w:w="2179" w:type="dxa"/>
            <w:shd w:val="clear" w:color="auto" w:fill="auto"/>
          </w:tcPr>
          <w:p w:rsidR="00032C43" w:rsidRPr="00032C43" w:rsidRDefault="00032C43" w:rsidP="00032C43">
            <w:pPr>
              <w:ind w:firstLine="0"/>
            </w:pPr>
            <w:r>
              <w:t>Pope</w:t>
            </w:r>
          </w:p>
        </w:tc>
        <w:tc>
          <w:tcPr>
            <w:tcW w:w="2180" w:type="dxa"/>
            <w:shd w:val="clear" w:color="auto" w:fill="auto"/>
          </w:tcPr>
          <w:p w:rsidR="00032C43" w:rsidRPr="00032C43" w:rsidRDefault="00032C43" w:rsidP="00032C43">
            <w:pPr>
              <w:ind w:firstLine="0"/>
            </w:pPr>
            <w:r>
              <w:t>Putnam</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M.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White</w:t>
            </w:r>
          </w:p>
        </w:tc>
      </w:tr>
      <w:tr w:rsidR="00032C43" w:rsidRPr="00032C43" w:rsidTr="00032C43">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Total--91</w:t>
      </w: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4165--ORDERED TO BE READ THIRD TIME TOMORROW</w:t>
      </w:r>
    </w:p>
    <w:p w:rsidR="00032C43" w:rsidRDefault="00032C43" w:rsidP="00032C43">
      <w:r>
        <w:t xml:space="preserve">On motion of Rep. DOUGLAS, with unanimous consent, it was ordered that H. 4165 be read the third time tomorrow.  </w:t>
      </w:r>
    </w:p>
    <w:p w:rsidR="00032C43" w:rsidRDefault="00032C43" w:rsidP="00032C43"/>
    <w:p w:rsidR="00032C43" w:rsidRDefault="00032C43" w:rsidP="00032C43">
      <w:pPr>
        <w:keepNext/>
        <w:jc w:val="center"/>
        <w:rPr>
          <w:b/>
        </w:rPr>
      </w:pPr>
      <w:r w:rsidRPr="00032C43">
        <w:rPr>
          <w:b/>
        </w:rPr>
        <w:t>H. 4178--ORDERED TO THIRD READING</w:t>
      </w:r>
    </w:p>
    <w:p w:rsidR="00032C43" w:rsidRDefault="00032C43" w:rsidP="00032C43">
      <w:pPr>
        <w:keepNext/>
      </w:pPr>
      <w:r>
        <w:t>The following Bill was taken up:</w:t>
      </w:r>
    </w:p>
    <w:p w:rsidR="00032C43" w:rsidRDefault="00032C43" w:rsidP="00032C43">
      <w:pPr>
        <w:keepNext/>
      </w:pPr>
      <w:bookmarkStart w:id="33" w:name="include_clip_start_85"/>
      <w:bookmarkEnd w:id="33"/>
    </w:p>
    <w:p w:rsidR="00032C43" w:rsidRDefault="00032C43" w:rsidP="00032C43">
      <w:r>
        <w:t>H. 4178 --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34" w:name="include_clip_end_85"/>
      <w:bookmarkEnd w:id="34"/>
    </w:p>
    <w:p w:rsidR="00032C43" w:rsidRDefault="00032C43" w:rsidP="00032C43">
      <w:r>
        <w:t xml:space="preserve">The yeas and nays were taken resulting as follows: </w:t>
      </w:r>
    </w:p>
    <w:p w:rsidR="00032C43" w:rsidRDefault="00032C43" w:rsidP="00032C43">
      <w:pPr>
        <w:jc w:val="center"/>
      </w:pPr>
      <w:r>
        <w:t xml:space="preserve"> </w:t>
      </w:r>
      <w:bookmarkStart w:id="35" w:name="vote_start86"/>
      <w:bookmarkEnd w:id="35"/>
      <w:r>
        <w:t>Yeas 91;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r>
              <w:t>Caskey</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Hamilton</w:t>
            </w:r>
          </w:p>
        </w:tc>
        <w:tc>
          <w:tcPr>
            <w:tcW w:w="2180" w:type="dxa"/>
            <w:shd w:val="clear" w:color="auto" w:fill="auto"/>
          </w:tcPr>
          <w:p w:rsidR="00032C43" w:rsidRPr="00032C43" w:rsidRDefault="00032C43" w:rsidP="00032C43">
            <w:pPr>
              <w:ind w:firstLine="0"/>
            </w:pPr>
            <w:r>
              <w:t>Hart</w:t>
            </w:r>
          </w:p>
        </w:tc>
      </w:tr>
      <w:tr w:rsidR="00032C43" w:rsidRPr="00032C43" w:rsidTr="00032C43">
        <w:tc>
          <w:tcPr>
            <w:tcW w:w="2179" w:type="dxa"/>
            <w:shd w:val="clear" w:color="auto" w:fill="auto"/>
          </w:tcPr>
          <w:p w:rsidR="00032C43" w:rsidRPr="00032C43" w:rsidRDefault="00032C43" w:rsidP="00032C43">
            <w:pPr>
              <w:ind w:firstLine="0"/>
            </w:pPr>
            <w:r>
              <w:t>Henderson</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Magnuson</w:t>
            </w:r>
          </w:p>
        </w:tc>
        <w:tc>
          <w:tcPr>
            <w:tcW w:w="2180" w:type="dxa"/>
            <w:shd w:val="clear" w:color="auto" w:fill="auto"/>
          </w:tcPr>
          <w:p w:rsidR="00032C43" w:rsidRPr="00032C43" w:rsidRDefault="00032C43" w:rsidP="00032C43">
            <w:pPr>
              <w:ind w:firstLine="0"/>
            </w:pPr>
            <w:r>
              <w:t>Martin</w:t>
            </w:r>
          </w:p>
        </w:tc>
      </w:tr>
      <w:tr w:rsidR="00032C43" w:rsidRPr="00032C43" w:rsidTr="00032C43">
        <w:tc>
          <w:tcPr>
            <w:tcW w:w="2179" w:type="dxa"/>
            <w:shd w:val="clear" w:color="auto" w:fill="auto"/>
          </w:tcPr>
          <w:p w:rsidR="00032C43" w:rsidRPr="00032C43" w:rsidRDefault="00032C43" w:rsidP="00032C43">
            <w:pPr>
              <w:ind w:firstLine="0"/>
            </w:pPr>
            <w:r>
              <w:t>McCoy</w:t>
            </w:r>
          </w:p>
        </w:tc>
        <w:tc>
          <w:tcPr>
            <w:tcW w:w="2179" w:type="dxa"/>
            <w:shd w:val="clear" w:color="auto" w:fill="auto"/>
          </w:tcPr>
          <w:p w:rsidR="00032C43" w:rsidRPr="00032C43" w:rsidRDefault="00032C43" w:rsidP="00032C43">
            <w:pPr>
              <w:ind w:firstLine="0"/>
            </w:pPr>
            <w:r>
              <w:t>McCravy</w:t>
            </w:r>
          </w:p>
        </w:tc>
        <w:tc>
          <w:tcPr>
            <w:tcW w:w="2180" w:type="dxa"/>
            <w:shd w:val="clear" w:color="auto" w:fill="auto"/>
          </w:tcPr>
          <w:p w:rsidR="00032C43" w:rsidRPr="00032C43" w:rsidRDefault="00032C43" w:rsidP="00032C43">
            <w:pPr>
              <w:ind w:firstLine="0"/>
            </w:pPr>
            <w:r>
              <w:t>McEachern</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M. Rivers</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Wheeler</w:t>
            </w:r>
          </w:p>
        </w:tc>
        <w:tc>
          <w:tcPr>
            <w:tcW w:w="2180" w:type="dxa"/>
            <w:shd w:val="clear" w:color="auto" w:fill="auto"/>
          </w:tcPr>
          <w:p w:rsidR="00032C43" w:rsidRPr="00032C43" w:rsidRDefault="00032C43" w:rsidP="00032C43">
            <w:pPr>
              <w:ind w:firstLine="0"/>
            </w:pPr>
            <w:r>
              <w:t>White</w:t>
            </w:r>
          </w:p>
        </w:tc>
      </w:tr>
      <w:tr w:rsidR="00032C43" w:rsidRPr="00032C43" w:rsidTr="00032C43">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Total--91</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4178--ORDERED TO BE READ THIRD TIME TOMORROW</w:t>
      </w:r>
    </w:p>
    <w:p w:rsidR="00032C43" w:rsidRDefault="00032C43" w:rsidP="00032C43">
      <w:r>
        <w:t xml:space="preserve">On motion of Rep. MARTIN, with unanimous consent, it was ordered that H. 4178 be read the third time tomorrow.  </w:t>
      </w:r>
    </w:p>
    <w:p w:rsidR="00032C43" w:rsidRDefault="00032C43" w:rsidP="00032C43"/>
    <w:p w:rsidR="00032C43" w:rsidRDefault="00032C43" w:rsidP="00032C43">
      <w:pPr>
        <w:keepNext/>
        <w:jc w:val="center"/>
        <w:rPr>
          <w:b/>
        </w:rPr>
      </w:pPr>
      <w:r w:rsidRPr="00032C43">
        <w:rPr>
          <w:b/>
        </w:rPr>
        <w:t>H. 4179--ORDERED TO THIRD READING</w:t>
      </w:r>
    </w:p>
    <w:p w:rsidR="00032C43" w:rsidRDefault="00032C43" w:rsidP="00032C43">
      <w:pPr>
        <w:keepNext/>
      </w:pPr>
      <w:r>
        <w:t>The following Bill was taken up:</w:t>
      </w:r>
    </w:p>
    <w:p w:rsidR="00032C43" w:rsidRDefault="00032C43" w:rsidP="00032C43">
      <w:pPr>
        <w:keepNext/>
      </w:pPr>
      <w:bookmarkStart w:id="36" w:name="include_clip_start_91"/>
      <w:bookmarkEnd w:id="36"/>
    </w:p>
    <w:p w:rsidR="00032C43" w:rsidRDefault="00032C43" w:rsidP="00032C43">
      <w:r>
        <w:t>H. 4179 --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37" w:name="include_clip_end_91"/>
      <w:bookmarkEnd w:id="37"/>
    </w:p>
    <w:p w:rsidR="00032C43" w:rsidRDefault="00032C43" w:rsidP="00032C43">
      <w:r>
        <w:t xml:space="preserve">The yeas and nays were taken resulting as follows: </w:t>
      </w:r>
    </w:p>
    <w:p w:rsidR="00032C43" w:rsidRDefault="00032C43" w:rsidP="00032C43">
      <w:pPr>
        <w:jc w:val="center"/>
      </w:pPr>
      <w:r>
        <w:t xml:space="preserve"> </w:t>
      </w:r>
      <w:bookmarkStart w:id="38" w:name="vote_start92"/>
      <w:bookmarkEnd w:id="38"/>
      <w:r>
        <w:t>Yeas 92;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r>
              <w:t>Caskey</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Ryhal</w:t>
            </w:r>
          </w:p>
        </w:tc>
        <w:tc>
          <w:tcPr>
            <w:tcW w:w="2180" w:type="dxa"/>
            <w:shd w:val="clear" w:color="auto" w:fill="auto"/>
          </w:tcPr>
          <w:p w:rsidR="00032C43" w:rsidRPr="00032C43" w:rsidRDefault="00032C43" w:rsidP="00032C43">
            <w:pPr>
              <w:ind w:firstLine="0"/>
            </w:pPr>
            <w:r>
              <w:t>Simrill</w:t>
            </w:r>
          </w:p>
        </w:tc>
      </w:tr>
      <w:tr w:rsidR="00032C43" w:rsidRPr="00032C43" w:rsidTr="00032C43">
        <w:tc>
          <w:tcPr>
            <w:tcW w:w="2179" w:type="dxa"/>
            <w:shd w:val="clear" w:color="auto" w:fill="auto"/>
          </w:tcPr>
          <w:p w:rsidR="00032C43" w:rsidRPr="00032C43" w:rsidRDefault="00032C43" w:rsidP="00032C43">
            <w:pPr>
              <w:ind w:firstLine="0"/>
            </w:pPr>
            <w:r>
              <w:t>G. M. Smith</w:t>
            </w:r>
          </w:p>
        </w:tc>
        <w:tc>
          <w:tcPr>
            <w:tcW w:w="2179" w:type="dxa"/>
            <w:shd w:val="clear" w:color="auto" w:fill="auto"/>
          </w:tcPr>
          <w:p w:rsidR="00032C43" w:rsidRPr="00032C43" w:rsidRDefault="00032C43" w:rsidP="00032C43">
            <w:pPr>
              <w:ind w:firstLine="0"/>
            </w:pPr>
            <w:r>
              <w:t>J. E. Smith</w:t>
            </w:r>
          </w:p>
        </w:tc>
        <w:tc>
          <w:tcPr>
            <w:tcW w:w="2180" w:type="dxa"/>
            <w:shd w:val="clear" w:color="auto" w:fill="auto"/>
          </w:tcPr>
          <w:p w:rsidR="00032C43" w:rsidRPr="00032C43" w:rsidRDefault="00032C43" w:rsidP="00032C43">
            <w:pPr>
              <w:ind w:firstLine="0"/>
            </w:pPr>
            <w:r>
              <w:t>Sottile</w:t>
            </w:r>
          </w:p>
        </w:tc>
      </w:tr>
      <w:tr w:rsidR="00032C43" w:rsidRPr="00032C43" w:rsidTr="00032C43">
        <w:tc>
          <w:tcPr>
            <w:tcW w:w="2179" w:type="dxa"/>
            <w:shd w:val="clear" w:color="auto" w:fill="auto"/>
          </w:tcPr>
          <w:p w:rsidR="00032C43" w:rsidRPr="00032C43" w:rsidRDefault="00032C43" w:rsidP="00032C43">
            <w:pPr>
              <w:ind w:firstLine="0"/>
            </w:pPr>
            <w:r>
              <w:t>Spires</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Wheeler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Total--92</w:t>
      </w: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4179--ORDERED TO BE READ THIRD TIME TOMORROW</w:t>
      </w:r>
    </w:p>
    <w:p w:rsidR="00032C43" w:rsidRDefault="00032C43" w:rsidP="00032C43">
      <w:r>
        <w:t xml:space="preserve">On motion of Rep. GAGNON, with unanimous consent, it was ordered that H. 4179 be read the third time tomorrow.  </w:t>
      </w:r>
    </w:p>
    <w:p w:rsidR="00032C43" w:rsidRDefault="00032C43" w:rsidP="00032C43"/>
    <w:p w:rsidR="00032C43" w:rsidRDefault="00032C43" w:rsidP="00032C43">
      <w:pPr>
        <w:keepNext/>
        <w:jc w:val="center"/>
        <w:rPr>
          <w:b/>
        </w:rPr>
      </w:pPr>
      <w:r w:rsidRPr="00032C43">
        <w:rPr>
          <w:b/>
        </w:rPr>
        <w:t>H. 4180--ORDERED TO THIRD READING</w:t>
      </w:r>
    </w:p>
    <w:p w:rsidR="00032C43" w:rsidRDefault="00032C43" w:rsidP="00032C43">
      <w:pPr>
        <w:keepNext/>
      </w:pPr>
      <w:r>
        <w:t>The following Bill was taken up:</w:t>
      </w:r>
    </w:p>
    <w:p w:rsidR="00032C43" w:rsidRDefault="00032C43" w:rsidP="00032C43">
      <w:pPr>
        <w:keepNext/>
      </w:pPr>
      <w:bookmarkStart w:id="39" w:name="include_clip_start_97"/>
      <w:bookmarkEnd w:id="39"/>
    </w:p>
    <w:p w:rsidR="00032C43" w:rsidRDefault="00032C43" w:rsidP="00032C43">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032C43" w:rsidRDefault="00032C43" w:rsidP="00032C43">
      <w:bookmarkStart w:id="40" w:name="include_clip_end_97"/>
      <w:bookmarkEnd w:id="40"/>
    </w:p>
    <w:p w:rsidR="00032C43" w:rsidRDefault="00032C43" w:rsidP="00032C43">
      <w:r>
        <w:t>Rep. W. NEWTON explained the Bill.</w:t>
      </w:r>
    </w:p>
    <w:p w:rsidR="00290AB1" w:rsidRDefault="00290AB1" w:rsidP="00032C43"/>
    <w:p w:rsidR="00032C43" w:rsidRDefault="00032C43" w:rsidP="00032C43">
      <w:r>
        <w:t xml:space="preserve">The yeas and nays were taken resulting as follows: </w:t>
      </w:r>
    </w:p>
    <w:p w:rsidR="00032C43" w:rsidRDefault="00032C43" w:rsidP="00032C43">
      <w:pPr>
        <w:jc w:val="center"/>
      </w:pPr>
      <w:r>
        <w:t xml:space="preserve"> </w:t>
      </w:r>
      <w:bookmarkStart w:id="41" w:name="vote_start99"/>
      <w:bookmarkEnd w:id="41"/>
      <w:r>
        <w:t>Yeas 93;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Bernstein</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Bradley</w:t>
            </w:r>
          </w:p>
        </w:tc>
        <w:tc>
          <w:tcPr>
            <w:tcW w:w="2179" w:type="dxa"/>
            <w:shd w:val="clear" w:color="auto" w:fill="auto"/>
          </w:tcPr>
          <w:p w:rsidR="00032C43" w:rsidRPr="00032C43" w:rsidRDefault="00032C43" w:rsidP="00032C43">
            <w:pPr>
              <w:ind w:firstLine="0"/>
            </w:pPr>
            <w:r>
              <w:t>Brown</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r>
              <w:t>Caskey</w:t>
            </w:r>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Clemmons</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Hiott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M. Rivers</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J. E. Smith</w:t>
            </w:r>
          </w:p>
        </w:tc>
        <w:tc>
          <w:tcPr>
            <w:tcW w:w="2180" w:type="dxa"/>
            <w:shd w:val="clear" w:color="auto" w:fill="auto"/>
          </w:tcPr>
          <w:p w:rsidR="00032C43" w:rsidRPr="00032C43" w:rsidRDefault="00032C43" w:rsidP="00032C43">
            <w:pPr>
              <w:ind w:firstLine="0"/>
            </w:pPr>
            <w:r>
              <w:t>Sottile</w:t>
            </w:r>
          </w:p>
        </w:tc>
      </w:tr>
      <w:tr w:rsidR="00032C43" w:rsidRPr="00032C43" w:rsidTr="00032C43">
        <w:tc>
          <w:tcPr>
            <w:tcW w:w="2179" w:type="dxa"/>
            <w:shd w:val="clear" w:color="auto" w:fill="auto"/>
          </w:tcPr>
          <w:p w:rsidR="00032C43" w:rsidRPr="00032C43" w:rsidRDefault="00032C43" w:rsidP="00032C43">
            <w:pPr>
              <w:ind w:firstLine="0"/>
            </w:pPr>
            <w:r>
              <w:t>Spires</w:t>
            </w:r>
          </w:p>
        </w:tc>
        <w:tc>
          <w:tcPr>
            <w:tcW w:w="2179" w:type="dxa"/>
            <w:shd w:val="clear" w:color="auto" w:fill="auto"/>
          </w:tcPr>
          <w:p w:rsidR="00032C43" w:rsidRPr="00032C43" w:rsidRDefault="00032C43" w:rsidP="00032C43">
            <w:pPr>
              <w:ind w:firstLine="0"/>
            </w:pPr>
            <w:r>
              <w:t>Stavrinakis</w:t>
            </w:r>
          </w:p>
        </w:tc>
        <w:tc>
          <w:tcPr>
            <w:tcW w:w="2180" w:type="dxa"/>
            <w:shd w:val="clear" w:color="auto" w:fill="auto"/>
          </w:tcPr>
          <w:p w:rsidR="00032C43" w:rsidRPr="00032C43" w:rsidRDefault="00032C43" w:rsidP="00032C43">
            <w:pPr>
              <w:ind w:firstLine="0"/>
            </w:pPr>
            <w:r>
              <w:t>Stringer</w:t>
            </w:r>
          </w:p>
        </w:tc>
      </w:tr>
      <w:tr w:rsidR="00032C43" w:rsidRPr="00032C43" w:rsidTr="00032C43">
        <w:tc>
          <w:tcPr>
            <w:tcW w:w="2179" w:type="dxa"/>
            <w:shd w:val="clear" w:color="auto" w:fill="auto"/>
          </w:tcPr>
          <w:p w:rsidR="00032C43" w:rsidRPr="00032C43" w:rsidRDefault="00032C43" w:rsidP="00032C43">
            <w:pPr>
              <w:ind w:firstLine="0"/>
            </w:pPr>
            <w:r>
              <w:t>Tallon</w:t>
            </w:r>
          </w:p>
        </w:tc>
        <w:tc>
          <w:tcPr>
            <w:tcW w:w="2179" w:type="dxa"/>
            <w:shd w:val="clear" w:color="auto" w:fill="auto"/>
          </w:tcPr>
          <w:p w:rsidR="00032C43" w:rsidRPr="00032C43" w:rsidRDefault="00032C43" w:rsidP="00032C43">
            <w:pPr>
              <w:ind w:firstLine="0"/>
            </w:pPr>
            <w:r>
              <w:t>Taylor</w:t>
            </w:r>
          </w:p>
        </w:tc>
        <w:tc>
          <w:tcPr>
            <w:tcW w:w="2180" w:type="dxa"/>
            <w:shd w:val="clear" w:color="auto" w:fill="auto"/>
          </w:tcPr>
          <w:p w:rsidR="00032C43" w:rsidRPr="00032C43" w:rsidRDefault="00032C43" w:rsidP="00032C43">
            <w:pPr>
              <w:ind w:firstLine="0"/>
            </w:pPr>
            <w:r>
              <w:t>Thayer</w:t>
            </w:r>
          </w:p>
        </w:tc>
      </w:tr>
      <w:tr w:rsidR="00032C43" w:rsidRPr="00032C43" w:rsidTr="00032C43">
        <w:tc>
          <w:tcPr>
            <w:tcW w:w="2179" w:type="dxa"/>
            <w:shd w:val="clear" w:color="auto" w:fill="auto"/>
          </w:tcPr>
          <w:p w:rsidR="00032C43" w:rsidRPr="00032C43" w:rsidRDefault="00032C43" w:rsidP="00032C43">
            <w:pPr>
              <w:ind w:firstLine="0"/>
            </w:pPr>
            <w:r>
              <w:t>Thigpen</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West</w:t>
            </w:r>
          </w:p>
        </w:tc>
        <w:tc>
          <w:tcPr>
            <w:tcW w:w="2179" w:type="dxa"/>
            <w:shd w:val="clear" w:color="auto" w:fill="auto"/>
          </w:tcPr>
          <w:p w:rsidR="00032C43" w:rsidRPr="00032C43" w:rsidRDefault="00032C43" w:rsidP="00032C43">
            <w:pPr>
              <w:keepNext/>
              <w:ind w:firstLine="0"/>
            </w:pPr>
            <w:r>
              <w:t>Wheeler</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290AB1" w:rsidRDefault="00290AB1"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4180--ORDERED TO BE READ THIRD TIME TOMORROW</w:t>
      </w:r>
    </w:p>
    <w:p w:rsidR="00032C43" w:rsidRDefault="00032C43" w:rsidP="00032C43">
      <w:r>
        <w:t xml:space="preserve">On motion of Rep. W. NEWTON, with unanimous consent, it was ordered that H. 4180 be read the third time tomorrow.  </w:t>
      </w:r>
    </w:p>
    <w:p w:rsidR="00032C43" w:rsidRDefault="00032C43" w:rsidP="00032C43"/>
    <w:p w:rsidR="00032C43" w:rsidRDefault="00032C43" w:rsidP="00032C43">
      <w:pPr>
        <w:keepNext/>
        <w:jc w:val="center"/>
        <w:rPr>
          <w:b/>
        </w:rPr>
      </w:pPr>
      <w:r w:rsidRPr="00032C43">
        <w:rPr>
          <w:b/>
        </w:rPr>
        <w:t>H. 4181--ORDERED TO THIRD READING</w:t>
      </w:r>
    </w:p>
    <w:p w:rsidR="00032C43" w:rsidRDefault="00032C43" w:rsidP="00032C43">
      <w:pPr>
        <w:keepNext/>
      </w:pPr>
      <w:r>
        <w:t>The following Bill was taken up:</w:t>
      </w:r>
    </w:p>
    <w:p w:rsidR="00032C43" w:rsidRDefault="00032C43" w:rsidP="00032C43">
      <w:pPr>
        <w:keepNext/>
      </w:pPr>
      <w:bookmarkStart w:id="42" w:name="include_clip_start_104"/>
      <w:bookmarkEnd w:id="42"/>
    </w:p>
    <w:p w:rsidR="00032C43" w:rsidRDefault="00032C43" w:rsidP="00032C43">
      <w:r>
        <w:t>H. 4181 --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43" w:name="include_clip_end_104"/>
      <w:bookmarkEnd w:id="43"/>
    </w:p>
    <w:p w:rsidR="00032C43" w:rsidRDefault="00032C43" w:rsidP="00032C43">
      <w:r>
        <w:t xml:space="preserve">The yeas and nays were taken resulting as follows: </w:t>
      </w:r>
    </w:p>
    <w:p w:rsidR="00032C43" w:rsidRDefault="00032C43" w:rsidP="00032C43">
      <w:pPr>
        <w:jc w:val="center"/>
      </w:pPr>
      <w:r>
        <w:t xml:space="preserve"> </w:t>
      </w:r>
      <w:bookmarkStart w:id="44" w:name="vote_start105"/>
      <w:bookmarkEnd w:id="44"/>
      <w:r>
        <w:t>Yeas 90;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r>
              <w:t>Caskey</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Finlay</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Lowe</w:t>
            </w:r>
          </w:p>
        </w:tc>
        <w:tc>
          <w:tcPr>
            <w:tcW w:w="2179" w:type="dxa"/>
            <w:shd w:val="clear" w:color="auto" w:fill="auto"/>
          </w:tcPr>
          <w:p w:rsidR="00032C43" w:rsidRPr="00032C43" w:rsidRDefault="00032C43" w:rsidP="00032C43">
            <w:pPr>
              <w:ind w:firstLine="0"/>
            </w:pPr>
            <w:r>
              <w:t>Lucas</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keepNext/>
              <w:ind w:firstLine="0"/>
            </w:pPr>
            <w:r>
              <w:t>Weeks</w:t>
            </w:r>
          </w:p>
        </w:tc>
        <w:tc>
          <w:tcPr>
            <w:tcW w:w="2179" w:type="dxa"/>
            <w:shd w:val="clear" w:color="auto" w:fill="auto"/>
          </w:tcPr>
          <w:p w:rsidR="00032C43" w:rsidRPr="00032C43" w:rsidRDefault="00032C43" w:rsidP="00032C43">
            <w:pPr>
              <w:keepNext/>
              <w:ind w:firstLine="0"/>
            </w:pPr>
            <w:r>
              <w:t>West</w:t>
            </w:r>
          </w:p>
        </w:tc>
        <w:tc>
          <w:tcPr>
            <w:tcW w:w="2180" w:type="dxa"/>
            <w:shd w:val="clear" w:color="auto" w:fill="auto"/>
          </w:tcPr>
          <w:p w:rsidR="00032C43" w:rsidRPr="00032C43" w:rsidRDefault="00032C43" w:rsidP="00032C43">
            <w:pPr>
              <w:keepNext/>
              <w:ind w:firstLine="0"/>
            </w:pPr>
            <w:r>
              <w:t>Wheeler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Total--90</w:t>
      </w: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4181--ORDERED TO BE READ THIRD TIME TOMORROW</w:t>
      </w:r>
    </w:p>
    <w:p w:rsidR="00032C43" w:rsidRDefault="00032C43" w:rsidP="00032C43">
      <w:r>
        <w:t xml:space="preserve">On motion of Rep. ANTHONY, with unanimous consent, it was ordered that H. 4181 be read the third time tomorrow.  </w:t>
      </w:r>
    </w:p>
    <w:p w:rsidR="00032C43" w:rsidRDefault="00032C43" w:rsidP="00032C43"/>
    <w:p w:rsidR="00032C43" w:rsidRDefault="00032C43" w:rsidP="00032C43">
      <w:pPr>
        <w:keepNext/>
        <w:jc w:val="center"/>
        <w:rPr>
          <w:b/>
        </w:rPr>
      </w:pPr>
      <w:r w:rsidRPr="00032C43">
        <w:rPr>
          <w:b/>
        </w:rPr>
        <w:t>H. 4183--ORDERED TO THIRD READING</w:t>
      </w:r>
    </w:p>
    <w:p w:rsidR="00032C43" w:rsidRDefault="00032C43" w:rsidP="00032C43">
      <w:pPr>
        <w:keepNext/>
      </w:pPr>
      <w:r>
        <w:t>The following Bill was taken up:</w:t>
      </w:r>
    </w:p>
    <w:p w:rsidR="00032C43" w:rsidRDefault="00032C43" w:rsidP="00032C43">
      <w:pPr>
        <w:keepNext/>
      </w:pPr>
      <w:bookmarkStart w:id="45" w:name="include_clip_start_110"/>
      <w:bookmarkEnd w:id="45"/>
    </w:p>
    <w:p w:rsidR="00032C43" w:rsidRDefault="00032C43" w:rsidP="00032C43">
      <w:r>
        <w:t>H. 4183 --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46" w:name="include_clip_end_110"/>
      <w:bookmarkEnd w:id="46"/>
    </w:p>
    <w:p w:rsidR="00032C43" w:rsidRDefault="00032C43" w:rsidP="00032C43">
      <w:r>
        <w:t xml:space="preserve">The yeas and nays were taken resulting as follows: </w:t>
      </w:r>
    </w:p>
    <w:p w:rsidR="00032C43" w:rsidRDefault="00032C43" w:rsidP="00032C43">
      <w:pPr>
        <w:jc w:val="center"/>
      </w:pPr>
      <w:r>
        <w:t xml:space="preserve"> </w:t>
      </w:r>
      <w:bookmarkStart w:id="47" w:name="vote_start111"/>
      <w:bookmarkEnd w:id="47"/>
      <w:r>
        <w:t>Yeas 90;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Arrington</w:t>
            </w:r>
          </w:p>
        </w:tc>
      </w:tr>
      <w:tr w:rsidR="00032C43" w:rsidRPr="00032C43" w:rsidTr="00032C43">
        <w:tc>
          <w:tcPr>
            <w:tcW w:w="2179" w:type="dxa"/>
            <w:shd w:val="clear" w:color="auto" w:fill="auto"/>
          </w:tcPr>
          <w:p w:rsidR="00032C43" w:rsidRPr="00032C43" w:rsidRDefault="00032C43" w:rsidP="00032C43">
            <w:pPr>
              <w:ind w:firstLine="0"/>
            </w:pPr>
            <w:r>
              <w:t>Atkinson</w:t>
            </w:r>
          </w:p>
        </w:tc>
        <w:tc>
          <w:tcPr>
            <w:tcW w:w="2179" w:type="dxa"/>
            <w:shd w:val="clear" w:color="auto" w:fill="auto"/>
          </w:tcPr>
          <w:p w:rsidR="00032C43" w:rsidRPr="00032C43" w:rsidRDefault="00032C43" w:rsidP="00032C43">
            <w:pPr>
              <w:ind w:firstLine="0"/>
            </w:pPr>
            <w:r>
              <w:t>Bales</w:t>
            </w:r>
          </w:p>
        </w:tc>
        <w:tc>
          <w:tcPr>
            <w:tcW w:w="2180" w:type="dxa"/>
            <w:shd w:val="clear" w:color="auto" w:fill="auto"/>
          </w:tcPr>
          <w:p w:rsidR="00032C43" w:rsidRPr="00032C43" w:rsidRDefault="00032C43" w:rsidP="00032C43">
            <w:pPr>
              <w:ind w:firstLine="0"/>
            </w:pPr>
            <w:r>
              <w:t>Ballentine</w:t>
            </w:r>
          </w:p>
        </w:tc>
      </w:tr>
      <w:tr w:rsidR="00032C43" w:rsidRPr="00032C43" w:rsidTr="00032C43">
        <w:tc>
          <w:tcPr>
            <w:tcW w:w="2179" w:type="dxa"/>
            <w:shd w:val="clear" w:color="auto" w:fill="auto"/>
          </w:tcPr>
          <w:p w:rsidR="00032C43" w:rsidRPr="00032C43" w:rsidRDefault="00032C43" w:rsidP="00032C43">
            <w:pPr>
              <w:ind w:firstLine="0"/>
            </w:pPr>
            <w:r>
              <w:t>Bannister</w:t>
            </w:r>
          </w:p>
        </w:tc>
        <w:tc>
          <w:tcPr>
            <w:tcW w:w="2179" w:type="dxa"/>
            <w:shd w:val="clear" w:color="auto" w:fill="auto"/>
          </w:tcPr>
          <w:p w:rsidR="00032C43" w:rsidRPr="00032C43" w:rsidRDefault="00032C43" w:rsidP="00032C43">
            <w:pPr>
              <w:ind w:firstLine="0"/>
            </w:pPr>
            <w:r>
              <w:t>Bedingfield</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r>
              <w:t>Caskey</w:t>
            </w:r>
          </w:p>
        </w:tc>
      </w:tr>
      <w:tr w:rsidR="00032C43" w:rsidRPr="00032C43" w:rsidTr="00032C43">
        <w:tc>
          <w:tcPr>
            <w:tcW w:w="2179" w:type="dxa"/>
            <w:shd w:val="clear" w:color="auto" w:fill="auto"/>
          </w:tcPr>
          <w:p w:rsidR="00032C43" w:rsidRPr="00032C43" w:rsidRDefault="00032C43" w:rsidP="00032C43">
            <w:pPr>
              <w:ind w:firstLine="0"/>
            </w:pPr>
            <w:r>
              <w:t>Chumley</w:t>
            </w:r>
          </w:p>
        </w:tc>
        <w:tc>
          <w:tcPr>
            <w:tcW w:w="2179" w:type="dxa"/>
            <w:shd w:val="clear" w:color="auto" w:fill="auto"/>
          </w:tcPr>
          <w:p w:rsidR="00032C43" w:rsidRPr="00032C43" w:rsidRDefault="00032C43" w:rsidP="00032C43">
            <w:pPr>
              <w:ind w:firstLine="0"/>
            </w:pPr>
            <w:r>
              <w:t>Clary</w:t>
            </w:r>
          </w:p>
        </w:tc>
        <w:tc>
          <w:tcPr>
            <w:tcW w:w="2180" w:type="dxa"/>
            <w:shd w:val="clear" w:color="auto" w:fill="auto"/>
          </w:tcPr>
          <w:p w:rsidR="00032C43" w:rsidRPr="00032C43" w:rsidRDefault="00032C43" w:rsidP="00032C43">
            <w:pPr>
              <w:ind w:firstLine="0"/>
            </w:pPr>
            <w:r>
              <w:t>Clemmons</w:t>
            </w:r>
          </w:p>
        </w:tc>
      </w:tr>
      <w:tr w:rsidR="00032C43" w:rsidRPr="00032C43" w:rsidTr="00032C43">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Cole</w:t>
            </w:r>
          </w:p>
        </w:tc>
        <w:tc>
          <w:tcPr>
            <w:tcW w:w="2180" w:type="dxa"/>
            <w:shd w:val="clear" w:color="auto" w:fill="auto"/>
          </w:tcPr>
          <w:p w:rsidR="00032C43" w:rsidRPr="00032C43" w:rsidRDefault="00032C43" w:rsidP="00032C43">
            <w:pPr>
              <w:ind w:firstLine="0"/>
            </w:pPr>
            <w:r>
              <w:t>Collins</w:t>
            </w:r>
          </w:p>
        </w:tc>
      </w:tr>
      <w:tr w:rsidR="00032C43" w:rsidRPr="00032C43" w:rsidTr="00032C43">
        <w:tc>
          <w:tcPr>
            <w:tcW w:w="2179" w:type="dxa"/>
            <w:shd w:val="clear" w:color="auto" w:fill="auto"/>
          </w:tcPr>
          <w:p w:rsidR="00032C43" w:rsidRPr="00032C43" w:rsidRDefault="00032C43" w:rsidP="00032C43">
            <w:pPr>
              <w:ind w:firstLine="0"/>
            </w:pPr>
            <w:r>
              <w:t>Crosby</w:t>
            </w:r>
          </w:p>
        </w:tc>
        <w:tc>
          <w:tcPr>
            <w:tcW w:w="2179" w:type="dxa"/>
            <w:shd w:val="clear" w:color="auto" w:fill="auto"/>
          </w:tcPr>
          <w:p w:rsidR="00032C43" w:rsidRPr="00032C43" w:rsidRDefault="00032C43" w:rsidP="00032C43">
            <w:pPr>
              <w:ind w:firstLine="0"/>
            </w:pPr>
            <w:r>
              <w:t>Daning</w:t>
            </w:r>
          </w:p>
        </w:tc>
        <w:tc>
          <w:tcPr>
            <w:tcW w:w="2180" w:type="dxa"/>
            <w:shd w:val="clear" w:color="auto" w:fill="auto"/>
          </w:tcPr>
          <w:p w:rsidR="00032C43" w:rsidRPr="00032C43" w:rsidRDefault="00032C43" w:rsidP="00032C43">
            <w:pPr>
              <w:ind w:firstLine="0"/>
            </w:pPr>
            <w:r>
              <w:t>Davis</w:t>
            </w:r>
          </w:p>
        </w:tc>
      </w:tr>
      <w:tr w:rsidR="00032C43" w:rsidRPr="00032C43" w:rsidTr="00032C43">
        <w:tc>
          <w:tcPr>
            <w:tcW w:w="2179" w:type="dxa"/>
            <w:shd w:val="clear" w:color="auto" w:fill="auto"/>
          </w:tcPr>
          <w:p w:rsidR="00032C43" w:rsidRPr="00032C43" w:rsidRDefault="00032C43" w:rsidP="00032C43">
            <w:pPr>
              <w:ind w:firstLine="0"/>
            </w:pPr>
            <w:r>
              <w:t>Delleney</w:t>
            </w:r>
          </w:p>
        </w:tc>
        <w:tc>
          <w:tcPr>
            <w:tcW w:w="2179" w:type="dxa"/>
            <w:shd w:val="clear" w:color="auto" w:fill="auto"/>
          </w:tcPr>
          <w:p w:rsidR="00032C43" w:rsidRPr="00032C43" w:rsidRDefault="00032C43" w:rsidP="00032C43">
            <w:pPr>
              <w:ind w:firstLine="0"/>
            </w:pPr>
            <w:r>
              <w:t>Dillard</w:t>
            </w:r>
          </w:p>
        </w:tc>
        <w:tc>
          <w:tcPr>
            <w:tcW w:w="2180" w:type="dxa"/>
            <w:shd w:val="clear" w:color="auto" w:fill="auto"/>
          </w:tcPr>
          <w:p w:rsidR="00032C43" w:rsidRPr="00032C43" w:rsidRDefault="00032C43" w:rsidP="00032C43">
            <w:pPr>
              <w:ind w:firstLine="0"/>
            </w:pPr>
            <w:r>
              <w:t>Douglas</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Elliott</w:t>
            </w:r>
          </w:p>
        </w:tc>
        <w:tc>
          <w:tcPr>
            <w:tcW w:w="2180" w:type="dxa"/>
            <w:shd w:val="clear" w:color="auto" w:fill="auto"/>
          </w:tcPr>
          <w:p w:rsidR="00032C43" w:rsidRPr="00032C43" w:rsidRDefault="00032C43" w:rsidP="00032C43">
            <w:pPr>
              <w:ind w:firstLine="0"/>
            </w:pPr>
            <w:r>
              <w:t>Erickson</w:t>
            </w:r>
          </w:p>
        </w:tc>
      </w:tr>
      <w:tr w:rsidR="00032C43" w:rsidRPr="00032C43" w:rsidTr="00032C43">
        <w:tc>
          <w:tcPr>
            <w:tcW w:w="2179" w:type="dxa"/>
            <w:shd w:val="clear" w:color="auto" w:fill="auto"/>
          </w:tcPr>
          <w:p w:rsidR="00032C43" w:rsidRPr="00032C43" w:rsidRDefault="00032C43" w:rsidP="00032C43">
            <w:pPr>
              <w:ind w:firstLine="0"/>
            </w:pPr>
            <w:r>
              <w:t>Felder</w:t>
            </w:r>
          </w:p>
        </w:tc>
        <w:tc>
          <w:tcPr>
            <w:tcW w:w="2179" w:type="dxa"/>
            <w:shd w:val="clear" w:color="auto" w:fill="auto"/>
          </w:tcPr>
          <w:p w:rsidR="00032C43" w:rsidRPr="00032C43" w:rsidRDefault="00032C43" w:rsidP="00032C43">
            <w:pPr>
              <w:ind w:firstLine="0"/>
            </w:pPr>
            <w:r>
              <w:t>Forrest</w:t>
            </w:r>
          </w:p>
        </w:tc>
        <w:tc>
          <w:tcPr>
            <w:tcW w:w="2180" w:type="dxa"/>
            <w:shd w:val="clear" w:color="auto" w:fill="auto"/>
          </w:tcPr>
          <w:p w:rsidR="00032C43" w:rsidRPr="00032C43" w:rsidRDefault="00032C43" w:rsidP="00032C43">
            <w:pPr>
              <w:ind w:firstLine="0"/>
            </w:pPr>
            <w:r>
              <w:t>Forrester</w:t>
            </w:r>
          </w:p>
        </w:tc>
      </w:tr>
      <w:tr w:rsidR="00032C43" w:rsidRPr="00032C43" w:rsidTr="00032C43">
        <w:tc>
          <w:tcPr>
            <w:tcW w:w="2179" w:type="dxa"/>
            <w:shd w:val="clear" w:color="auto" w:fill="auto"/>
          </w:tcPr>
          <w:p w:rsidR="00032C43" w:rsidRPr="00032C43" w:rsidRDefault="00032C43" w:rsidP="00032C43">
            <w:pPr>
              <w:ind w:firstLine="0"/>
            </w:pPr>
            <w:r>
              <w:t>Funderburk</w:t>
            </w:r>
          </w:p>
        </w:tc>
        <w:tc>
          <w:tcPr>
            <w:tcW w:w="2179" w:type="dxa"/>
            <w:shd w:val="clear" w:color="auto" w:fill="auto"/>
          </w:tcPr>
          <w:p w:rsidR="00032C43" w:rsidRPr="00032C43" w:rsidRDefault="00032C43" w:rsidP="00032C43">
            <w:pPr>
              <w:ind w:firstLine="0"/>
            </w:pPr>
            <w:r>
              <w:t>Gagnon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M.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Wheeler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Total--90</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290AB1" w:rsidRDefault="00290AB1" w:rsidP="00032C43"/>
    <w:p w:rsidR="00032C43" w:rsidRDefault="00032C43" w:rsidP="00032C43">
      <w:pPr>
        <w:keepNext/>
        <w:jc w:val="center"/>
        <w:rPr>
          <w:b/>
        </w:rPr>
      </w:pPr>
      <w:r w:rsidRPr="00032C43">
        <w:rPr>
          <w:b/>
        </w:rPr>
        <w:t>H. 4183--ORDERED TO BE READ THIRD TIME TOMORROW</w:t>
      </w:r>
    </w:p>
    <w:p w:rsidR="00032C43" w:rsidRDefault="00032C43" w:rsidP="00032C43">
      <w:r>
        <w:t xml:space="preserve">On motion of Rep. MCKNIGHT, with unanimous consent, it was ordered that H. 4183 be read the third time tomorrow.  </w:t>
      </w:r>
    </w:p>
    <w:p w:rsidR="00032C43" w:rsidRDefault="00032C43" w:rsidP="00032C43"/>
    <w:p w:rsidR="00032C43" w:rsidRDefault="00032C43" w:rsidP="00032C43">
      <w:pPr>
        <w:keepNext/>
        <w:jc w:val="center"/>
        <w:rPr>
          <w:b/>
        </w:rPr>
      </w:pPr>
      <w:r w:rsidRPr="00032C43">
        <w:rPr>
          <w:b/>
        </w:rPr>
        <w:t>S. 344--AMENDED AND ORDERED TO THIRD READING</w:t>
      </w:r>
    </w:p>
    <w:p w:rsidR="00032C43" w:rsidRDefault="00032C43" w:rsidP="00032C43">
      <w:pPr>
        <w:keepNext/>
      </w:pPr>
      <w:r>
        <w:t>The following Bill was taken up:</w:t>
      </w:r>
    </w:p>
    <w:p w:rsidR="00032C43" w:rsidRDefault="00032C43" w:rsidP="00032C43">
      <w:pPr>
        <w:keepNext/>
      </w:pPr>
      <w:bookmarkStart w:id="48" w:name="include_clip_start_116"/>
      <w:bookmarkEnd w:id="48"/>
    </w:p>
    <w:p w:rsidR="00032C43" w:rsidRDefault="00032C43" w:rsidP="00032C43">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032C43" w:rsidRDefault="00032C43" w:rsidP="00032C43"/>
    <w:p w:rsidR="00032C43" w:rsidRPr="00B53B6D" w:rsidRDefault="00032C43" w:rsidP="00032C43">
      <w:r w:rsidRPr="00B53B6D">
        <w:t>Rep. HILL proposed the following Amendment No. 1</w:t>
      </w:r>
      <w:r w:rsidR="00290AB1">
        <w:t xml:space="preserve"> to </w:t>
      </w:r>
      <w:r w:rsidRPr="00B53B6D">
        <w:t>S. 344 (COUNCIL\SD\344C001.NL.SD17), which was adopted:</w:t>
      </w:r>
    </w:p>
    <w:p w:rsidR="00032C43" w:rsidRPr="00B53B6D" w:rsidRDefault="00032C43" w:rsidP="00032C43">
      <w:r w:rsidRPr="00B53B6D">
        <w:t>Amend the bill, as and if amended, Section 56-1-3350(</w:t>
      </w:r>
      <w:bookmarkStart w:id="49" w:name="temp"/>
      <w:bookmarkEnd w:id="49"/>
      <w:r w:rsidRPr="00B53B6D">
        <w:t>A), as contained in SECTION 2, page 2, beginning on line 23, by striking item (3) and inserting:</w:t>
      </w:r>
    </w:p>
    <w:p w:rsidR="00032C43" w:rsidRPr="00B53B6D" w:rsidRDefault="00032C43" w:rsidP="00032C43">
      <w:r w:rsidRPr="00B53B6D">
        <w:t>/</w:t>
      </w:r>
      <w:r w:rsidRPr="00B53B6D">
        <w:rPr>
          <w:snapToGrid w:val="0"/>
        </w:rPr>
        <w:tab/>
      </w:r>
      <w:r w:rsidRPr="00B53B6D">
        <w:rPr>
          <w:snapToGrid w:val="0"/>
          <w:u w:val="single"/>
        </w:rPr>
        <w:t>(3)</w:t>
      </w:r>
      <w:r w:rsidRPr="00B53B6D">
        <w:rPr>
          <w:snapToGrid w:val="0"/>
        </w:rPr>
        <w:tab/>
      </w:r>
      <w:r w:rsidRPr="00B53B6D">
        <w:rPr>
          <w:snapToGrid w:val="0"/>
          <w:u w:val="single"/>
        </w:rPr>
        <w:t>applicant, who wishes to obtain a special identification card that indicates the applicant is autistic, complies with subsections (A)(1) and (2) and provides documentation that he is autistic from a physician licensed in this State, as defined in Section 40-47-20(35). The special identification requested must be indicated by a symbol designated by the department on the person’s special identification card.</w:t>
      </w:r>
      <w:r w:rsidRPr="00B53B6D">
        <w:rPr>
          <w:snapToGrid w:val="0"/>
        </w:rPr>
        <w:tab/>
        <w:t>/</w:t>
      </w:r>
    </w:p>
    <w:p w:rsidR="00290AB1" w:rsidRDefault="00290AB1" w:rsidP="00032C43"/>
    <w:p w:rsidR="00032C43" w:rsidRPr="00B53B6D" w:rsidRDefault="00032C43" w:rsidP="00032C43">
      <w:r w:rsidRPr="00B53B6D">
        <w:t>Renumber sections to conform.</w:t>
      </w:r>
    </w:p>
    <w:p w:rsidR="00032C43" w:rsidRDefault="00032C43" w:rsidP="00032C43">
      <w:r w:rsidRPr="00B53B6D">
        <w:t>Amend title to conform.</w:t>
      </w:r>
    </w:p>
    <w:p w:rsidR="00032C43" w:rsidRDefault="00032C43" w:rsidP="00032C43"/>
    <w:p w:rsidR="00032C43" w:rsidRDefault="00032C43" w:rsidP="00032C43">
      <w:r>
        <w:t>Rep. HILL explained the amendment.</w:t>
      </w:r>
    </w:p>
    <w:p w:rsidR="00032C43" w:rsidRDefault="00032C43" w:rsidP="00032C43">
      <w:r>
        <w:t>The amendment was then adopted.</w:t>
      </w:r>
    </w:p>
    <w:p w:rsidR="00032C43" w:rsidRDefault="00032C43" w:rsidP="00032C43"/>
    <w:p w:rsidR="00032C43" w:rsidRDefault="00032C43" w:rsidP="00032C43">
      <w:r>
        <w:t>Rep. DANING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50" w:name="vote_start121"/>
      <w:bookmarkEnd w:id="50"/>
      <w:r>
        <w:t>Yeas 93; Nays 1</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Clemmons</w:t>
            </w:r>
          </w:p>
        </w:tc>
        <w:tc>
          <w:tcPr>
            <w:tcW w:w="2180" w:type="dxa"/>
            <w:shd w:val="clear" w:color="auto" w:fill="auto"/>
          </w:tcPr>
          <w:p w:rsidR="00032C43" w:rsidRPr="00032C43" w:rsidRDefault="00032C43" w:rsidP="00032C43">
            <w:pPr>
              <w:ind w:firstLine="0"/>
            </w:pPr>
            <w:r>
              <w:t>Clyburn</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Ryhal</w:t>
            </w:r>
          </w:p>
        </w:tc>
        <w:tc>
          <w:tcPr>
            <w:tcW w:w="2180" w:type="dxa"/>
            <w:shd w:val="clear" w:color="auto" w:fill="auto"/>
          </w:tcPr>
          <w:p w:rsidR="00032C43" w:rsidRPr="00032C43" w:rsidRDefault="00032C43" w:rsidP="00032C43">
            <w:pPr>
              <w:ind w:firstLine="0"/>
            </w:pPr>
            <w:r>
              <w:t>Simrill</w:t>
            </w:r>
          </w:p>
        </w:tc>
      </w:tr>
      <w:tr w:rsidR="00032C43" w:rsidRPr="00032C43" w:rsidTr="00032C43">
        <w:tc>
          <w:tcPr>
            <w:tcW w:w="2179" w:type="dxa"/>
            <w:shd w:val="clear" w:color="auto" w:fill="auto"/>
          </w:tcPr>
          <w:p w:rsidR="00032C43" w:rsidRPr="00032C43" w:rsidRDefault="00032C43" w:rsidP="00032C43">
            <w:pPr>
              <w:ind w:firstLine="0"/>
            </w:pPr>
            <w:r>
              <w:t>G. M. Smith</w:t>
            </w:r>
          </w:p>
        </w:tc>
        <w:tc>
          <w:tcPr>
            <w:tcW w:w="2179" w:type="dxa"/>
            <w:shd w:val="clear" w:color="auto" w:fill="auto"/>
          </w:tcPr>
          <w:p w:rsidR="00032C43" w:rsidRPr="00032C43" w:rsidRDefault="00032C43" w:rsidP="00032C43">
            <w:pPr>
              <w:ind w:firstLine="0"/>
            </w:pPr>
            <w:r>
              <w:t>G. R. Smith</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Thayer</w:t>
            </w:r>
          </w:p>
        </w:tc>
      </w:tr>
      <w:tr w:rsidR="00032C43" w:rsidRPr="00032C43" w:rsidTr="00032C43">
        <w:tc>
          <w:tcPr>
            <w:tcW w:w="2179" w:type="dxa"/>
            <w:shd w:val="clear" w:color="auto" w:fill="auto"/>
          </w:tcPr>
          <w:p w:rsidR="00032C43" w:rsidRPr="00032C43" w:rsidRDefault="00032C43" w:rsidP="00032C43">
            <w:pPr>
              <w:ind w:firstLine="0"/>
            </w:pPr>
            <w:r>
              <w:t>Thigpen</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West</w:t>
            </w:r>
          </w:p>
        </w:tc>
        <w:tc>
          <w:tcPr>
            <w:tcW w:w="2179" w:type="dxa"/>
            <w:shd w:val="clear" w:color="auto" w:fill="auto"/>
          </w:tcPr>
          <w:p w:rsidR="00032C43" w:rsidRPr="00032C43" w:rsidRDefault="00032C43" w:rsidP="00032C43">
            <w:pPr>
              <w:keepNext/>
              <w:ind w:firstLine="0"/>
            </w:pPr>
            <w:r>
              <w:t>Whipper</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Caskey</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Total--1</w:t>
      </w:r>
    </w:p>
    <w:p w:rsidR="00032C43" w:rsidRDefault="00032C43" w:rsidP="00032C43">
      <w:pPr>
        <w:jc w:val="center"/>
        <w:rPr>
          <w:b/>
        </w:rPr>
      </w:pPr>
    </w:p>
    <w:p w:rsidR="00032C43" w:rsidRDefault="00032C43" w:rsidP="00032C43">
      <w:r>
        <w:t>So, the Bill, as amended, was read the second time and ordered to third reading.</w:t>
      </w:r>
    </w:p>
    <w:p w:rsidR="00290AB1" w:rsidRDefault="00290AB1" w:rsidP="00032C43"/>
    <w:p w:rsidR="00032C43" w:rsidRPr="0021376B" w:rsidRDefault="00032C43" w:rsidP="00032C43">
      <w:pPr>
        <w:pStyle w:val="Title"/>
        <w:keepNext/>
      </w:pPr>
      <w:bookmarkStart w:id="51" w:name="file_start123"/>
      <w:bookmarkEnd w:id="51"/>
      <w:r w:rsidRPr="0021376B">
        <w:t>RECORD FOR VOTING</w:t>
      </w:r>
    </w:p>
    <w:p w:rsidR="00032C43" w:rsidRPr="0021376B" w:rsidRDefault="00032C43" w:rsidP="00032C43">
      <w:pPr>
        <w:tabs>
          <w:tab w:val="left" w:pos="270"/>
          <w:tab w:val="left" w:pos="630"/>
          <w:tab w:val="left" w:pos="900"/>
          <w:tab w:val="left" w:pos="1260"/>
          <w:tab w:val="left" w:pos="1620"/>
          <w:tab w:val="left" w:pos="1980"/>
          <w:tab w:val="left" w:pos="2340"/>
          <w:tab w:val="left" w:pos="2700"/>
        </w:tabs>
        <w:ind w:firstLine="0"/>
      </w:pPr>
      <w:r w:rsidRPr="0021376B">
        <w:tab/>
        <w:t>I was temporarily out of the Chamber on constituent business during the vote on S. 344. If I had been present, I would have voted in favor of the Bill.</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r w:rsidRPr="0021376B">
        <w:tab/>
        <w:t>Rep. Bill Taylor</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p>
    <w:p w:rsidR="00032C43" w:rsidRDefault="00032C43" w:rsidP="00032C43">
      <w:pPr>
        <w:keepNext/>
        <w:jc w:val="center"/>
        <w:rPr>
          <w:b/>
        </w:rPr>
      </w:pPr>
      <w:r w:rsidRPr="00032C43">
        <w:rPr>
          <w:b/>
        </w:rPr>
        <w:t>S. 344--ORDERED TO BE READ THIRD TIME TOMORROW</w:t>
      </w:r>
    </w:p>
    <w:p w:rsidR="00032C43" w:rsidRDefault="00032C43" w:rsidP="00032C43">
      <w:r>
        <w:t xml:space="preserve">On motion of Rep. DANING, with unanimous consent, it was ordered that S. 344 be read the third time tomorrow.  </w:t>
      </w:r>
    </w:p>
    <w:p w:rsidR="00032C43" w:rsidRDefault="00032C43" w:rsidP="00032C43"/>
    <w:p w:rsidR="00032C43" w:rsidRDefault="00032C43" w:rsidP="00032C43">
      <w:pPr>
        <w:keepNext/>
        <w:jc w:val="center"/>
        <w:rPr>
          <w:b/>
        </w:rPr>
      </w:pPr>
      <w:r w:rsidRPr="00032C43">
        <w:rPr>
          <w:b/>
        </w:rPr>
        <w:t>S. 200--AMENDED AND ORDERED TO THIRD READING</w:t>
      </w:r>
    </w:p>
    <w:p w:rsidR="00032C43" w:rsidRDefault="00032C43" w:rsidP="00032C43">
      <w:pPr>
        <w:keepNext/>
      </w:pPr>
      <w:r>
        <w:t>The following Bill was taken up:</w:t>
      </w:r>
    </w:p>
    <w:p w:rsidR="00032C43" w:rsidRDefault="00032C43" w:rsidP="00032C43">
      <w:pPr>
        <w:keepNext/>
      </w:pPr>
      <w:bookmarkStart w:id="52" w:name="include_clip_start_127"/>
      <w:bookmarkEnd w:id="52"/>
    </w:p>
    <w:p w:rsidR="00032C43" w:rsidRDefault="00032C43" w:rsidP="00032C43">
      <w:r>
        <w:t>S. 200 -- Senators Grooms, Bryant, Campbell and Alexander: A BILL TO AMEND SECTION 57-25-150(G) OF THE 1976 CODE, RELATING TO PERMITS FOR THE ERECTION AND MAINTENANCE OF SIGNS, TO PROVIDE THAT PERMITS FOR A NONCONFORMING SIGN THAT IS REMOVED OR DISMANTLED ARE VOID.</w:t>
      </w:r>
    </w:p>
    <w:p w:rsidR="00032C43" w:rsidRDefault="00032C43" w:rsidP="00032C43"/>
    <w:p w:rsidR="00032C43" w:rsidRPr="003A38DE" w:rsidRDefault="00032C43" w:rsidP="00032C43">
      <w:r w:rsidRPr="003A38DE">
        <w:t>Rep. FORRESTER proposed the following Amendment No. 1</w:t>
      </w:r>
      <w:r w:rsidR="00290AB1">
        <w:t xml:space="preserve"> to </w:t>
      </w:r>
      <w:r w:rsidRPr="003A38DE">
        <w:t>S.</w:t>
      </w:r>
      <w:r w:rsidR="00290AB1">
        <w:t> </w:t>
      </w:r>
      <w:r w:rsidRPr="003A38DE">
        <w:t xml:space="preserve"> 200 (COUNCIL\WAB\200C002.AGM.WAB17), which was adopted:</w:t>
      </w:r>
    </w:p>
    <w:p w:rsidR="00032C43" w:rsidRPr="003A38DE" w:rsidRDefault="00032C43" w:rsidP="00032C43">
      <w:r w:rsidRPr="003A38DE">
        <w:t>Amend the bill, as and if amended, Section 57</w:t>
      </w:r>
      <w:r w:rsidRPr="003A38DE">
        <w:noBreakHyphen/>
        <w:t>25</w:t>
      </w:r>
      <w:r w:rsidRPr="003A38DE">
        <w:noBreakHyphen/>
        <w:t>150(H)(2), as contained in SECTION 1, page 1, lines 34</w:t>
      </w:r>
      <w:r w:rsidRPr="003A38DE">
        <w:noBreakHyphen/>
        <w:t>36, by deleting the item in its entirety and inserting:</w:t>
      </w:r>
    </w:p>
    <w:p w:rsidR="00032C43" w:rsidRPr="003A38DE" w:rsidRDefault="00032C43" w:rsidP="00032C43">
      <w:r w:rsidRPr="003A38DE">
        <w:t>/</w:t>
      </w:r>
      <w:r w:rsidRPr="003A38DE">
        <w:tab/>
      </w:r>
      <w:r w:rsidRPr="003A38DE">
        <w:rPr>
          <w:u w:val="single"/>
        </w:rPr>
        <w:t>(2)</w:t>
      </w:r>
      <w:r w:rsidRPr="003A38DE">
        <w:tab/>
        <w:t xml:space="preserve"> </w:t>
      </w:r>
      <w:r w:rsidRPr="003A38DE">
        <w:rPr>
          <w:u w:val="single"/>
        </w:rPr>
        <w:t>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r w:rsidRPr="003A38DE">
        <w:t xml:space="preserve"> /</w:t>
      </w:r>
    </w:p>
    <w:p w:rsidR="00032C43" w:rsidRPr="003A38DE" w:rsidRDefault="00032C43" w:rsidP="00032C43">
      <w:r w:rsidRPr="003A38DE">
        <w:t>Renumber sections to conform.</w:t>
      </w:r>
    </w:p>
    <w:p w:rsidR="00032C43" w:rsidRDefault="00032C43" w:rsidP="00032C43">
      <w:r w:rsidRPr="003A38DE">
        <w:t>Amend title to conform.</w:t>
      </w:r>
    </w:p>
    <w:p w:rsidR="00032C43" w:rsidRDefault="00032C43" w:rsidP="00032C43"/>
    <w:p w:rsidR="00032C43" w:rsidRDefault="00032C43" w:rsidP="00032C43">
      <w:r>
        <w:t>Rep. FORRESTER explained the amendment.</w:t>
      </w:r>
    </w:p>
    <w:p w:rsidR="00032C43" w:rsidRDefault="00032C43" w:rsidP="00032C43">
      <w:r>
        <w:t>The amendment was then adopted.</w:t>
      </w:r>
    </w:p>
    <w:p w:rsidR="00032C43" w:rsidRDefault="00032C43" w:rsidP="00032C43"/>
    <w:p w:rsidR="00032C43" w:rsidRDefault="00032C43" w:rsidP="00032C43">
      <w:r>
        <w:t>The question then recurred to the passage of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53" w:name="vote_start132"/>
      <w:bookmarkEnd w:id="53"/>
      <w:r>
        <w:t>Yeas 95;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Bradley</w:t>
            </w:r>
          </w:p>
        </w:tc>
        <w:tc>
          <w:tcPr>
            <w:tcW w:w="2179" w:type="dxa"/>
            <w:shd w:val="clear" w:color="auto" w:fill="auto"/>
          </w:tcPr>
          <w:p w:rsidR="00032C43" w:rsidRPr="00032C43" w:rsidRDefault="00032C43" w:rsidP="00032C43">
            <w:pPr>
              <w:ind w:firstLine="0"/>
            </w:pPr>
            <w:r>
              <w:t>Brown</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r>
              <w:t>Caskey</w:t>
            </w:r>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Clemmons</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Cobb-Hunter</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Hill</w:t>
            </w:r>
          </w:p>
        </w:tc>
      </w:tr>
      <w:tr w:rsidR="00032C43" w:rsidRPr="00032C43" w:rsidTr="00032C43">
        <w:tc>
          <w:tcPr>
            <w:tcW w:w="2179" w:type="dxa"/>
            <w:shd w:val="clear" w:color="auto" w:fill="auto"/>
          </w:tcPr>
          <w:p w:rsidR="00032C43" w:rsidRPr="00032C43" w:rsidRDefault="00032C43" w:rsidP="00032C43">
            <w:pPr>
              <w:ind w:firstLine="0"/>
            </w:pPr>
            <w:r>
              <w:t>Hiott</w:t>
            </w:r>
          </w:p>
        </w:tc>
        <w:tc>
          <w:tcPr>
            <w:tcW w:w="2179" w:type="dxa"/>
            <w:shd w:val="clear" w:color="auto" w:fill="auto"/>
          </w:tcPr>
          <w:p w:rsidR="00032C43" w:rsidRPr="00032C43" w:rsidRDefault="00032C43" w:rsidP="00032C43">
            <w:pPr>
              <w:ind w:firstLine="0"/>
            </w:pPr>
            <w:r>
              <w:t>Hixon</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Whipper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Total--95</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So, the Bill, as amended, was read the second time and ordered to third reading.</w:t>
      </w:r>
    </w:p>
    <w:p w:rsidR="00032C43" w:rsidRDefault="00032C43" w:rsidP="00032C43"/>
    <w:p w:rsidR="00032C43" w:rsidRDefault="00032C43" w:rsidP="00032C43">
      <w:pPr>
        <w:keepNext/>
        <w:jc w:val="center"/>
        <w:rPr>
          <w:b/>
        </w:rPr>
      </w:pPr>
      <w:r w:rsidRPr="00032C43">
        <w:rPr>
          <w:b/>
        </w:rPr>
        <w:t>S. 200--ORDERED TO BE READ THIRD TIME TOMORROW</w:t>
      </w:r>
    </w:p>
    <w:p w:rsidR="00032C43" w:rsidRDefault="00032C43" w:rsidP="00032C43">
      <w:r>
        <w:t xml:space="preserve">On motion of Rep. FORRESTER, with unanimous consent, it was ordered that S. 200 be read the third time tomorrow.  </w:t>
      </w:r>
    </w:p>
    <w:p w:rsidR="00032C43" w:rsidRDefault="00032C43" w:rsidP="00032C43"/>
    <w:p w:rsidR="00032C43" w:rsidRDefault="00032C43" w:rsidP="00032C43">
      <w:pPr>
        <w:keepNext/>
        <w:jc w:val="center"/>
        <w:rPr>
          <w:b/>
        </w:rPr>
      </w:pPr>
      <w:r w:rsidRPr="00032C43">
        <w:rPr>
          <w:b/>
        </w:rPr>
        <w:t>S. 480--AMENDED AND ORDERED TO THIRD READING</w:t>
      </w:r>
    </w:p>
    <w:p w:rsidR="00032C43" w:rsidRDefault="00032C43" w:rsidP="00032C43">
      <w:pPr>
        <w:keepNext/>
      </w:pPr>
      <w:r>
        <w:t>The following Bill was taken up:</w:t>
      </w:r>
    </w:p>
    <w:p w:rsidR="00032C43" w:rsidRDefault="00032C43" w:rsidP="00032C43">
      <w:pPr>
        <w:keepNext/>
      </w:pPr>
      <w:bookmarkStart w:id="54" w:name="include_clip_start_137"/>
      <w:bookmarkEnd w:id="54"/>
    </w:p>
    <w:p w:rsidR="00032C43" w:rsidRDefault="00032C43" w:rsidP="00032C43">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032C43" w:rsidRDefault="00032C43" w:rsidP="00032C43"/>
    <w:p w:rsidR="00032C43" w:rsidRPr="00991A7D" w:rsidRDefault="00290AB1" w:rsidP="00032C43">
      <w:r>
        <w:t>Reps. COBB-HUNTER, BAMBERG</w:t>
      </w:r>
      <w:r w:rsidR="00032C43" w:rsidRPr="00991A7D">
        <w:t xml:space="preserve"> and HOSEY proposed the following Amendment No. 1</w:t>
      </w:r>
      <w:r>
        <w:t xml:space="preserve"> to </w:t>
      </w:r>
      <w:r w:rsidR="00032C43" w:rsidRPr="00991A7D">
        <w:t>S. 480 (COUNCIL\DG\</w:t>
      </w:r>
      <w:r>
        <w:t xml:space="preserve"> </w:t>
      </w:r>
      <w:r w:rsidR="00032C43" w:rsidRPr="00991A7D">
        <w:t>480C005.BBM.DG17), which was adopted:</w:t>
      </w:r>
    </w:p>
    <w:p w:rsidR="00032C43" w:rsidRPr="00991A7D" w:rsidRDefault="00032C43" w:rsidP="00032C43">
      <w:r w:rsidRPr="00991A7D">
        <w:t>Amend the bill, as and if amended, by striking all after the enacting words and inserting:</w:t>
      </w:r>
    </w:p>
    <w:p w:rsidR="00032C43" w:rsidRPr="00991A7D" w:rsidRDefault="00032C43" w:rsidP="00032C43">
      <w:pPr>
        <w:rPr>
          <w:snapToGrid w:val="0"/>
        </w:rPr>
      </w:pPr>
      <w:r w:rsidRPr="00991A7D">
        <w:t>/</w:t>
      </w:r>
      <w:r w:rsidRPr="00991A7D">
        <w:tab/>
      </w:r>
      <w:r w:rsidRPr="00991A7D">
        <w:rPr>
          <w:snapToGrid w:val="0"/>
        </w:rPr>
        <w:t>SECTION</w:t>
      </w:r>
      <w:r w:rsidRPr="00991A7D">
        <w:rPr>
          <w:snapToGrid w:val="0"/>
        </w:rPr>
        <w:tab/>
        <w:t>1.</w:t>
      </w:r>
      <w:r w:rsidRPr="00991A7D">
        <w:rPr>
          <w:snapToGrid w:val="0"/>
        </w:rPr>
        <w:tab/>
        <w:t>Article 8, Chapter 53, Title 59 of the 1976 Code is amended by adding:</w:t>
      </w:r>
    </w:p>
    <w:p w:rsidR="00032C43" w:rsidRPr="00991A7D" w:rsidRDefault="00032C43" w:rsidP="00032C43">
      <w:r w:rsidRPr="00991A7D">
        <w:rPr>
          <w:snapToGrid w:val="0"/>
        </w:rPr>
        <w:tab/>
        <w:t>“</w:t>
      </w:r>
      <w:r w:rsidRPr="00991A7D">
        <w:t>Section 59-53-600.</w:t>
      </w:r>
      <w:r w:rsidRPr="00991A7D">
        <w:tab/>
        <w:t>(A)</w:t>
      </w:r>
      <w:r w:rsidRPr="00991A7D">
        <w:tab/>
        <w:t>Notwithstanding any provision of law to the contrary, during the time period beginning May 1, 2017</w:t>
      </w:r>
      <w:r w:rsidR="00F038C9">
        <w:t>,</w:t>
      </w:r>
      <w:r w:rsidRPr="00991A7D">
        <w:t xml:space="preserve"> and ending November 1, 2018,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November 1, 2018, all powers, duties, and obligations vested in the State Board pursuant to this section shall revert back to the Denmark Technical College Area Commission.</w:t>
      </w:r>
    </w:p>
    <w:p w:rsidR="00032C43" w:rsidRPr="00991A7D" w:rsidRDefault="00032C43" w:rsidP="00032C43">
      <w:r w:rsidRPr="00991A7D">
        <w:tab/>
        <w:t>(B)</w:t>
      </w:r>
      <w:r w:rsidRPr="00991A7D">
        <w:tab/>
        <w:t>During the eighteen month period beginning on May 1, 2017, the state board shall provide quarterly status reports to the Chairman of the Senate Finance Committee and the Chairman of the House Ways and Means Committee concerning its activities in relation to Denmark Technical College, its operations, financial standing, recruitment and retention of students, actions taken to stabilize the college, and any other matters the state board deems relevant.</w:t>
      </w:r>
    </w:p>
    <w:p w:rsidR="00032C43" w:rsidRPr="00991A7D" w:rsidRDefault="00032C43" w:rsidP="00032C43">
      <w:r w:rsidRPr="00991A7D">
        <w:tab/>
        <w:t>(C)</w:t>
      </w:r>
      <w:r w:rsidRPr="00991A7D">
        <w:tab/>
        <w:t>In addition to other activities undertaken by the state board pursuant to this section, the state board shall study the most effective, efficient delivery of technical college educational opportunities to Allendale, Bamberg, and Barnwell Counties.  The committee shall seek the input of stakeholders in the service area, including stakeholders from local government, school districts, and area businesses and economic development organizations.  The committee shall report its findings and recommendations not later than February 1, 2018.  The report shall be submitted to the state board, the Chairman of the Senate Finance Committee, the Chairman of the House Ways and Means Committee, and the Governor.”</w:t>
      </w:r>
    </w:p>
    <w:p w:rsidR="00032C43" w:rsidRPr="00991A7D" w:rsidRDefault="00032C43" w:rsidP="00032C43">
      <w:r w:rsidRPr="00991A7D">
        <w:t>SECTION</w:t>
      </w:r>
      <w:r w:rsidRPr="00991A7D">
        <w:tab/>
        <w:t>2.</w:t>
      </w:r>
      <w:r w:rsidRPr="00991A7D">
        <w:tab/>
        <w:t>Section 59-53-600 is repealed November 1, 2018.</w:t>
      </w:r>
    </w:p>
    <w:p w:rsidR="00032C43" w:rsidRPr="00991A7D" w:rsidRDefault="00032C43" w:rsidP="00032C43">
      <w:r w:rsidRPr="00991A7D">
        <w:t>SECTION</w:t>
      </w:r>
      <w:r w:rsidRPr="00991A7D">
        <w:tab/>
        <w:t>3.</w:t>
      </w:r>
      <w:r w:rsidRPr="00991A7D">
        <w:tab/>
        <w:t>This act takes effect</w:t>
      </w:r>
      <w:r w:rsidR="00290AB1">
        <w:t xml:space="preserve"> upon approval of the Governor. </w:t>
      </w:r>
      <w:r w:rsidRPr="00991A7D">
        <w:t>/</w:t>
      </w:r>
    </w:p>
    <w:p w:rsidR="00032C43" w:rsidRPr="00991A7D" w:rsidRDefault="00032C43" w:rsidP="00032C43">
      <w:r w:rsidRPr="00991A7D">
        <w:t>Renumber sections to conform.</w:t>
      </w:r>
    </w:p>
    <w:p w:rsidR="00032C43" w:rsidRDefault="00032C43" w:rsidP="00032C43">
      <w:r w:rsidRPr="00991A7D">
        <w:t>Amend title to conform.</w:t>
      </w:r>
    </w:p>
    <w:p w:rsidR="00032C43" w:rsidRDefault="00032C43" w:rsidP="00032C43"/>
    <w:p w:rsidR="00032C43" w:rsidRDefault="00032C43" w:rsidP="00032C43">
      <w:r>
        <w:t>Rep. COBB-HUNTER explained the amendment.</w:t>
      </w:r>
    </w:p>
    <w:p w:rsidR="00032C43" w:rsidRDefault="00032C43" w:rsidP="00032C43">
      <w:r>
        <w:t>The amendment was then adopted.</w:t>
      </w:r>
    </w:p>
    <w:p w:rsidR="00032C43" w:rsidRDefault="00032C43" w:rsidP="00032C43"/>
    <w:p w:rsidR="00032C43" w:rsidRDefault="00032C43" w:rsidP="00032C43">
      <w:r>
        <w:t>The question then recurred to the passage of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55" w:name="vote_start142"/>
      <w:bookmarkEnd w:id="55"/>
      <w:r>
        <w:t>Yeas 86;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r>
              <w:t>Caskey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Clemmons</w:t>
            </w:r>
          </w:p>
        </w:tc>
        <w:tc>
          <w:tcPr>
            <w:tcW w:w="2180" w:type="dxa"/>
            <w:shd w:val="clear" w:color="auto" w:fill="auto"/>
          </w:tcPr>
          <w:p w:rsidR="00032C43" w:rsidRPr="00032C43" w:rsidRDefault="00032C43" w:rsidP="00032C43">
            <w:pPr>
              <w:ind w:firstLine="0"/>
            </w:pPr>
            <w:r>
              <w:t>Clyburn</w:t>
            </w:r>
          </w:p>
        </w:tc>
      </w:tr>
      <w:tr w:rsidR="00032C43" w:rsidRPr="00032C43" w:rsidTr="00032C43">
        <w:tc>
          <w:tcPr>
            <w:tcW w:w="2179" w:type="dxa"/>
            <w:shd w:val="clear" w:color="auto" w:fill="auto"/>
          </w:tcPr>
          <w:p w:rsidR="00032C43" w:rsidRPr="00032C43" w:rsidRDefault="00032C43" w:rsidP="00032C43">
            <w:pPr>
              <w:ind w:firstLine="0"/>
            </w:pPr>
            <w:r>
              <w:t>Cobb-Hunter</w:t>
            </w:r>
          </w:p>
        </w:tc>
        <w:tc>
          <w:tcPr>
            <w:tcW w:w="2179" w:type="dxa"/>
            <w:shd w:val="clear" w:color="auto" w:fill="auto"/>
          </w:tcPr>
          <w:p w:rsidR="00032C43" w:rsidRPr="00032C43" w:rsidRDefault="00032C43" w:rsidP="00032C43">
            <w:pPr>
              <w:ind w:firstLine="0"/>
            </w:pPr>
            <w:r>
              <w:t>Cole</w:t>
            </w:r>
          </w:p>
        </w:tc>
        <w:tc>
          <w:tcPr>
            <w:tcW w:w="2180" w:type="dxa"/>
            <w:shd w:val="clear" w:color="auto" w:fill="auto"/>
          </w:tcPr>
          <w:p w:rsidR="00032C43" w:rsidRPr="00032C43" w:rsidRDefault="00032C43" w:rsidP="00032C43">
            <w:pPr>
              <w:ind w:firstLine="0"/>
            </w:pPr>
            <w:r>
              <w:t>Collins</w:t>
            </w:r>
          </w:p>
        </w:tc>
      </w:tr>
      <w:tr w:rsidR="00032C43" w:rsidRPr="00032C43" w:rsidTr="00032C43">
        <w:tc>
          <w:tcPr>
            <w:tcW w:w="2179" w:type="dxa"/>
            <w:shd w:val="clear" w:color="auto" w:fill="auto"/>
          </w:tcPr>
          <w:p w:rsidR="00032C43" w:rsidRPr="00032C43" w:rsidRDefault="00032C43" w:rsidP="00032C43">
            <w:pPr>
              <w:ind w:firstLine="0"/>
            </w:pPr>
            <w:r>
              <w:t>Crosby</w:t>
            </w:r>
          </w:p>
        </w:tc>
        <w:tc>
          <w:tcPr>
            <w:tcW w:w="2179" w:type="dxa"/>
            <w:shd w:val="clear" w:color="auto" w:fill="auto"/>
          </w:tcPr>
          <w:p w:rsidR="00032C43" w:rsidRPr="00032C43" w:rsidRDefault="00032C43" w:rsidP="00032C43">
            <w:pPr>
              <w:ind w:firstLine="0"/>
            </w:pPr>
            <w:r>
              <w:t>Daning</w:t>
            </w:r>
          </w:p>
        </w:tc>
        <w:tc>
          <w:tcPr>
            <w:tcW w:w="2180" w:type="dxa"/>
            <w:shd w:val="clear" w:color="auto" w:fill="auto"/>
          </w:tcPr>
          <w:p w:rsidR="00032C43" w:rsidRPr="00032C43" w:rsidRDefault="00032C43" w:rsidP="00032C43">
            <w:pPr>
              <w:ind w:firstLine="0"/>
            </w:pPr>
            <w:r>
              <w:t>Davis</w:t>
            </w:r>
          </w:p>
        </w:tc>
      </w:tr>
      <w:tr w:rsidR="00032C43" w:rsidRPr="00032C43" w:rsidTr="00032C43">
        <w:tc>
          <w:tcPr>
            <w:tcW w:w="2179" w:type="dxa"/>
            <w:shd w:val="clear" w:color="auto" w:fill="auto"/>
          </w:tcPr>
          <w:p w:rsidR="00032C43" w:rsidRPr="00032C43" w:rsidRDefault="00032C43" w:rsidP="00032C43">
            <w:pPr>
              <w:ind w:firstLine="0"/>
            </w:pPr>
            <w:r>
              <w:t>Delleney</w:t>
            </w:r>
          </w:p>
        </w:tc>
        <w:tc>
          <w:tcPr>
            <w:tcW w:w="2179" w:type="dxa"/>
            <w:shd w:val="clear" w:color="auto" w:fill="auto"/>
          </w:tcPr>
          <w:p w:rsidR="00032C43" w:rsidRPr="00032C43" w:rsidRDefault="00032C43" w:rsidP="00032C43">
            <w:pPr>
              <w:ind w:firstLine="0"/>
            </w:pPr>
            <w:r>
              <w:t>Dillard</w:t>
            </w:r>
          </w:p>
        </w:tc>
        <w:tc>
          <w:tcPr>
            <w:tcW w:w="2180" w:type="dxa"/>
            <w:shd w:val="clear" w:color="auto" w:fill="auto"/>
          </w:tcPr>
          <w:p w:rsidR="00032C43" w:rsidRPr="00032C43" w:rsidRDefault="00032C43" w:rsidP="00032C43">
            <w:pPr>
              <w:ind w:firstLine="0"/>
            </w:pPr>
            <w:r>
              <w:t>Douglas</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Hill</w:t>
            </w:r>
          </w:p>
        </w:tc>
      </w:tr>
      <w:tr w:rsidR="00032C43" w:rsidRPr="00032C43" w:rsidTr="00032C43">
        <w:tc>
          <w:tcPr>
            <w:tcW w:w="2179" w:type="dxa"/>
            <w:shd w:val="clear" w:color="auto" w:fill="auto"/>
          </w:tcPr>
          <w:p w:rsidR="00032C43" w:rsidRPr="00032C43" w:rsidRDefault="00032C43" w:rsidP="00032C43">
            <w:pPr>
              <w:ind w:firstLine="0"/>
            </w:pPr>
            <w:r>
              <w:t>Hiott</w:t>
            </w:r>
          </w:p>
        </w:tc>
        <w:tc>
          <w:tcPr>
            <w:tcW w:w="2179" w:type="dxa"/>
            <w:shd w:val="clear" w:color="auto" w:fill="auto"/>
          </w:tcPr>
          <w:p w:rsidR="00032C43" w:rsidRPr="00032C43" w:rsidRDefault="00032C43" w:rsidP="00032C43">
            <w:pPr>
              <w:ind w:firstLine="0"/>
            </w:pPr>
            <w:r>
              <w:t>Hixon</w:t>
            </w:r>
          </w:p>
        </w:tc>
        <w:tc>
          <w:tcPr>
            <w:tcW w:w="2180" w:type="dxa"/>
            <w:shd w:val="clear" w:color="auto" w:fill="auto"/>
          </w:tcPr>
          <w:p w:rsidR="00032C43" w:rsidRPr="00032C43" w:rsidRDefault="00032C43" w:rsidP="00032C43">
            <w:pPr>
              <w:ind w:firstLine="0"/>
            </w:pPr>
            <w:r>
              <w:t>Hosey</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Total--86</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So, the Bill, as amended, was read the second time and ordered to third reading.</w:t>
      </w:r>
    </w:p>
    <w:p w:rsidR="00032C43" w:rsidRDefault="00032C43" w:rsidP="00032C43"/>
    <w:p w:rsidR="00032C43" w:rsidRPr="008F7DFF" w:rsidRDefault="00032C43" w:rsidP="00032C43">
      <w:pPr>
        <w:pStyle w:val="Title"/>
        <w:keepNext/>
      </w:pPr>
      <w:bookmarkStart w:id="56" w:name="file_start144"/>
      <w:bookmarkEnd w:id="56"/>
      <w:r w:rsidRPr="008F7DFF">
        <w:t>RECORD FOR VOTING</w:t>
      </w:r>
    </w:p>
    <w:p w:rsidR="00032C43" w:rsidRPr="008F7DFF" w:rsidRDefault="00032C43" w:rsidP="00032C43">
      <w:pPr>
        <w:tabs>
          <w:tab w:val="left" w:pos="270"/>
          <w:tab w:val="left" w:pos="630"/>
          <w:tab w:val="left" w:pos="900"/>
          <w:tab w:val="left" w:pos="1260"/>
          <w:tab w:val="left" w:pos="1620"/>
          <w:tab w:val="left" w:pos="1980"/>
          <w:tab w:val="left" w:pos="2340"/>
          <w:tab w:val="left" w:pos="2700"/>
        </w:tabs>
        <w:ind w:firstLine="0"/>
      </w:pPr>
      <w:r w:rsidRPr="008F7DFF">
        <w:tab/>
        <w:t>I was temporarily out of the Chamber on constituent business during the vote on S. 480. If I had been present, I would have voted in favor of the Bill.</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r w:rsidRPr="008F7DFF">
        <w:tab/>
        <w:t>Rep. Jason Elliott</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p>
    <w:p w:rsidR="00032C43" w:rsidRDefault="00032C43" w:rsidP="00032C43">
      <w:pPr>
        <w:keepNext/>
        <w:jc w:val="center"/>
        <w:rPr>
          <w:b/>
        </w:rPr>
      </w:pPr>
      <w:r w:rsidRPr="00032C43">
        <w:rPr>
          <w:b/>
        </w:rPr>
        <w:t>S. 480--ORDERED TO BE READ THIRD TIME TOMORROW</w:t>
      </w:r>
    </w:p>
    <w:p w:rsidR="00032C43" w:rsidRDefault="00032C43" w:rsidP="00032C43">
      <w:r>
        <w:t xml:space="preserve">On motion of Rep. COBB-HUNTER, with unanimous consent, it was ordered that S. 480 be read the third time tomorrow.  </w:t>
      </w:r>
    </w:p>
    <w:p w:rsidR="00032C43" w:rsidRDefault="00032C43" w:rsidP="00032C43"/>
    <w:p w:rsidR="00032C43" w:rsidRDefault="00032C43" w:rsidP="00032C43">
      <w:pPr>
        <w:keepNext/>
        <w:jc w:val="center"/>
        <w:rPr>
          <w:b/>
        </w:rPr>
      </w:pPr>
      <w:r w:rsidRPr="00032C43">
        <w:rPr>
          <w:b/>
        </w:rPr>
        <w:t>S. 289--POINT OF ORDER</w:t>
      </w:r>
    </w:p>
    <w:p w:rsidR="00032C43" w:rsidRDefault="00032C43" w:rsidP="00032C43">
      <w:pPr>
        <w:keepNext/>
      </w:pPr>
      <w:r>
        <w:t>The following Bill was taken up:</w:t>
      </w:r>
    </w:p>
    <w:p w:rsidR="00032C43" w:rsidRDefault="00032C43" w:rsidP="00032C43">
      <w:pPr>
        <w:keepNext/>
      </w:pPr>
      <w:bookmarkStart w:id="57" w:name="include_clip_start_148"/>
      <w:bookmarkEnd w:id="57"/>
    </w:p>
    <w:p w:rsidR="00032C43" w:rsidRDefault="00032C43" w:rsidP="00032C43">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032C43" w:rsidRDefault="00032C43" w:rsidP="00032C43">
      <w:bookmarkStart w:id="58" w:name="include_clip_end_148"/>
      <w:bookmarkEnd w:id="58"/>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334--REQUESTS FOR DEBATE</w:t>
      </w:r>
    </w:p>
    <w:p w:rsidR="00032C43" w:rsidRDefault="00032C43" w:rsidP="00032C43">
      <w:pPr>
        <w:keepNext/>
      </w:pPr>
      <w:r>
        <w:t>The following Bill was taken up:</w:t>
      </w:r>
    </w:p>
    <w:p w:rsidR="00032C43" w:rsidRDefault="00032C43" w:rsidP="00032C43">
      <w:pPr>
        <w:keepNext/>
      </w:pPr>
      <w:bookmarkStart w:id="59" w:name="include_clip_start_152"/>
      <w:bookmarkEnd w:id="59"/>
    </w:p>
    <w:p w:rsidR="00032C43" w:rsidRDefault="00032C43" w:rsidP="00032C43">
      <w:r>
        <w:t>S. 334 -- Senators Senn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032C43" w:rsidRDefault="00032C43" w:rsidP="00032C43">
      <w:bookmarkStart w:id="60" w:name="include_clip_end_152"/>
      <w:bookmarkEnd w:id="60"/>
    </w:p>
    <w:p w:rsidR="00032C43" w:rsidRDefault="00032C43" w:rsidP="00032C43">
      <w:r>
        <w:t>Reps. DELLENEY, HIOTT, CLARY, BANNISTER, MCCOY, BLACKWELL, TOOLE, COLE, BEDINGFIELD, G. R. SMITH, MAGNUSON, CROSBY, BENNETT, FORRESTER, KIRBY, WEST, WILLIS and POPE requested debate on the Bill.</w:t>
      </w:r>
    </w:p>
    <w:p w:rsidR="00032C43" w:rsidRDefault="00032C43" w:rsidP="00032C43"/>
    <w:p w:rsidR="00032C43" w:rsidRDefault="00032C43" w:rsidP="00032C43">
      <w:pPr>
        <w:keepNext/>
        <w:jc w:val="center"/>
        <w:rPr>
          <w:b/>
        </w:rPr>
      </w:pPr>
      <w:r w:rsidRPr="00032C43">
        <w:rPr>
          <w:b/>
        </w:rPr>
        <w:t>S. 342--ORDERED TO THIRD READING</w:t>
      </w:r>
    </w:p>
    <w:p w:rsidR="00032C43" w:rsidRDefault="00032C43" w:rsidP="00032C43">
      <w:pPr>
        <w:keepNext/>
      </w:pPr>
      <w:r>
        <w:t>The following Bill was taken up:</w:t>
      </w:r>
    </w:p>
    <w:p w:rsidR="00032C43" w:rsidRDefault="00032C43" w:rsidP="00032C43">
      <w:pPr>
        <w:keepNext/>
      </w:pPr>
      <w:bookmarkStart w:id="61" w:name="include_clip_start_155"/>
      <w:bookmarkEnd w:id="61"/>
    </w:p>
    <w:p w:rsidR="00032C43" w:rsidRDefault="00032C43" w:rsidP="00032C43">
      <w:r>
        <w:t>S. 342 -- Senators Williams, Davis, Hembree, Campbell, J. Matthews, Setzler, Grooms, Hutto, Allen, Johnson, Nicholson, Scott, M. 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032C43" w:rsidRDefault="00032C43" w:rsidP="00032C43">
      <w:bookmarkStart w:id="62" w:name="include_clip_end_155"/>
      <w:bookmarkEnd w:id="62"/>
      <w:r>
        <w:t>Rep. MCCOY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63" w:name="vote_start157"/>
      <w:bookmarkEnd w:id="63"/>
      <w:r>
        <w:t>Yeas 96;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r>
              <w:t>Caskey</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Cobb-Hunter</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Rutherford</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Whipper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Total--96</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S. 342--ORDERED TO BE READ THIRD TIME TOMORROW</w:t>
      </w:r>
    </w:p>
    <w:p w:rsidR="00032C43" w:rsidRDefault="00032C43" w:rsidP="00032C43">
      <w:r>
        <w:t xml:space="preserve">On motion of Rep. MCCOY, with unanimous consent, it was ordered that S. 342 be read the third time tomorrow.  </w:t>
      </w:r>
    </w:p>
    <w:p w:rsidR="00032C43" w:rsidRDefault="00032C43" w:rsidP="00032C43"/>
    <w:p w:rsidR="00032C43" w:rsidRDefault="00032C43" w:rsidP="00032C43">
      <w:pPr>
        <w:keepNext/>
        <w:jc w:val="center"/>
        <w:rPr>
          <w:b/>
        </w:rPr>
      </w:pPr>
      <w:r w:rsidRPr="00032C43">
        <w:rPr>
          <w:b/>
        </w:rPr>
        <w:t>S. 107--POINT OF ORDER</w:t>
      </w:r>
    </w:p>
    <w:p w:rsidR="00032C43" w:rsidRDefault="00032C43" w:rsidP="00032C43">
      <w:pPr>
        <w:keepNext/>
      </w:pPr>
      <w:r>
        <w:t>The following Bill was taken up:</w:t>
      </w:r>
    </w:p>
    <w:p w:rsidR="00032C43" w:rsidRDefault="00032C43" w:rsidP="00032C43">
      <w:pPr>
        <w:keepNext/>
      </w:pPr>
      <w:bookmarkStart w:id="64" w:name="include_clip_start_162"/>
      <w:bookmarkEnd w:id="64"/>
    </w:p>
    <w:p w:rsidR="00032C43" w:rsidRDefault="00032C43" w:rsidP="00032C43">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032C43">
        <w:rPr>
          <w:i/>
        </w:rPr>
        <w:t>PRO TEMPORE</w:t>
      </w:r>
      <w:r>
        <w:t xml:space="preserve">, SO AS TO REVISE STATUTORY REFERENCES FROM THE PRESIDENT OF THE SENATE </w:t>
      </w:r>
      <w:r w:rsidRPr="00032C43">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032C43" w:rsidRDefault="00032C43" w:rsidP="00032C43">
      <w:bookmarkStart w:id="65" w:name="include_clip_end_162"/>
      <w:bookmarkEnd w:id="65"/>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213--POINT OF ORDER</w:t>
      </w:r>
    </w:p>
    <w:p w:rsidR="00032C43" w:rsidRDefault="00032C43" w:rsidP="00032C43">
      <w:pPr>
        <w:keepNext/>
      </w:pPr>
      <w:r>
        <w:t>The following Bill was taken up:</w:t>
      </w:r>
    </w:p>
    <w:p w:rsidR="00032C43" w:rsidRDefault="00032C43" w:rsidP="00032C43">
      <w:pPr>
        <w:keepNext/>
      </w:pPr>
      <w:bookmarkStart w:id="66" w:name="include_clip_start_166"/>
      <w:bookmarkEnd w:id="66"/>
    </w:p>
    <w:p w:rsidR="00032C43" w:rsidRDefault="00032C43" w:rsidP="00032C43">
      <w:r>
        <w:t>S. 213 --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032C43" w:rsidRDefault="00032C43" w:rsidP="00032C43">
      <w:bookmarkStart w:id="67" w:name="include_clip_end_166"/>
      <w:bookmarkEnd w:id="67"/>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173--POINT OF ORDER</w:t>
      </w:r>
    </w:p>
    <w:p w:rsidR="00032C43" w:rsidRDefault="00032C43" w:rsidP="00032C43">
      <w:pPr>
        <w:keepNext/>
      </w:pPr>
      <w:r>
        <w:t>The following Bill was taken up:</w:t>
      </w:r>
    </w:p>
    <w:p w:rsidR="00032C43" w:rsidRDefault="00032C43" w:rsidP="00032C43">
      <w:pPr>
        <w:keepNext/>
      </w:pPr>
      <w:bookmarkStart w:id="68" w:name="include_clip_start_170"/>
      <w:bookmarkEnd w:id="68"/>
    </w:p>
    <w:p w:rsidR="00032C43" w:rsidRDefault="00032C43" w:rsidP="00032C43">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032C43" w:rsidRDefault="00032C43" w:rsidP="00032C43">
      <w:bookmarkStart w:id="69" w:name="include_clip_end_170"/>
      <w:bookmarkEnd w:id="69"/>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H. 3818--ORDERED TO THIRD READING</w:t>
      </w:r>
    </w:p>
    <w:p w:rsidR="00032C43" w:rsidRDefault="00032C43" w:rsidP="00032C43">
      <w:pPr>
        <w:keepNext/>
      </w:pPr>
      <w:r>
        <w:t>The following Bill was taken up:</w:t>
      </w:r>
    </w:p>
    <w:p w:rsidR="00032C43" w:rsidRDefault="00032C43" w:rsidP="00032C43">
      <w:pPr>
        <w:keepNext/>
      </w:pPr>
      <w:bookmarkStart w:id="70" w:name="include_clip_start_174"/>
      <w:bookmarkEnd w:id="70"/>
    </w:p>
    <w:p w:rsidR="00032C43" w:rsidRDefault="00032C43" w:rsidP="00032C43">
      <w:r>
        <w:t>H. 3818 --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032C43" w:rsidRDefault="00032C43" w:rsidP="00032C43">
      <w:bookmarkStart w:id="71" w:name="include_clip_end_174"/>
      <w:bookmarkEnd w:id="71"/>
    </w:p>
    <w:p w:rsidR="00032C43" w:rsidRDefault="00032C43" w:rsidP="00032C43">
      <w:r>
        <w:t>Rep. WEEKS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72" w:name="vote_start176"/>
      <w:bookmarkEnd w:id="72"/>
      <w:r>
        <w:t>Yeas 93;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r>
              <w:t>Caskey</w:t>
            </w:r>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Cobb-Hunter</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Elliott</w:t>
            </w:r>
          </w:p>
        </w:tc>
        <w:tc>
          <w:tcPr>
            <w:tcW w:w="2180" w:type="dxa"/>
            <w:shd w:val="clear" w:color="auto" w:fill="auto"/>
          </w:tcPr>
          <w:p w:rsidR="00032C43" w:rsidRPr="00032C43" w:rsidRDefault="00032C43" w:rsidP="00032C43">
            <w:pPr>
              <w:ind w:firstLine="0"/>
            </w:pPr>
            <w:r>
              <w:t>Erickson</w:t>
            </w:r>
          </w:p>
        </w:tc>
      </w:tr>
      <w:tr w:rsidR="00032C43" w:rsidRPr="00032C43" w:rsidTr="00032C43">
        <w:tc>
          <w:tcPr>
            <w:tcW w:w="2179" w:type="dxa"/>
            <w:shd w:val="clear" w:color="auto" w:fill="auto"/>
          </w:tcPr>
          <w:p w:rsidR="00032C43" w:rsidRPr="00032C43" w:rsidRDefault="00032C43" w:rsidP="00032C43">
            <w:pPr>
              <w:ind w:firstLine="0"/>
            </w:pPr>
            <w:r>
              <w:t>Felder</w:t>
            </w:r>
          </w:p>
        </w:tc>
        <w:tc>
          <w:tcPr>
            <w:tcW w:w="2179" w:type="dxa"/>
            <w:shd w:val="clear" w:color="auto" w:fill="auto"/>
          </w:tcPr>
          <w:p w:rsidR="00032C43" w:rsidRPr="00032C43" w:rsidRDefault="00032C43" w:rsidP="00032C43">
            <w:pPr>
              <w:ind w:firstLine="0"/>
            </w:pPr>
            <w:r>
              <w:t>Finlay</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Govan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Mack</w:t>
            </w:r>
          </w:p>
        </w:tc>
        <w:tc>
          <w:tcPr>
            <w:tcW w:w="2179" w:type="dxa"/>
            <w:shd w:val="clear" w:color="auto" w:fill="auto"/>
          </w:tcPr>
          <w:p w:rsidR="00032C43" w:rsidRPr="00032C43" w:rsidRDefault="00032C43" w:rsidP="00032C43">
            <w:pPr>
              <w:ind w:firstLine="0"/>
            </w:pPr>
            <w:r>
              <w:t>Magnuson</w:t>
            </w:r>
          </w:p>
        </w:tc>
        <w:tc>
          <w:tcPr>
            <w:tcW w:w="2180" w:type="dxa"/>
            <w:shd w:val="clear" w:color="auto" w:fill="auto"/>
          </w:tcPr>
          <w:p w:rsidR="00032C43" w:rsidRPr="00032C43" w:rsidRDefault="00032C43" w:rsidP="00032C43">
            <w:pPr>
              <w:ind w:firstLine="0"/>
            </w:pPr>
            <w:r>
              <w:t>Martin</w:t>
            </w:r>
          </w:p>
        </w:tc>
      </w:tr>
      <w:tr w:rsidR="00032C43" w:rsidRPr="00032C43" w:rsidTr="00032C43">
        <w:tc>
          <w:tcPr>
            <w:tcW w:w="2179" w:type="dxa"/>
            <w:shd w:val="clear" w:color="auto" w:fill="auto"/>
          </w:tcPr>
          <w:p w:rsidR="00032C43" w:rsidRPr="00032C43" w:rsidRDefault="00032C43" w:rsidP="00032C43">
            <w:pPr>
              <w:ind w:firstLine="0"/>
            </w:pPr>
            <w:r>
              <w:t>McCoy</w:t>
            </w:r>
          </w:p>
        </w:tc>
        <w:tc>
          <w:tcPr>
            <w:tcW w:w="2179" w:type="dxa"/>
            <w:shd w:val="clear" w:color="auto" w:fill="auto"/>
          </w:tcPr>
          <w:p w:rsidR="00032C43" w:rsidRPr="00032C43" w:rsidRDefault="00032C43" w:rsidP="00032C43">
            <w:pPr>
              <w:ind w:firstLine="0"/>
            </w:pPr>
            <w:r>
              <w:t>McCravy</w:t>
            </w:r>
          </w:p>
        </w:tc>
        <w:tc>
          <w:tcPr>
            <w:tcW w:w="2180" w:type="dxa"/>
            <w:shd w:val="clear" w:color="auto" w:fill="auto"/>
          </w:tcPr>
          <w:p w:rsidR="00032C43" w:rsidRPr="00032C43" w:rsidRDefault="00032C43" w:rsidP="00032C43">
            <w:pPr>
              <w:ind w:firstLine="0"/>
            </w:pPr>
            <w:r>
              <w:t>McEachern</w:t>
            </w:r>
          </w:p>
        </w:tc>
      </w:tr>
      <w:tr w:rsidR="00032C43" w:rsidRPr="00032C43" w:rsidTr="00032C43">
        <w:tc>
          <w:tcPr>
            <w:tcW w:w="2179" w:type="dxa"/>
            <w:shd w:val="clear" w:color="auto" w:fill="auto"/>
          </w:tcPr>
          <w:p w:rsidR="00032C43" w:rsidRPr="00032C43" w:rsidRDefault="00032C43" w:rsidP="00032C43">
            <w:pPr>
              <w:ind w:firstLine="0"/>
            </w:pPr>
            <w:r>
              <w:t>McKnight</w:t>
            </w:r>
          </w:p>
        </w:tc>
        <w:tc>
          <w:tcPr>
            <w:tcW w:w="2179" w:type="dxa"/>
            <w:shd w:val="clear" w:color="auto" w:fill="auto"/>
          </w:tcPr>
          <w:p w:rsidR="00032C43" w:rsidRPr="00032C43" w:rsidRDefault="00032C43" w:rsidP="00032C43">
            <w:pPr>
              <w:ind w:firstLine="0"/>
            </w:pPr>
            <w:r>
              <w:t>Murphy</w:t>
            </w:r>
          </w:p>
        </w:tc>
        <w:tc>
          <w:tcPr>
            <w:tcW w:w="2180" w:type="dxa"/>
            <w:shd w:val="clear" w:color="auto" w:fill="auto"/>
          </w:tcPr>
          <w:p w:rsidR="00032C43" w:rsidRPr="00032C43" w:rsidRDefault="00032C43" w:rsidP="00032C43">
            <w:pPr>
              <w:ind w:firstLine="0"/>
            </w:pPr>
            <w:r>
              <w:t>B. Newton</w:t>
            </w:r>
          </w:p>
        </w:tc>
      </w:tr>
      <w:tr w:rsidR="00032C43" w:rsidRPr="00032C43" w:rsidTr="00032C43">
        <w:tc>
          <w:tcPr>
            <w:tcW w:w="2179" w:type="dxa"/>
            <w:shd w:val="clear" w:color="auto" w:fill="auto"/>
          </w:tcPr>
          <w:p w:rsidR="00032C43" w:rsidRPr="00032C43" w:rsidRDefault="00032C43" w:rsidP="00032C43">
            <w:pPr>
              <w:ind w:firstLine="0"/>
            </w:pPr>
            <w:r>
              <w:t>W. Newton</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Rutherford</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Whipper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5B1399" w:rsidP="00032C43">
      <w:pPr>
        <w:ind w:firstLine="0"/>
      </w:pPr>
      <w:r>
        <w:br w:type="column"/>
      </w:r>
      <w:r w:rsidR="00032C43" w:rsidRPr="00032C43">
        <w:t xml:space="preserve"> </w:t>
      </w:r>
      <w:r w:rsidR="00032C43">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3818--ORDERED TO BE READ THIRD TIME TOMORROW</w:t>
      </w:r>
    </w:p>
    <w:p w:rsidR="00032C43" w:rsidRDefault="00032C43" w:rsidP="00032C43">
      <w:r>
        <w:t xml:space="preserve">On motion of Rep. BEDINGFIELD, with unanimous consent, it was ordered that H. 3818 be read the third time tomorrow.  </w:t>
      </w:r>
    </w:p>
    <w:p w:rsidR="00032C43" w:rsidRDefault="00032C43" w:rsidP="00032C43"/>
    <w:p w:rsidR="00032C43" w:rsidRDefault="00032C43" w:rsidP="00032C43">
      <w:pPr>
        <w:keepNext/>
        <w:jc w:val="center"/>
        <w:rPr>
          <w:b/>
        </w:rPr>
      </w:pPr>
      <w:r w:rsidRPr="00032C43">
        <w:rPr>
          <w:b/>
        </w:rPr>
        <w:t>H. 3883--POINT OF ORDER</w:t>
      </w:r>
    </w:p>
    <w:p w:rsidR="00032C43" w:rsidRDefault="00032C43" w:rsidP="00032C43">
      <w:pPr>
        <w:keepNext/>
      </w:pPr>
      <w:r>
        <w:t>The following Bill was taken up:</w:t>
      </w:r>
    </w:p>
    <w:p w:rsidR="00032C43" w:rsidRDefault="00032C43" w:rsidP="00032C43">
      <w:pPr>
        <w:keepNext/>
      </w:pPr>
      <w:bookmarkStart w:id="73" w:name="include_clip_start_181"/>
      <w:bookmarkEnd w:id="73"/>
    </w:p>
    <w:p w:rsidR="00032C43" w:rsidRDefault="00032C43" w:rsidP="00032C43">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032C43" w:rsidRDefault="00032C43" w:rsidP="00032C43">
      <w:bookmarkStart w:id="74" w:name="include_clip_end_181"/>
      <w:bookmarkEnd w:id="74"/>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359--POINT OF ORDER</w:t>
      </w:r>
    </w:p>
    <w:p w:rsidR="00032C43" w:rsidRDefault="00032C43" w:rsidP="00032C43">
      <w:pPr>
        <w:keepNext/>
      </w:pPr>
      <w:r>
        <w:t>The following Bill was taken up:</w:t>
      </w:r>
    </w:p>
    <w:p w:rsidR="00032C43" w:rsidRDefault="00032C43" w:rsidP="00032C43">
      <w:pPr>
        <w:keepNext/>
      </w:pPr>
      <w:bookmarkStart w:id="75" w:name="include_clip_start_185"/>
      <w:bookmarkEnd w:id="75"/>
    </w:p>
    <w:p w:rsidR="00032C43" w:rsidRDefault="00032C43" w:rsidP="00032C43">
      <w:r>
        <w:t>S. 359 -- Senator Cromer: A BILL TO AMEND SECTION 39-5-325, CODE OF LAWS OF SOUTH CAROLINA, 1976, RELATING TO UNFAIR TRADE PRACTICES FOR MOTOR FUEL RETAILERS, SO AS TO REMOVE REFERENCES TO THE DEPARTMENT OF CONSUMER AFFAIRS.</w:t>
      </w:r>
    </w:p>
    <w:p w:rsidR="00032C43" w:rsidRDefault="00032C43" w:rsidP="00032C43">
      <w:bookmarkStart w:id="76" w:name="include_clip_end_185"/>
      <w:bookmarkEnd w:id="76"/>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234--POINT OF ORDER</w:t>
      </w:r>
    </w:p>
    <w:p w:rsidR="00032C43" w:rsidRDefault="00032C43" w:rsidP="00032C43">
      <w:pPr>
        <w:keepNext/>
      </w:pPr>
      <w:r>
        <w:t>The following Bill was taken up:</w:t>
      </w:r>
    </w:p>
    <w:p w:rsidR="00032C43" w:rsidRDefault="00032C43" w:rsidP="00032C43">
      <w:pPr>
        <w:keepNext/>
      </w:pPr>
      <w:bookmarkStart w:id="77" w:name="include_clip_start_189"/>
      <w:bookmarkEnd w:id="77"/>
    </w:p>
    <w:p w:rsidR="00032C43" w:rsidRDefault="00032C43" w:rsidP="00032C43">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032C43" w:rsidRDefault="00032C43" w:rsidP="00032C43">
      <w:bookmarkStart w:id="78" w:name="include_clip_end_189"/>
      <w:bookmarkEnd w:id="78"/>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H. 4036--POINT OF ORDER</w:t>
      </w:r>
    </w:p>
    <w:p w:rsidR="00032C43" w:rsidRDefault="00032C43" w:rsidP="00032C43">
      <w:pPr>
        <w:keepNext/>
      </w:pPr>
      <w:r>
        <w:t>The following Bill was taken up:</w:t>
      </w:r>
    </w:p>
    <w:p w:rsidR="00032C43" w:rsidRDefault="00032C43" w:rsidP="00032C43">
      <w:pPr>
        <w:keepNext/>
      </w:pPr>
      <w:bookmarkStart w:id="79" w:name="include_clip_start_193"/>
      <w:bookmarkEnd w:id="79"/>
    </w:p>
    <w:p w:rsidR="00032C43" w:rsidRDefault="00032C43" w:rsidP="00032C43">
      <w:r>
        <w:t>H. 4036 -- Reps. Murphy, Arrington, Bennett, Daning, Crosby, Sottile, Cogswell, McCoy, Collins, Clary, Davis, Putnam, S. Rivers, Thayer, Erickson and Jordan: A BILL TO AMEND SECTION 2-15-50, AS AMENDED, CODE OF LAWS OF SOUTH CAROLINA, 1976, RELATING TO DEFINITIONS CONCERNING THE LEGISLATIVE AUDIT COUNCIL, SO AS TO EXPAND THE DEFINITION OF "STATE AGENCIES" TO INCLUDE SCHOOL DISTRICTS.</w:t>
      </w:r>
    </w:p>
    <w:p w:rsidR="00032C43" w:rsidRDefault="00032C43" w:rsidP="00032C43">
      <w:bookmarkStart w:id="80" w:name="include_clip_end_193"/>
      <w:bookmarkEnd w:id="80"/>
    </w:p>
    <w:p w:rsidR="00032C43" w:rsidRDefault="00032C43" w:rsidP="00032C43">
      <w:pPr>
        <w:keepNext/>
        <w:jc w:val="center"/>
        <w:rPr>
          <w:b/>
        </w:rPr>
      </w:pPr>
      <w:r w:rsidRPr="00032C43">
        <w:rPr>
          <w:b/>
        </w:rPr>
        <w:t>POINT OF ORDER</w:t>
      </w:r>
    </w:p>
    <w:p w:rsidR="00032C43" w:rsidRDefault="00032C43" w:rsidP="00032C43">
      <w:r>
        <w:t>Rep. HART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OBJECTION TO RECALL</w:t>
      </w:r>
    </w:p>
    <w:p w:rsidR="00032C43" w:rsidRDefault="00032C43" w:rsidP="00032C43">
      <w:r>
        <w:t>Rep. WHITE asked unanimous consent to recall S. 428 from the Committee on Labor, Commerce and Industry.</w:t>
      </w:r>
    </w:p>
    <w:p w:rsidR="00032C43" w:rsidRDefault="00032C43" w:rsidP="00032C43">
      <w:r>
        <w:t>Rep. KING objected.</w:t>
      </w:r>
    </w:p>
    <w:p w:rsidR="00032C43" w:rsidRDefault="00032C43" w:rsidP="00032C43"/>
    <w:p w:rsidR="00032C43" w:rsidRDefault="00032C43" w:rsidP="00032C43">
      <w:pPr>
        <w:keepNext/>
        <w:jc w:val="center"/>
        <w:rPr>
          <w:b/>
        </w:rPr>
      </w:pPr>
      <w:r w:rsidRPr="00032C43">
        <w:rPr>
          <w:b/>
        </w:rPr>
        <w:t>S. 462--RECALLED FROM COMMITTEE ON EDUCATION AND PUBLIC WORKS</w:t>
      </w:r>
    </w:p>
    <w:p w:rsidR="00032C43" w:rsidRDefault="00032C43" w:rsidP="00032C43">
      <w:r>
        <w:t>On motion of Rep. ALLISON, with unanimous consent, the following Bill was ordered recalled from the Committee on Education and Public Works:</w:t>
      </w:r>
    </w:p>
    <w:p w:rsidR="00032C43" w:rsidRDefault="00032C43" w:rsidP="00032C43">
      <w:bookmarkStart w:id="81" w:name="include_clip_start_199"/>
      <w:bookmarkEnd w:id="81"/>
    </w:p>
    <w:p w:rsidR="00032C43" w:rsidRDefault="00032C43" w:rsidP="00032C43">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032C43" w:rsidRDefault="00032C43" w:rsidP="00032C43">
      <w:bookmarkStart w:id="82" w:name="include_clip_end_199"/>
      <w:bookmarkEnd w:id="82"/>
    </w:p>
    <w:p w:rsidR="00032C43" w:rsidRDefault="00032C43" w:rsidP="00032C43">
      <w:pPr>
        <w:keepNext/>
        <w:jc w:val="center"/>
        <w:rPr>
          <w:b/>
        </w:rPr>
      </w:pPr>
      <w:r w:rsidRPr="00032C43">
        <w:rPr>
          <w:b/>
        </w:rPr>
        <w:t>OBJECTION TO RECALL</w:t>
      </w:r>
    </w:p>
    <w:p w:rsidR="00032C43" w:rsidRDefault="00032C43" w:rsidP="00032C43">
      <w:r>
        <w:t>Rep. HART asked unanimous consent to recall H. 3505 from the Committee on Rules.</w:t>
      </w:r>
    </w:p>
    <w:p w:rsidR="00032C43" w:rsidRDefault="00032C43" w:rsidP="00032C43">
      <w:r>
        <w:t>Rep. RYHAL objected.</w:t>
      </w:r>
    </w:p>
    <w:p w:rsidR="00032C43" w:rsidRDefault="00032C43" w:rsidP="00032C43"/>
    <w:p w:rsidR="00032C43" w:rsidRDefault="00032C43" w:rsidP="00032C43">
      <w:pPr>
        <w:keepNext/>
        <w:jc w:val="center"/>
        <w:rPr>
          <w:b/>
        </w:rPr>
      </w:pPr>
      <w:r w:rsidRPr="00032C43">
        <w:rPr>
          <w:b/>
        </w:rPr>
        <w:t>S. 444--RECALLED FROM COMMITTEE ON EDUCATION AND PUBLIC WORKS</w:t>
      </w:r>
    </w:p>
    <w:p w:rsidR="00032C43" w:rsidRDefault="00032C43" w:rsidP="00032C43">
      <w:r>
        <w:t>On motion of Rep. DANING, with unanimous consent, the following Bill was ordered recalled from the Committee on Education and Public Works:</w:t>
      </w:r>
    </w:p>
    <w:p w:rsidR="00032C43" w:rsidRDefault="00032C43" w:rsidP="00032C43">
      <w:bookmarkStart w:id="83" w:name="include_clip_start_203"/>
      <w:bookmarkEnd w:id="83"/>
    </w:p>
    <w:p w:rsidR="00032C43" w:rsidRDefault="00032C43" w:rsidP="00032C43">
      <w:r>
        <w:t>S. 444 --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032C43" w:rsidRDefault="00032C43" w:rsidP="00032C43">
      <w:bookmarkStart w:id="84" w:name="include_clip_end_203"/>
      <w:bookmarkEnd w:id="84"/>
    </w:p>
    <w:p w:rsidR="00032C43" w:rsidRDefault="00032C43" w:rsidP="00032C43">
      <w:pPr>
        <w:keepNext/>
        <w:jc w:val="center"/>
        <w:rPr>
          <w:b/>
        </w:rPr>
      </w:pPr>
      <w:r w:rsidRPr="00032C43">
        <w:rPr>
          <w:b/>
        </w:rPr>
        <w:t>S. 463--RECALLED FROM COMMITTEE ON LABOR, COMMERCE AND INDUSTRY</w:t>
      </w:r>
    </w:p>
    <w:p w:rsidR="00032C43" w:rsidRDefault="00032C43" w:rsidP="00032C43">
      <w:r>
        <w:t>On motion of Rep. FORRESTER, with unanimous consent, the following Bill was ordered recalled from the Committee on Labor, Commerce and Industry:</w:t>
      </w:r>
    </w:p>
    <w:p w:rsidR="00032C43" w:rsidRDefault="00032C43" w:rsidP="00032C43">
      <w:bookmarkStart w:id="85" w:name="include_clip_start_205"/>
      <w:bookmarkEnd w:id="85"/>
    </w:p>
    <w:p w:rsidR="00032C43" w:rsidRDefault="00032C43" w:rsidP="00032C43">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032C43" w:rsidRDefault="00032C43" w:rsidP="00032C43">
      <w:bookmarkStart w:id="86" w:name="include_clip_end_205"/>
      <w:bookmarkEnd w:id="86"/>
    </w:p>
    <w:p w:rsidR="00032C43" w:rsidRDefault="00032C43" w:rsidP="00032C43">
      <w:pPr>
        <w:keepNext/>
        <w:jc w:val="center"/>
        <w:rPr>
          <w:b/>
        </w:rPr>
      </w:pPr>
      <w:r w:rsidRPr="00032C43">
        <w:rPr>
          <w:b/>
        </w:rPr>
        <w:t>OBJECTION TO RECALL</w:t>
      </w:r>
    </w:p>
    <w:p w:rsidR="00032C43" w:rsidRDefault="00032C43" w:rsidP="00032C43">
      <w:r>
        <w:t>Rep. HART asked unanimous consent to recall H. 3518 from the Committee on Labor, Commerce and Industry.</w:t>
      </w:r>
    </w:p>
    <w:p w:rsidR="00032C43" w:rsidRDefault="00032C43" w:rsidP="00032C43">
      <w:r>
        <w:t>Rep. TOOLE objected.</w:t>
      </w:r>
    </w:p>
    <w:p w:rsidR="00032C43" w:rsidRDefault="00032C43" w:rsidP="00032C43"/>
    <w:p w:rsidR="00032C43" w:rsidRDefault="00032C43" w:rsidP="00032C43">
      <w:pPr>
        <w:keepNext/>
        <w:jc w:val="center"/>
        <w:rPr>
          <w:b/>
        </w:rPr>
      </w:pPr>
      <w:r w:rsidRPr="00032C43">
        <w:rPr>
          <w:b/>
        </w:rPr>
        <w:t>H. 3790--SENT TO THE SENATE</w:t>
      </w:r>
    </w:p>
    <w:p w:rsidR="00032C43" w:rsidRDefault="00032C43" w:rsidP="00032C43">
      <w:pPr>
        <w:keepNext/>
      </w:pPr>
      <w:r>
        <w:t>The following Bill was taken up:</w:t>
      </w:r>
    </w:p>
    <w:p w:rsidR="00032C43" w:rsidRDefault="00032C43" w:rsidP="00032C43">
      <w:pPr>
        <w:keepNext/>
      </w:pPr>
      <w:bookmarkStart w:id="87" w:name="include_clip_start_209"/>
      <w:bookmarkEnd w:id="87"/>
    </w:p>
    <w:p w:rsidR="00032C43" w:rsidRDefault="00032C43" w:rsidP="00032C43">
      <w:pPr>
        <w:keepNext/>
      </w:pPr>
      <w:r>
        <w:t>H. 3790 -- Reps. Erickson, Ballentine, Govan, Brown, Toole, Crosby and Whipper: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290AB1" w:rsidRDefault="00290AB1" w:rsidP="00032C43">
      <w:pPr>
        <w:keepNext/>
      </w:pPr>
    </w:p>
    <w:p w:rsidR="00032C43" w:rsidRDefault="00F038C9" w:rsidP="00032C43">
      <w:bookmarkStart w:id="88" w:name="include_clip_end_209"/>
      <w:bookmarkEnd w:id="88"/>
      <w:r>
        <w:t>So, t</w:t>
      </w:r>
      <w:r w:rsidR="00032C43">
        <w:t xml:space="preserve">he Bill was read the third time and ordered sent to the Senate.  </w:t>
      </w:r>
    </w:p>
    <w:p w:rsidR="00032C43" w:rsidRDefault="00032C43" w:rsidP="00032C43"/>
    <w:p w:rsidR="00032C43" w:rsidRDefault="00032C43" w:rsidP="00032C43">
      <w:r>
        <w:t>Rep. DELLENEY moved that the House do now adjourn, which was agreed to.</w:t>
      </w:r>
    </w:p>
    <w:p w:rsidR="00032C43" w:rsidRDefault="00032C43" w:rsidP="00032C43"/>
    <w:p w:rsidR="00032C43" w:rsidRDefault="00032C43" w:rsidP="00032C43">
      <w:pPr>
        <w:keepNext/>
        <w:jc w:val="center"/>
        <w:rPr>
          <w:b/>
        </w:rPr>
      </w:pPr>
      <w:r w:rsidRPr="00032C43">
        <w:rPr>
          <w:b/>
        </w:rPr>
        <w:t>RETURNED WITH CONCURRENCE</w:t>
      </w:r>
    </w:p>
    <w:p w:rsidR="00032C43" w:rsidRDefault="00032C43" w:rsidP="00032C43">
      <w:r>
        <w:t>The Senate returned to the House with concurrence the following:</w:t>
      </w:r>
    </w:p>
    <w:p w:rsidR="00032C43" w:rsidRDefault="00032C43" w:rsidP="00032C43">
      <w:bookmarkStart w:id="89" w:name="include_clip_start_214"/>
      <w:bookmarkEnd w:id="89"/>
    </w:p>
    <w:p w:rsidR="00032C43" w:rsidRDefault="00032C43" w:rsidP="00032C43">
      <w:r>
        <w:t>H. 4197 -- Reps. Quinn,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CONGRATULATE ITS PARTICIPANTS AND ORGANIZERS UPON THEIR FIFTEENTH ANNIVERSARY OF THE CULTURAL SUCCESS OF THE PROGRAM.</w:t>
      </w:r>
    </w:p>
    <w:p w:rsidR="00032C43" w:rsidRDefault="00032C43" w:rsidP="00032C43">
      <w:bookmarkStart w:id="90" w:name="include_clip_end_214"/>
      <w:bookmarkEnd w:id="90"/>
    </w:p>
    <w:p w:rsidR="00032C43" w:rsidRDefault="00032C43" w:rsidP="00032C43">
      <w:pPr>
        <w:keepNext/>
        <w:pBdr>
          <w:top w:val="single" w:sz="4" w:space="1" w:color="auto"/>
          <w:left w:val="single" w:sz="4" w:space="4" w:color="auto"/>
          <w:right w:val="single" w:sz="4" w:space="4" w:color="auto"/>
          <w:between w:val="single" w:sz="4" w:space="1" w:color="auto"/>
          <w:bar w:val="single" w:sz="4" w:color="auto"/>
        </w:pBdr>
        <w:jc w:val="center"/>
        <w:rPr>
          <w:b/>
        </w:rPr>
      </w:pPr>
      <w:r w:rsidRPr="00032C43">
        <w:rPr>
          <w:b/>
        </w:rPr>
        <w:t>ADJOURNMENT</w:t>
      </w:r>
    </w:p>
    <w:p w:rsidR="00032C43" w:rsidRDefault="00032C43" w:rsidP="00032C43">
      <w:pPr>
        <w:keepNext/>
        <w:pBdr>
          <w:left w:val="single" w:sz="4" w:space="4" w:color="auto"/>
          <w:right w:val="single" w:sz="4" w:space="4" w:color="auto"/>
          <w:between w:val="single" w:sz="4" w:space="1" w:color="auto"/>
          <w:bar w:val="single" w:sz="4" w:color="auto"/>
        </w:pBdr>
      </w:pPr>
      <w:r>
        <w:t>At 11:56 a.m. the House, in accordance with the motion of Rep. BURNS, adjourned in memory of Roy Lee Reynolds, to meet at 10:00 a.m. tomorrow.</w:t>
      </w:r>
    </w:p>
    <w:p w:rsidR="00032C43" w:rsidRDefault="00032C43" w:rsidP="00032C43">
      <w:pPr>
        <w:pBdr>
          <w:left w:val="single" w:sz="4" w:space="4" w:color="auto"/>
          <w:bottom w:val="single" w:sz="4" w:space="1" w:color="auto"/>
          <w:right w:val="single" w:sz="4" w:space="4" w:color="auto"/>
          <w:between w:val="single" w:sz="4" w:space="1" w:color="auto"/>
          <w:bar w:val="single" w:sz="4" w:color="auto"/>
        </w:pBdr>
        <w:jc w:val="center"/>
      </w:pPr>
      <w:r>
        <w:t>***</w:t>
      </w:r>
    </w:p>
    <w:p w:rsidR="00AE59C8" w:rsidRPr="00AE59C8" w:rsidRDefault="00AE59C8" w:rsidP="00AE59C8">
      <w:pPr>
        <w:tabs>
          <w:tab w:val="right" w:leader="dot" w:pos="2520"/>
        </w:tabs>
        <w:rPr>
          <w:sz w:val="20"/>
        </w:rPr>
      </w:pPr>
    </w:p>
    <w:sectPr w:rsidR="00AE59C8" w:rsidRPr="00AE59C8" w:rsidSect="005B139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84" w:rsidRDefault="002D0C84">
      <w:r>
        <w:separator/>
      </w:r>
    </w:p>
  </w:endnote>
  <w:endnote w:type="continuationSeparator" w:id="0">
    <w:p w:rsidR="002D0C84" w:rsidRDefault="002D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794820"/>
      <w:docPartObj>
        <w:docPartGallery w:val="Page Numbers (Bottom of Page)"/>
        <w:docPartUnique/>
      </w:docPartObj>
    </w:sdtPr>
    <w:sdtEndPr>
      <w:rPr>
        <w:noProof/>
      </w:rPr>
    </w:sdtEndPr>
    <w:sdtContent>
      <w:p w:rsidR="002D0C84" w:rsidRDefault="002D0C84">
        <w:pPr>
          <w:pStyle w:val="Footer"/>
          <w:jc w:val="center"/>
        </w:pPr>
        <w:r>
          <w:fldChar w:fldCharType="begin"/>
        </w:r>
        <w:r>
          <w:instrText xml:space="preserve"> PAGE   \* MERGEFORMAT </w:instrText>
        </w:r>
        <w:r>
          <w:fldChar w:fldCharType="separate"/>
        </w:r>
        <w:r w:rsidR="005B1399">
          <w:rPr>
            <w:noProof/>
          </w:rPr>
          <w:t>3335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10BD5">
      <w:rPr>
        <w:rStyle w:val="PageNumber"/>
        <w:noProof/>
      </w:rPr>
      <w:t>3292</w:t>
    </w:r>
    <w:r>
      <w:rPr>
        <w:rStyle w:val="PageNumber"/>
      </w:rPr>
      <w:fldChar w:fldCharType="end"/>
    </w:r>
  </w:p>
  <w:p w:rsidR="002D0C84" w:rsidRDefault="002D0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84" w:rsidRDefault="002D0C84">
      <w:r>
        <w:separator/>
      </w:r>
    </w:p>
  </w:footnote>
  <w:footnote w:type="continuationSeparator" w:id="0">
    <w:p w:rsidR="002D0C84" w:rsidRDefault="002D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rsidP="00E672CF">
    <w:pPr>
      <w:pStyle w:val="Header"/>
      <w:jc w:val="center"/>
      <w:rPr>
        <w:b/>
      </w:rPr>
    </w:pPr>
    <w:r>
      <w:rPr>
        <w:b/>
      </w:rPr>
      <w:t>THURSDAY, APRIL 27, 2017</w:t>
    </w:r>
  </w:p>
  <w:p w:rsidR="002D0C84" w:rsidRPr="00E672CF" w:rsidRDefault="002D0C84" w:rsidP="00E67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pPr>
      <w:pStyle w:val="Header"/>
      <w:jc w:val="center"/>
      <w:rPr>
        <w:b/>
      </w:rPr>
    </w:pPr>
    <w:r>
      <w:rPr>
        <w:b/>
      </w:rPr>
      <w:t>Thursday, April 27, 2017</w:t>
    </w:r>
  </w:p>
  <w:p w:rsidR="002D0C84" w:rsidRDefault="002D0C8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43"/>
    <w:rsid w:val="00032C43"/>
    <w:rsid w:val="00290AB1"/>
    <w:rsid w:val="002D0C84"/>
    <w:rsid w:val="005B1399"/>
    <w:rsid w:val="00610BD5"/>
    <w:rsid w:val="009A33BC"/>
    <w:rsid w:val="00AE59C8"/>
    <w:rsid w:val="00E672CF"/>
    <w:rsid w:val="00F0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854E7-CA1D-4D47-A323-CA54B93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2C4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2C43"/>
    <w:rPr>
      <w:b/>
      <w:sz w:val="22"/>
    </w:rPr>
  </w:style>
  <w:style w:type="paragraph" w:customStyle="1" w:styleId="Cover1">
    <w:name w:val="Cover1"/>
    <w:basedOn w:val="Normal"/>
    <w:rsid w:val="0003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2C43"/>
    <w:pPr>
      <w:ind w:firstLine="0"/>
      <w:jc w:val="left"/>
    </w:pPr>
    <w:rPr>
      <w:sz w:val="20"/>
    </w:rPr>
  </w:style>
  <w:style w:type="paragraph" w:customStyle="1" w:styleId="Cover3">
    <w:name w:val="Cover3"/>
    <w:basedOn w:val="Normal"/>
    <w:rsid w:val="00032C43"/>
    <w:pPr>
      <w:ind w:firstLine="0"/>
      <w:jc w:val="center"/>
    </w:pPr>
    <w:rPr>
      <w:b/>
    </w:rPr>
  </w:style>
  <w:style w:type="paragraph" w:customStyle="1" w:styleId="Cover4">
    <w:name w:val="Cover4"/>
    <w:basedOn w:val="Cover1"/>
    <w:rsid w:val="00032C43"/>
    <w:pPr>
      <w:keepNext/>
    </w:pPr>
    <w:rPr>
      <w:b/>
      <w:sz w:val="20"/>
    </w:rPr>
  </w:style>
  <w:style w:type="paragraph" w:styleId="BalloonText">
    <w:name w:val="Balloon Text"/>
    <w:basedOn w:val="Normal"/>
    <w:link w:val="BalloonTextChar"/>
    <w:uiPriority w:val="99"/>
    <w:semiHidden/>
    <w:unhideWhenUsed/>
    <w:rsid w:val="00AE5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9C8"/>
    <w:rPr>
      <w:rFonts w:ascii="Segoe UI" w:hAnsi="Segoe UI" w:cs="Segoe UI"/>
      <w:sz w:val="18"/>
      <w:szCs w:val="18"/>
    </w:rPr>
  </w:style>
  <w:style w:type="character" w:customStyle="1" w:styleId="FooterChar">
    <w:name w:val="Footer Char"/>
    <w:basedOn w:val="DefaultParagraphFont"/>
    <w:link w:val="Footer"/>
    <w:uiPriority w:val="99"/>
    <w:rsid w:val="00E672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39</TotalTime>
  <Pages>2</Pages>
  <Words>9884</Words>
  <Characters>53956</Characters>
  <Application>Microsoft Office Word</Application>
  <DocSecurity>0</DocSecurity>
  <Lines>2536</Lines>
  <Paragraphs>1473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4/27/2017 - South Carolina Legislature Online</dc:title>
  <dc:subject/>
  <dc:creator>%USERNAME%</dc:creator>
  <cp:keywords/>
  <dc:description/>
  <cp:lastModifiedBy>Stephanie Doherty</cp:lastModifiedBy>
  <cp:revision>5</cp:revision>
  <cp:lastPrinted>2017-04-27T17:53:00Z</cp:lastPrinted>
  <dcterms:created xsi:type="dcterms:W3CDTF">2017-05-03T17:25:00Z</dcterms:created>
  <dcterms:modified xsi:type="dcterms:W3CDTF">2018-01-31T16:10:00Z</dcterms:modified>
</cp:coreProperties>
</file>