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913" w:rsidRDefault="00247946"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E6913">
        <w:t>CHAPTER 5</w:t>
      </w:r>
    </w:p>
    <w:p w:rsidR="008E6913" w:rsidRPr="008E6913" w:rsidRDefault="00247946"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6913">
        <w:t>Buying and Selling of Offices Prohibited</w:t>
      </w:r>
      <w:bookmarkStart w:id="0" w:name="_GoBack"/>
      <w:bookmarkEnd w:id="0"/>
    </w:p>
    <w:p w:rsidR="008E6913" w:rsidRP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913">
        <w:rPr>
          <w:b/>
        </w:rPr>
        <w:t xml:space="preserve">SECTION </w:t>
      </w:r>
      <w:r w:rsidR="00247946" w:rsidRPr="008E6913">
        <w:rPr>
          <w:b/>
        </w:rPr>
        <w:t>8</w:t>
      </w:r>
      <w:r w:rsidRPr="008E6913">
        <w:rPr>
          <w:b/>
        </w:rPr>
        <w:noBreakHyphen/>
      </w:r>
      <w:r w:rsidR="00247946" w:rsidRPr="008E6913">
        <w:rPr>
          <w:b/>
        </w:rPr>
        <w:t>5</w:t>
      </w:r>
      <w:r w:rsidRPr="008E6913">
        <w:rPr>
          <w:b/>
        </w:rPr>
        <w:noBreakHyphen/>
      </w:r>
      <w:r w:rsidR="00247946" w:rsidRPr="008E6913">
        <w:rPr>
          <w:b/>
        </w:rPr>
        <w:t>10.</w:t>
      </w:r>
      <w:r w:rsidR="00247946" w:rsidRPr="008E6913">
        <w:t xml:space="preserve"> Repealed by 1991 Act No. 248, </w:t>
      </w:r>
      <w:r w:rsidRPr="008E6913">
        <w:t xml:space="preserve">Section </w:t>
      </w:r>
      <w:r w:rsidR="00247946" w:rsidRPr="008E6913">
        <w:t>5, eff January 1, 1992.</w:t>
      </w:r>
    </w:p>
    <w:p w:rsidR="008E6913" w:rsidRDefault="00247946"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913">
        <w:t>Editor</w:t>
      </w:r>
      <w:r w:rsidR="008E6913" w:rsidRPr="008E6913">
        <w:t>’</w:t>
      </w:r>
      <w:r w:rsidRPr="008E6913">
        <w:t>s Note</w:t>
      </w:r>
    </w:p>
    <w:p w:rsidR="008E6913" w:rsidRDefault="00247946"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913">
        <w:t xml:space="preserve">Former </w:t>
      </w:r>
      <w:r w:rsidR="008E6913" w:rsidRPr="008E6913">
        <w:t xml:space="preserve">Section </w:t>
      </w:r>
      <w:r w:rsidRPr="008E6913">
        <w:t>8</w:t>
      </w:r>
      <w:r w:rsidR="008E6913" w:rsidRPr="008E6913">
        <w:noBreakHyphen/>
      </w:r>
      <w:r w:rsidRPr="008E6913">
        <w:t>5</w:t>
      </w:r>
      <w:r w:rsidR="008E6913" w:rsidRPr="008E6913">
        <w:noBreakHyphen/>
      </w:r>
      <w:r w:rsidRPr="008E6913">
        <w:t xml:space="preserve">10 was derived from 1962 Code </w:t>
      </w:r>
      <w:r w:rsidR="008E6913" w:rsidRPr="008E6913">
        <w:t xml:space="preserve">Section </w:t>
      </w:r>
      <w:r w:rsidRPr="008E6913">
        <w:t>50</w:t>
      </w:r>
      <w:r w:rsidR="008E6913" w:rsidRPr="008E6913">
        <w:noBreakHyphen/>
      </w:r>
      <w:r w:rsidRPr="008E6913">
        <w:t xml:space="preserve">101; 1952 Code </w:t>
      </w:r>
      <w:r w:rsidR="008E6913" w:rsidRPr="008E6913">
        <w:t xml:space="preserve">Section </w:t>
      </w:r>
      <w:r w:rsidRPr="008E6913">
        <w:t>50</w:t>
      </w:r>
      <w:r w:rsidR="008E6913" w:rsidRPr="008E6913">
        <w:noBreakHyphen/>
      </w:r>
      <w:r w:rsidRPr="008E6913">
        <w:t xml:space="preserve">101; 1942 Code </w:t>
      </w:r>
      <w:r w:rsidR="008E6913" w:rsidRPr="008E6913">
        <w:t xml:space="preserve">Section </w:t>
      </w:r>
      <w:r w:rsidRPr="008E6913">
        <w:t xml:space="preserve">3068; 1932 Code </w:t>
      </w:r>
      <w:r w:rsidR="008E6913" w:rsidRPr="008E6913">
        <w:t xml:space="preserve">Section </w:t>
      </w:r>
      <w:r w:rsidRPr="008E6913">
        <w:t xml:space="preserve">3068; Civ. C. </w:t>
      </w:r>
      <w:r w:rsidR="008E6913" w:rsidRPr="008E6913">
        <w:t>‘</w:t>
      </w:r>
      <w:r w:rsidRPr="008E6913">
        <w:t xml:space="preserve">22 </w:t>
      </w:r>
      <w:r w:rsidR="008E6913" w:rsidRPr="008E6913">
        <w:t xml:space="preserve">Section </w:t>
      </w:r>
      <w:r w:rsidRPr="008E6913">
        <w:t xml:space="preserve">755; Civ. C. </w:t>
      </w:r>
      <w:r w:rsidR="008E6913" w:rsidRPr="008E6913">
        <w:t>‘</w:t>
      </w:r>
      <w:r w:rsidRPr="008E6913">
        <w:t xml:space="preserve">12 </w:t>
      </w:r>
      <w:r w:rsidR="008E6913" w:rsidRPr="008E6913">
        <w:t xml:space="preserve">Section </w:t>
      </w:r>
      <w:r w:rsidRPr="008E6913">
        <w:t xml:space="preserve">673; Civ. C. </w:t>
      </w:r>
      <w:r w:rsidR="008E6913" w:rsidRPr="008E6913">
        <w:t>‘</w:t>
      </w:r>
      <w:r w:rsidRPr="008E6913">
        <w:t xml:space="preserve">02 </w:t>
      </w:r>
      <w:r w:rsidR="008E6913" w:rsidRPr="008E6913">
        <w:t xml:space="preserve">Section </w:t>
      </w:r>
      <w:r w:rsidRPr="008E6913">
        <w:t>604; 1896 (22) 123.</w:t>
      </w:r>
    </w:p>
    <w:p w:rsidR="008E6913" w:rsidRPr="008E6913" w:rsidRDefault="00247946"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6913">
        <w:t xml:space="preserve">Former </w:t>
      </w:r>
      <w:r w:rsidR="008E6913" w:rsidRPr="008E6913">
        <w:t xml:space="preserve">Section </w:t>
      </w:r>
      <w:r w:rsidRPr="008E6913">
        <w:t>8</w:t>
      </w:r>
      <w:r w:rsidR="008E6913" w:rsidRPr="008E6913">
        <w:noBreakHyphen/>
      </w:r>
      <w:r w:rsidRPr="008E6913">
        <w:t>5</w:t>
      </w:r>
      <w:r w:rsidR="008E6913" w:rsidRPr="008E6913">
        <w:noBreakHyphen/>
      </w:r>
      <w:r w:rsidRPr="008E6913">
        <w:t xml:space="preserve">10 prohibited nepotism. For the Ethics, Government Accountability, and Campaign Reform Act of 1991, see </w:t>
      </w:r>
      <w:r w:rsidR="008E6913" w:rsidRPr="008E6913">
        <w:t xml:space="preserve">Sections </w:t>
      </w:r>
      <w:r w:rsidRPr="008E6913">
        <w:t xml:space="preserve"> 8</w:t>
      </w:r>
      <w:r w:rsidR="008E6913" w:rsidRPr="008E6913">
        <w:noBreakHyphen/>
      </w:r>
      <w:r w:rsidRPr="008E6913">
        <w:t>13</w:t>
      </w:r>
      <w:r w:rsidR="008E6913" w:rsidRPr="008E6913">
        <w:noBreakHyphen/>
      </w:r>
      <w:r w:rsidRPr="008E6913">
        <w:t>100 et seq.</w:t>
      </w:r>
    </w:p>
    <w:p w:rsidR="008E6913" w:rsidRP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913">
        <w:rPr>
          <w:b/>
        </w:rPr>
        <w:t xml:space="preserve">SECTION </w:t>
      </w:r>
      <w:r w:rsidR="00247946" w:rsidRPr="008E6913">
        <w:rPr>
          <w:b/>
        </w:rPr>
        <w:t>8</w:t>
      </w:r>
      <w:r w:rsidRPr="008E6913">
        <w:rPr>
          <w:b/>
        </w:rPr>
        <w:noBreakHyphen/>
      </w:r>
      <w:r w:rsidR="00247946" w:rsidRPr="008E6913">
        <w:rPr>
          <w:b/>
        </w:rPr>
        <w:t>5</w:t>
      </w:r>
      <w:r w:rsidRPr="008E6913">
        <w:rPr>
          <w:b/>
        </w:rPr>
        <w:noBreakHyphen/>
      </w:r>
      <w:r w:rsidR="00247946" w:rsidRPr="008E6913">
        <w:rPr>
          <w:b/>
        </w:rPr>
        <w:t>20.</w:t>
      </w:r>
      <w:r w:rsidR="00247946" w:rsidRPr="008E6913">
        <w:t xml:space="preserve"> Buying and selling of offices forbidden.</w:t>
      </w:r>
    </w:p>
    <w:p w:rsidR="008E6913" w:rsidRDefault="00247946"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913">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913" w:rsidRP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7946" w:rsidRPr="008E6913">
        <w:t xml:space="preserve">: 1962 Code </w:t>
      </w:r>
      <w:r w:rsidRPr="008E6913">
        <w:t xml:space="preserve">Section </w:t>
      </w:r>
      <w:r w:rsidR="00247946" w:rsidRPr="008E6913">
        <w:t>50</w:t>
      </w:r>
      <w:r w:rsidRPr="008E6913">
        <w:noBreakHyphen/>
      </w:r>
      <w:r w:rsidR="00247946" w:rsidRPr="008E6913">
        <w:t xml:space="preserve">102; 1952 Code </w:t>
      </w:r>
      <w:r w:rsidRPr="008E6913">
        <w:t xml:space="preserve">Section </w:t>
      </w:r>
      <w:r w:rsidR="00247946" w:rsidRPr="008E6913">
        <w:t>50</w:t>
      </w:r>
      <w:r w:rsidRPr="008E6913">
        <w:noBreakHyphen/>
      </w:r>
      <w:r w:rsidR="00247946" w:rsidRPr="008E6913">
        <w:t xml:space="preserve">102; 1942 Code </w:t>
      </w:r>
      <w:r w:rsidRPr="008E6913">
        <w:t xml:space="preserve">Section </w:t>
      </w:r>
      <w:r w:rsidR="00247946" w:rsidRPr="008E6913">
        <w:t xml:space="preserve">3065; 1932 Code </w:t>
      </w:r>
      <w:r w:rsidRPr="008E6913">
        <w:t xml:space="preserve">Section </w:t>
      </w:r>
      <w:r w:rsidR="00247946" w:rsidRPr="008E6913">
        <w:t xml:space="preserve">3065; Civ. C. </w:t>
      </w:r>
      <w:r w:rsidRPr="008E6913">
        <w:t>‘</w:t>
      </w:r>
      <w:r w:rsidR="00247946" w:rsidRPr="008E6913">
        <w:t xml:space="preserve">22 </w:t>
      </w:r>
      <w:r w:rsidRPr="008E6913">
        <w:t xml:space="preserve">Section </w:t>
      </w:r>
      <w:r w:rsidR="00247946" w:rsidRPr="008E6913">
        <w:t xml:space="preserve">752; Civ. C. </w:t>
      </w:r>
      <w:r w:rsidRPr="008E6913">
        <w:t>‘</w:t>
      </w:r>
      <w:r w:rsidR="00247946" w:rsidRPr="008E6913">
        <w:t xml:space="preserve">12 </w:t>
      </w:r>
      <w:r w:rsidRPr="008E6913">
        <w:t xml:space="preserve">Section </w:t>
      </w:r>
      <w:r w:rsidR="00247946" w:rsidRPr="008E6913">
        <w:t xml:space="preserve">670; Civ. C. </w:t>
      </w:r>
      <w:r w:rsidRPr="008E6913">
        <w:t>‘</w:t>
      </w:r>
      <w:r w:rsidR="00247946" w:rsidRPr="008E6913">
        <w:t xml:space="preserve">02 </w:t>
      </w:r>
      <w:r w:rsidRPr="008E6913">
        <w:t xml:space="preserve">Section </w:t>
      </w:r>
      <w:r w:rsidR="00247946" w:rsidRPr="008E6913">
        <w:t>601; G. S. 454; R. S. 520; 1737 (3) 468.</w:t>
      </w:r>
    </w:p>
    <w:p w:rsidR="008E6913" w:rsidRP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913">
        <w:rPr>
          <w:b/>
        </w:rPr>
        <w:t xml:space="preserve">SECTION </w:t>
      </w:r>
      <w:r w:rsidR="00247946" w:rsidRPr="008E6913">
        <w:rPr>
          <w:b/>
        </w:rPr>
        <w:t>8</w:t>
      </w:r>
      <w:r w:rsidRPr="008E6913">
        <w:rPr>
          <w:b/>
        </w:rPr>
        <w:noBreakHyphen/>
      </w:r>
      <w:r w:rsidR="00247946" w:rsidRPr="008E6913">
        <w:rPr>
          <w:b/>
        </w:rPr>
        <w:t>5</w:t>
      </w:r>
      <w:r w:rsidRPr="008E6913">
        <w:rPr>
          <w:b/>
        </w:rPr>
        <w:noBreakHyphen/>
      </w:r>
      <w:r w:rsidR="00247946" w:rsidRPr="008E6913">
        <w:rPr>
          <w:b/>
        </w:rPr>
        <w:t>30.</w:t>
      </w:r>
      <w:r w:rsidR="00247946" w:rsidRPr="008E6913">
        <w:t xml:space="preserve"> Sales and the like of offices shall be void.</w:t>
      </w:r>
    </w:p>
    <w:p w:rsidR="008E6913" w:rsidRDefault="00247946"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913">
        <w:tab/>
        <w:t>Every bargain, sale, promise, bond, agreement, covenant and assurance, as before specified, shall be void to and against him by whom any such bargain, sale, bond, promise, covenant or assurance shall be had or made.</w:t>
      </w:r>
    </w:p>
    <w:p w:rsid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913" w:rsidRP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7946" w:rsidRPr="008E6913">
        <w:t xml:space="preserve">: 1962 Code </w:t>
      </w:r>
      <w:r w:rsidRPr="008E6913">
        <w:t xml:space="preserve">Section </w:t>
      </w:r>
      <w:r w:rsidR="00247946" w:rsidRPr="008E6913">
        <w:t>50</w:t>
      </w:r>
      <w:r w:rsidRPr="008E6913">
        <w:noBreakHyphen/>
      </w:r>
      <w:r w:rsidR="00247946" w:rsidRPr="008E6913">
        <w:t xml:space="preserve">103; 1952 Code </w:t>
      </w:r>
      <w:r w:rsidRPr="008E6913">
        <w:t xml:space="preserve">Section </w:t>
      </w:r>
      <w:r w:rsidR="00247946" w:rsidRPr="008E6913">
        <w:t>50</w:t>
      </w:r>
      <w:r w:rsidRPr="008E6913">
        <w:noBreakHyphen/>
      </w:r>
      <w:r w:rsidR="00247946" w:rsidRPr="008E6913">
        <w:t xml:space="preserve">103; 1942 Code </w:t>
      </w:r>
      <w:r w:rsidRPr="008E6913">
        <w:t xml:space="preserve">Section </w:t>
      </w:r>
      <w:r w:rsidR="00247946" w:rsidRPr="008E6913">
        <w:t xml:space="preserve">3066; 1932 Code </w:t>
      </w:r>
      <w:r w:rsidRPr="008E6913">
        <w:t xml:space="preserve">Section </w:t>
      </w:r>
      <w:r w:rsidR="00247946" w:rsidRPr="008E6913">
        <w:t xml:space="preserve">3066; Civ. C. </w:t>
      </w:r>
      <w:r w:rsidRPr="008E6913">
        <w:t>‘</w:t>
      </w:r>
      <w:r w:rsidR="00247946" w:rsidRPr="008E6913">
        <w:t xml:space="preserve">22 </w:t>
      </w:r>
      <w:r w:rsidRPr="008E6913">
        <w:t xml:space="preserve">Section </w:t>
      </w:r>
      <w:r w:rsidR="00247946" w:rsidRPr="008E6913">
        <w:t xml:space="preserve">753; Civ. C. </w:t>
      </w:r>
      <w:r w:rsidRPr="008E6913">
        <w:t>‘</w:t>
      </w:r>
      <w:r w:rsidR="00247946" w:rsidRPr="008E6913">
        <w:t xml:space="preserve">12 </w:t>
      </w:r>
      <w:r w:rsidRPr="008E6913">
        <w:t xml:space="preserve">Section </w:t>
      </w:r>
      <w:r w:rsidR="00247946" w:rsidRPr="008E6913">
        <w:t xml:space="preserve">671; Civ. C. </w:t>
      </w:r>
      <w:r w:rsidRPr="008E6913">
        <w:t>‘</w:t>
      </w:r>
      <w:r w:rsidR="00247946" w:rsidRPr="008E6913">
        <w:t xml:space="preserve">02 </w:t>
      </w:r>
      <w:r w:rsidRPr="008E6913">
        <w:t xml:space="preserve">Section </w:t>
      </w:r>
      <w:r w:rsidR="00247946" w:rsidRPr="008E6913">
        <w:t>602; G. S. 555; R. S. 521; 1737 (3) 469.</w:t>
      </w:r>
    </w:p>
    <w:p w:rsidR="008E6913" w:rsidRP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913">
        <w:rPr>
          <w:b/>
        </w:rPr>
        <w:t xml:space="preserve">SECTION </w:t>
      </w:r>
      <w:r w:rsidR="00247946" w:rsidRPr="008E6913">
        <w:rPr>
          <w:b/>
        </w:rPr>
        <w:t>8</w:t>
      </w:r>
      <w:r w:rsidRPr="008E6913">
        <w:rPr>
          <w:b/>
        </w:rPr>
        <w:noBreakHyphen/>
      </w:r>
      <w:r w:rsidR="00247946" w:rsidRPr="008E6913">
        <w:rPr>
          <w:b/>
        </w:rPr>
        <w:t>5</w:t>
      </w:r>
      <w:r w:rsidRPr="008E6913">
        <w:rPr>
          <w:b/>
        </w:rPr>
        <w:noBreakHyphen/>
      </w:r>
      <w:r w:rsidR="00247946" w:rsidRPr="008E6913">
        <w:rPr>
          <w:b/>
        </w:rPr>
        <w:t>40.</w:t>
      </w:r>
      <w:r w:rsidR="00247946" w:rsidRPr="008E6913">
        <w:t xml:space="preserve"> Official acts performed after offense but before removal shall be valid.</w:t>
      </w:r>
    </w:p>
    <w:p w:rsidR="008E6913" w:rsidRDefault="00247946"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913">
        <w:tab/>
        <w:t xml:space="preserve">If any person shall offend in anything contrary to the tenor and effect of </w:t>
      </w:r>
      <w:r w:rsidR="008E6913" w:rsidRPr="008E6913">
        <w:t xml:space="preserve">Sections </w:t>
      </w:r>
      <w:r w:rsidRPr="008E6913">
        <w:t xml:space="preserve"> 8</w:t>
      </w:r>
      <w:r w:rsidR="008E6913" w:rsidRPr="008E6913">
        <w:noBreakHyphen/>
      </w:r>
      <w:r w:rsidRPr="008E6913">
        <w:t>5</w:t>
      </w:r>
      <w:r w:rsidR="008E6913" w:rsidRPr="008E6913">
        <w:noBreakHyphen/>
      </w:r>
      <w:r w:rsidRPr="008E6913">
        <w:t>20 and 8</w:t>
      </w:r>
      <w:r w:rsidR="008E6913" w:rsidRPr="008E6913">
        <w:noBreakHyphen/>
      </w:r>
      <w:r w:rsidRPr="008E6913">
        <w:t>5</w:t>
      </w:r>
      <w:r w:rsidR="008E6913" w:rsidRPr="008E6913">
        <w:noBreakHyphen/>
      </w:r>
      <w:r w:rsidRPr="008E6913">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913" w:rsidRDefault="008E6913"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7946" w:rsidRPr="008E6913">
        <w:t xml:space="preserve">: 1962 Code </w:t>
      </w:r>
      <w:r w:rsidRPr="008E6913">
        <w:t xml:space="preserve">Section </w:t>
      </w:r>
      <w:r w:rsidR="00247946" w:rsidRPr="008E6913">
        <w:t>50</w:t>
      </w:r>
      <w:r w:rsidRPr="008E6913">
        <w:noBreakHyphen/>
      </w:r>
      <w:r w:rsidR="00247946" w:rsidRPr="008E6913">
        <w:t xml:space="preserve">104; 1952 Code </w:t>
      </w:r>
      <w:r w:rsidRPr="008E6913">
        <w:t xml:space="preserve">Section </w:t>
      </w:r>
      <w:r w:rsidR="00247946" w:rsidRPr="008E6913">
        <w:t>50</w:t>
      </w:r>
      <w:r w:rsidRPr="008E6913">
        <w:noBreakHyphen/>
      </w:r>
      <w:r w:rsidR="00247946" w:rsidRPr="008E6913">
        <w:t xml:space="preserve">104; 1942 Code </w:t>
      </w:r>
      <w:r w:rsidRPr="008E6913">
        <w:t xml:space="preserve">Section </w:t>
      </w:r>
      <w:r w:rsidR="00247946" w:rsidRPr="008E6913">
        <w:t xml:space="preserve">3067; 1932 Code </w:t>
      </w:r>
      <w:r w:rsidRPr="008E6913">
        <w:t xml:space="preserve">Section </w:t>
      </w:r>
      <w:r w:rsidR="00247946" w:rsidRPr="008E6913">
        <w:t xml:space="preserve">3067; Civ. C. </w:t>
      </w:r>
      <w:r w:rsidRPr="008E6913">
        <w:t>‘</w:t>
      </w:r>
      <w:r w:rsidR="00247946" w:rsidRPr="008E6913">
        <w:t xml:space="preserve">22 </w:t>
      </w:r>
      <w:r w:rsidRPr="008E6913">
        <w:t xml:space="preserve">Section </w:t>
      </w:r>
      <w:r w:rsidR="00247946" w:rsidRPr="008E6913">
        <w:t xml:space="preserve">754; Civ. C. </w:t>
      </w:r>
      <w:r w:rsidRPr="008E6913">
        <w:t>‘</w:t>
      </w:r>
      <w:r w:rsidR="00247946" w:rsidRPr="008E6913">
        <w:t xml:space="preserve">12 </w:t>
      </w:r>
      <w:r w:rsidRPr="008E6913">
        <w:t xml:space="preserve">Section </w:t>
      </w:r>
      <w:r w:rsidR="00247946" w:rsidRPr="008E6913">
        <w:t xml:space="preserve">672; Civ. C. </w:t>
      </w:r>
      <w:r w:rsidRPr="008E6913">
        <w:t>‘</w:t>
      </w:r>
      <w:r w:rsidR="00247946" w:rsidRPr="008E6913">
        <w:t xml:space="preserve">02 </w:t>
      </w:r>
      <w:r w:rsidRPr="008E6913">
        <w:t xml:space="preserve">Section </w:t>
      </w:r>
      <w:r w:rsidR="00247946" w:rsidRPr="008E6913">
        <w:t>603; G. S. 556; R. S. 522; 1737 (3) 469.</w:t>
      </w:r>
    </w:p>
    <w:p w:rsidR="00F25049" w:rsidRPr="008E6913" w:rsidRDefault="00F25049" w:rsidP="008E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E6913" w:rsidSect="008E69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13" w:rsidRDefault="008E6913" w:rsidP="008E6913">
      <w:pPr>
        <w:spacing w:after="0" w:line="240" w:lineRule="auto"/>
      </w:pPr>
      <w:r>
        <w:separator/>
      </w:r>
    </w:p>
  </w:endnote>
  <w:endnote w:type="continuationSeparator" w:id="0">
    <w:p w:rsidR="008E6913" w:rsidRDefault="008E6913" w:rsidP="008E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13" w:rsidRPr="008E6913" w:rsidRDefault="008E6913" w:rsidP="008E69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13" w:rsidRPr="008E6913" w:rsidRDefault="008E6913" w:rsidP="008E69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13" w:rsidRPr="008E6913" w:rsidRDefault="008E6913" w:rsidP="008E6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13" w:rsidRDefault="008E6913" w:rsidP="008E6913">
      <w:pPr>
        <w:spacing w:after="0" w:line="240" w:lineRule="auto"/>
      </w:pPr>
      <w:r>
        <w:separator/>
      </w:r>
    </w:p>
  </w:footnote>
  <w:footnote w:type="continuationSeparator" w:id="0">
    <w:p w:rsidR="008E6913" w:rsidRDefault="008E6913" w:rsidP="008E6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13" w:rsidRPr="008E6913" w:rsidRDefault="008E6913" w:rsidP="008E69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13" w:rsidRPr="008E6913" w:rsidRDefault="008E6913" w:rsidP="008E69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13" w:rsidRPr="008E6913" w:rsidRDefault="008E6913" w:rsidP="008E69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46"/>
    <w:rsid w:val="00247946"/>
    <w:rsid w:val="008E69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3C077-6895-4421-8728-F9E6DC5D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7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7946"/>
    <w:rPr>
      <w:rFonts w:ascii="Courier New" w:eastAsia="Times New Roman" w:hAnsi="Courier New" w:cs="Courier New"/>
      <w:sz w:val="20"/>
      <w:szCs w:val="20"/>
    </w:rPr>
  </w:style>
  <w:style w:type="paragraph" w:styleId="Header">
    <w:name w:val="header"/>
    <w:basedOn w:val="Normal"/>
    <w:link w:val="HeaderChar"/>
    <w:uiPriority w:val="99"/>
    <w:unhideWhenUsed/>
    <w:rsid w:val="008E6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913"/>
    <w:rPr>
      <w:rFonts w:ascii="Times New Roman" w:hAnsi="Times New Roman" w:cs="Times New Roman"/>
    </w:rPr>
  </w:style>
  <w:style w:type="paragraph" w:styleId="Footer">
    <w:name w:val="footer"/>
    <w:basedOn w:val="Normal"/>
    <w:link w:val="FooterChar"/>
    <w:uiPriority w:val="99"/>
    <w:unhideWhenUsed/>
    <w:rsid w:val="008E6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9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559</Words>
  <Characters>3192</Characters>
  <Application>Microsoft Office Word</Application>
  <DocSecurity>0</DocSecurity>
  <Lines>26</Lines>
  <Paragraphs>7</Paragraphs>
  <ScaleCrop>false</ScaleCrop>
  <Company>Legislative Services Agency (LSA)</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