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1B4F" w:rsidRDefault="00E73AAA" w:rsidP="0069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691B4F">
        <w:t>CHAPTER 49</w:t>
      </w:r>
    </w:p>
    <w:p w:rsidR="00691B4F" w:rsidRPr="00691B4F" w:rsidRDefault="00E73AAA" w:rsidP="0069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691B4F">
        <w:t>Tobacco Settlement Revenue Management Authority Act</w:t>
      </w:r>
      <w:bookmarkStart w:id="0" w:name="_GoBack"/>
      <w:bookmarkEnd w:id="0"/>
    </w:p>
    <w:p w:rsidR="00691B4F" w:rsidRPr="00691B4F" w:rsidRDefault="00691B4F" w:rsidP="0069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691B4F" w:rsidRDefault="00691B4F" w:rsidP="0069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1B4F">
        <w:rPr>
          <w:b/>
        </w:rPr>
        <w:t xml:space="preserve">SECTION </w:t>
      </w:r>
      <w:r w:rsidR="00E73AAA" w:rsidRPr="00691B4F">
        <w:rPr>
          <w:b/>
        </w:rPr>
        <w:t>11</w:t>
      </w:r>
      <w:r w:rsidRPr="00691B4F">
        <w:rPr>
          <w:b/>
        </w:rPr>
        <w:noBreakHyphen/>
      </w:r>
      <w:r w:rsidR="00E73AAA" w:rsidRPr="00691B4F">
        <w:rPr>
          <w:b/>
        </w:rPr>
        <w:t>49</w:t>
      </w:r>
      <w:r w:rsidRPr="00691B4F">
        <w:rPr>
          <w:b/>
        </w:rPr>
        <w:noBreakHyphen/>
      </w:r>
      <w:r w:rsidR="00E73AAA" w:rsidRPr="00691B4F">
        <w:rPr>
          <w:b/>
        </w:rPr>
        <w:t>10.</w:t>
      </w:r>
      <w:r w:rsidR="00E73AAA" w:rsidRPr="00691B4F">
        <w:t xml:space="preserve"> Short title.</w:t>
      </w:r>
    </w:p>
    <w:p w:rsidR="00691B4F" w:rsidRDefault="00E73AAA" w:rsidP="0069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1B4F">
        <w:tab/>
        <w:t xml:space="preserve">This chapter may be cited as the </w:t>
      </w:r>
      <w:r w:rsidR="00691B4F" w:rsidRPr="00691B4F">
        <w:t>“</w:t>
      </w:r>
      <w:r w:rsidRPr="00691B4F">
        <w:t>Tobacco Settlement Revenue Management Authority Act</w:t>
      </w:r>
      <w:r w:rsidR="00691B4F" w:rsidRPr="00691B4F">
        <w:t>”</w:t>
      </w:r>
      <w:r w:rsidRPr="00691B4F">
        <w:t>.</w:t>
      </w:r>
    </w:p>
    <w:p w:rsidR="00691B4F" w:rsidRDefault="00691B4F" w:rsidP="0069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1B4F" w:rsidRDefault="00691B4F" w:rsidP="0069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73AAA" w:rsidRPr="00691B4F">
        <w:t xml:space="preserve">: 2000 Act No. 387, Part II, </w:t>
      </w:r>
      <w:r w:rsidRPr="00691B4F">
        <w:t xml:space="preserve">Section </w:t>
      </w:r>
      <w:r w:rsidR="00E73AAA" w:rsidRPr="00691B4F">
        <w:t>69A.2.</w:t>
      </w:r>
    </w:p>
    <w:p w:rsidR="00691B4F" w:rsidRDefault="00E73AAA" w:rsidP="0069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1B4F">
        <w:t>Editor</w:t>
      </w:r>
      <w:r w:rsidR="00691B4F" w:rsidRPr="00691B4F">
        <w:t>’</w:t>
      </w:r>
      <w:r w:rsidRPr="00691B4F">
        <w:t>s Note</w:t>
      </w:r>
    </w:p>
    <w:p w:rsidR="00691B4F" w:rsidRDefault="00E73AAA" w:rsidP="0069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1B4F">
        <w:t xml:space="preserve">2000 Act No. 387, Part II, </w:t>
      </w:r>
      <w:r w:rsidR="00691B4F" w:rsidRPr="00691B4F">
        <w:t xml:space="preserve">Section </w:t>
      </w:r>
      <w:r w:rsidRPr="00691B4F">
        <w:t>69A.6, provides as follows:</w:t>
      </w:r>
    </w:p>
    <w:p w:rsidR="00691B4F" w:rsidRPr="00691B4F" w:rsidRDefault="00691B4F" w:rsidP="0069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91B4F">
        <w:t>“</w:t>
      </w:r>
      <w:r w:rsidR="00E73AAA" w:rsidRPr="00691B4F">
        <w:t>If a provision of this subsection, including the provisions of Chapter 49, Title 11 of the 1976 Code as added by it, or the application of a provision to a person or circumstance is held invalid, the invalidity does not affect other provisions or applications of this subsection or the chapter added by it which may be given effect without the invalid provision or application. To this end, the provisions of this subsection and the chapter added by it are severable.</w:t>
      </w:r>
      <w:r w:rsidRPr="00691B4F">
        <w:t>”</w:t>
      </w:r>
    </w:p>
    <w:p w:rsidR="00691B4F" w:rsidRPr="00691B4F" w:rsidRDefault="00691B4F" w:rsidP="0069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91B4F" w:rsidRDefault="00691B4F" w:rsidP="0069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1B4F">
        <w:rPr>
          <w:b/>
        </w:rPr>
        <w:t xml:space="preserve">SECTION </w:t>
      </w:r>
      <w:r w:rsidR="00E73AAA" w:rsidRPr="00691B4F">
        <w:rPr>
          <w:b/>
        </w:rPr>
        <w:t>11</w:t>
      </w:r>
      <w:r w:rsidRPr="00691B4F">
        <w:rPr>
          <w:b/>
        </w:rPr>
        <w:noBreakHyphen/>
      </w:r>
      <w:r w:rsidR="00E73AAA" w:rsidRPr="00691B4F">
        <w:rPr>
          <w:b/>
        </w:rPr>
        <w:t>49</w:t>
      </w:r>
      <w:r w:rsidRPr="00691B4F">
        <w:rPr>
          <w:b/>
        </w:rPr>
        <w:noBreakHyphen/>
      </w:r>
      <w:r w:rsidR="00E73AAA" w:rsidRPr="00691B4F">
        <w:rPr>
          <w:b/>
        </w:rPr>
        <w:t>20.</w:t>
      </w:r>
      <w:r w:rsidR="00E73AAA" w:rsidRPr="00691B4F">
        <w:t xml:space="preserve"> Definitions.</w:t>
      </w:r>
    </w:p>
    <w:p w:rsidR="00691B4F" w:rsidRDefault="00E73AAA" w:rsidP="0069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1B4F">
        <w:tab/>
        <w:t>As used in this chapter:</w:t>
      </w:r>
    </w:p>
    <w:p w:rsidR="00691B4F" w:rsidRDefault="00E73AAA" w:rsidP="0069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1B4F">
        <w:tab/>
        <w:t xml:space="preserve">(1) </w:t>
      </w:r>
      <w:r w:rsidR="00691B4F" w:rsidRPr="00691B4F">
        <w:t>“</w:t>
      </w:r>
      <w:r w:rsidRPr="00691B4F">
        <w:t>Authority</w:t>
      </w:r>
      <w:r w:rsidR="00691B4F" w:rsidRPr="00691B4F">
        <w:t>”</w:t>
      </w:r>
      <w:r w:rsidRPr="00691B4F">
        <w:t xml:space="preserve"> means the Tobacco Settlement Revenue Management Authority, as established by this chapter.</w:t>
      </w:r>
    </w:p>
    <w:p w:rsidR="00691B4F" w:rsidRDefault="00E73AAA" w:rsidP="0069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1B4F">
        <w:tab/>
        <w:t xml:space="preserve">(2) </w:t>
      </w:r>
      <w:r w:rsidR="00691B4F" w:rsidRPr="00691B4F">
        <w:t>“</w:t>
      </w:r>
      <w:r w:rsidRPr="00691B4F">
        <w:t>Board</w:t>
      </w:r>
      <w:r w:rsidR="00691B4F" w:rsidRPr="00691B4F">
        <w:t>”</w:t>
      </w:r>
      <w:r w:rsidRPr="00691B4F">
        <w:t xml:space="preserve"> means the governing body of the authority.</w:t>
      </w:r>
    </w:p>
    <w:p w:rsidR="00691B4F" w:rsidRDefault="00E73AAA" w:rsidP="0069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1B4F">
        <w:tab/>
        <w:t xml:space="preserve">(3) </w:t>
      </w:r>
      <w:r w:rsidR="00691B4F" w:rsidRPr="00691B4F">
        <w:t>“</w:t>
      </w:r>
      <w:r w:rsidRPr="00691B4F">
        <w:t>Bonds</w:t>
      </w:r>
      <w:r w:rsidR="00691B4F" w:rsidRPr="00691B4F">
        <w:t>”</w:t>
      </w:r>
      <w:r w:rsidRPr="00691B4F">
        <w:t xml:space="preserve"> means special source bonds, notes, or other evidences of indebtedness of the authority payable solely from and secured solely by the State</w:t>
      </w:r>
      <w:r w:rsidR="00691B4F" w:rsidRPr="00691B4F">
        <w:t>’</w:t>
      </w:r>
      <w:r w:rsidRPr="00691B4F">
        <w:t xml:space="preserve">s tobacco receipts, issued pursuant to the authorizations contained in this chapter and in Section 13(9), Article X of the Constitution of this State. The bonds are </w:t>
      </w:r>
      <w:r w:rsidR="00691B4F" w:rsidRPr="00691B4F">
        <w:t>“</w:t>
      </w:r>
      <w:r w:rsidRPr="00691B4F">
        <w:t>bonds</w:t>
      </w:r>
      <w:r w:rsidR="00691B4F" w:rsidRPr="00691B4F">
        <w:t>”</w:t>
      </w:r>
      <w:r w:rsidRPr="00691B4F">
        <w:t xml:space="preserve"> for purposes of Section 12</w:t>
      </w:r>
      <w:r w:rsidR="00691B4F" w:rsidRPr="00691B4F">
        <w:noBreakHyphen/>
      </w:r>
      <w:r w:rsidRPr="00691B4F">
        <w:t>2</w:t>
      </w:r>
      <w:r w:rsidR="00691B4F" w:rsidRPr="00691B4F">
        <w:noBreakHyphen/>
      </w:r>
      <w:r w:rsidRPr="00691B4F">
        <w:t>50 and any successor provision.</w:t>
      </w:r>
    </w:p>
    <w:p w:rsidR="00691B4F" w:rsidRDefault="00E73AAA" w:rsidP="0069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1B4F">
        <w:tab/>
        <w:t xml:space="preserve">(4) </w:t>
      </w:r>
      <w:r w:rsidR="00691B4F" w:rsidRPr="00691B4F">
        <w:t>“</w:t>
      </w:r>
      <w:r w:rsidRPr="00691B4F">
        <w:t>Escrow</w:t>
      </w:r>
      <w:r w:rsidR="00691B4F" w:rsidRPr="00691B4F">
        <w:t>”</w:t>
      </w:r>
      <w:r w:rsidRPr="00691B4F">
        <w:t xml:space="preserve"> means the escrow as that term is defined in the master settlement agreement.</w:t>
      </w:r>
    </w:p>
    <w:p w:rsidR="00691B4F" w:rsidRDefault="00E73AAA" w:rsidP="0069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1B4F">
        <w:tab/>
        <w:t xml:space="preserve">(5) </w:t>
      </w:r>
      <w:r w:rsidR="00691B4F" w:rsidRPr="00691B4F">
        <w:t>“</w:t>
      </w:r>
      <w:r w:rsidRPr="00691B4F">
        <w:t>Escrow agent</w:t>
      </w:r>
      <w:r w:rsidR="00691B4F" w:rsidRPr="00691B4F">
        <w:t>”</w:t>
      </w:r>
      <w:r w:rsidRPr="00691B4F">
        <w:t xml:space="preserve"> means the escrow agent as that term is defined in the master settlement agreement.</w:t>
      </w:r>
    </w:p>
    <w:p w:rsidR="00691B4F" w:rsidRDefault="00E73AAA" w:rsidP="0069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1B4F">
        <w:tab/>
        <w:t xml:space="preserve">(6) </w:t>
      </w:r>
      <w:r w:rsidR="00691B4F" w:rsidRPr="00691B4F">
        <w:t>“</w:t>
      </w:r>
      <w:r w:rsidRPr="00691B4F">
        <w:t>Independent auditor</w:t>
      </w:r>
      <w:r w:rsidR="00691B4F" w:rsidRPr="00691B4F">
        <w:t>”</w:t>
      </w:r>
      <w:r w:rsidRPr="00691B4F">
        <w:t xml:space="preserve"> means the independent auditor as that term is defined in the master settlement agreement.</w:t>
      </w:r>
    </w:p>
    <w:p w:rsidR="00691B4F" w:rsidRDefault="00E73AAA" w:rsidP="0069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1B4F">
        <w:tab/>
        <w:t xml:space="preserve">(7) </w:t>
      </w:r>
      <w:r w:rsidR="00691B4F" w:rsidRPr="00691B4F">
        <w:t>“</w:t>
      </w:r>
      <w:r w:rsidRPr="00691B4F">
        <w:t>Master settlement agreement</w:t>
      </w:r>
      <w:r w:rsidR="00691B4F" w:rsidRPr="00691B4F">
        <w:t>”</w:t>
      </w:r>
      <w:r w:rsidRPr="00691B4F">
        <w:t xml:space="preserve"> means the settlement agreement and related documents entered into on November 23, 1998, by the State and the four principal United States tobacco product manufacturers, as amended and supplemented.</w:t>
      </w:r>
    </w:p>
    <w:p w:rsidR="00691B4F" w:rsidRDefault="00E73AAA" w:rsidP="0069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1B4F">
        <w:tab/>
        <w:t xml:space="preserve">(8) </w:t>
      </w:r>
      <w:r w:rsidR="00691B4F" w:rsidRPr="00691B4F">
        <w:t>“</w:t>
      </w:r>
      <w:r w:rsidRPr="00691B4F">
        <w:t>Participating manufacturers</w:t>
      </w:r>
      <w:r w:rsidR="00691B4F" w:rsidRPr="00691B4F">
        <w:t>”</w:t>
      </w:r>
      <w:r w:rsidRPr="00691B4F">
        <w:t xml:space="preserve"> means the participating manufacturers as that term is defined in the master settlement agreement.</w:t>
      </w:r>
    </w:p>
    <w:p w:rsidR="00691B4F" w:rsidRDefault="00E73AAA" w:rsidP="0069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1B4F">
        <w:tab/>
        <w:t xml:space="preserve">(9) </w:t>
      </w:r>
      <w:r w:rsidR="00691B4F" w:rsidRPr="00691B4F">
        <w:t>“</w:t>
      </w:r>
      <w:r w:rsidRPr="00691B4F">
        <w:t>State</w:t>
      </w:r>
      <w:r w:rsidR="00691B4F" w:rsidRPr="00691B4F">
        <w:t>”</w:t>
      </w:r>
      <w:r w:rsidRPr="00691B4F">
        <w:t xml:space="preserve"> or </w:t>
      </w:r>
      <w:r w:rsidR="00691B4F" w:rsidRPr="00691B4F">
        <w:t>“</w:t>
      </w:r>
      <w:r w:rsidRPr="00691B4F">
        <w:t>this State</w:t>
      </w:r>
      <w:r w:rsidR="00691B4F" w:rsidRPr="00691B4F">
        <w:t>”</w:t>
      </w:r>
      <w:r w:rsidRPr="00691B4F">
        <w:t xml:space="preserve"> means the State of South Carolina.</w:t>
      </w:r>
    </w:p>
    <w:p w:rsidR="00691B4F" w:rsidRDefault="00E73AAA" w:rsidP="0069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1B4F">
        <w:tab/>
        <w:t xml:space="preserve">(10) </w:t>
      </w:r>
      <w:r w:rsidR="00691B4F" w:rsidRPr="00691B4F">
        <w:t>“</w:t>
      </w:r>
      <w:r w:rsidRPr="00691B4F">
        <w:t>State</w:t>
      </w:r>
      <w:r w:rsidR="00691B4F" w:rsidRPr="00691B4F">
        <w:t>’</w:t>
      </w:r>
      <w:r w:rsidRPr="00691B4F">
        <w:t>s tobacco receipts</w:t>
      </w:r>
      <w:r w:rsidR="00691B4F" w:rsidRPr="00691B4F">
        <w:t>”</w:t>
      </w:r>
      <w:r w:rsidRPr="00691B4F">
        <w:t xml:space="preserve"> means all of the payments to be made by the escrow agent and derived from payments made by the participating manufacturers and allocated to this State under the master settlement agreement, other than pursuant to Article XVII of that agreement.</w:t>
      </w:r>
    </w:p>
    <w:p w:rsidR="00691B4F" w:rsidRDefault="00691B4F" w:rsidP="0069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1B4F" w:rsidRPr="00691B4F" w:rsidRDefault="00691B4F" w:rsidP="0069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73AAA" w:rsidRPr="00691B4F">
        <w:t xml:space="preserve">: 2000 Act No. 387, Part II, </w:t>
      </w:r>
      <w:r w:rsidRPr="00691B4F">
        <w:t xml:space="preserve">Section </w:t>
      </w:r>
      <w:r w:rsidR="00E73AAA" w:rsidRPr="00691B4F">
        <w:t>69A.2.</w:t>
      </w:r>
    </w:p>
    <w:p w:rsidR="00691B4F" w:rsidRPr="00691B4F" w:rsidRDefault="00691B4F" w:rsidP="0069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91B4F" w:rsidRDefault="00691B4F" w:rsidP="0069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1B4F">
        <w:rPr>
          <w:b/>
        </w:rPr>
        <w:t xml:space="preserve">SECTION </w:t>
      </w:r>
      <w:r w:rsidR="00E73AAA" w:rsidRPr="00691B4F">
        <w:rPr>
          <w:b/>
        </w:rPr>
        <w:t>11</w:t>
      </w:r>
      <w:r w:rsidRPr="00691B4F">
        <w:rPr>
          <w:b/>
        </w:rPr>
        <w:noBreakHyphen/>
      </w:r>
      <w:r w:rsidR="00E73AAA" w:rsidRPr="00691B4F">
        <w:rPr>
          <w:b/>
        </w:rPr>
        <w:t>49</w:t>
      </w:r>
      <w:r w:rsidRPr="00691B4F">
        <w:rPr>
          <w:b/>
        </w:rPr>
        <w:noBreakHyphen/>
      </w:r>
      <w:r w:rsidR="00E73AAA" w:rsidRPr="00691B4F">
        <w:rPr>
          <w:b/>
        </w:rPr>
        <w:t>30.</w:t>
      </w:r>
      <w:r w:rsidR="00E73AAA" w:rsidRPr="00691B4F">
        <w:t xml:space="preserve"> Tobacco Settlement Revenue Management Authority created; purpose; termination.</w:t>
      </w:r>
    </w:p>
    <w:p w:rsidR="00691B4F" w:rsidRDefault="00E73AAA" w:rsidP="0069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1B4F">
        <w:tab/>
        <w:t>(A) There is created the Tobacco Settlement Revenue Management Authority, a public body corporate and politic and an instrumentality of this State, with the responsibility of effecting the public purpose of this chapter.</w:t>
      </w:r>
    </w:p>
    <w:p w:rsidR="00691B4F" w:rsidRDefault="00E73AAA" w:rsidP="0069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1B4F">
        <w:tab/>
        <w:t>(B) The purpose of the authority is to receive all of the state</w:t>
      </w:r>
      <w:r w:rsidR="00691B4F" w:rsidRPr="00691B4F">
        <w:t>’</w:t>
      </w:r>
      <w:r w:rsidRPr="00691B4F">
        <w:t>s tobacco receipts, to issue bonds of the authority payable solely from and secured solely by the state</w:t>
      </w:r>
      <w:r w:rsidR="00691B4F" w:rsidRPr="00691B4F">
        <w:t>’</w:t>
      </w:r>
      <w:r w:rsidRPr="00691B4F">
        <w:t>s tobacco receipts or any tobacco receipts reserved fund created from it for the purposes authorized in this chapter, and to manage and dispose of the state</w:t>
      </w:r>
      <w:r w:rsidR="00691B4F" w:rsidRPr="00691B4F">
        <w:t>’</w:t>
      </w:r>
      <w:r w:rsidRPr="00691B4F">
        <w:t>s tobacco receipts for the purposes and in the manner authorized in this chapter.</w:t>
      </w:r>
    </w:p>
    <w:p w:rsidR="00691B4F" w:rsidRDefault="00E73AAA" w:rsidP="0069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1B4F">
        <w:tab/>
        <w:t>(C) Upon termination of the existence of the authority, title to all property, real and personal, owned by it, including net earnings, vests in the State.</w:t>
      </w:r>
    </w:p>
    <w:p w:rsidR="00691B4F" w:rsidRDefault="00691B4F" w:rsidP="0069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1B4F" w:rsidRPr="00691B4F" w:rsidRDefault="00691B4F" w:rsidP="0069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lastRenderedPageBreak/>
        <w:t>HISTORY</w:t>
      </w:r>
      <w:r w:rsidR="00E73AAA" w:rsidRPr="00691B4F">
        <w:t xml:space="preserve">: 2000 Act No. 387, Part II, </w:t>
      </w:r>
      <w:r w:rsidRPr="00691B4F">
        <w:t xml:space="preserve">Section </w:t>
      </w:r>
      <w:r w:rsidR="00E73AAA" w:rsidRPr="00691B4F">
        <w:t>69A.2.</w:t>
      </w:r>
    </w:p>
    <w:p w:rsidR="00691B4F" w:rsidRPr="00691B4F" w:rsidRDefault="00691B4F" w:rsidP="0069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91B4F" w:rsidRDefault="00691B4F" w:rsidP="0069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1B4F">
        <w:rPr>
          <w:b/>
        </w:rPr>
        <w:t xml:space="preserve">SECTION </w:t>
      </w:r>
      <w:r w:rsidR="00E73AAA" w:rsidRPr="00691B4F">
        <w:rPr>
          <w:b/>
        </w:rPr>
        <w:t>11</w:t>
      </w:r>
      <w:r w:rsidRPr="00691B4F">
        <w:rPr>
          <w:b/>
        </w:rPr>
        <w:noBreakHyphen/>
      </w:r>
      <w:r w:rsidR="00E73AAA" w:rsidRPr="00691B4F">
        <w:rPr>
          <w:b/>
        </w:rPr>
        <w:t>49</w:t>
      </w:r>
      <w:r w:rsidRPr="00691B4F">
        <w:rPr>
          <w:b/>
        </w:rPr>
        <w:noBreakHyphen/>
      </w:r>
      <w:r w:rsidR="00E73AAA" w:rsidRPr="00691B4F">
        <w:rPr>
          <w:b/>
        </w:rPr>
        <w:t>40.</w:t>
      </w:r>
      <w:r w:rsidR="00E73AAA" w:rsidRPr="00691B4F">
        <w:t xml:space="preserve"> Board; members; compensation; ethics; administrative assistance; personnel.</w:t>
      </w:r>
    </w:p>
    <w:p w:rsidR="00691B4F" w:rsidRDefault="00E73AAA" w:rsidP="0069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1B4F">
        <w:tab/>
        <w:t>(A) The authority is governed by a board that shall consist of the members of the State Fiscal Accountability Authority. All members serve ex officio.</w:t>
      </w:r>
    </w:p>
    <w:p w:rsidR="00691B4F" w:rsidRDefault="00E73AAA" w:rsidP="0069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1B4F">
        <w:tab/>
        <w:t>(B) Members of the board serve without pay but are allowed the usual mileage, per diem, and subsistence as provided by law for members of state boards, committees, and commissions.</w:t>
      </w:r>
    </w:p>
    <w:p w:rsidR="00691B4F" w:rsidRDefault="00E73AAA" w:rsidP="0069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1B4F">
        <w:tab/>
        <w:t>(C) Members of the board and its employees, if any, are subject to the provisions of Chapter 13, Title 8, the Ethics, Government Accountability, and Campaign Reform Act, and Chapter 17, Title 2, relating to lobbying.</w:t>
      </w:r>
    </w:p>
    <w:p w:rsidR="00691B4F" w:rsidRDefault="00E73AAA" w:rsidP="0069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1B4F">
        <w:tab/>
        <w:t>(D) To the extent that administrative assistance is needed for the functions and operations of the authority, the board may obtain this assistance from the Office of the State Treasurer and the State Fiscal Accountability Authority, and any successor agency, office, or division, each of which must provide the assistance requested by the board at no cost to the board or to the authority other than for expenses incurred and paid to entities that are not agencies or departments of the State. The board must retain ultimate responsibility and provide proper oversight for the implementation of this chapter.</w:t>
      </w:r>
    </w:p>
    <w:p w:rsidR="00691B4F" w:rsidRDefault="00E73AAA" w:rsidP="0069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1B4F">
        <w:tab/>
        <w:t>(E) The board shall exercise the powers of the authority. A majority of the members of the board constitutes a quorum for the purpose of conducting all business. The board shall determine the number of personnel it requires, their compensation, and duties.</w:t>
      </w:r>
    </w:p>
    <w:p w:rsidR="00691B4F" w:rsidRDefault="00691B4F" w:rsidP="0069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1B4F" w:rsidRDefault="00691B4F" w:rsidP="0069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73AAA" w:rsidRPr="00691B4F">
        <w:t xml:space="preserve">: 2000 Act No. 387, Part II, </w:t>
      </w:r>
      <w:r w:rsidRPr="00691B4F">
        <w:t xml:space="preserve">Section </w:t>
      </w:r>
      <w:r w:rsidR="00E73AAA" w:rsidRPr="00691B4F">
        <w:t xml:space="preserve">69A.2; 2014 Act No. 121 (S.22), Pt VII, </w:t>
      </w:r>
      <w:r w:rsidRPr="00691B4F">
        <w:t xml:space="preserve">Section </w:t>
      </w:r>
      <w:r w:rsidR="00E73AAA" w:rsidRPr="00691B4F">
        <w:t>20.K, eff July 1, 2015.</w:t>
      </w:r>
    </w:p>
    <w:p w:rsidR="00691B4F" w:rsidRDefault="00E73AAA" w:rsidP="0069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1B4F">
        <w:t>Effect of Amendment</w:t>
      </w:r>
    </w:p>
    <w:p w:rsidR="00691B4F" w:rsidRPr="00691B4F" w:rsidRDefault="00E73AAA" w:rsidP="0069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91B4F">
        <w:t xml:space="preserve">2014 Act No. 121, </w:t>
      </w:r>
      <w:r w:rsidR="00691B4F" w:rsidRPr="00691B4F">
        <w:t xml:space="preserve">Section </w:t>
      </w:r>
      <w:r w:rsidRPr="00691B4F">
        <w:t xml:space="preserve">20.K, rewrote subsection (A), in subsection (D), substituted </w:t>
      </w:r>
      <w:r w:rsidR="00691B4F" w:rsidRPr="00691B4F">
        <w:t>“</w:t>
      </w:r>
      <w:r w:rsidRPr="00691B4F">
        <w:t>Fiscal Accountability Authority</w:t>
      </w:r>
      <w:r w:rsidR="00691B4F" w:rsidRPr="00691B4F">
        <w:t>”</w:t>
      </w:r>
      <w:r w:rsidRPr="00691B4F">
        <w:t xml:space="preserve"> for </w:t>
      </w:r>
      <w:r w:rsidR="00691B4F" w:rsidRPr="00691B4F">
        <w:t>“</w:t>
      </w:r>
      <w:r w:rsidRPr="00691B4F">
        <w:t>Budget and Control Board</w:t>
      </w:r>
      <w:r w:rsidR="00691B4F" w:rsidRPr="00691B4F">
        <w:t>”</w:t>
      </w:r>
      <w:r w:rsidRPr="00691B4F">
        <w:t>, and made other nonsubstantive changes.</w:t>
      </w:r>
    </w:p>
    <w:p w:rsidR="00691B4F" w:rsidRPr="00691B4F" w:rsidRDefault="00691B4F" w:rsidP="0069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91B4F" w:rsidRDefault="00691B4F" w:rsidP="0069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1B4F">
        <w:rPr>
          <w:b/>
        </w:rPr>
        <w:t xml:space="preserve">SECTION </w:t>
      </w:r>
      <w:r w:rsidR="00E73AAA" w:rsidRPr="00691B4F">
        <w:rPr>
          <w:b/>
        </w:rPr>
        <w:t>11</w:t>
      </w:r>
      <w:r w:rsidRPr="00691B4F">
        <w:rPr>
          <w:b/>
        </w:rPr>
        <w:noBreakHyphen/>
      </w:r>
      <w:r w:rsidR="00E73AAA" w:rsidRPr="00691B4F">
        <w:rPr>
          <w:b/>
        </w:rPr>
        <w:t>49</w:t>
      </w:r>
      <w:r w:rsidRPr="00691B4F">
        <w:rPr>
          <w:b/>
        </w:rPr>
        <w:noBreakHyphen/>
      </w:r>
      <w:r w:rsidR="00E73AAA" w:rsidRPr="00691B4F">
        <w:rPr>
          <w:b/>
        </w:rPr>
        <w:t>50.</w:t>
      </w:r>
      <w:r w:rsidR="00E73AAA" w:rsidRPr="00691B4F">
        <w:t xml:space="preserve"> Tobacco receipts; assignment to authority.</w:t>
      </w:r>
    </w:p>
    <w:p w:rsidR="00691B4F" w:rsidRDefault="00E73AAA" w:rsidP="0069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1B4F">
        <w:tab/>
        <w:t>The State</w:t>
      </w:r>
      <w:r w:rsidR="00691B4F" w:rsidRPr="00691B4F">
        <w:t>’</w:t>
      </w:r>
      <w:r w:rsidRPr="00691B4F">
        <w:t>s tobacco receipts due to the State after June 30, 2001, and the right to receive them as they are distributed from the escrow are assigned to the authority. On and after the date these revenues are pledged, the State shall have no right, title, or interest in or to the state</w:t>
      </w:r>
      <w:r w:rsidR="00691B4F" w:rsidRPr="00691B4F">
        <w:t>’</w:t>
      </w:r>
      <w:r w:rsidRPr="00691B4F">
        <w:t>s tobacco receipts; and the state</w:t>
      </w:r>
      <w:r w:rsidR="00691B4F" w:rsidRPr="00691B4F">
        <w:t>’</w:t>
      </w:r>
      <w:r w:rsidRPr="00691B4F">
        <w:t>s tobacco receipts are property of the authority and not of the State, and must be owned, received, held, and disbursed by the authority or the trustee for the holders of bonds and not by the State. The State directs the independent auditor and the escrow agent to make all these payments to the authority in accordance with instructions that may be given by the authority from time to time. The assignment and direction made in this subsection are irrevocable during any time when bonds are outstanding under this chapter plus one year and one day thereafter and are a part of the contractual obligation owed to the bond holders. On or before the date of delivery of any bonds, the State through the State Treasurer shall notify the independent auditor and the escrow agent that the State</w:t>
      </w:r>
      <w:r w:rsidR="00691B4F" w:rsidRPr="00691B4F">
        <w:t>’</w:t>
      </w:r>
      <w:r w:rsidRPr="00691B4F">
        <w:t>s tobacco receipts have been assigned to the authority and shall instruct the independent auditor and the escrow agent that, subsequent to the delivery date for bonds and irrevocably during the time when any bonds are outstanding, the State</w:t>
      </w:r>
      <w:r w:rsidR="00691B4F" w:rsidRPr="00691B4F">
        <w:t>’</w:t>
      </w:r>
      <w:r w:rsidRPr="00691B4F">
        <w:t>s tobacco receipts are to be paid directly to the authority or its designee.</w:t>
      </w:r>
    </w:p>
    <w:p w:rsidR="00691B4F" w:rsidRDefault="00691B4F" w:rsidP="0069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1B4F" w:rsidRPr="00691B4F" w:rsidRDefault="00691B4F" w:rsidP="0069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73AAA" w:rsidRPr="00691B4F">
        <w:t xml:space="preserve">: 2000 Act No. 387, Part II, </w:t>
      </w:r>
      <w:r w:rsidRPr="00691B4F">
        <w:t xml:space="preserve">Section </w:t>
      </w:r>
      <w:r w:rsidR="00E73AAA" w:rsidRPr="00691B4F">
        <w:t>69A.2.</w:t>
      </w:r>
    </w:p>
    <w:p w:rsidR="00691B4F" w:rsidRPr="00691B4F" w:rsidRDefault="00691B4F" w:rsidP="0069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91B4F" w:rsidRDefault="00691B4F" w:rsidP="0069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1B4F">
        <w:rPr>
          <w:b/>
        </w:rPr>
        <w:t xml:space="preserve">SECTION </w:t>
      </w:r>
      <w:r w:rsidR="00E73AAA" w:rsidRPr="00691B4F">
        <w:rPr>
          <w:b/>
        </w:rPr>
        <w:t>11</w:t>
      </w:r>
      <w:r w:rsidRPr="00691B4F">
        <w:rPr>
          <w:b/>
        </w:rPr>
        <w:noBreakHyphen/>
      </w:r>
      <w:r w:rsidR="00E73AAA" w:rsidRPr="00691B4F">
        <w:rPr>
          <w:b/>
        </w:rPr>
        <w:t>49</w:t>
      </w:r>
      <w:r w:rsidRPr="00691B4F">
        <w:rPr>
          <w:b/>
        </w:rPr>
        <w:noBreakHyphen/>
      </w:r>
      <w:r w:rsidR="00E73AAA" w:rsidRPr="00691B4F">
        <w:rPr>
          <w:b/>
        </w:rPr>
        <w:t>55.</w:t>
      </w:r>
      <w:r w:rsidR="00E73AAA" w:rsidRPr="00691B4F">
        <w:t xml:space="preserve"> State</w:t>
      </w:r>
      <w:r w:rsidRPr="00691B4F">
        <w:noBreakHyphen/>
      </w:r>
      <w:r w:rsidR="00E73AAA" w:rsidRPr="00691B4F">
        <w:t>grown crops; marketing, branding, and natural disaster relief assistance.</w:t>
      </w:r>
    </w:p>
    <w:p w:rsidR="00691B4F" w:rsidRDefault="00E73AAA" w:rsidP="0069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1B4F">
        <w:tab/>
        <w:t>Notwithstanding any other provision of law, and to the extent that funds are available and not otherwise committed or restricted by law or by contract, from the trust fund created pursuant to this chapter, the State Treasurer shall direct one million dollars annually for five fiscal years beginning with the first fiscal year in which funds are available, to the Department of Agriculture to cause the marketing and branding of South Carolina agricultural crops or produce as being grown in South Carolina when offered for sale in retail establishments and to assist in relief from natural disasters affecting state</w:t>
      </w:r>
      <w:r w:rsidR="00691B4F" w:rsidRPr="00691B4F">
        <w:noBreakHyphen/>
      </w:r>
      <w:r w:rsidRPr="00691B4F">
        <w:t>grown crops.</w:t>
      </w:r>
    </w:p>
    <w:p w:rsidR="00691B4F" w:rsidRDefault="00691B4F" w:rsidP="0069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1B4F" w:rsidRPr="00691B4F" w:rsidRDefault="00691B4F" w:rsidP="0069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73AAA" w:rsidRPr="00691B4F">
        <w:t xml:space="preserve">: 2010 Act No. 170, </w:t>
      </w:r>
      <w:r w:rsidRPr="00691B4F">
        <w:t xml:space="preserve">Section </w:t>
      </w:r>
      <w:r w:rsidR="00E73AAA" w:rsidRPr="00691B4F">
        <w:t>4, eff May 13, 2010.</w:t>
      </w:r>
    </w:p>
    <w:p w:rsidR="00691B4F" w:rsidRPr="00691B4F" w:rsidRDefault="00691B4F" w:rsidP="0069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91B4F" w:rsidRDefault="00691B4F" w:rsidP="0069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1B4F">
        <w:rPr>
          <w:b/>
        </w:rPr>
        <w:t xml:space="preserve">SECTION </w:t>
      </w:r>
      <w:r w:rsidR="00E73AAA" w:rsidRPr="00691B4F">
        <w:rPr>
          <w:b/>
        </w:rPr>
        <w:t>11</w:t>
      </w:r>
      <w:r w:rsidRPr="00691B4F">
        <w:rPr>
          <w:b/>
        </w:rPr>
        <w:noBreakHyphen/>
      </w:r>
      <w:r w:rsidR="00E73AAA" w:rsidRPr="00691B4F">
        <w:rPr>
          <w:b/>
        </w:rPr>
        <w:t>49</w:t>
      </w:r>
      <w:r w:rsidRPr="00691B4F">
        <w:rPr>
          <w:b/>
        </w:rPr>
        <w:noBreakHyphen/>
      </w:r>
      <w:r w:rsidR="00E73AAA" w:rsidRPr="00691B4F">
        <w:rPr>
          <w:b/>
        </w:rPr>
        <w:t>60.</w:t>
      </w:r>
      <w:r w:rsidR="00E73AAA" w:rsidRPr="00691B4F">
        <w:t xml:space="preserve"> Powers of board to operate and administer authority.</w:t>
      </w:r>
    </w:p>
    <w:p w:rsidR="00691B4F" w:rsidRDefault="00E73AAA" w:rsidP="0069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1B4F">
        <w:tab/>
        <w:t>In addition to the powers contained elsewhere in this chapter, the board has all power necessary, useful, or appropriate to operate and administer the authority, to effectuate the purposes of the authority, and to perform its other functions including, but not limited to, the power to:</w:t>
      </w:r>
    </w:p>
    <w:p w:rsidR="00691B4F" w:rsidRDefault="00E73AAA" w:rsidP="0069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1B4F">
        <w:tab/>
        <w:t>(1) have perpetual succession;</w:t>
      </w:r>
    </w:p>
    <w:p w:rsidR="00691B4F" w:rsidRDefault="00E73AAA" w:rsidP="0069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1B4F">
        <w:tab/>
        <w:t>(2) sue and be sued in its own name;</w:t>
      </w:r>
    </w:p>
    <w:p w:rsidR="00691B4F" w:rsidRDefault="00E73AAA" w:rsidP="0069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1B4F">
        <w:tab/>
        <w:t>(3) adopt, promulgate, amend, and repeal bylaws, not inconsistent with provisions in this chapter for the administration of the authority</w:t>
      </w:r>
      <w:r w:rsidR="00691B4F" w:rsidRPr="00691B4F">
        <w:t>’</w:t>
      </w:r>
      <w:r w:rsidRPr="00691B4F">
        <w:t>s affairs and the implementation of its functions;</w:t>
      </w:r>
    </w:p>
    <w:p w:rsidR="00691B4F" w:rsidRDefault="00E73AAA" w:rsidP="0069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1B4F">
        <w:tab/>
        <w:t>(4) have a seal and alter it at its pleasure, although the failure to affix the seal does not affect the validity of an instrument executed on behalf of the authority;</w:t>
      </w:r>
    </w:p>
    <w:p w:rsidR="00691B4F" w:rsidRDefault="00E73AAA" w:rsidP="0069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1B4F">
        <w:tab/>
        <w:t>(5) enter into contracts, arrangements, and agreements with government units and other persons and execute and deliver all financing agreements, including bonds issued to support the borrowing by such government units to pay eligible costs of qualified projects, and other instruments necessary or convenient to the exercise of the powers granted in this chapter;</w:t>
      </w:r>
    </w:p>
    <w:p w:rsidR="00691B4F" w:rsidRDefault="00E73AAA" w:rsidP="0069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1B4F">
        <w:tab/>
        <w:t>(6) enter into agreements with a department, agency, political subdivision or instrumentality of the United States or of this State or of another State for the purpose of planning and providing for the financing of qualified projects or for the administration of the purposes and programs of this chapter;</w:t>
      </w:r>
    </w:p>
    <w:p w:rsidR="00691B4F" w:rsidRDefault="00E73AAA" w:rsidP="0069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1B4F">
        <w:tab/>
        <w:t>(7) enter into agreements with the tobacco trust fund for the purpose of managing and controlling the transfer of funds between the authority and the tobacco trust fund and governing the investment and the monitoring and recordkeeping of these funds, for purposes of maintaining the exemption from federal income tax of interest on bonds and for other purposes;</w:t>
      </w:r>
    </w:p>
    <w:p w:rsidR="00691B4F" w:rsidRDefault="00E73AAA" w:rsidP="0069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1B4F">
        <w:tab/>
        <w:t>(8) enter into, amend, and terminate agreements in the nature of interest rate swaps, forward security supply contracts, agreements for the management of interest rate risks, agreements for the management of cash flow, and other agreements of a similar nature, with respect to bonds issued pursuant to this chapter;</w:t>
      </w:r>
    </w:p>
    <w:p w:rsidR="00691B4F" w:rsidRDefault="00E73AAA" w:rsidP="0069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1B4F">
        <w:tab/>
        <w:t>(9) procure insurance, guarantees, letters of credit, and other forms of collateral or security or credit support from any public or private entity, including any department, agency, or instrumentality of the United States or this State, for the payment of any bonds, including the power to pay premiums or fees on any insurance, guarantees, letters of credit, and other forms of collateral or security or credit support;</w:t>
      </w:r>
    </w:p>
    <w:p w:rsidR="00691B4F" w:rsidRDefault="00E73AAA" w:rsidP="0069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1B4F">
        <w:tab/>
        <w:t>(10) borrow money through the issuance of bonds as provided in this chapter, and through the issuance of notes in anticipation of the issuance of these bonds;</w:t>
      </w:r>
    </w:p>
    <w:p w:rsidR="00691B4F" w:rsidRDefault="00E73AAA" w:rsidP="0069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1B4F">
        <w:tab/>
        <w:t>(11) enter into contracts and expend funds to obtain accounting, management, legal, financial consulting, trusteeship and other professional services necessary or convenient to the operations of the authority; however, all matters relating to the designation and selection of bond counsel to the authority is within the discretion of the State Treasurer;</w:t>
      </w:r>
    </w:p>
    <w:p w:rsidR="00691B4F" w:rsidRDefault="00E73AAA" w:rsidP="0069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1B4F">
        <w:tab/>
        <w:t>(12) in order to pay budgeted items pursuant to a budget adopted in accordance with Section 11</w:t>
      </w:r>
      <w:r w:rsidR="00691B4F" w:rsidRPr="00691B4F">
        <w:noBreakHyphen/>
      </w:r>
      <w:r w:rsidRPr="00691B4F">
        <w:t>49</w:t>
      </w:r>
      <w:r w:rsidR="00691B4F" w:rsidRPr="00691B4F">
        <w:noBreakHyphen/>
      </w:r>
      <w:r w:rsidRPr="00691B4F">
        <w:t>100, to expend funds for the costs of administering the operations of the authority;</w:t>
      </w:r>
    </w:p>
    <w:p w:rsidR="00691B4F" w:rsidRDefault="00E73AAA" w:rsidP="0069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1B4F">
        <w:tab/>
        <w:t>(13) direct the escrow agent with respect to the disbursement to the authority of the State</w:t>
      </w:r>
      <w:r w:rsidR="00691B4F" w:rsidRPr="00691B4F">
        <w:t>’</w:t>
      </w:r>
      <w:r w:rsidRPr="00691B4F">
        <w:t>s tobacco receipts and receive and accept the State</w:t>
      </w:r>
      <w:r w:rsidR="00691B4F" w:rsidRPr="00691B4F">
        <w:t>’</w:t>
      </w:r>
      <w:r w:rsidRPr="00691B4F">
        <w:t>s tobacco receipts;</w:t>
      </w:r>
    </w:p>
    <w:p w:rsidR="00691B4F" w:rsidRDefault="00E73AAA" w:rsidP="0069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1B4F">
        <w:tab/>
        <w:t>(14) enter into contracts or agreements necessary, proper, or convenient for the effectuation of the powers and purposes of the board and the authority;</w:t>
      </w:r>
    </w:p>
    <w:p w:rsidR="00691B4F" w:rsidRDefault="00E73AAA" w:rsidP="0069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1B4F">
        <w:tab/>
        <w:t>(15) invest funds held by the authority under this chapter in any investment permitted for funds of this State, other than the State</w:t>
      </w:r>
      <w:r w:rsidR="00691B4F" w:rsidRPr="00691B4F">
        <w:t>’</w:t>
      </w:r>
      <w:r w:rsidRPr="00691B4F">
        <w:t>s retirement funds, or for funds of the political subdivisions of this State, in revenue bonds of government units, and in general obligations of other States whose general obligation debt is rated not lower than the general obligation debt of this State;</w:t>
      </w:r>
    </w:p>
    <w:p w:rsidR="00691B4F" w:rsidRDefault="00E73AAA" w:rsidP="0069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1B4F">
        <w:tab/>
        <w:t>(16) direct the Attorney General of this State to enforce in the name of the State of South Carolina, and if permissible to enforce directly through its own attorneys in the name of the State, the Master Settlement Agreement. This power is a part of the contractual obligation owed to the holders of any bonds; and</w:t>
      </w:r>
    </w:p>
    <w:p w:rsidR="00691B4F" w:rsidRDefault="00E73AAA" w:rsidP="0069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1B4F">
        <w:tab/>
        <w:t>(17) do all other things necessary or convenient to exercise powers granted or reasonably implied by this chapter or that may be necessary for the furtherance and accomplishments of the purposes of the authority.</w:t>
      </w:r>
    </w:p>
    <w:p w:rsidR="00691B4F" w:rsidRDefault="00E73AAA" w:rsidP="0069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1B4F">
        <w:tab/>
        <w:t>Before the date which is one year and one day after which the authority no longer has any bonds outstanding, the authority has no authority to file a voluntary petition under Chapter 9 of the United States Bankruptcy Code or corresponding chapters or sections as may, from time to time, be in effect, and neither any public officer or any organization, entity, or other person shall authorize the authority to be or become a debtor under Chapter 9 or any successor or corresponding chapter or sections during the periods. The provisions of this paragraph are for the benefit of the holders of any bonds and are a part of the contractual obligation owed to such bondholders, and the State shall not modify or delete the provisions of this paragraph during the periods described in this chapter.</w:t>
      </w:r>
    </w:p>
    <w:p w:rsidR="00691B4F" w:rsidRDefault="00E73AAA" w:rsidP="0069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1B4F">
        <w:tab/>
        <w:t>In the exercise of its powers in this chapter, the board and the authority may obtain services in accordance with the procedures, guidelines, and criteria established by the board for that purpose and are not restricted by Chapter 35 of Title 11 or any successor provision.</w:t>
      </w:r>
    </w:p>
    <w:p w:rsidR="00691B4F" w:rsidRDefault="00691B4F" w:rsidP="0069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1B4F" w:rsidRPr="00691B4F" w:rsidRDefault="00691B4F" w:rsidP="0069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73AAA" w:rsidRPr="00691B4F">
        <w:t xml:space="preserve">: 2000 Act No. 387, Part II, </w:t>
      </w:r>
      <w:r w:rsidRPr="00691B4F">
        <w:t xml:space="preserve">Section </w:t>
      </w:r>
      <w:r w:rsidR="00E73AAA" w:rsidRPr="00691B4F">
        <w:t xml:space="preserve">69A.2; 2005 Act No. 61, </w:t>
      </w:r>
      <w:r w:rsidRPr="00691B4F">
        <w:t xml:space="preserve">Section </w:t>
      </w:r>
      <w:r w:rsidR="00E73AAA" w:rsidRPr="00691B4F">
        <w:t>2.</w:t>
      </w:r>
    </w:p>
    <w:p w:rsidR="00691B4F" w:rsidRPr="00691B4F" w:rsidRDefault="00691B4F" w:rsidP="0069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91B4F" w:rsidRDefault="00691B4F" w:rsidP="0069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1B4F">
        <w:rPr>
          <w:b/>
        </w:rPr>
        <w:t xml:space="preserve">SECTION </w:t>
      </w:r>
      <w:r w:rsidR="00E73AAA" w:rsidRPr="00691B4F">
        <w:rPr>
          <w:b/>
        </w:rPr>
        <w:t>11</w:t>
      </w:r>
      <w:r w:rsidRPr="00691B4F">
        <w:rPr>
          <w:b/>
        </w:rPr>
        <w:noBreakHyphen/>
      </w:r>
      <w:r w:rsidR="00E73AAA" w:rsidRPr="00691B4F">
        <w:rPr>
          <w:b/>
        </w:rPr>
        <w:t>49</w:t>
      </w:r>
      <w:r w:rsidRPr="00691B4F">
        <w:rPr>
          <w:b/>
        </w:rPr>
        <w:noBreakHyphen/>
      </w:r>
      <w:r w:rsidR="00E73AAA" w:rsidRPr="00691B4F">
        <w:rPr>
          <w:b/>
        </w:rPr>
        <w:t>70.</w:t>
      </w:r>
      <w:r w:rsidR="00E73AAA" w:rsidRPr="00691B4F">
        <w:t xml:space="preserve"> Bonds.</w:t>
      </w:r>
    </w:p>
    <w:p w:rsidR="00691B4F" w:rsidRDefault="00E73AAA" w:rsidP="0069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1B4F">
        <w:tab/>
        <w:t>(A) The board may issue bonds in the name of the authority, from time to time, for the purposes and in the manner Stated in this section.</w:t>
      </w:r>
    </w:p>
    <w:p w:rsidR="00691B4F" w:rsidRDefault="00E73AAA" w:rsidP="0069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1B4F">
        <w:tab/>
        <w:t>(B) All bonds must be secured solely by and payable solely from the State</w:t>
      </w:r>
      <w:r w:rsidR="00691B4F" w:rsidRPr="00691B4F">
        <w:t>’</w:t>
      </w:r>
      <w:r w:rsidRPr="00691B4F">
        <w:t>s tobacco receipts, or the portion of the state</w:t>
      </w:r>
      <w:r w:rsidR="00691B4F" w:rsidRPr="00691B4F">
        <w:t>’</w:t>
      </w:r>
      <w:r w:rsidRPr="00691B4F">
        <w:t>s tobacco receipts the board determines to pledge for payment.</w:t>
      </w:r>
    </w:p>
    <w:p w:rsidR="00691B4F" w:rsidRDefault="00E73AAA" w:rsidP="0069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1B4F">
        <w:tab/>
        <w:t>(C) Neither the members of the board nor any person executing the bonds or any notes are liable personally on the bonds or notes or be subject to any personal liability or accountability by reason of the issuance of the bonds.</w:t>
      </w:r>
    </w:p>
    <w:p w:rsidR="00691B4F" w:rsidRDefault="00E73AAA" w:rsidP="0069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1B4F">
        <w:tab/>
        <w:t>(D) The board has no power to pledge the faith, credit, or taxing power of this State or any of its political subdivisions in connection with the issuance of the bonds, and each bond must recite on its face that it is a special source bond of the authority issued pursuant to and in accordance with this chapter and Section 13(9), Article X of the Constitution of this State, that it is secured solely by and payable solely from the State</w:t>
      </w:r>
      <w:r w:rsidR="00691B4F" w:rsidRPr="00691B4F">
        <w:t>’</w:t>
      </w:r>
      <w:r w:rsidRPr="00691B4F">
        <w:t xml:space="preserve">s tobacco receipts, that it is neither a general, legal, nor moral obligation of the State or any </w:t>
      </w:r>
      <w:r w:rsidRPr="00691B4F">
        <w:lastRenderedPageBreak/>
        <w:t>of its political subdivisions, and that it is not backed by the full faith, credit, or taxing power of this State or any of its political subdivisions. Failure to include this language on the face of any bond does not cause the bond to become a general, legal or moral obligation of the State or any of its political subdivisions, or a pledge of the full faith, credit, or taxing power of this State or any of its political subdivisions.</w:t>
      </w:r>
    </w:p>
    <w:p w:rsidR="00691B4F" w:rsidRDefault="00E73AAA" w:rsidP="0069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1B4F">
        <w:tab/>
        <w:t>(E) Any pledge of the State tobacco receipts made by the authority is valid and binding from the time when the pledge is made. The State tobacco receipts pledged and then or thereafter received by the authority are immediately subject to the lien of the pledge without any physical delivery of the receipt or further act. The lien of the pledge is valid and binding against all parties having claims of any kind in tort, contract, or otherwise against the authority, irrespective of whether the parties have notice of them. Neither the resolution of the authority or any other instrument by which a pledge is created need be recorded or filed to perfect the pledge.</w:t>
      </w:r>
    </w:p>
    <w:p w:rsidR="00691B4F" w:rsidRDefault="00E73AAA" w:rsidP="0069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1B4F">
        <w:tab/>
        <w:t>(F) The authority may not issue any bond with a scheduled maturity later than thirty years after the date of issuance.</w:t>
      </w:r>
    </w:p>
    <w:p w:rsidR="00691B4F" w:rsidRDefault="00E73AAA" w:rsidP="0069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1B4F">
        <w:tab/>
        <w:t>(G) When issuing bonds for the purpose described in subsection (J)(2) of this section or to refund the bonds, the authority may sell bonds either in a negotiated transaction with one or more lead underwriters selected by the board on the basis of criteria to be established by the board, or through a competitive bidding process in accordance with procedures to be established by the board. The determination of whether to sell bonds through negotiation or through competitive bidding must be made by the board.</w:t>
      </w:r>
    </w:p>
    <w:p w:rsidR="00691B4F" w:rsidRDefault="00E73AAA" w:rsidP="0069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1B4F">
        <w:tab/>
        <w:t>(H) The authority may not issue any bonds unless the board has first adopted its resolution authorizing the issuance, finding that the issuance and the proposed use of the bond proceeds is in accordance with this chapter, and setting out the terms and conditions of the bonds and the covenants of the authority with respect to the bonds. These terms must include the issuance date or dates, the maturity date or dates, the principal amount, the interest rates or the means of determining the same, whether fixed or variable, the time, manner, and currency for paying interest and principal, the negotiability of the bonds and any restrictions relating to the registration of the bonds; and the covenants may include, without limitation, the establishment and maintenance of dedicated reserve funds for the payment of debt service on bonds if the State</w:t>
      </w:r>
      <w:r w:rsidR="00691B4F" w:rsidRPr="00691B4F">
        <w:t>’</w:t>
      </w:r>
      <w:r w:rsidRPr="00691B4F">
        <w:t>s tobacco receipts are inadequate in any year, restrictions on the later issuance of additional bonds or making the later issuance subject to certain conditions relating to available debt service coverage or otherwise, conditions on the timing of the release of all or a portion of the State</w:t>
      </w:r>
      <w:r w:rsidR="00691B4F" w:rsidRPr="00691B4F">
        <w:t>’</w:t>
      </w:r>
      <w:r w:rsidRPr="00691B4F">
        <w:t>s tobacco receipts to the general fund of this State, the enforcement of the master settlement agreement, or any other matter that the board considers appropriate, subject to subsection (I) of this section.</w:t>
      </w:r>
    </w:p>
    <w:p w:rsidR="00691B4F" w:rsidRDefault="00E73AAA" w:rsidP="0069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1B4F">
        <w:tab/>
        <w:t xml:space="preserve">(I) The board may not authorize or cause the authority to enter into any covenant that purports to create a general, legal or moral obligation of this State or any of its political subdivisions or to pledge the full faith, credit, or taxing power of the State or any of its political subdivisions; nor may the board authorize or cause the authority to enter into any covenants that purport to create a right on the part of the </w:t>
      </w:r>
      <w:r w:rsidRPr="00691B4F">
        <w:lastRenderedPageBreak/>
        <w:t>board, the authority, any bondholder, or any trustee any right to recover funds consisting of the State</w:t>
      </w:r>
      <w:r w:rsidR="00691B4F" w:rsidRPr="00691B4F">
        <w:t>’</w:t>
      </w:r>
      <w:r w:rsidRPr="00691B4F">
        <w:t>s tobacco receipts once those funds have been deposited into the general fund of the State in accordance with the terms of this chapter. Any covenant in violation of this subsection is void and of no effect.</w:t>
      </w:r>
    </w:p>
    <w:p w:rsidR="00691B4F" w:rsidRDefault="00E73AAA" w:rsidP="0069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1B4F">
        <w:tab/>
        <w:t>(J) Subject to the requirements of this section, the board may authorize the issuance of bonds of the authority for the following purposes:</w:t>
      </w:r>
    </w:p>
    <w:p w:rsidR="00691B4F" w:rsidRDefault="00E73AAA" w:rsidP="0069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1B4F">
        <w:tab/>
      </w:r>
      <w:r w:rsidRPr="00691B4F">
        <w:tab/>
        <w:t>(1) refunding, on a current or advance</w:t>
      </w:r>
      <w:r w:rsidR="00691B4F" w:rsidRPr="00691B4F">
        <w:noBreakHyphen/>
      </w:r>
      <w:r w:rsidRPr="00691B4F">
        <w:t>refunding basis, any outstanding bonds of the authority; or</w:t>
      </w:r>
    </w:p>
    <w:p w:rsidR="00691B4F" w:rsidRDefault="00E73AAA" w:rsidP="0069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1B4F">
        <w:tab/>
      </w:r>
      <w:r w:rsidRPr="00691B4F">
        <w:tab/>
        <w:t>(2) obtaining funds for delivery to the funds as provided in Section 11</w:t>
      </w:r>
      <w:r w:rsidR="00691B4F" w:rsidRPr="00691B4F">
        <w:noBreakHyphen/>
      </w:r>
      <w:r w:rsidRPr="00691B4F">
        <w:t>11</w:t>
      </w:r>
      <w:r w:rsidR="00691B4F" w:rsidRPr="00691B4F">
        <w:noBreakHyphen/>
      </w:r>
      <w:r w:rsidRPr="00691B4F">
        <w:t>170.</w:t>
      </w:r>
    </w:p>
    <w:p w:rsidR="00691B4F" w:rsidRDefault="00E73AAA" w:rsidP="0069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1B4F">
        <w:tab/>
        <w:t>All proceeds of bonds issued for the purpose described in item (2) of this subsection must be delivered promptly to the respective fund, except as needed to defray the costs of issuance of the bonds or to establish any required reserve fund for the bonds.</w:t>
      </w:r>
    </w:p>
    <w:p w:rsidR="00691B4F" w:rsidRDefault="00E73AAA" w:rsidP="0069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1B4F">
        <w:tab/>
        <w:t>The bonds and the issuance of the bonds are subject to the provisions of Sections 11</w:t>
      </w:r>
      <w:r w:rsidR="00691B4F" w:rsidRPr="00691B4F">
        <w:noBreakHyphen/>
      </w:r>
      <w:r w:rsidRPr="00691B4F">
        <w:t>15</w:t>
      </w:r>
      <w:r w:rsidR="00691B4F" w:rsidRPr="00691B4F">
        <w:noBreakHyphen/>
      </w:r>
      <w:r w:rsidRPr="00691B4F">
        <w:t>20 and 11</w:t>
      </w:r>
      <w:r w:rsidR="00691B4F" w:rsidRPr="00691B4F">
        <w:noBreakHyphen/>
      </w:r>
      <w:r w:rsidRPr="00691B4F">
        <w:t>15</w:t>
      </w:r>
      <w:r w:rsidR="00691B4F" w:rsidRPr="00691B4F">
        <w:noBreakHyphen/>
      </w:r>
      <w:r w:rsidRPr="00691B4F">
        <w:t>30 and any successor provisions.</w:t>
      </w:r>
    </w:p>
    <w:p w:rsidR="00691B4F" w:rsidRDefault="00691B4F" w:rsidP="0069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1B4F" w:rsidRPr="00691B4F" w:rsidRDefault="00691B4F" w:rsidP="0069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73AAA" w:rsidRPr="00691B4F">
        <w:t xml:space="preserve">: 2000 Act No. 387, Part II, </w:t>
      </w:r>
      <w:r w:rsidRPr="00691B4F">
        <w:t xml:space="preserve">Section </w:t>
      </w:r>
      <w:r w:rsidR="00E73AAA" w:rsidRPr="00691B4F">
        <w:t>69A.2.</w:t>
      </w:r>
    </w:p>
    <w:p w:rsidR="00691B4F" w:rsidRPr="00691B4F" w:rsidRDefault="00691B4F" w:rsidP="0069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91B4F" w:rsidRDefault="00691B4F" w:rsidP="0069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1B4F">
        <w:rPr>
          <w:b/>
        </w:rPr>
        <w:t xml:space="preserve">SECTION </w:t>
      </w:r>
      <w:r w:rsidR="00E73AAA" w:rsidRPr="00691B4F">
        <w:rPr>
          <w:b/>
        </w:rPr>
        <w:t>11</w:t>
      </w:r>
      <w:r w:rsidRPr="00691B4F">
        <w:rPr>
          <w:b/>
        </w:rPr>
        <w:noBreakHyphen/>
      </w:r>
      <w:r w:rsidR="00E73AAA" w:rsidRPr="00691B4F">
        <w:rPr>
          <w:b/>
        </w:rPr>
        <w:t>49</w:t>
      </w:r>
      <w:r w:rsidRPr="00691B4F">
        <w:rPr>
          <w:b/>
        </w:rPr>
        <w:noBreakHyphen/>
      </w:r>
      <w:r w:rsidR="00E73AAA" w:rsidRPr="00691B4F">
        <w:rPr>
          <w:b/>
        </w:rPr>
        <w:t>80.</w:t>
      </w:r>
      <w:r w:rsidR="00E73AAA" w:rsidRPr="00691B4F">
        <w:t xml:space="preserve"> Board and authority assets limited to tobacco receipts.</w:t>
      </w:r>
    </w:p>
    <w:p w:rsidR="00691B4F" w:rsidRDefault="00E73AAA" w:rsidP="0069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1B4F">
        <w:tab/>
        <w:t>The authority and the board shall have no other assets or property except the State</w:t>
      </w:r>
      <w:r w:rsidR="00691B4F" w:rsidRPr="00691B4F">
        <w:t>’</w:t>
      </w:r>
      <w:r w:rsidRPr="00691B4F">
        <w:t>s tobacco receipts as received, and the right to receive the State</w:t>
      </w:r>
      <w:r w:rsidR="00691B4F" w:rsidRPr="00691B4F">
        <w:t>’</w:t>
      </w:r>
      <w:r w:rsidRPr="00691B4F">
        <w:t>s tobacco receipts.</w:t>
      </w:r>
    </w:p>
    <w:p w:rsidR="00691B4F" w:rsidRDefault="00691B4F" w:rsidP="0069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1B4F" w:rsidRPr="00691B4F" w:rsidRDefault="00691B4F" w:rsidP="0069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73AAA" w:rsidRPr="00691B4F">
        <w:t xml:space="preserve">: 2000 Act No. 387, Part II, </w:t>
      </w:r>
      <w:r w:rsidRPr="00691B4F">
        <w:t xml:space="preserve">Section </w:t>
      </w:r>
      <w:r w:rsidR="00E73AAA" w:rsidRPr="00691B4F">
        <w:t>69A.2.</w:t>
      </w:r>
    </w:p>
    <w:p w:rsidR="00691B4F" w:rsidRPr="00691B4F" w:rsidRDefault="00691B4F" w:rsidP="0069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91B4F" w:rsidRDefault="00691B4F" w:rsidP="0069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1B4F">
        <w:rPr>
          <w:b/>
        </w:rPr>
        <w:t xml:space="preserve">SECTION </w:t>
      </w:r>
      <w:r w:rsidR="00E73AAA" w:rsidRPr="00691B4F">
        <w:rPr>
          <w:b/>
        </w:rPr>
        <w:t>11</w:t>
      </w:r>
      <w:r w:rsidRPr="00691B4F">
        <w:rPr>
          <w:b/>
        </w:rPr>
        <w:noBreakHyphen/>
      </w:r>
      <w:r w:rsidR="00E73AAA" w:rsidRPr="00691B4F">
        <w:rPr>
          <w:b/>
        </w:rPr>
        <w:t>49</w:t>
      </w:r>
      <w:r w:rsidRPr="00691B4F">
        <w:rPr>
          <w:b/>
        </w:rPr>
        <w:noBreakHyphen/>
      </w:r>
      <w:r w:rsidR="00E73AAA" w:rsidRPr="00691B4F">
        <w:rPr>
          <w:b/>
        </w:rPr>
        <w:t>90.</w:t>
      </w:r>
      <w:r w:rsidR="00E73AAA" w:rsidRPr="00691B4F">
        <w:t xml:space="preserve"> Power to incur debt.</w:t>
      </w:r>
    </w:p>
    <w:p w:rsidR="00691B4F" w:rsidRDefault="00E73AAA" w:rsidP="0069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1B4F">
        <w:tab/>
        <w:t>The authority and the board have no power to incur debt or obligations or in any way to encumber their assets except by the issuance of bonds, including the making of covenants in relation to the issuing of bonds and notes in anticipation of the issuance of the bonds, and the incurring of expenses and obligations as authorized in Section 11</w:t>
      </w:r>
      <w:r w:rsidR="00691B4F" w:rsidRPr="00691B4F">
        <w:noBreakHyphen/>
      </w:r>
      <w:r w:rsidRPr="00691B4F">
        <w:t>49</w:t>
      </w:r>
      <w:r w:rsidR="00691B4F" w:rsidRPr="00691B4F">
        <w:noBreakHyphen/>
      </w:r>
      <w:r w:rsidRPr="00691B4F">
        <w:t>60.</w:t>
      </w:r>
    </w:p>
    <w:p w:rsidR="00691B4F" w:rsidRDefault="00691B4F" w:rsidP="0069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1B4F" w:rsidRPr="00691B4F" w:rsidRDefault="00691B4F" w:rsidP="0069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73AAA" w:rsidRPr="00691B4F">
        <w:t xml:space="preserve">: 2000 Act No. 387, Part II, </w:t>
      </w:r>
      <w:r w:rsidRPr="00691B4F">
        <w:t xml:space="preserve">Section </w:t>
      </w:r>
      <w:r w:rsidR="00E73AAA" w:rsidRPr="00691B4F">
        <w:t>69A.2.</w:t>
      </w:r>
    </w:p>
    <w:p w:rsidR="00691B4F" w:rsidRPr="00691B4F" w:rsidRDefault="00691B4F" w:rsidP="0069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91B4F" w:rsidRDefault="00691B4F" w:rsidP="0069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1B4F">
        <w:rPr>
          <w:b/>
        </w:rPr>
        <w:t xml:space="preserve">SECTION </w:t>
      </w:r>
      <w:r w:rsidR="00E73AAA" w:rsidRPr="00691B4F">
        <w:rPr>
          <w:b/>
        </w:rPr>
        <w:t>11</w:t>
      </w:r>
      <w:r w:rsidRPr="00691B4F">
        <w:rPr>
          <w:b/>
        </w:rPr>
        <w:noBreakHyphen/>
      </w:r>
      <w:r w:rsidR="00E73AAA" w:rsidRPr="00691B4F">
        <w:rPr>
          <w:b/>
        </w:rPr>
        <w:t>49</w:t>
      </w:r>
      <w:r w:rsidRPr="00691B4F">
        <w:rPr>
          <w:b/>
        </w:rPr>
        <w:noBreakHyphen/>
      </w:r>
      <w:r w:rsidR="00E73AAA" w:rsidRPr="00691B4F">
        <w:rPr>
          <w:b/>
        </w:rPr>
        <w:t>100.</w:t>
      </w:r>
      <w:r w:rsidR="00E73AAA" w:rsidRPr="00691B4F">
        <w:t xml:space="preserve"> Accounts to be maintained separately; annual report.</w:t>
      </w:r>
    </w:p>
    <w:p w:rsidR="00691B4F" w:rsidRDefault="00E73AAA" w:rsidP="0069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1B4F">
        <w:tab/>
        <w:t>All accounts of the authority must be held and maintained separately from all other funds, properties, assets, and accounts of this State and its other agencies. The board shall keep an accurate account of all of its activities and all of its receipts and expenditures and annually, in the month of January, shall make a report of its activities to the State Budget and Control Board, the report to be in a form prescribed by the State Budget and Control Board. Audited financial statements must be submitted to the Comptroller General by October fifteenth following the end of the fiscal year.</w:t>
      </w:r>
    </w:p>
    <w:p w:rsidR="00691B4F" w:rsidRDefault="00691B4F" w:rsidP="0069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1B4F" w:rsidRDefault="00691B4F" w:rsidP="0069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73AAA" w:rsidRPr="00691B4F">
        <w:t xml:space="preserve">: 2000 Act No. 387, Part II, </w:t>
      </w:r>
      <w:r w:rsidRPr="00691B4F">
        <w:t xml:space="preserve">Section </w:t>
      </w:r>
      <w:r w:rsidR="00E73AAA" w:rsidRPr="00691B4F">
        <w:t xml:space="preserve">69A.2; 2005 Act No. 164, </w:t>
      </w:r>
      <w:r w:rsidRPr="00691B4F">
        <w:t xml:space="preserve">Section </w:t>
      </w:r>
      <w:r w:rsidR="00E73AAA" w:rsidRPr="00691B4F">
        <w:t>13.</w:t>
      </w:r>
    </w:p>
    <w:p w:rsidR="00691B4F" w:rsidRDefault="00E73AAA" w:rsidP="0069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1B4F">
        <w:t>Code Commissioner</w:t>
      </w:r>
      <w:r w:rsidR="00691B4F" w:rsidRPr="00691B4F">
        <w:t>’</w:t>
      </w:r>
      <w:r w:rsidRPr="00691B4F">
        <w:t>s Note</w:t>
      </w:r>
    </w:p>
    <w:p w:rsidR="00691B4F" w:rsidRPr="00691B4F" w:rsidRDefault="00E73AAA" w:rsidP="0069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91B4F">
        <w:t xml:space="preserve">At the direction of the Code Commissioner, reference in this section to the former Budget and Control Board has not been changed pursuant to the directive of the South Carolina Restructuring Act, 2014 Act No. 121, </w:t>
      </w:r>
      <w:r w:rsidR="00691B4F" w:rsidRPr="00691B4F">
        <w:t xml:space="preserve">Section </w:t>
      </w:r>
      <w:r w:rsidRPr="00691B4F">
        <w:t>5(D)(1), until further action by the General Assembly.</w:t>
      </w:r>
    </w:p>
    <w:p w:rsidR="00691B4F" w:rsidRPr="00691B4F" w:rsidRDefault="00691B4F" w:rsidP="0069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91B4F" w:rsidRPr="00691B4F" w:rsidRDefault="00691B4F" w:rsidP="0069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91B4F">
        <w:rPr>
          <w:b/>
        </w:rPr>
        <w:t xml:space="preserve">SECTION </w:t>
      </w:r>
      <w:r w:rsidR="00E73AAA" w:rsidRPr="00691B4F">
        <w:rPr>
          <w:b/>
        </w:rPr>
        <w:t>11</w:t>
      </w:r>
      <w:r w:rsidRPr="00691B4F">
        <w:rPr>
          <w:b/>
        </w:rPr>
        <w:noBreakHyphen/>
      </w:r>
      <w:r w:rsidR="00E73AAA" w:rsidRPr="00691B4F">
        <w:rPr>
          <w:b/>
        </w:rPr>
        <w:t>49</w:t>
      </w:r>
      <w:r w:rsidRPr="00691B4F">
        <w:rPr>
          <w:b/>
        </w:rPr>
        <w:noBreakHyphen/>
      </w:r>
      <w:r w:rsidR="00E73AAA" w:rsidRPr="00691B4F">
        <w:rPr>
          <w:b/>
        </w:rPr>
        <w:t>110.</w:t>
      </w:r>
      <w:r w:rsidR="00E73AAA" w:rsidRPr="00691B4F">
        <w:t xml:space="preserve"> [Reserved]</w:t>
      </w:r>
    </w:p>
    <w:p w:rsidR="00691B4F" w:rsidRPr="00691B4F" w:rsidRDefault="00691B4F" w:rsidP="0069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91B4F" w:rsidRDefault="00691B4F" w:rsidP="0069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1B4F">
        <w:rPr>
          <w:b/>
        </w:rPr>
        <w:t xml:space="preserve">SECTION </w:t>
      </w:r>
      <w:r w:rsidR="00E73AAA" w:rsidRPr="00691B4F">
        <w:rPr>
          <w:b/>
        </w:rPr>
        <w:t>11</w:t>
      </w:r>
      <w:r w:rsidRPr="00691B4F">
        <w:rPr>
          <w:b/>
        </w:rPr>
        <w:noBreakHyphen/>
      </w:r>
      <w:r w:rsidR="00E73AAA" w:rsidRPr="00691B4F">
        <w:rPr>
          <w:b/>
        </w:rPr>
        <w:t>49</w:t>
      </w:r>
      <w:r w:rsidRPr="00691B4F">
        <w:rPr>
          <w:b/>
        </w:rPr>
        <w:noBreakHyphen/>
      </w:r>
      <w:r w:rsidR="00E73AAA" w:rsidRPr="00691B4F">
        <w:rPr>
          <w:b/>
        </w:rPr>
        <w:t>120.</w:t>
      </w:r>
      <w:r w:rsidR="00E73AAA" w:rsidRPr="00691B4F">
        <w:t xml:space="preserve"> Taxation of bonds, interest from bonds, and property of authority; fiduciaries authorized to invest in bonds.</w:t>
      </w:r>
    </w:p>
    <w:p w:rsidR="00691B4F" w:rsidRDefault="00E73AAA" w:rsidP="0069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1B4F">
        <w:tab/>
        <w:t>(A) The bonds and the income from the bonds are exempt from all taxation in the State except for inheritance, estate, or transfer taxes, regardless of the federal income tax treatment of the interest from the bonds.</w:t>
      </w:r>
    </w:p>
    <w:p w:rsidR="00691B4F" w:rsidRDefault="00E73AAA" w:rsidP="0069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1B4F">
        <w:tab/>
        <w:t>(B) The exercise of the powers granted by this chapter are in all respects for the benefit of the citizens of the State and for the promotion of their welfare, convenience, and prosperity. Property, whether real or personal, tangible or intangible, of the authority and the income and operations of the authority are exempt from taxation or assessment by the State or any of its political subdivisions.</w:t>
      </w:r>
    </w:p>
    <w:p w:rsidR="00691B4F" w:rsidRDefault="00E73AAA" w:rsidP="0069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1B4F">
        <w:tab/>
        <w:t>(C) It is lawful for executors, administrators, guardians, committees, and other fiduciaries to invest any monies in their hands in bonds. Nothing contained in this section may be construed as relieving any person from the duty of exercising reasonable care in selecting investments.</w:t>
      </w:r>
    </w:p>
    <w:p w:rsidR="00691B4F" w:rsidRDefault="00691B4F" w:rsidP="0069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1B4F" w:rsidRPr="00691B4F" w:rsidRDefault="00691B4F" w:rsidP="0069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73AAA" w:rsidRPr="00691B4F">
        <w:t xml:space="preserve">: 2000 Act No. 387, Part II, </w:t>
      </w:r>
      <w:r w:rsidRPr="00691B4F">
        <w:t xml:space="preserve">Section </w:t>
      </w:r>
      <w:r w:rsidR="00E73AAA" w:rsidRPr="00691B4F">
        <w:t>69A.2.</w:t>
      </w:r>
    </w:p>
    <w:p w:rsidR="00691B4F" w:rsidRPr="00691B4F" w:rsidRDefault="00691B4F" w:rsidP="0069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91B4F" w:rsidRDefault="00691B4F" w:rsidP="0069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1B4F">
        <w:rPr>
          <w:b/>
        </w:rPr>
        <w:t xml:space="preserve">SECTION </w:t>
      </w:r>
      <w:r w:rsidR="00E73AAA" w:rsidRPr="00691B4F">
        <w:rPr>
          <w:b/>
        </w:rPr>
        <w:t>11</w:t>
      </w:r>
      <w:r w:rsidRPr="00691B4F">
        <w:rPr>
          <w:b/>
        </w:rPr>
        <w:noBreakHyphen/>
      </w:r>
      <w:r w:rsidR="00E73AAA" w:rsidRPr="00691B4F">
        <w:rPr>
          <w:b/>
        </w:rPr>
        <w:t>49</w:t>
      </w:r>
      <w:r w:rsidRPr="00691B4F">
        <w:rPr>
          <w:b/>
        </w:rPr>
        <w:noBreakHyphen/>
      </w:r>
      <w:r w:rsidR="00E73AAA" w:rsidRPr="00691B4F">
        <w:rPr>
          <w:b/>
        </w:rPr>
        <w:t>130.</w:t>
      </w:r>
      <w:r w:rsidR="00E73AAA" w:rsidRPr="00691B4F">
        <w:t xml:space="preserve"> Excess tobacco receipts.</w:t>
      </w:r>
    </w:p>
    <w:p w:rsidR="00691B4F" w:rsidRDefault="00E73AAA" w:rsidP="0069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1B4F">
        <w:tab/>
        <w:t>All of the state</w:t>
      </w:r>
      <w:r w:rsidR="00691B4F" w:rsidRPr="00691B4F">
        <w:t>’</w:t>
      </w:r>
      <w:r w:rsidRPr="00691B4F">
        <w:t>s tobacco receipts not needed to pay (1) expenses of the authority during the next twelve months, or (2) debt service on bonds during the next twelve months, or fully to fund reserve accounts established by the board with respect to bonds, not less frequently than annually and at a time determined by the board in its resolutions authorizing the issuance of bonds, must be transferred to the funds as identified in Section 11</w:t>
      </w:r>
      <w:r w:rsidR="00691B4F" w:rsidRPr="00691B4F">
        <w:noBreakHyphen/>
      </w:r>
      <w:r w:rsidRPr="00691B4F">
        <w:t>11</w:t>
      </w:r>
      <w:r w:rsidR="00691B4F" w:rsidRPr="00691B4F">
        <w:noBreakHyphen/>
      </w:r>
      <w:r w:rsidRPr="00691B4F">
        <w:t>170. The determination by the board of the amount to be transferred is final and is not reviewable by any court or other body.</w:t>
      </w:r>
    </w:p>
    <w:p w:rsidR="00691B4F" w:rsidRDefault="00691B4F" w:rsidP="0069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1B4F" w:rsidRPr="00691B4F" w:rsidRDefault="00691B4F" w:rsidP="0069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73AAA" w:rsidRPr="00691B4F">
        <w:t xml:space="preserve">: 2000 Act No. 387, Part II, </w:t>
      </w:r>
      <w:r w:rsidRPr="00691B4F">
        <w:t xml:space="preserve">Section </w:t>
      </w:r>
      <w:r w:rsidR="00E73AAA" w:rsidRPr="00691B4F">
        <w:t>69A.2.</w:t>
      </w:r>
    </w:p>
    <w:p w:rsidR="00691B4F" w:rsidRPr="00691B4F" w:rsidRDefault="00691B4F" w:rsidP="0069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91B4F" w:rsidRDefault="00691B4F" w:rsidP="0069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1B4F">
        <w:rPr>
          <w:b/>
        </w:rPr>
        <w:t xml:space="preserve">SECTION </w:t>
      </w:r>
      <w:r w:rsidR="00E73AAA" w:rsidRPr="00691B4F">
        <w:rPr>
          <w:b/>
        </w:rPr>
        <w:t>11</w:t>
      </w:r>
      <w:r w:rsidRPr="00691B4F">
        <w:rPr>
          <w:b/>
        </w:rPr>
        <w:noBreakHyphen/>
      </w:r>
      <w:r w:rsidR="00E73AAA" w:rsidRPr="00691B4F">
        <w:rPr>
          <w:b/>
        </w:rPr>
        <w:t>49</w:t>
      </w:r>
      <w:r w:rsidRPr="00691B4F">
        <w:rPr>
          <w:b/>
        </w:rPr>
        <w:noBreakHyphen/>
      </w:r>
      <w:r w:rsidR="00E73AAA" w:rsidRPr="00691B4F">
        <w:rPr>
          <w:b/>
        </w:rPr>
        <w:t>140.</w:t>
      </w:r>
      <w:r w:rsidR="00E73AAA" w:rsidRPr="00691B4F">
        <w:t xml:space="preserve"> Exemption from provisions of Chapter 23, Title 1.</w:t>
      </w:r>
    </w:p>
    <w:p w:rsidR="00691B4F" w:rsidRDefault="00E73AAA" w:rsidP="0069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1B4F">
        <w:tab/>
        <w:t>Notwithstanding any other provision of law, the provisions of Chapter 23, Title 1, do not apply to the actions of the board and the authority.</w:t>
      </w:r>
    </w:p>
    <w:p w:rsidR="00691B4F" w:rsidRDefault="00691B4F" w:rsidP="0069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1B4F" w:rsidRPr="00691B4F" w:rsidRDefault="00691B4F" w:rsidP="0069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73AAA" w:rsidRPr="00691B4F">
        <w:t xml:space="preserve">: 2000 Act No. 387, Part II, </w:t>
      </w:r>
      <w:r w:rsidRPr="00691B4F">
        <w:t xml:space="preserve">Section </w:t>
      </w:r>
      <w:r w:rsidR="00E73AAA" w:rsidRPr="00691B4F">
        <w:t>69A.2.</w:t>
      </w:r>
    </w:p>
    <w:p w:rsidR="00691B4F" w:rsidRPr="00691B4F" w:rsidRDefault="00691B4F" w:rsidP="0069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91B4F" w:rsidRDefault="00691B4F" w:rsidP="0069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1B4F">
        <w:rPr>
          <w:b/>
        </w:rPr>
        <w:t xml:space="preserve">SECTION </w:t>
      </w:r>
      <w:r w:rsidR="00E73AAA" w:rsidRPr="00691B4F">
        <w:rPr>
          <w:b/>
        </w:rPr>
        <w:t>11</w:t>
      </w:r>
      <w:r w:rsidRPr="00691B4F">
        <w:rPr>
          <w:b/>
        </w:rPr>
        <w:noBreakHyphen/>
      </w:r>
      <w:r w:rsidR="00E73AAA" w:rsidRPr="00691B4F">
        <w:rPr>
          <w:b/>
        </w:rPr>
        <w:t>49</w:t>
      </w:r>
      <w:r w:rsidRPr="00691B4F">
        <w:rPr>
          <w:b/>
        </w:rPr>
        <w:noBreakHyphen/>
      </w:r>
      <w:r w:rsidR="00E73AAA" w:rsidRPr="00691B4F">
        <w:rPr>
          <w:b/>
        </w:rPr>
        <w:t>150.</w:t>
      </w:r>
      <w:r w:rsidR="00E73AAA" w:rsidRPr="00691B4F">
        <w:t xml:space="preserve"> Consent to and approval of master settlement agreement; modification.</w:t>
      </w:r>
    </w:p>
    <w:p w:rsidR="00691B4F" w:rsidRDefault="00E73AAA" w:rsidP="0069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1B4F">
        <w:tab/>
        <w:t>The General Assembly consents to and approves the Master Settlement Agreement on behalf of this State and all of its agencies, departments, offices, political subdivisions, and other instrumentalities and bodies politic; and no such agencies, departments, offices, political subdivisions, and other instrumentalities or bodies politic of the State shall have any power or authority to bring suit against the participating manufacturers for claims in the nature of those settled by the Master Settlement Agreement. At any time when bonds are outstanding and for one year and one day thereafter, the State must not agree to the amendment of the Master Settlement Agreement without the approval of the authority; during that period, the authority may approve on behalf of the State amendments to the Master Settlement Agreement if such amendments do not diminish the rights and remedies of the authority or the holders or any outstanding bonds. This restriction on amendment of the Master Settlement Agreement is a part of the covenant with the bondholders.</w:t>
      </w:r>
    </w:p>
    <w:p w:rsidR="00691B4F" w:rsidRDefault="00691B4F" w:rsidP="0069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1B4F" w:rsidRPr="00691B4F" w:rsidRDefault="00691B4F" w:rsidP="0069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73AAA" w:rsidRPr="00691B4F">
        <w:t xml:space="preserve">: 2000 Act No. 387, Part II, </w:t>
      </w:r>
      <w:r w:rsidRPr="00691B4F">
        <w:t xml:space="preserve">Section </w:t>
      </w:r>
      <w:r w:rsidR="00E73AAA" w:rsidRPr="00691B4F">
        <w:t xml:space="preserve">69A.2; 2005 Act No. 61, </w:t>
      </w:r>
      <w:r w:rsidRPr="00691B4F">
        <w:t xml:space="preserve">Section </w:t>
      </w:r>
      <w:r w:rsidR="00E73AAA" w:rsidRPr="00691B4F">
        <w:t>3.</w:t>
      </w:r>
    </w:p>
    <w:p w:rsidR="00691B4F" w:rsidRPr="00691B4F" w:rsidRDefault="00691B4F" w:rsidP="0069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91B4F" w:rsidRDefault="00691B4F" w:rsidP="0069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1B4F">
        <w:rPr>
          <w:b/>
        </w:rPr>
        <w:t xml:space="preserve">SECTION </w:t>
      </w:r>
      <w:r w:rsidR="00E73AAA" w:rsidRPr="00691B4F">
        <w:rPr>
          <w:b/>
        </w:rPr>
        <w:t>11</w:t>
      </w:r>
      <w:r w:rsidRPr="00691B4F">
        <w:rPr>
          <w:b/>
        </w:rPr>
        <w:noBreakHyphen/>
      </w:r>
      <w:r w:rsidR="00E73AAA" w:rsidRPr="00691B4F">
        <w:rPr>
          <w:b/>
        </w:rPr>
        <w:t>49</w:t>
      </w:r>
      <w:r w:rsidRPr="00691B4F">
        <w:rPr>
          <w:b/>
        </w:rPr>
        <w:noBreakHyphen/>
      </w:r>
      <w:r w:rsidR="00E73AAA" w:rsidRPr="00691B4F">
        <w:rPr>
          <w:b/>
        </w:rPr>
        <w:t>160.</w:t>
      </w:r>
      <w:r w:rsidR="00E73AAA" w:rsidRPr="00691B4F">
        <w:t xml:space="preserve"> Right of authority to fulfill agreements with bond holders protected.</w:t>
      </w:r>
    </w:p>
    <w:p w:rsidR="00691B4F" w:rsidRDefault="00E73AAA" w:rsidP="0069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1B4F">
        <w:tab/>
        <w:t>The State pledges and agrees with the authority, and the holders of the bonds in which the authority has included such pledge and agreement, that the State shall not limit or alter the rights of the authority to fulfill the terms of its agreements with such holders, and shall not in any way impair the rights and remedies of such holders or the security for such bonds until the bonds, together with the interest on them and all costs and expenses in connection with any action or proceeding by or on behalf of such holders, are fully paid and discharged.</w:t>
      </w:r>
    </w:p>
    <w:p w:rsidR="00691B4F" w:rsidRDefault="00691B4F" w:rsidP="0069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1B4F" w:rsidRPr="00691B4F" w:rsidRDefault="00691B4F" w:rsidP="0069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73AAA" w:rsidRPr="00691B4F">
        <w:t xml:space="preserve">: 2000 Act No. 387, Part II, </w:t>
      </w:r>
      <w:r w:rsidRPr="00691B4F">
        <w:t xml:space="preserve">Section </w:t>
      </w:r>
      <w:r w:rsidR="00E73AAA" w:rsidRPr="00691B4F">
        <w:t>69A.2.</w:t>
      </w:r>
    </w:p>
    <w:p w:rsidR="00691B4F" w:rsidRPr="00691B4F" w:rsidRDefault="00691B4F" w:rsidP="0069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91B4F" w:rsidRDefault="00691B4F" w:rsidP="0069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1B4F">
        <w:rPr>
          <w:b/>
        </w:rPr>
        <w:t xml:space="preserve">SECTION </w:t>
      </w:r>
      <w:r w:rsidR="00E73AAA" w:rsidRPr="00691B4F">
        <w:rPr>
          <w:b/>
        </w:rPr>
        <w:t>11</w:t>
      </w:r>
      <w:r w:rsidRPr="00691B4F">
        <w:rPr>
          <w:b/>
        </w:rPr>
        <w:noBreakHyphen/>
      </w:r>
      <w:r w:rsidR="00E73AAA" w:rsidRPr="00691B4F">
        <w:rPr>
          <w:b/>
        </w:rPr>
        <w:t>49</w:t>
      </w:r>
      <w:r w:rsidRPr="00691B4F">
        <w:rPr>
          <w:b/>
        </w:rPr>
        <w:noBreakHyphen/>
      </w:r>
      <w:r w:rsidR="00E73AAA" w:rsidRPr="00691B4F">
        <w:rPr>
          <w:b/>
        </w:rPr>
        <w:t>170.</w:t>
      </w:r>
      <w:r w:rsidR="00E73AAA" w:rsidRPr="00691B4F">
        <w:t xml:space="preserve"> Chapter to be liberally construed.</w:t>
      </w:r>
    </w:p>
    <w:p w:rsidR="00691B4F" w:rsidRDefault="00E73AAA" w:rsidP="0069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1B4F">
        <w:tab/>
        <w:t xml:space="preserve">This act and all powers granted by this chapter must be liberally construed to effectuate its intent and their purposes, without implied limitations on them. This chapter constitutes full and complete authority for all things herein contemplated to be done. All rights and powers granted in this chapter shall be as cumulative with those derived form other sources and shall not, except as expressly stated in this chapter, be construed in limitation thereof. Insofar as the provisions of this chapter are inconsistent with the provisions of any other act, general or special, the provisions of this chapter are controlling. If any clause, sentence, paragraph, section, or part of this chapter be adjudged by any court of competent jurisdiction to be invalid, this judgment shall not affect, impair, or invalidate the remainder of this chapter </w:t>
      </w:r>
      <w:r w:rsidRPr="00691B4F">
        <w:lastRenderedPageBreak/>
        <w:t>but is confined in its operation to the clause, sentence, paragraph, section, or part of the chapter directly involved in the controversy in which the judgment shall have been rendered.</w:t>
      </w:r>
    </w:p>
    <w:p w:rsidR="00691B4F" w:rsidRDefault="00691B4F" w:rsidP="0069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1B4F" w:rsidRDefault="00691B4F" w:rsidP="0069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73AAA" w:rsidRPr="00691B4F">
        <w:t xml:space="preserve">: 2000 Act No. 387, Part II, </w:t>
      </w:r>
      <w:r w:rsidRPr="00691B4F">
        <w:t xml:space="preserve">Section </w:t>
      </w:r>
      <w:r w:rsidR="00E73AAA" w:rsidRPr="00691B4F">
        <w:t>69A.2.</w:t>
      </w:r>
    </w:p>
    <w:p w:rsidR="00F25049" w:rsidRPr="00691B4F" w:rsidRDefault="00F25049" w:rsidP="00691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691B4F" w:rsidSect="00691B4F">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1B4F" w:rsidRDefault="00691B4F" w:rsidP="00691B4F">
      <w:pPr>
        <w:spacing w:after="0" w:line="240" w:lineRule="auto"/>
      </w:pPr>
      <w:r>
        <w:separator/>
      </w:r>
    </w:p>
  </w:endnote>
  <w:endnote w:type="continuationSeparator" w:id="0">
    <w:p w:rsidR="00691B4F" w:rsidRDefault="00691B4F" w:rsidP="00691B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1B4F" w:rsidRPr="00691B4F" w:rsidRDefault="00691B4F" w:rsidP="00691B4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1B4F" w:rsidRPr="00691B4F" w:rsidRDefault="00691B4F" w:rsidP="00691B4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1B4F" w:rsidRPr="00691B4F" w:rsidRDefault="00691B4F" w:rsidP="00691B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1B4F" w:rsidRDefault="00691B4F" w:rsidP="00691B4F">
      <w:pPr>
        <w:spacing w:after="0" w:line="240" w:lineRule="auto"/>
      </w:pPr>
      <w:r>
        <w:separator/>
      </w:r>
    </w:p>
  </w:footnote>
  <w:footnote w:type="continuationSeparator" w:id="0">
    <w:p w:rsidR="00691B4F" w:rsidRDefault="00691B4F" w:rsidP="00691B4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1B4F" w:rsidRPr="00691B4F" w:rsidRDefault="00691B4F" w:rsidP="00691B4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1B4F" w:rsidRPr="00691B4F" w:rsidRDefault="00691B4F" w:rsidP="00691B4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1B4F" w:rsidRPr="00691B4F" w:rsidRDefault="00691B4F" w:rsidP="00691B4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3AAA"/>
    <w:rsid w:val="00691B4F"/>
    <w:rsid w:val="00E73AAA"/>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6202B1-1795-400E-905B-7FA61C35E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73A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73AAA"/>
    <w:rPr>
      <w:rFonts w:ascii="Courier New" w:eastAsia="Times New Roman" w:hAnsi="Courier New" w:cs="Courier New"/>
      <w:sz w:val="20"/>
      <w:szCs w:val="20"/>
    </w:rPr>
  </w:style>
  <w:style w:type="paragraph" w:styleId="Header">
    <w:name w:val="header"/>
    <w:basedOn w:val="Normal"/>
    <w:link w:val="HeaderChar"/>
    <w:uiPriority w:val="99"/>
    <w:unhideWhenUsed/>
    <w:rsid w:val="00691B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1B4F"/>
    <w:rPr>
      <w:rFonts w:ascii="Times New Roman" w:hAnsi="Times New Roman" w:cs="Times New Roman"/>
    </w:rPr>
  </w:style>
  <w:style w:type="paragraph" w:styleId="Footer">
    <w:name w:val="footer"/>
    <w:basedOn w:val="Normal"/>
    <w:link w:val="FooterChar"/>
    <w:uiPriority w:val="99"/>
    <w:unhideWhenUsed/>
    <w:rsid w:val="00691B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1B4F"/>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13</Pages>
  <Words>3859</Words>
  <Characters>21999</Characters>
  <Application>Microsoft Office Word</Application>
  <DocSecurity>0</DocSecurity>
  <Lines>183</Lines>
  <Paragraphs>51</Paragraphs>
  <ScaleCrop>false</ScaleCrop>
  <Company>Legislative Services Agency (LSA)</Company>
  <LinksUpToDate>false</LinksUpToDate>
  <CharactersWithSpaces>25807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2017-10-24T16:41:00Z</dcterms:created>
  <dcterms:modified xsi:type="dcterms:W3CDTF">2017-10-24T16:41:00Z</dcterms:modified>
</cp:coreProperties>
</file>