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06418">
        <w:t>CHAPTER 53</w:t>
      </w:r>
    </w:p>
    <w:p w:rsidR="00B06418" w:rsidRP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06418">
        <w:t>Declaratory Judgments</w:t>
      </w:r>
      <w:bookmarkStart w:id="0" w:name="_GoBack"/>
      <w:bookmarkEnd w:id="0"/>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rPr>
          <w:b/>
        </w:rPr>
        <w:t xml:space="preserve">SECTION </w:t>
      </w:r>
      <w:r w:rsidR="009A1FA5" w:rsidRPr="00B06418">
        <w:rPr>
          <w:b/>
        </w:rPr>
        <w:t>15</w:t>
      </w:r>
      <w:r w:rsidRPr="00B06418">
        <w:rPr>
          <w:b/>
        </w:rPr>
        <w:noBreakHyphen/>
      </w:r>
      <w:r w:rsidR="009A1FA5" w:rsidRPr="00B06418">
        <w:rPr>
          <w:b/>
        </w:rPr>
        <w:t>53</w:t>
      </w:r>
      <w:r w:rsidRPr="00B06418">
        <w:rPr>
          <w:b/>
        </w:rPr>
        <w:noBreakHyphen/>
      </w:r>
      <w:r w:rsidR="009A1FA5" w:rsidRPr="00B06418">
        <w:rPr>
          <w:b/>
        </w:rPr>
        <w:t>10.</w:t>
      </w:r>
      <w:r w:rsidR="009A1FA5" w:rsidRPr="00B06418">
        <w:t xml:space="preserve"> Short title.</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t xml:space="preserve">This chapter may be cited as the </w:t>
      </w:r>
      <w:r w:rsidR="00B06418" w:rsidRPr="00B06418">
        <w:t>“</w:t>
      </w:r>
      <w:r w:rsidRPr="00B06418">
        <w:t>Uniform Declaratory Judgments Act.</w:t>
      </w:r>
      <w:r w:rsidR="00B06418" w:rsidRPr="00B06418">
        <w:t>”</w:t>
      </w: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A1FA5" w:rsidRPr="00B06418">
        <w:t xml:space="preserve">: 1962 Code </w:t>
      </w:r>
      <w:r w:rsidRPr="00B06418">
        <w:t xml:space="preserve">Section </w:t>
      </w:r>
      <w:r w:rsidR="009A1FA5" w:rsidRPr="00B06418">
        <w:t>10</w:t>
      </w:r>
      <w:r w:rsidRPr="00B06418">
        <w:noBreakHyphen/>
      </w:r>
      <w:r w:rsidR="009A1FA5" w:rsidRPr="00B06418">
        <w:t xml:space="preserve">2001; 1952 Code </w:t>
      </w:r>
      <w:r w:rsidRPr="00B06418">
        <w:t xml:space="preserve">Section </w:t>
      </w:r>
      <w:r w:rsidR="009A1FA5" w:rsidRPr="00B06418">
        <w:t>10</w:t>
      </w:r>
      <w:r w:rsidRPr="00B06418">
        <w:noBreakHyphen/>
      </w:r>
      <w:r w:rsidR="009A1FA5" w:rsidRPr="00B06418">
        <w:t>2001; 1948 (45) 2014.</w:t>
      </w: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rPr>
          <w:b/>
        </w:rPr>
        <w:t xml:space="preserve">SECTION </w:t>
      </w:r>
      <w:r w:rsidR="009A1FA5" w:rsidRPr="00B06418">
        <w:rPr>
          <w:b/>
        </w:rPr>
        <w:t>15</w:t>
      </w:r>
      <w:r w:rsidRPr="00B06418">
        <w:rPr>
          <w:b/>
        </w:rPr>
        <w:noBreakHyphen/>
      </w:r>
      <w:r w:rsidR="009A1FA5" w:rsidRPr="00B06418">
        <w:rPr>
          <w:b/>
        </w:rPr>
        <w:t>53</w:t>
      </w:r>
      <w:r w:rsidRPr="00B06418">
        <w:rPr>
          <w:b/>
        </w:rPr>
        <w:noBreakHyphen/>
      </w:r>
      <w:r w:rsidR="009A1FA5" w:rsidRPr="00B06418">
        <w:rPr>
          <w:b/>
        </w:rPr>
        <w:t>20.</w:t>
      </w:r>
      <w:r w:rsidR="009A1FA5" w:rsidRPr="00B06418">
        <w:t xml:space="preserve"> Courts of record may declare rights, status and other legal relations.</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t>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w:t>
      </w: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A1FA5" w:rsidRPr="00B06418">
        <w:t xml:space="preserve">: 1962 Code </w:t>
      </w:r>
      <w:r w:rsidRPr="00B06418">
        <w:t xml:space="preserve">Section </w:t>
      </w:r>
      <w:r w:rsidR="009A1FA5" w:rsidRPr="00B06418">
        <w:t>10</w:t>
      </w:r>
      <w:r w:rsidRPr="00B06418">
        <w:noBreakHyphen/>
      </w:r>
      <w:r w:rsidR="009A1FA5" w:rsidRPr="00B06418">
        <w:t xml:space="preserve">2002; 1952 Code </w:t>
      </w:r>
      <w:r w:rsidRPr="00B06418">
        <w:t xml:space="preserve">Section </w:t>
      </w:r>
      <w:r w:rsidR="009A1FA5" w:rsidRPr="00B06418">
        <w:t>10</w:t>
      </w:r>
      <w:r w:rsidRPr="00B06418">
        <w:noBreakHyphen/>
      </w:r>
      <w:r w:rsidR="009A1FA5" w:rsidRPr="00B06418">
        <w:t>2002; 1948 (45) 2014.</w:t>
      </w: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rPr>
          <w:b/>
        </w:rPr>
        <w:t xml:space="preserve">SECTION </w:t>
      </w:r>
      <w:r w:rsidR="009A1FA5" w:rsidRPr="00B06418">
        <w:rPr>
          <w:b/>
        </w:rPr>
        <w:t>15</w:t>
      </w:r>
      <w:r w:rsidRPr="00B06418">
        <w:rPr>
          <w:b/>
        </w:rPr>
        <w:noBreakHyphen/>
      </w:r>
      <w:r w:rsidR="009A1FA5" w:rsidRPr="00B06418">
        <w:rPr>
          <w:b/>
        </w:rPr>
        <w:t>53</w:t>
      </w:r>
      <w:r w:rsidRPr="00B06418">
        <w:rPr>
          <w:b/>
        </w:rPr>
        <w:noBreakHyphen/>
      </w:r>
      <w:r w:rsidR="009A1FA5" w:rsidRPr="00B06418">
        <w:rPr>
          <w:b/>
        </w:rPr>
        <w:t>30.</w:t>
      </w:r>
      <w:r w:rsidR="009A1FA5" w:rsidRPr="00B06418">
        <w:t xml:space="preserve"> Determination of questions under deed, will, written contract, statute, municipal ordinance, contract or franchise.</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t>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w:t>
      </w: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A1FA5" w:rsidRPr="00B06418">
        <w:t xml:space="preserve">: 1962 Code </w:t>
      </w:r>
      <w:r w:rsidRPr="00B06418">
        <w:t xml:space="preserve">Section </w:t>
      </w:r>
      <w:r w:rsidR="009A1FA5" w:rsidRPr="00B06418">
        <w:t>10</w:t>
      </w:r>
      <w:r w:rsidRPr="00B06418">
        <w:noBreakHyphen/>
      </w:r>
      <w:r w:rsidR="009A1FA5" w:rsidRPr="00B06418">
        <w:t xml:space="preserve">2003; 1952 Code </w:t>
      </w:r>
      <w:r w:rsidRPr="00B06418">
        <w:t xml:space="preserve">Section </w:t>
      </w:r>
      <w:r w:rsidR="009A1FA5" w:rsidRPr="00B06418">
        <w:t>10</w:t>
      </w:r>
      <w:r w:rsidRPr="00B06418">
        <w:noBreakHyphen/>
      </w:r>
      <w:r w:rsidR="009A1FA5" w:rsidRPr="00B06418">
        <w:t>2003; 1948 (45) 2014.</w:t>
      </w: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rPr>
          <w:b/>
        </w:rPr>
        <w:t xml:space="preserve">SECTION </w:t>
      </w:r>
      <w:r w:rsidR="009A1FA5" w:rsidRPr="00B06418">
        <w:rPr>
          <w:b/>
        </w:rPr>
        <w:t>15</w:t>
      </w:r>
      <w:r w:rsidRPr="00B06418">
        <w:rPr>
          <w:b/>
        </w:rPr>
        <w:noBreakHyphen/>
      </w:r>
      <w:r w:rsidR="009A1FA5" w:rsidRPr="00B06418">
        <w:rPr>
          <w:b/>
        </w:rPr>
        <w:t>53</w:t>
      </w:r>
      <w:r w:rsidRPr="00B06418">
        <w:rPr>
          <w:b/>
        </w:rPr>
        <w:noBreakHyphen/>
      </w:r>
      <w:r w:rsidR="009A1FA5" w:rsidRPr="00B06418">
        <w:rPr>
          <w:b/>
        </w:rPr>
        <w:t>40.</w:t>
      </w:r>
      <w:r w:rsidR="009A1FA5" w:rsidRPr="00B06418">
        <w:t xml:space="preserve"> Construction of contract before or after breach.</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t>A contract may be construed either before or after there has been a breach thereof.</w:t>
      </w: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A1FA5" w:rsidRPr="00B06418">
        <w:t xml:space="preserve">: 1962 Code </w:t>
      </w:r>
      <w:r w:rsidRPr="00B06418">
        <w:t xml:space="preserve">Section </w:t>
      </w:r>
      <w:r w:rsidR="009A1FA5" w:rsidRPr="00B06418">
        <w:t>10</w:t>
      </w:r>
      <w:r w:rsidRPr="00B06418">
        <w:noBreakHyphen/>
      </w:r>
      <w:r w:rsidR="009A1FA5" w:rsidRPr="00B06418">
        <w:t xml:space="preserve">2004; 1952 Code </w:t>
      </w:r>
      <w:r w:rsidRPr="00B06418">
        <w:t xml:space="preserve">Section </w:t>
      </w:r>
      <w:r w:rsidR="009A1FA5" w:rsidRPr="00B06418">
        <w:t>10</w:t>
      </w:r>
      <w:r w:rsidRPr="00B06418">
        <w:noBreakHyphen/>
      </w:r>
      <w:r w:rsidR="009A1FA5" w:rsidRPr="00B06418">
        <w:t>2004; 1948 (45) 2014.</w:t>
      </w: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rPr>
          <w:b/>
        </w:rPr>
        <w:t xml:space="preserve">SECTION </w:t>
      </w:r>
      <w:r w:rsidR="009A1FA5" w:rsidRPr="00B06418">
        <w:rPr>
          <w:b/>
        </w:rPr>
        <w:t>15</w:t>
      </w:r>
      <w:r w:rsidRPr="00B06418">
        <w:rPr>
          <w:b/>
        </w:rPr>
        <w:noBreakHyphen/>
      </w:r>
      <w:r w:rsidR="009A1FA5" w:rsidRPr="00B06418">
        <w:rPr>
          <w:b/>
        </w:rPr>
        <w:t>53</w:t>
      </w:r>
      <w:r w:rsidRPr="00B06418">
        <w:rPr>
          <w:b/>
        </w:rPr>
        <w:noBreakHyphen/>
      </w:r>
      <w:r w:rsidR="009A1FA5" w:rsidRPr="00B06418">
        <w:rPr>
          <w:b/>
        </w:rPr>
        <w:t>50.</w:t>
      </w:r>
      <w:r w:rsidR="009A1FA5" w:rsidRPr="00B06418">
        <w:t xml:space="preserve"> Rights under trust or estate of decedent, infant, lunatic or insolvent.</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t>Any person interested as or through an executor, administrator, trustee, guardian or other fiduciary, creditor, devisee, legatee, heir, next of kin or cestui que trust in the administration of a trust or of the estate of a decedent, infant, lunatic or insolvent may have a declaration of rights or legal relations in respect thereto:</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r>
      <w:r w:rsidRPr="00B06418">
        <w:tab/>
        <w:t>(1) To ascertain any class of creditors, devisees, legatees, heirs, next of kin or others;</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r>
      <w:r w:rsidRPr="00B06418">
        <w:tab/>
        <w:t>(2) To direct the executors, administrators or trustees to do or abstain from doing any particular act in their fiduciary capacity; or</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r>
      <w:r w:rsidRPr="00B06418">
        <w:tab/>
        <w:t>(3) To determine any question arising in the administration of the estate or trust, including questions of construction of wills and other writings.</w:t>
      </w: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A1FA5" w:rsidRPr="00B06418">
        <w:t xml:space="preserve">: 1962 Code </w:t>
      </w:r>
      <w:r w:rsidRPr="00B06418">
        <w:t xml:space="preserve">Section </w:t>
      </w:r>
      <w:r w:rsidR="009A1FA5" w:rsidRPr="00B06418">
        <w:t>10</w:t>
      </w:r>
      <w:r w:rsidRPr="00B06418">
        <w:noBreakHyphen/>
      </w:r>
      <w:r w:rsidR="009A1FA5" w:rsidRPr="00B06418">
        <w:t xml:space="preserve">2005; 1952 Code </w:t>
      </w:r>
      <w:r w:rsidRPr="00B06418">
        <w:t xml:space="preserve">Section </w:t>
      </w:r>
      <w:r w:rsidR="009A1FA5" w:rsidRPr="00B06418">
        <w:t>10</w:t>
      </w:r>
      <w:r w:rsidRPr="00B06418">
        <w:noBreakHyphen/>
      </w:r>
      <w:r w:rsidR="009A1FA5" w:rsidRPr="00B06418">
        <w:t>2005; 1948 (45) 2014.</w:t>
      </w: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rPr>
          <w:b/>
        </w:rPr>
        <w:t xml:space="preserve">SECTION </w:t>
      </w:r>
      <w:r w:rsidR="009A1FA5" w:rsidRPr="00B06418">
        <w:rPr>
          <w:b/>
        </w:rPr>
        <w:t>15</w:t>
      </w:r>
      <w:r w:rsidRPr="00B06418">
        <w:rPr>
          <w:b/>
        </w:rPr>
        <w:noBreakHyphen/>
      </w:r>
      <w:r w:rsidR="009A1FA5" w:rsidRPr="00B06418">
        <w:rPr>
          <w:b/>
        </w:rPr>
        <w:t>53</w:t>
      </w:r>
      <w:r w:rsidRPr="00B06418">
        <w:rPr>
          <w:b/>
        </w:rPr>
        <w:noBreakHyphen/>
      </w:r>
      <w:r w:rsidR="009A1FA5" w:rsidRPr="00B06418">
        <w:rPr>
          <w:b/>
        </w:rPr>
        <w:t>60.</w:t>
      </w:r>
      <w:r w:rsidR="009A1FA5" w:rsidRPr="00B06418">
        <w:t xml:space="preserve"> Enumeration is no restriction on general powers.</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t xml:space="preserve">The enumeration in </w:t>
      </w:r>
      <w:r w:rsidR="00B06418" w:rsidRPr="00B06418">
        <w:t xml:space="preserve">Sections </w:t>
      </w:r>
      <w:r w:rsidRPr="00B06418">
        <w:t xml:space="preserve"> 15</w:t>
      </w:r>
      <w:r w:rsidR="00B06418" w:rsidRPr="00B06418">
        <w:noBreakHyphen/>
      </w:r>
      <w:r w:rsidRPr="00B06418">
        <w:t>53</w:t>
      </w:r>
      <w:r w:rsidR="00B06418" w:rsidRPr="00B06418">
        <w:noBreakHyphen/>
      </w:r>
      <w:r w:rsidRPr="00B06418">
        <w:t>30 to 15</w:t>
      </w:r>
      <w:r w:rsidR="00B06418" w:rsidRPr="00B06418">
        <w:noBreakHyphen/>
      </w:r>
      <w:r w:rsidRPr="00B06418">
        <w:t>53</w:t>
      </w:r>
      <w:r w:rsidR="00B06418" w:rsidRPr="00B06418">
        <w:noBreakHyphen/>
      </w:r>
      <w:r w:rsidRPr="00B06418">
        <w:t xml:space="preserve">50 does not limit or restrict the exercise of the general powers conferred in </w:t>
      </w:r>
      <w:r w:rsidR="00B06418" w:rsidRPr="00B06418">
        <w:t xml:space="preserve">Section </w:t>
      </w:r>
      <w:r w:rsidRPr="00B06418">
        <w:t>15</w:t>
      </w:r>
      <w:r w:rsidR="00B06418" w:rsidRPr="00B06418">
        <w:noBreakHyphen/>
      </w:r>
      <w:r w:rsidRPr="00B06418">
        <w:t>53</w:t>
      </w:r>
      <w:r w:rsidR="00B06418" w:rsidRPr="00B06418">
        <w:noBreakHyphen/>
      </w:r>
      <w:r w:rsidRPr="00B06418">
        <w:t>20 in any proceeding when declaratory relief is sought in which a judgment or decree will terminate the controversy or remove an uncertainty.</w:t>
      </w: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A1FA5" w:rsidRPr="00B06418">
        <w:t xml:space="preserve">: 1962 Code </w:t>
      </w:r>
      <w:r w:rsidRPr="00B06418">
        <w:t xml:space="preserve">Section </w:t>
      </w:r>
      <w:r w:rsidR="009A1FA5" w:rsidRPr="00B06418">
        <w:t>10</w:t>
      </w:r>
      <w:r w:rsidRPr="00B06418">
        <w:noBreakHyphen/>
      </w:r>
      <w:r w:rsidR="009A1FA5" w:rsidRPr="00B06418">
        <w:t xml:space="preserve">2006; 1952 Code </w:t>
      </w:r>
      <w:r w:rsidRPr="00B06418">
        <w:t xml:space="preserve">Section </w:t>
      </w:r>
      <w:r w:rsidR="009A1FA5" w:rsidRPr="00B06418">
        <w:t>10</w:t>
      </w:r>
      <w:r w:rsidRPr="00B06418">
        <w:noBreakHyphen/>
      </w:r>
      <w:r w:rsidR="009A1FA5" w:rsidRPr="00B06418">
        <w:t>2006; 1948 (45) 2014.</w:t>
      </w: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rPr>
          <w:b/>
        </w:rPr>
        <w:lastRenderedPageBreak/>
        <w:t xml:space="preserve">SECTION </w:t>
      </w:r>
      <w:r w:rsidR="009A1FA5" w:rsidRPr="00B06418">
        <w:rPr>
          <w:b/>
        </w:rPr>
        <w:t>15</w:t>
      </w:r>
      <w:r w:rsidRPr="00B06418">
        <w:rPr>
          <w:b/>
        </w:rPr>
        <w:noBreakHyphen/>
      </w:r>
      <w:r w:rsidR="009A1FA5" w:rsidRPr="00B06418">
        <w:rPr>
          <w:b/>
        </w:rPr>
        <w:t>53</w:t>
      </w:r>
      <w:r w:rsidRPr="00B06418">
        <w:rPr>
          <w:b/>
        </w:rPr>
        <w:noBreakHyphen/>
      </w:r>
      <w:r w:rsidR="009A1FA5" w:rsidRPr="00B06418">
        <w:rPr>
          <w:b/>
        </w:rPr>
        <w:t>70.</w:t>
      </w:r>
      <w:r w:rsidR="009A1FA5" w:rsidRPr="00B06418">
        <w:t xml:space="preserve"> Declaratory judgment may be refused.</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t>The court may refuse to render or enter a declaratory judgment or decree when such judgment or decree, if rendered or entered, would not terminate the uncertainty or controversy giving rise to the proceeding.</w:t>
      </w: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A1FA5" w:rsidRPr="00B06418">
        <w:t xml:space="preserve">: 1962 Code </w:t>
      </w:r>
      <w:r w:rsidRPr="00B06418">
        <w:t xml:space="preserve">Section </w:t>
      </w:r>
      <w:r w:rsidR="009A1FA5" w:rsidRPr="00B06418">
        <w:t>10</w:t>
      </w:r>
      <w:r w:rsidRPr="00B06418">
        <w:noBreakHyphen/>
      </w:r>
      <w:r w:rsidR="009A1FA5" w:rsidRPr="00B06418">
        <w:t xml:space="preserve">2007; 1952 Code </w:t>
      </w:r>
      <w:r w:rsidRPr="00B06418">
        <w:t xml:space="preserve">Section </w:t>
      </w:r>
      <w:r w:rsidR="009A1FA5" w:rsidRPr="00B06418">
        <w:t>10</w:t>
      </w:r>
      <w:r w:rsidRPr="00B06418">
        <w:noBreakHyphen/>
      </w:r>
      <w:r w:rsidR="009A1FA5" w:rsidRPr="00B06418">
        <w:t>2007; 1948 (45) 2014.</w:t>
      </w: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rPr>
          <w:b/>
        </w:rPr>
        <w:t xml:space="preserve">SECTION </w:t>
      </w:r>
      <w:r w:rsidR="009A1FA5" w:rsidRPr="00B06418">
        <w:rPr>
          <w:b/>
        </w:rPr>
        <w:t>15</w:t>
      </w:r>
      <w:r w:rsidRPr="00B06418">
        <w:rPr>
          <w:b/>
        </w:rPr>
        <w:noBreakHyphen/>
      </w:r>
      <w:r w:rsidR="009A1FA5" w:rsidRPr="00B06418">
        <w:rPr>
          <w:b/>
        </w:rPr>
        <w:t>53</w:t>
      </w:r>
      <w:r w:rsidRPr="00B06418">
        <w:rPr>
          <w:b/>
        </w:rPr>
        <w:noBreakHyphen/>
      </w:r>
      <w:r w:rsidR="009A1FA5" w:rsidRPr="00B06418">
        <w:rPr>
          <w:b/>
        </w:rPr>
        <w:t>80.</w:t>
      </w:r>
      <w:r w:rsidR="009A1FA5" w:rsidRPr="00B06418">
        <w:t xml:space="preserve"> Parties.</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t>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copy of the proceeding and be entitled to be heard.</w:t>
      </w: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A1FA5" w:rsidRPr="00B06418">
        <w:t xml:space="preserve">: 1962 Code </w:t>
      </w:r>
      <w:r w:rsidRPr="00B06418">
        <w:t xml:space="preserve">Section </w:t>
      </w:r>
      <w:r w:rsidR="009A1FA5" w:rsidRPr="00B06418">
        <w:t>10</w:t>
      </w:r>
      <w:r w:rsidRPr="00B06418">
        <w:noBreakHyphen/>
      </w:r>
      <w:r w:rsidR="009A1FA5" w:rsidRPr="00B06418">
        <w:t xml:space="preserve">2008; 1952 Code </w:t>
      </w:r>
      <w:r w:rsidRPr="00B06418">
        <w:t xml:space="preserve">Section </w:t>
      </w:r>
      <w:r w:rsidR="009A1FA5" w:rsidRPr="00B06418">
        <w:t>10</w:t>
      </w:r>
      <w:r w:rsidRPr="00B06418">
        <w:noBreakHyphen/>
      </w:r>
      <w:r w:rsidR="009A1FA5" w:rsidRPr="00B06418">
        <w:t>2008; 1948 (45) 2014.</w:t>
      </w: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rPr>
          <w:b/>
        </w:rPr>
        <w:t xml:space="preserve">SECTION </w:t>
      </w:r>
      <w:r w:rsidR="009A1FA5" w:rsidRPr="00B06418">
        <w:rPr>
          <w:b/>
        </w:rPr>
        <w:t>15</w:t>
      </w:r>
      <w:r w:rsidRPr="00B06418">
        <w:rPr>
          <w:b/>
        </w:rPr>
        <w:noBreakHyphen/>
      </w:r>
      <w:r w:rsidR="009A1FA5" w:rsidRPr="00B06418">
        <w:rPr>
          <w:b/>
        </w:rPr>
        <w:t>53</w:t>
      </w:r>
      <w:r w:rsidRPr="00B06418">
        <w:rPr>
          <w:b/>
        </w:rPr>
        <w:noBreakHyphen/>
      </w:r>
      <w:r w:rsidR="009A1FA5" w:rsidRPr="00B06418">
        <w:rPr>
          <w:b/>
        </w:rPr>
        <w:t>90.</w:t>
      </w:r>
      <w:r w:rsidR="009A1FA5" w:rsidRPr="00B06418">
        <w:t xml:space="preserve"> Determination of facts; jury trials.</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t>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w:t>
      </w: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A1FA5" w:rsidRPr="00B06418">
        <w:t xml:space="preserve">: 1962 Code </w:t>
      </w:r>
      <w:r w:rsidRPr="00B06418">
        <w:t xml:space="preserve">Section </w:t>
      </w:r>
      <w:r w:rsidR="009A1FA5" w:rsidRPr="00B06418">
        <w:t>10</w:t>
      </w:r>
      <w:r w:rsidRPr="00B06418">
        <w:noBreakHyphen/>
      </w:r>
      <w:r w:rsidR="009A1FA5" w:rsidRPr="00B06418">
        <w:t xml:space="preserve">2009; 1952 Code </w:t>
      </w:r>
      <w:r w:rsidRPr="00B06418">
        <w:t xml:space="preserve">Section </w:t>
      </w:r>
      <w:r w:rsidR="009A1FA5" w:rsidRPr="00B06418">
        <w:t>10</w:t>
      </w:r>
      <w:r w:rsidRPr="00B06418">
        <w:noBreakHyphen/>
      </w:r>
      <w:r w:rsidR="009A1FA5" w:rsidRPr="00B06418">
        <w:t>2009; 1948 (45) 2014.</w:t>
      </w: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rPr>
          <w:b/>
        </w:rPr>
        <w:t xml:space="preserve">SECTION </w:t>
      </w:r>
      <w:r w:rsidR="009A1FA5" w:rsidRPr="00B06418">
        <w:rPr>
          <w:b/>
        </w:rPr>
        <w:t>15</w:t>
      </w:r>
      <w:r w:rsidRPr="00B06418">
        <w:rPr>
          <w:b/>
        </w:rPr>
        <w:noBreakHyphen/>
      </w:r>
      <w:r w:rsidR="009A1FA5" w:rsidRPr="00B06418">
        <w:rPr>
          <w:b/>
        </w:rPr>
        <w:t>53</w:t>
      </w:r>
      <w:r w:rsidRPr="00B06418">
        <w:rPr>
          <w:b/>
        </w:rPr>
        <w:noBreakHyphen/>
      </w:r>
      <w:r w:rsidR="009A1FA5" w:rsidRPr="00B06418">
        <w:rPr>
          <w:b/>
        </w:rPr>
        <w:t>100.</w:t>
      </w:r>
      <w:r w:rsidR="009A1FA5" w:rsidRPr="00B06418">
        <w:t xml:space="preserve"> Costs.</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t>In any proceeding under this chapter the court may make such award of costs as may seem equitable and just.</w:t>
      </w: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A1FA5" w:rsidRPr="00B06418">
        <w:t xml:space="preserve">: 1962 Code </w:t>
      </w:r>
      <w:r w:rsidRPr="00B06418">
        <w:t xml:space="preserve">Section </w:t>
      </w:r>
      <w:r w:rsidR="009A1FA5" w:rsidRPr="00B06418">
        <w:t>10</w:t>
      </w:r>
      <w:r w:rsidRPr="00B06418">
        <w:noBreakHyphen/>
      </w:r>
      <w:r w:rsidR="009A1FA5" w:rsidRPr="00B06418">
        <w:t xml:space="preserve">2010; 1952 Code </w:t>
      </w:r>
      <w:r w:rsidRPr="00B06418">
        <w:t xml:space="preserve">Section </w:t>
      </w:r>
      <w:r w:rsidR="009A1FA5" w:rsidRPr="00B06418">
        <w:t>10</w:t>
      </w:r>
      <w:r w:rsidRPr="00B06418">
        <w:noBreakHyphen/>
      </w:r>
      <w:r w:rsidR="009A1FA5" w:rsidRPr="00B06418">
        <w:t>2010; 1948 (45) 2014.</w:t>
      </w: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rPr>
          <w:b/>
        </w:rPr>
        <w:t xml:space="preserve">SECTION </w:t>
      </w:r>
      <w:r w:rsidR="009A1FA5" w:rsidRPr="00B06418">
        <w:rPr>
          <w:b/>
        </w:rPr>
        <w:t>15</w:t>
      </w:r>
      <w:r w:rsidRPr="00B06418">
        <w:rPr>
          <w:b/>
        </w:rPr>
        <w:noBreakHyphen/>
      </w:r>
      <w:r w:rsidR="009A1FA5" w:rsidRPr="00B06418">
        <w:rPr>
          <w:b/>
        </w:rPr>
        <w:t>53</w:t>
      </w:r>
      <w:r w:rsidRPr="00B06418">
        <w:rPr>
          <w:b/>
        </w:rPr>
        <w:noBreakHyphen/>
      </w:r>
      <w:r w:rsidR="009A1FA5" w:rsidRPr="00B06418">
        <w:rPr>
          <w:b/>
        </w:rPr>
        <w:t>110.</w:t>
      </w:r>
      <w:r w:rsidR="009A1FA5" w:rsidRPr="00B06418">
        <w:t xml:space="preserve"> Review of declaratory judgments.</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t>All orders, judgments and decrees under this chapter may be reviewed as other orders, judgments and decrees.</w:t>
      </w: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A1FA5" w:rsidRPr="00B06418">
        <w:t xml:space="preserve">: 1962 Code </w:t>
      </w:r>
      <w:r w:rsidRPr="00B06418">
        <w:t xml:space="preserve">Section </w:t>
      </w:r>
      <w:r w:rsidR="009A1FA5" w:rsidRPr="00B06418">
        <w:t>10</w:t>
      </w:r>
      <w:r w:rsidRPr="00B06418">
        <w:noBreakHyphen/>
      </w:r>
      <w:r w:rsidR="009A1FA5" w:rsidRPr="00B06418">
        <w:t xml:space="preserve">2011; 1952 Code </w:t>
      </w:r>
      <w:r w:rsidRPr="00B06418">
        <w:t xml:space="preserve">Section </w:t>
      </w:r>
      <w:r w:rsidR="009A1FA5" w:rsidRPr="00B06418">
        <w:t>10</w:t>
      </w:r>
      <w:r w:rsidRPr="00B06418">
        <w:noBreakHyphen/>
      </w:r>
      <w:r w:rsidR="009A1FA5" w:rsidRPr="00B06418">
        <w:t>2011; 1948 (45) 2014.</w:t>
      </w: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rPr>
          <w:b/>
        </w:rPr>
        <w:t xml:space="preserve">SECTION </w:t>
      </w:r>
      <w:r w:rsidR="009A1FA5" w:rsidRPr="00B06418">
        <w:rPr>
          <w:b/>
        </w:rPr>
        <w:t>15</w:t>
      </w:r>
      <w:r w:rsidRPr="00B06418">
        <w:rPr>
          <w:b/>
        </w:rPr>
        <w:noBreakHyphen/>
      </w:r>
      <w:r w:rsidR="009A1FA5" w:rsidRPr="00B06418">
        <w:rPr>
          <w:b/>
        </w:rPr>
        <w:t>53</w:t>
      </w:r>
      <w:r w:rsidRPr="00B06418">
        <w:rPr>
          <w:b/>
        </w:rPr>
        <w:noBreakHyphen/>
      </w:r>
      <w:r w:rsidR="009A1FA5" w:rsidRPr="00B06418">
        <w:rPr>
          <w:b/>
        </w:rPr>
        <w:t>120.</w:t>
      </w:r>
      <w:r w:rsidR="009A1FA5" w:rsidRPr="00B06418">
        <w:t xml:space="preserve"> Granting of further relief based on declaratory judgment.</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t>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rights have been adjudicated by the declaratory judgment or decree to show cause why further relief should not be granted forthwith.</w:t>
      </w: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A1FA5" w:rsidRPr="00B06418">
        <w:t xml:space="preserve">: 1962 Code </w:t>
      </w:r>
      <w:r w:rsidRPr="00B06418">
        <w:t xml:space="preserve">Section </w:t>
      </w:r>
      <w:r w:rsidR="009A1FA5" w:rsidRPr="00B06418">
        <w:t>10</w:t>
      </w:r>
      <w:r w:rsidRPr="00B06418">
        <w:noBreakHyphen/>
      </w:r>
      <w:r w:rsidR="009A1FA5" w:rsidRPr="00B06418">
        <w:t xml:space="preserve">2012; 1952 Code </w:t>
      </w:r>
      <w:r w:rsidRPr="00B06418">
        <w:t xml:space="preserve">Section </w:t>
      </w:r>
      <w:r w:rsidR="009A1FA5" w:rsidRPr="00B06418">
        <w:t>10</w:t>
      </w:r>
      <w:r w:rsidRPr="00B06418">
        <w:noBreakHyphen/>
      </w:r>
      <w:r w:rsidR="009A1FA5" w:rsidRPr="00B06418">
        <w:t>2012; 1948 (45) 2014.</w:t>
      </w: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rPr>
          <w:b/>
        </w:rPr>
        <w:t xml:space="preserve">SECTION </w:t>
      </w:r>
      <w:r w:rsidR="009A1FA5" w:rsidRPr="00B06418">
        <w:rPr>
          <w:b/>
        </w:rPr>
        <w:t>15</w:t>
      </w:r>
      <w:r w:rsidRPr="00B06418">
        <w:rPr>
          <w:b/>
        </w:rPr>
        <w:noBreakHyphen/>
      </w:r>
      <w:r w:rsidR="009A1FA5" w:rsidRPr="00B06418">
        <w:rPr>
          <w:b/>
        </w:rPr>
        <w:t>53</w:t>
      </w:r>
      <w:r w:rsidRPr="00B06418">
        <w:rPr>
          <w:b/>
        </w:rPr>
        <w:noBreakHyphen/>
      </w:r>
      <w:r w:rsidR="009A1FA5" w:rsidRPr="00B06418">
        <w:rPr>
          <w:b/>
        </w:rPr>
        <w:t>130.</w:t>
      </w:r>
      <w:r w:rsidR="009A1FA5" w:rsidRPr="00B06418">
        <w:t xml:space="preserve"> Chapter shall be construed liberally.</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t>This chapter is declared to be remedial. Its purpose is to settle and to afford relief from uncertainty and insecurity with respect to rights, status and other legal relations. It is to be liberally construed and administered.</w:t>
      </w: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A1FA5" w:rsidRPr="00B06418">
        <w:t xml:space="preserve">: 1962 Code </w:t>
      </w:r>
      <w:r w:rsidRPr="00B06418">
        <w:t xml:space="preserve">Section </w:t>
      </w:r>
      <w:r w:rsidR="009A1FA5" w:rsidRPr="00B06418">
        <w:t>10</w:t>
      </w:r>
      <w:r w:rsidRPr="00B06418">
        <w:noBreakHyphen/>
      </w:r>
      <w:r w:rsidR="009A1FA5" w:rsidRPr="00B06418">
        <w:t xml:space="preserve">2013; 1952 Code </w:t>
      </w:r>
      <w:r w:rsidRPr="00B06418">
        <w:t xml:space="preserve">Section </w:t>
      </w:r>
      <w:r w:rsidR="009A1FA5" w:rsidRPr="00B06418">
        <w:t>10</w:t>
      </w:r>
      <w:r w:rsidRPr="00B06418">
        <w:noBreakHyphen/>
      </w:r>
      <w:r w:rsidR="009A1FA5" w:rsidRPr="00B06418">
        <w:t>2013; 1948 (45) 2014.</w:t>
      </w:r>
    </w:p>
    <w:p w:rsidR="00B06418" w:rsidRP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rPr>
          <w:b/>
        </w:rPr>
        <w:lastRenderedPageBreak/>
        <w:t xml:space="preserve">SECTION </w:t>
      </w:r>
      <w:r w:rsidR="009A1FA5" w:rsidRPr="00B06418">
        <w:rPr>
          <w:b/>
        </w:rPr>
        <w:t>15</w:t>
      </w:r>
      <w:r w:rsidRPr="00B06418">
        <w:rPr>
          <w:b/>
        </w:rPr>
        <w:noBreakHyphen/>
      </w:r>
      <w:r w:rsidR="009A1FA5" w:rsidRPr="00B06418">
        <w:rPr>
          <w:b/>
        </w:rPr>
        <w:t>53</w:t>
      </w:r>
      <w:r w:rsidRPr="00B06418">
        <w:rPr>
          <w:b/>
        </w:rPr>
        <w:noBreakHyphen/>
      </w:r>
      <w:r w:rsidR="009A1FA5" w:rsidRPr="00B06418">
        <w:rPr>
          <w:b/>
        </w:rPr>
        <w:t>140.</w:t>
      </w:r>
      <w:r w:rsidR="009A1FA5" w:rsidRPr="00B06418">
        <w:t xml:space="preserve"> Chapter intended to make uniform the laws of the states.</w:t>
      </w:r>
    </w:p>
    <w:p w:rsidR="00B06418" w:rsidRDefault="009A1FA5"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418">
        <w:tab/>
        <w:t>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w:t>
      </w: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418" w:rsidRDefault="00B06418"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A1FA5" w:rsidRPr="00B06418">
        <w:t xml:space="preserve">: 1962 Code </w:t>
      </w:r>
      <w:r w:rsidRPr="00B06418">
        <w:t xml:space="preserve">Section </w:t>
      </w:r>
      <w:r w:rsidR="009A1FA5" w:rsidRPr="00B06418">
        <w:t>10</w:t>
      </w:r>
      <w:r w:rsidRPr="00B06418">
        <w:noBreakHyphen/>
      </w:r>
      <w:r w:rsidR="009A1FA5" w:rsidRPr="00B06418">
        <w:t xml:space="preserve">2014; 1952 Code </w:t>
      </w:r>
      <w:r w:rsidRPr="00B06418">
        <w:t xml:space="preserve">Section </w:t>
      </w:r>
      <w:r w:rsidR="009A1FA5" w:rsidRPr="00B06418">
        <w:t>10</w:t>
      </w:r>
      <w:r w:rsidRPr="00B06418">
        <w:noBreakHyphen/>
      </w:r>
      <w:r w:rsidR="009A1FA5" w:rsidRPr="00B06418">
        <w:t>2014; 1948 (45) 2014.</w:t>
      </w:r>
    </w:p>
    <w:p w:rsidR="00F25049" w:rsidRPr="00B06418" w:rsidRDefault="00F25049" w:rsidP="00B0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06418" w:rsidSect="00B0641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418" w:rsidRDefault="00B06418" w:rsidP="00B06418">
      <w:pPr>
        <w:spacing w:after="0" w:line="240" w:lineRule="auto"/>
      </w:pPr>
      <w:r>
        <w:separator/>
      </w:r>
    </w:p>
  </w:endnote>
  <w:endnote w:type="continuationSeparator" w:id="0">
    <w:p w:rsidR="00B06418" w:rsidRDefault="00B06418" w:rsidP="00B06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418" w:rsidRPr="00B06418" w:rsidRDefault="00B06418" w:rsidP="00B064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418" w:rsidRPr="00B06418" w:rsidRDefault="00B06418" w:rsidP="00B064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418" w:rsidRPr="00B06418" w:rsidRDefault="00B06418" w:rsidP="00B064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418" w:rsidRDefault="00B06418" w:rsidP="00B06418">
      <w:pPr>
        <w:spacing w:after="0" w:line="240" w:lineRule="auto"/>
      </w:pPr>
      <w:r>
        <w:separator/>
      </w:r>
    </w:p>
  </w:footnote>
  <w:footnote w:type="continuationSeparator" w:id="0">
    <w:p w:rsidR="00B06418" w:rsidRDefault="00B06418" w:rsidP="00B06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418" w:rsidRPr="00B06418" w:rsidRDefault="00B06418" w:rsidP="00B064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418" w:rsidRPr="00B06418" w:rsidRDefault="00B06418" w:rsidP="00B064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418" w:rsidRPr="00B06418" w:rsidRDefault="00B06418" w:rsidP="00B064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A5"/>
    <w:rsid w:val="009A1FA5"/>
    <w:rsid w:val="00B064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460D0-5981-4E65-BCC2-75856B99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1FA5"/>
    <w:rPr>
      <w:rFonts w:ascii="Courier New" w:eastAsia="Times New Roman" w:hAnsi="Courier New" w:cs="Courier New"/>
      <w:sz w:val="20"/>
      <w:szCs w:val="20"/>
    </w:rPr>
  </w:style>
  <w:style w:type="paragraph" w:styleId="Header">
    <w:name w:val="header"/>
    <w:basedOn w:val="Normal"/>
    <w:link w:val="HeaderChar"/>
    <w:uiPriority w:val="99"/>
    <w:unhideWhenUsed/>
    <w:rsid w:val="00B06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418"/>
    <w:rPr>
      <w:rFonts w:ascii="Times New Roman" w:hAnsi="Times New Roman" w:cs="Times New Roman"/>
    </w:rPr>
  </w:style>
  <w:style w:type="paragraph" w:styleId="Footer">
    <w:name w:val="footer"/>
    <w:basedOn w:val="Normal"/>
    <w:link w:val="FooterChar"/>
    <w:uiPriority w:val="99"/>
    <w:unhideWhenUsed/>
    <w:rsid w:val="00B06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41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954</Words>
  <Characters>5440</Characters>
  <Application>Microsoft Office Word</Application>
  <DocSecurity>0</DocSecurity>
  <Lines>45</Lines>
  <Paragraphs>12</Paragraphs>
  <ScaleCrop>false</ScaleCrop>
  <Company>Legislative Services Agency (LSA)</Company>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2017-10-24T16:50:00Z</dcterms:created>
  <dcterms:modified xsi:type="dcterms:W3CDTF">2017-10-24T16:50:00Z</dcterms:modified>
</cp:coreProperties>
</file>