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A6D69">
        <w:t>CHAPTER 13</w:t>
      </w:r>
    </w:p>
    <w:p w:rsidR="003A6D69" w:rsidRP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A6D69">
        <w:t>Recordation of Marketing Contracts</w:t>
      </w:r>
      <w:bookmarkStart w:id="0" w:name="_GoBack"/>
      <w:bookmarkEnd w:id="0"/>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rPr>
          <w:b/>
        </w:rPr>
        <w:t xml:space="preserve">SECTION </w:t>
      </w:r>
      <w:r w:rsidR="00127B5E" w:rsidRPr="003A6D69">
        <w:rPr>
          <w:b/>
        </w:rPr>
        <w:t>30</w:t>
      </w:r>
      <w:r w:rsidRPr="003A6D69">
        <w:rPr>
          <w:b/>
        </w:rPr>
        <w:noBreakHyphen/>
      </w:r>
      <w:r w:rsidR="00127B5E" w:rsidRPr="003A6D69">
        <w:rPr>
          <w:b/>
        </w:rPr>
        <w:t>13</w:t>
      </w:r>
      <w:r w:rsidRPr="003A6D69">
        <w:rPr>
          <w:b/>
        </w:rPr>
        <w:noBreakHyphen/>
      </w:r>
      <w:r w:rsidR="00127B5E" w:rsidRPr="003A6D69">
        <w:rPr>
          <w:b/>
        </w:rPr>
        <w:t>10.</w:t>
      </w:r>
      <w:r w:rsidR="00127B5E" w:rsidRPr="003A6D69">
        <w:t xml:space="preserve"> Effect of delivery by agricultural association of </w:t>
      </w:r>
      <w:r w:rsidRPr="003A6D69">
        <w:t>“</w:t>
      </w:r>
      <w:r w:rsidR="00127B5E" w:rsidRPr="003A6D69">
        <w:t>contract book</w:t>
      </w:r>
      <w:r w:rsidRPr="003A6D69">
        <w:t>”</w:t>
      </w:r>
      <w:r w:rsidR="00127B5E" w:rsidRPr="003A6D69">
        <w:t>.</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ab/>
        <w:t>Whenever any body of agricultural producers, any co</w:t>
      </w:r>
      <w:r w:rsidR="003A6D69" w:rsidRPr="003A6D69">
        <w:noBreakHyphen/>
      </w:r>
      <w:r w:rsidRPr="003A6D69">
        <w:t>operative association composed of agricultural producers or any co</w:t>
      </w:r>
      <w:r w:rsidR="003A6D69" w:rsidRPr="003A6D69">
        <w:noBreakHyphen/>
      </w:r>
      <w:r w:rsidRPr="003A6D69">
        <w:t>operative marketing association incorporated under the laws of this State or under the laws of any other state of the United States and licensed to do business in this State (such body of agricultural producers, co</w:t>
      </w:r>
      <w:r w:rsidR="003A6D69" w:rsidRPr="003A6D69">
        <w:noBreakHyphen/>
      </w:r>
      <w:r w:rsidRPr="003A6D69">
        <w:t>operative association or co</w:t>
      </w:r>
      <w:r w:rsidR="003A6D69" w:rsidRPr="003A6D69">
        <w:noBreakHyphen/>
      </w:r>
      <w:r w:rsidRPr="003A6D69">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3A6D69" w:rsidRPr="003A6D69">
        <w:t>“</w:t>
      </w:r>
      <w:r w:rsidRPr="003A6D69">
        <w:t>the contract book of __________</w:t>
      </w:r>
      <w:r w:rsidR="003A6D69" w:rsidRPr="003A6D69">
        <w:t>”</w:t>
      </w:r>
      <w:r w:rsidRPr="003A6D69">
        <w:t xml:space="preserve"> (naming the association), such book shall thereupon become a public record in the office of such register or such clerk and the register or clerk shall record therein the matters and things authorized by this chapter.</w:t>
      </w: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7B5E" w:rsidRPr="003A6D69">
        <w:t xml:space="preserve">: 1962 Code </w:t>
      </w:r>
      <w:r w:rsidRPr="003A6D69">
        <w:t xml:space="preserve">Section </w:t>
      </w:r>
      <w:r w:rsidR="00127B5E" w:rsidRPr="003A6D69">
        <w:t>60</w:t>
      </w:r>
      <w:r w:rsidRPr="003A6D69">
        <w:noBreakHyphen/>
      </w:r>
      <w:r w:rsidR="00127B5E" w:rsidRPr="003A6D69">
        <w:t xml:space="preserve">351; 1952 Code </w:t>
      </w:r>
      <w:r w:rsidRPr="003A6D69">
        <w:t xml:space="preserve">Section </w:t>
      </w:r>
      <w:r w:rsidR="00127B5E" w:rsidRPr="003A6D69">
        <w:t>60</w:t>
      </w:r>
      <w:r w:rsidRPr="003A6D69">
        <w:noBreakHyphen/>
      </w:r>
      <w:r w:rsidR="00127B5E" w:rsidRPr="003A6D69">
        <w:t xml:space="preserve">351; 1942 Code </w:t>
      </w:r>
      <w:r w:rsidRPr="003A6D69">
        <w:t xml:space="preserve">Section </w:t>
      </w:r>
      <w:r w:rsidR="00127B5E" w:rsidRPr="003A6D69">
        <w:t xml:space="preserve">8890; 1932 Code </w:t>
      </w:r>
      <w:r w:rsidRPr="003A6D69">
        <w:t xml:space="preserve">Section </w:t>
      </w:r>
      <w:r w:rsidR="00127B5E" w:rsidRPr="003A6D69">
        <w:t>8890; 1924 (33) 1072.</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Code Commissioner</w:t>
      </w:r>
      <w:r w:rsidR="003A6D69" w:rsidRPr="003A6D69">
        <w:t>’</w:t>
      </w:r>
      <w:r w:rsidRPr="003A6D69">
        <w:t>s Note</w:t>
      </w:r>
    </w:p>
    <w:p w:rsidR="003A6D69" w:rsidRP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A6D69">
        <w:t xml:space="preserve">1997 Act No. 34, </w:t>
      </w:r>
      <w:r w:rsidR="003A6D69" w:rsidRPr="003A6D69">
        <w:t xml:space="preserve">Section </w:t>
      </w:r>
      <w:r w:rsidRPr="003A6D69">
        <w:t xml:space="preserve">1, directed the Code Commissioner to change all references to </w:t>
      </w:r>
      <w:r w:rsidR="003A6D69" w:rsidRPr="003A6D69">
        <w:t>“</w:t>
      </w:r>
      <w:r w:rsidRPr="003A6D69">
        <w:t>Register of Mesne Conveyances</w:t>
      </w:r>
      <w:r w:rsidR="003A6D69" w:rsidRPr="003A6D69">
        <w:t>”</w:t>
      </w:r>
      <w:r w:rsidRPr="003A6D69">
        <w:t xml:space="preserve"> to </w:t>
      </w:r>
      <w:r w:rsidR="003A6D69" w:rsidRPr="003A6D69">
        <w:t>“</w:t>
      </w:r>
      <w:r w:rsidRPr="003A6D69">
        <w:t>Register of Deeds</w:t>
      </w:r>
      <w:r w:rsidR="003A6D69" w:rsidRPr="003A6D69">
        <w:t>”</w:t>
      </w:r>
      <w:r w:rsidRPr="003A6D69">
        <w:t xml:space="preserve"> wherever appearing in the 1976 Code of Laws.</w:t>
      </w: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rPr>
          <w:b/>
        </w:rPr>
        <w:t xml:space="preserve">SECTION </w:t>
      </w:r>
      <w:r w:rsidR="00127B5E" w:rsidRPr="003A6D69">
        <w:rPr>
          <w:b/>
        </w:rPr>
        <w:t>30</w:t>
      </w:r>
      <w:r w:rsidRPr="003A6D69">
        <w:rPr>
          <w:b/>
        </w:rPr>
        <w:noBreakHyphen/>
      </w:r>
      <w:r w:rsidR="00127B5E" w:rsidRPr="003A6D69">
        <w:rPr>
          <w:b/>
        </w:rPr>
        <w:t>13</w:t>
      </w:r>
      <w:r w:rsidRPr="003A6D69">
        <w:rPr>
          <w:b/>
        </w:rPr>
        <w:noBreakHyphen/>
      </w:r>
      <w:r w:rsidR="00127B5E" w:rsidRPr="003A6D69">
        <w:rPr>
          <w:b/>
        </w:rPr>
        <w:t>20.</w:t>
      </w:r>
      <w:r w:rsidR="00127B5E" w:rsidRPr="003A6D69">
        <w:t xml:space="preserve"> Recordation of marketing contracts or agreements.</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ab/>
        <w:t xml:space="preserve">At any time after any such book shall have been so delivered to the register or clerk as provided in </w:t>
      </w:r>
      <w:r w:rsidR="003A6D69" w:rsidRPr="003A6D69">
        <w:t xml:space="preserve">Section </w:t>
      </w:r>
      <w:r w:rsidRPr="003A6D69">
        <w:t>30</w:t>
      </w:r>
      <w:r w:rsidR="003A6D69" w:rsidRPr="003A6D69">
        <w:noBreakHyphen/>
      </w:r>
      <w:r w:rsidRPr="003A6D69">
        <w:t>13</w:t>
      </w:r>
      <w:r w:rsidR="003A6D69" w:rsidRPr="003A6D69">
        <w:noBreakHyphen/>
      </w:r>
      <w:r w:rsidRPr="003A6D69">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7B5E" w:rsidRPr="003A6D69">
        <w:t xml:space="preserve">: 1962 Code </w:t>
      </w:r>
      <w:r w:rsidRPr="003A6D69">
        <w:t xml:space="preserve">Section </w:t>
      </w:r>
      <w:r w:rsidR="00127B5E" w:rsidRPr="003A6D69">
        <w:t>60</w:t>
      </w:r>
      <w:r w:rsidRPr="003A6D69">
        <w:noBreakHyphen/>
      </w:r>
      <w:r w:rsidR="00127B5E" w:rsidRPr="003A6D69">
        <w:t xml:space="preserve">352; 1952 Code </w:t>
      </w:r>
      <w:r w:rsidRPr="003A6D69">
        <w:t xml:space="preserve">Section </w:t>
      </w:r>
      <w:r w:rsidR="00127B5E" w:rsidRPr="003A6D69">
        <w:t>60</w:t>
      </w:r>
      <w:r w:rsidRPr="003A6D69">
        <w:noBreakHyphen/>
      </w:r>
      <w:r w:rsidR="00127B5E" w:rsidRPr="003A6D69">
        <w:t xml:space="preserve">352; 1942 Code </w:t>
      </w:r>
      <w:r w:rsidRPr="003A6D69">
        <w:t xml:space="preserve">Section </w:t>
      </w:r>
      <w:r w:rsidR="00127B5E" w:rsidRPr="003A6D69">
        <w:t xml:space="preserve">8890; 1932 Code </w:t>
      </w:r>
      <w:r w:rsidRPr="003A6D69">
        <w:t xml:space="preserve">Section </w:t>
      </w:r>
      <w:r w:rsidR="00127B5E" w:rsidRPr="003A6D69">
        <w:t>8890; 1924 (33) 1072.</w:t>
      </w: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rPr>
          <w:b/>
        </w:rPr>
        <w:t xml:space="preserve">SECTION </w:t>
      </w:r>
      <w:r w:rsidR="00127B5E" w:rsidRPr="003A6D69">
        <w:rPr>
          <w:b/>
        </w:rPr>
        <w:t>30</w:t>
      </w:r>
      <w:r w:rsidRPr="003A6D69">
        <w:rPr>
          <w:b/>
        </w:rPr>
        <w:noBreakHyphen/>
      </w:r>
      <w:r w:rsidR="00127B5E" w:rsidRPr="003A6D69">
        <w:rPr>
          <w:b/>
        </w:rPr>
        <w:t>13</w:t>
      </w:r>
      <w:r w:rsidRPr="003A6D69">
        <w:rPr>
          <w:b/>
        </w:rPr>
        <w:noBreakHyphen/>
      </w:r>
      <w:r w:rsidR="00127B5E" w:rsidRPr="003A6D69">
        <w:rPr>
          <w:b/>
        </w:rPr>
        <w:t>30.</w:t>
      </w:r>
      <w:r w:rsidR="00127B5E" w:rsidRPr="003A6D69">
        <w:t xml:space="preserve"> Effect of recordation of marketing contract or agreement.</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ab/>
        <w:t xml:space="preserve">When </w:t>
      </w:r>
      <w:r w:rsidR="003A6D69" w:rsidRPr="003A6D69">
        <w:t xml:space="preserve">Sections </w:t>
      </w:r>
      <w:r w:rsidRPr="003A6D69">
        <w:t xml:space="preserve"> 30</w:t>
      </w:r>
      <w:r w:rsidR="003A6D69" w:rsidRPr="003A6D69">
        <w:noBreakHyphen/>
      </w:r>
      <w:r w:rsidRPr="003A6D69">
        <w:t>13</w:t>
      </w:r>
      <w:r w:rsidR="003A6D69" w:rsidRPr="003A6D69">
        <w:noBreakHyphen/>
      </w:r>
      <w:r w:rsidRPr="003A6D69">
        <w:t>10 and 30</w:t>
      </w:r>
      <w:r w:rsidR="003A6D69" w:rsidRPr="003A6D69">
        <w:noBreakHyphen/>
      </w:r>
      <w:r w:rsidRPr="003A6D69">
        <w:t>13</w:t>
      </w:r>
      <w:r w:rsidR="003A6D69" w:rsidRPr="003A6D69">
        <w:noBreakHyphen/>
      </w:r>
      <w:r w:rsidRPr="003A6D69">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w:t>
      </w:r>
      <w:r w:rsidRPr="003A6D69">
        <w:lastRenderedPageBreak/>
        <w:t>provided to be paid by any member in such contract unless actual notice is given in writing before settlement that the produce sold or offered for sale belongs to a member of the association.</w:t>
      </w: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7B5E" w:rsidRPr="003A6D69">
        <w:t xml:space="preserve">: 1962 Code </w:t>
      </w:r>
      <w:r w:rsidRPr="003A6D69">
        <w:t xml:space="preserve">Section </w:t>
      </w:r>
      <w:r w:rsidR="00127B5E" w:rsidRPr="003A6D69">
        <w:t>60</w:t>
      </w:r>
      <w:r w:rsidRPr="003A6D69">
        <w:noBreakHyphen/>
      </w:r>
      <w:r w:rsidR="00127B5E" w:rsidRPr="003A6D69">
        <w:t xml:space="preserve">353; 1952 Code </w:t>
      </w:r>
      <w:r w:rsidRPr="003A6D69">
        <w:t xml:space="preserve">Section </w:t>
      </w:r>
      <w:r w:rsidR="00127B5E" w:rsidRPr="003A6D69">
        <w:t>60</w:t>
      </w:r>
      <w:r w:rsidRPr="003A6D69">
        <w:noBreakHyphen/>
      </w:r>
      <w:r w:rsidR="00127B5E" w:rsidRPr="003A6D69">
        <w:t xml:space="preserve">353; 1942 Code </w:t>
      </w:r>
      <w:r w:rsidRPr="003A6D69">
        <w:t xml:space="preserve">Section </w:t>
      </w:r>
      <w:r w:rsidR="00127B5E" w:rsidRPr="003A6D69">
        <w:t xml:space="preserve">8890; 1932 Code </w:t>
      </w:r>
      <w:r w:rsidRPr="003A6D69">
        <w:t xml:space="preserve">Section </w:t>
      </w:r>
      <w:r w:rsidR="00127B5E" w:rsidRPr="003A6D69">
        <w:t>8890; 1924 (33) 1072.</w:t>
      </w: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rPr>
          <w:b/>
        </w:rPr>
        <w:t xml:space="preserve">SECTION </w:t>
      </w:r>
      <w:r w:rsidR="00127B5E" w:rsidRPr="003A6D69">
        <w:rPr>
          <w:b/>
        </w:rPr>
        <w:t>30</w:t>
      </w:r>
      <w:r w:rsidRPr="003A6D69">
        <w:rPr>
          <w:b/>
        </w:rPr>
        <w:noBreakHyphen/>
      </w:r>
      <w:r w:rsidR="00127B5E" w:rsidRPr="003A6D69">
        <w:rPr>
          <w:b/>
        </w:rPr>
        <w:t>13</w:t>
      </w:r>
      <w:r w:rsidRPr="003A6D69">
        <w:rPr>
          <w:b/>
        </w:rPr>
        <w:noBreakHyphen/>
      </w:r>
      <w:r w:rsidR="00127B5E" w:rsidRPr="003A6D69">
        <w:rPr>
          <w:b/>
        </w:rPr>
        <w:t>40.</w:t>
      </w:r>
      <w:r w:rsidR="00127B5E" w:rsidRPr="003A6D69">
        <w:t xml:space="preserve"> Landlords</w:t>
      </w:r>
      <w:r w:rsidRPr="003A6D69">
        <w:t>’</w:t>
      </w:r>
      <w:r w:rsidR="00127B5E" w:rsidRPr="003A6D69">
        <w:t xml:space="preserve"> and laborers</w:t>
      </w:r>
      <w:r w:rsidRPr="003A6D69">
        <w:t>’</w:t>
      </w:r>
      <w:r w:rsidR="00127B5E" w:rsidRPr="003A6D69">
        <w:t xml:space="preserve"> liens.</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ab/>
        <w:t>Nothing contained in this chapter shall affect the statutory lien of a landlord for rent and advances or a laborer</w:t>
      </w:r>
      <w:r w:rsidR="003A6D69" w:rsidRPr="003A6D69">
        <w:t>’</w:t>
      </w:r>
      <w:r w:rsidRPr="003A6D69">
        <w:t>s lien.</w:t>
      </w: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7B5E" w:rsidRPr="003A6D69">
        <w:t xml:space="preserve">: 1962 Code </w:t>
      </w:r>
      <w:r w:rsidRPr="003A6D69">
        <w:t xml:space="preserve">Section </w:t>
      </w:r>
      <w:r w:rsidR="00127B5E" w:rsidRPr="003A6D69">
        <w:t>60</w:t>
      </w:r>
      <w:r w:rsidRPr="003A6D69">
        <w:noBreakHyphen/>
      </w:r>
      <w:r w:rsidR="00127B5E" w:rsidRPr="003A6D69">
        <w:t xml:space="preserve">354; 1952 Code </w:t>
      </w:r>
      <w:r w:rsidRPr="003A6D69">
        <w:t xml:space="preserve">Section </w:t>
      </w:r>
      <w:r w:rsidR="00127B5E" w:rsidRPr="003A6D69">
        <w:t>60</w:t>
      </w:r>
      <w:r w:rsidRPr="003A6D69">
        <w:noBreakHyphen/>
      </w:r>
      <w:r w:rsidR="00127B5E" w:rsidRPr="003A6D69">
        <w:t xml:space="preserve">354; 1942 Code </w:t>
      </w:r>
      <w:r w:rsidRPr="003A6D69">
        <w:t xml:space="preserve">Section </w:t>
      </w:r>
      <w:r w:rsidR="00127B5E" w:rsidRPr="003A6D69">
        <w:t xml:space="preserve">8890; 1932 Code </w:t>
      </w:r>
      <w:r w:rsidRPr="003A6D69">
        <w:t xml:space="preserve">Section </w:t>
      </w:r>
      <w:r w:rsidR="00127B5E" w:rsidRPr="003A6D69">
        <w:t>8890; 1924 (33) 1072.</w:t>
      </w: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rPr>
          <w:b/>
        </w:rPr>
        <w:t xml:space="preserve">SECTION </w:t>
      </w:r>
      <w:r w:rsidR="00127B5E" w:rsidRPr="003A6D69">
        <w:rPr>
          <w:b/>
        </w:rPr>
        <w:t>30</w:t>
      </w:r>
      <w:r w:rsidRPr="003A6D69">
        <w:rPr>
          <w:b/>
        </w:rPr>
        <w:noBreakHyphen/>
      </w:r>
      <w:r w:rsidR="00127B5E" w:rsidRPr="003A6D69">
        <w:rPr>
          <w:b/>
        </w:rPr>
        <w:t>13</w:t>
      </w:r>
      <w:r w:rsidRPr="003A6D69">
        <w:rPr>
          <w:b/>
        </w:rPr>
        <w:noBreakHyphen/>
      </w:r>
      <w:r w:rsidR="00127B5E" w:rsidRPr="003A6D69">
        <w:rPr>
          <w:b/>
        </w:rPr>
        <w:t>50.</w:t>
      </w:r>
      <w:r w:rsidR="00127B5E" w:rsidRPr="003A6D69">
        <w:t xml:space="preserve"> Powers of association over members.</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7B5E" w:rsidRPr="003A6D69">
        <w:t xml:space="preserve">: 1962 Code </w:t>
      </w:r>
      <w:r w:rsidRPr="003A6D69">
        <w:t xml:space="preserve">Section </w:t>
      </w:r>
      <w:r w:rsidR="00127B5E" w:rsidRPr="003A6D69">
        <w:t>60</w:t>
      </w:r>
      <w:r w:rsidRPr="003A6D69">
        <w:noBreakHyphen/>
      </w:r>
      <w:r w:rsidR="00127B5E" w:rsidRPr="003A6D69">
        <w:t xml:space="preserve">355; 1952 Code </w:t>
      </w:r>
      <w:r w:rsidRPr="003A6D69">
        <w:t xml:space="preserve">Section </w:t>
      </w:r>
      <w:r w:rsidR="00127B5E" w:rsidRPr="003A6D69">
        <w:t>60</w:t>
      </w:r>
      <w:r w:rsidRPr="003A6D69">
        <w:noBreakHyphen/>
      </w:r>
      <w:r w:rsidR="00127B5E" w:rsidRPr="003A6D69">
        <w:t xml:space="preserve">355; 1942 Code </w:t>
      </w:r>
      <w:r w:rsidRPr="003A6D69">
        <w:t xml:space="preserve">Section </w:t>
      </w:r>
      <w:r w:rsidR="00127B5E" w:rsidRPr="003A6D69">
        <w:t xml:space="preserve">8890; 1932 Code </w:t>
      </w:r>
      <w:r w:rsidRPr="003A6D69">
        <w:t xml:space="preserve">Section </w:t>
      </w:r>
      <w:r w:rsidR="00127B5E" w:rsidRPr="003A6D69">
        <w:t>8890; 1924 (33) 1072.</w:t>
      </w:r>
    </w:p>
    <w:p w:rsidR="003A6D69" w:rsidRP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rPr>
          <w:b/>
        </w:rPr>
        <w:t xml:space="preserve">SECTION </w:t>
      </w:r>
      <w:r w:rsidR="00127B5E" w:rsidRPr="003A6D69">
        <w:rPr>
          <w:b/>
        </w:rPr>
        <w:t>30</w:t>
      </w:r>
      <w:r w:rsidRPr="003A6D69">
        <w:rPr>
          <w:b/>
        </w:rPr>
        <w:noBreakHyphen/>
      </w:r>
      <w:r w:rsidR="00127B5E" w:rsidRPr="003A6D69">
        <w:rPr>
          <w:b/>
        </w:rPr>
        <w:t>13</w:t>
      </w:r>
      <w:r w:rsidRPr="003A6D69">
        <w:rPr>
          <w:b/>
        </w:rPr>
        <w:noBreakHyphen/>
      </w:r>
      <w:r w:rsidR="00127B5E" w:rsidRPr="003A6D69">
        <w:rPr>
          <w:b/>
        </w:rPr>
        <w:t>60.</w:t>
      </w:r>
      <w:r w:rsidR="00127B5E" w:rsidRPr="003A6D69">
        <w:t xml:space="preserve"> Sharecroppers</w:t>
      </w:r>
      <w:r w:rsidRPr="003A6D69">
        <w:t>’</w:t>
      </w:r>
      <w:r w:rsidR="00127B5E" w:rsidRPr="003A6D69">
        <w:t xml:space="preserve"> rights.</w:t>
      </w:r>
    </w:p>
    <w:p w:rsidR="003A6D69" w:rsidRDefault="00127B5E"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A6D69">
        <w:tab/>
        <w:t>Nothing contained in this chapter shall be construed to affect the rights of a sharecropper as they now exist under the laws of this State.</w:t>
      </w: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A6D69" w:rsidRDefault="003A6D6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7B5E" w:rsidRPr="003A6D69">
        <w:t xml:space="preserve">: 1962 Code </w:t>
      </w:r>
      <w:r w:rsidRPr="003A6D69">
        <w:t xml:space="preserve">Section </w:t>
      </w:r>
      <w:r w:rsidR="00127B5E" w:rsidRPr="003A6D69">
        <w:t>60</w:t>
      </w:r>
      <w:r w:rsidRPr="003A6D69">
        <w:noBreakHyphen/>
      </w:r>
      <w:r w:rsidR="00127B5E" w:rsidRPr="003A6D69">
        <w:t xml:space="preserve">356; 1952 Code </w:t>
      </w:r>
      <w:r w:rsidRPr="003A6D69">
        <w:t xml:space="preserve">Section </w:t>
      </w:r>
      <w:r w:rsidR="00127B5E" w:rsidRPr="003A6D69">
        <w:t>60</w:t>
      </w:r>
      <w:r w:rsidRPr="003A6D69">
        <w:noBreakHyphen/>
      </w:r>
      <w:r w:rsidR="00127B5E" w:rsidRPr="003A6D69">
        <w:t xml:space="preserve">356; 1942 Code </w:t>
      </w:r>
      <w:r w:rsidRPr="003A6D69">
        <w:t xml:space="preserve">Section </w:t>
      </w:r>
      <w:r w:rsidR="00127B5E" w:rsidRPr="003A6D69">
        <w:t xml:space="preserve">8890; 1932 Code </w:t>
      </w:r>
      <w:r w:rsidRPr="003A6D69">
        <w:t xml:space="preserve">Section </w:t>
      </w:r>
      <w:r w:rsidR="00127B5E" w:rsidRPr="003A6D69">
        <w:t>8890; 1924 (33) 1072.</w:t>
      </w:r>
    </w:p>
    <w:p w:rsidR="00F25049" w:rsidRPr="003A6D69" w:rsidRDefault="00F25049" w:rsidP="003A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A6D69" w:rsidSect="003A6D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69" w:rsidRDefault="003A6D69" w:rsidP="003A6D69">
      <w:pPr>
        <w:spacing w:after="0" w:line="240" w:lineRule="auto"/>
      </w:pPr>
      <w:r>
        <w:separator/>
      </w:r>
    </w:p>
  </w:endnote>
  <w:endnote w:type="continuationSeparator" w:id="0">
    <w:p w:rsidR="003A6D69" w:rsidRDefault="003A6D69" w:rsidP="003A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69" w:rsidRPr="003A6D69" w:rsidRDefault="003A6D69" w:rsidP="003A6D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69" w:rsidRPr="003A6D69" w:rsidRDefault="003A6D69" w:rsidP="003A6D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69" w:rsidRPr="003A6D69" w:rsidRDefault="003A6D69" w:rsidP="003A6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69" w:rsidRDefault="003A6D69" w:rsidP="003A6D69">
      <w:pPr>
        <w:spacing w:after="0" w:line="240" w:lineRule="auto"/>
      </w:pPr>
      <w:r>
        <w:separator/>
      </w:r>
    </w:p>
  </w:footnote>
  <w:footnote w:type="continuationSeparator" w:id="0">
    <w:p w:rsidR="003A6D69" w:rsidRDefault="003A6D69" w:rsidP="003A6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69" w:rsidRPr="003A6D69" w:rsidRDefault="003A6D69" w:rsidP="003A6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69" w:rsidRPr="003A6D69" w:rsidRDefault="003A6D69" w:rsidP="003A6D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69" w:rsidRPr="003A6D69" w:rsidRDefault="003A6D69" w:rsidP="003A6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5E"/>
    <w:rsid w:val="00127B5E"/>
    <w:rsid w:val="003A6D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26659-602C-48CA-986F-6542546D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7B5E"/>
    <w:rPr>
      <w:rFonts w:ascii="Courier New" w:eastAsia="Times New Roman" w:hAnsi="Courier New" w:cs="Courier New"/>
      <w:sz w:val="20"/>
      <w:szCs w:val="20"/>
    </w:rPr>
  </w:style>
  <w:style w:type="paragraph" w:styleId="Header">
    <w:name w:val="header"/>
    <w:basedOn w:val="Normal"/>
    <w:link w:val="HeaderChar"/>
    <w:uiPriority w:val="99"/>
    <w:unhideWhenUsed/>
    <w:rsid w:val="003A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69"/>
    <w:rPr>
      <w:rFonts w:ascii="Times New Roman" w:hAnsi="Times New Roman" w:cs="Times New Roman"/>
    </w:rPr>
  </w:style>
  <w:style w:type="paragraph" w:styleId="Footer">
    <w:name w:val="footer"/>
    <w:basedOn w:val="Normal"/>
    <w:link w:val="FooterChar"/>
    <w:uiPriority w:val="99"/>
    <w:unhideWhenUsed/>
    <w:rsid w:val="003A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841</Words>
  <Characters>4798</Characters>
  <Application>Microsoft Office Word</Application>
  <DocSecurity>0</DocSecurity>
  <Lines>39</Lines>
  <Paragraphs>11</Paragraphs>
  <ScaleCrop>false</ScaleCrop>
  <Company>Legislative Services Agency (LSA)</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