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C80">
        <w:t>CHAPTER 11</w:t>
      </w:r>
    </w:p>
    <w:p w:rsidR="00B87C80" w:rsidRP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C80">
        <w:t>Effective Date and Transition Provisions for the 1981 Uniform Commercial Code Amendments</w:t>
      </w:r>
      <w:bookmarkStart w:id="0" w:name="_GoBack"/>
      <w:bookmarkEnd w:id="0"/>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101.</w:t>
      </w:r>
      <w:r w:rsidR="006F1D7A" w:rsidRPr="00B87C80">
        <w:t xml:space="preserve"> Effective date of the 1988 amendments.</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102.</w:t>
      </w:r>
      <w:r w:rsidR="006F1D7A" w:rsidRPr="00B87C80">
        <w:t xml:space="preserve"> Preservation of old transition procedures.</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Except as otherwise provided in Section 36</w:t>
      </w:r>
      <w:r w:rsidR="00B87C80" w:rsidRPr="00B87C80">
        <w:noBreakHyphen/>
      </w:r>
      <w:r w:rsidRPr="00B87C80">
        <w:t>11</w:t>
      </w:r>
      <w:r w:rsidR="00B87C80" w:rsidRPr="00B87C80">
        <w:noBreakHyphen/>
      </w:r>
      <w:r w:rsidRPr="00B87C80">
        <w:t>106(4), the provisions of Section 36</w:t>
      </w:r>
      <w:r w:rsidR="00B87C80" w:rsidRPr="00B87C80">
        <w:noBreakHyphen/>
      </w:r>
      <w:r w:rsidRPr="00B87C80">
        <w:t>10</w:t>
      </w:r>
      <w:r w:rsidR="00B87C80" w:rsidRPr="00B87C80">
        <w:noBreakHyphen/>
      </w:r>
      <w:r w:rsidRPr="00B87C80">
        <w:t>102 shall continue to apply to the 1988 UCC Amendments, and for this purpose the 1966 UCC and the 1988 UCC Amendments must be considered one continuous statute.</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103.</w:t>
      </w:r>
      <w:r w:rsidR="006F1D7A" w:rsidRPr="00B87C80">
        <w:t xml:space="preserve"> Transition to 1988 UCC Amendments</w:t>
      </w:r>
      <w:r w:rsidRPr="00B87C80">
        <w:noBreakHyphen/>
      </w:r>
      <w:r w:rsidR="006F1D7A" w:rsidRPr="00B87C80">
        <w:t>general rule.</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Transactions validly entered into after the date specified in Section 36</w:t>
      </w:r>
      <w:r w:rsidR="00B87C80" w:rsidRPr="00B87C80">
        <w:noBreakHyphen/>
      </w:r>
      <w:r w:rsidRPr="00B87C80">
        <w:t>10</w:t>
      </w:r>
      <w:r w:rsidR="00B87C80" w:rsidRPr="00B87C80">
        <w:noBreakHyphen/>
      </w:r>
      <w:r w:rsidRPr="00B87C80">
        <w:t>101 and before the date specified in Section 36</w:t>
      </w:r>
      <w:r w:rsidR="00B87C80" w:rsidRPr="00B87C80">
        <w:noBreakHyphen/>
      </w:r>
      <w:r w:rsidRPr="00B87C80">
        <w:t>11</w:t>
      </w:r>
      <w:r w:rsidR="00B87C80" w:rsidRPr="00B87C80">
        <w:noBreakHyphen/>
      </w:r>
      <w:r w:rsidRPr="00B87C80">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B87C80" w:rsidRPr="00B87C80">
        <w:noBreakHyphen/>
      </w:r>
      <w:r w:rsidRPr="00B87C80">
        <w:t>11</w:t>
      </w:r>
      <w:r w:rsidR="00B87C80" w:rsidRPr="00B87C80">
        <w:noBreakHyphen/>
      </w:r>
      <w:r w:rsidRPr="00B87C80">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B87C80" w:rsidRPr="00B87C80">
        <w:noBreakHyphen/>
      </w:r>
      <w:r w:rsidRPr="00B87C80">
        <w:t>11</w:t>
      </w:r>
      <w:r w:rsidR="00B87C80" w:rsidRPr="00B87C80">
        <w:noBreakHyphen/>
      </w:r>
      <w:r w:rsidRPr="00B87C80">
        <w:t>105.</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104.</w:t>
      </w:r>
      <w:r w:rsidR="006F1D7A" w:rsidRPr="00B87C80">
        <w:t xml:space="preserve"> Transition provisions on change of requirement of filing.</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B87C80" w:rsidRPr="00B87C80">
        <w:noBreakHyphen/>
      </w:r>
      <w:r w:rsidRPr="00B87C80">
        <w:t>11</w:t>
      </w:r>
      <w:r w:rsidR="00B87C80" w:rsidRPr="00B87C80">
        <w:noBreakHyphen/>
      </w:r>
      <w:r w:rsidRPr="00B87C80">
        <w:t>101 of the 1988 UCC Amendments if the 1988 UCC Amendments permit perfection without filing or authorize filing in the office or offices where a prior ineffective filing was made.</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105.</w:t>
      </w:r>
      <w:r w:rsidR="006F1D7A" w:rsidRPr="00B87C80">
        <w:t xml:space="preserve"> Transition provision on change of place of filing.</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(1) A financing statement or continuation statement filed prior to the date specified in Section 36</w:t>
      </w:r>
      <w:r w:rsidR="00B87C80" w:rsidRPr="00B87C80">
        <w:noBreakHyphen/>
      </w:r>
      <w:r w:rsidRPr="00B87C80">
        <w:t>11</w:t>
      </w:r>
      <w:r w:rsidR="00B87C80" w:rsidRPr="00B87C80">
        <w:noBreakHyphen/>
      </w:r>
      <w:r w:rsidRPr="00B87C80">
        <w:t>101 which has not lapsed prior to that date remains effective for the period provided in the 1966 UCC but not less than five years after the filing.</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(3) The effectiveness of any financing statement or continuation statement filed prior to the date specified in Section 36</w:t>
      </w:r>
      <w:r w:rsidR="00B87C80" w:rsidRPr="00B87C80">
        <w:noBreakHyphen/>
      </w:r>
      <w:r w:rsidRPr="00B87C80">
        <w:t>11</w:t>
      </w:r>
      <w:r w:rsidR="00B87C80" w:rsidRPr="00B87C80">
        <w:noBreakHyphen/>
      </w:r>
      <w:r w:rsidRPr="00B87C80">
        <w:t xml:space="preserve">101 may be continued by a continuation statement as permitted by the 1988 UCC Amendments, except that if the 1988 UCC Amendments require a filing in the office where there was no </w:t>
      </w:r>
      <w:r w:rsidRPr="00B87C80">
        <w:lastRenderedPageBreak/>
        <w:t>previous financing statement, a new financing statement conforming to Section 36</w:t>
      </w:r>
      <w:r w:rsidR="00B87C80" w:rsidRPr="00B87C80">
        <w:noBreakHyphen/>
      </w:r>
      <w:r w:rsidRPr="00B87C80">
        <w:t>11</w:t>
      </w:r>
      <w:r w:rsidR="00B87C80" w:rsidRPr="00B87C80">
        <w:noBreakHyphen/>
      </w:r>
      <w:r w:rsidRPr="00B87C80">
        <w:t>106 must be filed in that office.</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B87C80" w:rsidRPr="00B87C80">
        <w:noBreakHyphen/>
      </w:r>
      <w:r w:rsidRPr="00B87C80">
        <w:t>9</w:t>
      </w:r>
      <w:r w:rsidR="00B87C80" w:rsidRPr="00B87C80">
        <w:noBreakHyphen/>
      </w:r>
      <w:r w:rsidRPr="00B87C80">
        <w:t>402 of the 1988 UCC Amendments on the effective date of the 1988 UCC Amendments as specified in Section 36</w:t>
      </w:r>
      <w:r w:rsidR="00B87C80" w:rsidRPr="00B87C80">
        <w:noBreakHyphen/>
      </w:r>
      <w:r w:rsidRPr="00B87C80">
        <w:t>11</w:t>
      </w:r>
      <w:r w:rsidR="00B87C80" w:rsidRPr="00B87C80">
        <w:noBreakHyphen/>
      </w:r>
      <w:r w:rsidRPr="00B87C80">
        <w:t>101.</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106.</w:t>
      </w:r>
      <w:r w:rsidR="006F1D7A" w:rsidRPr="00B87C80">
        <w:t xml:space="preserve"> Required refilings.</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B87C80" w:rsidRPr="00B87C80">
        <w:noBreakHyphen/>
      </w:r>
      <w:r w:rsidRPr="00B87C80">
        <w:t>9</w:t>
      </w:r>
      <w:r w:rsidR="00B87C80" w:rsidRPr="00B87C80">
        <w:noBreakHyphen/>
      </w:r>
      <w:r w:rsidRPr="00B87C80">
        <w:t>302 the other law continues to govern filing.</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B87C80" w:rsidRPr="00B87C80">
        <w:noBreakHyphen/>
      </w:r>
      <w:r w:rsidRPr="00B87C80">
        <w:t>9</w:t>
      </w:r>
      <w:r w:rsidR="00B87C80" w:rsidRPr="00B87C80">
        <w:noBreakHyphen/>
      </w:r>
      <w:r w:rsidRPr="00B87C80">
        <w:t>401 and 36</w:t>
      </w:r>
      <w:r w:rsidR="00B87C80" w:rsidRPr="00B87C80">
        <w:noBreakHyphen/>
      </w:r>
      <w:r w:rsidRPr="00B87C80">
        <w:t>9</w:t>
      </w:r>
      <w:r w:rsidR="00B87C80" w:rsidRPr="00B87C80">
        <w:noBreakHyphen/>
      </w:r>
      <w:r w:rsidRPr="00B87C80">
        <w:t>103 determine the proper place to file the financing statement. Except as specified in this subsection, the provisions of Section 36</w:t>
      </w:r>
      <w:r w:rsidR="00B87C80" w:rsidRPr="00B87C80">
        <w:noBreakHyphen/>
      </w:r>
      <w:r w:rsidRPr="00B87C80">
        <w:t>9</w:t>
      </w:r>
      <w:r w:rsidR="00B87C80" w:rsidRPr="00B87C80">
        <w:noBreakHyphen/>
      </w:r>
      <w:r w:rsidRPr="00B87C80">
        <w:t>403(3) for continuation statements apply to the financing statement.</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107.</w:t>
      </w:r>
      <w:r w:rsidR="006F1D7A" w:rsidRPr="00B87C80">
        <w:t xml:space="preserve"> Transition provisions as to priorities.</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D7A" w:rsidRPr="00B87C80">
        <w:t xml:space="preserve">: 1988 Act No. 494, </w:t>
      </w:r>
      <w:r w:rsidRPr="00B87C80">
        <w:t xml:space="preserve">Section </w:t>
      </w:r>
      <w:r w:rsidR="006F1D7A" w:rsidRPr="00B87C80">
        <w:t>7.</w:t>
      </w:r>
    </w:p>
    <w:p w:rsidR="00B87C80" w:rsidRP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rPr>
          <w:b/>
        </w:rPr>
        <w:t xml:space="preserve">SECTION </w:t>
      </w:r>
      <w:r w:rsidR="006F1D7A" w:rsidRPr="00B87C80">
        <w:rPr>
          <w:b/>
        </w:rPr>
        <w:t>36</w:t>
      </w:r>
      <w:r w:rsidRPr="00B87C80">
        <w:rPr>
          <w:b/>
        </w:rPr>
        <w:noBreakHyphen/>
      </w:r>
      <w:r w:rsidR="006F1D7A" w:rsidRPr="00B87C80">
        <w:rPr>
          <w:b/>
        </w:rPr>
        <w:t>11</w:t>
      </w:r>
      <w:r w:rsidRPr="00B87C80">
        <w:rPr>
          <w:b/>
        </w:rPr>
        <w:noBreakHyphen/>
      </w:r>
      <w:r w:rsidR="006F1D7A" w:rsidRPr="00B87C80">
        <w:rPr>
          <w:b/>
        </w:rPr>
        <w:t>108.</w:t>
      </w:r>
      <w:r w:rsidR="006F1D7A" w:rsidRPr="00B87C80">
        <w:t xml:space="preserve"> Presumption that rule of law continues unchanged.</w:t>
      </w:r>
    </w:p>
    <w:p w:rsid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C80">
        <w:lastRenderedPageBreak/>
        <w:tab/>
        <w:t>Unless a change in law has clearly been made, the provisions of the 1988 UCC Amendments are considered declaratory of the meaning of the 1966 UCC.</w:t>
      </w: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C80" w:rsidRDefault="00B87C80"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D7A" w:rsidRPr="00B87C80">
        <w:t xml:space="preserve">: 1988 Act No. 494, </w:t>
      </w:r>
      <w:r w:rsidRPr="00B87C80">
        <w:t xml:space="preserve">Section </w:t>
      </w:r>
      <w:r w:rsidR="006F1D7A" w:rsidRPr="00B87C80">
        <w:t>7.</w:t>
      </w:r>
    </w:p>
    <w:p w:rsidR="006F1D7A" w:rsidRPr="00B87C80" w:rsidRDefault="006F1D7A" w:rsidP="00B8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F1D7A" w:rsidRPr="00B87C80" w:rsidSect="00B87C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C80" w:rsidRDefault="00B87C80" w:rsidP="00B87C80">
      <w:r>
        <w:separator/>
      </w:r>
    </w:p>
  </w:endnote>
  <w:endnote w:type="continuationSeparator" w:id="0">
    <w:p w:rsidR="00B87C80" w:rsidRDefault="00B87C80" w:rsidP="00B8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0" w:rsidRPr="00B87C80" w:rsidRDefault="00B87C80" w:rsidP="00B87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0" w:rsidRPr="00B87C80" w:rsidRDefault="00B87C80" w:rsidP="00B87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0" w:rsidRPr="00B87C80" w:rsidRDefault="00B87C80" w:rsidP="00B87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C80" w:rsidRDefault="00B87C80" w:rsidP="00B87C80">
      <w:r>
        <w:separator/>
      </w:r>
    </w:p>
  </w:footnote>
  <w:footnote w:type="continuationSeparator" w:id="0">
    <w:p w:rsidR="00B87C80" w:rsidRDefault="00B87C80" w:rsidP="00B8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0" w:rsidRPr="00B87C80" w:rsidRDefault="00B87C80" w:rsidP="00B87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0" w:rsidRPr="00B87C80" w:rsidRDefault="00B87C80" w:rsidP="00B87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0" w:rsidRPr="00B87C80" w:rsidRDefault="00B87C80" w:rsidP="00B87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78"/>
    <w:rsid w:val="00234A78"/>
    <w:rsid w:val="003600E7"/>
    <w:rsid w:val="006F1D7A"/>
    <w:rsid w:val="00B87C80"/>
    <w:rsid w:val="00DE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6D6FA-337B-4AB2-BA4F-2E436C6C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87C80"/>
    <w:pPr>
      <w:tabs>
        <w:tab w:val="center" w:pos="4680"/>
        <w:tab w:val="right" w:pos="9360"/>
      </w:tabs>
    </w:pPr>
  </w:style>
  <w:style w:type="character" w:customStyle="1" w:styleId="HeaderChar">
    <w:name w:val="Header Char"/>
    <w:basedOn w:val="DefaultParagraphFont"/>
    <w:link w:val="Header"/>
    <w:uiPriority w:val="99"/>
    <w:rsid w:val="00B87C80"/>
    <w:rPr>
      <w:sz w:val="22"/>
      <w:szCs w:val="24"/>
    </w:rPr>
  </w:style>
  <w:style w:type="paragraph" w:styleId="Footer">
    <w:name w:val="footer"/>
    <w:basedOn w:val="Normal"/>
    <w:link w:val="FooterChar"/>
    <w:uiPriority w:val="99"/>
    <w:unhideWhenUsed/>
    <w:rsid w:val="00B87C80"/>
    <w:pPr>
      <w:tabs>
        <w:tab w:val="center" w:pos="4680"/>
        <w:tab w:val="right" w:pos="9360"/>
      </w:tabs>
    </w:pPr>
  </w:style>
  <w:style w:type="character" w:customStyle="1" w:styleId="FooterChar">
    <w:name w:val="Footer Char"/>
    <w:basedOn w:val="DefaultParagraphFont"/>
    <w:link w:val="Footer"/>
    <w:uiPriority w:val="99"/>
    <w:rsid w:val="00B87C8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2017-10-24T17:16:00Z</dcterms:created>
  <dcterms:modified xsi:type="dcterms:W3CDTF">2017-10-24T17:16:00Z</dcterms:modified>
</cp:coreProperties>
</file>