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C7D79">
        <w:t>CHAPTER 6</w:t>
      </w:r>
    </w:p>
    <w:p w:rsidR="002C7D79" w:rsidRP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C7D79">
        <w:t>Aquatic Plant Management</w:t>
      </w:r>
      <w:bookmarkStart w:id="0" w:name="_GoBack"/>
      <w:bookmarkEnd w:id="0"/>
    </w:p>
    <w:p w:rsidR="002C7D79" w:rsidRP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rPr>
          <w:b/>
        </w:rPr>
        <w:t xml:space="preserve">SECTION </w:t>
      </w:r>
      <w:r w:rsidR="00363C0C" w:rsidRPr="002C7D79">
        <w:rPr>
          <w:b/>
        </w:rPr>
        <w:t>49</w:t>
      </w:r>
      <w:r w:rsidRPr="002C7D79">
        <w:rPr>
          <w:b/>
        </w:rPr>
        <w:noBreakHyphen/>
      </w:r>
      <w:r w:rsidR="00363C0C" w:rsidRPr="002C7D79">
        <w:rPr>
          <w:b/>
        </w:rPr>
        <w:t>6</w:t>
      </w:r>
      <w:r w:rsidRPr="002C7D79">
        <w:rPr>
          <w:b/>
        </w:rPr>
        <w:noBreakHyphen/>
      </w:r>
      <w:r w:rsidR="00363C0C" w:rsidRPr="002C7D79">
        <w:rPr>
          <w:b/>
        </w:rPr>
        <w:t>10.</w:t>
      </w:r>
      <w:r w:rsidR="00363C0C" w:rsidRPr="002C7D79">
        <w:t xml:space="preserve"> Purpose; administering agency.</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t>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rsid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7D79" w:rsidRP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C0C" w:rsidRPr="002C7D79">
        <w:t xml:space="preserve">: 1990 Act No. 498, </w:t>
      </w:r>
      <w:r w:rsidRPr="002C7D79">
        <w:t xml:space="preserve">Section </w:t>
      </w:r>
      <w:r w:rsidR="00363C0C" w:rsidRPr="002C7D79">
        <w:t xml:space="preserve">1; 1993 Act No. 181, </w:t>
      </w:r>
      <w:r w:rsidRPr="002C7D79">
        <w:t xml:space="preserve">Section </w:t>
      </w:r>
      <w:r w:rsidR="00363C0C" w:rsidRPr="002C7D79">
        <w:t>1247.</w:t>
      </w:r>
    </w:p>
    <w:p w:rsidR="002C7D79" w:rsidRP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rPr>
          <w:b/>
        </w:rPr>
        <w:t xml:space="preserve">SECTION </w:t>
      </w:r>
      <w:r w:rsidR="00363C0C" w:rsidRPr="002C7D79">
        <w:rPr>
          <w:b/>
        </w:rPr>
        <w:t>49</w:t>
      </w:r>
      <w:r w:rsidRPr="002C7D79">
        <w:rPr>
          <w:b/>
        </w:rPr>
        <w:noBreakHyphen/>
      </w:r>
      <w:r w:rsidR="00363C0C" w:rsidRPr="002C7D79">
        <w:rPr>
          <w:b/>
        </w:rPr>
        <w:t>6</w:t>
      </w:r>
      <w:r w:rsidRPr="002C7D79">
        <w:rPr>
          <w:b/>
        </w:rPr>
        <w:noBreakHyphen/>
      </w:r>
      <w:r w:rsidR="00363C0C" w:rsidRPr="002C7D79">
        <w:rPr>
          <w:b/>
        </w:rPr>
        <w:t>20.</w:t>
      </w:r>
      <w:r w:rsidR="00363C0C" w:rsidRPr="002C7D79">
        <w:t xml:space="preserve"> Aquatic Plant Management Trust Fund.</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t>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t>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w:t>
      </w:r>
    </w:p>
    <w:p w:rsid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7D79" w:rsidRP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C0C" w:rsidRPr="002C7D79">
        <w:t xml:space="preserve">: 1990 Act No. 498, </w:t>
      </w:r>
      <w:r w:rsidRPr="002C7D79">
        <w:t xml:space="preserve">Section </w:t>
      </w:r>
      <w:r w:rsidR="00363C0C" w:rsidRPr="002C7D79">
        <w:t xml:space="preserve">1; 1993 Act No. 181, </w:t>
      </w:r>
      <w:r w:rsidRPr="002C7D79">
        <w:t xml:space="preserve">Section </w:t>
      </w:r>
      <w:r w:rsidR="00363C0C" w:rsidRPr="002C7D79">
        <w:t xml:space="preserve">1247; 2005 Act No. 164, </w:t>
      </w:r>
      <w:r w:rsidRPr="002C7D79">
        <w:t xml:space="preserve">Section </w:t>
      </w:r>
      <w:r w:rsidR="00363C0C" w:rsidRPr="002C7D79">
        <w:t>25.</w:t>
      </w:r>
    </w:p>
    <w:p w:rsidR="002C7D79" w:rsidRP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rPr>
          <w:b/>
        </w:rPr>
        <w:t xml:space="preserve">SECTION </w:t>
      </w:r>
      <w:r w:rsidR="00363C0C" w:rsidRPr="002C7D79">
        <w:rPr>
          <w:b/>
        </w:rPr>
        <w:t>49</w:t>
      </w:r>
      <w:r w:rsidRPr="002C7D79">
        <w:rPr>
          <w:b/>
        </w:rPr>
        <w:noBreakHyphen/>
      </w:r>
      <w:r w:rsidR="00363C0C" w:rsidRPr="002C7D79">
        <w:rPr>
          <w:b/>
        </w:rPr>
        <w:t>6</w:t>
      </w:r>
      <w:r w:rsidRPr="002C7D79">
        <w:rPr>
          <w:b/>
        </w:rPr>
        <w:noBreakHyphen/>
      </w:r>
      <w:r w:rsidR="00363C0C" w:rsidRPr="002C7D79">
        <w:rPr>
          <w:b/>
        </w:rPr>
        <w:t>30.</w:t>
      </w:r>
      <w:r w:rsidR="00363C0C" w:rsidRPr="002C7D79">
        <w:t xml:space="preserve"> Aquatic Plant Management Council; membership; duties.</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t>There is hereby established the South Carolina Aquatic Plant Management Council, hereinafter referred to as the council, which shall be composed of ten members as follows:</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r>
      <w:r w:rsidRPr="002C7D79">
        <w:tab/>
        <w:t>1. The council shall include one representative from each of the following agencies, to be appointed by the chief executive officer of each agency:</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r>
      <w:r w:rsidRPr="002C7D79">
        <w:tab/>
      </w:r>
      <w:r w:rsidRPr="002C7D79">
        <w:tab/>
        <w:t>(a) Water Resources Division of the Department of Natural Resources;</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r>
      <w:r w:rsidRPr="002C7D79">
        <w:tab/>
      </w:r>
      <w:r w:rsidRPr="002C7D79">
        <w:tab/>
        <w:t>(b) South Carolina Department of Health and Environmental Control;</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r>
      <w:r w:rsidRPr="002C7D79">
        <w:tab/>
      </w:r>
      <w:r w:rsidRPr="002C7D79">
        <w:tab/>
        <w:t>(c) Wildlife and Freshwater Fish Division of the Department of Natural Resources;</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r>
      <w:r w:rsidRPr="002C7D79">
        <w:tab/>
      </w:r>
      <w:r w:rsidRPr="002C7D79">
        <w:tab/>
        <w:t>(d) South Carolina Department of Agriculture;</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r>
      <w:r w:rsidRPr="002C7D79">
        <w:tab/>
      </w:r>
      <w:r w:rsidRPr="002C7D79">
        <w:tab/>
        <w:t>(e) Coastal Division of the Department of Health and Environmental Control;</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r>
      <w:r w:rsidRPr="002C7D79">
        <w:tab/>
      </w:r>
      <w:r w:rsidRPr="002C7D79">
        <w:tab/>
        <w:t>(f) South Carolina Public Service Authority;</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r>
      <w:r w:rsidRPr="002C7D79">
        <w:tab/>
      </w:r>
      <w:r w:rsidRPr="002C7D79">
        <w:tab/>
        <w:t>(g) Land Resources and Conservation Districts Division of the Department of Natural Resources;</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r>
      <w:r w:rsidRPr="002C7D79">
        <w:tab/>
      </w:r>
      <w:r w:rsidRPr="002C7D79">
        <w:tab/>
        <w:t>(h) South Carolina Department of Parks, Recreation and Tourism;</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r>
      <w:r w:rsidRPr="002C7D79">
        <w:tab/>
      </w:r>
      <w:r w:rsidRPr="002C7D79">
        <w:tab/>
        <w:t>(i) Clemson University, Department of Fertilizer and Pesticide Control.</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r>
      <w:r w:rsidRPr="002C7D79">
        <w:tab/>
        <w:t>2. The council shall include one representative from the Governor</w:t>
      </w:r>
      <w:r w:rsidR="002C7D79" w:rsidRPr="002C7D79">
        <w:t>’</w:t>
      </w:r>
      <w:r w:rsidRPr="002C7D79">
        <w:t>s Office, to be appointed by the Governor.</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r>
      <w:r w:rsidRPr="002C7D79">
        <w:tab/>
        <w:t>3. The representative of the Water Resources Division of the Department of Natural Resources shall serve as chairman of the council and shall be a voting member of the council.</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rsid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7D79" w:rsidRP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C0C" w:rsidRPr="002C7D79">
        <w:t xml:space="preserve">: 1990 Act No. 498, </w:t>
      </w:r>
      <w:r w:rsidRPr="002C7D79">
        <w:t xml:space="preserve">Section </w:t>
      </w:r>
      <w:r w:rsidR="00363C0C" w:rsidRPr="002C7D79">
        <w:t xml:space="preserve">1; 1993 Act No. 181, </w:t>
      </w:r>
      <w:r w:rsidRPr="002C7D79">
        <w:t xml:space="preserve">Section </w:t>
      </w:r>
      <w:r w:rsidR="00363C0C" w:rsidRPr="002C7D79">
        <w:t>1247.</w:t>
      </w:r>
    </w:p>
    <w:p w:rsidR="002C7D79" w:rsidRP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rPr>
          <w:b/>
        </w:rPr>
        <w:t xml:space="preserve">SECTION </w:t>
      </w:r>
      <w:r w:rsidR="00363C0C" w:rsidRPr="002C7D79">
        <w:rPr>
          <w:b/>
        </w:rPr>
        <w:t>49</w:t>
      </w:r>
      <w:r w:rsidRPr="002C7D79">
        <w:rPr>
          <w:b/>
        </w:rPr>
        <w:noBreakHyphen/>
      </w:r>
      <w:r w:rsidR="00363C0C" w:rsidRPr="002C7D79">
        <w:rPr>
          <w:b/>
        </w:rPr>
        <w:t>6</w:t>
      </w:r>
      <w:r w:rsidRPr="002C7D79">
        <w:rPr>
          <w:b/>
        </w:rPr>
        <w:noBreakHyphen/>
      </w:r>
      <w:r w:rsidR="00363C0C" w:rsidRPr="002C7D79">
        <w:rPr>
          <w:b/>
        </w:rPr>
        <w:t>40.</w:t>
      </w:r>
      <w:r w:rsidR="00363C0C" w:rsidRPr="002C7D79">
        <w:t xml:space="preserve"> Aquatic Plant Management Plan.</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t>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w:t>
      </w:r>
    </w:p>
    <w:p w:rsidR="002C7D79" w:rsidRDefault="00363C0C"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79">
        <w:tab/>
        <w:t>The council shall review and approve all plans and amendments. Approval shall consist of a two</w:t>
      </w:r>
      <w:r w:rsidR="002C7D79" w:rsidRPr="002C7D79">
        <w:noBreakHyphen/>
      </w:r>
      <w:r w:rsidRPr="002C7D79">
        <w:t>thirds vote of the members present. The department shall have final approval authority over those sections which do not receive two</w:t>
      </w:r>
      <w:r w:rsidR="002C7D79" w:rsidRPr="002C7D79">
        <w:noBreakHyphen/>
      </w:r>
      <w:r w:rsidRPr="002C7D79">
        <w:t>thirds approval of the council.</w:t>
      </w:r>
    </w:p>
    <w:p w:rsid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7D79" w:rsidRDefault="002C7D7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3C0C" w:rsidRPr="002C7D79">
        <w:t xml:space="preserve">: 1990 Act No. 498, </w:t>
      </w:r>
      <w:r w:rsidRPr="002C7D79">
        <w:t xml:space="preserve">Section </w:t>
      </w:r>
      <w:r w:rsidR="00363C0C" w:rsidRPr="002C7D79">
        <w:t xml:space="preserve">1; 1993 Act No. 181, </w:t>
      </w:r>
      <w:r w:rsidRPr="002C7D79">
        <w:t xml:space="preserve">Section </w:t>
      </w:r>
      <w:r w:rsidR="00363C0C" w:rsidRPr="002C7D79">
        <w:t>1247.</w:t>
      </w:r>
    </w:p>
    <w:p w:rsidR="00F25049" w:rsidRPr="002C7D79" w:rsidRDefault="00F25049" w:rsidP="002C7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C7D79" w:rsidSect="002C7D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D79" w:rsidRDefault="002C7D79" w:rsidP="002C7D79">
      <w:pPr>
        <w:spacing w:after="0" w:line="240" w:lineRule="auto"/>
      </w:pPr>
      <w:r>
        <w:separator/>
      </w:r>
    </w:p>
  </w:endnote>
  <w:endnote w:type="continuationSeparator" w:id="0">
    <w:p w:rsidR="002C7D79" w:rsidRDefault="002C7D79" w:rsidP="002C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D79" w:rsidRPr="002C7D79" w:rsidRDefault="002C7D79" w:rsidP="002C7D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D79" w:rsidRPr="002C7D79" w:rsidRDefault="002C7D79" w:rsidP="002C7D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D79" w:rsidRPr="002C7D79" w:rsidRDefault="002C7D79" w:rsidP="002C7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D79" w:rsidRDefault="002C7D79" w:rsidP="002C7D79">
      <w:pPr>
        <w:spacing w:after="0" w:line="240" w:lineRule="auto"/>
      </w:pPr>
      <w:r>
        <w:separator/>
      </w:r>
    </w:p>
  </w:footnote>
  <w:footnote w:type="continuationSeparator" w:id="0">
    <w:p w:rsidR="002C7D79" w:rsidRDefault="002C7D79" w:rsidP="002C7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D79" w:rsidRPr="002C7D79" w:rsidRDefault="002C7D79" w:rsidP="002C7D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D79" w:rsidRPr="002C7D79" w:rsidRDefault="002C7D79" w:rsidP="002C7D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D79" w:rsidRPr="002C7D79" w:rsidRDefault="002C7D79" w:rsidP="002C7D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0C"/>
    <w:rsid w:val="002C7D79"/>
    <w:rsid w:val="00363C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B17BF-5698-4214-8BD4-6B0EBAFA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3C0C"/>
    <w:rPr>
      <w:rFonts w:ascii="Courier New" w:eastAsia="Times New Roman" w:hAnsi="Courier New" w:cs="Courier New"/>
      <w:sz w:val="20"/>
      <w:szCs w:val="20"/>
    </w:rPr>
  </w:style>
  <w:style w:type="paragraph" w:styleId="Header">
    <w:name w:val="header"/>
    <w:basedOn w:val="Normal"/>
    <w:link w:val="HeaderChar"/>
    <w:uiPriority w:val="99"/>
    <w:unhideWhenUsed/>
    <w:rsid w:val="002C7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D79"/>
    <w:rPr>
      <w:rFonts w:ascii="Times New Roman" w:hAnsi="Times New Roman" w:cs="Times New Roman"/>
    </w:rPr>
  </w:style>
  <w:style w:type="paragraph" w:styleId="Footer">
    <w:name w:val="footer"/>
    <w:basedOn w:val="Normal"/>
    <w:link w:val="FooterChar"/>
    <w:uiPriority w:val="99"/>
    <w:unhideWhenUsed/>
    <w:rsid w:val="002C7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D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737</Words>
  <Characters>4207</Characters>
  <Application>Microsoft Office Word</Application>
  <DocSecurity>0</DocSecurity>
  <Lines>35</Lines>
  <Paragraphs>9</Paragraphs>
  <ScaleCrop>false</ScaleCrop>
  <Company>Legislative Services Agency (LSA)</Company>
  <LinksUpToDate>false</LinksUpToDate>
  <CharactersWithSpaces>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2017-10-24T17:54:00Z</dcterms:created>
  <dcterms:modified xsi:type="dcterms:W3CDTF">2017-10-24T17:54:00Z</dcterms:modified>
</cp:coreProperties>
</file>