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74BD">
        <w:t>CHAPTER 13</w:t>
      </w:r>
    </w:p>
    <w:p w:rsidR="004174BD" w:rsidRP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74BD">
        <w:t>Provisions Affecting Bridges Only</w:t>
      </w:r>
      <w:bookmarkStart w:id="0" w:name="_GoBack"/>
      <w:bookmarkEnd w:id="0"/>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10.</w:t>
      </w:r>
      <w:r w:rsidR="00F8711B" w:rsidRPr="004174BD">
        <w:t xml:space="preserve"> Commission may cooperate with respect to interstate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601; 1952 Code </w:t>
      </w:r>
      <w:r w:rsidRPr="004174BD">
        <w:t xml:space="preserve">Section </w:t>
      </w:r>
      <w:r w:rsidR="00F8711B" w:rsidRPr="004174BD">
        <w:t>33</w:t>
      </w:r>
      <w:r w:rsidRPr="004174BD">
        <w:noBreakHyphen/>
      </w:r>
      <w:r w:rsidR="00F8711B" w:rsidRPr="004174BD">
        <w:t xml:space="preserve">601; 1942 Code </w:t>
      </w:r>
      <w:r w:rsidRPr="004174BD">
        <w:t xml:space="preserve">Section </w:t>
      </w:r>
      <w:r w:rsidR="00F8711B" w:rsidRPr="004174BD">
        <w:t xml:space="preserve">6062; 1932 Code </w:t>
      </w:r>
      <w:r w:rsidRPr="004174BD">
        <w:t xml:space="preserve">Section </w:t>
      </w:r>
      <w:r w:rsidR="00F8711B" w:rsidRPr="004174BD">
        <w:t xml:space="preserve">6062; 1926 (34) 995; 1993 Act No. 181, </w:t>
      </w:r>
      <w:r w:rsidRPr="004174BD">
        <w:t xml:space="preserve">Section </w:t>
      </w:r>
      <w:r w:rsidR="00F8711B" w:rsidRPr="004174BD">
        <w:t>1525.</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20.</w:t>
      </w:r>
      <w:r w:rsidR="00F8711B" w:rsidRPr="004174BD">
        <w:t xml:space="preserve"> Counties may provide funds for interstate bridges; reimbursement.</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Any county may, with the approval of the Commission, provide the funds necessary for participation in the construction, purchase or acquisition of any such bridge as is described in Section 57</w:t>
      </w:r>
      <w:r w:rsidR="004174BD" w:rsidRPr="004174BD">
        <w:noBreakHyphen/>
      </w:r>
      <w:r w:rsidRPr="004174BD">
        <w:t>13</w:t>
      </w:r>
      <w:r w:rsidR="004174BD" w:rsidRPr="004174BD">
        <w:noBreakHyphen/>
      </w:r>
      <w:r w:rsidRPr="004174BD">
        <w:t>10 and shall be entitled to reimbursement therefor under the provisions of Article 1 of Chapter 11 of this Title.</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602; 1952 Code </w:t>
      </w:r>
      <w:r w:rsidRPr="004174BD">
        <w:t xml:space="preserve">Section </w:t>
      </w:r>
      <w:r w:rsidR="00F8711B" w:rsidRPr="004174BD">
        <w:t>33</w:t>
      </w:r>
      <w:r w:rsidRPr="004174BD">
        <w:noBreakHyphen/>
      </w:r>
      <w:r w:rsidR="00F8711B" w:rsidRPr="004174BD">
        <w:t xml:space="preserve">602; 1942 Code </w:t>
      </w:r>
      <w:r w:rsidRPr="004174BD">
        <w:t xml:space="preserve">Section </w:t>
      </w:r>
      <w:r w:rsidR="00F8711B" w:rsidRPr="004174BD">
        <w:t xml:space="preserve">6063; 1932 Code </w:t>
      </w:r>
      <w:r w:rsidRPr="004174BD">
        <w:t xml:space="preserve">Section </w:t>
      </w:r>
      <w:r w:rsidR="00F8711B" w:rsidRPr="004174BD">
        <w:t>6063; 1926 (34) 995.</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30.</w:t>
      </w:r>
      <w:r w:rsidR="00F8711B" w:rsidRPr="004174BD">
        <w:t xml:space="preserve"> Preceding sections inapplicable to certain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Sections 57</w:t>
      </w:r>
      <w:r w:rsidR="004174BD" w:rsidRPr="004174BD">
        <w:noBreakHyphen/>
      </w:r>
      <w:r w:rsidRPr="004174BD">
        <w:t>13</w:t>
      </w:r>
      <w:r w:rsidR="004174BD" w:rsidRPr="004174BD">
        <w:noBreakHyphen/>
      </w:r>
      <w:r w:rsidRPr="004174BD">
        <w:t>10 and 57</w:t>
      </w:r>
      <w:r w:rsidR="004174BD" w:rsidRPr="004174BD">
        <w:noBreakHyphen/>
      </w:r>
      <w:r w:rsidRPr="004174BD">
        <w:t>13</w:t>
      </w:r>
      <w:r w:rsidR="004174BD" w:rsidRPr="004174BD">
        <w:noBreakHyphen/>
      </w:r>
      <w:r w:rsidRPr="004174BD">
        <w:t>20 shall not apply to any bridge or crossing which does not constitute the terminus of a highway in the State highway system.</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603; 1952 Code </w:t>
      </w:r>
      <w:r w:rsidRPr="004174BD">
        <w:t xml:space="preserve">Section </w:t>
      </w:r>
      <w:r w:rsidR="00F8711B" w:rsidRPr="004174BD">
        <w:t>33</w:t>
      </w:r>
      <w:r w:rsidRPr="004174BD">
        <w:noBreakHyphen/>
      </w:r>
      <w:r w:rsidR="00F8711B" w:rsidRPr="004174BD">
        <w:t xml:space="preserve">603; 1942 Code </w:t>
      </w:r>
      <w:r w:rsidRPr="004174BD">
        <w:t xml:space="preserve">Section </w:t>
      </w:r>
      <w:r w:rsidR="00F8711B" w:rsidRPr="004174BD">
        <w:t xml:space="preserve">6062; 1932 Code </w:t>
      </w:r>
      <w:r w:rsidRPr="004174BD">
        <w:t xml:space="preserve">Section </w:t>
      </w:r>
      <w:r w:rsidR="00F8711B" w:rsidRPr="004174BD">
        <w:t>6062; 1926 (34) 995.</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40.</w:t>
      </w:r>
      <w:r w:rsidR="00F8711B" w:rsidRPr="004174BD">
        <w:t xml:space="preserve"> Commission may grant permits for toll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605; 1952 Code </w:t>
      </w:r>
      <w:r w:rsidRPr="004174BD">
        <w:t xml:space="preserve">Section </w:t>
      </w:r>
      <w:r w:rsidR="00F8711B" w:rsidRPr="004174BD">
        <w:t>33</w:t>
      </w:r>
      <w:r w:rsidRPr="004174BD">
        <w:noBreakHyphen/>
      </w:r>
      <w:r w:rsidR="00F8711B" w:rsidRPr="004174BD">
        <w:t xml:space="preserve">605; 1942 Code </w:t>
      </w:r>
      <w:r w:rsidRPr="004174BD">
        <w:t xml:space="preserve">Section </w:t>
      </w:r>
      <w:r w:rsidR="00F8711B" w:rsidRPr="004174BD">
        <w:t xml:space="preserve">6064; 1932 Code </w:t>
      </w:r>
      <w:r w:rsidRPr="004174BD">
        <w:t xml:space="preserve">Section </w:t>
      </w:r>
      <w:r w:rsidR="00F8711B" w:rsidRPr="004174BD">
        <w:t xml:space="preserve">6064; 1926 (34) 995; 1993 Act No. 181, </w:t>
      </w:r>
      <w:r w:rsidRPr="004174BD">
        <w:t xml:space="preserve">Section </w:t>
      </w:r>
      <w:r w:rsidR="00F8711B" w:rsidRPr="004174BD">
        <w:t>1526.</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50.</w:t>
      </w:r>
      <w:r w:rsidR="00F8711B" w:rsidRPr="004174BD">
        <w:t xml:space="preserve"> Public notice before issue of permit for toll bridge.</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No permit shall be issued by the Commission under the authority of Section 57</w:t>
      </w:r>
      <w:r w:rsidR="004174BD" w:rsidRPr="004174BD">
        <w:noBreakHyphen/>
      </w:r>
      <w:r w:rsidRPr="004174BD">
        <w:t>13</w:t>
      </w:r>
      <w:r w:rsidR="004174BD" w:rsidRPr="004174BD">
        <w:noBreakHyphen/>
      </w:r>
      <w:r w:rsidRPr="004174BD">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606; 1952 Code </w:t>
      </w:r>
      <w:r w:rsidRPr="004174BD">
        <w:t xml:space="preserve">Section </w:t>
      </w:r>
      <w:r w:rsidR="00F8711B" w:rsidRPr="004174BD">
        <w:t>33</w:t>
      </w:r>
      <w:r w:rsidRPr="004174BD">
        <w:noBreakHyphen/>
      </w:r>
      <w:r w:rsidR="00F8711B" w:rsidRPr="004174BD">
        <w:t xml:space="preserve">606; 1942 Code </w:t>
      </w:r>
      <w:r w:rsidRPr="004174BD">
        <w:t xml:space="preserve">Section </w:t>
      </w:r>
      <w:r w:rsidR="00F8711B" w:rsidRPr="004174BD">
        <w:t xml:space="preserve">6065; 1932 Code </w:t>
      </w:r>
      <w:r w:rsidRPr="004174BD">
        <w:t xml:space="preserve">Section </w:t>
      </w:r>
      <w:r w:rsidR="00F8711B" w:rsidRPr="004174BD">
        <w:t>6065; 1926 (34) 995.</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60.</w:t>
      </w:r>
      <w:r w:rsidR="00F8711B" w:rsidRPr="004174BD">
        <w:t xml:space="preserve"> Duties of county governing bodies with respect to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4174BD" w:rsidRPr="004174BD">
        <w:t>’</w:t>
      </w:r>
      <w:r w:rsidRPr="004174BD">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607; 1952 Code </w:t>
      </w:r>
      <w:r w:rsidRPr="004174BD">
        <w:t xml:space="preserve">Section </w:t>
      </w:r>
      <w:r w:rsidR="00F8711B" w:rsidRPr="004174BD">
        <w:t>33</w:t>
      </w:r>
      <w:r w:rsidRPr="004174BD">
        <w:noBreakHyphen/>
      </w:r>
      <w:r w:rsidR="00F8711B" w:rsidRPr="004174BD">
        <w:t xml:space="preserve">607; 1942 Code </w:t>
      </w:r>
      <w:r w:rsidRPr="004174BD">
        <w:t xml:space="preserve">Section </w:t>
      </w:r>
      <w:r w:rsidR="00F8711B" w:rsidRPr="004174BD">
        <w:t xml:space="preserve">5842; 1932 Code </w:t>
      </w:r>
      <w:r w:rsidRPr="004174BD">
        <w:t xml:space="preserve">Section </w:t>
      </w:r>
      <w:r w:rsidR="00F8711B" w:rsidRPr="004174BD">
        <w:t xml:space="preserve">5842; Civ. C. </w:t>
      </w:r>
      <w:r w:rsidRPr="004174BD">
        <w:t>‘</w:t>
      </w:r>
      <w:r w:rsidR="00F8711B" w:rsidRPr="004174BD">
        <w:t xml:space="preserve">22 </w:t>
      </w:r>
      <w:r w:rsidRPr="004174BD">
        <w:t xml:space="preserve">Section </w:t>
      </w:r>
      <w:r w:rsidR="00F8711B" w:rsidRPr="004174BD">
        <w:t xml:space="preserve">2935; Civ. C. </w:t>
      </w:r>
      <w:r w:rsidRPr="004174BD">
        <w:t>‘</w:t>
      </w:r>
      <w:r w:rsidR="00F8711B" w:rsidRPr="004174BD">
        <w:t xml:space="preserve">12 </w:t>
      </w:r>
      <w:r w:rsidRPr="004174BD">
        <w:t xml:space="preserve">Section </w:t>
      </w:r>
      <w:r w:rsidR="00F8711B" w:rsidRPr="004174BD">
        <w:t>1959; 1902 (23) 1014.</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70.</w:t>
      </w:r>
      <w:r w:rsidR="00F8711B" w:rsidRPr="004174BD">
        <w:t xml:space="preserve"> Expenses of bridges over waters between two counties.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4174BD" w:rsidRPr="004174BD">
        <w:noBreakHyphen/>
      </w:r>
      <w:r w:rsidRPr="004174BD">
        <w:t>13</w:t>
      </w:r>
      <w:r w:rsidR="004174BD" w:rsidRPr="004174BD">
        <w:noBreakHyphen/>
      </w:r>
      <w:r w:rsidRPr="004174BD">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608; 1952 Code </w:t>
      </w:r>
      <w:r w:rsidRPr="004174BD">
        <w:t xml:space="preserve">Section </w:t>
      </w:r>
      <w:r w:rsidR="00F8711B" w:rsidRPr="004174BD">
        <w:t>33</w:t>
      </w:r>
      <w:r w:rsidRPr="004174BD">
        <w:noBreakHyphen/>
      </w:r>
      <w:r w:rsidR="00F8711B" w:rsidRPr="004174BD">
        <w:t xml:space="preserve">608; 1942 Code </w:t>
      </w:r>
      <w:r w:rsidRPr="004174BD">
        <w:t xml:space="preserve">Section </w:t>
      </w:r>
      <w:r w:rsidR="00F8711B" w:rsidRPr="004174BD">
        <w:t xml:space="preserve">5843; 1932 Code </w:t>
      </w:r>
      <w:r w:rsidRPr="004174BD">
        <w:t xml:space="preserve">Section </w:t>
      </w:r>
      <w:r w:rsidR="00F8711B" w:rsidRPr="004174BD">
        <w:t xml:space="preserve">5843; Civ. C. </w:t>
      </w:r>
      <w:r w:rsidRPr="004174BD">
        <w:t>‘</w:t>
      </w:r>
      <w:r w:rsidR="00F8711B" w:rsidRPr="004174BD">
        <w:t xml:space="preserve">22 </w:t>
      </w:r>
      <w:r w:rsidRPr="004174BD">
        <w:t xml:space="preserve">Section </w:t>
      </w:r>
      <w:r w:rsidR="00F8711B" w:rsidRPr="004174BD">
        <w:t xml:space="preserve">2936; Civ. C. </w:t>
      </w:r>
      <w:r w:rsidRPr="004174BD">
        <w:t>‘</w:t>
      </w:r>
      <w:r w:rsidR="00F8711B" w:rsidRPr="004174BD">
        <w:t xml:space="preserve">12 </w:t>
      </w:r>
      <w:r w:rsidRPr="004174BD">
        <w:t xml:space="preserve">Section </w:t>
      </w:r>
      <w:r w:rsidR="00F8711B" w:rsidRPr="004174BD">
        <w:t>1960; 1902 (23) 1014.</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80.</w:t>
      </w:r>
      <w:r w:rsidR="00F8711B" w:rsidRPr="004174BD">
        <w:t xml:space="preserve"> Formation of bridge districts by counties.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Any two or more counties of this State desiring to construct a bridge or bridges across any of the streams of the State, whether contiguous to such counties or not, may enter into a combination and form a bridge district.</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609; 1952 Code </w:t>
      </w:r>
      <w:r w:rsidRPr="004174BD">
        <w:t xml:space="preserve">Section </w:t>
      </w:r>
      <w:r w:rsidR="00F8711B" w:rsidRPr="004174BD">
        <w:t>33</w:t>
      </w:r>
      <w:r w:rsidRPr="004174BD">
        <w:noBreakHyphen/>
      </w:r>
      <w:r w:rsidR="00F8711B" w:rsidRPr="004174BD">
        <w:t xml:space="preserve">609; 1942 Code </w:t>
      </w:r>
      <w:r w:rsidRPr="004174BD">
        <w:t xml:space="preserve">Section </w:t>
      </w:r>
      <w:r w:rsidR="00F8711B" w:rsidRPr="004174BD">
        <w:t xml:space="preserve">5844; 1932 Code </w:t>
      </w:r>
      <w:r w:rsidRPr="004174BD">
        <w:t xml:space="preserve">Section </w:t>
      </w:r>
      <w:r w:rsidR="00F8711B" w:rsidRPr="004174BD">
        <w:t>5844; 1922 (32) 1332.</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90.</w:t>
      </w:r>
      <w:r w:rsidR="00F8711B" w:rsidRPr="004174BD">
        <w:t xml:space="preserve"> Width of bridges on state highways.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610; 1952 Code </w:t>
      </w:r>
      <w:r w:rsidRPr="004174BD">
        <w:t xml:space="preserve">Section </w:t>
      </w:r>
      <w:r w:rsidR="00F8711B" w:rsidRPr="004174BD">
        <w:t>33</w:t>
      </w:r>
      <w:r w:rsidRPr="004174BD">
        <w:noBreakHyphen/>
      </w:r>
      <w:r w:rsidR="00F8711B" w:rsidRPr="004174BD">
        <w:t xml:space="preserve">610; 1942 Code </w:t>
      </w:r>
      <w:r w:rsidRPr="004174BD">
        <w:t xml:space="preserve">Section </w:t>
      </w:r>
      <w:r w:rsidR="00F8711B" w:rsidRPr="004174BD">
        <w:t xml:space="preserve">1615; 1932 Code </w:t>
      </w:r>
      <w:r w:rsidRPr="004174BD">
        <w:t xml:space="preserve">Section </w:t>
      </w:r>
      <w:r w:rsidR="00F8711B" w:rsidRPr="004174BD">
        <w:t>1615; 1928 (35) 1203; 1937 (40) 222.</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100.</w:t>
      </w:r>
      <w:r w:rsidR="00F8711B" w:rsidRPr="004174BD">
        <w:t xml:space="preserve"> Contracts for work on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4174BD">
        <w:lastRenderedPageBreak/>
        <w:t>a notice in three public places, one of which must be at the place where the work is to be done, such notices to be posted ten days prior to the day on which the work is to be let.</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612; 1952 Code </w:t>
      </w:r>
      <w:r w:rsidRPr="004174BD">
        <w:t xml:space="preserve">Section </w:t>
      </w:r>
      <w:r w:rsidR="00F8711B" w:rsidRPr="004174BD">
        <w:t>33</w:t>
      </w:r>
      <w:r w:rsidRPr="004174BD">
        <w:noBreakHyphen/>
      </w:r>
      <w:r w:rsidR="00F8711B" w:rsidRPr="004174BD">
        <w:t xml:space="preserve">612; 1942 Code </w:t>
      </w:r>
      <w:r w:rsidRPr="004174BD">
        <w:t xml:space="preserve">Section </w:t>
      </w:r>
      <w:r w:rsidR="00F8711B" w:rsidRPr="004174BD">
        <w:t xml:space="preserve">5808; 1932 Code </w:t>
      </w:r>
      <w:r w:rsidRPr="004174BD">
        <w:t xml:space="preserve">Section </w:t>
      </w:r>
      <w:r w:rsidR="00F8711B" w:rsidRPr="004174BD">
        <w:t xml:space="preserve">5808; Civ. C. </w:t>
      </w:r>
      <w:r w:rsidRPr="004174BD">
        <w:t>‘</w:t>
      </w:r>
      <w:r w:rsidR="00F8711B" w:rsidRPr="004174BD">
        <w:t xml:space="preserve">22 </w:t>
      </w:r>
      <w:r w:rsidRPr="004174BD">
        <w:t xml:space="preserve">Section </w:t>
      </w:r>
      <w:r w:rsidR="00F8711B" w:rsidRPr="004174BD">
        <w:t xml:space="preserve">2902; Civ. C. </w:t>
      </w:r>
      <w:r w:rsidRPr="004174BD">
        <w:t>‘</w:t>
      </w:r>
      <w:r w:rsidR="00F8711B" w:rsidRPr="004174BD">
        <w:t xml:space="preserve">12 </w:t>
      </w:r>
      <w:r w:rsidRPr="004174BD">
        <w:t xml:space="preserve">Section </w:t>
      </w:r>
      <w:r w:rsidR="00F8711B" w:rsidRPr="004174BD">
        <w:t>1929; 1902 (23) 998; 1910 (26) 721; 1913 (28) 5.</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110.</w:t>
      </w:r>
      <w:r w:rsidR="00F8711B" w:rsidRPr="004174BD">
        <w:t xml:space="preserve"> Wanton or wilful injury to or destruction of bridges.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614; 1952 Code </w:t>
      </w:r>
      <w:r w:rsidRPr="004174BD">
        <w:t xml:space="preserve">Section </w:t>
      </w:r>
      <w:r w:rsidR="00F8711B" w:rsidRPr="004174BD">
        <w:t>33</w:t>
      </w:r>
      <w:r w:rsidRPr="004174BD">
        <w:noBreakHyphen/>
      </w:r>
      <w:r w:rsidR="00F8711B" w:rsidRPr="004174BD">
        <w:t xml:space="preserve">614; 1942 Code </w:t>
      </w:r>
      <w:r w:rsidRPr="004174BD">
        <w:t xml:space="preserve">Section </w:t>
      </w:r>
      <w:r w:rsidR="00F8711B" w:rsidRPr="004174BD">
        <w:t xml:space="preserve">1647; 1932 Code </w:t>
      </w:r>
      <w:r w:rsidRPr="004174BD">
        <w:t xml:space="preserve">Section </w:t>
      </w:r>
      <w:r w:rsidR="00F8711B" w:rsidRPr="004174BD">
        <w:t xml:space="preserve">1647; Cr. C. </w:t>
      </w:r>
      <w:r w:rsidRPr="004174BD">
        <w:t>‘</w:t>
      </w:r>
      <w:r w:rsidR="00F8711B" w:rsidRPr="004174BD">
        <w:t xml:space="preserve">22 </w:t>
      </w:r>
      <w:r w:rsidRPr="004174BD">
        <w:t xml:space="preserve">Section </w:t>
      </w:r>
      <w:r w:rsidR="00F8711B" w:rsidRPr="004174BD">
        <w:t xml:space="preserve">597; Cr. C. </w:t>
      </w:r>
      <w:r w:rsidRPr="004174BD">
        <w:t>‘</w:t>
      </w:r>
      <w:r w:rsidR="00F8711B" w:rsidRPr="004174BD">
        <w:t xml:space="preserve">12 </w:t>
      </w:r>
      <w:r w:rsidRPr="004174BD">
        <w:t xml:space="preserve">Section </w:t>
      </w:r>
      <w:r w:rsidR="00F8711B" w:rsidRPr="004174BD">
        <w:t xml:space="preserve">629; Cr. C. </w:t>
      </w:r>
      <w:r w:rsidRPr="004174BD">
        <w:t>‘</w:t>
      </w:r>
      <w:r w:rsidR="00F8711B" w:rsidRPr="004174BD">
        <w:t xml:space="preserve">02 </w:t>
      </w:r>
      <w:r w:rsidRPr="004174BD">
        <w:t xml:space="preserve">Section </w:t>
      </w:r>
      <w:r w:rsidR="00F8711B" w:rsidRPr="004174BD">
        <w:t>454; G. S. 2509, 2510, 2511; R. S. 363; 1825 (9) 570; 1881 (17) 570.</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120.</w:t>
      </w:r>
      <w:r w:rsidR="00F8711B" w:rsidRPr="004174BD">
        <w:t xml:space="preserve"> Owners of milldams and bridges shall keep them in repair.</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615; 1952 Code </w:t>
      </w:r>
      <w:r w:rsidRPr="004174BD">
        <w:t xml:space="preserve">Section </w:t>
      </w:r>
      <w:r w:rsidR="00F8711B" w:rsidRPr="004174BD">
        <w:t>33</w:t>
      </w:r>
      <w:r w:rsidRPr="004174BD">
        <w:noBreakHyphen/>
      </w:r>
      <w:r w:rsidR="00F8711B" w:rsidRPr="004174BD">
        <w:t xml:space="preserve">615; 1942 Code </w:t>
      </w:r>
      <w:r w:rsidRPr="004174BD">
        <w:t xml:space="preserve">Section </w:t>
      </w:r>
      <w:r w:rsidR="00F8711B" w:rsidRPr="004174BD">
        <w:t xml:space="preserve">5845; 1932 Code </w:t>
      </w:r>
      <w:r w:rsidRPr="004174BD">
        <w:t xml:space="preserve">Section </w:t>
      </w:r>
      <w:r w:rsidR="00F8711B" w:rsidRPr="004174BD">
        <w:t xml:space="preserve">5834; Civ. C. </w:t>
      </w:r>
      <w:r w:rsidRPr="004174BD">
        <w:t>‘</w:t>
      </w:r>
      <w:r w:rsidR="00F8711B" w:rsidRPr="004174BD">
        <w:t xml:space="preserve">22 </w:t>
      </w:r>
      <w:r w:rsidRPr="004174BD">
        <w:t xml:space="preserve">Section </w:t>
      </w:r>
      <w:r w:rsidR="00F8711B" w:rsidRPr="004174BD">
        <w:t xml:space="preserve">2937; Civ. C. </w:t>
      </w:r>
      <w:r w:rsidRPr="004174BD">
        <w:t>‘</w:t>
      </w:r>
      <w:r w:rsidR="00F8711B" w:rsidRPr="004174BD">
        <w:t xml:space="preserve">12 </w:t>
      </w:r>
      <w:r w:rsidRPr="004174BD">
        <w:t xml:space="preserve">Section </w:t>
      </w:r>
      <w:r w:rsidR="00F8711B" w:rsidRPr="004174BD">
        <w:t>1961; 1904 (24) 399.</w:t>
      </w:r>
    </w:p>
    <w:p w:rsidR="004174BD" w:rsidRP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rPr>
          <w:b/>
        </w:rPr>
        <w:t xml:space="preserve">SECTION </w:t>
      </w:r>
      <w:r w:rsidR="00F8711B" w:rsidRPr="004174BD">
        <w:rPr>
          <w:b/>
        </w:rPr>
        <w:t>57</w:t>
      </w:r>
      <w:r w:rsidRPr="004174BD">
        <w:rPr>
          <w:b/>
        </w:rPr>
        <w:noBreakHyphen/>
      </w:r>
      <w:r w:rsidR="00F8711B" w:rsidRPr="004174BD">
        <w:rPr>
          <w:b/>
        </w:rPr>
        <w:t>13</w:t>
      </w:r>
      <w:r w:rsidRPr="004174BD">
        <w:rPr>
          <w:b/>
        </w:rPr>
        <w:noBreakHyphen/>
      </w:r>
      <w:r w:rsidR="00F8711B" w:rsidRPr="004174BD">
        <w:rPr>
          <w:b/>
        </w:rPr>
        <w:t>130.</w:t>
      </w:r>
      <w:r w:rsidR="00F8711B" w:rsidRPr="004174BD">
        <w:t xml:space="preserve"> Preservation of certain covered bridges; limitations on use; damage claims.</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Department of Transportation is authorized to maintain and preserve the following covered bridges with the necessary connections with the state highway system:</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Old Lower Gassaway Bridge off State Road 137 in Pickens County.</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Prathers Bridge over the Tugaloo River on State Road 160 between Oconee County and the State of Georgia.</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bridge over Long Crane Creek on State Road 36 about three and one</w:t>
      </w:r>
      <w:r w:rsidR="004174BD" w:rsidRPr="004174BD">
        <w:noBreakHyphen/>
      </w:r>
      <w:r w:rsidRPr="004174BD">
        <w:t>half miles west of Troy in McCormick County.</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department may negotiate with the appropriate officials of the State of Georgia for the joint preservation and maintenance of the Prathers Bridge.</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department may limit the use of the bridges described herein to pedestrian traffic.</w:t>
      </w:r>
    </w:p>
    <w:p w:rsidR="004174BD" w:rsidRDefault="00F8711B"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74BD">
        <w:tab/>
        <w:t>The provisions of Article 13, Chapter 5, Title 57 shall not apply to the maintenance of the bridges described in this section.</w:t>
      </w: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74BD" w:rsidRDefault="004174BD"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11B" w:rsidRPr="004174BD">
        <w:t xml:space="preserve">: 1962 Code </w:t>
      </w:r>
      <w:r w:rsidRPr="004174BD">
        <w:t xml:space="preserve">Section </w:t>
      </w:r>
      <w:r w:rsidR="00F8711B" w:rsidRPr="004174BD">
        <w:t>33</w:t>
      </w:r>
      <w:r w:rsidRPr="004174BD">
        <w:noBreakHyphen/>
      </w:r>
      <w:r w:rsidR="00F8711B" w:rsidRPr="004174BD">
        <w:t xml:space="preserve">616; 1964 (53) 2088; 1978 Act No. 415; 1993 Act No. 181, </w:t>
      </w:r>
      <w:r w:rsidRPr="004174BD">
        <w:t xml:space="preserve">Section </w:t>
      </w:r>
      <w:r w:rsidR="00F8711B" w:rsidRPr="004174BD">
        <w:t>1527.</w:t>
      </w:r>
    </w:p>
    <w:p w:rsidR="00F25049" w:rsidRPr="004174BD" w:rsidRDefault="00F25049" w:rsidP="0041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174BD" w:rsidSect="004174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BD" w:rsidRDefault="004174BD" w:rsidP="004174BD">
      <w:pPr>
        <w:spacing w:after="0" w:line="240" w:lineRule="auto"/>
      </w:pPr>
      <w:r>
        <w:separator/>
      </w:r>
    </w:p>
  </w:endnote>
  <w:endnote w:type="continuationSeparator" w:id="0">
    <w:p w:rsidR="004174BD" w:rsidRDefault="004174BD" w:rsidP="0041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BD" w:rsidRDefault="004174BD" w:rsidP="004174BD">
      <w:pPr>
        <w:spacing w:after="0" w:line="240" w:lineRule="auto"/>
      </w:pPr>
      <w:r>
        <w:separator/>
      </w:r>
    </w:p>
  </w:footnote>
  <w:footnote w:type="continuationSeparator" w:id="0">
    <w:p w:rsidR="004174BD" w:rsidRDefault="004174BD" w:rsidP="0041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4BD" w:rsidRPr="004174BD" w:rsidRDefault="004174BD" w:rsidP="0041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1B"/>
    <w:rsid w:val="004174BD"/>
    <w:rsid w:val="00F25049"/>
    <w:rsid w:val="00F8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A178C-34D0-4F6D-B887-B6D24CC9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711B"/>
    <w:rPr>
      <w:rFonts w:ascii="Courier New" w:eastAsia="Times New Roman" w:hAnsi="Courier New" w:cs="Courier New"/>
      <w:sz w:val="20"/>
      <w:szCs w:val="20"/>
    </w:rPr>
  </w:style>
  <w:style w:type="paragraph" w:styleId="Header">
    <w:name w:val="header"/>
    <w:basedOn w:val="Normal"/>
    <w:link w:val="HeaderChar"/>
    <w:uiPriority w:val="99"/>
    <w:unhideWhenUsed/>
    <w:rsid w:val="0041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BD"/>
    <w:rPr>
      <w:rFonts w:ascii="Times New Roman" w:hAnsi="Times New Roman" w:cs="Times New Roman"/>
    </w:rPr>
  </w:style>
  <w:style w:type="paragraph" w:styleId="Footer">
    <w:name w:val="footer"/>
    <w:basedOn w:val="Normal"/>
    <w:link w:val="FooterChar"/>
    <w:uiPriority w:val="99"/>
    <w:unhideWhenUsed/>
    <w:rsid w:val="0041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4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3</Pages>
  <Words>1624</Words>
  <Characters>9261</Characters>
  <Application>Microsoft Office Word</Application>
  <DocSecurity>0</DocSecurity>
  <Lines>77</Lines>
  <Paragraphs>21</Paragraphs>
  <ScaleCrop>false</ScaleCrop>
  <Company>Legislative Services Agency (LSA)</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