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92C7D">
        <w:t>CHAPTER 33</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92C7D">
        <w:t>Special Education for Handicapped Children</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85407" w:rsidRPr="00292C7D">
        <w:t xml:space="preserve"> 1</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92C7D">
        <w:t>General Provisions</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Editor</w:t>
      </w:r>
      <w:r w:rsidR="00292C7D" w:rsidRPr="00292C7D">
        <w:t>’</w:t>
      </w:r>
      <w:r w:rsidRPr="00292C7D">
        <w:t>s Note</w:t>
      </w:r>
    </w:p>
    <w:p w:rsidR="00292C7D" w:rsidRP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92C7D">
        <w:t>Sections 59</w:t>
      </w:r>
      <w:r w:rsidR="00292C7D" w:rsidRPr="00292C7D">
        <w:noBreakHyphen/>
      </w:r>
      <w:r w:rsidRPr="00292C7D">
        <w:t>33</w:t>
      </w:r>
      <w:r w:rsidR="00292C7D" w:rsidRPr="00292C7D">
        <w:noBreakHyphen/>
      </w:r>
      <w:r w:rsidRPr="00292C7D">
        <w:t>10 through 59</w:t>
      </w:r>
      <w:r w:rsidR="00292C7D" w:rsidRPr="00292C7D">
        <w:noBreakHyphen/>
      </w:r>
      <w:r w:rsidRPr="00292C7D">
        <w:t>33</w:t>
      </w:r>
      <w:r w:rsidR="00292C7D" w:rsidRPr="00292C7D">
        <w:noBreakHyphen/>
      </w:r>
      <w:r w:rsidRPr="00292C7D">
        <w:t xml:space="preserve">110 designated as Article 1 by 2016 Act No. 242, </w:t>
      </w:r>
      <w:r w:rsidR="00292C7D" w:rsidRPr="00292C7D">
        <w:t xml:space="preserve">Section </w:t>
      </w:r>
      <w:r w:rsidRPr="00292C7D">
        <w:t>2.</w:t>
      </w:r>
      <w:bookmarkStart w:id="0" w:name="_GoBack"/>
      <w:bookmarkEnd w:id="0"/>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10.</w:t>
      </w:r>
      <w:r w:rsidR="00A85407" w:rsidRPr="00292C7D">
        <w:t xml:space="preserve"> Legislative findings; declaration of purpose.</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w:t>
      </w:r>
      <w:r w:rsidR="00292C7D" w:rsidRPr="00292C7D">
        <w:noBreakHyphen/>
      </w:r>
      <w:r w:rsidRPr="00292C7D">
        <w:t xml:space="preserve">year plan to expand and improve existing programs for exceptional children in the public schools. The purpose of this article is to provide for the mandatory establishment of educational and training services and facilities for handicapped children in the public schools, between the ages designated in </w:t>
      </w:r>
      <w:r w:rsidR="00292C7D" w:rsidRPr="00292C7D">
        <w:t xml:space="preserve">Section </w:t>
      </w:r>
      <w:r w:rsidRPr="00292C7D">
        <w:t>59</w:t>
      </w:r>
      <w:r w:rsidR="00292C7D" w:rsidRPr="00292C7D">
        <w:noBreakHyphen/>
      </w:r>
      <w:r w:rsidRPr="00292C7D">
        <w:t>63</w:t>
      </w:r>
      <w:r w:rsidR="00292C7D" w:rsidRPr="00292C7D">
        <w:noBreakHyphen/>
      </w:r>
      <w:r w:rsidRPr="00292C7D">
        <w:t>20, who cannot be trained adequately without special educational facilities and services.</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5407" w:rsidRPr="00292C7D">
        <w:t xml:space="preserve">: 1962 Code </w:t>
      </w:r>
      <w:r w:rsidRPr="00292C7D">
        <w:t xml:space="preserve">Section </w:t>
      </w:r>
      <w:r w:rsidR="00A85407" w:rsidRPr="00292C7D">
        <w:t>21</w:t>
      </w:r>
      <w:r w:rsidRPr="00292C7D">
        <w:noBreakHyphen/>
      </w:r>
      <w:r w:rsidR="00A85407" w:rsidRPr="00292C7D">
        <w:t>295.10; 1972 (57) 2130.</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Editor</w:t>
      </w:r>
      <w:r w:rsidR="00292C7D" w:rsidRPr="00292C7D">
        <w:t>’</w:t>
      </w:r>
      <w:r w:rsidRPr="00292C7D">
        <w:t>s Note</w:t>
      </w:r>
    </w:p>
    <w:p w:rsidR="00292C7D" w:rsidRP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92C7D">
        <w:t xml:space="preserve">Pursuant to the directive in 2016 Act No. 242, </w:t>
      </w:r>
      <w:r w:rsidR="00292C7D" w:rsidRPr="00292C7D">
        <w:t xml:space="preserve">Section </w:t>
      </w:r>
      <w:r w:rsidRPr="00292C7D">
        <w:t xml:space="preserve">2, </w:t>
      </w:r>
      <w:r w:rsidR="00292C7D" w:rsidRPr="00292C7D">
        <w:t>“</w:t>
      </w:r>
      <w:r w:rsidRPr="00292C7D">
        <w:t>article</w:t>
      </w:r>
      <w:r w:rsidR="00292C7D" w:rsidRPr="00292C7D">
        <w:t>”</w:t>
      </w:r>
      <w:r w:rsidRPr="00292C7D">
        <w:t xml:space="preserve"> was substituted for </w:t>
      </w:r>
      <w:r w:rsidR="00292C7D" w:rsidRPr="00292C7D">
        <w:t>“</w:t>
      </w:r>
      <w:r w:rsidRPr="00292C7D">
        <w:t>chapter</w:t>
      </w:r>
      <w:r w:rsidR="00292C7D" w:rsidRPr="00292C7D">
        <w:t>”</w:t>
      </w:r>
      <w:r w:rsidRPr="00292C7D">
        <w:t xml:space="preserve"> in this section.</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20.</w:t>
      </w:r>
      <w:r w:rsidR="00A85407" w:rsidRPr="00292C7D">
        <w:t xml:space="preserve"> Definitions.</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As used in this article:</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r>
      <w:r w:rsidRPr="00292C7D">
        <w:tab/>
        <w:t xml:space="preserve">(a) </w:t>
      </w:r>
      <w:r w:rsidR="00292C7D" w:rsidRPr="00292C7D">
        <w:t>“</w:t>
      </w:r>
      <w:r w:rsidRPr="00292C7D">
        <w:t>Handicapped children</w:t>
      </w:r>
      <w:r w:rsidR="00292C7D" w:rsidRPr="00292C7D">
        <w:t>”</w:t>
      </w:r>
      <w:r w:rsidRPr="00292C7D">
        <w:t xml:space="preserve">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w:t>
      </w:r>
      <w:r w:rsidR="00292C7D" w:rsidRPr="00292C7D">
        <w:t xml:space="preserve">Section </w:t>
      </w:r>
      <w:r w:rsidRPr="00292C7D">
        <w:t>59</w:t>
      </w:r>
      <w:r w:rsidR="00292C7D" w:rsidRPr="00292C7D">
        <w:noBreakHyphen/>
      </w:r>
      <w:r w:rsidRPr="00292C7D">
        <w:t>21</w:t>
      </w:r>
      <w:r w:rsidR="00292C7D" w:rsidRPr="00292C7D">
        <w:noBreakHyphen/>
      </w:r>
      <w:r w:rsidRPr="00292C7D">
        <w:t>510.</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r>
      <w:r w:rsidRPr="00292C7D">
        <w:tab/>
        <w:t xml:space="preserve">(b) </w:t>
      </w:r>
      <w:r w:rsidR="00292C7D" w:rsidRPr="00292C7D">
        <w:t>“</w:t>
      </w:r>
      <w:r w:rsidRPr="00292C7D">
        <w:t>Professional workers</w:t>
      </w:r>
      <w:r w:rsidR="00292C7D" w:rsidRPr="00292C7D">
        <w:t>”</w:t>
      </w:r>
      <w:r w:rsidRPr="00292C7D">
        <w:t xml:space="preserve"> shall mean personnel certified and approved by the Department of Education and shall include, but not be limited to, speech and hearing specialists, mobility instructors, special education interns, special education administrators, supervisors or coordinators devoting full time to special education, and teachers of any class or program defined in this article who meet the requirements of the article.</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r>
      <w:r w:rsidRPr="00292C7D">
        <w:tab/>
        <w:t xml:space="preserve">(c) </w:t>
      </w:r>
      <w:r w:rsidR="00292C7D" w:rsidRPr="00292C7D">
        <w:t>“</w:t>
      </w:r>
      <w:r w:rsidRPr="00292C7D">
        <w:t>Special education services</w:t>
      </w:r>
      <w:r w:rsidR="00292C7D" w:rsidRPr="00292C7D">
        <w:t>”</w:t>
      </w:r>
      <w:r w:rsidRPr="00292C7D">
        <w:t xml:space="preserve">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5407" w:rsidRPr="00292C7D">
        <w:t xml:space="preserve">: 1962 Code </w:t>
      </w:r>
      <w:r w:rsidRPr="00292C7D">
        <w:t xml:space="preserve">Section </w:t>
      </w:r>
      <w:r w:rsidR="00A85407" w:rsidRPr="00292C7D">
        <w:t>21</w:t>
      </w:r>
      <w:r w:rsidRPr="00292C7D">
        <w:noBreakHyphen/>
      </w:r>
      <w:r w:rsidR="00A85407" w:rsidRPr="00292C7D">
        <w:t>295.12; 1972 (57) 2130.</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Editor</w:t>
      </w:r>
      <w:r w:rsidR="00292C7D" w:rsidRPr="00292C7D">
        <w:t>’</w:t>
      </w:r>
      <w:r w:rsidRPr="00292C7D">
        <w:t>s Note</w:t>
      </w:r>
    </w:p>
    <w:p w:rsidR="00292C7D" w:rsidRP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92C7D">
        <w:t xml:space="preserve">Pursuant to the directive in 2016 Act No. 242, </w:t>
      </w:r>
      <w:r w:rsidR="00292C7D" w:rsidRPr="00292C7D">
        <w:t xml:space="preserve">Section </w:t>
      </w:r>
      <w:r w:rsidRPr="00292C7D">
        <w:t xml:space="preserve">2, </w:t>
      </w:r>
      <w:r w:rsidR="00292C7D" w:rsidRPr="00292C7D">
        <w:t>“</w:t>
      </w:r>
      <w:r w:rsidRPr="00292C7D">
        <w:t>article</w:t>
      </w:r>
      <w:r w:rsidR="00292C7D" w:rsidRPr="00292C7D">
        <w:t>”</w:t>
      </w:r>
      <w:r w:rsidRPr="00292C7D">
        <w:t xml:space="preserve"> was substituted for </w:t>
      </w:r>
      <w:r w:rsidR="00292C7D" w:rsidRPr="00292C7D">
        <w:t>“</w:t>
      </w:r>
      <w:r w:rsidRPr="00292C7D">
        <w:t>chapter</w:t>
      </w:r>
      <w:r w:rsidR="00292C7D" w:rsidRPr="00292C7D">
        <w:t>”</w:t>
      </w:r>
      <w:r w:rsidRPr="00292C7D">
        <w:t xml:space="preserve"> in this section.</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30.</w:t>
      </w:r>
      <w:r w:rsidR="00A85407" w:rsidRPr="00292C7D">
        <w:t xml:space="preserve"> Establishment by State Board of Education of program of specialized education for handicapped children; rules and regulations.</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 xml:space="preserve">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who will participate in </w:t>
      </w:r>
      <w:r w:rsidRPr="00292C7D">
        <w:lastRenderedPageBreak/>
        <w:t>the programs established under this article and shall determine certification requirements for teachers, minimum room size standards and standards for other equipment and materials used in such programs. To carry out the provisions of this article the Board may promulgate such rules and regulations, not inconsistent with law as it shall deem necessary and proper.</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5407" w:rsidRPr="00292C7D">
        <w:t xml:space="preserve">: 1962 Code </w:t>
      </w:r>
      <w:r w:rsidRPr="00292C7D">
        <w:t xml:space="preserve">Section </w:t>
      </w:r>
      <w:r w:rsidR="00A85407" w:rsidRPr="00292C7D">
        <w:t>21</w:t>
      </w:r>
      <w:r w:rsidRPr="00292C7D">
        <w:noBreakHyphen/>
      </w:r>
      <w:r w:rsidR="00A85407" w:rsidRPr="00292C7D">
        <w:t>295.11; 1972 (57) 2130.</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Editor</w:t>
      </w:r>
      <w:r w:rsidR="00292C7D" w:rsidRPr="00292C7D">
        <w:t>’</w:t>
      </w:r>
      <w:r w:rsidRPr="00292C7D">
        <w:t>s Note</w:t>
      </w:r>
    </w:p>
    <w:p w:rsidR="00292C7D" w:rsidRP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92C7D">
        <w:t xml:space="preserve">Pursuant to the directive in 2016 Act No. 242, </w:t>
      </w:r>
      <w:r w:rsidR="00292C7D" w:rsidRPr="00292C7D">
        <w:t xml:space="preserve">Section </w:t>
      </w:r>
      <w:r w:rsidRPr="00292C7D">
        <w:t xml:space="preserve">2, </w:t>
      </w:r>
      <w:r w:rsidR="00292C7D" w:rsidRPr="00292C7D">
        <w:t>“</w:t>
      </w:r>
      <w:r w:rsidRPr="00292C7D">
        <w:t>article</w:t>
      </w:r>
      <w:r w:rsidR="00292C7D" w:rsidRPr="00292C7D">
        <w:t>”</w:t>
      </w:r>
      <w:r w:rsidRPr="00292C7D">
        <w:t xml:space="preserve"> was substituted for </w:t>
      </w:r>
      <w:r w:rsidR="00292C7D" w:rsidRPr="00292C7D">
        <w:t>“</w:t>
      </w:r>
      <w:r w:rsidRPr="00292C7D">
        <w:t>chapter</w:t>
      </w:r>
      <w:r w:rsidR="00292C7D" w:rsidRPr="00292C7D">
        <w:t>”</w:t>
      </w:r>
      <w:r w:rsidRPr="00292C7D">
        <w:t xml:space="preserve"> in this section.</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40.</w:t>
      </w:r>
      <w:r w:rsidR="00A85407" w:rsidRPr="00292C7D">
        <w:t xml:space="preserve"> Surveys and educational plans of school districts; annual reports</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instruction through the use of resource rooms, crisis teachers, itinerant teachers, diagnostic/prescriptive teachers, self</w:t>
      </w:r>
      <w:r w:rsidR="00292C7D" w:rsidRPr="00292C7D">
        <w:noBreakHyphen/>
      </w:r>
      <w:r w:rsidRPr="00292C7D">
        <w:t>contained classes, or other models approved by the State Department of Education. The plan shall be presented to the Department for approval within one year after February 14, 1972. An annual report shall be made by each district to the Department to indicate the extent to which the plan has been implemented and to report additional planning.</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5407" w:rsidRPr="00292C7D">
        <w:t xml:space="preserve">: 1962 Code </w:t>
      </w:r>
      <w:r w:rsidRPr="00292C7D">
        <w:t xml:space="preserve">Section </w:t>
      </w:r>
      <w:r w:rsidR="00A85407" w:rsidRPr="00292C7D">
        <w:t>21</w:t>
      </w:r>
      <w:r w:rsidRPr="00292C7D">
        <w:noBreakHyphen/>
      </w:r>
      <w:r w:rsidR="00A85407" w:rsidRPr="00292C7D">
        <w:t>295.13; 1972 (57) 2130.</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50.</w:t>
      </w:r>
      <w:r w:rsidR="00A85407" w:rsidRPr="00292C7D">
        <w:t xml:space="preserve"> Establishment and operation of programs by school districts; contracts between districts; special arrangements for multiple</w:t>
      </w:r>
      <w:r w:rsidRPr="00292C7D">
        <w:noBreakHyphen/>
      </w:r>
      <w:r w:rsidR="00A85407" w:rsidRPr="00292C7D">
        <w:t>handicapped children.</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The board of trustees of each school district shall, upon approval of its district</w:t>
      </w:r>
      <w:r w:rsidR="00292C7D" w:rsidRPr="00292C7D">
        <w:t>’</w:t>
      </w:r>
      <w:r w:rsidRPr="00292C7D">
        <w: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department for tuition, fees, transportation and books, not to exceed the per pupil cost of educating a handicapped child of identical age in the public schools. Special arrangements for multiple</w:t>
      </w:r>
      <w:r w:rsidR="00292C7D" w:rsidRPr="00292C7D">
        <w:noBreakHyphen/>
      </w:r>
      <w:r w:rsidRPr="00292C7D">
        <w:t>handicapped children for whom special appropriations are provided because of the severity of their handicaps may be made with the Department.</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5407" w:rsidRPr="00292C7D">
        <w:t xml:space="preserve">: 1962 Code </w:t>
      </w:r>
      <w:r w:rsidRPr="00292C7D">
        <w:t xml:space="preserve">Section </w:t>
      </w:r>
      <w:r w:rsidR="00A85407" w:rsidRPr="00292C7D">
        <w:t>21</w:t>
      </w:r>
      <w:r w:rsidRPr="00292C7D">
        <w:noBreakHyphen/>
      </w:r>
      <w:r w:rsidR="00A85407" w:rsidRPr="00292C7D">
        <w:t>295.14; 1972 (57) 2130; 1973 (58) 1862.</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60.</w:t>
      </w:r>
      <w:r w:rsidR="00A85407" w:rsidRPr="00292C7D">
        <w:t xml:space="preserve"> Cooperation with other agencies; acceptance of donations.</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A85407" w:rsidRPr="00292C7D">
        <w:t xml:space="preserve">: 1962 Code </w:t>
      </w:r>
      <w:r w:rsidRPr="00292C7D">
        <w:t xml:space="preserve">Section </w:t>
      </w:r>
      <w:r w:rsidR="00A85407" w:rsidRPr="00292C7D">
        <w:t>21</w:t>
      </w:r>
      <w:r w:rsidRPr="00292C7D">
        <w:noBreakHyphen/>
      </w:r>
      <w:r w:rsidR="00A85407" w:rsidRPr="00292C7D">
        <w:t>295.15; 1972 (57) 2130.</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70.</w:t>
      </w:r>
      <w:r w:rsidR="00A85407" w:rsidRPr="00292C7D">
        <w:t xml:space="preserve"> Funding; article is supplementary.</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The General Assembly shall appropriate funds to implement the provisions of this article with initial funding for planning and organizing to begin with the fiscal year 1972</w:t>
      </w:r>
      <w:r w:rsidR="00292C7D" w:rsidRPr="00292C7D">
        <w:noBreakHyphen/>
      </w:r>
      <w:r w:rsidRPr="00292C7D">
        <w:t>1973. Costs for all programs for handicapped children shall be shared with the school districts on the same basis that education costs are currently provided for such children attending the public schools. The provisions of this article are supplementary to all existing programs for the education of handicapped children.</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5407" w:rsidRPr="00292C7D">
        <w:t xml:space="preserve">: 1962 Code </w:t>
      </w:r>
      <w:r w:rsidRPr="00292C7D">
        <w:t xml:space="preserve">Section </w:t>
      </w:r>
      <w:r w:rsidR="00A85407" w:rsidRPr="00292C7D">
        <w:t>21</w:t>
      </w:r>
      <w:r w:rsidRPr="00292C7D">
        <w:noBreakHyphen/>
      </w:r>
      <w:r w:rsidR="00A85407" w:rsidRPr="00292C7D">
        <w:t>295.16; 1972 (57) 2130.</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Editor</w:t>
      </w:r>
      <w:r w:rsidR="00292C7D" w:rsidRPr="00292C7D">
        <w:t>’</w:t>
      </w:r>
      <w:r w:rsidRPr="00292C7D">
        <w:t>s Note</w:t>
      </w:r>
    </w:p>
    <w:p w:rsidR="00292C7D" w:rsidRP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92C7D">
        <w:t xml:space="preserve">Pursuant to the directive in 2016 Act No. 242, </w:t>
      </w:r>
      <w:r w:rsidR="00292C7D" w:rsidRPr="00292C7D">
        <w:t xml:space="preserve">Section </w:t>
      </w:r>
      <w:r w:rsidRPr="00292C7D">
        <w:t xml:space="preserve">2, </w:t>
      </w:r>
      <w:r w:rsidR="00292C7D" w:rsidRPr="00292C7D">
        <w:t>“</w:t>
      </w:r>
      <w:r w:rsidRPr="00292C7D">
        <w:t>article</w:t>
      </w:r>
      <w:r w:rsidR="00292C7D" w:rsidRPr="00292C7D">
        <w:t>”</w:t>
      </w:r>
      <w:r w:rsidRPr="00292C7D">
        <w:t xml:space="preserve"> was substituted for </w:t>
      </w:r>
      <w:r w:rsidR="00292C7D" w:rsidRPr="00292C7D">
        <w:t>“</w:t>
      </w:r>
      <w:r w:rsidRPr="00292C7D">
        <w:t>chapter</w:t>
      </w:r>
      <w:r w:rsidR="00292C7D" w:rsidRPr="00292C7D">
        <w:t>”</w:t>
      </w:r>
      <w:r w:rsidRPr="00292C7D">
        <w:t xml:space="preserve"> in this section.</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80.</w:t>
      </w:r>
      <w:r w:rsidR="00A85407" w:rsidRPr="00292C7D">
        <w:t xml:space="preserve"> Legislative declaration of policy as to residential and nonresidential programs.</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The General Assembly declares that the public policy of this State is to provide, when feasible, the resources, assistance, coordination, and support necessary to enable the handicapped person to receive an education within the context of his home and community. Where individuals have previously been placed in residential treatment centers it is recognized that the services and programs to be provided under this article will offer new resources for the care and training of such individuals at home. The governing agencies of such residential programs are encouraged to investigate the resources to be provided by this article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article as reason for the indiscriminate return home of current institutional residents.</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In no instance shall the governing agency of such residential center return a person to his home without the advance, written consent of his parent, guardian, or other responsible party.</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5407" w:rsidRPr="00292C7D">
        <w:t xml:space="preserve">: 1962 Code </w:t>
      </w:r>
      <w:r w:rsidRPr="00292C7D">
        <w:t xml:space="preserve">Section </w:t>
      </w:r>
      <w:r w:rsidR="00A85407" w:rsidRPr="00292C7D">
        <w:t>21</w:t>
      </w:r>
      <w:r w:rsidRPr="00292C7D">
        <w:noBreakHyphen/>
      </w:r>
      <w:r w:rsidR="00A85407" w:rsidRPr="00292C7D">
        <w:t>295.17; 1972 (57) 2130.</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Editor</w:t>
      </w:r>
      <w:r w:rsidR="00292C7D" w:rsidRPr="00292C7D">
        <w:t>’</w:t>
      </w:r>
      <w:r w:rsidRPr="00292C7D">
        <w:t>s Note</w:t>
      </w:r>
    </w:p>
    <w:p w:rsidR="00292C7D" w:rsidRP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92C7D">
        <w:t xml:space="preserve">Pursuant to the directive in 2016 Act No. 242, </w:t>
      </w:r>
      <w:r w:rsidR="00292C7D" w:rsidRPr="00292C7D">
        <w:t xml:space="preserve">Section </w:t>
      </w:r>
      <w:r w:rsidRPr="00292C7D">
        <w:t xml:space="preserve">2, </w:t>
      </w:r>
      <w:r w:rsidR="00292C7D" w:rsidRPr="00292C7D">
        <w:t>“</w:t>
      </w:r>
      <w:r w:rsidRPr="00292C7D">
        <w:t>article</w:t>
      </w:r>
      <w:r w:rsidR="00292C7D" w:rsidRPr="00292C7D">
        <w:t>”</w:t>
      </w:r>
      <w:r w:rsidRPr="00292C7D">
        <w:t xml:space="preserve"> was substituted for </w:t>
      </w:r>
      <w:r w:rsidR="00292C7D" w:rsidRPr="00292C7D">
        <w:t>“</w:t>
      </w:r>
      <w:r w:rsidRPr="00292C7D">
        <w:t>chapter</w:t>
      </w:r>
      <w:r w:rsidR="00292C7D" w:rsidRPr="00292C7D">
        <w:t>”</w:t>
      </w:r>
      <w:r w:rsidRPr="00292C7D">
        <w:t xml:space="preserve"> in this section.</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90.</w:t>
      </w:r>
      <w:r w:rsidR="00A85407" w:rsidRPr="00292C7D">
        <w:t xml:space="preserve"> Subpoena power of hearing officers; placement of handicapped children in alternative programs.</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Notwithstanding any other provision of law:</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r>
      <w:r w:rsidRPr="00292C7D">
        <w:tab/>
        <w:t>Duly appointed hearing officers of local school districts and other state operated programs shall have the power of subpoena consistent with the requirements and regulations of Public Law 94</w:t>
      </w:r>
      <w:r w:rsidR="00292C7D" w:rsidRPr="00292C7D">
        <w:noBreakHyphen/>
      </w:r>
      <w:r w:rsidRPr="00292C7D">
        <w:t>142.</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Regarding handicapped children placed in alternative programs for non</w:t>
      </w:r>
      <w:r w:rsidR="00292C7D" w:rsidRPr="00292C7D">
        <w:noBreakHyphen/>
      </w:r>
      <w:r w:rsidRPr="00292C7D">
        <w:t>educational reasons:</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r>
      <w:r w:rsidRPr="00292C7D">
        <w:tab/>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w:t>
      </w:r>
      <w:r w:rsidR="00292C7D" w:rsidRPr="00292C7D">
        <w:noBreakHyphen/>
      </w:r>
      <w:r w:rsidRPr="00292C7D">
        <w:t>142.</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r>
      <w:r w:rsidRPr="00292C7D">
        <w:tab/>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w:t>
      </w:r>
      <w:r w:rsidR="00292C7D" w:rsidRPr="00292C7D">
        <w:t>’</w:t>
      </w:r>
      <w:r w:rsidRPr="00292C7D">
        <w:t>s home school district and that the proposed educational placement meets all the provisions of Public Law 94</w:t>
      </w:r>
      <w:r w:rsidR="00292C7D" w:rsidRPr="00292C7D">
        <w:noBreakHyphen/>
      </w:r>
      <w:r w:rsidRPr="00292C7D">
        <w:t>142.</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Regarding handicapped children placed in other programs for educational reasons, when local school districts must place handicapped children of lawful school age in programs external to the child</w:t>
      </w:r>
      <w:r w:rsidR="00292C7D" w:rsidRPr="00292C7D">
        <w:t>’</w:t>
      </w:r>
      <w:r w:rsidRPr="00292C7D">
        <w:t>s home district for educational reasons, the district making the placement shall insure that such placement shall be at no cost to parent or child including room, board, education and related services and non</w:t>
      </w:r>
      <w:r w:rsidR="00292C7D" w:rsidRPr="00292C7D">
        <w:noBreakHyphen/>
      </w:r>
      <w:r w:rsidRPr="00292C7D">
        <w:t>medical care.</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5407" w:rsidRPr="00292C7D">
        <w:t xml:space="preserve">: 1980 Act No. 482, </w:t>
      </w:r>
      <w:r w:rsidRPr="00292C7D">
        <w:t xml:space="preserve">Section </w:t>
      </w:r>
      <w:r w:rsidR="00A85407" w:rsidRPr="00292C7D">
        <w:t>2B</w:t>
      </w:r>
      <w:r w:rsidRPr="00292C7D">
        <w:noBreakHyphen/>
      </w:r>
      <w:r w:rsidR="00A85407" w:rsidRPr="00292C7D">
        <w:t>D.</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100.</w:t>
      </w:r>
      <w:r w:rsidR="00A85407" w:rsidRPr="00292C7D">
        <w:t xml:space="preserve"> Special education for emotionally handicapped pupils.</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 xml:space="preserve">In addition to those services currently provided to </w:t>
      </w:r>
      <w:r w:rsidR="00292C7D" w:rsidRPr="00292C7D">
        <w:t>“</w:t>
      </w:r>
      <w:r w:rsidRPr="00292C7D">
        <w:t>emotionally handicapped pupils</w:t>
      </w:r>
      <w:r w:rsidR="00292C7D" w:rsidRPr="00292C7D">
        <w:t>”</w:t>
      </w:r>
      <w:r w:rsidRPr="00292C7D">
        <w:t xml:space="preserve"> as those pupils are defined in subsection (4) of </w:t>
      </w:r>
      <w:r w:rsidR="00292C7D" w:rsidRPr="00292C7D">
        <w:t xml:space="preserve">Section </w:t>
      </w:r>
      <w:r w:rsidRPr="00292C7D">
        <w:t>59</w:t>
      </w:r>
      <w:r w:rsidR="00292C7D" w:rsidRPr="00292C7D">
        <w:noBreakHyphen/>
      </w:r>
      <w:r w:rsidRPr="00292C7D">
        <w:t>21</w:t>
      </w:r>
      <w:r w:rsidR="00292C7D" w:rsidRPr="00292C7D">
        <w:noBreakHyphen/>
      </w:r>
      <w:r w:rsidRPr="00292C7D">
        <w:t xml:space="preserve">510, the State Department of Education shall contract with the Continuum of Care Policy Council to provide services approved by the State Board of Education to enable </w:t>
      </w:r>
      <w:r w:rsidR="00292C7D" w:rsidRPr="00292C7D">
        <w:t>“</w:t>
      </w:r>
      <w:r w:rsidRPr="00292C7D">
        <w:t>emotionally handicapped pupils</w:t>
      </w:r>
      <w:r w:rsidR="00292C7D" w:rsidRPr="00292C7D">
        <w:t>”</w:t>
      </w:r>
      <w:r w:rsidRPr="00292C7D">
        <w:t xml:space="preserve"> to benefit from special education.</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5407" w:rsidRPr="00292C7D">
        <w:t xml:space="preserve">: 1984 Act No. 512, Part II, </w:t>
      </w:r>
      <w:r w:rsidRPr="00292C7D">
        <w:t xml:space="preserve">Section </w:t>
      </w:r>
      <w:r w:rsidR="00A85407" w:rsidRPr="00292C7D">
        <w:t xml:space="preserve">9, Division II, Subdivision A, SubPart 6, </w:t>
      </w:r>
      <w:r w:rsidRPr="00292C7D">
        <w:t xml:space="preserve">Section </w:t>
      </w:r>
      <w:r w:rsidR="00A85407" w:rsidRPr="00292C7D">
        <w:t>1.</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110.</w:t>
      </w:r>
      <w:r w:rsidR="00A85407" w:rsidRPr="00292C7D">
        <w:t xml:space="preserve"> Mediation as part of due process provision.</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 xml:space="preserve">The State Board of Education shall establish a mediation process as a part of the </w:t>
      </w:r>
      <w:r w:rsidR="00292C7D" w:rsidRPr="00292C7D">
        <w:t>“</w:t>
      </w:r>
      <w:r w:rsidRPr="00292C7D">
        <w:t>due process</w:t>
      </w:r>
      <w:r w:rsidR="00292C7D" w:rsidRPr="00292C7D">
        <w:t>”</w:t>
      </w:r>
      <w:r w:rsidRPr="00292C7D">
        <w:t xml:space="preserve"> provision required in accordance with Public Law 94</w:t>
      </w:r>
      <w:r w:rsidR="00292C7D" w:rsidRPr="00292C7D">
        <w:noBreakHyphen/>
      </w:r>
      <w:r w:rsidRPr="00292C7D">
        <w:t>142. If all parties agree, mediation will be used before any due process hearings required by Public Law 94</w:t>
      </w:r>
      <w:r w:rsidR="00292C7D" w:rsidRPr="00292C7D">
        <w:noBreakHyphen/>
      </w:r>
      <w:r w:rsidRPr="00292C7D">
        <w:t xml:space="preserve">142 or at any time during the due process procedures. During </w:t>
      </w:r>
      <w:r w:rsidRPr="00292C7D">
        <w:lastRenderedPageBreak/>
        <w:t>discussions of the mediation process with parents, it must be clearly stated that the right of the parents or the school district to due process is in no way compromised by agreeing to mediation and that neither parents nor the school district are bound by the outcomes of mediation. The mediation process must be developed by July 1, 1994, and implemented during the 1994</w:t>
      </w:r>
      <w:r w:rsidR="00292C7D" w:rsidRPr="00292C7D">
        <w:noBreakHyphen/>
      </w:r>
      <w:r w:rsidRPr="00292C7D">
        <w:t>95 school year.</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5407" w:rsidRPr="00292C7D">
        <w:t xml:space="preserve">: 1993 Act No. 86, </w:t>
      </w:r>
      <w:r w:rsidRPr="00292C7D">
        <w:t xml:space="preserve">Section </w:t>
      </w:r>
      <w:r w:rsidR="00A85407" w:rsidRPr="00292C7D">
        <w:t>2.</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85407" w:rsidRPr="00292C7D">
        <w:t xml:space="preserve"> 3</w:t>
      </w:r>
    </w:p>
    <w:p w:rsidR="00292C7D" w:rsidRP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92C7D">
        <w:t>Adult Students with Disabilities Educational Rights Consent Act</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310.</w:t>
      </w:r>
      <w:r w:rsidR="00A85407" w:rsidRPr="00292C7D">
        <w:t xml:space="preserve"> Short title.</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 xml:space="preserve">This chapter may be cited as the </w:t>
      </w:r>
      <w:r w:rsidR="00292C7D" w:rsidRPr="00292C7D">
        <w:t>“</w:t>
      </w:r>
      <w:r w:rsidRPr="00292C7D">
        <w:t>Adult Students with Disabilities Educational Rights Consent Act</w:t>
      </w:r>
      <w:r w:rsidR="00292C7D" w:rsidRPr="00292C7D">
        <w:t>”</w:t>
      </w:r>
      <w:r w:rsidRPr="00292C7D">
        <w:t>.</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5407" w:rsidRPr="00292C7D">
        <w:t xml:space="preserve">: 2016 Act No. 242 (H.5021), </w:t>
      </w:r>
      <w:r w:rsidRPr="00292C7D">
        <w:t xml:space="preserve">Section </w:t>
      </w:r>
      <w:r w:rsidR="00A85407" w:rsidRPr="00292C7D">
        <w:t>1, eff June 5, 2016.</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320.</w:t>
      </w:r>
      <w:r w:rsidR="00A85407" w:rsidRPr="00292C7D">
        <w:t xml:space="preserve"> Transfer of rights to eligible adult student; exceptions.</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 xml:space="preserve">When a student who is eligible for special education under the Individuals with Disabilities Education Act </w:t>
      </w:r>
      <w:r w:rsidR="00292C7D" w:rsidRPr="00292C7D">
        <w:t>“</w:t>
      </w:r>
      <w:r w:rsidRPr="00292C7D">
        <w:t>IDEA</w:t>
      </w:r>
      <w:r w:rsidR="00292C7D" w:rsidRPr="00292C7D">
        <w:t>”</w:t>
      </w:r>
      <w:r w:rsidRPr="00292C7D">
        <w:t>, 20 U.S.C. Section 1411, et seq., reaches age eighteen or is emancipated by a court of competent jurisdiction, all rights accorded to the student</w:t>
      </w:r>
      <w:r w:rsidR="00292C7D" w:rsidRPr="00292C7D">
        <w:t>’</w:t>
      </w:r>
      <w:r w:rsidRPr="00292C7D">
        <w:t>s parents under this article transfer to the student except as provided in Sections 59</w:t>
      </w:r>
      <w:r w:rsidR="00292C7D" w:rsidRPr="00292C7D">
        <w:noBreakHyphen/>
      </w:r>
      <w:r w:rsidRPr="00292C7D">
        <w:t>33</w:t>
      </w:r>
      <w:r w:rsidR="00292C7D" w:rsidRPr="00292C7D">
        <w:noBreakHyphen/>
      </w:r>
      <w:r w:rsidRPr="00292C7D">
        <w:t>330 and 59</w:t>
      </w:r>
      <w:r w:rsidR="00292C7D" w:rsidRPr="00292C7D">
        <w:noBreakHyphen/>
      </w:r>
      <w:r w:rsidRPr="00292C7D">
        <w:t>33</w:t>
      </w:r>
      <w:r w:rsidR="00292C7D" w:rsidRPr="00292C7D">
        <w:noBreakHyphen/>
      </w:r>
      <w:r w:rsidRPr="00292C7D">
        <w:t>340. Nothing in this article may be construed to deny an adult student eligible for special education the right to have an adult of his choice support the student in making decisions regarding the student</w:t>
      </w:r>
      <w:r w:rsidR="00292C7D" w:rsidRPr="00292C7D">
        <w:t>’</w:t>
      </w:r>
      <w:r w:rsidRPr="00292C7D">
        <w:t>s individualized education program.</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5407" w:rsidRPr="00292C7D">
        <w:t xml:space="preserve">: 2016 Act No. 242 (H.5021), </w:t>
      </w:r>
      <w:r w:rsidRPr="00292C7D">
        <w:t xml:space="preserve">Section </w:t>
      </w:r>
      <w:r w:rsidR="00A85407" w:rsidRPr="00292C7D">
        <w:t>1, eff June 5, 2016.</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330.</w:t>
      </w:r>
      <w:r w:rsidR="00A85407" w:rsidRPr="00292C7D">
        <w:t xml:space="preserve"> Delegation of right to make educational decisions.</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An adult student who is eligible for special education, who has not been determined to be incapacitated pursuant to Article 5, Title 62, may delegate his right to make educational decisions to another adult. An adult student may delegate educational rights by naming an agent through a duly executed power of attorney or by using a form that the State Department of Education shall develop and provide.</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5407" w:rsidRPr="00292C7D">
        <w:t xml:space="preserve">: 2016 Act No. 242 (H.5021), </w:t>
      </w:r>
      <w:r w:rsidRPr="00292C7D">
        <w:t xml:space="preserve">Section </w:t>
      </w:r>
      <w:r w:rsidR="00A85407" w:rsidRPr="00292C7D">
        <w:t>1, eff June 5, 2016.</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340.</w:t>
      </w:r>
      <w:r w:rsidR="00A85407" w:rsidRPr="00292C7D">
        <w:t xml:space="preserve"> Identification of eligible adult student as incapable of communicating educational program wishes, interests, or preferences; procedures; designation of educational representative.</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An adult student who is eligible for special education and has not been determined to be incapacitated pursuant to Article 5, Title 62, may be identified as incapable of communicating, with or without reasonable accommodations, his wishes, interests, or preferences with respect to his educational program as early as sixty calendar days before his eighteenth birthday or sixty</w:t>
      </w:r>
      <w:r w:rsidR="00292C7D" w:rsidRPr="00292C7D">
        <w:noBreakHyphen/>
      </w:r>
      <w:r w:rsidRPr="00292C7D">
        <w:t xml:space="preserve">five business days before an eligibility meeting, </w:t>
      </w:r>
      <w:r w:rsidRPr="00292C7D">
        <w:lastRenderedPageBreak/>
        <w:t>if he is undergoing initial eligibility for special education services, and also may have an educational representative designated pursuant to the following procedures:</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(1)(a) The student</w:t>
      </w:r>
      <w:r w:rsidR="00292C7D" w:rsidRPr="00292C7D">
        <w:t>’</w:t>
      </w:r>
      <w:r w:rsidRPr="00292C7D">
        <w:t>s physician, nurse practitioner, physician</w:t>
      </w:r>
      <w:r w:rsidR="00292C7D" w:rsidRPr="00292C7D">
        <w:t>’</w:t>
      </w:r>
      <w:r w:rsidRPr="00292C7D">
        <w:t>s assistant, psychologist, or psychiatrist must certify in writing to the local education agency in which the adult student is enrolled that he has examined or interviewed the student and, based upon this exam, finds the student incapable of communicating, with or without reasonable accommodations, his wishes, interests, or preferences regarding his educational program. The licensed professional</w:t>
      </w:r>
      <w:r w:rsidR="00292C7D" w:rsidRPr="00292C7D">
        <w:t>’</w:t>
      </w:r>
      <w:r w:rsidRPr="00292C7D">
        <w:t>s certification must include the date of the examination, the basis for the determination, and whether the student</w:t>
      </w:r>
      <w:r w:rsidR="00292C7D" w:rsidRPr="00292C7D">
        <w:t>’</w:t>
      </w:r>
      <w:r w:rsidRPr="00292C7D">
        <w:t>s incapability of communicating, with or without reasonable accommodations, his wishes, interests, or preferences with respect to his educational program is likely to last until after age twenty</w:t>
      </w:r>
      <w:r w:rsidR="00292C7D" w:rsidRPr="00292C7D">
        <w:noBreakHyphen/>
      </w:r>
      <w:r w:rsidRPr="00292C7D">
        <w:t>one. The licensed professional</w:t>
      </w:r>
      <w:r w:rsidR="00292C7D" w:rsidRPr="00292C7D">
        <w:t>’</w:t>
      </w:r>
      <w:r w:rsidRPr="00292C7D">
        <w:t>s certification must remain in effect during the period the student receives educational services as an adult, regardless of whether the student transfers to another school or local education agency, if the student</w:t>
      </w:r>
      <w:r w:rsidR="00292C7D" w:rsidRPr="00292C7D">
        <w:t>’</w:t>
      </w:r>
      <w:r w:rsidRPr="00292C7D">
        <w:t>s subsequent local education agency is promptly provided with the documentation that the prior local education agency relied on in allowing an educational representative to participate on the student</w:t>
      </w:r>
      <w:r w:rsidR="00292C7D" w:rsidRPr="00292C7D">
        <w:t>’</w:t>
      </w:r>
      <w:r w:rsidRPr="00292C7D">
        <w:t>s behalf. The licensed professional referenced in this item may not be an employee of the local education agency or state education agency serving the student.</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r>
      <w:r w:rsidRPr="00292C7D">
        <w:tab/>
        <w:t>(b) For the purposes of this section, a person is considered incapable of communicating, with or without reasonable accommodations, his wishes, interests, or preferences if he is unable to:</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r>
      <w:r w:rsidRPr="00292C7D">
        <w:tab/>
      </w:r>
      <w:r w:rsidRPr="00292C7D">
        <w:tab/>
        <w:t>(i) express, either verbally, through an interpreter, or through augmented communication devices, his wishes, interests, or preferences for his education program; or</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r>
      <w:r w:rsidRPr="00292C7D">
        <w:tab/>
      </w:r>
      <w:r w:rsidRPr="00292C7D">
        <w:tab/>
        <w:t xml:space="preserve">(ii) understand, even with the support from family, administrators, and experts in the field, what choices are available in a proposed education decision or program. </w:t>
      </w:r>
      <w:r w:rsidR="00292C7D" w:rsidRPr="00292C7D">
        <w:t>“</w:t>
      </w:r>
      <w:r w:rsidRPr="00292C7D">
        <w:t>Support</w:t>
      </w:r>
      <w:r w:rsidR="00292C7D" w:rsidRPr="00292C7D">
        <w:t>”</w:t>
      </w:r>
      <w:r w:rsidRPr="00292C7D">
        <w:t xml:space="preserve"> in this context includes a wide range of disability supports, including explaining options in plain language, using interpreters, providing visual aids, providing the information more slowly, or in similar chunks, or any other method that is effective in communicating with the student with a disability.</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(2) Upon receiving the certification, the superintendent of the local education agency or his designee shall, within ten days, provide a copy of the designation to the student and notify him in writing that a professional has certified that he is incapable of communicating, with or without reasonable accommodations, his wishes, interests, or preferences with respect to his educational program and that an educational representative will be designated to make such decisions for him. The superintendent also shall notify the student in writing that he has a right to challenge the designation of the educational representative.</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(3) A challenge to the designation of an educational representative must be made in writing and may be made by the student or by another person with a bona fide interest and knowledge of the student, except that challenges may not be made by an employee of a local education agency or state education agency. A challenge by an adult student must assert that he is capable of communicating, with or without reasonable accommodations, his wishes, interests, or preferences concerning his educational program as provided in this section.</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r>
      <w:r w:rsidRPr="00292C7D">
        <w:tab/>
        <w:t>(a) A challenge may be made at any time during which an educational representative is designated to act on the adult student</w:t>
      </w:r>
      <w:r w:rsidR="00292C7D" w:rsidRPr="00292C7D">
        <w:t>’</w:t>
      </w:r>
      <w:r w:rsidRPr="00292C7D">
        <w:t>s behalf. A challenge must be provided in writing to the superintendent of the local school district or his designee, who shall within ten business days notify the student and current appointed representative in writing.</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r>
      <w:r w:rsidRPr="00292C7D">
        <w:tab/>
        <w:t>(b) Upon receipt of a written challenge in accordance with this section, the local education agency may not rely on an educational representative for any purpose.</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(4) If the adult student does not object to the designation, his custodial parent or adult spouse may act as the educational representative. If the custodial parent or the adult spouse are unavailable to act on behalf of the student, the educational representative may be an adult sibling, grandparent, or other adult relative, in that order of priority. If these relatives are not willing and able to serve as the educational representative of the adult student, then the local education agency providing services to the student shall designate a surrogate parent, as defined in 34 C.F.R. Section 300.519 to serve in this capacity.</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(5) The authority of an educational representative is limited to the authority to consent to educational services, and specifically does not include the authority to remove an adult student from educational services. The authority of an educational representative continues until he challenges the designation, he is no longer eligible for special education, or an order is issued pursuant to Article 5, Title 62, which terminates the authority of the educational representative.</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5407" w:rsidRPr="00292C7D">
        <w:t xml:space="preserve">: 2016 Act No. 242 (H.5021), </w:t>
      </w:r>
      <w:r w:rsidRPr="00292C7D">
        <w:t xml:space="preserve">Section </w:t>
      </w:r>
      <w:r w:rsidR="00A85407" w:rsidRPr="00292C7D">
        <w:t>1, eff June 5, 2016.</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350.</w:t>
      </w:r>
      <w:r w:rsidR="00A85407" w:rsidRPr="00292C7D">
        <w:t xml:space="preserve"> Authority of educational representative.</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The educational agent or educational representative is authorized to make educational decisions for a student and has the same rights as the student to participate in the individualized educational program and to request, receive, examine, copy, and consent to the disclosure of the plan or another educational record. The educational agent or the educational representative shall participate based upon a determination of the student</w:t>
      </w:r>
      <w:r w:rsidR="00292C7D" w:rsidRPr="00292C7D">
        <w:t>’</w:t>
      </w:r>
      <w:r w:rsidRPr="00292C7D">
        <w:t>s preferences to the extent they can be determined. If the student</w:t>
      </w:r>
      <w:r w:rsidR="00292C7D" w:rsidRPr="00292C7D">
        <w:t>’</w:t>
      </w:r>
      <w:r w:rsidRPr="00292C7D">
        <w:t>s preferences cannot be determined, then the decisions must be based upon the student</w:t>
      </w:r>
      <w:r w:rsidR="00292C7D" w:rsidRPr="00292C7D">
        <w:t>’</w:t>
      </w:r>
      <w:r w:rsidRPr="00292C7D">
        <w:t>s best interest as determined by the educational agent or educational representative. An educational agent or educational representative who in good faith makes a decision about educational services is not subject to civil or criminal liability because of the substance of the decision.</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5407" w:rsidRPr="00292C7D">
        <w:t xml:space="preserve">: 2016 Act No. 242 (H.5021), </w:t>
      </w:r>
      <w:r w:rsidRPr="00292C7D">
        <w:t xml:space="preserve">Section </w:t>
      </w:r>
      <w:r w:rsidR="00A85407" w:rsidRPr="00292C7D">
        <w:t>1, eff June 5, 2016.</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360.</w:t>
      </w:r>
      <w:r w:rsidR="00A85407" w:rsidRPr="00292C7D">
        <w:t xml:space="preserve"> Transition plan.</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As part of the student</w:t>
      </w:r>
      <w:r w:rsidR="00292C7D" w:rsidRPr="00292C7D">
        <w:t>’</w:t>
      </w:r>
      <w:r w:rsidRPr="00292C7D">
        <w:t>s transition plan, starting at age thirteen, local education agencies shall assist students eligible for special education with the transition to adulthood, including the need to make educational decisions.</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5407" w:rsidRPr="00292C7D">
        <w:t xml:space="preserve">: 2016 Act No. 242 (H.5021), </w:t>
      </w:r>
      <w:r w:rsidRPr="00292C7D">
        <w:t xml:space="preserve">Section </w:t>
      </w:r>
      <w:r w:rsidR="00A85407" w:rsidRPr="00292C7D">
        <w:t>1, eff June 5, 2016.</w:t>
      </w:r>
    </w:p>
    <w:p w:rsidR="00292C7D" w:rsidRP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rPr>
          <w:b/>
        </w:rPr>
        <w:t xml:space="preserve">SECTION </w:t>
      </w:r>
      <w:r w:rsidR="00A85407" w:rsidRPr="00292C7D">
        <w:rPr>
          <w:b/>
        </w:rPr>
        <w:t>59</w:t>
      </w:r>
      <w:r w:rsidRPr="00292C7D">
        <w:rPr>
          <w:b/>
        </w:rPr>
        <w:noBreakHyphen/>
      </w:r>
      <w:r w:rsidR="00A85407" w:rsidRPr="00292C7D">
        <w:rPr>
          <w:b/>
        </w:rPr>
        <w:t>33</w:t>
      </w:r>
      <w:r w:rsidRPr="00292C7D">
        <w:rPr>
          <w:b/>
        </w:rPr>
        <w:noBreakHyphen/>
      </w:r>
      <w:r w:rsidR="00A85407" w:rsidRPr="00292C7D">
        <w:rPr>
          <w:b/>
        </w:rPr>
        <w:t>370.</w:t>
      </w:r>
      <w:r w:rsidR="00A85407" w:rsidRPr="00292C7D">
        <w:t xml:space="preserve"> Promulgation of regulations, policies, and guidelines.</w:t>
      </w:r>
    </w:p>
    <w:p w:rsidR="00292C7D" w:rsidRDefault="00A85407"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2C7D">
        <w:tab/>
        <w:t>The South Carolina Department of Education shall promulgate regulations, policies, and guidelines to implement this article.</w:t>
      </w: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2C7D" w:rsidRDefault="00292C7D"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5407" w:rsidRPr="00292C7D">
        <w:t xml:space="preserve">: 2016 Act No. 242 (H.5021), </w:t>
      </w:r>
      <w:r w:rsidRPr="00292C7D">
        <w:t xml:space="preserve">Section </w:t>
      </w:r>
      <w:r w:rsidR="00A85407" w:rsidRPr="00292C7D">
        <w:t>1, eff June 5, 2016.</w:t>
      </w:r>
    </w:p>
    <w:p w:rsidR="00F25049" w:rsidRPr="00292C7D" w:rsidRDefault="00F25049" w:rsidP="0029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92C7D" w:rsidSect="00292C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C7D" w:rsidRDefault="00292C7D" w:rsidP="00292C7D">
      <w:pPr>
        <w:spacing w:after="0" w:line="240" w:lineRule="auto"/>
      </w:pPr>
      <w:r>
        <w:separator/>
      </w:r>
    </w:p>
  </w:endnote>
  <w:endnote w:type="continuationSeparator" w:id="0">
    <w:p w:rsidR="00292C7D" w:rsidRDefault="00292C7D" w:rsidP="0029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7D" w:rsidRPr="00292C7D" w:rsidRDefault="00292C7D" w:rsidP="00292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7D" w:rsidRPr="00292C7D" w:rsidRDefault="00292C7D" w:rsidP="00292C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7D" w:rsidRPr="00292C7D" w:rsidRDefault="00292C7D" w:rsidP="00292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C7D" w:rsidRDefault="00292C7D" w:rsidP="00292C7D">
      <w:pPr>
        <w:spacing w:after="0" w:line="240" w:lineRule="auto"/>
      </w:pPr>
      <w:r>
        <w:separator/>
      </w:r>
    </w:p>
  </w:footnote>
  <w:footnote w:type="continuationSeparator" w:id="0">
    <w:p w:rsidR="00292C7D" w:rsidRDefault="00292C7D" w:rsidP="00292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7D" w:rsidRPr="00292C7D" w:rsidRDefault="00292C7D" w:rsidP="00292C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7D" w:rsidRPr="00292C7D" w:rsidRDefault="00292C7D" w:rsidP="00292C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7D" w:rsidRPr="00292C7D" w:rsidRDefault="00292C7D" w:rsidP="00292C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407"/>
    <w:rsid w:val="00292C7D"/>
    <w:rsid w:val="00A854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E89F3-8D3D-4F04-B693-CF2854E2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5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5407"/>
    <w:rPr>
      <w:rFonts w:ascii="Courier New" w:eastAsia="Times New Roman" w:hAnsi="Courier New" w:cs="Courier New"/>
      <w:sz w:val="20"/>
      <w:szCs w:val="20"/>
    </w:rPr>
  </w:style>
  <w:style w:type="paragraph" w:styleId="Header">
    <w:name w:val="header"/>
    <w:basedOn w:val="Normal"/>
    <w:link w:val="HeaderChar"/>
    <w:uiPriority w:val="99"/>
    <w:unhideWhenUsed/>
    <w:rsid w:val="00292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C7D"/>
    <w:rPr>
      <w:rFonts w:ascii="Times New Roman" w:hAnsi="Times New Roman" w:cs="Times New Roman"/>
    </w:rPr>
  </w:style>
  <w:style w:type="paragraph" w:styleId="Footer">
    <w:name w:val="footer"/>
    <w:basedOn w:val="Normal"/>
    <w:link w:val="FooterChar"/>
    <w:uiPriority w:val="99"/>
    <w:unhideWhenUsed/>
    <w:rsid w:val="00292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C7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7</Pages>
  <Words>3317</Words>
  <Characters>18911</Characters>
  <Application>Microsoft Office Word</Application>
  <DocSecurity>0</DocSecurity>
  <Lines>157</Lines>
  <Paragraphs>44</Paragraphs>
  <ScaleCrop>false</ScaleCrop>
  <Company>Legislative Services Agency (LSA)</Company>
  <LinksUpToDate>false</LinksUpToDate>
  <CharactersWithSpaces>22184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2017-10-24T18:43:00Z</dcterms:created>
  <dcterms:modified xsi:type="dcterms:W3CDTF">2017-10-24T18:43:00Z</dcterms:modified>
</cp:coreProperties>
</file>