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85D">
        <w:t>CHAPTER 17</w:t>
      </w:r>
    </w:p>
    <w:p w:rsidR="007C185D" w:rsidRP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185D">
        <w:t>South Carolina Confederate Relic Room and Military Museum Commission</w:t>
      </w:r>
      <w:bookmarkStart w:id="0" w:name="_GoBack"/>
      <w:bookmarkEnd w:id="0"/>
    </w:p>
    <w:p w:rsidR="007C185D" w:rsidRP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rPr>
          <w:b/>
        </w:rPr>
        <w:t xml:space="preserve">SECTION </w:t>
      </w:r>
      <w:r w:rsidR="00D51399" w:rsidRPr="007C185D">
        <w:rPr>
          <w:b/>
        </w:rPr>
        <w:t>60</w:t>
      </w:r>
      <w:r w:rsidRPr="007C185D">
        <w:rPr>
          <w:b/>
        </w:rPr>
        <w:noBreakHyphen/>
      </w:r>
      <w:r w:rsidR="00D51399" w:rsidRPr="007C185D">
        <w:rPr>
          <w:b/>
        </w:rPr>
        <w:t>17</w:t>
      </w:r>
      <w:r w:rsidRPr="007C185D">
        <w:rPr>
          <w:b/>
        </w:rPr>
        <w:noBreakHyphen/>
      </w:r>
      <w:r w:rsidR="00D51399" w:rsidRPr="007C185D">
        <w:rPr>
          <w:b/>
        </w:rPr>
        <w:t>10.</w:t>
      </w:r>
      <w:r w:rsidR="00D51399" w:rsidRPr="007C185D">
        <w:t xml:space="preserve"> South Carolina Confederate Relic Room and Military Museum Commission.</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t>(A) 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(1) three members appointed by the Governor;</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(2) two members appointed by the President Pro Tempore of the Senate;</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(3) one member appointed by the President Pro Tempore of the Senate upon the recommendation of the South Carolina Division Commander of the Sons of Confederate Veterans;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(4) two members appointed by the Speaker of the House of Representatives; and</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(5) one member appointed by the Speaker of the House of Representatives upon the recommendation of the President of the South Carolina Division of the United Daughters of the Confederacy.</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t>(B) Initially, in order to stagger terms: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(1) one member appointed by the Governor shall serve a term of one year;</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(2) one member appointed by the Governor shall serve a term of two years;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(3) one member appointed by the Governor shall serve for three years;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(4) one member appointed by the President Pro Tempore of the Senate shall serve for one year;</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(5) one member appointed by the President Pro Tempore of the Senate shall serve for two years;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(6) one member appointed by the President Pro Tempore of the Senate shall serve for three years;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(7) one member appointed by the Speaker of the House of Representatives shall serve for one year;</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(8) one member appointed by the Speaker of the House of Representatives shall serve for two years; and</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r>
      <w:r w:rsidRPr="007C185D">
        <w:tab/>
        <w:t>(9) one member appointed by the Speaker of the House of Representatives shall serve for three years.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t>At the expiration of these initial terms, successors must be appointed for terms of four years.</w:t>
      </w: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85D" w:rsidRP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1399" w:rsidRPr="007C185D">
        <w:t xml:space="preserve">: 2014 Act No. 121 (S.22), Pt VI, </w:t>
      </w:r>
      <w:r w:rsidRPr="007C185D">
        <w:t xml:space="preserve">Section </w:t>
      </w:r>
      <w:r w:rsidR="00D51399" w:rsidRPr="007C185D">
        <w:t>17.A, eff July 1, 2015.</w:t>
      </w:r>
    </w:p>
    <w:p w:rsidR="007C185D" w:rsidRP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rPr>
          <w:b/>
        </w:rPr>
        <w:t xml:space="preserve">SECTION </w:t>
      </w:r>
      <w:r w:rsidR="00D51399" w:rsidRPr="007C185D">
        <w:rPr>
          <w:b/>
        </w:rPr>
        <w:t>60</w:t>
      </w:r>
      <w:r w:rsidRPr="007C185D">
        <w:rPr>
          <w:b/>
        </w:rPr>
        <w:noBreakHyphen/>
      </w:r>
      <w:r w:rsidR="00D51399" w:rsidRPr="007C185D">
        <w:rPr>
          <w:b/>
        </w:rPr>
        <w:t>17</w:t>
      </w:r>
      <w:r w:rsidRPr="007C185D">
        <w:rPr>
          <w:b/>
        </w:rPr>
        <w:noBreakHyphen/>
      </w:r>
      <w:r w:rsidR="00D51399" w:rsidRPr="007C185D">
        <w:rPr>
          <w:b/>
        </w:rPr>
        <w:t>20.</w:t>
      </w:r>
      <w:r w:rsidR="00D51399" w:rsidRPr="007C185D">
        <w:t xml:space="preserve"> Authorization to receive donations and collect fees.</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t>(B) The South Carolina Confederate Relic Room and Military Museum is authorized to collect, retain, and expend fees from research and photographic processing requests and from the sale of promotional items.</w:t>
      </w: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1399" w:rsidRPr="007C185D">
        <w:t xml:space="preserve">: 2014 Act No. 121 (S.22), Pt VI, </w:t>
      </w:r>
      <w:r w:rsidRPr="007C185D">
        <w:t xml:space="preserve">Section </w:t>
      </w:r>
      <w:r w:rsidR="00D51399" w:rsidRPr="007C185D">
        <w:t>17.A, eff July 1, 2015.</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Editor</w:t>
      </w:r>
      <w:r w:rsidR="007C185D" w:rsidRPr="007C185D">
        <w:t>’</w:t>
      </w:r>
      <w:r w:rsidRPr="007C185D">
        <w:t>s Note</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 xml:space="preserve">Prior Laws: Former </w:t>
      </w:r>
      <w:r w:rsidR="007C185D" w:rsidRPr="007C185D">
        <w:t xml:space="preserve">Section </w:t>
      </w:r>
      <w:r w:rsidRPr="007C185D">
        <w:t>1</w:t>
      </w:r>
      <w:r w:rsidR="007C185D" w:rsidRPr="007C185D">
        <w:noBreakHyphen/>
      </w:r>
      <w:r w:rsidRPr="007C185D">
        <w:t>11</w:t>
      </w:r>
      <w:r w:rsidR="007C185D" w:rsidRPr="007C185D">
        <w:noBreakHyphen/>
      </w:r>
      <w:r w:rsidRPr="007C185D">
        <w:t xml:space="preserve">1120 was titled Authority to receive donations of funds and artifacts and admission fees, and had the following history: 2002 Act No. 356, </w:t>
      </w:r>
      <w:r w:rsidR="007C185D" w:rsidRPr="007C185D">
        <w:t xml:space="preserve">Section </w:t>
      </w:r>
      <w:r w:rsidRPr="007C185D">
        <w:t xml:space="preserve">1, Pt IX.C; repealed by 2014 Act No. 121, </w:t>
      </w:r>
      <w:r w:rsidR="007C185D" w:rsidRPr="007C185D">
        <w:t xml:space="preserve">Section </w:t>
      </w:r>
      <w:r w:rsidRPr="007C185D">
        <w:t>17.B.</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Code Commissioner</w:t>
      </w:r>
      <w:r w:rsidR="007C185D" w:rsidRPr="007C185D">
        <w:t>’</w:t>
      </w:r>
      <w:r w:rsidRPr="007C185D">
        <w:t>s Note</w:t>
      </w:r>
    </w:p>
    <w:p w:rsidR="007C185D" w:rsidRP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85D">
        <w:t xml:space="preserve">Pursuant to the direction to the Code Commissioner in 2009 Act No. 23, Part IB, </w:t>
      </w:r>
      <w:r w:rsidR="007C185D" w:rsidRPr="007C185D">
        <w:t xml:space="preserve">Section </w:t>
      </w:r>
      <w:r w:rsidRPr="007C185D">
        <w:t xml:space="preserve">80A.33, </w:t>
      </w:r>
      <w:r w:rsidR="007C185D" w:rsidRPr="007C185D">
        <w:t>“</w:t>
      </w:r>
      <w:r w:rsidRPr="007C185D">
        <w:t>South Carolina Confederate Relic Room and Military Museum</w:t>
      </w:r>
      <w:r w:rsidR="007C185D" w:rsidRPr="007C185D">
        <w:t>”</w:t>
      </w:r>
      <w:r w:rsidRPr="007C185D">
        <w:t xml:space="preserve"> was substituted for </w:t>
      </w:r>
      <w:r w:rsidR="007C185D" w:rsidRPr="007C185D">
        <w:t>“</w:t>
      </w:r>
      <w:r w:rsidRPr="007C185D">
        <w:t>Confederate Relic Room</w:t>
      </w:r>
      <w:r w:rsidR="007C185D" w:rsidRPr="007C185D">
        <w:t>”</w:t>
      </w:r>
      <w:r w:rsidRPr="007C185D">
        <w:t xml:space="preserve"> throughout.</w:t>
      </w:r>
    </w:p>
    <w:p w:rsidR="007C185D" w:rsidRP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rPr>
          <w:b/>
        </w:rPr>
        <w:t xml:space="preserve">SECTION </w:t>
      </w:r>
      <w:r w:rsidR="00D51399" w:rsidRPr="007C185D">
        <w:rPr>
          <w:b/>
        </w:rPr>
        <w:t>60</w:t>
      </w:r>
      <w:r w:rsidRPr="007C185D">
        <w:rPr>
          <w:b/>
        </w:rPr>
        <w:noBreakHyphen/>
      </w:r>
      <w:r w:rsidR="00D51399" w:rsidRPr="007C185D">
        <w:rPr>
          <w:b/>
        </w:rPr>
        <w:t>17</w:t>
      </w:r>
      <w:r w:rsidRPr="007C185D">
        <w:rPr>
          <w:b/>
        </w:rPr>
        <w:noBreakHyphen/>
      </w:r>
      <w:r w:rsidR="00D51399" w:rsidRPr="007C185D">
        <w:rPr>
          <w:b/>
        </w:rPr>
        <w:t>30.</w:t>
      </w:r>
      <w:r w:rsidR="00D51399" w:rsidRPr="007C185D">
        <w:t xml:space="preserve"> Removal or disposition of artifacts in permanent collection.</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lastRenderedPageBreak/>
        <w:tab/>
        <w:t>No artifacts owned by the State in the permanent collections of the South Carolina Confederate Relic Room and Military Museum may be permanently removed or disposed of except by a Concurrent Resolution of the General Assembly.</w:t>
      </w: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1399" w:rsidRPr="007C185D">
        <w:t xml:space="preserve">: 2014 Act No. 121 (S.22), Pt VI, </w:t>
      </w:r>
      <w:r w:rsidRPr="007C185D">
        <w:t xml:space="preserve">Section </w:t>
      </w:r>
      <w:r w:rsidR="00D51399" w:rsidRPr="007C185D">
        <w:t>17.A, eff July 1, 2015.</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Code Commissioner</w:t>
      </w:r>
      <w:r w:rsidR="007C185D" w:rsidRPr="007C185D">
        <w:t>’</w:t>
      </w:r>
      <w:r w:rsidRPr="007C185D">
        <w:t>s Note</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 xml:space="preserve">Pursuant to the direction to the Code Commissioner in 2009 Act No. 23, Part IB, </w:t>
      </w:r>
      <w:r w:rsidR="007C185D" w:rsidRPr="007C185D">
        <w:t xml:space="preserve">Section </w:t>
      </w:r>
      <w:r w:rsidRPr="007C185D">
        <w:t xml:space="preserve">80A.33, </w:t>
      </w:r>
      <w:r w:rsidR="007C185D" w:rsidRPr="007C185D">
        <w:t>“</w:t>
      </w:r>
      <w:r w:rsidRPr="007C185D">
        <w:t>South Carolina Confederate Relic Room and Military Museum</w:t>
      </w:r>
      <w:r w:rsidR="007C185D" w:rsidRPr="007C185D">
        <w:t>”</w:t>
      </w:r>
      <w:r w:rsidRPr="007C185D">
        <w:t xml:space="preserve"> was substituted for </w:t>
      </w:r>
      <w:r w:rsidR="007C185D" w:rsidRPr="007C185D">
        <w:t>“</w:t>
      </w:r>
      <w:r w:rsidRPr="007C185D">
        <w:t>Confederate Relic Room</w:t>
      </w:r>
      <w:r w:rsidR="007C185D" w:rsidRPr="007C185D">
        <w:t>”</w:t>
      </w:r>
      <w:r w:rsidRPr="007C185D">
        <w:t>.</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Editor</w:t>
      </w:r>
      <w:r w:rsidR="007C185D" w:rsidRPr="007C185D">
        <w:t>’</w:t>
      </w:r>
      <w:r w:rsidRPr="007C185D">
        <w:t>s Note</w:t>
      </w:r>
    </w:p>
    <w:p w:rsidR="007C185D" w:rsidRP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85D">
        <w:t xml:space="preserve">Prior Laws: Former </w:t>
      </w:r>
      <w:r w:rsidR="007C185D" w:rsidRPr="007C185D">
        <w:t xml:space="preserve">Section </w:t>
      </w:r>
      <w:r w:rsidRPr="007C185D">
        <w:t>1</w:t>
      </w:r>
      <w:r w:rsidR="007C185D" w:rsidRPr="007C185D">
        <w:noBreakHyphen/>
      </w:r>
      <w:r w:rsidRPr="007C185D">
        <w:t>11</w:t>
      </w:r>
      <w:r w:rsidR="007C185D" w:rsidRPr="007C185D">
        <w:noBreakHyphen/>
      </w:r>
      <w:r w:rsidRPr="007C185D">
        <w:t xml:space="preserve">1130 was titled Removal or disposition of artifacts in permanent collection, and had the following history: 2002 Act No. 356, </w:t>
      </w:r>
      <w:r w:rsidR="007C185D" w:rsidRPr="007C185D">
        <w:t xml:space="preserve">Section </w:t>
      </w:r>
      <w:r w:rsidRPr="007C185D">
        <w:t xml:space="preserve">1, Pt IX.C; repealed by 2014 Act No. 121, </w:t>
      </w:r>
      <w:r w:rsidR="007C185D" w:rsidRPr="007C185D">
        <w:t xml:space="preserve">Section </w:t>
      </w:r>
      <w:r w:rsidRPr="007C185D">
        <w:t>17.B.</w:t>
      </w:r>
    </w:p>
    <w:p w:rsidR="007C185D" w:rsidRP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rPr>
          <w:b/>
        </w:rPr>
        <w:t xml:space="preserve">SECTION </w:t>
      </w:r>
      <w:r w:rsidR="00D51399" w:rsidRPr="007C185D">
        <w:rPr>
          <w:b/>
        </w:rPr>
        <w:t>60</w:t>
      </w:r>
      <w:r w:rsidRPr="007C185D">
        <w:rPr>
          <w:b/>
        </w:rPr>
        <w:noBreakHyphen/>
      </w:r>
      <w:r w:rsidR="00D51399" w:rsidRPr="007C185D">
        <w:rPr>
          <w:b/>
        </w:rPr>
        <w:t>17</w:t>
      </w:r>
      <w:r w:rsidRPr="007C185D">
        <w:rPr>
          <w:b/>
        </w:rPr>
        <w:noBreakHyphen/>
      </w:r>
      <w:r w:rsidR="00D51399" w:rsidRPr="007C185D">
        <w:rPr>
          <w:b/>
        </w:rPr>
        <w:t>40.</w:t>
      </w:r>
      <w:r w:rsidR="00D51399" w:rsidRPr="007C185D">
        <w:t xml:space="preserve"> Director of South Carolina Confederate Relic Room and Military Museum.</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85D" w:rsidRDefault="007C185D"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1399" w:rsidRPr="007C185D">
        <w:t xml:space="preserve">: 2014 Act No. 121 (S.22), Pt VI, </w:t>
      </w:r>
      <w:r w:rsidRPr="007C185D">
        <w:t xml:space="preserve">Section </w:t>
      </w:r>
      <w:r w:rsidR="00D51399" w:rsidRPr="007C185D">
        <w:t>17.A, eff July 1, 2015.</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Code Commissioner</w:t>
      </w:r>
      <w:r w:rsidR="007C185D" w:rsidRPr="007C185D">
        <w:t>’</w:t>
      </w:r>
      <w:r w:rsidRPr="007C185D">
        <w:t>s Note</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 xml:space="preserve">Pursuant to the direction to the Code Commissioner in 2009 Act No. 23, Part IB, </w:t>
      </w:r>
      <w:r w:rsidR="007C185D" w:rsidRPr="007C185D">
        <w:t xml:space="preserve">Section </w:t>
      </w:r>
      <w:r w:rsidRPr="007C185D">
        <w:t xml:space="preserve">80A.33, </w:t>
      </w:r>
      <w:r w:rsidR="007C185D" w:rsidRPr="007C185D">
        <w:t>“</w:t>
      </w:r>
      <w:r w:rsidRPr="007C185D">
        <w:t>South Carolina Confederate Relic Room and Military Museum</w:t>
      </w:r>
      <w:r w:rsidR="007C185D" w:rsidRPr="007C185D">
        <w:t>”</w:t>
      </w:r>
      <w:r w:rsidRPr="007C185D">
        <w:t xml:space="preserve"> was substituted for </w:t>
      </w:r>
      <w:r w:rsidR="007C185D" w:rsidRPr="007C185D">
        <w:t>“</w:t>
      </w:r>
      <w:r w:rsidRPr="007C185D">
        <w:t>Confederate Relic Room</w:t>
      </w:r>
      <w:r w:rsidR="007C185D" w:rsidRPr="007C185D">
        <w:t>”</w:t>
      </w:r>
      <w:r w:rsidRPr="007C185D">
        <w:t>.</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Editor</w:t>
      </w:r>
      <w:r w:rsidR="007C185D" w:rsidRPr="007C185D">
        <w:t>’</w:t>
      </w:r>
      <w:r w:rsidRPr="007C185D">
        <w:t>s Note</w:t>
      </w:r>
    </w:p>
    <w:p w:rsid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85D">
        <w:t xml:space="preserve">Prior Laws: Former </w:t>
      </w:r>
      <w:r w:rsidR="007C185D" w:rsidRPr="007C185D">
        <w:t xml:space="preserve">Section </w:t>
      </w:r>
      <w:r w:rsidRPr="007C185D">
        <w:t>1</w:t>
      </w:r>
      <w:r w:rsidR="007C185D" w:rsidRPr="007C185D">
        <w:noBreakHyphen/>
      </w:r>
      <w:r w:rsidRPr="007C185D">
        <w:t>11</w:t>
      </w:r>
      <w:r w:rsidR="007C185D" w:rsidRPr="007C185D">
        <w:noBreakHyphen/>
      </w:r>
      <w:r w:rsidRPr="007C185D">
        <w:t xml:space="preserve">1110 was titled Director of South Carolina Confederate Relic Room and Military Museum; appointment, and had the following history: 2002 Act No. 356, </w:t>
      </w:r>
      <w:r w:rsidR="007C185D" w:rsidRPr="007C185D">
        <w:t xml:space="preserve">Section </w:t>
      </w:r>
      <w:r w:rsidRPr="007C185D">
        <w:t xml:space="preserve">1, Pt IX.C; repealed by 2014 Act No. 121, </w:t>
      </w:r>
      <w:r w:rsidR="007C185D" w:rsidRPr="007C185D">
        <w:t xml:space="preserve">Section </w:t>
      </w:r>
      <w:r w:rsidRPr="007C185D">
        <w:t>17.B.</w:t>
      </w:r>
    </w:p>
    <w:p w:rsidR="00D51399" w:rsidRPr="007C185D" w:rsidRDefault="00D51399" w:rsidP="007C1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51399" w:rsidRPr="007C185D" w:rsidSect="007C18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85D" w:rsidRDefault="007C185D" w:rsidP="007C185D">
      <w:r>
        <w:separator/>
      </w:r>
    </w:p>
  </w:endnote>
  <w:endnote w:type="continuationSeparator" w:id="0">
    <w:p w:rsidR="007C185D" w:rsidRDefault="007C185D" w:rsidP="007C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5D" w:rsidRPr="007C185D" w:rsidRDefault="007C185D" w:rsidP="007C1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5D" w:rsidRPr="007C185D" w:rsidRDefault="007C185D" w:rsidP="007C1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5D" w:rsidRPr="007C185D" w:rsidRDefault="007C185D" w:rsidP="007C1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85D" w:rsidRDefault="007C185D" w:rsidP="007C185D">
      <w:r>
        <w:separator/>
      </w:r>
    </w:p>
  </w:footnote>
  <w:footnote w:type="continuationSeparator" w:id="0">
    <w:p w:rsidR="007C185D" w:rsidRDefault="007C185D" w:rsidP="007C1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5D" w:rsidRPr="007C185D" w:rsidRDefault="007C185D" w:rsidP="007C1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5D" w:rsidRPr="007C185D" w:rsidRDefault="007C185D" w:rsidP="007C18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5D" w:rsidRPr="007C185D" w:rsidRDefault="007C185D" w:rsidP="007C1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25"/>
    <w:rsid w:val="00264ACA"/>
    <w:rsid w:val="00654C25"/>
    <w:rsid w:val="007C185D"/>
    <w:rsid w:val="00D51399"/>
    <w:rsid w:val="00F2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E198D3-F5A7-46CB-9443-90D8010A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7C185D"/>
    <w:pPr>
      <w:tabs>
        <w:tab w:val="center" w:pos="4680"/>
        <w:tab w:val="right" w:pos="9360"/>
      </w:tabs>
    </w:pPr>
  </w:style>
  <w:style w:type="character" w:customStyle="1" w:styleId="HeaderChar">
    <w:name w:val="Header Char"/>
    <w:basedOn w:val="DefaultParagraphFont"/>
    <w:link w:val="Header"/>
    <w:uiPriority w:val="99"/>
    <w:rsid w:val="007C185D"/>
    <w:rPr>
      <w:sz w:val="22"/>
      <w:szCs w:val="24"/>
    </w:rPr>
  </w:style>
  <w:style w:type="paragraph" w:styleId="Footer">
    <w:name w:val="footer"/>
    <w:basedOn w:val="Normal"/>
    <w:link w:val="FooterChar"/>
    <w:uiPriority w:val="99"/>
    <w:unhideWhenUsed/>
    <w:rsid w:val="007C185D"/>
    <w:pPr>
      <w:tabs>
        <w:tab w:val="center" w:pos="4680"/>
        <w:tab w:val="right" w:pos="9360"/>
      </w:tabs>
    </w:pPr>
  </w:style>
  <w:style w:type="character" w:customStyle="1" w:styleId="FooterChar">
    <w:name w:val="Footer Char"/>
    <w:basedOn w:val="DefaultParagraphFont"/>
    <w:link w:val="Footer"/>
    <w:uiPriority w:val="99"/>
    <w:rsid w:val="007C185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2017-10-24T18:50:00Z</dcterms:created>
  <dcterms:modified xsi:type="dcterms:W3CDTF">2017-10-24T18:50:00Z</dcterms:modified>
</cp:coreProperties>
</file>