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07A6" w:rsidRDefault="002A5431" w:rsidP="00A007A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center"/>
      </w:pPr>
      <w:bookmarkStart w:id="0" w:name="_GoBack"/>
      <w:bookmarkEnd w:id="0"/>
      <w:r w:rsidRPr="00A007A6">
        <w:t>CHAPTER 5</w:t>
      </w:r>
    </w:p>
    <w:p w:rsidR="00A007A6" w:rsidRDefault="002A5431" w:rsidP="00A007A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center"/>
      </w:pPr>
      <w:r w:rsidRPr="00A007A6">
        <w:t>Regulation of Transportation, Possession, Consumption and Sale of Alcoholic Beverages [Repealed]</w:t>
      </w:r>
    </w:p>
    <w:p w:rsidR="00A007A6" w:rsidRDefault="002A5431" w:rsidP="00A007A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A007A6">
        <w:t>Editor</w:t>
      </w:r>
      <w:r w:rsidR="00A007A6" w:rsidRPr="00A007A6">
        <w:t>’</w:t>
      </w:r>
      <w:r w:rsidRPr="00A007A6">
        <w:t>s Note</w:t>
      </w:r>
    </w:p>
    <w:p w:rsidR="00A007A6" w:rsidRDefault="002A5431" w:rsidP="00A007A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A007A6">
        <w:t xml:space="preserve">Chapter 5 was repealed by 1996 Act No. 415. </w:t>
      </w:r>
      <w:r w:rsidR="00A007A6" w:rsidRPr="00A007A6">
        <w:t xml:space="preserve">Section </w:t>
      </w:r>
      <w:r w:rsidRPr="00A007A6">
        <w:t>5, effective January 1, 1997.</w:t>
      </w:r>
    </w:p>
    <w:p w:rsidR="00A007A6" w:rsidRPr="00A007A6" w:rsidRDefault="002A5431" w:rsidP="00A007A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A007A6">
        <w:t>The following conversion table is published for the convenience of the users of the Code of Laws of South Carolina, 1976:</w:t>
      </w:r>
    </w:p>
    <w:p w:rsidR="002A5431" w:rsidRPr="00A007A6" w:rsidRDefault="002A5431" w:rsidP="00A007A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</w:p>
    <w:tbl>
      <w:tblPr>
        <w:tblW w:w="9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4"/>
        <w:gridCol w:w="3790"/>
        <w:gridCol w:w="3946"/>
      </w:tblGrid>
      <w:tr w:rsidR="002A5431" w:rsidRPr="00A007A6" w:rsidTr="003B2A92"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A5431" w:rsidRPr="00A007A6" w:rsidRDefault="002A5431" w:rsidP="00A007A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A5431" w:rsidRPr="00A007A6" w:rsidRDefault="002A5431" w:rsidP="00A007A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A5431" w:rsidRPr="00A007A6" w:rsidRDefault="002A5431" w:rsidP="00A007A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szCs w:val="20"/>
              </w:rPr>
            </w:pPr>
          </w:p>
        </w:tc>
      </w:tr>
      <w:tr w:rsidR="002A5431" w:rsidRPr="00A007A6" w:rsidTr="003B2A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A5431" w:rsidRPr="00A007A6" w:rsidRDefault="002A5431" w:rsidP="00A007A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07A6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A5431" w:rsidRPr="00A007A6" w:rsidRDefault="002A5431" w:rsidP="00A007A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07A6">
              <w:rPr>
                <w:szCs w:val="20"/>
              </w:rPr>
              <w:t>Former Section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A5431" w:rsidRPr="00A007A6" w:rsidRDefault="002A5431" w:rsidP="00A007A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szCs w:val="20"/>
              </w:rPr>
            </w:pPr>
            <w:r w:rsidRPr="00A007A6">
              <w:rPr>
                <w:szCs w:val="20"/>
              </w:rPr>
              <w:t>Recodified Section</w:t>
            </w:r>
          </w:p>
        </w:tc>
      </w:tr>
      <w:tr w:rsidR="002A5431" w:rsidRPr="00A007A6" w:rsidTr="003B2A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A5431" w:rsidRPr="00A007A6" w:rsidRDefault="002A5431" w:rsidP="00A007A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07A6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A5431" w:rsidRPr="00A007A6" w:rsidRDefault="002A5431" w:rsidP="00A007A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07A6">
              <w:rPr>
                <w:szCs w:val="20"/>
              </w:rPr>
              <w:t>61</w:t>
            </w:r>
            <w:r w:rsidR="00A007A6" w:rsidRPr="00A007A6">
              <w:rPr>
                <w:szCs w:val="20"/>
              </w:rPr>
              <w:noBreakHyphen/>
            </w:r>
            <w:r w:rsidRPr="00A007A6">
              <w:rPr>
                <w:szCs w:val="20"/>
              </w:rPr>
              <w:t>5</w:t>
            </w:r>
            <w:r w:rsidR="00A007A6" w:rsidRPr="00A007A6">
              <w:rPr>
                <w:szCs w:val="20"/>
              </w:rPr>
              <w:noBreakHyphen/>
            </w:r>
            <w:r w:rsidRPr="00A007A6">
              <w:rPr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A5431" w:rsidRPr="00A007A6" w:rsidRDefault="002A5431" w:rsidP="00A007A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szCs w:val="20"/>
              </w:rPr>
            </w:pPr>
            <w:r w:rsidRPr="00A007A6">
              <w:rPr>
                <w:szCs w:val="20"/>
              </w:rPr>
              <w:t>61</w:t>
            </w:r>
            <w:r w:rsidR="00A007A6" w:rsidRPr="00A007A6">
              <w:rPr>
                <w:szCs w:val="20"/>
              </w:rPr>
              <w:noBreakHyphen/>
            </w:r>
            <w:r w:rsidRPr="00A007A6">
              <w:rPr>
                <w:szCs w:val="20"/>
              </w:rPr>
              <w:t>6</w:t>
            </w:r>
            <w:r w:rsidR="00A007A6" w:rsidRPr="00A007A6">
              <w:rPr>
                <w:szCs w:val="20"/>
              </w:rPr>
              <w:noBreakHyphen/>
            </w:r>
            <w:r w:rsidRPr="00A007A6">
              <w:rPr>
                <w:szCs w:val="20"/>
              </w:rPr>
              <w:t>20</w:t>
            </w:r>
          </w:p>
        </w:tc>
      </w:tr>
      <w:tr w:rsidR="002A5431" w:rsidRPr="00A007A6" w:rsidTr="003B2A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A5431" w:rsidRPr="00A007A6" w:rsidRDefault="002A5431" w:rsidP="00A007A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07A6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A5431" w:rsidRPr="00A007A6" w:rsidRDefault="002A5431" w:rsidP="00A007A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07A6">
              <w:rPr>
                <w:szCs w:val="20"/>
              </w:rPr>
              <w:t>61</w:t>
            </w:r>
            <w:r w:rsidR="00A007A6" w:rsidRPr="00A007A6">
              <w:rPr>
                <w:szCs w:val="20"/>
              </w:rPr>
              <w:noBreakHyphen/>
            </w:r>
            <w:r w:rsidRPr="00A007A6">
              <w:rPr>
                <w:szCs w:val="20"/>
              </w:rPr>
              <w:t>5</w:t>
            </w:r>
            <w:r w:rsidR="00A007A6" w:rsidRPr="00A007A6">
              <w:rPr>
                <w:szCs w:val="20"/>
              </w:rPr>
              <w:noBreakHyphen/>
            </w:r>
            <w:r w:rsidRPr="00A007A6">
              <w:rPr>
                <w:szCs w:val="20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A5431" w:rsidRPr="00A007A6" w:rsidRDefault="002A5431" w:rsidP="00A007A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szCs w:val="20"/>
              </w:rPr>
            </w:pPr>
            <w:r w:rsidRPr="00A007A6">
              <w:rPr>
                <w:szCs w:val="20"/>
              </w:rPr>
              <w:t>61</w:t>
            </w:r>
            <w:r w:rsidR="00A007A6" w:rsidRPr="00A007A6">
              <w:rPr>
                <w:szCs w:val="20"/>
              </w:rPr>
              <w:noBreakHyphen/>
            </w:r>
            <w:r w:rsidRPr="00A007A6">
              <w:rPr>
                <w:szCs w:val="20"/>
              </w:rPr>
              <w:t>6</w:t>
            </w:r>
            <w:r w:rsidR="00A007A6" w:rsidRPr="00A007A6">
              <w:rPr>
                <w:szCs w:val="20"/>
              </w:rPr>
              <w:noBreakHyphen/>
            </w:r>
            <w:r w:rsidRPr="00A007A6">
              <w:rPr>
                <w:szCs w:val="20"/>
              </w:rPr>
              <w:t>20, 61</w:t>
            </w:r>
            <w:r w:rsidR="00A007A6" w:rsidRPr="00A007A6">
              <w:rPr>
                <w:szCs w:val="20"/>
              </w:rPr>
              <w:noBreakHyphen/>
            </w:r>
            <w:r w:rsidRPr="00A007A6">
              <w:rPr>
                <w:szCs w:val="20"/>
              </w:rPr>
              <w:t>6</w:t>
            </w:r>
            <w:r w:rsidR="00A007A6" w:rsidRPr="00A007A6">
              <w:rPr>
                <w:szCs w:val="20"/>
              </w:rPr>
              <w:noBreakHyphen/>
            </w:r>
            <w:r w:rsidRPr="00A007A6">
              <w:rPr>
                <w:szCs w:val="20"/>
              </w:rPr>
              <w:t>1600, 61</w:t>
            </w:r>
            <w:r w:rsidR="00A007A6" w:rsidRPr="00A007A6">
              <w:rPr>
                <w:szCs w:val="20"/>
              </w:rPr>
              <w:noBreakHyphen/>
            </w:r>
            <w:r w:rsidRPr="00A007A6">
              <w:rPr>
                <w:szCs w:val="20"/>
              </w:rPr>
              <w:t>6</w:t>
            </w:r>
            <w:r w:rsidR="00A007A6" w:rsidRPr="00A007A6">
              <w:rPr>
                <w:szCs w:val="20"/>
              </w:rPr>
              <w:noBreakHyphen/>
            </w:r>
            <w:r w:rsidRPr="00A007A6">
              <w:rPr>
                <w:szCs w:val="20"/>
              </w:rPr>
              <w:t>1610,</w:t>
            </w:r>
          </w:p>
        </w:tc>
      </w:tr>
      <w:tr w:rsidR="002A5431" w:rsidRPr="00A007A6" w:rsidTr="003B2A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A5431" w:rsidRPr="00A007A6" w:rsidRDefault="002A5431" w:rsidP="00A007A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07A6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A5431" w:rsidRPr="00A007A6" w:rsidRDefault="002A5431" w:rsidP="00A007A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07A6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A5431" w:rsidRPr="00A007A6" w:rsidRDefault="002A5431" w:rsidP="00A007A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szCs w:val="20"/>
              </w:rPr>
            </w:pPr>
            <w:r w:rsidRPr="00A007A6">
              <w:rPr>
                <w:szCs w:val="20"/>
              </w:rPr>
              <w:t>61</w:t>
            </w:r>
            <w:r w:rsidR="00A007A6" w:rsidRPr="00A007A6">
              <w:rPr>
                <w:szCs w:val="20"/>
              </w:rPr>
              <w:noBreakHyphen/>
            </w:r>
            <w:r w:rsidRPr="00A007A6">
              <w:rPr>
                <w:szCs w:val="20"/>
              </w:rPr>
              <w:t>6</w:t>
            </w:r>
            <w:r w:rsidR="00A007A6" w:rsidRPr="00A007A6">
              <w:rPr>
                <w:szCs w:val="20"/>
              </w:rPr>
              <w:noBreakHyphen/>
            </w:r>
            <w:r w:rsidRPr="00A007A6">
              <w:rPr>
                <w:szCs w:val="20"/>
              </w:rPr>
              <w:t>1620, 61</w:t>
            </w:r>
            <w:r w:rsidR="00A007A6" w:rsidRPr="00A007A6">
              <w:rPr>
                <w:szCs w:val="20"/>
              </w:rPr>
              <w:noBreakHyphen/>
            </w:r>
            <w:r w:rsidRPr="00A007A6">
              <w:rPr>
                <w:szCs w:val="20"/>
              </w:rPr>
              <w:t>6</w:t>
            </w:r>
            <w:r w:rsidR="00A007A6" w:rsidRPr="00A007A6">
              <w:rPr>
                <w:szCs w:val="20"/>
              </w:rPr>
              <w:noBreakHyphen/>
            </w:r>
            <w:r w:rsidRPr="00A007A6">
              <w:rPr>
                <w:szCs w:val="20"/>
              </w:rPr>
              <w:t>2200, 61</w:t>
            </w:r>
            <w:r w:rsidR="00A007A6" w:rsidRPr="00A007A6">
              <w:rPr>
                <w:szCs w:val="20"/>
              </w:rPr>
              <w:noBreakHyphen/>
            </w:r>
            <w:r w:rsidRPr="00A007A6">
              <w:rPr>
                <w:szCs w:val="20"/>
              </w:rPr>
              <w:t>6</w:t>
            </w:r>
            <w:r w:rsidR="00A007A6" w:rsidRPr="00A007A6">
              <w:rPr>
                <w:szCs w:val="20"/>
              </w:rPr>
              <w:noBreakHyphen/>
            </w:r>
            <w:r w:rsidRPr="00A007A6">
              <w:rPr>
                <w:szCs w:val="20"/>
              </w:rPr>
              <w:t>2210,</w:t>
            </w:r>
          </w:p>
        </w:tc>
      </w:tr>
      <w:tr w:rsidR="002A5431" w:rsidRPr="00A007A6" w:rsidTr="003B2A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A5431" w:rsidRPr="00A007A6" w:rsidRDefault="002A5431" w:rsidP="00A007A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07A6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A5431" w:rsidRPr="00A007A6" w:rsidRDefault="002A5431" w:rsidP="00A007A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07A6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A5431" w:rsidRPr="00A007A6" w:rsidRDefault="002A5431" w:rsidP="00A007A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szCs w:val="20"/>
              </w:rPr>
            </w:pPr>
            <w:r w:rsidRPr="00A007A6">
              <w:rPr>
                <w:szCs w:val="20"/>
              </w:rPr>
              <w:t>61</w:t>
            </w:r>
            <w:r w:rsidR="00A007A6" w:rsidRPr="00A007A6">
              <w:rPr>
                <w:szCs w:val="20"/>
              </w:rPr>
              <w:noBreakHyphen/>
            </w:r>
            <w:r w:rsidRPr="00A007A6">
              <w:rPr>
                <w:szCs w:val="20"/>
              </w:rPr>
              <w:t>6</w:t>
            </w:r>
            <w:r w:rsidR="00A007A6" w:rsidRPr="00A007A6">
              <w:rPr>
                <w:szCs w:val="20"/>
              </w:rPr>
              <w:noBreakHyphen/>
            </w:r>
            <w:r w:rsidRPr="00A007A6">
              <w:rPr>
                <w:szCs w:val="20"/>
              </w:rPr>
              <w:t>4020, 61</w:t>
            </w:r>
            <w:r w:rsidR="00A007A6" w:rsidRPr="00A007A6">
              <w:rPr>
                <w:szCs w:val="20"/>
              </w:rPr>
              <w:noBreakHyphen/>
            </w:r>
            <w:r w:rsidRPr="00A007A6">
              <w:rPr>
                <w:szCs w:val="20"/>
              </w:rPr>
              <w:t>6</w:t>
            </w:r>
            <w:r w:rsidR="00A007A6" w:rsidRPr="00A007A6">
              <w:rPr>
                <w:szCs w:val="20"/>
              </w:rPr>
              <w:noBreakHyphen/>
            </w:r>
            <w:r w:rsidRPr="00A007A6">
              <w:rPr>
                <w:szCs w:val="20"/>
              </w:rPr>
              <w:t>4710</w:t>
            </w:r>
          </w:p>
        </w:tc>
      </w:tr>
      <w:tr w:rsidR="002A5431" w:rsidRPr="00A007A6" w:rsidTr="003B2A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A5431" w:rsidRPr="00A007A6" w:rsidRDefault="002A5431" w:rsidP="00A007A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07A6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A5431" w:rsidRPr="00A007A6" w:rsidRDefault="002A5431" w:rsidP="00A007A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07A6">
              <w:rPr>
                <w:szCs w:val="20"/>
              </w:rPr>
              <w:t>61</w:t>
            </w:r>
            <w:r w:rsidR="00A007A6" w:rsidRPr="00A007A6">
              <w:rPr>
                <w:szCs w:val="20"/>
              </w:rPr>
              <w:noBreakHyphen/>
            </w:r>
            <w:r w:rsidRPr="00A007A6">
              <w:rPr>
                <w:szCs w:val="20"/>
              </w:rPr>
              <w:t>5</w:t>
            </w:r>
            <w:r w:rsidR="00A007A6" w:rsidRPr="00A007A6">
              <w:rPr>
                <w:szCs w:val="20"/>
              </w:rPr>
              <w:noBreakHyphen/>
            </w:r>
            <w:r w:rsidRPr="00A007A6">
              <w:rPr>
                <w:szCs w:val="20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A5431" w:rsidRPr="00A007A6" w:rsidRDefault="002A5431" w:rsidP="00A007A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szCs w:val="20"/>
              </w:rPr>
            </w:pPr>
            <w:r w:rsidRPr="00A007A6">
              <w:rPr>
                <w:szCs w:val="20"/>
              </w:rPr>
              <w:t>61</w:t>
            </w:r>
            <w:r w:rsidR="00A007A6" w:rsidRPr="00A007A6">
              <w:rPr>
                <w:szCs w:val="20"/>
              </w:rPr>
              <w:noBreakHyphen/>
            </w:r>
            <w:r w:rsidRPr="00A007A6">
              <w:rPr>
                <w:szCs w:val="20"/>
              </w:rPr>
              <w:t>4</w:t>
            </w:r>
            <w:r w:rsidR="00A007A6" w:rsidRPr="00A007A6">
              <w:rPr>
                <w:szCs w:val="20"/>
              </w:rPr>
              <w:noBreakHyphen/>
            </w:r>
            <w:r w:rsidRPr="00A007A6">
              <w:rPr>
                <w:szCs w:val="20"/>
              </w:rPr>
              <w:t>220, 61</w:t>
            </w:r>
            <w:r w:rsidR="00A007A6" w:rsidRPr="00A007A6">
              <w:rPr>
                <w:szCs w:val="20"/>
              </w:rPr>
              <w:noBreakHyphen/>
            </w:r>
            <w:r w:rsidRPr="00A007A6">
              <w:rPr>
                <w:szCs w:val="20"/>
              </w:rPr>
              <w:t>6</w:t>
            </w:r>
            <w:r w:rsidR="00A007A6" w:rsidRPr="00A007A6">
              <w:rPr>
                <w:szCs w:val="20"/>
              </w:rPr>
              <w:noBreakHyphen/>
            </w:r>
            <w:r w:rsidRPr="00A007A6">
              <w:rPr>
                <w:szCs w:val="20"/>
              </w:rPr>
              <w:t>1610, 61</w:t>
            </w:r>
            <w:r w:rsidR="00A007A6" w:rsidRPr="00A007A6">
              <w:rPr>
                <w:szCs w:val="20"/>
              </w:rPr>
              <w:noBreakHyphen/>
            </w:r>
            <w:r w:rsidRPr="00A007A6">
              <w:rPr>
                <w:szCs w:val="20"/>
              </w:rPr>
              <w:t>6</w:t>
            </w:r>
            <w:r w:rsidR="00A007A6" w:rsidRPr="00A007A6">
              <w:rPr>
                <w:szCs w:val="20"/>
              </w:rPr>
              <w:noBreakHyphen/>
            </w:r>
            <w:r w:rsidRPr="00A007A6">
              <w:rPr>
                <w:szCs w:val="20"/>
              </w:rPr>
              <w:t>2420</w:t>
            </w:r>
          </w:p>
        </w:tc>
      </w:tr>
      <w:tr w:rsidR="002A5431" w:rsidRPr="00A007A6" w:rsidTr="003B2A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A5431" w:rsidRPr="00A007A6" w:rsidRDefault="002A5431" w:rsidP="00A007A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07A6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A5431" w:rsidRPr="00A007A6" w:rsidRDefault="002A5431" w:rsidP="00A007A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07A6">
              <w:rPr>
                <w:szCs w:val="20"/>
              </w:rPr>
              <w:t>61</w:t>
            </w:r>
            <w:r w:rsidR="00A007A6" w:rsidRPr="00A007A6">
              <w:rPr>
                <w:szCs w:val="20"/>
              </w:rPr>
              <w:noBreakHyphen/>
            </w:r>
            <w:r w:rsidRPr="00A007A6">
              <w:rPr>
                <w:szCs w:val="20"/>
              </w:rPr>
              <w:t>5</w:t>
            </w:r>
            <w:r w:rsidR="00A007A6" w:rsidRPr="00A007A6">
              <w:rPr>
                <w:szCs w:val="20"/>
              </w:rPr>
              <w:noBreakHyphen/>
            </w:r>
            <w:r w:rsidRPr="00A007A6">
              <w:rPr>
                <w:szCs w:val="20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A5431" w:rsidRPr="00A007A6" w:rsidRDefault="002A5431" w:rsidP="00A007A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szCs w:val="20"/>
              </w:rPr>
            </w:pPr>
            <w:r w:rsidRPr="00A007A6">
              <w:rPr>
                <w:szCs w:val="20"/>
              </w:rPr>
              <w:t>61</w:t>
            </w:r>
            <w:r w:rsidR="00A007A6" w:rsidRPr="00A007A6">
              <w:rPr>
                <w:szCs w:val="20"/>
              </w:rPr>
              <w:noBreakHyphen/>
            </w:r>
            <w:r w:rsidRPr="00A007A6">
              <w:rPr>
                <w:szCs w:val="20"/>
              </w:rPr>
              <w:t>6</w:t>
            </w:r>
            <w:r w:rsidR="00A007A6" w:rsidRPr="00A007A6">
              <w:rPr>
                <w:szCs w:val="20"/>
              </w:rPr>
              <w:noBreakHyphen/>
            </w:r>
            <w:r w:rsidRPr="00A007A6">
              <w:rPr>
                <w:szCs w:val="20"/>
              </w:rPr>
              <w:t>1800, 61</w:t>
            </w:r>
            <w:r w:rsidR="00A007A6" w:rsidRPr="00A007A6">
              <w:rPr>
                <w:szCs w:val="20"/>
              </w:rPr>
              <w:noBreakHyphen/>
            </w:r>
            <w:r w:rsidRPr="00A007A6">
              <w:rPr>
                <w:szCs w:val="20"/>
              </w:rPr>
              <w:t>6</w:t>
            </w:r>
            <w:r w:rsidR="00A007A6" w:rsidRPr="00A007A6">
              <w:rPr>
                <w:szCs w:val="20"/>
              </w:rPr>
              <w:noBreakHyphen/>
            </w:r>
            <w:r w:rsidRPr="00A007A6">
              <w:rPr>
                <w:szCs w:val="20"/>
              </w:rPr>
              <w:t>2220, 61</w:t>
            </w:r>
            <w:r w:rsidR="00A007A6" w:rsidRPr="00A007A6">
              <w:rPr>
                <w:szCs w:val="20"/>
              </w:rPr>
              <w:noBreakHyphen/>
            </w:r>
            <w:r w:rsidRPr="00A007A6">
              <w:rPr>
                <w:szCs w:val="20"/>
              </w:rPr>
              <w:t>6</w:t>
            </w:r>
            <w:r w:rsidR="00A007A6" w:rsidRPr="00A007A6">
              <w:rPr>
                <w:szCs w:val="20"/>
              </w:rPr>
              <w:noBreakHyphen/>
            </w:r>
            <w:r w:rsidRPr="00A007A6">
              <w:rPr>
                <w:szCs w:val="20"/>
              </w:rPr>
              <w:t>4710</w:t>
            </w:r>
          </w:p>
        </w:tc>
      </w:tr>
      <w:tr w:rsidR="002A5431" w:rsidRPr="00A007A6" w:rsidTr="003B2A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A5431" w:rsidRPr="00A007A6" w:rsidRDefault="002A5431" w:rsidP="00A007A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07A6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A5431" w:rsidRPr="00A007A6" w:rsidRDefault="002A5431" w:rsidP="00A007A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07A6">
              <w:rPr>
                <w:szCs w:val="20"/>
              </w:rPr>
              <w:t>61</w:t>
            </w:r>
            <w:r w:rsidR="00A007A6" w:rsidRPr="00A007A6">
              <w:rPr>
                <w:szCs w:val="20"/>
              </w:rPr>
              <w:noBreakHyphen/>
            </w:r>
            <w:r w:rsidRPr="00A007A6">
              <w:rPr>
                <w:szCs w:val="20"/>
              </w:rPr>
              <w:t>5</w:t>
            </w:r>
            <w:r w:rsidR="00A007A6" w:rsidRPr="00A007A6">
              <w:rPr>
                <w:szCs w:val="20"/>
              </w:rPr>
              <w:noBreakHyphen/>
            </w:r>
            <w:r w:rsidRPr="00A007A6">
              <w:rPr>
                <w:szCs w:val="20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A5431" w:rsidRPr="00A007A6" w:rsidRDefault="002A5431" w:rsidP="00A007A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szCs w:val="20"/>
              </w:rPr>
            </w:pPr>
            <w:r w:rsidRPr="00A007A6">
              <w:rPr>
                <w:szCs w:val="20"/>
              </w:rPr>
              <w:t>61</w:t>
            </w:r>
            <w:r w:rsidR="00A007A6" w:rsidRPr="00A007A6">
              <w:rPr>
                <w:szCs w:val="20"/>
              </w:rPr>
              <w:noBreakHyphen/>
            </w:r>
            <w:r w:rsidRPr="00A007A6">
              <w:rPr>
                <w:szCs w:val="20"/>
              </w:rPr>
              <w:t>6</w:t>
            </w:r>
            <w:r w:rsidR="00A007A6" w:rsidRPr="00A007A6">
              <w:rPr>
                <w:szCs w:val="20"/>
              </w:rPr>
              <w:noBreakHyphen/>
            </w:r>
            <w:r w:rsidRPr="00A007A6">
              <w:rPr>
                <w:szCs w:val="20"/>
              </w:rPr>
              <w:t>1810</w:t>
            </w:r>
          </w:p>
        </w:tc>
      </w:tr>
      <w:tr w:rsidR="002A5431" w:rsidRPr="00A007A6" w:rsidTr="003B2A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A5431" w:rsidRPr="00A007A6" w:rsidRDefault="002A5431" w:rsidP="00A007A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07A6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A5431" w:rsidRPr="00A007A6" w:rsidRDefault="002A5431" w:rsidP="00A007A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07A6">
              <w:rPr>
                <w:szCs w:val="20"/>
              </w:rPr>
              <w:t>61</w:t>
            </w:r>
            <w:r w:rsidR="00A007A6" w:rsidRPr="00A007A6">
              <w:rPr>
                <w:szCs w:val="20"/>
              </w:rPr>
              <w:noBreakHyphen/>
            </w:r>
            <w:r w:rsidRPr="00A007A6">
              <w:rPr>
                <w:szCs w:val="20"/>
              </w:rPr>
              <w:t>5</w:t>
            </w:r>
            <w:r w:rsidR="00A007A6" w:rsidRPr="00A007A6">
              <w:rPr>
                <w:szCs w:val="20"/>
              </w:rPr>
              <w:noBreakHyphen/>
            </w:r>
            <w:r w:rsidRPr="00A007A6">
              <w:rPr>
                <w:szCs w:val="20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A5431" w:rsidRPr="00A007A6" w:rsidRDefault="002A5431" w:rsidP="00A007A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szCs w:val="20"/>
              </w:rPr>
            </w:pPr>
            <w:r w:rsidRPr="00A007A6">
              <w:rPr>
                <w:szCs w:val="20"/>
              </w:rPr>
              <w:t>61</w:t>
            </w:r>
            <w:r w:rsidR="00A007A6" w:rsidRPr="00A007A6">
              <w:rPr>
                <w:szCs w:val="20"/>
              </w:rPr>
              <w:noBreakHyphen/>
            </w:r>
            <w:r w:rsidRPr="00A007A6">
              <w:rPr>
                <w:szCs w:val="20"/>
              </w:rPr>
              <w:t>6</w:t>
            </w:r>
            <w:r w:rsidR="00A007A6" w:rsidRPr="00A007A6">
              <w:rPr>
                <w:szCs w:val="20"/>
              </w:rPr>
              <w:noBreakHyphen/>
            </w:r>
            <w:r w:rsidRPr="00A007A6">
              <w:rPr>
                <w:szCs w:val="20"/>
              </w:rPr>
              <w:t>1820</w:t>
            </w:r>
          </w:p>
        </w:tc>
      </w:tr>
      <w:tr w:rsidR="002A5431" w:rsidRPr="00A007A6" w:rsidTr="003B2A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A5431" w:rsidRPr="00A007A6" w:rsidRDefault="002A5431" w:rsidP="00A007A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07A6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A5431" w:rsidRPr="00A007A6" w:rsidRDefault="002A5431" w:rsidP="00A007A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07A6">
              <w:rPr>
                <w:szCs w:val="20"/>
              </w:rPr>
              <w:t>61</w:t>
            </w:r>
            <w:r w:rsidR="00A007A6" w:rsidRPr="00A007A6">
              <w:rPr>
                <w:szCs w:val="20"/>
              </w:rPr>
              <w:noBreakHyphen/>
            </w:r>
            <w:r w:rsidRPr="00A007A6">
              <w:rPr>
                <w:szCs w:val="20"/>
              </w:rPr>
              <w:t>5</w:t>
            </w:r>
            <w:r w:rsidR="00A007A6" w:rsidRPr="00A007A6">
              <w:rPr>
                <w:szCs w:val="20"/>
              </w:rPr>
              <w:noBreakHyphen/>
            </w:r>
            <w:r w:rsidRPr="00A007A6">
              <w:rPr>
                <w:szCs w:val="20"/>
              </w:rPr>
              <w:t>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A5431" w:rsidRPr="00A007A6" w:rsidRDefault="002A5431" w:rsidP="00A007A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szCs w:val="20"/>
              </w:rPr>
            </w:pPr>
            <w:r w:rsidRPr="00A007A6">
              <w:rPr>
                <w:szCs w:val="20"/>
              </w:rPr>
              <w:t>61</w:t>
            </w:r>
            <w:r w:rsidR="00A007A6" w:rsidRPr="00A007A6">
              <w:rPr>
                <w:szCs w:val="20"/>
              </w:rPr>
              <w:noBreakHyphen/>
            </w:r>
            <w:r w:rsidRPr="00A007A6">
              <w:rPr>
                <w:szCs w:val="20"/>
              </w:rPr>
              <w:t>2</w:t>
            </w:r>
            <w:r w:rsidR="00A007A6" w:rsidRPr="00A007A6">
              <w:rPr>
                <w:szCs w:val="20"/>
              </w:rPr>
              <w:noBreakHyphen/>
            </w:r>
            <w:r w:rsidRPr="00A007A6">
              <w:rPr>
                <w:szCs w:val="20"/>
              </w:rPr>
              <w:t>180</w:t>
            </w:r>
          </w:p>
        </w:tc>
      </w:tr>
      <w:tr w:rsidR="002A5431" w:rsidRPr="00A007A6" w:rsidTr="003B2A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A5431" w:rsidRPr="00A007A6" w:rsidRDefault="002A5431" w:rsidP="00A007A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07A6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A5431" w:rsidRPr="00A007A6" w:rsidRDefault="002A5431" w:rsidP="00A007A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07A6">
              <w:rPr>
                <w:szCs w:val="20"/>
              </w:rPr>
              <w:t>61</w:t>
            </w:r>
            <w:r w:rsidR="00A007A6" w:rsidRPr="00A007A6">
              <w:rPr>
                <w:szCs w:val="20"/>
              </w:rPr>
              <w:noBreakHyphen/>
            </w:r>
            <w:r w:rsidRPr="00A007A6">
              <w:rPr>
                <w:szCs w:val="20"/>
              </w:rPr>
              <w:t>5</w:t>
            </w:r>
            <w:r w:rsidR="00A007A6" w:rsidRPr="00A007A6">
              <w:rPr>
                <w:szCs w:val="20"/>
              </w:rPr>
              <w:noBreakHyphen/>
            </w:r>
            <w:r w:rsidRPr="00A007A6">
              <w:rPr>
                <w:szCs w:val="20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A5431" w:rsidRPr="00A007A6" w:rsidRDefault="002A5431" w:rsidP="00A007A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szCs w:val="20"/>
              </w:rPr>
            </w:pPr>
            <w:r w:rsidRPr="00A007A6">
              <w:rPr>
                <w:szCs w:val="20"/>
              </w:rPr>
              <w:t>61</w:t>
            </w:r>
            <w:r w:rsidR="00A007A6" w:rsidRPr="00A007A6">
              <w:rPr>
                <w:szCs w:val="20"/>
              </w:rPr>
              <w:noBreakHyphen/>
            </w:r>
            <w:r w:rsidRPr="00A007A6">
              <w:rPr>
                <w:szCs w:val="20"/>
              </w:rPr>
              <w:t>6</w:t>
            </w:r>
            <w:r w:rsidR="00A007A6" w:rsidRPr="00A007A6">
              <w:rPr>
                <w:szCs w:val="20"/>
              </w:rPr>
              <w:noBreakHyphen/>
            </w:r>
            <w:r w:rsidRPr="00A007A6">
              <w:rPr>
                <w:szCs w:val="20"/>
              </w:rPr>
              <w:t>1820, 61</w:t>
            </w:r>
            <w:r w:rsidR="00A007A6" w:rsidRPr="00A007A6">
              <w:rPr>
                <w:szCs w:val="20"/>
              </w:rPr>
              <w:noBreakHyphen/>
            </w:r>
            <w:r w:rsidRPr="00A007A6">
              <w:rPr>
                <w:szCs w:val="20"/>
              </w:rPr>
              <w:t>6</w:t>
            </w:r>
            <w:r w:rsidR="00A007A6" w:rsidRPr="00A007A6">
              <w:rPr>
                <w:szCs w:val="20"/>
              </w:rPr>
              <w:noBreakHyphen/>
            </w:r>
            <w:r w:rsidRPr="00A007A6">
              <w:rPr>
                <w:szCs w:val="20"/>
              </w:rPr>
              <w:t>1830</w:t>
            </w:r>
          </w:p>
        </w:tc>
      </w:tr>
      <w:tr w:rsidR="002A5431" w:rsidRPr="00A007A6" w:rsidTr="003B2A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A5431" w:rsidRPr="00A007A6" w:rsidRDefault="002A5431" w:rsidP="00A007A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07A6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A5431" w:rsidRPr="00A007A6" w:rsidRDefault="002A5431" w:rsidP="00A007A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07A6">
              <w:rPr>
                <w:szCs w:val="20"/>
              </w:rPr>
              <w:t>61</w:t>
            </w:r>
            <w:r w:rsidR="00A007A6" w:rsidRPr="00A007A6">
              <w:rPr>
                <w:szCs w:val="20"/>
              </w:rPr>
              <w:noBreakHyphen/>
            </w:r>
            <w:r w:rsidRPr="00A007A6">
              <w:rPr>
                <w:szCs w:val="20"/>
              </w:rPr>
              <w:t>5</w:t>
            </w:r>
            <w:r w:rsidR="00A007A6" w:rsidRPr="00A007A6">
              <w:rPr>
                <w:szCs w:val="20"/>
              </w:rPr>
              <w:noBreakHyphen/>
            </w:r>
            <w:r w:rsidRPr="00A007A6">
              <w:rPr>
                <w:szCs w:val="20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A5431" w:rsidRPr="00A007A6" w:rsidRDefault="002A5431" w:rsidP="00A007A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szCs w:val="20"/>
              </w:rPr>
            </w:pPr>
            <w:r w:rsidRPr="00A007A6">
              <w:rPr>
                <w:szCs w:val="20"/>
              </w:rPr>
              <w:t>61</w:t>
            </w:r>
            <w:r w:rsidR="00A007A6" w:rsidRPr="00A007A6">
              <w:rPr>
                <w:szCs w:val="20"/>
              </w:rPr>
              <w:noBreakHyphen/>
            </w:r>
            <w:r w:rsidRPr="00A007A6">
              <w:rPr>
                <w:szCs w:val="20"/>
              </w:rPr>
              <w:t>2</w:t>
            </w:r>
            <w:r w:rsidR="00A007A6" w:rsidRPr="00A007A6">
              <w:rPr>
                <w:szCs w:val="20"/>
              </w:rPr>
              <w:noBreakHyphen/>
            </w:r>
            <w:r w:rsidRPr="00A007A6">
              <w:rPr>
                <w:szCs w:val="20"/>
              </w:rPr>
              <w:t>120</w:t>
            </w:r>
          </w:p>
        </w:tc>
      </w:tr>
      <w:tr w:rsidR="002A5431" w:rsidRPr="00A007A6" w:rsidTr="003B2A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A5431" w:rsidRPr="00A007A6" w:rsidRDefault="002A5431" w:rsidP="00A007A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07A6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A5431" w:rsidRPr="00A007A6" w:rsidRDefault="002A5431" w:rsidP="00A007A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07A6">
              <w:rPr>
                <w:szCs w:val="20"/>
              </w:rPr>
              <w:t>61</w:t>
            </w:r>
            <w:r w:rsidR="00A007A6" w:rsidRPr="00A007A6">
              <w:rPr>
                <w:szCs w:val="20"/>
              </w:rPr>
              <w:noBreakHyphen/>
            </w:r>
            <w:r w:rsidRPr="00A007A6">
              <w:rPr>
                <w:szCs w:val="20"/>
              </w:rPr>
              <w:t>5</w:t>
            </w:r>
            <w:r w:rsidR="00A007A6" w:rsidRPr="00A007A6">
              <w:rPr>
                <w:szCs w:val="20"/>
              </w:rPr>
              <w:noBreakHyphen/>
            </w:r>
            <w:r w:rsidRPr="00A007A6">
              <w:rPr>
                <w:szCs w:val="20"/>
              </w:rPr>
              <w:t>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A5431" w:rsidRPr="00A007A6" w:rsidRDefault="002A5431" w:rsidP="00A007A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szCs w:val="20"/>
              </w:rPr>
            </w:pPr>
            <w:r w:rsidRPr="00A007A6">
              <w:rPr>
                <w:szCs w:val="20"/>
              </w:rPr>
              <w:t>61</w:t>
            </w:r>
            <w:r w:rsidR="00A007A6" w:rsidRPr="00A007A6">
              <w:rPr>
                <w:szCs w:val="20"/>
              </w:rPr>
              <w:noBreakHyphen/>
            </w:r>
            <w:r w:rsidRPr="00A007A6">
              <w:rPr>
                <w:szCs w:val="20"/>
              </w:rPr>
              <w:t>6</w:t>
            </w:r>
            <w:r w:rsidR="00A007A6" w:rsidRPr="00A007A6">
              <w:rPr>
                <w:szCs w:val="20"/>
              </w:rPr>
              <w:noBreakHyphen/>
            </w:r>
            <w:r w:rsidRPr="00A007A6">
              <w:rPr>
                <w:szCs w:val="20"/>
              </w:rPr>
              <w:t>1810</w:t>
            </w:r>
          </w:p>
        </w:tc>
      </w:tr>
      <w:tr w:rsidR="002A5431" w:rsidRPr="00A007A6" w:rsidTr="003B2A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A5431" w:rsidRPr="00A007A6" w:rsidRDefault="002A5431" w:rsidP="00A007A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07A6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A5431" w:rsidRPr="00A007A6" w:rsidRDefault="002A5431" w:rsidP="00A007A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07A6">
              <w:rPr>
                <w:szCs w:val="20"/>
              </w:rPr>
              <w:t>61</w:t>
            </w:r>
            <w:r w:rsidR="00A007A6" w:rsidRPr="00A007A6">
              <w:rPr>
                <w:szCs w:val="20"/>
              </w:rPr>
              <w:noBreakHyphen/>
            </w:r>
            <w:r w:rsidRPr="00A007A6">
              <w:rPr>
                <w:szCs w:val="20"/>
              </w:rPr>
              <w:t>5</w:t>
            </w:r>
            <w:r w:rsidR="00A007A6" w:rsidRPr="00A007A6">
              <w:rPr>
                <w:szCs w:val="20"/>
              </w:rPr>
              <w:noBreakHyphen/>
            </w:r>
            <w:r w:rsidRPr="00A007A6">
              <w:rPr>
                <w:szCs w:val="20"/>
              </w:rPr>
              <w:t>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A5431" w:rsidRPr="00A007A6" w:rsidRDefault="002A5431" w:rsidP="00A007A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szCs w:val="20"/>
              </w:rPr>
            </w:pPr>
            <w:r w:rsidRPr="00A007A6">
              <w:rPr>
                <w:szCs w:val="20"/>
              </w:rPr>
              <w:t>61</w:t>
            </w:r>
            <w:r w:rsidR="00A007A6" w:rsidRPr="00A007A6">
              <w:rPr>
                <w:szCs w:val="20"/>
              </w:rPr>
              <w:noBreakHyphen/>
            </w:r>
            <w:r w:rsidRPr="00A007A6">
              <w:rPr>
                <w:szCs w:val="20"/>
              </w:rPr>
              <w:t>6</w:t>
            </w:r>
            <w:r w:rsidR="00A007A6" w:rsidRPr="00A007A6">
              <w:rPr>
                <w:szCs w:val="20"/>
              </w:rPr>
              <w:noBreakHyphen/>
            </w:r>
            <w:r w:rsidRPr="00A007A6">
              <w:rPr>
                <w:szCs w:val="20"/>
              </w:rPr>
              <w:t>2000</w:t>
            </w:r>
          </w:p>
        </w:tc>
      </w:tr>
      <w:tr w:rsidR="002A5431" w:rsidRPr="00A007A6" w:rsidTr="003B2A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A5431" w:rsidRPr="00A007A6" w:rsidRDefault="002A5431" w:rsidP="00A007A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07A6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A5431" w:rsidRPr="00A007A6" w:rsidRDefault="002A5431" w:rsidP="00A007A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07A6">
              <w:rPr>
                <w:szCs w:val="20"/>
              </w:rPr>
              <w:t>61</w:t>
            </w:r>
            <w:r w:rsidR="00A007A6" w:rsidRPr="00A007A6">
              <w:rPr>
                <w:szCs w:val="20"/>
              </w:rPr>
              <w:noBreakHyphen/>
            </w:r>
            <w:r w:rsidRPr="00A007A6">
              <w:rPr>
                <w:szCs w:val="20"/>
              </w:rPr>
              <w:t>5</w:t>
            </w:r>
            <w:r w:rsidR="00A007A6" w:rsidRPr="00A007A6">
              <w:rPr>
                <w:szCs w:val="20"/>
              </w:rPr>
              <w:noBreakHyphen/>
            </w:r>
            <w:r w:rsidRPr="00A007A6">
              <w:rPr>
                <w:szCs w:val="20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A5431" w:rsidRPr="00A007A6" w:rsidRDefault="002A5431" w:rsidP="00A007A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szCs w:val="20"/>
              </w:rPr>
            </w:pPr>
            <w:r w:rsidRPr="00A007A6">
              <w:rPr>
                <w:szCs w:val="20"/>
              </w:rPr>
              <w:t>61</w:t>
            </w:r>
            <w:r w:rsidR="00A007A6" w:rsidRPr="00A007A6">
              <w:rPr>
                <w:szCs w:val="20"/>
              </w:rPr>
              <w:noBreakHyphen/>
            </w:r>
            <w:r w:rsidRPr="00A007A6">
              <w:rPr>
                <w:szCs w:val="20"/>
              </w:rPr>
              <w:t>6</w:t>
            </w:r>
            <w:r w:rsidR="00A007A6" w:rsidRPr="00A007A6">
              <w:rPr>
                <w:szCs w:val="20"/>
              </w:rPr>
              <w:noBreakHyphen/>
            </w:r>
            <w:r w:rsidRPr="00A007A6">
              <w:rPr>
                <w:szCs w:val="20"/>
              </w:rPr>
              <w:t>2610</w:t>
            </w:r>
          </w:p>
        </w:tc>
      </w:tr>
      <w:tr w:rsidR="002A5431" w:rsidRPr="00A007A6" w:rsidTr="003B2A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A5431" w:rsidRPr="00A007A6" w:rsidRDefault="002A5431" w:rsidP="00A007A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07A6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A5431" w:rsidRPr="00A007A6" w:rsidRDefault="002A5431" w:rsidP="00A007A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07A6">
              <w:rPr>
                <w:szCs w:val="20"/>
              </w:rPr>
              <w:t>61</w:t>
            </w:r>
            <w:r w:rsidR="00A007A6" w:rsidRPr="00A007A6">
              <w:rPr>
                <w:szCs w:val="20"/>
              </w:rPr>
              <w:noBreakHyphen/>
            </w:r>
            <w:r w:rsidRPr="00A007A6">
              <w:rPr>
                <w:szCs w:val="20"/>
              </w:rPr>
              <w:t>5</w:t>
            </w:r>
            <w:r w:rsidR="00A007A6" w:rsidRPr="00A007A6">
              <w:rPr>
                <w:szCs w:val="20"/>
              </w:rPr>
              <w:noBreakHyphen/>
            </w:r>
            <w:r w:rsidRPr="00A007A6">
              <w:rPr>
                <w:szCs w:val="20"/>
              </w:rPr>
              <w:t>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A5431" w:rsidRPr="00A007A6" w:rsidRDefault="002A5431" w:rsidP="00A007A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szCs w:val="20"/>
              </w:rPr>
            </w:pPr>
            <w:r w:rsidRPr="00A007A6">
              <w:rPr>
                <w:szCs w:val="20"/>
              </w:rPr>
              <w:t>61</w:t>
            </w:r>
            <w:r w:rsidR="00A007A6" w:rsidRPr="00A007A6">
              <w:rPr>
                <w:szCs w:val="20"/>
              </w:rPr>
              <w:noBreakHyphen/>
            </w:r>
            <w:r w:rsidRPr="00A007A6">
              <w:rPr>
                <w:szCs w:val="20"/>
              </w:rPr>
              <w:t>6</w:t>
            </w:r>
            <w:r w:rsidR="00A007A6" w:rsidRPr="00A007A6">
              <w:rPr>
                <w:szCs w:val="20"/>
              </w:rPr>
              <w:noBreakHyphen/>
            </w:r>
            <w:r w:rsidRPr="00A007A6">
              <w:rPr>
                <w:szCs w:val="20"/>
              </w:rPr>
              <w:t>2600</w:t>
            </w:r>
          </w:p>
        </w:tc>
      </w:tr>
      <w:tr w:rsidR="002A5431" w:rsidRPr="00A007A6" w:rsidTr="003B2A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A5431" w:rsidRPr="00A007A6" w:rsidRDefault="002A5431" w:rsidP="00A007A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07A6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A5431" w:rsidRPr="00A007A6" w:rsidRDefault="002A5431" w:rsidP="00A007A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07A6">
              <w:rPr>
                <w:szCs w:val="20"/>
              </w:rPr>
              <w:t>61</w:t>
            </w:r>
            <w:r w:rsidR="00A007A6" w:rsidRPr="00A007A6">
              <w:rPr>
                <w:szCs w:val="20"/>
              </w:rPr>
              <w:noBreakHyphen/>
            </w:r>
            <w:r w:rsidRPr="00A007A6">
              <w:rPr>
                <w:szCs w:val="20"/>
              </w:rPr>
              <w:t>5</w:t>
            </w:r>
            <w:r w:rsidR="00A007A6" w:rsidRPr="00A007A6">
              <w:rPr>
                <w:szCs w:val="20"/>
              </w:rPr>
              <w:noBreakHyphen/>
            </w:r>
            <w:r w:rsidRPr="00A007A6">
              <w:rPr>
                <w:szCs w:val="20"/>
              </w:rPr>
              <w:t>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A5431" w:rsidRPr="00A007A6" w:rsidRDefault="002A5431" w:rsidP="00A007A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szCs w:val="20"/>
              </w:rPr>
            </w:pPr>
            <w:r w:rsidRPr="00A007A6">
              <w:rPr>
                <w:szCs w:val="20"/>
              </w:rPr>
              <w:t>61</w:t>
            </w:r>
            <w:r w:rsidR="00A007A6" w:rsidRPr="00A007A6">
              <w:rPr>
                <w:szCs w:val="20"/>
              </w:rPr>
              <w:noBreakHyphen/>
            </w:r>
            <w:r w:rsidRPr="00A007A6">
              <w:rPr>
                <w:szCs w:val="20"/>
              </w:rPr>
              <w:t>6</w:t>
            </w:r>
            <w:r w:rsidR="00A007A6" w:rsidRPr="00A007A6">
              <w:rPr>
                <w:szCs w:val="20"/>
              </w:rPr>
              <w:noBreakHyphen/>
            </w:r>
            <w:r w:rsidRPr="00A007A6">
              <w:rPr>
                <w:szCs w:val="20"/>
              </w:rPr>
              <w:t>2610</w:t>
            </w:r>
          </w:p>
        </w:tc>
      </w:tr>
      <w:tr w:rsidR="002A5431" w:rsidRPr="00A007A6" w:rsidTr="003B2A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A5431" w:rsidRPr="00A007A6" w:rsidRDefault="002A5431" w:rsidP="00A007A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07A6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A5431" w:rsidRPr="00A007A6" w:rsidRDefault="002A5431" w:rsidP="00A007A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07A6">
              <w:rPr>
                <w:szCs w:val="20"/>
              </w:rPr>
              <w:t>61</w:t>
            </w:r>
            <w:r w:rsidR="00A007A6" w:rsidRPr="00A007A6">
              <w:rPr>
                <w:szCs w:val="20"/>
              </w:rPr>
              <w:noBreakHyphen/>
            </w:r>
            <w:r w:rsidRPr="00A007A6">
              <w:rPr>
                <w:szCs w:val="20"/>
              </w:rPr>
              <w:t>5</w:t>
            </w:r>
            <w:r w:rsidR="00A007A6" w:rsidRPr="00A007A6">
              <w:rPr>
                <w:szCs w:val="20"/>
              </w:rPr>
              <w:noBreakHyphen/>
            </w:r>
            <w:r w:rsidRPr="00A007A6">
              <w:rPr>
                <w:szCs w:val="20"/>
              </w:rPr>
              <w:t>130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A5431" w:rsidRPr="00A007A6" w:rsidRDefault="002A5431" w:rsidP="00A007A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szCs w:val="20"/>
              </w:rPr>
            </w:pPr>
            <w:r w:rsidRPr="00A007A6">
              <w:rPr>
                <w:szCs w:val="20"/>
              </w:rPr>
              <w:t>61</w:t>
            </w:r>
            <w:r w:rsidR="00A007A6" w:rsidRPr="00A007A6">
              <w:rPr>
                <w:szCs w:val="20"/>
              </w:rPr>
              <w:noBreakHyphen/>
            </w:r>
            <w:r w:rsidRPr="00A007A6">
              <w:rPr>
                <w:szCs w:val="20"/>
              </w:rPr>
              <w:t>6</w:t>
            </w:r>
            <w:r w:rsidR="00A007A6" w:rsidRPr="00A007A6">
              <w:rPr>
                <w:szCs w:val="20"/>
              </w:rPr>
              <w:noBreakHyphen/>
            </w:r>
            <w:r w:rsidRPr="00A007A6">
              <w:rPr>
                <w:szCs w:val="20"/>
              </w:rPr>
              <w:t>1500, 61</w:t>
            </w:r>
            <w:r w:rsidR="00A007A6" w:rsidRPr="00A007A6">
              <w:rPr>
                <w:szCs w:val="20"/>
              </w:rPr>
              <w:noBreakHyphen/>
            </w:r>
            <w:r w:rsidRPr="00A007A6">
              <w:rPr>
                <w:szCs w:val="20"/>
              </w:rPr>
              <w:t>6</w:t>
            </w:r>
            <w:r w:rsidR="00A007A6" w:rsidRPr="00A007A6">
              <w:rPr>
                <w:szCs w:val="20"/>
              </w:rPr>
              <w:noBreakHyphen/>
            </w:r>
            <w:r w:rsidRPr="00A007A6">
              <w:rPr>
                <w:szCs w:val="20"/>
              </w:rPr>
              <w:t>1630</w:t>
            </w:r>
          </w:p>
        </w:tc>
      </w:tr>
      <w:tr w:rsidR="002A5431" w:rsidRPr="00A007A6" w:rsidTr="003B2A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A5431" w:rsidRPr="00A007A6" w:rsidRDefault="002A5431" w:rsidP="00A007A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07A6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A5431" w:rsidRPr="00A007A6" w:rsidRDefault="002A5431" w:rsidP="00A007A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07A6">
              <w:rPr>
                <w:szCs w:val="20"/>
              </w:rPr>
              <w:t>61</w:t>
            </w:r>
            <w:r w:rsidR="00A007A6" w:rsidRPr="00A007A6">
              <w:rPr>
                <w:szCs w:val="20"/>
              </w:rPr>
              <w:noBreakHyphen/>
            </w:r>
            <w:r w:rsidRPr="00A007A6">
              <w:rPr>
                <w:szCs w:val="20"/>
              </w:rPr>
              <w:t>5</w:t>
            </w:r>
            <w:r w:rsidR="00A007A6" w:rsidRPr="00A007A6">
              <w:rPr>
                <w:szCs w:val="20"/>
              </w:rPr>
              <w:noBreakHyphen/>
            </w:r>
            <w:r w:rsidRPr="00A007A6">
              <w:rPr>
                <w:szCs w:val="20"/>
              </w:rPr>
              <w:t>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A5431" w:rsidRPr="00A007A6" w:rsidRDefault="002A5431" w:rsidP="00A007A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szCs w:val="20"/>
              </w:rPr>
            </w:pPr>
            <w:r w:rsidRPr="00A007A6">
              <w:rPr>
                <w:szCs w:val="20"/>
              </w:rPr>
              <w:t>61</w:t>
            </w:r>
            <w:r w:rsidR="00A007A6" w:rsidRPr="00A007A6">
              <w:rPr>
                <w:szCs w:val="20"/>
              </w:rPr>
              <w:noBreakHyphen/>
            </w:r>
            <w:r w:rsidRPr="00A007A6">
              <w:rPr>
                <w:szCs w:val="20"/>
              </w:rPr>
              <w:t>2</w:t>
            </w:r>
            <w:r w:rsidR="00A007A6" w:rsidRPr="00A007A6">
              <w:rPr>
                <w:szCs w:val="20"/>
              </w:rPr>
              <w:noBreakHyphen/>
            </w:r>
            <w:r w:rsidRPr="00A007A6">
              <w:rPr>
                <w:szCs w:val="20"/>
              </w:rPr>
              <w:t>30</w:t>
            </w:r>
          </w:p>
        </w:tc>
      </w:tr>
      <w:tr w:rsidR="002A5431" w:rsidRPr="00A007A6" w:rsidTr="003B2A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A5431" w:rsidRPr="00A007A6" w:rsidRDefault="002A5431" w:rsidP="00A007A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07A6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A5431" w:rsidRPr="00A007A6" w:rsidRDefault="002A5431" w:rsidP="00A007A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07A6">
              <w:rPr>
                <w:szCs w:val="20"/>
              </w:rPr>
              <w:t>61</w:t>
            </w:r>
            <w:r w:rsidR="00A007A6" w:rsidRPr="00A007A6">
              <w:rPr>
                <w:szCs w:val="20"/>
              </w:rPr>
              <w:noBreakHyphen/>
            </w:r>
            <w:r w:rsidRPr="00A007A6">
              <w:rPr>
                <w:szCs w:val="20"/>
              </w:rPr>
              <w:t>5</w:t>
            </w:r>
            <w:r w:rsidR="00A007A6" w:rsidRPr="00A007A6">
              <w:rPr>
                <w:szCs w:val="20"/>
              </w:rPr>
              <w:noBreakHyphen/>
            </w:r>
            <w:r w:rsidRPr="00A007A6">
              <w:rPr>
                <w:szCs w:val="20"/>
              </w:rPr>
              <w:t>160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A5431" w:rsidRPr="00A007A6" w:rsidRDefault="002A5431" w:rsidP="00A007A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szCs w:val="20"/>
              </w:rPr>
            </w:pPr>
            <w:r w:rsidRPr="00A007A6">
              <w:rPr>
                <w:szCs w:val="20"/>
              </w:rPr>
              <w:t>61</w:t>
            </w:r>
            <w:r w:rsidR="00A007A6" w:rsidRPr="00A007A6">
              <w:rPr>
                <w:szCs w:val="20"/>
              </w:rPr>
              <w:noBreakHyphen/>
            </w:r>
            <w:r w:rsidRPr="00A007A6">
              <w:rPr>
                <w:szCs w:val="20"/>
              </w:rPr>
              <w:t>6</w:t>
            </w:r>
            <w:r w:rsidR="00A007A6" w:rsidRPr="00A007A6">
              <w:rPr>
                <w:szCs w:val="20"/>
              </w:rPr>
              <w:noBreakHyphen/>
            </w:r>
            <w:r w:rsidRPr="00A007A6">
              <w:rPr>
                <w:szCs w:val="20"/>
              </w:rPr>
              <w:t>1530</w:t>
            </w:r>
          </w:p>
        </w:tc>
      </w:tr>
      <w:tr w:rsidR="002A5431" w:rsidRPr="00A007A6" w:rsidTr="003B2A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A5431" w:rsidRPr="00A007A6" w:rsidRDefault="002A5431" w:rsidP="00A007A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07A6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A5431" w:rsidRPr="00A007A6" w:rsidRDefault="002A5431" w:rsidP="00A007A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07A6">
              <w:rPr>
                <w:szCs w:val="20"/>
              </w:rPr>
              <w:t>61</w:t>
            </w:r>
            <w:r w:rsidR="00A007A6" w:rsidRPr="00A007A6">
              <w:rPr>
                <w:szCs w:val="20"/>
              </w:rPr>
              <w:noBreakHyphen/>
            </w:r>
            <w:r w:rsidRPr="00A007A6">
              <w:rPr>
                <w:szCs w:val="20"/>
              </w:rPr>
              <w:t>5</w:t>
            </w:r>
            <w:r w:rsidR="00A007A6" w:rsidRPr="00A007A6">
              <w:rPr>
                <w:szCs w:val="20"/>
              </w:rPr>
              <w:noBreakHyphen/>
            </w:r>
            <w:r w:rsidRPr="00A007A6">
              <w:rPr>
                <w:szCs w:val="20"/>
              </w:rPr>
              <w:t>170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A5431" w:rsidRPr="00A007A6" w:rsidRDefault="002A5431" w:rsidP="00A007A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szCs w:val="20"/>
              </w:rPr>
            </w:pPr>
            <w:r w:rsidRPr="00A007A6">
              <w:rPr>
                <w:szCs w:val="20"/>
              </w:rPr>
              <w:t>61</w:t>
            </w:r>
            <w:r w:rsidR="00A007A6" w:rsidRPr="00A007A6">
              <w:rPr>
                <w:szCs w:val="20"/>
              </w:rPr>
              <w:noBreakHyphen/>
            </w:r>
            <w:r w:rsidRPr="00A007A6">
              <w:rPr>
                <w:szCs w:val="20"/>
              </w:rPr>
              <w:t>6</w:t>
            </w:r>
            <w:r w:rsidR="00A007A6" w:rsidRPr="00A007A6">
              <w:rPr>
                <w:szCs w:val="20"/>
              </w:rPr>
              <w:noBreakHyphen/>
            </w:r>
            <w:r w:rsidRPr="00A007A6">
              <w:rPr>
                <w:szCs w:val="20"/>
              </w:rPr>
              <w:t>510</w:t>
            </w:r>
          </w:p>
        </w:tc>
      </w:tr>
      <w:tr w:rsidR="002A5431" w:rsidRPr="00A007A6" w:rsidTr="003B2A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A5431" w:rsidRPr="00A007A6" w:rsidRDefault="002A5431" w:rsidP="00A007A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07A6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A5431" w:rsidRPr="00A007A6" w:rsidRDefault="002A5431" w:rsidP="00A007A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07A6">
              <w:rPr>
                <w:szCs w:val="20"/>
              </w:rPr>
              <w:t>61</w:t>
            </w:r>
            <w:r w:rsidR="00A007A6" w:rsidRPr="00A007A6">
              <w:rPr>
                <w:szCs w:val="20"/>
              </w:rPr>
              <w:noBreakHyphen/>
            </w:r>
            <w:r w:rsidRPr="00A007A6">
              <w:rPr>
                <w:szCs w:val="20"/>
              </w:rPr>
              <w:t>5</w:t>
            </w:r>
            <w:r w:rsidR="00A007A6" w:rsidRPr="00A007A6">
              <w:rPr>
                <w:szCs w:val="20"/>
              </w:rPr>
              <w:noBreakHyphen/>
            </w:r>
            <w:r w:rsidRPr="00A007A6">
              <w:rPr>
                <w:szCs w:val="20"/>
              </w:rPr>
              <w:t>180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A5431" w:rsidRPr="00A007A6" w:rsidRDefault="002A5431" w:rsidP="00A007A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szCs w:val="20"/>
              </w:rPr>
            </w:pPr>
            <w:r w:rsidRPr="00A007A6">
              <w:rPr>
                <w:szCs w:val="20"/>
              </w:rPr>
              <w:t>61</w:t>
            </w:r>
            <w:r w:rsidR="00A007A6" w:rsidRPr="00A007A6">
              <w:rPr>
                <w:szCs w:val="20"/>
              </w:rPr>
              <w:noBreakHyphen/>
            </w:r>
            <w:r w:rsidRPr="00A007A6">
              <w:rPr>
                <w:szCs w:val="20"/>
              </w:rPr>
              <w:t>6</w:t>
            </w:r>
            <w:r w:rsidR="00A007A6" w:rsidRPr="00A007A6">
              <w:rPr>
                <w:szCs w:val="20"/>
              </w:rPr>
              <w:noBreakHyphen/>
            </w:r>
            <w:r w:rsidRPr="00A007A6">
              <w:rPr>
                <w:szCs w:val="20"/>
              </w:rPr>
              <w:t>2010</w:t>
            </w:r>
          </w:p>
        </w:tc>
      </w:tr>
      <w:tr w:rsidR="002A5431" w:rsidRPr="00A007A6" w:rsidTr="003B2A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A5431" w:rsidRPr="00A007A6" w:rsidRDefault="002A5431" w:rsidP="00A007A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07A6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A5431" w:rsidRPr="00A007A6" w:rsidRDefault="002A5431" w:rsidP="00A007A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07A6">
              <w:rPr>
                <w:szCs w:val="20"/>
              </w:rPr>
              <w:t>61</w:t>
            </w:r>
            <w:r w:rsidR="00A007A6" w:rsidRPr="00A007A6">
              <w:rPr>
                <w:szCs w:val="20"/>
              </w:rPr>
              <w:noBreakHyphen/>
            </w:r>
            <w:r w:rsidRPr="00A007A6">
              <w:rPr>
                <w:szCs w:val="20"/>
              </w:rPr>
              <w:t>5</w:t>
            </w:r>
            <w:r w:rsidR="00A007A6" w:rsidRPr="00A007A6">
              <w:rPr>
                <w:szCs w:val="20"/>
              </w:rPr>
              <w:noBreakHyphen/>
            </w:r>
            <w:r w:rsidRPr="00A007A6">
              <w:rPr>
                <w:szCs w:val="20"/>
              </w:rPr>
              <w:t>190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A5431" w:rsidRPr="00A007A6" w:rsidRDefault="002A5431" w:rsidP="00A007A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szCs w:val="20"/>
              </w:rPr>
            </w:pPr>
            <w:r w:rsidRPr="00A007A6">
              <w:rPr>
                <w:szCs w:val="20"/>
              </w:rPr>
              <w:t>61</w:t>
            </w:r>
            <w:r w:rsidR="00A007A6" w:rsidRPr="00A007A6">
              <w:rPr>
                <w:szCs w:val="20"/>
              </w:rPr>
              <w:noBreakHyphen/>
            </w:r>
            <w:r w:rsidRPr="00A007A6">
              <w:rPr>
                <w:szCs w:val="20"/>
              </w:rPr>
              <w:t>2</w:t>
            </w:r>
            <w:r w:rsidR="00A007A6" w:rsidRPr="00A007A6">
              <w:rPr>
                <w:szCs w:val="20"/>
              </w:rPr>
              <w:noBreakHyphen/>
            </w:r>
            <w:r w:rsidRPr="00A007A6">
              <w:rPr>
                <w:szCs w:val="20"/>
              </w:rPr>
              <w:t>80</w:t>
            </w:r>
          </w:p>
        </w:tc>
      </w:tr>
      <w:tr w:rsidR="002A5431" w:rsidRPr="00A007A6" w:rsidTr="003B2A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A5431" w:rsidRPr="00A007A6" w:rsidRDefault="002A5431" w:rsidP="00A007A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07A6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A5431" w:rsidRPr="00A007A6" w:rsidRDefault="002A5431" w:rsidP="00A007A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07A6">
              <w:rPr>
                <w:szCs w:val="20"/>
              </w:rPr>
              <w:t>61</w:t>
            </w:r>
            <w:r w:rsidR="00A007A6" w:rsidRPr="00A007A6">
              <w:rPr>
                <w:szCs w:val="20"/>
              </w:rPr>
              <w:noBreakHyphen/>
            </w:r>
            <w:r w:rsidRPr="00A007A6">
              <w:rPr>
                <w:szCs w:val="20"/>
              </w:rPr>
              <w:t>5</w:t>
            </w:r>
            <w:r w:rsidR="00A007A6" w:rsidRPr="00A007A6">
              <w:rPr>
                <w:szCs w:val="20"/>
              </w:rPr>
              <w:noBreakHyphen/>
            </w:r>
            <w:r w:rsidRPr="00A007A6">
              <w:rPr>
                <w:szCs w:val="20"/>
              </w:rPr>
              <w:t>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A5431" w:rsidRPr="00A007A6" w:rsidRDefault="002A5431" w:rsidP="00A007A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szCs w:val="20"/>
              </w:rPr>
            </w:pPr>
            <w:r w:rsidRPr="00A007A6">
              <w:rPr>
                <w:szCs w:val="20"/>
              </w:rPr>
              <w:t>61</w:t>
            </w:r>
            <w:r w:rsidR="00A007A6" w:rsidRPr="00A007A6">
              <w:rPr>
                <w:szCs w:val="20"/>
              </w:rPr>
              <w:noBreakHyphen/>
            </w:r>
            <w:r w:rsidRPr="00A007A6">
              <w:rPr>
                <w:szCs w:val="20"/>
              </w:rPr>
              <w:t>2</w:t>
            </w:r>
            <w:r w:rsidR="00A007A6" w:rsidRPr="00A007A6">
              <w:rPr>
                <w:szCs w:val="20"/>
              </w:rPr>
              <w:noBreakHyphen/>
            </w:r>
            <w:r w:rsidRPr="00A007A6">
              <w:rPr>
                <w:szCs w:val="20"/>
              </w:rPr>
              <w:t>170</w:t>
            </w:r>
          </w:p>
        </w:tc>
      </w:tr>
      <w:tr w:rsidR="002A5431" w:rsidRPr="00A007A6" w:rsidTr="003B2A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A5431" w:rsidRPr="00A007A6" w:rsidRDefault="002A5431" w:rsidP="00A007A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07A6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A5431" w:rsidRPr="00A007A6" w:rsidRDefault="002A5431" w:rsidP="00A007A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07A6">
              <w:rPr>
                <w:szCs w:val="20"/>
              </w:rPr>
              <w:t>61</w:t>
            </w:r>
            <w:r w:rsidR="00A007A6" w:rsidRPr="00A007A6">
              <w:rPr>
                <w:szCs w:val="20"/>
              </w:rPr>
              <w:noBreakHyphen/>
            </w:r>
            <w:r w:rsidRPr="00A007A6">
              <w:rPr>
                <w:szCs w:val="20"/>
              </w:rPr>
              <w:t>5</w:t>
            </w:r>
            <w:r w:rsidR="00A007A6" w:rsidRPr="00A007A6">
              <w:rPr>
                <w:szCs w:val="20"/>
              </w:rPr>
              <w:noBreakHyphen/>
            </w:r>
            <w:r w:rsidRPr="00A007A6">
              <w:rPr>
                <w:szCs w:val="20"/>
              </w:rPr>
              <w:t>310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A5431" w:rsidRPr="00A007A6" w:rsidRDefault="002A5431" w:rsidP="00A007A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szCs w:val="20"/>
              </w:rPr>
            </w:pPr>
            <w:r w:rsidRPr="00A007A6">
              <w:rPr>
                <w:szCs w:val="20"/>
              </w:rPr>
              <w:t>61</w:t>
            </w:r>
            <w:r w:rsidR="00A007A6" w:rsidRPr="00A007A6">
              <w:rPr>
                <w:szCs w:val="20"/>
              </w:rPr>
              <w:noBreakHyphen/>
            </w:r>
            <w:r w:rsidRPr="00A007A6">
              <w:rPr>
                <w:szCs w:val="20"/>
              </w:rPr>
              <w:t>12</w:t>
            </w:r>
            <w:r w:rsidR="00A007A6" w:rsidRPr="00A007A6">
              <w:rPr>
                <w:szCs w:val="20"/>
              </w:rPr>
              <w:noBreakHyphen/>
            </w:r>
            <w:r w:rsidRPr="00A007A6">
              <w:rPr>
                <w:szCs w:val="20"/>
              </w:rPr>
              <w:t>10</w:t>
            </w:r>
          </w:p>
        </w:tc>
      </w:tr>
      <w:tr w:rsidR="002A5431" w:rsidRPr="00A007A6" w:rsidTr="003B2A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A5431" w:rsidRPr="00A007A6" w:rsidRDefault="002A5431" w:rsidP="00A007A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07A6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A5431" w:rsidRPr="00A007A6" w:rsidRDefault="002A5431" w:rsidP="00A007A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07A6">
              <w:rPr>
                <w:szCs w:val="20"/>
              </w:rPr>
              <w:t>61</w:t>
            </w:r>
            <w:r w:rsidR="00A007A6" w:rsidRPr="00A007A6">
              <w:rPr>
                <w:szCs w:val="20"/>
              </w:rPr>
              <w:noBreakHyphen/>
            </w:r>
            <w:r w:rsidRPr="00A007A6">
              <w:rPr>
                <w:szCs w:val="20"/>
              </w:rPr>
              <w:t>5</w:t>
            </w:r>
            <w:r w:rsidR="00A007A6" w:rsidRPr="00A007A6">
              <w:rPr>
                <w:szCs w:val="20"/>
              </w:rPr>
              <w:noBreakHyphen/>
            </w:r>
            <w:r w:rsidRPr="00A007A6">
              <w:rPr>
                <w:szCs w:val="20"/>
              </w:rPr>
              <w:t>320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A5431" w:rsidRPr="00A007A6" w:rsidRDefault="002A5431" w:rsidP="00A007A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szCs w:val="20"/>
              </w:rPr>
            </w:pPr>
            <w:r w:rsidRPr="00A007A6">
              <w:rPr>
                <w:szCs w:val="20"/>
              </w:rPr>
              <w:t>61</w:t>
            </w:r>
            <w:r w:rsidR="00A007A6" w:rsidRPr="00A007A6">
              <w:rPr>
                <w:szCs w:val="20"/>
              </w:rPr>
              <w:noBreakHyphen/>
            </w:r>
            <w:r w:rsidRPr="00A007A6">
              <w:rPr>
                <w:szCs w:val="20"/>
              </w:rPr>
              <w:t>12</w:t>
            </w:r>
            <w:r w:rsidR="00A007A6" w:rsidRPr="00A007A6">
              <w:rPr>
                <w:szCs w:val="20"/>
              </w:rPr>
              <w:noBreakHyphen/>
            </w:r>
            <w:r w:rsidRPr="00A007A6">
              <w:rPr>
                <w:szCs w:val="20"/>
              </w:rPr>
              <w:t>20</w:t>
            </w:r>
          </w:p>
        </w:tc>
      </w:tr>
      <w:tr w:rsidR="002A5431" w:rsidRPr="00A007A6" w:rsidTr="003B2A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A5431" w:rsidRPr="00A007A6" w:rsidRDefault="002A5431" w:rsidP="00A007A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07A6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A5431" w:rsidRPr="00A007A6" w:rsidRDefault="002A5431" w:rsidP="00A007A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07A6">
              <w:rPr>
                <w:szCs w:val="20"/>
              </w:rPr>
              <w:t>61</w:t>
            </w:r>
            <w:r w:rsidR="00A007A6" w:rsidRPr="00A007A6">
              <w:rPr>
                <w:szCs w:val="20"/>
              </w:rPr>
              <w:noBreakHyphen/>
            </w:r>
            <w:r w:rsidRPr="00A007A6">
              <w:rPr>
                <w:szCs w:val="20"/>
              </w:rPr>
              <w:t>5</w:t>
            </w:r>
            <w:r w:rsidR="00A007A6" w:rsidRPr="00A007A6">
              <w:rPr>
                <w:szCs w:val="20"/>
              </w:rPr>
              <w:noBreakHyphen/>
            </w:r>
            <w:r w:rsidRPr="00A007A6">
              <w:rPr>
                <w:szCs w:val="20"/>
              </w:rPr>
              <w:t>330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A5431" w:rsidRPr="00A007A6" w:rsidRDefault="002A5431" w:rsidP="00A007A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szCs w:val="20"/>
              </w:rPr>
            </w:pPr>
            <w:r w:rsidRPr="00A007A6">
              <w:rPr>
                <w:szCs w:val="20"/>
              </w:rPr>
              <w:t>61</w:t>
            </w:r>
            <w:r w:rsidR="00A007A6" w:rsidRPr="00A007A6">
              <w:rPr>
                <w:szCs w:val="20"/>
              </w:rPr>
              <w:noBreakHyphen/>
            </w:r>
            <w:r w:rsidRPr="00A007A6">
              <w:rPr>
                <w:szCs w:val="20"/>
              </w:rPr>
              <w:t>12</w:t>
            </w:r>
            <w:r w:rsidR="00A007A6" w:rsidRPr="00A007A6">
              <w:rPr>
                <w:szCs w:val="20"/>
              </w:rPr>
              <w:noBreakHyphen/>
            </w:r>
            <w:r w:rsidRPr="00A007A6">
              <w:rPr>
                <w:szCs w:val="20"/>
              </w:rPr>
              <w:t>30</w:t>
            </w:r>
          </w:p>
        </w:tc>
      </w:tr>
      <w:tr w:rsidR="002A5431" w:rsidRPr="00A007A6" w:rsidTr="003B2A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A5431" w:rsidRPr="00A007A6" w:rsidRDefault="002A5431" w:rsidP="00A007A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07A6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A5431" w:rsidRPr="00A007A6" w:rsidRDefault="002A5431" w:rsidP="00A007A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07A6">
              <w:rPr>
                <w:szCs w:val="20"/>
              </w:rPr>
              <w:t>61</w:t>
            </w:r>
            <w:r w:rsidR="00A007A6" w:rsidRPr="00A007A6">
              <w:rPr>
                <w:szCs w:val="20"/>
              </w:rPr>
              <w:noBreakHyphen/>
            </w:r>
            <w:r w:rsidRPr="00A007A6">
              <w:rPr>
                <w:szCs w:val="20"/>
              </w:rPr>
              <w:t>5</w:t>
            </w:r>
            <w:r w:rsidR="00A007A6" w:rsidRPr="00A007A6">
              <w:rPr>
                <w:szCs w:val="20"/>
              </w:rPr>
              <w:noBreakHyphen/>
            </w:r>
            <w:r w:rsidRPr="00A007A6">
              <w:rPr>
                <w:szCs w:val="20"/>
              </w:rPr>
              <w:t>350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A5431" w:rsidRPr="00A007A6" w:rsidRDefault="002A5431" w:rsidP="00A007A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szCs w:val="20"/>
              </w:rPr>
            </w:pPr>
            <w:r w:rsidRPr="00A007A6">
              <w:rPr>
                <w:szCs w:val="20"/>
              </w:rPr>
              <w:t>61</w:t>
            </w:r>
            <w:r w:rsidR="00A007A6" w:rsidRPr="00A007A6">
              <w:rPr>
                <w:szCs w:val="20"/>
              </w:rPr>
              <w:noBreakHyphen/>
            </w:r>
            <w:r w:rsidRPr="00A007A6">
              <w:rPr>
                <w:szCs w:val="20"/>
              </w:rPr>
              <w:t>12</w:t>
            </w:r>
            <w:r w:rsidR="00A007A6" w:rsidRPr="00A007A6">
              <w:rPr>
                <w:szCs w:val="20"/>
              </w:rPr>
              <w:noBreakHyphen/>
            </w:r>
            <w:r w:rsidRPr="00A007A6">
              <w:rPr>
                <w:szCs w:val="20"/>
              </w:rPr>
              <w:t>40</w:t>
            </w:r>
          </w:p>
        </w:tc>
      </w:tr>
      <w:tr w:rsidR="002A5431" w:rsidRPr="00A007A6" w:rsidTr="003B2A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A5431" w:rsidRPr="00A007A6" w:rsidRDefault="002A5431" w:rsidP="00A007A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07A6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A5431" w:rsidRPr="00A007A6" w:rsidRDefault="002A5431" w:rsidP="00A007A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07A6">
              <w:rPr>
                <w:szCs w:val="20"/>
              </w:rPr>
              <w:t>61</w:t>
            </w:r>
            <w:r w:rsidR="00A007A6" w:rsidRPr="00A007A6">
              <w:rPr>
                <w:szCs w:val="20"/>
              </w:rPr>
              <w:noBreakHyphen/>
            </w:r>
            <w:r w:rsidRPr="00A007A6">
              <w:rPr>
                <w:szCs w:val="20"/>
              </w:rPr>
              <w:t>5</w:t>
            </w:r>
            <w:r w:rsidR="00A007A6" w:rsidRPr="00A007A6">
              <w:rPr>
                <w:szCs w:val="20"/>
              </w:rPr>
              <w:noBreakHyphen/>
            </w:r>
            <w:r w:rsidRPr="00A007A6">
              <w:rPr>
                <w:szCs w:val="20"/>
              </w:rPr>
              <w:t>360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A5431" w:rsidRPr="00A007A6" w:rsidRDefault="002A5431" w:rsidP="00A007A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szCs w:val="20"/>
              </w:rPr>
            </w:pPr>
            <w:r w:rsidRPr="00A007A6">
              <w:rPr>
                <w:szCs w:val="20"/>
              </w:rPr>
              <w:t>61</w:t>
            </w:r>
            <w:r w:rsidR="00A007A6" w:rsidRPr="00A007A6">
              <w:rPr>
                <w:szCs w:val="20"/>
              </w:rPr>
              <w:noBreakHyphen/>
            </w:r>
            <w:r w:rsidRPr="00A007A6">
              <w:rPr>
                <w:szCs w:val="20"/>
              </w:rPr>
              <w:t>12</w:t>
            </w:r>
            <w:r w:rsidR="00A007A6" w:rsidRPr="00A007A6">
              <w:rPr>
                <w:szCs w:val="20"/>
              </w:rPr>
              <w:noBreakHyphen/>
            </w:r>
            <w:r w:rsidRPr="00A007A6">
              <w:rPr>
                <w:szCs w:val="20"/>
              </w:rPr>
              <w:t>50</w:t>
            </w:r>
          </w:p>
        </w:tc>
      </w:tr>
      <w:tr w:rsidR="002A5431" w:rsidRPr="00A007A6" w:rsidTr="003B2A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A5431" w:rsidRPr="00A007A6" w:rsidRDefault="002A5431" w:rsidP="00A007A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07A6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A5431" w:rsidRPr="00A007A6" w:rsidRDefault="002A5431" w:rsidP="00A007A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07A6">
              <w:rPr>
                <w:szCs w:val="20"/>
              </w:rPr>
              <w:t>61</w:t>
            </w:r>
            <w:r w:rsidR="00A007A6" w:rsidRPr="00A007A6">
              <w:rPr>
                <w:szCs w:val="20"/>
              </w:rPr>
              <w:noBreakHyphen/>
            </w:r>
            <w:r w:rsidRPr="00A007A6">
              <w:rPr>
                <w:szCs w:val="20"/>
              </w:rPr>
              <w:t>5</w:t>
            </w:r>
            <w:r w:rsidR="00A007A6" w:rsidRPr="00A007A6">
              <w:rPr>
                <w:szCs w:val="20"/>
              </w:rPr>
              <w:noBreakHyphen/>
            </w:r>
            <w:r w:rsidRPr="00A007A6">
              <w:rPr>
                <w:szCs w:val="20"/>
              </w:rPr>
              <w:t>370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A5431" w:rsidRPr="00A007A6" w:rsidRDefault="002A5431" w:rsidP="00A007A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szCs w:val="20"/>
              </w:rPr>
            </w:pPr>
            <w:r w:rsidRPr="00A007A6">
              <w:rPr>
                <w:szCs w:val="20"/>
              </w:rPr>
              <w:t>61</w:t>
            </w:r>
            <w:r w:rsidR="00A007A6" w:rsidRPr="00A007A6">
              <w:rPr>
                <w:szCs w:val="20"/>
              </w:rPr>
              <w:noBreakHyphen/>
            </w:r>
            <w:r w:rsidRPr="00A007A6">
              <w:rPr>
                <w:szCs w:val="20"/>
              </w:rPr>
              <w:t>12</w:t>
            </w:r>
            <w:r w:rsidR="00A007A6" w:rsidRPr="00A007A6">
              <w:rPr>
                <w:szCs w:val="20"/>
              </w:rPr>
              <w:noBreakHyphen/>
            </w:r>
            <w:r w:rsidRPr="00A007A6">
              <w:rPr>
                <w:szCs w:val="20"/>
              </w:rPr>
              <w:t>60</w:t>
            </w:r>
          </w:p>
        </w:tc>
      </w:tr>
      <w:tr w:rsidR="002A5431" w:rsidRPr="00A007A6" w:rsidTr="003B2A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A5431" w:rsidRPr="00A007A6" w:rsidRDefault="002A5431" w:rsidP="00A007A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07A6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A5431" w:rsidRPr="00A007A6" w:rsidRDefault="002A5431" w:rsidP="00A007A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07A6">
              <w:rPr>
                <w:szCs w:val="20"/>
              </w:rPr>
              <w:t>61</w:t>
            </w:r>
            <w:r w:rsidR="00A007A6" w:rsidRPr="00A007A6">
              <w:rPr>
                <w:szCs w:val="20"/>
              </w:rPr>
              <w:noBreakHyphen/>
            </w:r>
            <w:r w:rsidRPr="00A007A6">
              <w:rPr>
                <w:szCs w:val="20"/>
              </w:rPr>
              <w:t>5</w:t>
            </w:r>
            <w:r w:rsidR="00A007A6" w:rsidRPr="00A007A6">
              <w:rPr>
                <w:szCs w:val="20"/>
              </w:rPr>
              <w:noBreakHyphen/>
            </w:r>
            <w:r w:rsidRPr="00A007A6">
              <w:rPr>
                <w:szCs w:val="20"/>
              </w:rPr>
              <w:t>380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A5431" w:rsidRPr="00A007A6" w:rsidRDefault="002A5431" w:rsidP="00A007A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szCs w:val="20"/>
              </w:rPr>
            </w:pPr>
            <w:r w:rsidRPr="00A007A6">
              <w:rPr>
                <w:szCs w:val="20"/>
              </w:rPr>
              <w:t>61</w:t>
            </w:r>
            <w:r w:rsidR="00A007A6" w:rsidRPr="00A007A6">
              <w:rPr>
                <w:szCs w:val="20"/>
              </w:rPr>
              <w:noBreakHyphen/>
            </w:r>
            <w:r w:rsidRPr="00A007A6">
              <w:rPr>
                <w:szCs w:val="20"/>
              </w:rPr>
              <w:t>12</w:t>
            </w:r>
            <w:r w:rsidR="00A007A6" w:rsidRPr="00A007A6">
              <w:rPr>
                <w:szCs w:val="20"/>
              </w:rPr>
              <w:noBreakHyphen/>
            </w:r>
            <w:r w:rsidRPr="00A007A6">
              <w:rPr>
                <w:szCs w:val="20"/>
              </w:rPr>
              <w:t>70</w:t>
            </w:r>
          </w:p>
        </w:tc>
      </w:tr>
    </w:tbl>
    <w:p w:rsidR="00F25049" w:rsidRPr="00A007A6" w:rsidRDefault="00F25049" w:rsidP="00A007A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</w:p>
    <w:sectPr w:rsidR="00F25049" w:rsidRPr="00A007A6" w:rsidSect="00A007A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07A6" w:rsidRDefault="00A007A6" w:rsidP="00A007A6">
      <w:pPr>
        <w:spacing w:after="0" w:line="240" w:lineRule="auto"/>
      </w:pPr>
      <w:r>
        <w:separator/>
      </w:r>
    </w:p>
  </w:endnote>
  <w:endnote w:type="continuationSeparator" w:id="0">
    <w:p w:rsidR="00A007A6" w:rsidRDefault="00A007A6" w:rsidP="00A007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07A6" w:rsidRPr="00A007A6" w:rsidRDefault="00A007A6" w:rsidP="00A007A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07A6" w:rsidRPr="00A007A6" w:rsidRDefault="00A007A6" w:rsidP="00A007A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07A6" w:rsidRPr="00A007A6" w:rsidRDefault="00A007A6" w:rsidP="00A007A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07A6" w:rsidRDefault="00A007A6" w:rsidP="00A007A6">
      <w:pPr>
        <w:spacing w:after="0" w:line="240" w:lineRule="auto"/>
      </w:pPr>
      <w:r>
        <w:separator/>
      </w:r>
    </w:p>
  </w:footnote>
  <w:footnote w:type="continuationSeparator" w:id="0">
    <w:p w:rsidR="00A007A6" w:rsidRDefault="00A007A6" w:rsidP="00A007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07A6" w:rsidRPr="00A007A6" w:rsidRDefault="00A007A6" w:rsidP="00A007A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07A6" w:rsidRPr="00A007A6" w:rsidRDefault="00A007A6" w:rsidP="00A007A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07A6" w:rsidRPr="00A007A6" w:rsidRDefault="00A007A6" w:rsidP="00A007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21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431"/>
    <w:rsid w:val="002A5431"/>
    <w:rsid w:val="00A007A6"/>
    <w:rsid w:val="00F2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49BAAB-E1F1-4EEC-801F-270BF5677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A54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A5431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007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07A6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A007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07A6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5F67437B.dotm</Template>
  <TotalTime>0</TotalTime>
  <Pages>1</Pages>
  <Words>165</Words>
  <Characters>941</Characters>
  <Application>Microsoft Office Word</Application>
  <DocSecurity>0</DocSecurity>
  <Lines>7</Lines>
  <Paragraphs>2</Paragraphs>
  <ScaleCrop>false</ScaleCrop>
  <Company>Legislative Services Agency (LSA)</Company>
  <LinksUpToDate>false</LinksUpToDate>
  <CharactersWithSpaces>1104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Kellen Lagroon</dc:creator>
  <cp:keywords/>
  <dc:description/>
  <cp:lastModifiedBy>Kellen Lagroon</cp:lastModifiedBy>
  <cp:revision>2</cp:revision>
  <dcterms:created xsi:type="dcterms:W3CDTF">2017-10-24T18:50:00Z</dcterms:created>
  <dcterms:modified xsi:type="dcterms:W3CDTF">2017-10-24T18:50:00Z</dcterms:modified>
</cp:coreProperties>
</file>