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8CA" w:rsidRDefault="002B386D" w:rsidP="00F458C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bookmarkStart w:id="0" w:name="_GoBack"/>
      <w:bookmarkEnd w:id="0"/>
      <w:r w:rsidRPr="00F458CA">
        <w:t>CHAPTER 7</w:t>
      </w:r>
    </w:p>
    <w:p w:rsidR="00F458CA" w:rsidRDefault="002B386D" w:rsidP="00F458C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F458CA">
        <w:t>Importation of Alcoholic Beverages [Repealed]</w:t>
      </w:r>
    </w:p>
    <w:p w:rsidR="00F458CA" w:rsidRDefault="002B386D" w:rsidP="00F458C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458CA">
        <w:t>Editor</w:t>
      </w:r>
      <w:r w:rsidR="00F458CA" w:rsidRPr="00F458CA">
        <w:t>’</w:t>
      </w:r>
      <w:r w:rsidRPr="00F458CA">
        <w:t>s Note</w:t>
      </w:r>
    </w:p>
    <w:p w:rsidR="00F458CA" w:rsidRDefault="002B386D" w:rsidP="00F458C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458CA">
        <w:t xml:space="preserve">Chapter 7 was repealed by 1996 Act No. 415, </w:t>
      </w:r>
      <w:r w:rsidR="00F458CA" w:rsidRPr="00F458CA">
        <w:t xml:space="preserve">Section </w:t>
      </w:r>
      <w:r w:rsidRPr="00F458CA">
        <w:t>5, effective January 1, 1997.</w:t>
      </w:r>
    </w:p>
    <w:p w:rsidR="00F458CA" w:rsidRPr="00F458CA" w:rsidRDefault="002B386D" w:rsidP="00F458C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458CA">
        <w:t>The following conversion table is published for the convenience of the users of the Code of Laws of South Carolina, 1976:</w:t>
      </w:r>
    </w:p>
    <w:p w:rsidR="002B386D" w:rsidRPr="00F458CA" w:rsidRDefault="002B386D" w:rsidP="00F458C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tbl>
      <w:tblPr>
        <w:tblW w:w="9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3790"/>
        <w:gridCol w:w="3946"/>
      </w:tblGrid>
      <w:tr w:rsidR="002B386D" w:rsidRPr="00F458CA" w:rsidTr="003B2A92"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</w:p>
        </w:tc>
      </w:tr>
      <w:tr w:rsidR="002B386D" w:rsidRPr="00F458C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8C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8CA">
              <w:rPr>
                <w:szCs w:val="20"/>
              </w:rPr>
              <w:t>Former Section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F458CA">
              <w:rPr>
                <w:szCs w:val="20"/>
              </w:rPr>
              <w:t>Recodified Section</w:t>
            </w:r>
          </w:p>
        </w:tc>
      </w:tr>
      <w:tr w:rsidR="002B386D" w:rsidRPr="00F458C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8C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8CA">
              <w:rPr>
                <w:szCs w:val="20"/>
              </w:rPr>
              <w:t>61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7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F458CA">
              <w:rPr>
                <w:szCs w:val="20"/>
              </w:rPr>
              <w:t>61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6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20</w:t>
            </w:r>
          </w:p>
        </w:tc>
      </w:tr>
      <w:tr w:rsidR="002B386D" w:rsidRPr="00F458C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8C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8CA">
              <w:rPr>
                <w:szCs w:val="20"/>
              </w:rPr>
              <w:t>61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7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F458CA">
              <w:rPr>
                <w:szCs w:val="20"/>
              </w:rPr>
              <w:t>61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6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2800</w:t>
            </w:r>
          </w:p>
        </w:tc>
      </w:tr>
      <w:tr w:rsidR="002B386D" w:rsidRPr="00F458C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8C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8CA">
              <w:rPr>
                <w:szCs w:val="20"/>
              </w:rPr>
              <w:t>61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7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F458CA">
              <w:rPr>
                <w:szCs w:val="20"/>
              </w:rPr>
              <w:t>61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2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20</w:t>
            </w:r>
          </w:p>
        </w:tc>
      </w:tr>
      <w:tr w:rsidR="002B386D" w:rsidRPr="00F458C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8C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8CA">
              <w:rPr>
                <w:szCs w:val="20"/>
              </w:rPr>
              <w:t>61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7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F458CA">
              <w:rPr>
                <w:szCs w:val="20"/>
              </w:rPr>
              <w:t>61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2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60</w:t>
            </w:r>
          </w:p>
        </w:tc>
      </w:tr>
      <w:tr w:rsidR="002B386D" w:rsidRPr="00F458C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8C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8CA">
              <w:rPr>
                <w:szCs w:val="20"/>
              </w:rPr>
              <w:t>61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7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F458CA">
              <w:rPr>
                <w:szCs w:val="20"/>
              </w:rPr>
              <w:t>61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6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2810</w:t>
            </w:r>
          </w:p>
        </w:tc>
      </w:tr>
      <w:tr w:rsidR="002B386D" w:rsidRPr="00F458C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8C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8CA">
              <w:rPr>
                <w:szCs w:val="20"/>
              </w:rPr>
              <w:t>61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7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F458CA">
              <w:rPr>
                <w:szCs w:val="20"/>
              </w:rPr>
              <w:t>61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6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2820</w:t>
            </w:r>
          </w:p>
        </w:tc>
      </w:tr>
      <w:tr w:rsidR="002B386D" w:rsidRPr="00F458C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8C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8CA">
              <w:rPr>
                <w:szCs w:val="20"/>
              </w:rPr>
              <w:t>61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7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F458CA">
              <w:rPr>
                <w:szCs w:val="20"/>
              </w:rPr>
              <w:t>61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6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2830</w:t>
            </w:r>
          </w:p>
        </w:tc>
      </w:tr>
      <w:tr w:rsidR="002B386D" w:rsidRPr="00F458C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8C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8CA">
              <w:rPr>
                <w:szCs w:val="20"/>
              </w:rPr>
              <w:t>61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7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F458CA">
              <w:rPr>
                <w:szCs w:val="20"/>
              </w:rPr>
              <w:t>61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6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2840</w:t>
            </w:r>
          </w:p>
        </w:tc>
      </w:tr>
      <w:tr w:rsidR="002B386D" w:rsidRPr="00F458C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8C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8CA">
              <w:rPr>
                <w:szCs w:val="20"/>
              </w:rPr>
              <w:t>61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7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F458CA">
              <w:rPr>
                <w:szCs w:val="20"/>
              </w:rPr>
              <w:t>61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6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2850</w:t>
            </w:r>
          </w:p>
        </w:tc>
      </w:tr>
      <w:tr w:rsidR="002B386D" w:rsidRPr="00F458C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8C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8CA">
              <w:rPr>
                <w:szCs w:val="20"/>
              </w:rPr>
              <w:t>61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7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F458CA">
              <w:rPr>
                <w:szCs w:val="20"/>
              </w:rPr>
              <w:t>61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6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2860</w:t>
            </w:r>
          </w:p>
        </w:tc>
      </w:tr>
      <w:tr w:rsidR="002B386D" w:rsidRPr="00F458C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8C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8CA">
              <w:rPr>
                <w:szCs w:val="20"/>
              </w:rPr>
              <w:t>61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7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F458CA">
              <w:rPr>
                <w:szCs w:val="20"/>
              </w:rPr>
              <w:t>61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6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2870</w:t>
            </w:r>
          </w:p>
        </w:tc>
      </w:tr>
      <w:tr w:rsidR="002B386D" w:rsidRPr="00F458C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8C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8CA">
              <w:rPr>
                <w:szCs w:val="20"/>
              </w:rPr>
              <w:t>61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7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F458CA">
              <w:rPr>
                <w:szCs w:val="20"/>
              </w:rPr>
              <w:t>61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6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2880</w:t>
            </w:r>
          </w:p>
        </w:tc>
      </w:tr>
      <w:tr w:rsidR="002B386D" w:rsidRPr="00F458C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8C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8CA">
              <w:rPr>
                <w:szCs w:val="20"/>
              </w:rPr>
              <w:t>61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7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F458CA">
              <w:rPr>
                <w:szCs w:val="20"/>
              </w:rPr>
              <w:t>61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6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2890</w:t>
            </w:r>
          </w:p>
        </w:tc>
      </w:tr>
      <w:tr w:rsidR="002B386D" w:rsidRPr="00F458C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8C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8CA">
              <w:rPr>
                <w:szCs w:val="20"/>
              </w:rPr>
              <w:t>61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7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F458CA">
              <w:rPr>
                <w:szCs w:val="20"/>
              </w:rPr>
              <w:t>61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6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2900</w:t>
            </w:r>
          </w:p>
        </w:tc>
      </w:tr>
      <w:tr w:rsidR="002B386D" w:rsidRPr="00F458C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8C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8CA">
              <w:rPr>
                <w:szCs w:val="20"/>
              </w:rPr>
              <w:t>61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7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F458CA">
              <w:rPr>
                <w:szCs w:val="20"/>
              </w:rPr>
              <w:t>61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6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2910</w:t>
            </w:r>
          </w:p>
        </w:tc>
      </w:tr>
      <w:tr w:rsidR="002B386D" w:rsidRPr="00F458C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8C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8CA">
              <w:rPr>
                <w:szCs w:val="20"/>
              </w:rPr>
              <w:t>61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7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F458CA">
              <w:rPr>
                <w:szCs w:val="20"/>
              </w:rPr>
              <w:t>61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6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2920</w:t>
            </w:r>
          </w:p>
        </w:tc>
      </w:tr>
      <w:tr w:rsidR="002B386D" w:rsidRPr="00F458C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8C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8CA">
              <w:rPr>
                <w:szCs w:val="20"/>
              </w:rPr>
              <w:t>61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7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F458CA">
              <w:rPr>
                <w:szCs w:val="20"/>
              </w:rPr>
              <w:t>61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6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2930</w:t>
            </w:r>
          </w:p>
        </w:tc>
      </w:tr>
      <w:tr w:rsidR="002B386D" w:rsidRPr="00F458C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8C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8CA">
              <w:rPr>
                <w:szCs w:val="20"/>
              </w:rPr>
              <w:t>61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7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F458CA">
              <w:rPr>
                <w:szCs w:val="20"/>
              </w:rPr>
              <w:t>61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6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2940</w:t>
            </w:r>
          </w:p>
        </w:tc>
      </w:tr>
      <w:tr w:rsidR="002B386D" w:rsidRPr="00F458C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8C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8CA">
              <w:rPr>
                <w:szCs w:val="20"/>
              </w:rPr>
              <w:t>61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7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F458CA">
              <w:rPr>
                <w:szCs w:val="20"/>
              </w:rPr>
              <w:t>61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6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2950</w:t>
            </w:r>
          </w:p>
        </w:tc>
      </w:tr>
      <w:tr w:rsidR="002B386D" w:rsidRPr="00F458C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8C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8CA">
              <w:rPr>
                <w:szCs w:val="20"/>
              </w:rPr>
              <w:t>61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7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F458CA">
              <w:rPr>
                <w:szCs w:val="20"/>
              </w:rPr>
              <w:t>61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6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2960</w:t>
            </w:r>
          </w:p>
        </w:tc>
      </w:tr>
      <w:tr w:rsidR="002B386D" w:rsidRPr="00F458C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8C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8CA">
              <w:rPr>
                <w:szCs w:val="20"/>
              </w:rPr>
              <w:t>61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7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F458CA">
              <w:rPr>
                <w:szCs w:val="20"/>
              </w:rPr>
              <w:t>61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6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2970</w:t>
            </w:r>
          </w:p>
        </w:tc>
      </w:tr>
      <w:tr w:rsidR="002B386D" w:rsidRPr="00F458C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8C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8CA">
              <w:rPr>
                <w:szCs w:val="20"/>
              </w:rPr>
              <w:t>61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7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F458CA">
              <w:rPr>
                <w:szCs w:val="20"/>
              </w:rPr>
              <w:t>12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33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475</w:t>
            </w:r>
          </w:p>
        </w:tc>
      </w:tr>
      <w:tr w:rsidR="002B386D" w:rsidRPr="00F458C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8C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8CA">
              <w:rPr>
                <w:szCs w:val="20"/>
              </w:rPr>
              <w:t>61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7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B386D" w:rsidRPr="00F458CA" w:rsidRDefault="002B386D" w:rsidP="00F458C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F458CA">
              <w:rPr>
                <w:szCs w:val="20"/>
              </w:rPr>
              <w:t>61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6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1300, 61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6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1500, 61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6</w:t>
            </w:r>
            <w:r w:rsidR="00F458CA" w:rsidRPr="00F458CA">
              <w:rPr>
                <w:szCs w:val="20"/>
              </w:rPr>
              <w:noBreakHyphen/>
            </w:r>
            <w:r w:rsidRPr="00F458CA">
              <w:rPr>
                <w:szCs w:val="20"/>
              </w:rPr>
              <w:t>2980</w:t>
            </w:r>
          </w:p>
        </w:tc>
      </w:tr>
    </w:tbl>
    <w:p w:rsidR="00F458CA" w:rsidRDefault="00F458CA" w:rsidP="00F458C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rFonts w:ascii="Arial" w:hAnsi="Arial" w:cs="Arial"/>
        </w:rPr>
      </w:pPr>
    </w:p>
    <w:p w:rsidR="00F25049" w:rsidRPr="00F458CA" w:rsidRDefault="00F25049" w:rsidP="00F458C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F25049" w:rsidRPr="00F458CA" w:rsidSect="00F458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8CA" w:rsidRDefault="00F458CA" w:rsidP="00F458CA">
      <w:pPr>
        <w:spacing w:after="0" w:line="240" w:lineRule="auto"/>
      </w:pPr>
      <w:r>
        <w:separator/>
      </w:r>
    </w:p>
  </w:endnote>
  <w:endnote w:type="continuationSeparator" w:id="0">
    <w:p w:rsidR="00F458CA" w:rsidRDefault="00F458CA" w:rsidP="00F45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8CA" w:rsidRPr="00F458CA" w:rsidRDefault="00F458CA" w:rsidP="00F458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8CA" w:rsidRPr="00F458CA" w:rsidRDefault="00F458CA" w:rsidP="00F458C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8CA" w:rsidRPr="00F458CA" w:rsidRDefault="00F458CA" w:rsidP="00F458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8CA" w:rsidRDefault="00F458CA" w:rsidP="00F458CA">
      <w:pPr>
        <w:spacing w:after="0" w:line="240" w:lineRule="auto"/>
      </w:pPr>
      <w:r>
        <w:separator/>
      </w:r>
    </w:p>
  </w:footnote>
  <w:footnote w:type="continuationSeparator" w:id="0">
    <w:p w:rsidR="00F458CA" w:rsidRDefault="00F458CA" w:rsidP="00F45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8CA" w:rsidRPr="00F458CA" w:rsidRDefault="00F458CA" w:rsidP="00F458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8CA" w:rsidRPr="00F458CA" w:rsidRDefault="00F458CA" w:rsidP="00F458C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8CA" w:rsidRPr="00F458CA" w:rsidRDefault="00F458CA" w:rsidP="00F458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86D"/>
    <w:rsid w:val="002B386D"/>
    <w:rsid w:val="00F25049"/>
    <w:rsid w:val="00F4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D2BDEA-6CD0-4DD2-B915-898E319C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B3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B386D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45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8CA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45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8C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5F67437B.dotm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>Legislative Services Agency (LSA)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2017-10-24T18:50:00Z</dcterms:created>
  <dcterms:modified xsi:type="dcterms:W3CDTF">2017-10-24T18:50:00Z</dcterms:modified>
</cp:coreProperties>
</file>