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8DF">
        <w:t>CHAPTER 11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8DF">
        <w:t>Income Tax on Banks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CROSS REFERENCES</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South Carolina Abandoned Buildings Revitalization Act, eligibility for credit, see </w:t>
      </w:r>
      <w:r w:rsidR="008528DF" w:rsidRPr="008528DF">
        <w:t xml:space="preserve">Section </w:t>
      </w:r>
      <w:r w:rsidRPr="008528DF">
        <w:t>12</w:t>
      </w:r>
      <w:r w:rsidR="008528DF" w:rsidRPr="008528DF">
        <w:noBreakHyphen/>
      </w:r>
      <w:r w:rsidRPr="008528DF">
        <w:t>67</w:t>
      </w:r>
      <w:r w:rsidR="008528DF" w:rsidRPr="008528DF">
        <w:noBreakHyphen/>
      </w:r>
      <w:r w:rsidRPr="008528DF">
        <w:t>140.</w:t>
      </w:r>
      <w:bookmarkStart w:id="0" w:name="_GoBack"/>
      <w:bookmarkEnd w:id="0"/>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10.</w:t>
      </w:r>
      <w:r w:rsidR="00476287" w:rsidRPr="008528DF">
        <w:t xml:space="preserve"> </w:t>
      </w:r>
      <w:r w:rsidRPr="008528DF">
        <w:t>“</w:t>
      </w:r>
      <w:r w:rsidR="00476287" w:rsidRPr="008528DF">
        <w:t>Banks</w:t>
      </w:r>
      <w:r w:rsidRPr="008528DF">
        <w:t>”</w:t>
      </w:r>
      <w:r w:rsidR="00476287" w:rsidRPr="008528DF">
        <w:t xml:space="preserve"> and </w:t>
      </w:r>
      <w:r w:rsidRPr="008528DF">
        <w:t>“</w:t>
      </w:r>
      <w:r w:rsidR="00476287" w:rsidRPr="008528DF">
        <w:t>taxpayers</w:t>
      </w:r>
      <w:r w:rsidRPr="008528DF">
        <w:t>”</w:t>
      </w:r>
      <w:r w:rsidR="00476287" w:rsidRPr="008528DF">
        <w:t xml:space="preserve"> defined.</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 xml:space="preserve">For the purpose of this chapter and unless otherwise required by the context, the words </w:t>
      </w:r>
      <w:r w:rsidR="008528DF" w:rsidRPr="008528DF">
        <w:t>“</w:t>
      </w:r>
      <w:r w:rsidRPr="008528DF">
        <w:t>banks</w:t>
      </w:r>
      <w:r w:rsidR="008528DF" w:rsidRPr="008528DF">
        <w:t>”</w:t>
      </w:r>
      <w:r w:rsidRPr="008528DF">
        <w:t xml:space="preserve"> and </w:t>
      </w:r>
      <w:r w:rsidR="008528DF" w:rsidRPr="008528DF">
        <w:t>“</w:t>
      </w:r>
      <w:r w:rsidRPr="008528DF">
        <w:t>taxpayers</w:t>
      </w:r>
      <w:r w:rsidR="008528DF" w:rsidRPr="008528DF">
        <w:t>”</w:t>
      </w:r>
      <w:r w:rsidRPr="008528DF">
        <w:t>, whenever used in this chapter, shall mean any person engaged in a banking business, whether incorporated under the laws of this State, any other state or the United States or whether unincorporated, except cash depositories.</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287" w:rsidRPr="008528DF">
        <w:t xml:space="preserve">: 1962 Code </w:t>
      </w:r>
      <w:r w:rsidRPr="008528DF">
        <w:t xml:space="preserve">Section </w:t>
      </w:r>
      <w:r w:rsidR="00476287" w:rsidRPr="008528DF">
        <w:t>65</w:t>
      </w:r>
      <w:r w:rsidRPr="008528DF">
        <w:noBreakHyphen/>
      </w:r>
      <w:r w:rsidR="00476287" w:rsidRPr="008528DF">
        <w:t xml:space="preserve">401; 1952 Code </w:t>
      </w:r>
      <w:r w:rsidRPr="008528DF">
        <w:t xml:space="preserve">Section </w:t>
      </w:r>
      <w:r w:rsidR="00476287" w:rsidRPr="008528DF">
        <w:t>65</w:t>
      </w:r>
      <w:r w:rsidRPr="008528DF">
        <w:noBreakHyphen/>
      </w:r>
      <w:r w:rsidR="00476287" w:rsidRPr="008528DF">
        <w:t xml:space="preserve">401; 1942 Code </w:t>
      </w:r>
      <w:r w:rsidRPr="008528DF">
        <w:t xml:space="preserve">Section </w:t>
      </w:r>
      <w:r w:rsidR="00476287" w:rsidRPr="008528DF">
        <w:t>2676; 1937 (40) 565; 1938 (40) 1762.</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CROSS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Exemption from taxation of bonds and interest thereon issued by the South Carolina Jobs </w:t>
      </w:r>
      <w:r w:rsidR="008528DF" w:rsidRPr="008528DF">
        <w:noBreakHyphen/>
      </w:r>
      <w:r w:rsidRPr="008528DF">
        <w:t xml:space="preserve"> Economic Development Authority, see </w:t>
      </w:r>
      <w:r w:rsidR="008528DF" w:rsidRPr="008528DF">
        <w:t xml:space="preserve">Section </w:t>
      </w:r>
      <w:r w:rsidRPr="008528DF">
        <w:t>41</w:t>
      </w:r>
      <w:r w:rsidR="008528DF" w:rsidRPr="008528DF">
        <w:noBreakHyphen/>
      </w:r>
      <w:r w:rsidRPr="008528DF">
        <w:t>43</w:t>
      </w:r>
      <w:r w:rsidR="008528DF" w:rsidRPr="008528DF">
        <w:noBreakHyphen/>
      </w:r>
      <w:r w:rsidRPr="008528DF">
        <w:t>130.</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Regulation of banking, generally, see </w:t>
      </w:r>
      <w:r w:rsidR="008528DF" w:rsidRPr="008528DF">
        <w:t xml:space="preserve">Section </w:t>
      </w:r>
      <w:r w:rsidRPr="008528DF">
        <w:t>34</w:t>
      </w:r>
      <w:r w:rsidR="008528DF" w:rsidRPr="008528DF">
        <w:noBreakHyphen/>
      </w:r>
      <w:r w:rsidRPr="008528DF">
        <w:t>1</w:t>
      </w:r>
      <w:r w:rsidR="008528DF" w:rsidRPr="008528DF">
        <w:noBreakHyphen/>
      </w:r>
      <w:r w:rsidRPr="008528DF">
        <w:t>10 et seq.</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Tax on building and loan associations, cooperative banks, etc., see </w:t>
      </w:r>
      <w:r w:rsidR="008528DF" w:rsidRPr="008528DF">
        <w:t xml:space="preserve">Section </w:t>
      </w:r>
      <w:r w:rsidRPr="008528DF">
        <w:t>12</w:t>
      </w:r>
      <w:r w:rsidR="008528DF" w:rsidRPr="008528DF">
        <w:noBreakHyphen/>
      </w:r>
      <w:r w:rsidRPr="008528DF">
        <w:t>13</w:t>
      </w:r>
      <w:r w:rsidR="008528DF" w:rsidRPr="008528DF">
        <w:noBreakHyphen/>
      </w:r>
      <w:r w:rsidRPr="008528DF">
        <w:t>10 et seq.</w:t>
      </w:r>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20.</w:t>
      </w:r>
      <w:r w:rsidR="00476287" w:rsidRPr="008528DF">
        <w:t xml:space="preserve"> Tax on income of banks; rate.</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287" w:rsidRPr="008528DF">
        <w:t xml:space="preserve">: 1962 Code </w:t>
      </w:r>
      <w:r w:rsidRPr="008528DF">
        <w:t xml:space="preserve">Section </w:t>
      </w:r>
      <w:r w:rsidR="00476287" w:rsidRPr="008528DF">
        <w:t>65</w:t>
      </w:r>
      <w:r w:rsidRPr="008528DF">
        <w:noBreakHyphen/>
      </w:r>
      <w:r w:rsidR="00476287" w:rsidRPr="008528DF">
        <w:t xml:space="preserve">402; 1952 Code </w:t>
      </w:r>
      <w:r w:rsidRPr="008528DF">
        <w:t xml:space="preserve">Section </w:t>
      </w:r>
      <w:r w:rsidR="00476287" w:rsidRPr="008528DF">
        <w:t>65</w:t>
      </w:r>
      <w:r w:rsidRPr="008528DF">
        <w:noBreakHyphen/>
      </w:r>
      <w:r w:rsidR="00476287" w:rsidRPr="008528DF">
        <w:t xml:space="preserve">402; 1942 Code </w:t>
      </w:r>
      <w:r w:rsidRPr="008528DF">
        <w:t xml:space="preserve">Section </w:t>
      </w:r>
      <w:r w:rsidR="00476287" w:rsidRPr="008528DF">
        <w:t>2676; 1937 (40) 565; 1938 (40) 1762.</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CROSS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Bank notes and stock exempt from taxes, see </w:t>
      </w:r>
      <w:r w:rsidR="008528DF" w:rsidRPr="008528DF">
        <w:t xml:space="preserve">Section </w:t>
      </w:r>
      <w:r w:rsidRPr="008528DF">
        <w:t>12</w:t>
      </w:r>
      <w:r w:rsidR="008528DF" w:rsidRPr="008528DF">
        <w:noBreakHyphen/>
      </w:r>
      <w:r w:rsidRPr="008528DF">
        <w:t>37</w:t>
      </w:r>
      <w:r w:rsidR="008528DF" w:rsidRPr="008528DF">
        <w:noBreakHyphen/>
      </w:r>
      <w:r w:rsidRPr="008528DF">
        <w:t>220.</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Constitutional rule that property subject to taxation shall be taxed in proportion to its value, see SC Const, Art X, </w:t>
      </w:r>
      <w:r w:rsidR="008528DF" w:rsidRPr="008528DF">
        <w:t xml:space="preserve">Section </w:t>
      </w:r>
      <w:r w:rsidRPr="008528DF">
        <w:t>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Venture Capital Investment Act, definitions, see </w:t>
      </w:r>
      <w:r w:rsidR="008528DF" w:rsidRPr="008528DF">
        <w:t xml:space="preserve">Section </w:t>
      </w:r>
      <w:r w:rsidRPr="008528DF">
        <w:t>11</w:t>
      </w:r>
      <w:r w:rsidR="008528DF" w:rsidRPr="008528DF">
        <w:noBreakHyphen/>
      </w:r>
      <w:r w:rsidRPr="008528DF">
        <w:t>45</w:t>
      </w:r>
      <w:r w:rsidR="008528DF" w:rsidRPr="008528DF">
        <w:noBreakHyphen/>
      </w:r>
      <w:r w:rsidRPr="008528DF">
        <w:t>30.</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Library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Taxation 3485, 3525.</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Westlaw Topic No. 371.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C.J.S. Taxation </w:t>
      </w:r>
      <w:r w:rsidR="008528DF" w:rsidRPr="008528DF">
        <w:t xml:space="preserve">Sections </w:t>
      </w:r>
      <w:r w:rsidRPr="008528DF">
        <w:t xml:space="preserve"> 1832, 1846.</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LAW REVIEW AND JOURNAL COMMENTARIES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Power to Tax. 25 S.C. L. Rev. 473.</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United States Supreme Court Annotations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State income tax as violating immunity of United States </w:t>
      </w:r>
      <w:r w:rsidR="008528DF" w:rsidRPr="008528DF">
        <w:noBreakHyphen/>
      </w:r>
      <w:r w:rsidRPr="008528DF">
        <w:t xml:space="preserve"> Supreme Court cases. 103 L Ed 2d 1027.</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Attorney General</w:t>
      </w:r>
      <w:r w:rsidR="008528DF" w:rsidRPr="008528DF">
        <w:t>’</w:t>
      </w:r>
      <w:r w:rsidRPr="008528DF">
        <w:t>s Opinions</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The license required by </w:t>
      </w:r>
      <w:r w:rsidR="008528DF" w:rsidRPr="008528DF">
        <w:t xml:space="preserve">Section </w:t>
      </w:r>
      <w:r w:rsidRPr="008528DF">
        <w:t>12</w:t>
      </w:r>
      <w:r w:rsidR="008528DF" w:rsidRPr="008528DF">
        <w:noBreakHyphen/>
      </w:r>
      <w:r w:rsidRPr="008528DF">
        <w:t>11</w:t>
      </w:r>
      <w:r w:rsidR="008528DF" w:rsidRPr="008528DF">
        <w:noBreakHyphen/>
      </w:r>
      <w:r w:rsidRPr="008528DF">
        <w:t>20, et seq., of the 1976 Code (billiard rooms) is a regulatory and not a revenue measure within the intent and meaning of House Bill 2326. 1976</w:t>
      </w:r>
      <w:r w:rsidR="008528DF" w:rsidRPr="008528DF">
        <w:noBreakHyphen/>
      </w:r>
      <w:r w:rsidRPr="008528DF">
        <w:t>77 Op Atty Gen, No 77</w:t>
      </w:r>
      <w:r w:rsidR="008528DF" w:rsidRPr="008528DF">
        <w:noBreakHyphen/>
      </w:r>
      <w:r w:rsidRPr="008528DF">
        <w:t>212, p 166 (July 8, 1977) 1977 WL 24554.</w:t>
      </w:r>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30.</w:t>
      </w:r>
      <w:r w:rsidR="00476287" w:rsidRPr="008528DF">
        <w:t xml:space="preserve"> Income tax to be instead of other taxes; exceptions.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The income tax provided for in this chapter is instead of all other taxes on banks, except the use tax, the deed recording fee, and taxes on real property. The real property of a bank is taxed in the place where it is located.</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76287" w:rsidRPr="008528DF">
        <w:t xml:space="preserve">: 1962 Code </w:t>
      </w:r>
      <w:r w:rsidRPr="008528DF">
        <w:t xml:space="preserve">Section </w:t>
      </w:r>
      <w:r w:rsidR="00476287" w:rsidRPr="008528DF">
        <w:t>65</w:t>
      </w:r>
      <w:r w:rsidRPr="008528DF">
        <w:noBreakHyphen/>
      </w:r>
      <w:r w:rsidR="00476287" w:rsidRPr="008528DF">
        <w:t xml:space="preserve">403; 1952 Code </w:t>
      </w:r>
      <w:r w:rsidRPr="008528DF">
        <w:t xml:space="preserve">Section </w:t>
      </w:r>
      <w:r w:rsidR="00476287" w:rsidRPr="008528DF">
        <w:t>65</w:t>
      </w:r>
      <w:r w:rsidRPr="008528DF">
        <w:noBreakHyphen/>
      </w:r>
      <w:r w:rsidR="00476287" w:rsidRPr="008528DF">
        <w:t xml:space="preserve">403; 1942 Code </w:t>
      </w:r>
      <w:r w:rsidRPr="008528DF">
        <w:t xml:space="preserve">Section </w:t>
      </w:r>
      <w:r w:rsidR="00476287" w:rsidRPr="008528DF">
        <w:t xml:space="preserve">2676; 1937 (40) 565; 1938 (40) 1762; 1974 (58) 2029; 1998 Act No. 432, </w:t>
      </w:r>
      <w:r w:rsidRPr="008528DF">
        <w:t xml:space="preserve">Section </w:t>
      </w:r>
      <w:r w:rsidR="00476287" w:rsidRPr="008528DF">
        <w:t>7.</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Library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Taxation 3485.</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Westlaw Topic No. 371.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C.J.S. Taxation </w:t>
      </w:r>
      <w:r w:rsidR="008528DF" w:rsidRPr="008528DF">
        <w:t xml:space="preserve">Section </w:t>
      </w:r>
      <w:r w:rsidRPr="008528DF">
        <w:t>1846.</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Attorney General</w:t>
      </w:r>
      <w:r w:rsidR="008528DF" w:rsidRPr="008528DF">
        <w:t>’</w:t>
      </w:r>
      <w:r w:rsidRPr="008528DF">
        <w:t>s Opinions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The license required by </w:t>
      </w:r>
      <w:r w:rsidR="008528DF" w:rsidRPr="008528DF">
        <w:t xml:space="preserve">Section </w:t>
      </w:r>
      <w:r w:rsidRPr="008528DF">
        <w:t>12</w:t>
      </w:r>
      <w:r w:rsidR="008528DF" w:rsidRPr="008528DF">
        <w:noBreakHyphen/>
      </w:r>
      <w:r w:rsidRPr="008528DF">
        <w:t>11</w:t>
      </w:r>
      <w:r w:rsidR="008528DF" w:rsidRPr="008528DF">
        <w:noBreakHyphen/>
      </w:r>
      <w:r w:rsidRPr="008528DF">
        <w:t>20, et seq., of the 1976 Code (billiard rooms) is a regulatory and not a revenue measure within the intent and meaning of House Bill 2326. 1976</w:t>
      </w:r>
      <w:r w:rsidR="008528DF" w:rsidRPr="008528DF">
        <w:noBreakHyphen/>
      </w:r>
      <w:r w:rsidRPr="008528DF">
        <w:t>77 Op Atty Gen, No 77</w:t>
      </w:r>
      <w:r w:rsidR="008528DF" w:rsidRPr="008528DF">
        <w:noBreakHyphen/>
      </w:r>
      <w:r w:rsidRPr="008528DF">
        <w:t>212, p 166 (July 8, 1977) 1977 WL 24554.</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The tax imposed by Code 1962 </w:t>
      </w:r>
      <w:r w:rsidR="008528DF" w:rsidRPr="008528DF">
        <w:t xml:space="preserve">Section </w:t>
      </w:r>
      <w:r w:rsidRPr="008528DF">
        <w:t>65</w:t>
      </w:r>
      <w:r w:rsidR="008528DF" w:rsidRPr="008528DF">
        <w:noBreakHyphen/>
      </w:r>
      <w:r w:rsidRPr="008528DF">
        <w:t xml:space="preserve">403 [Code 1976 </w:t>
      </w:r>
      <w:r w:rsidR="008528DF" w:rsidRPr="008528DF">
        <w:t xml:space="preserve">Section </w:t>
      </w:r>
      <w:r w:rsidRPr="008528DF">
        <w:t>12</w:t>
      </w:r>
      <w:r w:rsidR="008528DF" w:rsidRPr="008528DF">
        <w:noBreakHyphen/>
      </w:r>
      <w:r w:rsidRPr="008528DF">
        <w:t>11</w:t>
      </w:r>
      <w:r w:rsidR="008528DF" w:rsidRPr="008528DF">
        <w:noBreakHyphen/>
      </w:r>
      <w:r w:rsidRPr="008528DF">
        <w:t>30] upon banks is in lieu of a tax on the bank</w:t>
      </w:r>
      <w:r w:rsidR="008528DF" w:rsidRPr="008528DF">
        <w:t>’</w:t>
      </w:r>
      <w:r w:rsidRPr="008528DF">
        <w:t>s personal property. 1974</w:t>
      </w:r>
      <w:r w:rsidR="008528DF" w:rsidRPr="008528DF">
        <w:noBreakHyphen/>
      </w:r>
      <w:r w:rsidRPr="008528DF">
        <w:t>75 Op Atty Gen, No 4201, p 248 (November 25, 1975) 1975 WL 22498.</w:t>
      </w:r>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40.</w:t>
      </w:r>
      <w:r w:rsidR="00476287" w:rsidRPr="008528DF">
        <w:t xml:space="preserve"> Appropriate Chapter 6 provisions shall govern enforcement, administration, allocation and apportionment of income tax on banks.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287" w:rsidRPr="008528DF">
        <w:t xml:space="preserve">: 1962 Code </w:t>
      </w:r>
      <w:r w:rsidRPr="008528DF">
        <w:t xml:space="preserve">Section </w:t>
      </w:r>
      <w:r w:rsidR="00476287" w:rsidRPr="008528DF">
        <w:t>65</w:t>
      </w:r>
      <w:r w:rsidRPr="008528DF">
        <w:noBreakHyphen/>
      </w:r>
      <w:r w:rsidR="00476287" w:rsidRPr="008528DF">
        <w:t xml:space="preserve">404; 1952 Code </w:t>
      </w:r>
      <w:r w:rsidRPr="008528DF">
        <w:t xml:space="preserve">Section </w:t>
      </w:r>
      <w:r w:rsidR="00476287" w:rsidRPr="008528DF">
        <w:t>65</w:t>
      </w:r>
      <w:r w:rsidRPr="008528DF">
        <w:noBreakHyphen/>
      </w:r>
      <w:r w:rsidR="00476287" w:rsidRPr="008528DF">
        <w:t xml:space="preserve">404; 1942 Code </w:t>
      </w:r>
      <w:r w:rsidRPr="008528DF">
        <w:t xml:space="preserve">Section </w:t>
      </w:r>
      <w:r w:rsidR="00476287" w:rsidRPr="008528DF">
        <w:t xml:space="preserve">2676; 1937 (40) 565; 1938 (40) 1762; 1987 Act No. 170, Part II, </w:t>
      </w:r>
      <w:r w:rsidRPr="008528DF">
        <w:t xml:space="preserve">Section </w:t>
      </w:r>
      <w:r w:rsidR="00476287" w:rsidRPr="008528DF">
        <w:t xml:space="preserve">2B; 1996 Act No. 248, </w:t>
      </w:r>
      <w:r w:rsidRPr="008528DF">
        <w:t xml:space="preserve">Section </w:t>
      </w:r>
      <w:r w:rsidR="00476287" w:rsidRPr="008528DF">
        <w:t>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Library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Taxation 3533, 3554.</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Westlaw Topic No. 371.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C.J.S. Taxation </w:t>
      </w:r>
      <w:r w:rsidR="008528DF" w:rsidRPr="008528DF">
        <w:t xml:space="preserve">Sections </w:t>
      </w:r>
      <w:r w:rsidRPr="008528DF">
        <w:t xml:space="preserve"> 1903, 1925.</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Attorney General</w:t>
      </w:r>
      <w:r w:rsidR="008528DF" w:rsidRPr="008528DF">
        <w:t>’</w:t>
      </w:r>
      <w:r w:rsidRPr="008528DF">
        <w:t>s Opinions</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The license required by </w:t>
      </w:r>
      <w:r w:rsidR="008528DF" w:rsidRPr="008528DF">
        <w:t xml:space="preserve">Section </w:t>
      </w:r>
      <w:r w:rsidRPr="008528DF">
        <w:t>12</w:t>
      </w:r>
      <w:r w:rsidR="008528DF" w:rsidRPr="008528DF">
        <w:noBreakHyphen/>
      </w:r>
      <w:r w:rsidRPr="008528DF">
        <w:t>11</w:t>
      </w:r>
      <w:r w:rsidR="008528DF" w:rsidRPr="008528DF">
        <w:noBreakHyphen/>
      </w:r>
      <w:r w:rsidRPr="008528DF">
        <w:t>20, et seq., of the 1976 Code (billiard rooms) is a regulatory and not a revenue measure within the intent and meaning of House Bill 2326. 1976</w:t>
      </w:r>
      <w:r w:rsidR="008528DF" w:rsidRPr="008528DF">
        <w:noBreakHyphen/>
      </w:r>
      <w:r w:rsidRPr="008528DF">
        <w:t>77 Op Atty Gen, No 77</w:t>
      </w:r>
      <w:r w:rsidR="008528DF" w:rsidRPr="008528DF">
        <w:noBreakHyphen/>
      </w:r>
      <w:r w:rsidRPr="008528DF">
        <w:t>212, p 166 (July 8, 1977) 1977 WL 24554.</w:t>
      </w:r>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50.</w:t>
      </w:r>
      <w:r w:rsidR="00476287" w:rsidRPr="008528DF">
        <w:t xml:space="preserve"> Payment of tax; deposit into general fund.</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The taxes provided for in this chapter must be paid to the department as provided in Section 12</w:t>
      </w:r>
      <w:r w:rsidR="008528DF" w:rsidRPr="008528DF">
        <w:noBreakHyphen/>
      </w:r>
      <w:r w:rsidRPr="008528DF">
        <w:t>11</w:t>
      </w:r>
      <w:r w:rsidR="008528DF" w:rsidRPr="008528DF">
        <w:noBreakHyphen/>
      </w:r>
      <w:r w:rsidRPr="008528DF">
        <w:t>40 and the income tax paid under the provisions of this chapter must be deposited to the credit of the general fund of the State.</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287" w:rsidRPr="008528DF">
        <w:t xml:space="preserve">: 1962 Code </w:t>
      </w:r>
      <w:r w:rsidRPr="008528DF">
        <w:t xml:space="preserve">Section </w:t>
      </w:r>
      <w:r w:rsidR="00476287" w:rsidRPr="008528DF">
        <w:t>65</w:t>
      </w:r>
      <w:r w:rsidRPr="008528DF">
        <w:noBreakHyphen/>
      </w:r>
      <w:r w:rsidR="00476287" w:rsidRPr="008528DF">
        <w:t xml:space="preserve">405; 1952 Code </w:t>
      </w:r>
      <w:r w:rsidRPr="008528DF">
        <w:t xml:space="preserve">Section </w:t>
      </w:r>
      <w:r w:rsidR="00476287" w:rsidRPr="008528DF">
        <w:t>65</w:t>
      </w:r>
      <w:r w:rsidRPr="008528DF">
        <w:noBreakHyphen/>
      </w:r>
      <w:r w:rsidR="00476287" w:rsidRPr="008528DF">
        <w:t xml:space="preserve">405; 1942 Code </w:t>
      </w:r>
      <w:r w:rsidRPr="008528DF">
        <w:t xml:space="preserve">Section </w:t>
      </w:r>
      <w:r w:rsidR="00476287" w:rsidRPr="008528DF">
        <w:t xml:space="preserve">2676; 1937 (40) 565; 1938 (40) 1762; 1991 Act No. 171, Part II, </w:t>
      </w:r>
      <w:r w:rsidRPr="008528DF">
        <w:t xml:space="preserve">Section </w:t>
      </w:r>
      <w:r w:rsidR="00476287" w:rsidRPr="008528DF">
        <w:t>22C.</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Library References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Taxation 3554.</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Westlaw Topic No. 371.</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C.J.S. Taxation </w:t>
      </w:r>
      <w:r w:rsidR="008528DF" w:rsidRPr="008528DF">
        <w:t xml:space="preserve">Section </w:t>
      </w:r>
      <w:r w:rsidRPr="008528DF">
        <w:t>1925.</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Attorney General</w:t>
      </w:r>
      <w:r w:rsidR="008528DF" w:rsidRPr="008528DF">
        <w:t>’</w:t>
      </w:r>
      <w:r w:rsidRPr="008528DF">
        <w:t>s Opinions</w:t>
      </w:r>
    </w:p>
    <w:p w:rsidR="008528DF" w:rsidRP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8DF">
        <w:t xml:space="preserve">The license required by </w:t>
      </w:r>
      <w:r w:rsidR="008528DF" w:rsidRPr="008528DF">
        <w:t xml:space="preserve">Section </w:t>
      </w:r>
      <w:r w:rsidRPr="008528DF">
        <w:t>12</w:t>
      </w:r>
      <w:r w:rsidR="008528DF" w:rsidRPr="008528DF">
        <w:noBreakHyphen/>
      </w:r>
      <w:r w:rsidRPr="008528DF">
        <w:t>11</w:t>
      </w:r>
      <w:r w:rsidR="008528DF" w:rsidRPr="008528DF">
        <w:noBreakHyphen/>
      </w:r>
      <w:r w:rsidRPr="008528DF">
        <w:t>20, et seq., of the 1976 Code (billiard rooms) is a regulatory and not a revenue measure within the intent and meaning of House Bill 2326. 1976</w:t>
      </w:r>
      <w:r w:rsidR="008528DF" w:rsidRPr="008528DF">
        <w:noBreakHyphen/>
      </w:r>
      <w:r w:rsidRPr="008528DF">
        <w:t>77 Op Atty Gen, No 77</w:t>
      </w:r>
      <w:r w:rsidR="008528DF" w:rsidRPr="008528DF">
        <w:noBreakHyphen/>
      </w:r>
      <w:r w:rsidRPr="008528DF">
        <w:t>212, p 166 (July 8, 1977) 1977 WL 24554.</w:t>
      </w:r>
    </w:p>
    <w:p w:rsidR="008528DF" w:rsidRP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rPr>
          <w:b/>
        </w:rPr>
        <w:t xml:space="preserve">SECTION </w:t>
      </w:r>
      <w:r w:rsidR="00476287" w:rsidRPr="008528DF">
        <w:rPr>
          <w:b/>
        </w:rPr>
        <w:t>12</w:t>
      </w:r>
      <w:r w:rsidRPr="008528DF">
        <w:rPr>
          <w:b/>
        </w:rPr>
        <w:noBreakHyphen/>
      </w:r>
      <w:r w:rsidR="00476287" w:rsidRPr="008528DF">
        <w:rPr>
          <w:b/>
        </w:rPr>
        <w:t>11</w:t>
      </w:r>
      <w:r w:rsidRPr="008528DF">
        <w:rPr>
          <w:b/>
        </w:rPr>
        <w:noBreakHyphen/>
      </w:r>
      <w:r w:rsidR="00476287" w:rsidRPr="008528DF">
        <w:rPr>
          <w:b/>
        </w:rPr>
        <w:t>60.</w:t>
      </w:r>
      <w:r w:rsidR="00476287" w:rsidRPr="008528DF">
        <w:t xml:space="preserve"> Conditions rendering this chapter ineffective.</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b/>
        <w:t>In case the first sentence of Section 12</w:t>
      </w:r>
      <w:r w:rsidR="008528DF" w:rsidRPr="008528DF">
        <w:noBreakHyphen/>
      </w:r>
      <w:r w:rsidRPr="008528DF">
        <w:t>11</w:t>
      </w:r>
      <w:r w:rsidR="008528DF" w:rsidRPr="008528DF">
        <w:noBreakHyphen/>
      </w:r>
      <w:r w:rsidRPr="008528DF">
        <w:t xml:space="preserve">30 should for any reason be declared to be invalid by a court of competent jurisdiction, the provisions of Sections 2663 through 2675, 2677 and paragraphs (33), (34) </w:t>
      </w:r>
      <w:r w:rsidRPr="008528DF">
        <w:lastRenderedPageBreak/>
        <w:t>and (53) of Section 2578 of the Code of 1942 shall be and remain in full force and effect and the income tax provided in this chapter shall not be effective.</w:t>
      </w: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8DF" w:rsidRDefault="008528DF"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287" w:rsidRPr="008528DF">
        <w:t xml:space="preserve">: 1962 Code </w:t>
      </w:r>
      <w:r w:rsidRPr="008528DF">
        <w:t xml:space="preserve">Section </w:t>
      </w:r>
      <w:r w:rsidR="00476287" w:rsidRPr="008528DF">
        <w:t>65</w:t>
      </w:r>
      <w:r w:rsidRPr="008528DF">
        <w:noBreakHyphen/>
      </w:r>
      <w:r w:rsidR="00476287" w:rsidRPr="008528DF">
        <w:t xml:space="preserve">406; 1952 Code </w:t>
      </w:r>
      <w:r w:rsidRPr="008528DF">
        <w:t xml:space="preserve">Section </w:t>
      </w:r>
      <w:r w:rsidR="00476287" w:rsidRPr="008528DF">
        <w:t>65</w:t>
      </w:r>
      <w:r w:rsidRPr="008528DF">
        <w:noBreakHyphen/>
      </w:r>
      <w:r w:rsidR="00476287" w:rsidRPr="008528DF">
        <w:t xml:space="preserve">406; 1942 Code </w:t>
      </w:r>
      <w:r w:rsidRPr="008528DF">
        <w:t xml:space="preserve">Section </w:t>
      </w:r>
      <w:r w:rsidR="00476287" w:rsidRPr="008528DF">
        <w:t>2676; 1937 (40) 565; 1938 (40) 1762.</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Attorney General</w:t>
      </w:r>
      <w:r w:rsidR="008528DF" w:rsidRPr="008528DF">
        <w:t>’</w:t>
      </w:r>
      <w:r w:rsidRPr="008528DF">
        <w:t>s Opinions</w:t>
      </w:r>
    </w:p>
    <w:p w:rsidR="008528DF" w:rsidRDefault="00476287"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8DF">
        <w:t xml:space="preserve">The license required by </w:t>
      </w:r>
      <w:r w:rsidR="008528DF" w:rsidRPr="008528DF">
        <w:t xml:space="preserve">Section </w:t>
      </w:r>
      <w:r w:rsidRPr="008528DF">
        <w:t>12</w:t>
      </w:r>
      <w:r w:rsidR="008528DF" w:rsidRPr="008528DF">
        <w:noBreakHyphen/>
      </w:r>
      <w:r w:rsidRPr="008528DF">
        <w:t>11</w:t>
      </w:r>
      <w:r w:rsidR="008528DF" w:rsidRPr="008528DF">
        <w:noBreakHyphen/>
      </w:r>
      <w:r w:rsidRPr="008528DF">
        <w:t>20, et seq., of the 1976 Code (billiard rooms) is a regulatory and not a revenue measure within the intent and meaning of House Bill 2326. 1976</w:t>
      </w:r>
      <w:r w:rsidR="008528DF" w:rsidRPr="008528DF">
        <w:noBreakHyphen/>
      </w:r>
      <w:r w:rsidRPr="008528DF">
        <w:t>77 Op Atty Gen, No 77</w:t>
      </w:r>
      <w:r w:rsidR="008528DF" w:rsidRPr="008528DF">
        <w:noBreakHyphen/>
      </w:r>
      <w:r w:rsidRPr="008528DF">
        <w:t>212, p 166 (July 8, 1977) 1977 WL 24554.</w:t>
      </w:r>
    </w:p>
    <w:p w:rsidR="00A84CDB" w:rsidRPr="008528DF" w:rsidRDefault="00A84CDB" w:rsidP="00852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528DF" w:rsidSect="008528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DF" w:rsidRDefault="008528DF" w:rsidP="008528DF">
      <w:r>
        <w:separator/>
      </w:r>
    </w:p>
  </w:endnote>
  <w:endnote w:type="continuationSeparator" w:id="0">
    <w:p w:rsidR="008528DF" w:rsidRDefault="008528DF" w:rsidP="0085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DF" w:rsidRDefault="008528DF" w:rsidP="008528DF">
      <w:r>
        <w:separator/>
      </w:r>
    </w:p>
  </w:footnote>
  <w:footnote w:type="continuationSeparator" w:id="0">
    <w:p w:rsidR="008528DF" w:rsidRDefault="008528DF" w:rsidP="00852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F" w:rsidRPr="008528DF" w:rsidRDefault="008528DF" w:rsidP="0085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87"/>
    <w:rsid w:val="000D4DF5"/>
    <w:rsid w:val="001745C9"/>
    <w:rsid w:val="001849AB"/>
    <w:rsid w:val="00251EE4"/>
    <w:rsid w:val="002E698F"/>
    <w:rsid w:val="002F2F5A"/>
    <w:rsid w:val="00337472"/>
    <w:rsid w:val="00381DF2"/>
    <w:rsid w:val="003A316C"/>
    <w:rsid w:val="003C5F22"/>
    <w:rsid w:val="003E4E15"/>
    <w:rsid w:val="003E4FB5"/>
    <w:rsid w:val="00402788"/>
    <w:rsid w:val="00476287"/>
    <w:rsid w:val="005A3311"/>
    <w:rsid w:val="005C0B11"/>
    <w:rsid w:val="005F513E"/>
    <w:rsid w:val="0060475B"/>
    <w:rsid w:val="0068175D"/>
    <w:rsid w:val="006A296F"/>
    <w:rsid w:val="006F60B8"/>
    <w:rsid w:val="00725F8B"/>
    <w:rsid w:val="00770218"/>
    <w:rsid w:val="007D3D8E"/>
    <w:rsid w:val="008528DF"/>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9A091-F582-46ED-9B29-F93ECA4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6287"/>
    <w:rPr>
      <w:rFonts w:ascii="Courier New" w:eastAsiaTheme="minorEastAsia" w:hAnsi="Courier New" w:cs="Courier New"/>
      <w:sz w:val="20"/>
      <w:szCs w:val="20"/>
    </w:rPr>
  </w:style>
  <w:style w:type="paragraph" w:styleId="Header">
    <w:name w:val="header"/>
    <w:basedOn w:val="Normal"/>
    <w:link w:val="HeaderChar"/>
    <w:uiPriority w:val="99"/>
    <w:unhideWhenUsed/>
    <w:rsid w:val="008528DF"/>
    <w:pPr>
      <w:tabs>
        <w:tab w:val="center" w:pos="4680"/>
        <w:tab w:val="right" w:pos="9360"/>
      </w:tabs>
    </w:pPr>
  </w:style>
  <w:style w:type="character" w:customStyle="1" w:styleId="HeaderChar">
    <w:name w:val="Header Char"/>
    <w:basedOn w:val="DefaultParagraphFont"/>
    <w:link w:val="Header"/>
    <w:uiPriority w:val="99"/>
    <w:rsid w:val="008528DF"/>
    <w:rPr>
      <w:rFonts w:cs="Times New Roman"/>
    </w:rPr>
  </w:style>
  <w:style w:type="paragraph" w:styleId="Footer">
    <w:name w:val="footer"/>
    <w:basedOn w:val="Normal"/>
    <w:link w:val="FooterChar"/>
    <w:uiPriority w:val="99"/>
    <w:unhideWhenUsed/>
    <w:rsid w:val="008528DF"/>
    <w:pPr>
      <w:tabs>
        <w:tab w:val="center" w:pos="4680"/>
        <w:tab w:val="right" w:pos="9360"/>
      </w:tabs>
    </w:pPr>
  </w:style>
  <w:style w:type="character" w:customStyle="1" w:styleId="FooterChar">
    <w:name w:val="Footer Char"/>
    <w:basedOn w:val="DefaultParagraphFont"/>
    <w:link w:val="Footer"/>
    <w:uiPriority w:val="99"/>
    <w:rsid w:val="008528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2017-10-20T20:50:00Z</dcterms:created>
  <dcterms:modified xsi:type="dcterms:W3CDTF">2017-10-20T20:50:00Z</dcterms:modified>
</cp:coreProperties>
</file>