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CHAPTER 7</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Nuclear Energy</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1</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593A">
        <w:t>Atomic Energy and Radiation Control Act</w:t>
      </w:r>
      <w:bookmarkStart w:id="0" w:name="_GoBack"/>
      <w:bookmarkEnd w:id="0"/>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10.</w:t>
      </w:r>
      <w:r w:rsidR="0043615B" w:rsidRPr="0067593A">
        <w:t xml:space="preserve"> Definitions.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For the purpose of this article, the following words shall have the meaning indicated: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(1) </w:t>
      </w:r>
      <w:r w:rsidR="0067593A" w:rsidRPr="0067593A">
        <w:t>“</w:t>
      </w:r>
      <w:r w:rsidRPr="0067593A">
        <w:t>By</w:t>
      </w:r>
      <w:r w:rsidR="0067593A" w:rsidRPr="0067593A">
        <w:noBreakHyphen/>
      </w:r>
      <w:r w:rsidRPr="0067593A">
        <w:t>product material</w:t>
      </w:r>
      <w:r w:rsidR="0067593A" w:rsidRPr="0067593A">
        <w:t>”</w:t>
      </w:r>
      <w:r w:rsidRPr="0067593A">
        <w:t xml:space="preserve"> means any radioactive material (except special nuclear material) yielded in or made radioactive by exposure to the radiation incident to the process of producing or utilizing special nuclear material.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(2) </w:t>
      </w:r>
      <w:r w:rsidR="0067593A" w:rsidRPr="0067593A">
        <w:t>“</w:t>
      </w:r>
      <w:r w:rsidRPr="0067593A">
        <w:t>Ionizing radiation</w:t>
      </w:r>
      <w:r w:rsidR="0067593A" w:rsidRPr="0067593A">
        <w:t>”</w:t>
      </w:r>
      <w:r w:rsidRPr="0067593A">
        <w:t xml:space="preserve"> means gamma rays and X rays, alpha and beta particles, electrons, neutrons, protons, and other atomic particles; but not sound or radio waves, or visible, infrared, or ultraviolet light.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(3) </w:t>
      </w:r>
      <w:r w:rsidR="0067593A" w:rsidRPr="0067593A">
        <w:t>“</w:t>
      </w:r>
      <w:r w:rsidRPr="0067593A">
        <w:t>General license</w:t>
      </w:r>
      <w:r w:rsidR="0067593A" w:rsidRPr="0067593A">
        <w:t>”</w:t>
      </w:r>
      <w:r w:rsidRPr="0067593A">
        <w:t xml:space="preserve"> means a license effective pursuant to regulations promulgated under the provisions of this article without the filing of an application to transfer, acquire, own, possess or use quantities of, or devices or equipment utilizing by</w:t>
      </w:r>
      <w:r w:rsidR="0067593A" w:rsidRPr="0067593A">
        <w:noBreakHyphen/>
      </w:r>
      <w:r w:rsidRPr="0067593A">
        <w:t>product, source, special atomic energy materials, or other radioactive materials occurring naturally or produced artificially.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(4) </w:t>
      </w:r>
      <w:r w:rsidR="0067593A" w:rsidRPr="0067593A">
        <w:t>“</w:t>
      </w:r>
      <w:r w:rsidRPr="0067593A">
        <w:t>Specific license</w:t>
      </w:r>
      <w:r w:rsidR="0067593A" w:rsidRPr="0067593A">
        <w:t>”</w:t>
      </w:r>
      <w:r w:rsidRPr="0067593A">
        <w:t xml:space="preserve"> means a license, issued after application, to use, manufacture, produce, transfer, receive, acquire, own, or possess quantities of, or devices or equipment utilizing by</w:t>
      </w:r>
      <w:r w:rsidR="0067593A" w:rsidRPr="0067593A">
        <w:noBreakHyphen/>
      </w:r>
      <w:r w:rsidRPr="0067593A">
        <w:t>product, source, special atomic energy materials, or other radioactive materials occurring naturally or produced artificially.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(5) </w:t>
      </w:r>
      <w:r w:rsidR="0067593A" w:rsidRPr="0067593A">
        <w:t>“</w:t>
      </w:r>
      <w:r w:rsidRPr="0067593A">
        <w:t>Atomic energy</w:t>
      </w:r>
      <w:r w:rsidR="0067593A" w:rsidRPr="0067593A">
        <w:t>”</w:t>
      </w:r>
      <w:r w:rsidRPr="0067593A">
        <w:t xml:space="preserve"> means all forms of energy released in the course of nuclear fission or nuclear fusion or other atomic transformations.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(6) </w:t>
      </w:r>
      <w:r w:rsidR="0067593A" w:rsidRPr="0067593A">
        <w:t>“</w:t>
      </w:r>
      <w:r w:rsidRPr="0067593A">
        <w:t>Source material</w:t>
      </w:r>
      <w:r w:rsidR="0067593A" w:rsidRPr="0067593A">
        <w:t>”</w:t>
      </w:r>
      <w:r w:rsidRPr="0067593A">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(7) </w:t>
      </w:r>
      <w:r w:rsidR="0067593A" w:rsidRPr="0067593A">
        <w:t>“</w:t>
      </w:r>
      <w:r w:rsidRPr="0067593A">
        <w:t>Special atomic energy materials</w:t>
      </w:r>
      <w:r w:rsidR="0067593A" w:rsidRPr="0067593A">
        <w:t>”</w:t>
      </w:r>
      <w:r w:rsidRPr="0067593A">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(8) </w:t>
      </w:r>
      <w:r w:rsidR="0067593A" w:rsidRPr="0067593A">
        <w:t>“</w:t>
      </w:r>
      <w:r w:rsidRPr="0067593A">
        <w:t>Emergency</w:t>
      </w:r>
      <w:r w:rsidR="0067593A" w:rsidRPr="0067593A">
        <w:t>”</w:t>
      </w:r>
      <w:r w:rsidRPr="0067593A">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67593A" w:rsidRPr="0067593A">
        <w:noBreakHyphen/>
      </w:r>
      <w:r w:rsidRPr="0067593A">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(9) </w:t>
      </w:r>
      <w:r w:rsidR="0067593A" w:rsidRPr="0067593A">
        <w:t>“</w:t>
      </w:r>
      <w:r w:rsidRPr="0067593A">
        <w:t>Nonionizing radiation</w:t>
      </w:r>
      <w:r w:rsidR="0067593A" w:rsidRPr="0067593A">
        <w:t>”</w:t>
      </w:r>
      <w:r w:rsidRPr="0067593A">
        <w:t xml:space="preserve"> for the purpose of this section shall mean only ultraviolet radiation used for the purpose of tanning the human body, and shall include ultraviolet radiation with wavelengths in air between two hundred and four hundred nanometers.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(10) </w:t>
      </w:r>
      <w:r w:rsidR="0067593A" w:rsidRPr="0067593A">
        <w:t>“</w:t>
      </w:r>
      <w:r w:rsidRPr="0067593A">
        <w:t>Decommissioning trust fund</w:t>
      </w:r>
      <w:r w:rsidR="0067593A" w:rsidRPr="0067593A">
        <w:t>”</w:t>
      </w:r>
      <w:r w:rsidRPr="0067593A">
        <w:t xml:space="preserve"> means the trust fund established pursuant to a Trust Agreement dated March 4, 1981, among Chem</w:t>
      </w:r>
      <w:r w:rsidR="0067593A" w:rsidRPr="0067593A">
        <w:noBreakHyphen/>
      </w:r>
      <w:r w:rsidRPr="0067593A">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(11) </w:t>
      </w:r>
      <w:r w:rsidR="0067593A" w:rsidRPr="0067593A">
        <w:t>“</w:t>
      </w:r>
      <w:r w:rsidRPr="0067593A">
        <w:t>Extended care maintenance fund</w:t>
      </w:r>
      <w:r w:rsidR="0067593A" w:rsidRPr="0067593A">
        <w:t>”</w:t>
      </w:r>
      <w:r w:rsidRPr="0067593A">
        <w:t xml:space="preserve"> means the </w:t>
      </w:r>
      <w:r w:rsidR="0067593A" w:rsidRPr="0067593A">
        <w:t>“</w:t>
      </w:r>
      <w:r w:rsidRPr="0067593A">
        <w:t>escrow fund for perpetual care</w:t>
      </w:r>
      <w:r w:rsidR="0067593A" w:rsidRPr="0067593A">
        <w:t>”</w:t>
      </w:r>
      <w:r w:rsidRPr="0067593A">
        <w:t xml:space="preserve"> that is used for custodial, surveillance, and maintenance costs during the period of institutional control and any post</w:t>
      </w:r>
      <w:r w:rsidR="0067593A" w:rsidRPr="0067593A">
        <w:noBreakHyphen/>
      </w:r>
      <w:r w:rsidRPr="0067593A">
        <w:t>closure observation period specified by the Department of Health and Environmental Control, and for activities associated with closure of the site as provided for in Section 13</w:t>
      </w:r>
      <w:r w:rsidR="0067593A" w:rsidRPr="0067593A">
        <w:noBreakHyphen/>
      </w:r>
      <w:r w:rsidRPr="0067593A">
        <w:t>7</w:t>
      </w:r>
      <w:r w:rsidR="0067593A" w:rsidRPr="0067593A">
        <w:noBreakHyphen/>
      </w:r>
      <w:r w:rsidRPr="0067593A">
        <w:t>30(4).</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lastRenderedPageBreak/>
        <w:tab/>
        <w:t xml:space="preserve">(12) </w:t>
      </w:r>
      <w:r w:rsidR="0067593A" w:rsidRPr="0067593A">
        <w:t>“</w:t>
      </w:r>
      <w:r w:rsidRPr="0067593A">
        <w:t>Maintenance</w:t>
      </w:r>
      <w:r w:rsidR="0067593A" w:rsidRPr="0067593A">
        <w:t>”</w:t>
      </w:r>
      <w:r w:rsidRPr="0067593A">
        <w:t xml:space="preserve"> means active maintenance activities as specified by the Department of Health and Environmental Control including pumping and treatment of groundwater and the repair and replacement of disposal unit covers.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400.11; 1967 (55) 305; 1974 (58) 2292; 1990 Act No. 552, </w:t>
      </w:r>
      <w:r w:rsidRPr="0067593A">
        <w:t xml:space="preserve">Section </w:t>
      </w:r>
      <w:r w:rsidR="0043615B" w:rsidRPr="0067593A">
        <w:t xml:space="preserve">1, eff June 6, 1990; 2000 Act No. 357, </w:t>
      </w:r>
      <w:r w:rsidRPr="0067593A">
        <w:t xml:space="preserve">Section </w:t>
      </w:r>
      <w:r w:rsidR="0043615B" w:rsidRPr="0067593A">
        <w:t xml:space="preserve">2, eff June 6, 2000; 2014 Act No. 121 (S.22), Pt V, </w:t>
      </w:r>
      <w:r w:rsidRPr="0067593A">
        <w:t xml:space="preserve">Section </w:t>
      </w:r>
      <w:r w:rsidR="0043615B" w:rsidRPr="0067593A">
        <w:t>7.Y.1, eff July 1, 2015.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Editor</w:t>
      </w:r>
      <w:r w:rsidR="0067593A" w:rsidRPr="0067593A">
        <w:t>’</w:t>
      </w:r>
      <w:r w:rsidRPr="0067593A">
        <w:t>s Note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Section 1 of 1967 Act No. 223 (1967 (55) 305), contains legislative findings relative to this article and provides: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t>
      </w:r>
      <w:r w:rsidR="0043615B" w:rsidRPr="0067593A">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Pr="0067593A">
        <w:noBreakHyphen/>
      </w:r>
      <w:r w:rsidR="0043615B" w:rsidRPr="0067593A">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r w:rsidRPr="0067593A">
        <w: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Department of Health and Environmental Control regulations pertaining to tanning facilities, see S.C. Code of Regulations 61</w:t>
      </w:r>
      <w:r w:rsidR="0067593A" w:rsidRPr="0067593A">
        <w:noBreakHyphen/>
      </w:r>
      <w:r w:rsidRPr="0067593A">
        <w:t>106.1.1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electronic reporting requirements, see S.C. Code of Regulations R. 61</w:t>
      </w:r>
      <w:r w:rsidR="0067593A" w:rsidRPr="0067593A">
        <w:noBreakHyphen/>
      </w:r>
      <w:r w:rsidRPr="0067593A">
        <w:t>115.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RESEARCH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Encyclopedias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S.C. Jur. Attorney General </w:t>
      </w:r>
      <w:r w:rsidR="0067593A" w:rsidRPr="0067593A">
        <w:t xml:space="preserve">Section </w:t>
      </w:r>
      <w:r w:rsidRPr="0067593A">
        <w:t>16, Civil, Administrative and Special Proceedings.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Forms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Am. Jur. Pl. &amp; Pr. Forms Atomic Energy </w:t>
      </w:r>
      <w:r w:rsidR="0067593A" w:rsidRPr="0067593A">
        <w:t xml:space="preserve">Section </w:t>
      </w:r>
      <w:r w:rsidRPr="0067593A">
        <w:t>1 , Introductory Comments.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NOTES OF DECISIONS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Constitutional issues 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1. Constitutional issues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Governor and executive branch members violated separation of powers doctrine by their coordination of state colleges and universities</w:t>
      </w:r>
      <w:r w:rsidR="0067593A" w:rsidRPr="0067593A">
        <w:t>’</w:t>
      </w:r>
      <w:r w:rsidRPr="0067593A">
        <w:t xml:space="preserve"> transfer of $28,500,000 that appropriation act allocated from escrow fund created by Atomic Energy and Radiation Control Act, as the authority to transfer appropriated money belonged to the General Assembly and not to the executive branch. State ex rel. Condon v. Hodges (S.C. 2002) 349 S.C. 232, 562 S.E.2d 623. Constitutional Law 2621; States 133</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20.</w:t>
      </w:r>
      <w:r w:rsidR="0043615B" w:rsidRPr="0067593A">
        <w:t xml:space="preserve"> Powers and duties of Division of State Development.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In accordance with the laws of this State, the division shall employ, compensate, and direct the activities of such individuals as may be necessary to carry out the provisions of this article. The division shall have </w:t>
      </w:r>
      <w:r w:rsidRPr="0067593A">
        <w:lastRenderedPageBreak/>
        <w:t>the following powers and duties in the promotion and development of atomic energy industries, and resources, in addition to its other duties as imposed by law:</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(1) Promote and assist in the establishment of private atomic energy facilities such as nuclear fuel manufacturing, fabrication, and reprocessing plants; radioisotope facilities; waste</w:t>
      </w:r>
      <w:r w:rsidR="0067593A" w:rsidRPr="0067593A">
        <w:noBreakHyphen/>
      </w:r>
      <w:r w:rsidRPr="0067593A">
        <w:t>disposal sites; test</w:t>
      </w:r>
      <w:r w:rsidR="0067593A" w:rsidRPr="0067593A">
        <w:noBreakHyphen/>
      </w:r>
      <w:r w:rsidRPr="0067593A">
        <w:t>reactor sites; transportation facilities; and others which are necessary or desirable for the promotion and development of atomic energy resources within the State.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(2) Assist the Governor, the General Assembly, and other agencies of state government in the development and promotion of atomic energy resources and industrial activities.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(3) Coordinate the atomic energy industrial development activities of the State, recognizing the regulatory authority of the State Department of Health and the duties of other departments of state government.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(4) Maintain a close liaison with the industrial community, the federal government, the governments of other states, and regional bodies concerned with the promotion and development of industrial activity in the field of atomic energy.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(5) Cooperate with institutions of higher learning in order to take full advantage of all research activities which will support atomic energy development and industrial activities.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(6) Accept and administer loans, grants, and other funds or gifts, conditional or otherwise, in the furtherance of its promotion and development functions, from the federal government and other sources, public or private.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400.12; 1967 (55) 305; 1993 Act No. 181, </w:t>
      </w:r>
      <w:r w:rsidRPr="0067593A">
        <w:t xml:space="preserve">Section </w:t>
      </w:r>
      <w:r w:rsidR="0043615B" w:rsidRPr="0067593A">
        <w:t>250, eff July 1, 1993.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Governor</w:t>
      </w:r>
      <w:r w:rsidR="0067593A" w:rsidRPr="0067593A">
        <w:t>’</w:t>
      </w:r>
      <w:r w:rsidRPr="0067593A">
        <w:t xml:space="preserve">s Nuclear Advisory Council, see </w:t>
      </w:r>
      <w:r w:rsidR="0067593A" w:rsidRPr="0067593A">
        <w:t xml:space="preserve">Section </w:t>
      </w:r>
      <w:r w:rsidRPr="0067593A">
        <w:t>13</w:t>
      </w:r>
      <w:r w:rsidR="0067593A" w:rsidRPr="0067593A">
        <w:noBreakHyphen/>
      </w:r>
      <w:r w:rsidRPr="0067593A">
        <w:t>7</w:t>
      </w:r>
      <w:r w:rsidR="0067593A" w:rsidRPr="0067593A">
        <w:noBreakHyphen/>
      </w:r>
      <w:r w:rsidRPr="0067593A">
        <w:t>810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30.</w:t>
      </w:r>
      <w:r w:rsidR="0043615B" w:rsidRPr="0067593A">
        <w:t xml:space="preserve"> Powers and duties of State Fiscal Accountability Authority.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(1) expend state funds in order to acquire, develop, and operate land and facilities. This acquisition may be by lease, dedication, purchase, or other arrangements. However, the state</w:t>
      </w:r>
      <w:r w:rsidR="0067593A" w:rsidRPr="0067593A">
        <w:t>’</w:t>
      </w:r>
      <w:r w:rsidRPr="0067593A">
        <w:t>s functions under the authority of this section are limited to the specific purposes of this article;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(2) lease, sublease, or sell real and personal properties to public or private bodies;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(3) assure the maintenance of insurance coverage by state licensees, lessees, or sublessees as will in the opinion of the board protect the citizens of the State against nuclear incident that may occur on state</w:t>
      </w:r>
      <w:r w:rsidR="0067593A" w:rsidRPr="0067593A">
        <w:noBreakHyphen/>
      </w:r>
      <w:r w:rsidRPr="0067593A">
        <w:t>controlled atomic energy facilities;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67593A" w:rsidRPr="0067593A">
        <w:t>’</w:t>
      </w:r>
      <w:r w:rsidRPr="0067593A">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67593A" w:rsidRPr="0067593A">
        <w:t>“</w:t>
      </w:r>
      <w:r w:rsidRPr="0067593A">
        <w:t>extended care maintenance fund</w:t>
      </w:r>
      <w:r w:rsidR="0067593A" w:rsidRPr="0067593A">
        <w:t>”</w:t>
      </w:r>
      <w:r w:rsidRPr="0067593A">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67593A" w:rsidRPr="0067593A">
        <w:noBreakHyphen/>
      </w:r>
      <w:r w:rsidRPr="0067593A">
        <w:t>46</w:t>
      </w:r>
      <w:r w:rsidR="0067593A" w:rsidRPr="0067593A">
        <w:noBreakHyphen/>
      </w:r>
      <w:r w:rsidRPr="0067593A">
        <w:t>40(B)(7)(b) and (D)(2), the extended care maintenance fund must be used exclusively for custodial, surveillance, and maintenance costs during the period of institutional control and during any post</w:t>
      </w:r>
      <w:r w:rsidR="0067593A" w:rsidRPr="0067593A">
        <w:noBreakHyphen/>
      </w:r>
      <w:r w:rsidRPr="0067593A">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67593A" w:rsidRPr="0067593A">
        <w:noBreakHyphen/>
      </w:r>
      <w:r w:rsidRPr="0067593A">
        <w:t>closure observation period until all funds in the decommissioning trust account are exhausted.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400.13; 1967 (55) 305; 1982, Act No. 452, </w:t>
      </w:r>
      <w:r w:rsidRPr="0067593A">
        <w:t xml:space="preserve">Section </w:t>
      </w:r>
      <w:r w:rsidR="0043615B" w:rsidRPr="0067593A">
        <w:t xml:space="preserve">2, eff June 9, 1982; 1986 Act No. 540, Part II, </w:t>
      </w:r>
      <w:r w:rsidRPr="0067593A">
        <w:t xml:space="preserve">Section </w:t>
      </w:r>
      <w:r w:rsidR="0043615B" w:rsidRPr="0067593A">
        <w:t>15A, effective June 18, 1986, and became law without the Governor</w:t>
      </w:r>
      <w:r w:rsidRPr="0067593A">
        <w:t>’</w:t>
      </w:r>
      <w:r w:rsidR="0043615B" w:rsidRPr="0067593A">
        <w:t xml:space="preserve">s signature; 1992 Act No. 501, Part II </w:t>
      </w:r>
      <w:r w:rsidRPr="0067593A">
        <w:t xml:space="preserve">Section </w:t>
      </w:r>
      <w:r w:rsidR="0043615B" w:rsidRPr="0067593A">
        <w:t xml:space="preserve">70A, eff June 16, 1992; 2000 Act No. 357, </w:t>
      </w:r>
      <w:r w:rsidRPr="0067593A">
        <w:t xml:space="preserve">Section </w:t>
      </w:r>
      <w:r w:rsidR="0043615B" w:rsidRPr="0067593A">
        <w:t xml:space="preserve">3, eff June 6, 2000; 2014 Act No. 121 (S.22), Pt V, </w:t>
      </w:r>
      <w:r w:rsidRPr="0067593A">
        <w:t xml:space="preserve">Section </w:t>
      </w:r>
      <w:r w:rsidR="0043615B" w:rsidRPr="0067593A">
        <w:t>7.Y.2, eff July 1, 2015.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Governor</w:t>
      </w:r>
      <w:r w:rsidR="0067593A" w:rsidRPr="0067593A">
        <w:t>’</w:t>
      </w:r>
      <w:r w:rsidRPr="0067593A">
        <w:t xml:space="preserve">s Nuclear Advisory Council, see </w:t>
      </w:r>
      <w:r w:rsidR="0067593A" w:rsidRPr="0067593A">
        <w:t xml:space="preserve">Section </w:t>
      </w:r>
      <w:r w:rsidRPr="0067593A">
        <w:t>13</w:t>
      </w:r>
      <w:r w:rsidR="0067593A" w:rsidRPr="0067593A">
        <w:noBreakHyphen/>
      </w:r>
      <w:r w:rsidRPr="0067593A">
        <w:t>7</w:t>
      </w:r>
      <w:r w:rsidR="0067593A" w:rsidRPr="0067593A">
        <w:noBreakHyphen/>
      </w:r>
      <w:r w:rsidRPr="0067593A">
        <w:t>810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Uniform Statutory Rule Against Perpetuities, see </w:t>
      </w:r>
      <w:r w:rsidR="0067593A" w:rsidRPr="0067593A">
        <w:t xml:space="preserve">Section </w:t>
      </w:r>
      <w:r w:rsidRPr="0067593A">
        <w:t>27</w:t>
      </w:r>
      <w:r w:rsidR="0067593A" w:rsidRPr="0067593A">
        <w:noBreakHyphen/>
      </w:r>
      <w:r w:rsidRPr="0067593A">
        <w:t>6</w:t>
      </w:r>
      <w:r w:rsidR="0067593A" w:rsidRPr="0067593A">
        <w:noBreakHyphen/>
      </w:r>
      <w:r w:rsidRPr="0067593A">
        <w:t xml:space="preserve">10 et seq., and in particular see </w:t>
      </w:r>
      <w:r w:rsidR="0067593A" w:rsidRPr="0067593A">
        <w:t xml:space="preserve">Section </w:t>
      </w:r>
      <w:r w:rsidRPr="0067593A">
        <w:t>27</w:t>
      </w:r>
      <w:r w:rsidR="0067593A" w:rsidRPr="0067593A">
        <w:noBreakHyphen/>
      </w:r>
      <w:r w:rsidRPr="0067593A">
        <w:t>6</w:t>
      </w:r>
      <w:r w:rsidR="0067593A" w:rsidRPr="0067593A">
        <w:noBreakHyphen/>
      </w:r>
      <w:r w:rsidRPr="0067593A">
        <w:t>50.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Federal Aspects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Provisions of Public Law 99</w:t>
      </w:r>
      <w:r w:rsidR="0067593A" w:rsidRPr="0067593A">
        <w:noBreakHyphen/>
      </w:r>
      <w:r w:rsidRPr="0067593A">
        <w:t xml:space="preserve">240, see 42 U.S.C.A. </w:t>
      </w:r>
      <w:r w:rsidR="0067593A" w:rsidRPr="0067593A">
        <w:t xml:space="preserve">Sections </w:t>
      </w:r>
      <w:r w:rsidRPr="0067593A">
        <w:t xml:space="preserve"> 2021b</w:t>
      </w:r>
      <w:r w:rsidR="0067593A" w:rsidRPr="0067593A">
        <w:noBreakHyphen/>
      </w:r>
      <w:r w:rsidRPr="0067593A">
        <w:t>2021j.</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40.</w:t>
      </w:r>
      <w:r w:rsidR="0043615B" w:rsidRPr="0067593A">
        <w:t xml:space="preserve"> Powers and duties of Department of Health and Environmental Control; Technical Advisory Radiation Control Council; regulation of persons controlling or using sources of ionizing radiation.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67593A" w:rsidRPr="0067593A">
        <w:noBreakHyphen/>
      </w:r>
      <w:r w:rsidRPr="0067593A">
        <w:t>7</w:t>
      </w:r>
      <w:r w:rsidR="0067593A" w:rsidRPr="0067593A">
        <w:noBreakHyphen/>
      </w:r>
      <w:r w:rsidRPr="0067593A">
        <w:t>60.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(E) A consulting radiation physicist, certified by the American Board of Radiology, must be available to the Advisory Council at its regular meetings and on request. The consulting physicist must be paid on a per diem basis from budgeted funds.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(F) The department in connection with the control and regulation of radiation sources, in addition to its other duties as imposed by law shall: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 develop and conduct programs for evaluation of hazards associated with the use of radiation sources;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(3) formulate, adopt, promulgate, and repeal regulations relating to the control of ionizing and nonionizing radiation;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(4) issue orders or modifications of them as may be necessary in connection with proceedings under this article;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(6) accept and administer loans, grants, or other funds or gifts, conditional or otherwise, in furtherance of its functions, from the federal government and from other sources, public or private;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(7) encourage, participate in, or conduct studies, investigations, training, and demonstrations relating to control of radiation sources;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(8) collect and disseminate information relating to control of radiation sources;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(9) provide by regulation for the licensing or registration of radiation sources or devices or equipment utilizing these sources. These regulations must provide for amendment, suspension, or revocation of licenses;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(10) promulgate and repeal regulations pertaining to the qualifications of operators applying ionizing or nonionizing radiation to humans.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(G) No person may possess, use, or transfer a source of ionizing or nonionizing radiation unless registered, licensed, or exempted by the department.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(J) A person possessing or using a radiation source shall furnish to each employee for whom personnel monitoring is required, or to the employee</w:t>
      </w:r>
      <w:r w:rsidR="0067593A" w:rsidRPr="0067593A">
        <w:t>’</w:t>
      </w:r>
      <w:r w:rsidRPr="0067593A">
        <w:t>s physician, a copy of the employee</w:t>
      </w:r>
      <w:r w:rsidR="0067593A" w:rsidRPr="0067593A">
        <w:t>’</w:t>
      </w:r>
      <w:r w:rsidRPr="0067593A">
        <w:t>s personal record at times the department by regulation may prescribe.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(M) In an emergency the department may impound sources of ionizing or nonionizing radiation in the possession of a person who is not equipped to comply with or fails to comply with the provisions of the article or the regulations.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(P) No person may apply ionizing or nonionizing radiation to humans unless certified or exempted by the department.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400.14; 1967 (55) 305; 1970 (56) 2082; 1986 Act No. 449, </w:t>
      </w:r>
      <w:r w:rsidRPr="0067593A">
        <w:t xml:space="preserve">Sections </w:t>
      </w:r>
      <w:r w:rsidR="0043615B" w:rsidRPr="0067593A">
        <w:t xml:space="preserve"> 1, 2, eff May 26, 1986; 1990 Act No. 552, </w:t>
      </w:r>
      <w:r w:rsidRPr="0067593A">
        <w:t xml:space="preserve">Section </w:t>
      </w:r>
      <w:r w:rsidR="0043615B" w:rsidRPr="0067593A">
        <w:t>2, eff June 6, 1990.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electronic reporting requirements, see S.C. Code of Regulations R. 61</w:t>
      </w:r>
      <w:r w:rsidR="0067593A" w:rsidRPr="0067593A">
        <w:noBreakHyphen/>
      </w:r>
      <w:r w:rsidRPr="0067593A">
        <w:t>115.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Governor</w:t>
      </w:r>
      <w:r w:rsidR="0067593A" w:rsidRPr="0067593A">
        <w:t>’</w:t>
      </w:r>
      <w:r w:rsidRPr="0067593A">
        <w:t xml:space="preserve">s Nuclear Advisory Council, see </w:t>
      </w:r>
      <w:r w:rsidR="0067593A" w:rsidRPr="0067593A">
        <w:t xml:space="preserve">Section </w:t>
      </w:r>
      <w:r w:rsidRPr="0067593A">
        <w:t>13</w:t>
      </w:r>
      <w:r w:rsidR="0067593A" w:rsidRPr="0067593A">
        <w:noBreakHyphen/>
      </w:r>
      <w:r w:rsidRPr="0067593A">
        <w:t>7</w:t>
      </w:r>
      <w:r w:rsidR="0067593A" w:rsidRPr="0067593A">
        <w:noBreakHyphen/>
      </w:r>
      <w:r w:rsidRPr="0067593A">
        <w:t>810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Regulations pertaining to radioactive materials, see S.C. Code of Regulations R. 61</w:t>
      </w:r>
      <w:r w:rsidR="0067593A" w:rsidRPr="0067593A">
        <w:noBreakHyphen/>
      </w:r>
      <w:r w:rsidRPr="0067593A">
        <w:t>63 Pt I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C.J.S. Health and Environment </w:t>
      </w:r>
      <w:r w:rsidR="0067593A" w:rsidRPr="0067593A">
        <w:t xml:space="preserve">Sections </w:t>
      </w:r>
      <w:r w:rsidRPr="0067593A">
        <w:t xml:space="preserve"> 120, 130.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RESEARCH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Encyclopedias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S.C. Jur. Injunctions </w:t>
      </w:r>
      <w:r w:rsidR="0067593A" w:rsidRPr="0067593A">
        <w:t xml:space="preserve">Section </w:t>
      </w:r>
      <w:r w:rsidRPr="0067593A">
        <w:t>40, Enforcement of Regulations Regarding Public Welfare.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S.C. Jur. Intellectual Property </w:t>
      </w:r>
      <w:r w:rsidR="0067593A" w:rsidRPr="0067593A">
        <w:t xml:space="preserve">Section </w:t>
      </w:r>
      <w:r w:rsidRPr="0067593A">
        <w:t>72, Definition of a Trade Secret.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LAW REVIEW AND JOURNAL COMMENTARIES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Day, Protection of trade secrets in South Carolina. 42 S.C. L. Rev. 689 (Spring 1991).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Attorney General</w:t>
      </w:r>
      <w:r w:rsidR="0067593A" w:rsidRPr="0067593A">
        <w:t>’</w:t>
      </w:r>
      <w:r w:rsidRPr="0067593A">
        <w:t>s Opinions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The confidentiality required by this section extends no further than those reports or investigations or information containing trade secrets or secret industrial processes. S.C. Op.Atty.Gen. (September 11, 1996) 1996 WL 599412.</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45.</w:t>
      </w:r>
      <w:r w:rsidR="0043615B" w:rsidRPr="0067593A">
        <w:t xml:space="preserve"> Regulation and schedule of licensing and registration fees for users of sources of ionizing and nonionizing radiation; level of fees; penalties for nonpayment.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w:t>
      </w:r>
      <w:r w:rsidRPr="0067593A">
        <w:lastRenderedPageBreak/>
        <w:t>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1982 Act No. 454, eff June 9, 1982; 1986 Act No. 449, </w:t>
      </w:r>
      <w:r w:rsidRPr="0067593A">
        <w:t xml:space="preserve">Section </w:t>
      </w:r>
      <w:r w:rsidR="0043615B" w:rsidRPr="0067593A">
        <w:t xml:space="preserve">3, eff May 26, 1986; 1990 Act No. 552, </w:t>
      </w:r>
      <w:r w:rsidRPr="0067593A">
        <w:t xml:space="preserve">Section </w:t>
      </w:r>
      <w:r w:rsidR="0043615B" w:rsidRPr="0067593A">
        <w:t xml:space="preserve">3, eff June 6, 1990; 2006 Act No. 355, </w:t>
      </w:r>
      <w:r w:rsidRPr="0067593A">
        <w:t xml:space="preserve">Section </w:t>
      </w:r>
      <w:r w:rsidR="0043615B" w:rsidRPr="0067593A">
        <w:t>1, eff June 9, 2006.</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Department of Health and Environmental Control regulations pertaining to tanning facilities, see S.C. Code of Regulations R. 61</w:t>
      </w:r>
      <w:r w:rsidR="0067593A" w:rsidRPr="0067593A">
        <w:noBreakHyphen/>
      </w:r>
      <w:r w:rsidRPr="0067593A">
        <w:t>106.1.1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50.</w:t>
      </w:r>
      <w:r w:rsidR="0043615B" w:rsidRPr="0067593A">
        <w:t xml:space="preserve"> Emergency powers of Department of Health and Environmental Control.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400.14:1; 1974 (58) 2292.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C.J.S. Health and Environment </w:t>
      </w:r>
      <w:r w:rsidR="0067593A" w:rsidRPr="0067593A">
        <w:t xml:space="preserve">Sections </w:t>
      </w:r>
      <w:r w:rsidRPr="0067593A">
        <w:t xml:space="preserve"> 120, 130.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RESEARCH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Encyclopedias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S.C. Jur. Governor </w:t>
      </w:r>
      <w:r w:rsidR="0067593A" w:rsidRPr="0067593A">
        <w:t xml:space="preserve">Section </w:t>
      </w:r>
      <w:r w:rsidRPr="0067593A">
        <w:t>41, Threat of Nuclear Radiation.</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60.</w:t>
      </w:r>
      <w:r w:rsidR="0043615B" w:rsidRPr="0067593A">
        <w:t xml:space="preserve"> Agreements to take over certain activities from Federal Government; persons licensed by Federal Government.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The Governor, on behalf of the State, is authorized to enter into agreements with the Federal Government providing for discontinuance of certain of the Federal Government</w:t>
      </w:r>
      <w:r w:rsidR="0067593A" w:rsidRPr="0067593A">
        <w:t>’</w:t>
      </w:r>
      <w:r w:rsidRPr="0067593A">
        <w: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400.15; 1967 (55) 305; 1970 (56) 1991.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70.</w:t>
      </w:r>
      <w:r w:rsidR="0043615B" w:rsidRPr="0067593A">
        <w:t xml:space="preserve"> Rules and regulations as to transportation of materials; agreements with Federal agencies as to enforcement and inspection; exception for waste regulated by Article 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(4) The appropriate state agency shall enter into agreements with the respective federal agencies designed to avoid duplication of effort or conflict in enforcement and inspection activities so that: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400.15:1; 1974 (58) 2292; 1980 Act No. 429, </w:t>
      </w:r>
      <w:r w:rsidRPr="0067593A">
        <w:t xml:space="preserve">Section </w:t>
      </w:r>
      <w:r w:rsidR="0043615B" w:rsidRPr="0067593A">
        <w:t xml:space="preserve">3; 1993 Act No. 181, </w:t>
      </w:r>
      <w:r w:rsidRPr="0067593A">
        <w:t xml:space="preserve">Section </w:t>
      </w:r>
      <w:r w:rsidR="0043615B" w:rsidRPr="0067593A">
        <w:t>251, eff July 1, 1993.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Inapplicability of the South Carolina Solid Waste Policy and Management Act to radioactive waste regulated by this act, see </w:t>
      </w:r>
      <w:r w:rsidR="0067593A" w:rsidRPr="0067593A">
        <w:t xml:space="preserve">Section </w:t>
      </w:r>
      <w:r w:rsidRPr="0067593A">
        <w:t>44</w:t>
      </w:r>
      <w:r w:rsidR="0067593A" w:rsidRPr="0067593A">
        <w:noBreakHyphen/>
      </w:r>
      <w:r w:rsidRPr="0067593A">
        <w:t>96</w:t>
      </w:r>
      <w:r w:rsidR="0067593A" w:rsidRPr="0067593A">
        <w:noBreakHyphen/>
      </w:r>
      <w:r w:rsidRPr="0067593A">
        <w:t>30.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80.</w:t>
      </w:r>
      <w:r w:rsidR="0043615B" w:rsidRPr="0067593A">
        <w:t xml:space="preserve"> Penalties.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400.16; 1967 (55) 305; 1974 (58) 2292.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85.</w:t>
      </w:r>
      <w:r w:rsidR="0043615B" w:rsidRPr="0067593A">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67593A" w:rsidRPr="0067593A">
        <w:noBreakHyphen/>
      </w:r>
      <w:r w:rsidRPr="0067593A">
        <w:t>five thousand dollars.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Each day of noncompliance with any rule or regulation, license or license condition, permit or permit condition, temporary or permanent order, as final determination of the Department shall constitute a separate violation.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In assessing a fine or penalty, or suspending or revoking a permit, the Department shall consider, but not be limited to, the following factors: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 The degree of harm to the public health or safety which has resulted or might result from such violations;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The degree of exceedence of a radiation level as set forth in applicable law and regulation;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(3) The duration of the violation;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(4) Any prior violations of statutes, rules, orders, regulations, license or license condition, permit or permit condition.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The monies obtained from the levying of fines, penalties or fees under this article shall accrue to the general fund of the State.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2,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As to retaining funds generated in excess of funds from fees listed in Regulation R61</w:t>
      </w:r>
      <w:r w:rsidR="0067593A" w:rsidRPr="0067593A">
        <w:noBreakHyphen/>
      </w:r>
      <w:r w:rsidRPr="0067593A">
        <w:t xml:space="preserve">64 Title B, see </w:t>
      </w:r>
      <w:r w:rsidR="0067593A" w:rsidRPr="0067593A">
        <w:t xml:space="preserve">Section </w:t>
      </w:r>
      <w:r w:rsidRPr="0067593A">
        <w:t>44</w:t>
      </w:r>
      <w:r w:rsidR="0067593A" w:rsidRPr="0067593A">
        <w:noBreakHyphen/>
      </w:r>
      <w:r w:rsidRPr="0067593A">
        <w:t>1</w:t>
      </w:r>
      <w:r w:rsidR="0067593A" w:rsidRPr="0067593A">
        <w:noBreakHyphen/>
      </w:r>
      <w:r w:rsidRPr="0067593A">
        <w:t>215.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90.</w:t>
      </w:r>
      <w:r w:rsidR="0043615B" w:rsidRPr="0067593A">
        <w:t xml:space="preserve"> Exemption from certification requirements with respect to persons practicing as operators of sources of ionizing radiation on May 26, 1986.</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1986 Act No. 449, </w:t>
      </w:r>
      <w:r w:rsidRPr="0067593A">
        <w:t xml:space="preserve">Section </w:t>
      </w:r>
      <w:r w:rsidR="0043615B" w:rsidRPr="0067593A">
        <w:t>4, eff May 26, 1986.</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100.</w:t>
      </w:r>
      <w:r w:rsidR="0043615B" w:rsidRPr="0067593A">
        <w:t xml:space="preserve"> Inapplicability of provisions to hospital employees performing radiologic technological services.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1986 Act No. 449, </w:t>
      </w:r>
      <w:r w:rsidRPr="0067593A">
        <w:t xml:space="preserve">Section </w:t>
      </w:r>
      <w:r w:rsidR="0043615B" w:rsidRPr="0067593A">
        <w:t>5, eff May 26, 1986.</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488.</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2</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593A">
        <w:t>South Carolina Radioactive Waste Transportation and Disposal Act</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110.</w:t>
      </w:r>
      <w:r w:rsidR="0043615B" w:rsidRPr="0067593A">
        <w:t xml:space="preserve"> Short title.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This article shall be cited as the South Carolina Radioactive Waste Transportation and Disposal Act.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Hazardous Waste Management Act, see </w:t>
      </w:r>
      <w:r w:rsidR="0067593A" w:rsidRPr="0067593A">
        <w:t xml:space="preserve">Section </w:t>
      </w:r>
      <w:r w:rsidRPr="0067593A">
        <w:t>44</w:t>
      </w:r>
      <w:r w:rsidR="0067593A" w:rsidRPr="0067593A">
        <w:noBreakHyphen/>
      </w:r>
      <w:r w:rsidRPr="0067593A">
        <w:t>56</w:t>
      </w:r>
      <w:r w:rsidR="0067593A" w:rsidRPr="0067593A">
        <w:noBreakHyphen/>
      </w:r>
      <w:r w:rsidRPr="0067593A">
        <w:t>10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Regulations promulgated under authority of this section, see S.C. Code of Regulations R. 61</w:t>
      </w:r>
      <w:r w:rsidR="0067593A" w:rsidRPr="0067593A">
        <w:noBreakHyphen/>
      </w:r>
      <w:r w:rsidRPr="0067593A">
        <w:t>1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120.</w:t>
      </w:r>
      <w:r w:rsidR="0043615B" w:rsidRPr="0067593A">
        <w:t xml:space="preserve"> Definitions.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Definitions as used in this article: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A. </w:t>
      </w:r>
      <w:r w:rsidR="0067593A" w:rsidRPr="0067593A">
        <w:t>“</w:t>
      </w:r>
      <w:r w:rsidRPr="0067593A">
        <w:t>Carrier</w:t>
      </w:r>
      <w:r w:rsidR="0067593A" w:rsidRPr="0067593A">
        <w:t>”</w:t>
      </w:r>
      <w:r w:rsidRPr="0067593A">
        <w:t xml:space="preserve"> means any person transporting radioactive wastes into or within the State for storage, disposal or delivery.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B. </w:t>
      </w:r>
      <w:r w:rsidR="0067593A" w:rsidRPr="0067593A">
        <w:t>“</w:t>
      </w:r>
      <w:r w:rsidRPr="0067593A">
        <w:t>Department</w:t>
      </w:r>
      <w:r w:rsidR="0067593A" w:rsidRPr="0067593A">
        <w:t>”</w:t>
      </w:r>
      <w:r w:rsidRPr="0067593A">
        <w:t xml:space="preserve"> means the Department of Health and Environmental Control, including personnel authorized to act on behalf of the Department.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C. </w:t>
      </w:r>
      <w:r w:rsidR="0067593A" w:rsidRPr="0067593A">
        <w:t>“</w:t>
      </w:r>
      <w:r w:rsidRPr="0067593A">
        <w:t>Disposal facility</w:t>
      </w:r>
      <w:r w:rsidR="0067593A" w:rsidRPr="0067593A">
        <w:t>”</w:t>
      </w:r>
      <w:r w:rsidRPr="0067593A">
        <w:t xml:space="preserve"> means any facility located within the State which accepts radioactive waste for storage or disposal.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D. </w:t>
      </w:r>
      <w:r w:rsidR="0067593A" w:rsidRPr="0067593A">
        <w:t>“</w:t>
      </w:r>
      <w:r w:rsidRPr="0067593A">
        <w:t>Emergency</w:t>
      </w:r>
      <w:r w:rsidR="0067593A" w:rsidRPr="0067593A">
        <w:t>”</w:t>
      </w:r>
      <w:r w:rsidRPr="0067593A">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E. </w:t>
      </w:r>
      <w:r w:rsidR="0067593A" w:rsidRPr="0067593A">
        <w:t>“</w:t>
      </w:r>
      <w:r w:rsidRPr="0067593A">
        <w:t>Generation</w:t>
      </w:r>
      <w:r w:rsidR="0067593A" w:rsidRPr="0067593A">
        <w:t>”</w:t>
      </w:r>
      <w:r w:rsidRPr="0067593A">
        <w:t xml:space="preserve"> means the act or process of producing radioactive wastes.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F. </w:t>
      </w:r>
      <w:r w:rsidR="0067593A" w:rsidRPr="0067593A">
        <w:t>“</w:t>
      </w:r>
      <w:r w:rsidRPr="0067593A">
        <w:t>Manifest</w:t>
      </w:r>
      <w:r w:rsidR="0067593A" w:rsidRPr="0067593A">
        <w:t>”</w:t>
      </w:r>
      <w:r w:rsidRPr="0067593A">
        <w:t xml:space="preserve"> means the document used for identifying the quantity, composition, origin, and destination of radioactive waste during its transport to a disposal facility.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G. </w:t>
      </w:r>
      <w:r w:rsidR="0067593A" w:rsidRPr="0067593A">
        <w:t>“</w:t>
      </w:r>
      <w:r w:rsidRPr="0067593A">
        <w:t>Operator</w:t>
      </w:r>
      <w:r w:rsidR="0067593A" w:rsidRPr="0067593A">
        <w:t>”</w:t>
      </w:r>
      <w:r w:rsidRPr="0067593A">
        <w:t xml:space="preserve"> means every person who drives or is in actual physical control of a vehicle transporting radioactive waste.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H. </w:t>
      </w:r>
      <w:r w:rsidR="0067593A" w:rsidRPr="0067593A">
        <w:t>“</w:t>
      </w:r>
      <w:r w:rsidRPr="0067593A">
        <w:t>Permit</w:t>
      </w:r>
      <w:r w:rsidR="0067593A" w:rsidRPr="0067593A">
        <w:t>”</w:t>
      </w:r>
      <w:r w:rsidRPr="0067593A">
        <w:t xml:space="preserve"> means an authorization issued by the Department to any person to transport such radioactive wastes or offer such waste for transport.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I. </w:t>
      </w:r>
      <w:r w:rsidR="0067593A" w:rsidRPr="0067593A">
        <w:t>“</w:t>
      </w:r>
      <w:r w:rsidRPr="0067593A">
        <w:t>Person</w:t>
      </w:r>
      <w:r w:rsidR="0067593A" w:rsidRPr="0067593A">
        <w:t>”</w:t>
      </w:r>
      <w:r w:rsidRPr="0067593A">
        <w:t xml:space="preserve"> means any individual, public or private corporation, political subdivision, government agency, municipality, industry, partnership or any other entity whatsoever.</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J. </w:t>
      </w:r>
      <w:r w:rsidR="0067593A" w:rsidRPr="0067593A">
        <w:t>“</w:t>
      </w:r>
      <w:r w:rsidRPr="0067593A">
        <w:t>Radioactive waste</w:t>
      </w:r>
      <w:r w:rsidR="0067593A" w:rsidRPr="0067593A">
        <w:t>”</w:t>
      </w:r>
      <w:r w:rsidRPr="0067593A">
        <w:t xml:space="preserve"> means any and all equipment or materials which are radioactive or have radioactive contamination and which are required pursuant to any governing laws, regulations or licenses to be disposed of or stored as radioactive waste. Such waste may also be defined as: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 xml:space="preserve">(1) </w:t>
      </w:r>
      <w:r w:rsidR="0067593A" w:rsidRPr="0067593A">
        <w:t>“</w:t>
      </w:r>
      <w:r w:rsidRPr="0067593A">
        <w:t>High</w:t>
      </w:r>
      <w:r w:rsidR="0067593A" w:rsidRPr="0067593A">
        <w:noBreakHyphen/>
      </w:r>
      <w:r w:rsidRPr="0067593A">
        <w:t>level waste</w:t>
      </w:r>
      <w:r w:rsidR="0067593A" w:rsidRPr="0067593A">
        <w:t>”</w:t>
      </w:r>
      <w:r w:rsidRPr="0067593A">
        <w:t xml:space="preserve"> means either irradiated nuclear reactor fuel or the portion of the material generated in the reprocessing of such irradiated fuel that contains virtually all of the fission products and most of the actinides not separated out during reprocessing.</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 xml:space="preserve">(2) </w:t>
      </w:r>
      <w:r w:rsidR="0067593A" w:rsidRPr="0067593A">
        <w:t>“</w:t>
      </w:r>
      <w:r w:rsidRPr="0067593A">
        <w:t>Transuranic waste</w:t>
      </w:r>
      <w:r w:rsidR="0067593A" w:rsidRPr="0067593A">
        <w:t>”</w:t>
      </w:r>
      <w:r w:rsidRPr="0067593A">
        <w:t xml:space="preserve"> means waste containing more than ten nanocuries of transuranic activity per gram of material.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 xml:space="preserve">(3) </w:t>
      </w:r>
      <w:r w:rsidR="0067593A" w:rsidRPr="0067593A">
        <w:t>“</w:t>
      </w:r>
      <w:r w:rsidRPr="0067593A">
        <w:t>Low</w:t>
      </w:r>
      <w:r w:rsidR="0067593A" w:rsidRPr="0067593A">
        <w:noBreakHyphen/>
      </w:r>
      <w:r w:rsidRPr="0067593A">
        <w:t>level radioactive waste</w:t>
      </w:r>
      <w:r w:rsidR="0067593A" w:rsidRPr="0067593A">
        <w:t>”</w:t>
      </w:r>
      <w:r w:rsidRPr="0067593A">
        <w:t xml:space="preserve"> means all radioactive waste which contains less than ten nanocuries of transuranic activity per gram or which is free of any transuranic contaminants; provided, however, that as this subitem does not define </w:t>
      </w:r>
      <w:r w:rsidR="0067593A" w:rsidRPr="0067593A">
        <w:t>“</w:t>
      </w:r>
      <w:r w:rsidRPr="0067593A">
        <w:t>low</w:t>
      </w:r>
      <w:r w:rsidR="0067593A" w:rsidRPr="0067593A">
        <w:noBreakHyphen/>
      </w:r>
      <w:r w:rsidRPr="0067593A">
        <w:t>level radioactive waste</w:t>
      </w:r>
      <w:r w:rsidR="0067593A" w:rsidRPr="0067593A">
        <w:t>”</w:t>
      </w:r>
      <w:r w:rsidRPr="0067593A">
        <w:t xml:space="preserve"> by its isotope and curie content except as to transuranic waste and does not define </w:t>
      </w:r>
      <w:r w:rsidR="0067593A" w:rsidRPr="0067593A">
        <w:t>“</w:t>
      </w:r>
      <w:r w:rsidRPr="0067593A">
        <w:t>low</w:t>
      </w:r>
      <w:r w:rsidR="0067593A" w:rsidRPr="0067593A">
        <w:noBreakHyphen/>
      </w:r>
      <w:r w:rsidRPr="0067593A">
        <w:t>level radioactive waste</w:t>
      </w:r>
      <w:r w:rsidR="0067593A" w:rsidRPr="0067593A">
        <w:t>”</w:t>
      </w:r>
      <w:r w:rsidRPr="0067593A">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67593A" w:rsidRPr="0067593A">
        <w:t>“</w:t>
      </w:r>
      <w:r w:rsidRPr="0067593A">
        <w:t>low</w:t>
      </w:r>
      <w:r w:rsidR="0067593A" w:rsidRPr="0067593A">
        <w:noBreakHyphen/>
      </w:r>
      <w:r w:rsidRPr="0067593A">
        <w:t>level radioactive waste</w:t>
      </w:r>
      <w:r w:rsidR="0067593A" w:rsidRPr="0067593A">
        <w:t>”</w:t>
      </w:r>
      <w:r w:rsidRPr="0067593A">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67593A" w:rsidRPr="0067593A">
        <w:t>“</w:t>
      </w:r>
      <w:r w:rsidRPr="0067593A">
        <w:t>low</w:t>
      </w:r>
      <w:r w:rsidR="0067593A" w:rsidRPr="0067593A">
        <w:noBreakHyphen/>
      </w:r>
      <w:r w:rsidRPr="0067593A">
        <w:t>level radioactive waste.</w:t>
      </w:r>
      <w:r w:rsidR="0067593A" w:rsidRPr="0067593A">
        <w: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K. </w:t>
      </w:r>
      <w:r w:rsidR="0067593A" w:rsidRPr="0067593A">
        <w:t>“</w:t>
      </w:r>
      <w:r w:rsidRPr="0067593A">
        <w:t>Shipper</w:t>
      </w:r>
      <w:r w:rsidR="0067593A" w:rsidRPr="0067593A">
        <w:t>”</w:t>
      </w:r>
      <w:r w:rsidRPr="0067593A">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67593A" w:rsidRPr="0067593A">
        <w:noBreakHyphen/>
      </w:r>
      <w:r w:rsidRPr="0067593A">
        <w:t>7</w:t>
      </w:r>
      <w:r w:rsidR="0067593A" w:rsidRPr="0067593A">
        <w:noBreakHyphen/>
      </w:r>
      <w:r w:rsidRPr="0067593A">
        <w:t>140 unless provided by regulation of the Department.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L. </w:t>
      </w:r>
      <w:r w:rsidR="0067593A" w:rsidRPr="0067593A">
        <w:t>“</w:t>
      </w:r>
      <w:r w:rsidRPr="0067593A">
        <w:t>Transport</w:t>
      </w:r>
      <w:r w:rsidR="0067593A" w:rsidRPr="0067593A">
        <w:t>”</w:t>
      </w:r>
      <w:r w:rsidRPr="0067593A">
        <w:t xml:space="preserve"> means the movement of radioactive wastes into or within South Carolina.</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 xml:space="preserve">1, eff May 26, 1980; 1981 Act No. 127, </w:t>
      </w:r>
      <w:r w:rsidRPr="0067593A">
        <w:t xml:space="preserve">Section </w:t>
      </w:r>
      <w:r w:rsidR="0043615B" w:rsidRPr="0067593A">
        <w:t>1, eff June 26, 1981.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Definitions under Hazardous Waste Management Act, see </w:t>
      </w:r>
      <w:r w:rsidR="0067593A" w:rsidRPr="0067593A">
        <w:t xml:space="preserve">Section </w:t>
      </w:r>
      <w:r w:rsidRPr="0067593A">
        <w:t>44</w:t>
      </w:r>
      <w:r w:rsidR="0067593A" w:rsidRPr="0067593A">
        <w:noBreakHyphen/>
      </w:r>
      <w:r w:rsidRPr="0067593A">
        <w:t>56</w:t>
      </w:r>
      <w:r w:rsidR="0067593A" w:rsidRPr="0067593A">
        <w:noBreakHyphen/>
      </w:r>
      <w:r w:rsidRPr="0067593A">
        <w:t>20.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Department of Health and Environmental Control, generally, see </w:t>
      </w:r>
      <w:r w:rsidR="0067593A" w:rsidRPr="0067593A">
        <w:t xml:space="preserve">Section </w:t>
      </w:r>
      <w:r w:rsidRPr="0067593A">
        <w:t>44</w:t>
      </w:r>
      <w:r w:rsidR="0067593A" w:rsidRPr="0067593A">
        <w:noBreakHyphen/>
      </w:r>
      <w:r w:rsidRPr="0067593A">
        <w:t>1</w:t>
      </w:r>
      <w:r w:rsidR="0067593A" w:rsidRPr="0067593A">
        <w:noBreakHyphen/>
      </w:r>
      <w:r w:rsidRPr="0067593A">
        <w:t>20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130.</w:t>
      </w:r>
      <w:r w:rsidR="0043615B" w:rsidRPr="0067593A">
        <w:t xml:space="preserve"> Applicability of article.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140.</w:t>
      </w:r>
      <w:r w:rsidR="0043615B" w:rsidRPr="0067593A">
        <w:t xml:space="preserve"> Prerequisites for transporting waste; requirements for permit; transferability of permit; effect on department budget of fee collection.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Before any radioactive wastes may be transported into or within the State, the shipper shall: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Comply fully with all applicable laws and administrative rules and regulations, both state and federal, and disposal facility license requirements, regarding the packaging, transportation, storage, disposal and delivery of such wastes.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67593A" w:rsidRPr="0067593A">
        <w:t>’</w:t>
      </w:r>
      <w:r w:rsidRPr="0067593A">
        <w:t>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4. Provide to the Department for each separate shipment of such wastes a shipping manifest which shall be signed by an authorized agent or officer of the responsible person as defined herein.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6. Provide such other information as the Department may deem necessary for the protection of the health and safety of the public and the environment.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7. Purchase a permit authorizing the transport of radioactive wastes into or within the State.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When radiological waste transportation fees are no longer collected pursuant to this section, the budget of the department must be reduced by an amount equal to the appropriation to the department for monitoring radiological waste transportation.</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 xml:space="preserve">1; 1981 Act No. 127, </w:t>
      </w:r>
      <w:r w:rsidRPr="0067593A">
        <w:t xml:space="preserve">Section </w:t>
      </w:r>
      <w:r w:rsidR="0043615B" w:rsidRPr="0067593A">
        <w:t xml:space="preserve">2; 1993 Act No. 164, Part II, </w:t>
      </w:r>
      <w:r w:rsidRPr="0067593A">
        <w:t xml:space="preserve">Section </w:t>
      </w:r>
      <w:r w:rsidR="0043615B" w:rsidRPr="0067593A">
        <w:t>72, eff June 21, 1993.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Permits under Hazardous Waste Management Act, see </w:t>
      </w:r>
      <w:r w:rsidR="0067593A" w:rsidRPr="0067593A">
        <w:t xml:space="preserve">Section </w:t>
      </w:r>
      <w:r w:rsidRPr="0067593A">
        <w:t>44</w:t>
      </w:r>
      <w:r w:rsidR="0067593A" w:rsidRPr="0067593A">
        <w:noBreakHyphen/>
      </w:r>
      <w:r w:rsidRPr="0067593A">
        <w:t>56</w:t>
      </w:r>
      <w:r w:rsidR="0067593A" w:rsidRPr="0067593A">
        <w:noBreakHyphen/>
      </w:r>
      <w:r w:rsidRPr="0067593A">
        <w:t>60.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LAW REVIEW AND JOURNAL COMMENTARIES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Action arising before July 1, 1986 not barred by sovereign immunity. 39 S.C. L. Rev. 198 (Autumn 1987).</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145.</w:t>
      </w:r>
      <w:r w:rsidR="0043615B" w:rsidRPr="0067593A">
        <w:t xml:space="preserve"> Nonresident shippers and carriers not registered with Secretary of State; service of process at Office of Secretary of State; service outside state.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67593A" w:rsidRPr="0067593A">
        <w:t>’</w:t>
      </w:r>
      <w:r w:rsidRPr="0067593A">
        <w:t>s return receipt and an affidavit of compliance therewith are filed in the cause and submitted to the administrative agency or court from which such process or other paper issued.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67593A" w:rsidRPr="0067593A">
        <w:t>’</w:t>
      </w:r>
      <w:r w:rsidRPr="0067593A">
        <w:t>s return receipt and an affidavit of compliance therewith are filed in the cause and submitted to the administrative agency or court from which such process or other paper issued.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Proof of out of state service, see SCRCP, Rule 4.</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Secretary of State</w:t>
      </w:r>
      <w:r w:rsidR="0067593A" w:rsidRPr="0067593A">
        <w:t>’</w:t>
      </w:r>
      <w:r w:rsidRPr="0067593A">
        <w:t xml:space="preserve">s duties, generally, see </w:t>
      </w:r>
      <w:r w:rsidR="0067593A" w:rsidRPr="0067593A">
        <w:t xml:space="preserve">Sections </w:t>
      </w:r>
      <w:r w:rsidRPr="0067593A">
        <w:t xml:space="preserve"> 1</w:t>
      </w:r>
      <w:r w:rsidR="0067593A" w:rsidRPr="0067593A">
        <w:noBreakHyphen/>
      </w:r>
      <w:r w:rsidRPr="0067593A">
        <w:t>5</w:t>
      </w:r>
      <w:r w:rsidR="0067593A" w:rsidRPr="0067593A">
        <w:noBreakHyphen/>
      </w:r>
      <w:r w:rsidRPr="0067593A">
        <w:t>30 to 1</w:t>
      </w:r>
      <w:r w:rsidR="0067593A" w:rsidRPr="0067593A">
        <w:noBreakHyphen/>
      </w:r>
      <w:r w:rsidRPr="0067593A">
        <w:t>5</w:t>
      </w:r>
      <w:r w:rsidR="0067593A" w:rsidRPr="0067593A">
        <w:noBreakHyphen/>
      </w:r>
      <w:r w:rsidRPr="0067593A">
        <w:t>40.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150.</w:t>
      </w:r>
      <w:r w:rsidR="0043615B" w:rsidRPr="0067593A">
        <w:t xml:space="preserve"> Notification to State of variance from primary route and estimated date of arrival; content of certificate to accompany shipments; training requirements for carrier</w:t>
      </w:r>
      <w:r w:rsidRPr="0067593A">
        <w:t>’</w:t>
      </w:r>
      <w:r w:rsidR="0043615B" w:rsidRPr="0067593A">
        <w:t>s operators.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After acceptance of and departure with a shipment of radioactive waste, a carrier shall immediately notify the Department of any variance, occurring after departure, from the shipper</w:t>
      </w:r>
      <w:r w:rsidR="0067593A" w:rsidRPr="0067593A">
        <w:t>’</w:t>
      </w:r>
      <w:r w:rsidRPr="0067593A">
        <w:t>s notification of primary route and estimated date of arrival as provided in Section 13</w:t>
      </w:r>
      <w:r w:rsidR="0067593A" w:rsidRPr="0067593A">
        <w:noBreakHyphen/>
      </w:r>
      <w:r w:rsidRPr="0067593A">
        <w:t>7</w:t>
      </w:r>
      <w:r w:rsidR="0067593A" w:rsidRPr="0067593A">
        <w:noBreakHyphen/>
      </w:r>
      <w:r w:rsidRPr="0067593A">
        <w:t>160 (A) and (B).</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The carrier shall provide to the Department a certification in form satisfactory to the Department, which shall accompany each shipment of waste materials shipped into or within the state, stating:</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 That the shipment is properly placarded for transport and that all shipping papers required by law and administrative rules and regulations have been properly executed.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That the transport vehicle has been inspected and meets the applicable requirements of the federal government and the State of South Carolina, and that all safety and operational components are in good and operative condition.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(3) That the carrier has received a copy of the shipper certification of compliance and the shipping manifest as set forth in Section 13</w:t>
      </w:r>
      <w:r w:rsidR="0067593A" w:rsidRPr="0067593A">
        <w:noBreakHyphen/>
      </w:r>
      <w:r w:rsidRPr="0067593A">
        <w:t>7</w:t>
      </w:r>
      <w:r w:rsidR="0067593A" w:rsidRPr="0067593A">
        <w:noBreakHyphen/>
      </w:r>
      <w:r w:rsidRPr="0067593A">
        <w:t>140.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(4) That the carrier shall comply fully with all applicable laws and administrative rules and regulations, both state and federal, regarding the transportation of such wastes.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Any shipment of such wastes to a disposal facility located within this State must be accompanied by the certification required in paragraph B above.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Use of approved manifest systems for hazardous waste, see </w:t>
      </w:r>
      <w:r w:rsidR="0067593A" w:rsidRPr="0067593A">
        <w:t xml:space="preserve">Section </w:t>
      </w:r>
      <w:r w:rsidRPr="0067593A">
        <w:t>44</w:t>
      </w:r>
      <w:r w:rsidR="0067593A" w:rsidRPr="0067593A">
        <w:noBreakHyphen/>
      </w:r>
      <w:r w:rsidRPr="0067593A">
        <w:t>56</w:t>
      </w:r>
      <w:r w:rsidR="0067593A" w:rsidRPr="0067593A">
        <w:noBreakHyphen/>
      </w:r>
      <w:r w:rsidRPr="0067593A">
        <w:t>70.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160.</w:t>
      </w:r>
      <w:r w:rsidR="0043615B" w:rsidRPr="0067593A">
        <w:t xml:space="preserve"> Regulations; minimum requirements of final regulations; authority to classify waste by isotope and curie strength; enforcement of regulations; variance from advance notice requirements; authority to exempt small shipments from advance notice.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67593A" w:rsidRPr="0067593A">
        <w:noBreakHyphen/>
      </w:r>
      <w:r w:rsidRPr="0067593A">
        <w:t>two hours written notice to the Department prior to any transportation of radioactive waste into or within this State, and establish a schedule of fees for permits, which fees shall be assessed annually.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67593A" w:rsidRPr="0067593A">
        <w:noBreakHyphen/>
      </w:r>
      <w:r w:rsidRPr="0067593A">
        <w:t>two hours written notice to the Department prior to any transportation of radioactive waste into or within this State, and establishing a schedule of fees for permits, which fees shall be assessed annually.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In preparing its regulations, the Department of Health and Environmental Control is authorized to distinguish as to the radioactive isotope and its curie strength so as to protect the general public.</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The Department, in its discretion, may for any shipment allow a notification period shorter than the seventy</w:t>
      </w:r>
      <w:r w:rsidR="0067593A" w:rsidRPr="0067593A">
        <w:noBreakHyphen/>
      </w:r>
      <w:r w:rsidRPr="0067593A">
        <w:t xml:space="preserve">two hours required in paragraphs A and B of this section, if the Department determines that such </w:t>
      </w:r>
      <w:r w:rsidRPr="0067593A">
        <w:lastRenderedPageBreak/>
        <w:t>notification is satisfactory to carry out the purposes of this article. In exercising its discretion, the Department shall consider all relevant factors including the nature and quantity of the radioactive waste involved.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E. The Department may exempt certain shipments of seventy</w:t>
      </w:r>
      <w:r w:rsidR="0067593A" w:rsidRPr="0067593A">
        <w:noBreakHyphen/>
      </w:r>
      <w:r w:rsidRPr="0067593A">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67593A" w:rsidRPr="0067593A">
        <w:noBreakHyphen/>
      </w:r>
      <w:r w:rsidRPr="0067593A">
        <w:t>7</w:t>
      </w:r>
      <w:r w:rsidR="0067593A" w:rsidRPr="0067593A">
        <w:noBreakHyphen/>
      </w:r>
      <w:r w:rsidRPr="0067593A">
        <w:t>140 (A)(5).</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 xml:space="preserve">1, eff May 26, 1980; 1993 Act No. 181, </w:t>
      </w:r>
      <w:r w:rsidRPr="0067593A">
        <w:t xml:space="preserve">Section </w:t>
      </w:r>
      <w:r w:rsidR="0043615B" w:rsidRPr="0067593A">
        <w:t>252, eff July 1, 1993.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Regulations under Hazardous Waste Management Act, see </w:t>
      </w:r>
      <w:r w:rsidR="0067593A" w:rsidRPr="0067593A">
        <w:t xml:space="preserve">Section </w:t>
      </w:r>
      <w:r w:rsidRPr="0067593A">
        <w:t>44</w:t>
      </w:r>
      <w:r w:rsidR="0067593A" w:rsidRPr="0067593A">
        <w:noBreakHyphen/>
      </w:r>
      <w:r w:rsidRPr="0067593A">
        <w:t>56</w:t>
      </w:r>
      <w:r w:rsidR="0067593A" w:rsidRPr="0067593A">
        <w:noBreakHyphen/>
      </w:r>
      <w:r w:rsidRPr="0067593A">
        <w:t>30.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170.</w:t>
      </w:r>
      <w:r w:rsidR="0043615B" w:rsidRPr="0067593A">
        <w:t xml:space="preserve"> Disposal facilities; reporting violations; no waste accepted without permit.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Owners and operators of disposal facilities shall permanently record, and report to the Department within twenty</w:t>
      </w:r>
      <w:r w:rsidR="0067593A" w:rsidRPr="0067593A">
        <w:noBreakHyphen/>
      </w:r>
      <w:r w:rsidRPr="0067593A">
        <w:t>four hours after discovery, any and all conditions in violation of the requirements of this article discovered as a result of inspections required by any license under which the facility is operated.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No owner or operator of a disposal facility located within this State shall accept radioactive waste for disposal unless the shipper of such waste has a valid permit issued pursuant to Section 13</w:t>
      </w:r>
      <w:r w:rsidR="0067593A" w:rsidRPr="0067593A">
        <w:noBreakHyphen/>
      </w:r>
      <w:r w:rsidRPr="0067593A">
        <w:t>7</w:t>
      </w:r>
      <w:r w:rsidR="0067593A" w:rsidRPr="0067593A">
        <w:noBreakHyphen/>
      </w:r>
      <w:r w:rsidRPr="0067593A">
        <w:t>140(A) of this article.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180.</w:t>
      </w:r>
      <w:r w:rsidR="0043615B" w:rsidRPr="0067593A">
        <w:t xml:space="preserve"> Penalties for violation of Article 2; hearings; penalties additional to those provided by other statutes; factors in assessing penalties.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67593A" w:rsidRPr="0067593A">
        <w:t>’</w:t>
      </w:r>
      <w:r w:rsidRPr="0067593A">
        <w:t>s permit for any time period determined to be proper, such period to be in the discretion of the Department but in any event not to exceed twelve months.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67593A" w:rsidRPr="0067593A">
        <w:t>’</w:t>
      </w:r>
      <w:r w:rsidRPr="0067593A">
        <w:t>s satisfaction that adequate measures have been taken to insure that such violations will not reoccur.</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If a second radiological violation occurs within a period of twelve months the shipper or carrier shall be assessed a civil penalty of not less than five thousand nor more than twenty</w:t>
      </w:r>
      <w:r w:rsidR="0067593A" w:rsidRPr="0067593A">
        <w:noBreakHyphen/>
      </w:r>
      <w:r w:rsidRPr="0067593A">
        <w:t>five thousand dollars, in the discretion of the Department, and such person if a shipper shall have its permit revoked for a period in the discretion of the Department of up to one year and until such further time as the shipper has shown to the Department</w:t>
      </w:r>
      <w:r w:rsidR="0067593A" w:rsidRPr="0067593A">
        <w:t>’</w:t>
      </w:r>
      <w:r w:rsidRPr="0067593A">
        <w:t>s satisfaction that adequate measures have been taken to insure that such violations will not reoccur.</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Any fines or penalties set forth in this article are in addition to any others provided by statutes, rules or regulations.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In assessing a fine, penalty, or suspending or revoking a permit, the Department shall consider but not be limited to the following factors: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 The degree of harm to the public health or safety which has resulted or might result from such violations;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The degree of exceedence of a radiation level as set forth in applicable law and regulation;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3. The duration of the violation; and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4. The prior record of the violator with regard to law and regulation governing the transportation of radioactive waste.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Hearings under Hazardous Waste Management Act, see </w:t>
      </w:r>
      <w:r w:rsidR="0067593A" w:rsidRPr="0067593A">
        <w:t xml:space="preserve">Section </w:t>
      </w:r>
      <w:r w:rsidRPr="0067593A">
        <w:t>44</w:t>
      </w:r>
      <w:r w:rsidR="0067593A" w:rsidRPr="0067593A">
        <w:noBreakHyphen/>
      </w:r>
      <w:r w:rsidRPr="0067593A">
        <w:t>56</w:t>
      </w:r>
      <w:r w:rsidR="0067593A" w:rsidRPr="0067593A">
        <w:noBreakHyphen/>
      </w:r>
      <w:r w:rsidRPr="0067593A">
        <w:t>110.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Penalties under Hazardous Waste Management Act, see </w:t>
      </w:r>
      <w:r w:rsidR="0067593A" w:rsidRPr="0067593A">
        <w:t xml:space="preserve">Section </w:t>
      </w:r>
      <w:r w:rsidRPr="0067593A">
        <w:t>44</w:t>
      </w:r>
      <w:r w:rsidR="0067593A" w:rsidRPr="0067593A">
        <w:noBreakHyphen/>
      </w:r>
      <w:r w:rsidRPr="0067593A">
        <w:t>56</w:t>
      </w:r>
      <w:r w:rsidR="0067593A" w:rsidRPr="0067593A">
        <w:noBreakHyphen/>
      </w:r>
      <w:r w:rsidRPr="0067593A">
        <w:t>140.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190.</w:t>
      </w:r>
      <w:r w:rsidR="0043615B" w:rsidRPr="0067593A">
        <w:t xml:space="preserve"> Disposition of monies collected under Article 2; price of permits to be sufficient to administer and enforce permitting provisions.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The monies obtained from the levying of fines, penalties or fees under this article shall accrue to the general fund of the State.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The funds received from the purchase of permits shall be sufficient to administer and enforce the permitting provisions of this article.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200.</w:t>
      </w:r>
      <w:r w:rsidR="0043615B" w:rsidRPr="0067593A">
        <w:t xml:space="preserve"> Emergency orders and hearings.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429, </w:t>
      </w:r>
      <w:r w:rsidRPr="0067593A">
        <w:t xml:space="preserve">Section </w:t>
      </w:r>
      <w:r w:rsidR="0043615B" w:rsidRPr="0067593A">
        <w:t>1, eff May 26,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484, 485.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593A">
        <w:t>Southern States Energy Compact</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410.</w:t>
      </w:r>
      <w:r w:rsidR="0043615B" w:rsidRPr="0067593A">
        <w:t xml:space="preserve"> Definitions.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As used in this article, unless context requires otherwise: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(1) </w:t>
      </w:r>
      <w:r w:rsidR="0067593A" w:rsidRPr="0067593A">
        <w:t>“</w:t>
      </w:r>
      <w:r w:rsidRPr="0067593A">
        <w:t>Compact</w:t>
      </w:r>
      <w:r w:rsidR="0067593A" w:rsidRPr="0067593A">
        <w:t>”</w:t>
      </w:r>
      <w:r w:rsidRPr="0067593A">
        <w:t xml:space="preserve"> means the Southern States Energy Compact;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(2) </w:t>
      </w:r>
      <w:r w:rsidR="0067593A" w:rsidRPr="0067593A">
        <w:t>“</w:t>
      </w:r>
      <w:r w:rsidRPr="0067593A">
        <w:t>Board</w:t>
      </w:r>
      <w:r w:rsidR="0067593A" w:rsidRPr="0067593A">
        <w:t>”</w:t>
      </w:r>
      <w:r w:rsidRPr="0067593A">
        <w:t xml:space="preserve"> means the Southern States Energy Board.</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400.1; 1961 (52) 570; 1981 Act No. 47, </w:t>
      </w:r>
      <w:r w:rsidRPr="0067593A">
        <w:t xml:space="preserve">Section </w:t>
      </w:r>
      <w:r w:rsidR="0043615B" w:rsidRPr="0067593A">
        <w:t>1, eff May 5, 1981.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Governor</w:t>
      </w:r>
      <w:r w:rsidR="0067593A" w:rsidRPr="0067593A">
        <w:t>’</w:t>
      </w:r>
      <w:r w:rsidRPr="0067593A">
        <w:t xml:space="preserve">s Nuclear Advisory Council, see </w:t>
      </w:r>
      <w:r w:rsidR="0067593A" w:rsidRPr="0067593A">
        <w:t xml:space="preserve">Section </w:t>
      </w:r>
      <w:r w:rsidRPr="0067593A">
        <w:t>13</w:t>
      </w:r>
      <w:r w:rsidR="0067593A" w:rsidRPr="0067593A">
        <w:noBreakHyphen/>
      </w:r>
      <w:r w:rsidRPr="0067593A">
        <w:t>7</w:t>
      </w:r>
      <w:r w:rsidR="0067593A" w:rsidRPr="0067593A">
        <w:noBreakHyphen/>
      </w:r>
      <w:r w:rsidRPr="0067593A">
        <w:t>810 et seq.</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420.</w:t>
      </w:r>
      <w:r w:rsidR="0043615B" w:rsidRPr="0067593A">
        <w:t xml:space="preserve"> Adoption of compact; terms.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Southern States Energy Compact is hereby enacted into law and entered into by the State of South Carolina with any and all states legally joining therein in accordance with its terms.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I. Policy and Purpose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The party states recognize that the proper employment and conservation of energy and employment of energy</w:t>
      </w:r>
      <w:r w:rsidR="0067593A" w:rsidRPr="0067593A">
        <w:noBreakHyphen/>
      </w:r>
      <w:r w:rsidRPr="0067593A">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67593A" w:rsidRPr="0067593A">
        <w:noBreakHyphen/>
      </w:r>
      <w:r w:rsidRPr="0067593A">
        <w:t>being of the region</w:t>
      </w:r>
      <w:r w:rsidR="0067593A" w:rsidRPr="0067593A">
        <w:t>’</w:t>
      </w:r>
      <w:r w:rsidRPr="0067593A">
        <w:t>s people.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II. The Board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Each party state shall be entitled to one vote on the board, to be determined by majority vote of each member or member</w:t>
      </w:r>
      <w:r w:rsidR="0067593A" w:rsidRPr="0067593A">
        <w:t>’</w:t>
      </w:r>
      <w:r w:rsidRPr="0067593A">
        <w:t>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The board shall have a seal.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(e) The Executive Director, with the approval of the board, shall appoint and remove or discharge such personnel as may be necessary for the performance of the board</w:t>
      </w:r>
      <w:r w:rsidR="0067593A" w:rsidRPr="0067593A">
        <w:t>’</w:t>
      </w:r>
      <w:r w:rsidRPr="0067593A">
        <w:t>s functions notwithstanding the civil service, personnel or other merit system laws of any of the party states.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(g) The board may borrow, accept, or contract for the services of personnel from any state or the United States or any subdivision or agency thereof, from any interstate agency, or from any institution, person, firm or corporation.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 The board may establish and maintain such facilities as may be necessary for the transacting of its business. The board may acquire, hold, and convey real and personal property and any interest therein.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III. Finances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(a) The board shall submit to the executive head or designated officer or officers of each party state a budget of its estimated expenditures for such period as may be required by the laws of that jurisdiction for presentation to the legislature thereof.</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Each of the board</w:t>
      </w:r>
      <w:r w:rsidR="0067593A" w:rsidRPr="0067593A">
        <w:t>’</w:t>
      </w:r>
      <w:r w:rsidRPr="0067593A">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67593A" w:rsidRPr="0067593A">
        <w:noBreakHyphen/>
      </w:r>
      <w:r w:rsidRPr="0067593A">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(e) The accounts of the board shall be open at any reasonable time for inspection.</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IV. Advisory Committees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V. Powers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The board shall have power to:</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Ascertain and analyze on a continuing basis the position of the South with respect to energy, energy</w:t>
      </w:r>
      <w:r w:rsidR="0067593A" w:rsidRPr="0067593A">
        <w:noBreakHyphen/>
      </w:r>
      <w:r w:rsidRPr="0067593A">
        <w:t>related industries, and environmental concerns.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Encourage the development, conservation, and responsible use of energy and energy</w:t>
      </w:r>
      <w:r w:rsidR="0067593A" w:rsidRPr="0067593A">
        <w:noBreakHyphen/>
      </w:r>
      <w:r w:rsidRPr="0067593A">
        <w:t>related facilities, installations, and products as part of a balanced economy and healthy environment.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Collect, correlate, and disseminate information relating to civilian uses of energy and energy</w:t>
      </w:r>
      <w:r w:rsidR="0067593A" w:rsidRPr="0067593A">
        <w:noBreakHyphen/>
      </w:r>
      <w:r w:rsidRPr="0067593A">
        <w:t>related materials and products.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Conduct, or cooperate in conducting, programs of training for state and local personnel engaged in any aspect of:</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(1) Energy, environment, and application of energy, environmental, and related concerns to industry, medicine, or education or the promotion or regulation thereof.</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r>
      <w:r w:rsidRPr="0067593A">
        <w:tab/>
        <w:t>(2) The formulation or administration of measures designed to promote safety in any matter related to the development, use or disposal of energy and energy</w:t>
      </w:r>
      <w:r w:rsidR="0067593A" w:rsidRPr="0067593A">
        <w:noBreakHyphen/>
      </w:r>
      <w:r w:rsidRPr="0067593A">
        <w:t>related materials, products, installations, or wastes.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(f) Undertake such non</w:t>
      </w:r>
      <w:r w:rsidR="0067593A" w:rsidRPr="0067593A">
        <w:noBreakHyphen/>
      </w:r>
      <w:r w:rsidRPr="0067593A">
        <w:t>regulatory functions with respect to sources of radiation as may promote the economic development and general welfare of the region.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(g) Study industrial, health, safety, and other standards, laws, codes, rules, regulations, and administrative practices in or related to energy and environmental fields.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 Prepare, publish and distribute (with or without charge) such reports, bulletins, newsletters or other material as it deems appropriate.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(k) Act as licensee of the United States Government or any party state with respect to the conduct of any research activity requiring such license and operate such research facility or undertake any program pursuant thereto.</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(l) Ascertain from time to time such methods, practices, circumstances, and conditions as may bring about the prevention and control of energy and environmental incidents in the area comprising the party states, to coordinate the environmental and other energy</w:t>
      </w:r>
      <w:r w:rsidR="0067593A" w:rsidRPr="0067593A">
        <w:noBreakHyphen/>
      </w:r>
      <w:r w:rsidRPr="0067593A">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VI. Supplementary Agreements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 xml:space="preserve">(a) To the extent that the board has not undertaken an activity or project which would be within its power under the provisions of </w:t>
      </w:r>
      <w:r w:rsidR="0067593A">
        <w:t>ARTICLE</w:t>
      </w:r>
      <w:r w:rsidRPr="0067593A">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VII. Other Laws and Relations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Nothing in this compact shall be construed to:</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 Permit or require any person or other entity to avoid or refuse compliance with any law, rule, regulation, order or ordinance of a party state or subdivision thereof now or hereafter made, enacted or in force.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Alter the relations between and respective internal responsibilities of the government of a party state and its subdivisions.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Permit or authorize the board to exercise any regulatory authority or to own or operate any nuclear reactor for the generation of electric energy; nor shall the board own or operate any facility or installation for industrial or commercial purposes.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VIII. Eligible Parties, Entry Into Force and Withdrawal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(b) As to any eligible party state, this compact shall become effective when its legislature shall have enacted the same into law; provided that it shall not become initially effective until enacted into law by seven states.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IX. Severability and Construction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ab/>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w:t>
      </w:r>
      <w:r w:rsidRPr="0067593A">
        <w:lastRenderedPageBreak/>
        <w:t>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 xml:space="preserve">400.2; 1961 (52) 570; 1981 Act No. 47, </w:t>
      </w:r>
      <w:r w:rsidRPr="0067593A">
        <w:t xml:space="preserve">Section </w:t>
      </w:r>
      <w:r w:rsidR="0043615B" w:rsidRPr="0067593A">
        <w:t>2, eff May 5, 1981.</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Editor</w:t>
      </w:r>
      <w:r w:rsidR="0067593A" w:rsidRPr="0067593A">
        <w:t>’</w:t>
      </w:r>
      <w:r w:rsidRPr="0067593A">
        <w:t>s Note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The compact which is set out in this section as amended by 1981 Act No. 47, </w:t>
      </w:r>
      <w:r w:rsidR="0067593A" w:rsidRPr="0067593A">
        <w:t xml:space="preserve">Section </w:t>
      </w:r>
      <w:r w:rsidRPr="0067593A">
        <w:t xml:space="preserve">2, originally appeared in its unamended form in </w:t>
      </w:r>
      <w:r w:rsidR="0067593A" w:rsidRPr="0067593A">
        <w:t xml:space="preserve">Section </w:t>
      </w:r>
      <w:r w:rsidRPr="0067593A">
        <w:t>13</w:t>
      </w:r>
      <w:r w:rsidR="0067593A" w:rsidRPr="0067593A">
        <w:noBreakHyphen/>
      </w:r>
      <w:r w:rsidRPr="0067593A">
        <w:t>7</w:t>
      </w:r>
      <w:r w:rsidR="0067593A" w:rsidRPr="0067593A">
        <w:noBreakHyphen/>
      </w:r>
      <w:r w:rsidRPr="0067593A">
        <w:t xml:space="preserve">430 (1962 Code </w:t>
      </w:r>
      <w:r w:rsidR="0067593A" w:rsidRPr="0067593A">
        <w:t xml:space="preserve">Section </w:t>
      </w:r>
      <w:r w:rsidRPr="0067593A">
        <w:t>10400,3; 1961 (52) 570; 1965 (54) 73).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States 6.</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360.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C.J.S. States </w:t>
      </w:r>
      <w:r w:rsidR="0067593A" w:rsidRPr="0067593A">
        <w:t xml:space="preserve">Sections </w:t>
      </w:r>
      <w:r w:rsidRPr="0067593A">
        <w:t xml:space="preserve"> 13, 71 to 75, 272.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Attorney General</w:t>
      </w:r>
      <w:r w:rsidR="0067593A" w:rsidRPr="0067593A">
        <w:t>’</w:t>
      </w:r>
      <w:r w:rsidRPr="0067593A">
        <w:t>s Opinions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An assisting employee from another state under the provisions of the Interstate Civil Defense Disaster Compact or the provisions of the Southern Interstate Nuclear Compact is not considered an employee of the State of South Carolina if he is sued for negligence committed while performing his duties; the State of South Carolina has not, in general, waived its sovereign immunity from tort claims; the State of South Carolina has, under the Interstate Civil Defense Disaster Compact, granted immunity from liability to party states, their officers, and their employees who are rendering aid to the State of South Carolina under the provisions of the Interstate Civil Defense Disaster Compact. 1979 Op.Atty.Gen., No 79</w:t>
      </w:r>
      <w:r w:rsidR="0067593A" w:rsidRPr="0067593A">
        <w:noBreakHyphen/>
      </w:r>
      <w:r w:rsidRPr="0067593A">
        <w:t>135, p 216 (December 5, 1979) 1979 WL 29137.</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450.</w:t>
      </w:r>
      <w:r w:rsidR="0043615B" w:rsidRPr="0067593A">
        <w:t xml:space="preserve"> Cooperation with Board.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departments, agencies and officers of this State and its subdivisions may cooperate with the Board in the furtherance of any of its activities pursuant to the compact.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615B" w:rsidRPr="0067593A">
        <w:t xml:space="preserve">: 1962 Code </w:t>
      </w:r>
      <w:r w:rsidRPr="0067593A">
        <w:t xml:space="preserve">Section </w:t>
      </w:r>
      <w:r w:rsidR="0043615B" w:rsidRPr="0067593A">
        <w:t>1</w:t>
      </w:r>
      <w:r w:rsidRPr="0067593A">
        <w:noBreakHyphen/>
      </w:r>
      <w:r w:rsidR="0043615B" w:rsidRPr="0067593A">
        <w:t>400.5; 1961 (52) 570.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460.</w:t>
      </w:r>
      <w:r w:rsidR="0043615B" w:rsidRPr="0067593A">
        <w:t xml:space="preserve"> Supplementary agreements not effective until funds appropriated.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Any supplementary agreement entered into under Article VI of the compact, requiring the expenditure of funds, shall not become effective as to the State until the required funds are appropriated by the General Assembly.</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1962 Code </w:t>
      </w:r>
      <w:r w:rsidRPr="0067593A">
        <w:t xml:space="preserve">Section </w:t>
      </w:r>
      <w:r w:rsidR="0043615B" w:rsidRPr="0067593A">
        <w:t>1</w:t>
      </w:r>
      <w:r w:rsidRPr="0067593A">
        <w:noBreakHyphen/>
      </w:r>
      <w:r w:rsidR="0043615B" w:rsidRPr="0067593A">
        <w:t>400.6; 1961 (52) 570.</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7</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593A">
        <w:t>Access to Criminal Records of Employees</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610.</w:t>
      </w:r>
      <w:r w:rsidR="0043615B" w:rsidRPr="0067593A">
        <w:t xml:space="preserve"> Employers using nuclear material may obtain confidential criminal history of employee or applicant; written release required; use of record.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67593A" w:rsidRPr="0067593A">
        <w:t>‘</w:t>
      </w:r>
      <w:r w:rsidRPr="0067593A">
        <w:t>confidential criminal history record</w:t>
      </w:r>
      <w:r w:rsidR="0067593A" w:rsidRPr="0067593A">
        <w:t>’</w:t>
      </w:r>
      <w:r w:rsidRPr="0067593A">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1980 Act No. 485, eff June 11,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Computerized criminal histories, see S.C. Code of Regulations R. </w:t>
      </w:r>
      <w:r w:rsidR="0067593A" w:rsidRPr="0067593A">
        <w:t xml:space="preserve">Sections </w:t>
      </w:r>
      <w:r w:rsidRPr="0067593A">
        <w:t xml:space="preserve"> 73</w:t>
      </w:r>
      <w:r w:rsidR="0067593A" w:rsidRPr="0067593A">
        <w:noBreakHyphen/>
      </w:r>
      <w:r w:rsidRPr="0067593A">
        <w:t>20 to 73</w:t>
      </w:r>
      <w:r w:rsidR="0067593A" w:rsidRPr="0067593A">
        <w:noBreakHyphen/>
      </w:r>
      <w:r w:rsidRPr="0067593A">
        <w:t>24.</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Records 33.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326.</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Records </w:t>
      </w:r>
      <w:r w:rsidR="0067593A" w:rsidRPr="0067593A">
        <w:t xml:space="preserve">Sections </w:t>
      </w:r>
      <w:r w:rsidRPr="0067593A">
        <w:t xml:space="preserve"> 77 to 78.</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620.</w:t>
      </w:r>
      <w:r w:rsidR="0043615B" w:rsidRPr="0067593A">
        <w:t xml:space="preserve"> Fee for providing criminal history record.</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South Carolina Law Enforcement Division shall charge a reasonable fee to defray the administrative costs of providing criminal history record information under the provisions of Section 13</w:t>
      </w:r>
      <w:r w:rsidR="0067593A" w:rsidRPr="0067593A">
        <w:noBreakHyphen/>
      </w:r>
      <w:r w:rsidRPr="0067593A">
        <w:t>7</w:t>
      </w:r>
      <w:r w:rsidR="0067593A" w:rsidRPr="0067593A">
        <w:noBreakHyphen/>
      </w:r>
      <w:r w:rsidRPr="0067593A">
        <w:t>610. The Division is authorized to charge additional fees as are necessary to discharge its duties under the provisions of Section 13</w:t>
      </w:r>
      <w:r w:rsidR="0067593A" w:rsidRPr="0067593A">
        <w:noBreakHyphen/>
      </w:r>
      <w:r w:rsidRPr="0067593A">
        <w:t>7</w:t>
      </w:r>
      <w:r w:rsidR="0067593A" w:rsidRPr="0067593A">
        <w:noBreakHyphen/>
      </w:r>
      <w:r w:rsidRPr="0067593A">
        <w:t>610.</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1980 Act No. 485, eff June 11, 1980.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Records 34.</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326.</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C.J.S. Records </w:t>
      </w:r>
      <w:r w:rsidR="0067593A" w:rsidRPr="0067593A">
        <w:t xml:space="preserve">Sections </w:t>
      </w:r>
      <w:r w:rsidRPr="0067593A">
        <w:t xml:space="preserve"> 78 to 79, 87, 102 to 105.</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9</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93A">
        <w:t>Governor</w:t>
      </w:r>
      <w:r w:rsidR="0067593A" w:rsidRPr="0067593A">
        <w:t>’</w:t>
      </w:r>
      <w:r w:rsidRPr="0067593A">
        <w:t>s Nuclear Advisory Council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Editor</w:t>
      </w:r>
      <w:r w:rsidR="0067593A" w:rsidRPr="0067593A">
        <w:t>’</w:t>
      </w:r>
      <w:r w:rsidRPr="0067593A">
        <w:t>s Note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2000 Act No. 357, </w:t>
      </w:r>
      <w:r w:rsidR="0067593A" w:rsidRPr="0067593A">
        <w:t xml:space="preserve">Section </w:t>
      </w:r>
      <w:r w:rsidRPr="0067593A">
        <w:t>4, provides as follows: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t>
      </w:r>
      <w:r w:rsidR="0043615B" w:rsidRPr="0067593A">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67593A">
        <w:noBreakHyphen/>
      </w:r>
      <w:r w:rsidR="0043615B" w:rsidRPr="0067593A">
        <w:t>Level Radioactive Waste Management Compact, P.L. 99</w:t>
      </w:r>
      <w:r w:rsidRPr="0067593A">
        <w:noBreakHyphen/>
      </w:r>
      <w:r w:rsidR="0043615B" w:rsidRPr="0067593A">
        <w:t>240, Section 227, 99 Stat. 1909 (1985), the provisions of the compact shall govern.</w:t>
      </w:r>
      <w:r w:rsidRPr="0067593A">
        <w:t>”</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Department of Administration established, transfer of offices, divisions, other agencies, see </w:t>
      </w:r>
      <w:r w:rsidR="0067593A" w:rsidRPr="0067593A">
        <w:t xml:space="preserve">Section </w:t>
      </w:r>
      <w:r w:rsidRPr="0067593A">
        <w:t>1</w:t>
      </w:r>
      <w:r w:rsidR="0067593A" w:rsidRPr="0067593A">
        <w:noBreakHyphen/>
      </w:r>
      <w:r w:rsidRPr="0067593A">
        <w:t>11</w:t>
      </w:r>
      <w:r w:rsidR="0067593A" w:rsidRPr="0067593A">
        <w:noBreakHyphen/>
      </w:r>
      <w:r w:rsidRPr="0067593A">
        <w:t>10.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810.</w:t>
      </w:r>
      <w:r w:rsidR="0043615B" w:rsidRPr="0067593A">
        <w:t xml:space="preserve"> Nuclear Advisory Council.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There is hereby established a Nuclear Advisory Council in the Department of Administration, which shall be responsible to the Director of the Department of Administration and report to the Governor.</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517 Part II, </w:t>
      </w:r>
      <w:r w:rsidRPr="0067593A">
        <w:t xml:space="preserve">Section </w:t>
      </w:r>
      <w:r w:rsidR="0043615B" w:rsidRPr="0067593A">
        <w:t xml:space="preserve">10A, eff June 10, 1980; 2000 Act No. 357, </w:t>
      </w:r>
      <w:r w:rsidRPr="0067593A">
        <w:t xml:space="preserve">Section </w:t>
      </w:r>
      <w:r w:rsidR="0043615B" w:rsidRPr="0067593A">
        <w:t xml:space="preserve">6, eff June 6, 2000; 2014 Act No. 121 (S.22), Pt V, </w:t>
      </w:r>
      <w:r w:rsidRPr="0067593A">
        <w:t xml:space="preserve">Section </w:t>
      </w:r>
      <w:r w:rsidR="0043615B" w:rsidRPr="0067593A">
        <w:t>7.Y.3, eff July 1, 2015.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CROSS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Powers and duties of the Department of Health and Environmental Control and Technical Advisory Radiation Control Council, see </w:t>
      </w:r>
      <w:r w:rsidR="0067593A" w:rsidRPr="0067593A">
        <w:t xml:space="preserve">Section </w:t>
      </w:r>
      <w:r w:rsidRPr="0067593A">
        <w:t>13</w:t>
      </w:r>
      <w:r w:rsidR="0067593A" w:rsidRPr="0067593A">
        <w:noBreakHyphen/>
      </w:r>
      <w:r w:rsidRPr="0067593A">
        <w:t>7</w:t>
      </w:r>
      <w:r w:rsidR="0067593A" w:rsidRPr="0067593A">
        <w:noBreakHyphen/>
      </w:r>
      <w:r w:rsidRPr="0067593A">
        <w:t>40.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Powers and duties of the Division of State Development with respect to atomic energy and radiation control, see </w:t>
      </w:r>
      <w:r w:rsidR="0067593A" w:rsidRPr="0067593A">
        <w:t xml:space="preserve">Section </w:t>
      </w:r>
      <w:r w:rsidRPr="0067593A">
        <w:t>13</w:t>
      </w:r>
      <w:r w:rsidR="0067593A" w:rsidRPr="0067593A">
        <w:noBreakHyphen/>
      </w:r>
      <w:r w:rsidRPr="0067593A">
        <w:t>7</w:t>
      </w:r>
      <w:r w:rsidR="0067593A" w:rsidRPr="0067593A">
        <w:noBreakHyphen/>
      </w:r>
      <w:r w:rsidRPr="0067593A">
        <w:t>20.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Powers and duties of the State Fiscal Accountability Authority with respect to atomic energy and radiation control, see </w:t>
      </w:r>
      <w:r w:rsidR="0067593A" w:rsidRPr="0067593A">
        <w:t xml:space="preserve">Section </w:t>
      </w:r>
      <w:r w:rsidRPr="0067593A">
        <w:t>13</w:t>
      </w:r>
      <w:r w:rsidR="0067593A" w:rsidRPr="0067593A">
        <w:noBreakHyphen/>
      </w:r>
      <w:r w:rsidRPr="0067593A">
        <w:t>7</w:t>
      </w:r>
      <w:r w:rsidR="0067593A" w:rsidRPr="0067593A">
        <w:noBreakHyphen/>
      </w:r>
      <w:r w:rsidRPr="0067593A">
        <w:t>30.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Southern Interstate Nuclear Compact, see </w:t>
      </w:r>
      <w:r w:rsidR="0067593A" w:rsidRPr="0067593A">
        <w:t xml:space="preserve">Section </w:t>
      </w:r>
      <w:r w:rsidRPr="0067593A">
        <w:t>13</w:t>
      </w:r>
      <w:r w:rsidR="0067593A" w:rsidRPr="0067593A">
        <w:noBreakHyphen/>
      </w:r>
      <w:r w:rsidRPr="0067593A">
        <w:t>7</w:t>
      </w:r>
      <w:r w:rsidR="0067593A" w:rsidRPr="0067593A">
        <w:noBreakHyphen/>
      </w:r>
      <w:r w:rsidRPr="0067593A">
        <w:t>410 et seq.</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C.J.S. Health and Environment </w:t>
      </w:r>
      <w:r w:rsidR="0067593A" w:rsidRPr="0067593A">
        <w:t xml:space="preserve">Sections </w:t>
      </w:r>
      <w:r w:rsidRPr="0067593A">
        <w:t xml:space="preserve"> 120, 130.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Attorney General</w:t>
      </w:r>
      <w:r w:rsidR="0067593A" w:rsidRPr="0067593A">
        <w:t>’</w:t>
      </w:r>
      <w:r w:rsidRPr="0067593A">
        <w:t>s Opinions</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Individual may serve simultaneously on Richland/Lexington Board of Disabilities and Special Needs and on Governor</w:t>
      </w:r>
      <w:r w:rsidR="0067593A" w:rsidRPr="0067593A">
        <w:t>’</w:t>
      </w:r>
      <w:r w:rsidRPr="0067593A">
        <w:t>s Nuclear Advisory Council, Southeast Interstate Low Level Radioactive Waste Management Compact Advisory Committee, and Nuclear Waste Consultation Committee without violating dual office holding prohibitions of state constitution. 1993 Op.Atty.Gen.No. 93</w:t>
      </w:r>
      <w:r w:rsidR="0067593A" w:rsidRPr="0067593A">
        <w:noBreakHyphen/>
      </w:r>
      <w:r w:rsidRPr="0067593A">
        <w:t>57 (September 10, 1993) 1993 WL 439029.</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820.</w:t>
      </w:r>
      <w:r w:rsidR="0043615B" w:rsidRPr="0067593A">
        <w:t xml:space="preserve"> Duties.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duties of the council, in addition to such other duties as may be requested by the Governor, shall be: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(2) to provide advice and recommendations to the Governor regarding matters pertaining to the Atlantic Compact Commission;</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(3) to provide advice and recommendations to the Governor regarding the various programs of the United States Department of Energy pertaining to nuclear waste;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(4) to meet at the call of the chair or at a minimum twice a year.</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517 Part II, </w:t>
      </w:r>
      <w:r w:rsidRPr="0067593A">
        <w:t xml:space="preserve">Section </w:t>
      </w:r>
      <w:r w:rsidR="0043615B" w:rsidRPr="0067593A">
        <w:t xml:space="preserve">10B, eff June 10, 1980; 2000 Act No. 357, </w:t>
      </w:r>
      <w:r w:rsidRPr="0067593A">
        <w:t xml:space="preserve">Section </w:t>
      </w:r>
      <w:r w:rsidR="0043615B" w:rsidRPr="0067593A">
        <w:t>6, eff June 6, 2000.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830.</w:t>
      </w:r>
      <w:r w:rsidR="0043615B" w:rsidRPr="0067593A">
        <w:t xml:space="preserve"> Recommendations of council.</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recommendations described in Section 13</w:t>
      </w:r>
      <w:r w:rsidR="0067593A" w:rsidRPr="0067593A">
        <w:noBreakHyphen/>
      </w:r>
      <w:r w:rsidRPr="0067593A">
        <w:t>7</w:t>
      </w:r>
      <w:r w:rsidR="0067593A" w:rsidRPr="0067593A">
        <w:noBreakHyphen/>
      </w:r>
      <w:r w:rsidRPr="0067593A">
        <w:t>620 shall be made available to the General Assembly and the Governor.</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517 Part II, </w:t>
      </w:r>
      <w:r w:rsidRPr="0067593A">
        <w:t xml:space="preserve">Section </w:t>
      </w:r>
      <w:r w:rsidR="0043615B" w:rsidRPr="0067593A">
        <w:t xml:space="preserve">10C, eff June 10, 1980; 2000 Act No. 357, </w:t>
      </w:r>
      <w:r w:rsidRPr="0067593A">
        <w:t xml:space="preserve">Section </w:t>
      </w:r>
      <w:r w:rsidR="0043615B" w:rsidRPr="0067593A">
        <w:t xml:space="preserve">6, eff June 6, 2000; 2014 Act No. 121 (S.22), Pt V, </w:t>
      </w:r>
      <w:r w:rsidRPr="0067593A">
        <w:t xml:space="preserve">Section </w:t>
      </w:r>
      <w:r w:rsidR="0043615B" w:rsidRPr="0067593A">
        <w:t>7.Y.3, eff July 1, 2015.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840.</w:t>
      </w:r>
      <w:r w:rsidR="0043615B" w:rsidRPr="0067593A">
        <w:t xml:space="preserve"> Membership; terms; vacancies.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council shall consist of nine members. One at</w:t>
      </w:r>
      <w:r w:rsidR="0067593A" w:rsidRPr="0067593A">
        <w:noBreakHyphen/>
      </w:r>
      <w:r w:rsidRPr="0067593A">
        <w:t>large member shall be appointed by the Speaker of the House of Representatives and one at</w:t>
      </w:r>
      <w:r w:rsidR="0067593A" w:rsidRPr="0067593A">
        <w:noBreakHyphen/>
      </w:r>
      <w:r w:rsidRPr="0067593A">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Vacancies of the council shall be filled in the manner of the original appointment.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517 Part II, </w:t>
      </w:r>
      <w:r w:rsidRPr="0067593A">
        <w:t xml:space="preserve">Section </w:t>
      </w:r>
      <w:r w:rsidR="0043615B" w:rsidRPr="0067593A">
        <w:t xml:space="preserve">10D, eff June 10, 1980; 2000 Act No. 357, </w:t>
      </w:r>
      <w:r w:rsidRPr="0067593A">
        <w:t xml:space="preserve">Section </w:t>
      </w:r>
      <w:r w:rsidR="0043615B" w:rsidRPr="0067593A">
        <w:t xml:space="preserve">6, eff June 6, 2000; 2008 Act No. 273, </w:t>
      </w:r>
      <w:r w:rsidRPr="0067593A">
        <w:t xml:space="preserve">Section </w:t>
      </w:r>
      <w:r w:rsidR="0043615B" w:rsidRPr="0067593A">
        <w:t>3, eff June 4, 2008.</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850.</w:t>
      </w:r>
      <w:r w:rsidR="0043615B" w:rsidRPr="0067593A">
        <w:t xml:space="preserve"> Chairman; compensation of members.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Governor shall designate the chairman from the membership. When on business of the council, members shall be entitled to receive such compensation as provided by law for boards and commissions.</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517 Part II, </w:t>
      </w:r>
      <w:r w:rsidRPr="0067593A">
        <w:t xml:space="preserve">Section </w:t>
      </w:r>
      <w:r w:rsidR="0043615B" w:rsidRPr="0067593A">
        <w:t xml:space="preserve">10E, eff June 10, 1980; 2000 Act No. 357, </w:t>
      </w:r>
      <w:r w:rsidRPr="0067593A">
        <w:t xml:space="preserve">Section </w:t>
      </w:r>
      <w:r w:rsidR="0043615B" w:rsidRPr="0067593A">
        <w:t>6, eff June 6, 2000.</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 xml:space="preserve">C.J.S. Health and Environment </w:t>
      </w:r>
      <w:r w:rsidR="0067593A" w:rsidRPr="0067593A">
        <w:t xml:space="preserve">Sections </w:t>
      </w:r>
      <w:r w:rsidRPr="0067593A">
        <w:t xml:space="preserve"> 120, 130.</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860.</w:t>
      </w:r>
      <w:r w:rsidR="0043615B" w:rsidRPr="0067593A">
        <w:t xml:space="preserve"> Staff.</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Staff support for the council shall be provided by the Department of Administration.</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1980 Act No. 517 Part II, </w:t>
      </w:r>
      <w:r w:rsidRPr="0067593A">
        <w:t xml:space="preserve">Section </w:t>
      </w:r>
      <w:r w:rsidR="0043615B" w:rsidRPr="0067593A">
        <w:t xml:space="preserve">10F, eff June 10, 1980; 2000 Act No. 357, </w:t>
      </w:r>
      <w:r w:rsidRPr="0067593A">
        <w:t xml:space="preserve">Section </w:t>
      </w:r>
      <w:r w:rsidR="0043615B" w:rsidRPr="0067593A">
        <w:t xml:space="preserve">6, eff June 6, 2000; 2014 Act No. 121 (S.22), Pt V, </w:t>
      </w:r>
      <w:r w:rsidRPr="0067593A">
        <w:t xml:space="preserve">Section </w:t>
      </w:r>
      <w:r w:rsidR="0043615B" w:rsidRPr="0067593A">
        <w:t>7.Y.3, eff July 1, 2015.</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492.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 xml:space="preserve">C.J.S. Health and Environment </w:t>
      </w:r>
      <w:r w:rsidR="0067593A" w:rsidRPr="0067593A">
        <w:t xml:space="preserve">Sections </w:t>
      </w:r>
      <w:r w:rsidRPr="0067593A">
        <w:t xml:space="preserve"> 120, 130.</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15B" w:rsidRPr="0067593A">
        <w:t xml:space="preserve"> 10</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593A">
        <w:t>Commercial Processing, Reprocessing, and Storage of Spent Nuclear Fuel and High</w:t>
      </w:r>
      <w:r w:rsidR="0067593A" w:rsidRPr="0067593A">
        <w:noBreakHyphen/>
      </w:r>
      <w:r w:rsidRPr="0067593A">
        <w:t>Level Radioactive Waste Generated by Foreign Countries</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1010.</w:t>
      </w:r>
      <w:r w:rsidR="0043615B" w:rsidRPr="0067593A">
        <w:t xml:space="preserve"> Processing spent nuclear fuel; penalties.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It shall be unlawful in this State for any commercial firm to accept for processing, reprocessing or storage or to process, reprocess or store any spent nuclear fuel or high</w:t>
      </w:r>
      <w:r w:rsidR="0067593A" w:rsidRPr="0067593A">
        <w:noBreakHyphen/>
      </w:r>
      <w:r w:rsidRPr="0067593A">
        <w:t>level radioactive waste generated in a foreign country. Any person who violates the provisions of this section is guilty of a misdemeanor and upon conviction shall be fined twenty</w:t>
      </w:r>
      <w:r w:rsidR="0067593A" w:rsidRPr="0067593A">
        <w:noBreakHyphen/>
      </w:r>
      <w:r w:rsidRPr="0067593A">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1983 Act No. 11 </w:t>
      </w:r>
      <w:r w:rsidRPr="0067593A">
        <w:t xml:space="preserve">Section </w:t>
      </w:r>
      <w:r w:rsidR="0043615B" w:rsidRPr="0067593A">
        <w:t>1, eff March 14, 1983.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485.</w:t>
      </w:r>
    </w:p>
    <w:p w:rsidR="0067593A" w:rsidRP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593A">
        <w:t>Westlaw Topic No. 149E.</w:t>
      </w:r>
    </w:p>
    <w:p w:rsidR="0067593A" w:rsidRP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rPr>
          <w:b/>
        </w:rPr>
        <w:t xml:space="preserve">SECTION </w:t>
      </w:r>
      <w:r w:rsidR="0043615B" w:rsidRPr="0067593A">
        <w:rPr>
          <w:b/>
        </w:rPr>
        <w:t>13</w:t>
      </w:r>
      <w:r w:rsidRPr="0067593A">
        <w:rPr>
          <w:b/>
        </w:rPr>
        <w:noBreakHyphen/>
      </w:r>
      <w:r w:rsidR="0043615B" w:rsidRPr="0067593A">
        <w:rPr>
          <w:b/>
        </w:rPr>
        <w:t>7</w:t>
      </w:r>
      <w:r w:rsidRPr="0067593A">
        <w:rPr>
          <w:b/>
        </w:rPr>
        <w:noBreakHyphen/>
      </w:r>
      <w:r w:rsidR="0043615B" w:rsidRPr="0067593A">
        <w:rPr>
          <w:b/>
        </w:rPr>
        <w:t>1020.</w:t>
      </w:r>
      <w:r w:rsidR="0043615B" w:rsidRPr="0067593A">
        <w:t xml:space="preserve"> Exceptions.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ab/>
        <w:t>The provisions of this article shall not apply to the processing, reprocessing or storage of spent nuclear fuel or radioactive waste funded by the federal government.</w:t>
      </w: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593A" w:rsidRDefault="0067593A"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615B" w:rsidRPr="0067593A">
        <w:t xml:space="preserve">: 1983 Act No. 11 </w:t>
      </w:r>
      <w:r w:rsidRPr="0067593A">
        <w:t xml:space="preserve">Section </w:t>
      </w:r>
      <w:r w:rsidR="0043615B" w:rsidRPr="0067593A">
        <w:t>2, eff March 14, 1983.</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Library References</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Environmental Law 472.</w:t>
      </w:r>
    </w:p>
    <w:p w:rsidR="0067593A" w:rsidRDefault="0043615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593A">
        <w:t>Westlaw Topic No. 149E.</w:t>
      </w:r>
    </w:p>
    <w:p w:rsidR="00A84CDB" w:rsidRPr="0067593A" w:rsidRDefault="00A84CDB" w:rsidP="00675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7593A" w:rsidSect="006759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3A" w:rsidRDefault="0067593A" w:rsidP="0067593A">
      <w:r>
        <w:separator/>
      </w:r>
    </w:p>
  </w:endnote>
  <w:endnote w:type="continuationSeparator" w:id="0">
    <w:p w:rsidR="0067593A" w:rsidRDefault="0067593A" w:rsidP="0067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3A" w:rsidRPr="0067593A" w:rsidRDefault="0067593A" w:rsidP="00675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3A" w:rsidRPr="0067593A" w:rsidRDefault="0067593A" w:rsidP="00675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3A" w:rsidRPr="0067593A" w:rsidRDefault="0067593A" w:rsidP="00675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3A" w:rsidRDefault="0067593A" w:rsidP="0067593A">
      <w:r>
        <w:separator/>
      </w:r>
    </w:p>
  </w:footnote>
  <w:footnote w:type="continuationSeparator" w:id="0">
    <w:p w:rsidR="0067593A" w:rsidRDefault="0067593A" w:rsidP="00675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3A" w:rsidRPr="0067593A" w:rsidRDefault="0067593A" w:rsidP="00675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3A" w:rsidRPr="0067593A" w:rsidRDefault="0067593A" w:rsidP="00675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3A" w:rsidRPr="0067593A" w:rsidRDefault="0067593A" w:rsidP="006759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5B"/>
    <w:rsid w:val="000D4DF5"/>
    <w:rsid w:val="001745C9"/>
    <w:rsid w:val="001849AB"/>
    <w:rsid w:val="00251EE4"/>
    <w:rsid w:val="002E698F"/>
    <w:rsid w:val="002F2F5A"/>
    <w:rsid w:val="00337472"/>
    <w:rsid w:val="00381DF2"/>
    <w:rsid w:val="003A316C"/>
    <w:rsid w:val="003C5F22"/>
    <w:rsid w:val="003E4E15"/>
    <w:rsid w:val="003E4FB5"/>
    <w:rsid w:val="00402788"/>
    <w:rsid w:val="0043615B"/>
    <w:rsid w:val="005A3311"/>
    <w:rsid w:val="005C0B11"/>
    <w:rsid w:val="005F513E"/>
    <w:rsid w:val="0060475B"/>
    <w:rsid w:val="0067593A"/>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4071F-BCE6-4E72-8705-7D7648F7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615B"/>
    <w:rPr>
      <w:rFonts w:ascii="Courier New" w:eastAsiaTheme="minorEastAsia" w:hAnsi="Courier New" w:cs="Courier New"/>
      <w:sz w:val="20"/>
      <w:szCs w:val="20"/>
    </w:rPr>
  </w:style>
  <w:style w:type="paragraph" w:styleId="Header">
    <w:name w:val="header"/>
    <w:basedOn w:val="Normal"/>
    <w:link w:val="HeaderChar"/>
    <w:uiPriority w:val="99"/>
    <w:unhideWhenUsed/>
    <w:rsid w:val="0067593A"/>
    <w:pPr>
      <w:tabs>
        <w:tab w:val="center" w:pos="4680"/>
        <w:tab w:val="right" w:pos="9360"/>
      </w:tabs>
    </w:pPr>
  </w:style>
  <w:style w:type="character" w:customStyle="1" w:styleId="HeaderChar">
    <w:name w:val="Header Char"/>
    <w:basedOn w:val="DefaultParagraphFont"/>
    <w:link w:val="Header"/>
    <w:uiPriority w:val="99"/>
    <w:rsid w:val="0067593A"/>
    <w:rPr>
      <w:rFonts w:cs="Times New Roman"/>
    </w:rPr>
  </w:style>
  <w:style w:type="paragraph" w:styleId="Footer">
    <w:name w:val="footer"/>
    <w:basedOn w:val="Normal"/>
    <w:link w:val="FooterChar"/>
    <w:uiPriority w:val="99"/>
    <w:unhideWhenUsed/>
    <w:rsid w:val="0067593A"/>
    <w:pPr>
      <w:tabs>
        <w:tab w:val="center" w:pos="4680"/>
        <w:tab w:val="right" w:pos="9360"/>
      </w:tabs>
    </w:pPr>
  </w:style>
  <w:style w:type="character" w:customStyle="1" w:styleId="FooterChar">
    <w:name w:val="Footer Char"/>
    <w:basedOn w:val="DefaultParagraphFont"/>
    <w:link w:val="Footer"/>
    <w:uiPriority w:val="99"/>
    <w:rsid w:val="006759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34</Pages>
  <Words>13844</Words>
  <Characters>78914</Characters>
  <Application>Microsoft Office Word</Application>
  <DocSecurity>0</DocSecurity>
  <Lines>657</Lines>
  <Paragraphs>185</Paragraphs>
  <ScaleCrop>false</ScaleCrop>
  <Company>Legislative Services Agency (LSA)</Company>
  <LinksUpToDate>false</LinksUpToDate>
  <CharactersWithSpaces>92573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