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4712">
        <w:rPr>
          <w:lang w:val="en-PH"/>
        </w:rPr>
        <w:t>CHAPTER 9</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4712">
        <w:rPr>
          <w:lang w:val="en-PH"/>
        </w:rPr>
        <w:t>County Courts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Editor</w:t>
      </w:r>
      <w:r w:rsidR="00964712" w:rsidRPr="00964712">
        <w:rPr>
          <w:lang w:val="en-PH"/>
        </w:rPr>
        <w:t>’</w:t>
      </w:r>
      <w:r w:rsidRPr="00964712">
        <w:rPr>
          <w:lang w:val="en-PH"/>
        </w:rPr>
        <w:t>s Note</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1976 Act No. 690, Article VII, </w:t>
      </w:r>
      <w:r w:rsidR="00964712" w:rsidRPr="00964712">
        <w:rPr>
          <w:lang w:val="en-PH"/>
        </w:rPr>
        <w:t xml:space="preserve">Section </w:t>
      </w:r>
      <w:r w:rsidRPr="00964712">
        <w:rPr>
          <w:lang w:val="en-PH"/>
        </w:rPr>
        <w:t>5, provides: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t>
      </w:r>
      <w:r w:rsidR="0054704C" w:rsidRPr="00964712">
        <w:rPr>
          <w:lang w:val="en-PH"/>
        </w:rPr>
        <w:t>County courts and other similar courts with jurisdiction inferior to the circuit court and the offices of master</w:t>
      </w:r>
      <w:r w:rsidRPr="00964712">
        <w:rPr>
          <w:lang w:val="en-PH"/>
        </w:rPr>
        <w:noBreakHyphen/>
      </w:r>
      <w:r w:rsidR="0054704C" w:rsidRPr="00964712">
        <w:rPr>
          <w:lang w:val="en-PH"/>
        </w:rPr>
        <w:t>in</w:t>
      </w:r>
      <w:r w:rsidRPr="00964712">
        <w:rPr>
          <w:lang w:val="en-PH"/>
        </w:rPr>
        <w:noBreakHyphen/>
      </w:r>
      <w:r w:rsidR="0054704C" w:rsidRPr="00964712">
        <w:rPr>
          <w:lang w:val="en-PH"/>
        </w:rPr>
        <w:t>equity, standing master and special referee shall be abolished on July 1, 1979, and the jurisdiction of such courts devolved upon the unified court system; provided, however, that such county courts, other courts of similar jurisdiction, and the offices of master</w:t>
      </w:r>
      <w:r w:rsidRPr="00964712">
        <w:rPr>
          <w:lang w:val="en-PH"/>
        </w:rPr>
        <w:noBreakHyphen/>
      </w:r>
      <w:r w:rsidR="0054704C" w:rsidRPr="00964712">
        <w:rPr>
          <w:lang w:val="en-PH"/>
        </w:rPr>
        <w:t>in</w:t>
      </w:r>
      <w:r w:rsidRPr="00964712">
        <w:rPr>
          <w:lang w:val="en-PH"/>
        </w:rPr>
        <w:noBreakHyphen/>
      </w:r>
      <w:r w:rsidR="0054704C" w:rsidRPr="00964712">
        <w:rPr>
          <w:lang w:val="en-PH"/>
        </w:rPr>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r w:rsidRPr="00964712">
        <w:rPr>
          <w:lang w:val="en-PH"/>
        </w:rPr>
        <w:t>”</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1976 Act No. 690, Article VIII, </w:t>
      </w:r>
      <w:r w:rsidR="00964712" w:rsidRPr="00964712">
        <w:rPr>
          <w:lang w:val="en-PH"/>
        </w:rPr>
        <w:t xml:space="preserve">Section </w:t>
      </w:r>
      <w:r w:rsidRPr="00964712">
        <w:rPr>
          <w:lang w:val="en-PH"/>
        </w:rPr>
        <w:t>4, provides: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t>
      </w:r>
      <w:r w:rsidR="0054704C" w:rsidRPr="00964712">
        <w:rPr>
          <w:lang w:val="en-PH"/>
        </w:rPr>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sidRPr="00964712">
        <w:rPr>
          <w:lang w:val="en-PH"/>
        </w:rPr>
        <w:t>”</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1976 Act No. 690, Article XI, </w:t>
      </w:r>
      <w:r w:rsidR="00964712" w:rsidRPr="00964712">
        <w:rPr>
          <w:lang w:val="en-PH"/>
        </w:rPr>
        <w:t xml:space="preserve">Section </w:t>
      </w:r>
      <w:r w:rsidRPr="00964712">
        <w:rPr>
          <w:lang w:val="en-PH"/>
        </w:rPr>
        <w:t>2, provides:</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t>
      </w:r>
      <w:r w:rsidR="0054704C" w:rsidRPr="00964712">
        <w:rPr>
          <w:lang w:val="en-PH"/>
        </w:rPr>
        <w:t>The Supreme Court in its discretion by rule or order may delay in whole or in part for a period of up to one year the abolition of any court scheduled to be abolished as provided by this act.</w:t>
      </w:r>
      <w:r w:rsidRPr="00964712">
        <w:rPr>
          <w:lang w:val="en-PH"/>
        </w:rPr>
        <w:t>”</w:t>
      </w:r>
      <w:bookmarkStart w:id="0" w:name="_GoBack"/>
      <w:bookmarkEnd w:id="0"/>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10.</w:t>
      </w:r>
      <w:r w:rsidR="0054704C" w:rsidRPr="00964712">
        <w:rPr>
          <w:lang w:val="en-PH"/>
        </w:rPr>
        <w:t xml:space="preserve"> Petition and order for election upon question of establishing county court.</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w:t>
      </w:r>
      <w:r w:rsidR="00964712" w:rsidRPr="00964712">
        <w:rPr>
          <w:lang w:val="en-PH"/>
        </w:rPr>
        <w:t>’</w:t>
      </w:r>
      <w:r w:rsidRPr="00964712">
        <w:rPr>
          <w:lang w:val="en-PH"/>
        </w:rPr>
        <w:t xml:space="preserve"> notice thereof in the newspapers of such county. The petition shall be accompanied by a certificate of the board of registration of the county that the names appearing upon the petition constitute one third of the qualified registered electors of such county.</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601;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601; 1942 Code </w:t>
      </w:r>
      <w:r w:rsidRPr="00964712">
        <w:rPr>
          <w:lang w:val="en-PH"/>
        </w:rPr>
        <w:t xml:space="preserve">Section </w:t>
      </w:r>
      <w:r w:rsidR="0054704C" w:rsidRPr="00964712">
        <w:rPr>
          <w:lang w:val="en-PH"/>
        </w:rPr>
        <w:t xml:space="preserve">75; 1932 Code </w:t>
      </w:r>
      <w:r w:rsidRPr="00964712">
        <w:rPr>
          <w:lang w:val="en-PH"/>
        </w:rPr>
        <w:t xml:space="preserve">Section </w:t>
      </w:r>
      <w:r w:rsidR="0054704C" w:rsidRPr="00964712">
        <w:rPr>
          <w:lang w:val="en-PH"/>
        </w:rPr>
        <w:t xml:space="preserve">75;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72;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3848;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2750;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CROSS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Elections, generally, see </w:t>
      </w:r>
      <w:r w:rsidR="00964712" w:rsidRPr="00964712">
        <w:rPr>
          <w:lang w:val="en-PH"/>
        </w:rPr>
        <w:t xml:space="preserve">Section </w:t>
      </w:r>
      <w:r w:rsidRPr="00964712">
        <w:rPr>
          <w:lang w:val="en-PH"/>
        </w:rPr>
        <w:t>7</w:t>
      </w:r>
      <w:r w:rsidR="00964712" w:rsidRPr="00964712">
        <w:rPr>
          <w:lang w:val="en-PH"/>
        </w:rPr>
        <w:noBreakHyphen/>
      </w:r>
      <w:r w:rsidRPr="00964712">
        <w:rPr>
          <w:lang w:val="en-PH"/>
        </w:rPr>
        <w:t>1</w:t>
      </w:r>
      <w:r w:rsidR="00964712" w:rsidRPr="00964712">
        <w:rPr>
          <w:lang w:val="en-PH"/>
        </w:rPr>
        <w:noBreakHyphen/>
      </w:r>
      <w:r w:rsidRPr="00964712">
        <w:rPr>
          <w:lang w:val="en-PH"/>
        </w:rPr>
        <w:t>10 et seq.</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Westlaw Topic No. 106.</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LAW REVIEW AND JOURNAL COMMENTARIES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t>
      </w:r>
      <w:r w:rsidR="0054704C" w:rsidRPr="00964712">
        <w:rPr>
          <w:lang w:val="en-PH"/>
        </w:rPr>
        <w:t>Courts</w:t>
      </w:r>
      <w:r w:rsidRPr="00964712">
        <w:rPr>
          <w:lang w:val="en-PH"/>
        </w:rPr>
        <w:t>”</w:t>
      </w:r>
      <w:r w:rsidR="0054704C" w:rsidRPr="00964712">
        <w:rPr>
          <w:lang w:val="en-PH"/>
        </w:rPr>
        <w:t xml:space="preserve"> in </w:t>
      </w:r>
      <w:r w:rsidRPr="00964712">
        <w:rPr>
          <w:lang w:val="en-PH"/>
        </w:rPr>
        <w:t>“</w:t>
      </w:r>
      <w:r w:rsidR="0054704C" w:rsidRPr="00964712">
        <w:rPr>
          <w:lang w:val="en-PH"/>
        </w:rPr>
        <w:t>Handbook of South Carolina Trial and Appellate Practice,</w:t>
      </w:r>
      <w:r w:rsidRPr="00964712">
        <w:rPr>
          <w:lang w:val="en-PH"/>
        </w:rPr>
        <w:t>”</w:t>
      </w:r>
      <w:r w:rsidR="0054704C" w:rsidRPr="00964712">
        <w:rPr>
          <w:lang w:val="en-PH"/>
        </w:rPr>
        <w:t xml:space="preserve"> 11 SC LQ, Supp 10 (1959).</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NOTES OF DECISIONS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In general 1</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1. In general</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Election necessary for establishment of county court, but not for inferior court. Holloway v. Holloway (S.C. 1943) 203 S.C. 339, 27 S.E.2d 457.</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20.</w:t>
      </w:r>
      <w:r w:rsidR="0054704C" w:rsidRPr="00964712">
        <w:rPr>
          <w:lang w:val="en-PH"/>
        </w:rPr>
        <w:t xml:space="preserve"> Form of question to be submitted.</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 xml:space="preserve">At any such election the question of the establishment of such a county court shall be submitted to the electors in this form: </w:t>
      </w:r>
      <w:r w:rsidR="00964712" w:rsidRPr="00964712">
        <w:rPr>
          <w:lang w:val="en-PH"/>
        </w:rPr>
        <w:t>“</w:t>
      </w:r>
      <w:r w:rsidRPr="00964712">
        <w:rPr>
          <w:lang w:val="en-PH"/>
        </w:rPr>
        <w:t>Shall a county court be established for the county of __________?</w:t>
      </w:r>
      <w:r w:rsidR="00964712" w:rsidRPr="00964712">
        <w:rPr>
          <w:lang w:val="en-PH"/>
        </w:rPr>
        <w:t>”</w:t>
      </w:r>
      <w:r w:rsidRPr="00964712">
        <w:rPr>
          <w:lang w:val="en-PH"/>
        </w:rPr>
        <w:t xml:space="preserve"> inserting the name of the county in which the electors voting are resident. Upon this question the electors shall vote </w:t>
      </w:r>
      <w:r w:rsidR="00964712" w:rsidRPr="00964712">
        <w:rPr>
          <w:lang w:val="en-PH"/>
        </w:rPr>
        <w:t>“</w:t>
      </w:r>
      <w:r w:rsidRPr="00964712">
        <w:rPr>
          <w:lang w:val="en-PH"/>
        </w:rPr>
        <w:t>Yes</w:t>
      </w:r>
      <w:r w:rsidR="00964712" w:rsidRPr="00964712">
        <w:rPr>
          <w:lang w:val="en-PH"/>
        </w:rPr>
        <w:t>”</w:t>
      </w:r>
      <w:r w:rsidRPr="00964712">
        <w:rPr>
          <w:lang w:val="en-PH"/>
        </w:rPr>
        <w:t xml:space="preserve"> or </w:t>
      </w:r>
      <w:r w:rsidR="00964712" w:rsidRPr="00964712">
        <w:rPr>
          <w:lang w:val="en-PH"/>
        </w:rPr>
        <w:t>“</w:t>
      </w:r>
      <w:r w:rsidRPr="00964712">
        <w:rPr>
          <w:lang w:val="en-PH"/>
        </w:rPr>
        <w:t>No.</w:t>
      </w:r>
      <w:r w:rsidR="00964712" w:rsidRPr="00964712">
        <w:rPr>
          <w:lang w:val="en-PH"/>
        </w:rPr>
        <w: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602;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602; 1942 Code </w:t>
      </w:r>
      <w:r w:rsidRPr="00964712">
        <w:rPr>
          <w:lang w:val="en-PH"/>
        </w:rPr>
        <w:t xml:space="preserve">Section </w:t>
      </w:r>
      <w:r w:rsidR="0054704C" w:rsidRPr="00964712">
        <w:rPr>
          <w:lang w:val="en-PH"/>
        </w:rPr>
        <w:t xml:space="preserve">75; 1932 Code </w:t>
      </w:r>
      <w:r w:rsidRPr="00964712">
        <w:rPr>
          <w:lang w:val="en-PH"/>
        </w:rPr>
        <w:t xml:space="preserve">Section </w:t>
      </w:r>
      <w:r w:rsidR="0054704C" w:rsidRPr="00964712">
        <w:rPr>
          <w:lang w:val="en-PH"/>
        </w:rPr>
        <w:t xml:space="preserve">75;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72;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3847;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2750;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30.</w:t>
      </w:r>
      <w:r w:rsidR="0054704C" w:rsidRPr="00964712">
        <w:rPr>
          <w:lang w:val="en-PH"/>
        </w:rPr>
        <w:t xml:space="preserve"> Court established on a majority vote.</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 xml:space="preserve">In the event a majority of the qualified electors voting at any such election shall vote </w:t>
      </w:r>
      <w:r w:rsidR="00964712" w:rsidRPr="00964712">
        <w:rPr>
          <w:lang w:val="en-PH"/>
        </w:rPr>
        <w:t>“</w:t>
      </w:r>
      <w:r w:rsidRPr="00964712">
        <w:rPr>
          <w:lang w:val="en-PH"/>
        </w:rPr>
        <w:t>Yes</w:t>
      </w:r>
      <w:r w:rsidR="00964712" w:rsidRPr="00964712">
        <w:rPr>
          <w:lang w:val="en-PH"/>
        </w:rPr>
        <w:t>”</w:t>
      </w:r>
      <w:r w:rsidRPr="00964712">
        <w:rPr>
          <w:lang w:val="en-PH"/>
        </w:rPr>
        <w:t xml:space="preserve"> upon such question then such county court shall be established in and for such county in which a majority of the qualified electors so vote with such jurisdiction and powers as are herein provided.</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603;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603; 1942 Code </w:t>
      </w:r>
      <w:r w:rsidRPr="00964712">
        <w:rPr>
          <w:lang w:val="en-PH"/>
        </w:rPr>
        <w:t xml:space="preserve">Section </w:t>
      </w:r>
      <w:r w:rsidR="0054704C" w:rsidRPr="00964712">
        <w:rPr>
          <w:lang w:val="en-PH"/>
        </w:rPr>
        <w:t xml:space="preserve">76; 1932 Code </w:t>
      </w:r>
      <w:r w:rsidRPr="00964712">
        <w:rPr>
          <w:lang w:val="en-PH"/>
        </w:rPr>
        <w:t xml:space="preserve">Section </w:t>
      </w:r>
      <w:r w:rsidR="0054704C" w:rsidRPr="00964712">
        <w:rPr>
          <w:lang w:val="en-PH"/>
        </w:rPr>
        <w:t xml:space="preserve">76;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73;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3848;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2751;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40.</w:t>
      </w:r>
      <w:r w:rsidR="0054704C" w:rsidRPr="00964712">
        <w:rPr>
          <w:lang w:val="en-PH"/>
        </w:rPr>
        <w:t xml:space="preserve"> Only one election permitted within four</w:t>
      </w:r>
      <w:r w:rsidRPr="00964712">
        <w:rPr>
          <w:lang w:val="en-PH"/>
        </w:rPr>
        <w:noBreakHyphen/>
      </w:r>
      <w:r w:rsidR="0054704C" w:rsidRPr="00964712">
        <w:rPr>
          <w:lang w:val="en-PH"/>
        </w:rPr>
        <w:t>year period.</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An election on said question shall not be had in any county oftener than once in four years.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604;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604; 1942 Code </w:t>
      </w:r>
      <w:r w:rsidRPr="00964712">
        <w:rPr>
          <w:lang w:val="en-PH"/>
        </w:rPr>
        <w:t xml:space="preserve">Section </w:t>
      </w:r>
      <w:r w:rsidR="0054704C" w:rsidRPr="00964712">
        <w:rPr>
          <w:lang w:val="en-PH"/>
        </w:rPr>
        <w:t xml:space="preserve">75; 1932 Code </w:t>
      </w:r>
      <w:r w:rsidRPr="00964712">
        <w:rPr>
          <w:lang w:val="en-PH"/>
        </w:rPr>
        <w:t xml:space="preserve">Section </w:t>
      </w:r>
      <w:r w:rsidR="0054704C" w:rsidRPr="00964712">
        <w:rPr>
          <w:lang w:val="en-PH"/>
        </w:rPr>
        <w:t xml:space="preserve">75;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72;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3847;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2750;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50.</w:t>
      </w:r>
      <w:r w:rsidR="0054704C" w:rsidRPr="00964712">
        <w:rPr>
          <w:lang w:val="en-PH"/>
        </w:rPr>
        <w:t xml:space="preserve"> Election of county judge; term; oath; commission.</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605;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605; 1942 Code </w:t>
      </w:r>
      <w:r w:rsidRPr="00964712">
        <w:rPr>
          <w:lang w:val="en-PH"/>
        </w:rPr>
        <w:t xml:space="preserve">Section </w:t>
      </w:r>
      <w:r w:rsidR="0054704C" w:rsidRPr="00964712">
        <w:rPr>
          <w:lang w:val="en-PH"/>
        </w:rPr>
        <w:t xml:space="preserve">84; 1932 Code </w:t>
      </w:r>
      <w:r w:rsidRPr="00964712">
        <w:rPr>
          <w:lang w:val="en-PH"/>
        </w:rPr>
        <w:t xml:space="preserve">Section </w:t>
      </w:r>
      <w:r w:rsidR="0054704C" w:rsidRPr="00964712">
        <w:rPr>
          <w:lang w:val="en-PH"/>
        </w:rPr>
        <w:t xml:space="preserve">84;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81;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3856;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2759;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CROSS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Emergency interim successors for judges, see </w:t>
      </w:r>
      <w:r w:rsidR="00964712" w:rsidRPr="00964712">
        <w:rPr>
          <w:lang w:val="en-PH"/>
        </w:rPr>
        <w:t xml:space="preserve">Section </w:t>
      </w:r>
      <w:r w:rsidRPr="00964712">
        <w:rPr>
          <w:lang w:val="en-PH"/>
        </w:rPr>
        <w:t>1</w:t>
      </w:r>
      <w:r w:rsidR="00964712" w:rsidRPr="00964712">
        <w:rPr>
          <w:lang w:val="en-PH"/>
        </w:rPr>
        <w:noBreakHyphen/>
      </w:r>
      <w:r w:rsidRPr="00964712">
        <w:rPr>
          <w:lang w:val="en-PH"/>
        </w:rPr>
        <w:t>9</w:t>
      </w:r>
      <w:r w:rsidR="00964712" w:rsidRPr="00964712">
        <w:rPr>
          <w:lang w:val="en-PH"/>
        </w:rPr>
        <w:noBreakHyphen/>
      </w:r>
      <w:r w:rsidRPr="00964712">
        <w:rPr>
          <w:lang w:val="en-PH"/>
        </w:rPr>
        <w:t>70.</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60.</w:t>
      </w:r>
      <w:r w:rsidR="0054704C" w:rsidRPr="00964712">
        <w:rPr>
          <w:lang w:val="en-PH"/>
        </w:rPr>
        <w:t xml:space="preserve"> Appointment of county solicitor; term.</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606;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606; 1942 Code </w:t>
      </w:r>
      <w:r w:rsidRPr="00964712">
        <w:rPr>
          <w:lang w:val="en-PH"/>
        </w:rPr>
        <w:t xml:space="preserve">Section </w:t>
      </w:r>
      <w:r w:rsidR="0054704C" w:rsidRPr="00964712">
        <w:rPr>
          <w:lang w:val="en-PH"/>
        </w:rPr>
        <w:t xml:space="preserve">96; 1932 Code </w:t>
      </w:r>
      <w:r w:rsidRPr="00964712">
        <w:rPr>
          <w:lang w:val="en-PH"/>
        </w:rPr>
        <w:t xml:space="preserve">Section </w:t>
      </w:r>
      <w:r w:rsidR="0054704C" w:rsidRPr="00964712">
        <w:rPr>
          <w:lang w:val="en-PH"/>
        </w:rPr>
        <w:t xml:space="preserve">96;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93;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3868;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2771;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70.</w:t>
      </w:r>
      <w:r w:rsidR="0054704C" w:rsidRPr="00964712">
        <w:rPr>
          <w:lang w:val="en-PH"/>
        </w:rPr>
        <w:t xml:space="preserve"> Appointment of stenographer; duties.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607;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607; 1942 Code </w:t>
      </w:r>
      <w:r w:rsidRPr="00964712">
        <w:rPr>
          <w:lang w:val="en-PH"/>
        </w:rPr>
        <w:t xml:space="preserve">Section </w:t>
      </w:r>
      <w:r w:rsidR="0054704C" w:rsidRPr="00964712">
        <w:rPr>
          <w:lang w:val="en-PH"/>
        </w:rPr>
        <w:t xml:space="preserve">100; 1932 Code </w:t>
      </w:r>
      <w:r w:rsidRPr="00964712">
        <w:rPr>
          <w:lang w:val="en-PH"/>
        </w:rPr>
        <w:t xml:space="preserve">Section </w:t>
      </w:r>
      <w:r w:rsidR="0054704C" w:rsidRPr="00964712">
        <w:rPr>
          <w:lang w:val="en-PH"/>
        </w:rPr>
        <w:t xml:space="preserve">100;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97;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3872;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2775;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80.</w:t>
      </w:r>
      <w:r w:rsidR="0054704C" w:rsidRPr="00964712">
        <w:rPr>
          <w:lang w:val="en-PH"/>
        </w:rPr>
        <w:t xml:space="preserve"> Clerk of circuit court is ex officio clerk of county court; duties; compensation.</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608;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608; 1942 Code </w:t>
      </w:r>
      <w:r w:rsidRPr="00964712">
        <w:rPr>
          <w:lang w:val="en-PH"/>
        </w:rPr>
        <w:t xml:space="preserve">Section </w:t>
      </w:r>
      <w:r w:rsidR="0054704C" w:rsidRPr="00964712">
        <w:rPr>
          <w:lang w:val="en-PH"/>
        </w:rPr>
        <w:t xml:space="preserve">90; 1932 Code </w:t>
      </w:r>
      <w:r w:rsidRPr="00964712">
        <w:rPr>
          <w:lang w:val="en-PH"/>
        </w:rPr>
        <w:t xml:space="preserve">Section </w:t>
      </w:r>
      <w:r w:rsidR="0054704C" w:rsidRPr="00964712">
        <w:rPr>
          <w:lang w:val="en-PH"/>
        </w:rPr>
        <w:t xml:space="preserve">90;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87;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3862;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2765;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90.</w:t>
      </w:r>
      <w:r w:rsidR="0054704C" w:rsidRPr="00964712">
        <w:rPr>
          <w:lang w:val="en-PH"/>
        </w:rPr>
        <w:t xml:space="preserve"> Duties and compensation of sheriff.</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609;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609; 1942 Code </w:t>
      </w:r>
      <w:r w:rsidRPr="00964712">
        <w:rPr>
          <w:lang w:val="en-PH"/>
        </w:rPr>
        <w:t xml:space="preserve">Section </w:t>
      </w:r>
      <w:r w:rsidR="0054704C" w:rsidRPr="00964712">
        <w:rPr>
          <w:lang w:val="en-PH"/>
        </w:rPr>
        <w:t xml:space="preserve">91; 1932 Code </w:t>
      </w:r>
      <w:r w:rsidRPr="00964712">
        <w:rPr>
          <w:lang w:val="en-PH"/>
        </w:rPr>
        <w:t xml:space="preserve">Section </w:t>
      </w:r>
      <w:r w:rsidR="0054704C" w:rsidRPr="00964712">
        <w:rPr>
          <w:lang w:val="en-PH"/>
        </w:rPr>
        <w:t xml:space="preserve">91;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88;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3863;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2766;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100.</w:t>
      </w:r>
      <w:r w:rsidR="0054704C" w:rsidRPr="00964712">
        <w:rPr>
          <w:lang w:val="en-PH"/>
        </w:rPr>
        <w:t xml:space="preserve"> Appointment and duties of bailiffs.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610;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610; 1942 Code </w:t>
      </w:r>
      <w:r w:rsidRPr="00964712">
        <w:rPr>
          <w:lang w:val="en-PH"/>
        </w:rPr>
        <w:t xml:space="preserve">Section </w:t>
      </w:r>
      <w:r w:rsidR="0054704C" w:rsidRPr="00964712">
        <w:rPr>
          <w:lang w:val="en-PH"/>
        </w:rPr>
        <w:t xml:space="preserve">92; 1932 Code </w:t>
      </w:r>
      <w:r w:rsidRPr="00964712">
        <w:rPr>
          <w:lang w:val="en-PH"/>
        </w:rPr>
        <w:t xml:space="preserve">Section </w:t>
      </w:r>
      <w:r w:rsidR="0054704C" w:rsidRPr="00964712">
        <w:rPr>
          <w:lang w:val="en-PH"/>
        </w:rPr>
        <w:t xml:space="preserve">92;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89;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3864;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2767;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110.</w:t>
      </w:r>
      <w:r w:rsidR="0054704C" w:rsidRPr="00964712">
        <w:rPr>
          <w:lang w:val="en-PH"/>
        </w:rPr>
        <w:t xml:space="preserve"> Court of record; presumptions favoring jurisdiction and validity of judgments.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county court shall be a court of record and the same presumption in favor of its jurisdiction and the validity of its judgments shall be indulged as in the case of judgments rendered by the circuit court.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611;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611; 1942 Code </w:t>
      </w:r>
      <w:r w:rsidRPr="00964712">
        <w:rPr>
          <w:lang w:val="en-PH"/>
        </w:rPr>
        <w:t xml:space="preserve">Section </w:t>
      </w:r>
      <w:r w:rsidR="0054704C" w:rsidRPr="00964712">
        <w:rPr>
          <w:lang w:val="en-PH"/>
        </w:rPr>
        <w:t xml:space="preserve">78; 1932 Code </w:t>
      </w:r>
      <w:r w:rsidRPr="00964712">
        <w:rPr>
          <w:lang w:val="en-PH"/>
        </w:rPr>
        <w:t xml:space="preserve">Section </w:t>
      </w:r>
      <w:r w:rsidR="0054704C" w:rsidRPr="00964712">
        <w:rPr>
          <w:lang w:val="en-PH"/>
        </w:rPr>
        <w:t xml:space="preserve">78; Civ. C.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75;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3850;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2753;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120.</w:t>
      </w:r>
      <w:r w:rsidR="0054704C" w:rsidRPr="00964712">
        <w:rPr>
          <w:lang w:val="en-PH"/>
        </w:rPr>
        <w:t xml:space="preserve"> Jurisdiction of county court.</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Any such county court shall have jurisdiction to try and determine all criminal cases, except cases for murder, manslaughter, rape and attempt to rape, arson, common</w:t>
      </w:r>
      <w:r w:rsidR="00964712" w:rsidRPr="00964712">
        <w:rPr>
          <w:lang w:val="en-PH"/>
        </w:rPr>
        <w:noBreakHyphen/>
      </w:r>
      <w:r w:rsidRPr="00964712">
        <w:rPr>
          <w:lang w:val="en-PH"/>
        </w:rPr>
        <w:t>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612;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612; 1942 Code </w:t>
      </w:r>
      <w:r w:rsidRPr="00964712">
        <w:rPr>
          <w:lang w:val="en-PH"/>
        </w:rPr>
        <w:t xml:space="preserve">Section </w:t>
      </w:r>
      <w:r w:rsidR="0054704C" w:rsidRPr="00964712">
        <w:rPr>
          <w:lang w:val="en-PH"/>
        </w:rPr>
        <w:t xml:space="preserve">77; 1932 Code </w:t>
      </w:r>
      <w:r w:rsidRPr="00964712">
        <w:rPr>
          <w:lang w:val="en-PH"/>
        </w:rPr>
        <w:t xml:space="preserve">Section </w:t>
      </w:r>
      <w:r w:rsidR="0054704C" w:rsidRPr="00964712">
        <w:rPr>
          <w:lang w:val="en-PH"/>
        </w:rPr>
        <w:t xml:space="preserve">77;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74;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3849;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2752;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CROSS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Courts enforcing tax liabilities imposed by certain other states, see </w:t>
      </w:r>
      <w:r w:rsidR="00964712" w:rsidRPr="00964712">
        <w:rPr>
          <w:lang w:val="en-PH"/>
        </w:rPr>
        <w:t xml:space="preserve">Section </w:t>
      </w:r>
      <w:r w:rsidRPr="00964712">
        <w:rPr>
          <w:lang w:val="en-PH"/>
        </w:rPr>
        <w:t>12</w:t>
      </w:r>
      <w:r w:rsidR="00964712" w:rsidRPr="00964712">
        <w:rPr>
          <w:lang w:val="en-PH"/>
        </w:rPr>
        <w:noBreakHyphen/>
      </w:r>
      <w:r w:rsidRPr="00964712">
        <w:rPr>
          <w:lang w:val="en-PH"/>
        </w:rPr>
        <w:t>49</w:t>
      </w:r>
      <w:r w:rsidR="00964712" w:rsidRPr="00964712">
        <w:rPr>
          <w:lang w:val="en-PH"/>
        </w:rPr>
        <w:noBreakHyphen/>
      </w:r>
      <w:r w:rsidRPr="00964712">
        <w:rPr>
          <w:lang w:val="en-PH"/>
        </w:rPr>
        <w:t>90.</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Judicial power vested in certain courts, generally, see SC Const. Art. V, </w:t>
      </w:r>
      <w:r w:rsidR="00964712" w:rsidRPr="00964712">
        <w:rPr>
          <w:lang w:val="en-PH"/>
        </w:rPr>
        <w:t xml:space="preserve">Section </w:t>
      </w:r>
      <w:r w:rsidRPr="00964712">
        <w:rPr>
          <w:lang w:val="en-PH"/>
        </w:rPr>
        <w:t>1.</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Westlaw Topic No. 106.</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LAW REVIEW AND JOURNAL COMMENTARIES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1978 Survey: domestic relations: custody. 29 S.C. L. Rev. 99.</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Attorney General</w:t>
      </w:r>
      <w:r w:rsidR="00964712" w:rsidRPr="00964712">
        <w:rPr>
          <w:lang w:val="en-PH"/>
        </w:rPr>
        <w:t>’</w:t>
      </w:r>
      <w:r w:rsidRPr="00964712">
        <w:rPr>
          <w:lang w:val="en-PH"/>
        </w:rPr>
        <w:t>s Opinions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1. The duties of the Family Court under the Family Court Act should be carried out in Marlboro County by the Circuit Court and the Probate Court; 2. The Municipal Court does not have any jurisdiction over juvenile matters within the scope of </w:t>
      </w:r>
      <w:r w:rsidR="00964712" w:rsidRPr="00964712">
        <w:rPr>
          <w:lang w:val="en-PH"/>
        </w:rPr>
        <w:t xml:space="preserve">Section </w:t>
      </w:r>
      <w:r w:rsidRPr="00964712">
        <w:rPr>
          <w:lang w:val="en-PH"/>
        </w:rPr>
        <w:t>15</w:t>
      </w:r>
      <w:r w:rsidR="00964712" w:rsidRPr="00964712">
        <w:rPr>
          <w:lang w:val="en-PH"/>
        </w:rPr>
        <w:noBreakHyphen/>
      </w:r>
      <w:r w:rsidRPr="00964712">
        <w:rPr>
          <w:lang w:val="en-PH"/>
        </w:rPr>
        <w:t xml:space="preserve">1095 [1976 Code </w:t>
      </w:r>
      <w:r w:rsidR="00964712" w:rsidRPr="00964712">
        <w:rPr>
          <w:lang w:val="en-PH"/>
        </w:rPr>
        <w:t xml:space="preserve">Section </w:t>
      </w:r>
      <w:r w:rsidRPr="00964712">
        <w:rPr>
          <w:lang w:val="en-PH"/>
        </w:rPr>
        <w:t>14</w:t>
      </w:r>
      <w:r w:rsidR="00964712" w:rsidRPr="00964712">
        <w:rPr>
          <w:lang w:val="en-PH"/>
        </w:rPr>
        <w:noBreakHyphen/>
      </w:r>
      <w:r w:rsidRPr="00964712">
        <w:rPr>
          <w:lang w:val="en-PH"/>
        </w:rPr>
        <w:t>21</w:t>
      </w:r>
      <w:r w:rsidR="00964712" w:rsidRPr="00964712">
        <w:rPr>
          <w:lang w:val="en-PH"/>
        </w:rPr>
        <w:noBreakHyphen/>
      </w:r>
      <w:r w:rsidRPr="00964712">
        <w:rPr>
          <w:lang w:val="en-PH"/>
        </w:rPr>
        <w:t xml:space="preserve">310] through </w:t>
      </w:r>
      <w:r w:rsidR="00964712" w:rsidRPr="00964712">
        <w:rPr>
          <w:lang w:val="en-PH"/>
        </w:rPr>
        <w:t xml:space="preserve">Section </w:t>
      </w:r>
      <w:r w:rsidRPr="00964712">
        <w:rPr>
          <w:lang w:val="en-PH"/>
        </w:rPr>
        <w:t>15</w:t>
      </w:r>
      <w:r w:rsidR="00964712" w:rsidRPr="00964712">
        <w:rPr>
          <w:lang w:val="en-PH"/>
        </w:rPr>
        <w:noBreakHyphen/>
      </w:r>
      <w:r w:rsidRPr="00964712">
        <w:rPr>
          <w:lang w:val="en-PH"/>
        </w:rPr>
        <w:t xml:space="preserve">1095.52; [1976 Code </w:t>
      </w:r>
      <w:r w:rsidR="00964712" w:rsidRPr="00964712">
        <w:rPr>
          <w:lang w:val="en-PH"/>
        </w:rPr>
        <w:t xml:space="preserve">Section </w:t>
      </w:r>
      <w:r w:rsidRPr="00964712">
        <w:rPr>
          <w:lang w:val="en-PH"/>
        </w:rPr>
        <w:t>14</w:t>
      </w:r>
      <w:r w:rsidR="00964712" w:rsidRPr="00964712">
        <w:rPr>
          <w:lang w:val="en-PH"/>
        </w:rPr>
        <w:noBreakHyphen/>
      </w:r>
      <w:r w:rsidRPr="00964712">
        <w:rPr>
          <w:lang w:val="en-PH"/>
        </w:rPr>
        <w:t>21</w:t>
      </w:r>
      <w:r w:rsidR="00964712" w:rsidRPr="00964712">
        <w:rPr>
          <w:lang w:val="en-PH"/>
        </w:rPr>
        <w:noBreakHyphen/>
      </w:r>
      <w:r w:rsidRPr="00964712">
        <w:rPr>
          <w:lang w:val="en-PH"/>
        </w:rPr>
        <w:t>10] 3. State law gives the County Court no jurisdiction over juveniles. 1976</w:t>
      </w:r>
      <w:r w:rsidR="00964712" w:rsidRPr="00964712">
        <w:rPr>
          <w:lang w:val="en-PH"/>
        </w:rPr>
        <w:noBreakHyphen/>
      </w:r>
      <w:r w:rsidRPr="00964712">
        <w:rPr>
          <w:lang w:val="en-PH"/>
        </w:rPr>
        <w:t>77 Op.Atty.Gen. No 77</w:t>
      </w:r>
      <w:r w:rsidR="00964712" w:rsidRPr="00964712">
        <w:rPr>
          <w:lang w:val="en-PH"/>
        </w:rPr>
        <w:noBreakHyphen/>
      </w:r>
      <w:r w:rsidRPr="00964712">
        <w:rPr>
          <w:lang w:val="en-PH"/>
        </w:rPr>
        <w:t>112, p 98 (April 20, 1977) 1977 WL 24454.</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NOTES OF DECISIONS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In general 1</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1. In general</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The Civil and Criminal Court of a county does not have jurisdiction to hear an action to declare portion of the South Carolina Constitution invalid as repugnant to the Fourteenth Amendment to the United States Constitution. State ex rel. McLeod v. Civil and Criminal Court of Horry (S.C. 1977) 268 S.C. 581, 235 S.E.2d 291. Declaratory Judgment 273</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Action to declare portion of the South Carolina Constitution invalid as repugnant to the Fourteenth Amendment to the United States Constitution should be brought in Circuit Court. State ex rel. McLeod v. Civil and Criminal Court of Horry (S.C. 1977) 268 S.C. 581, 235 S.E.2d 291. Declaratory Judgment 273</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 xml:space="preserve">County courts do not have jurisdiction to try cases of reckless homicide arising under Code 1962 </w:t>
      </w:r>
      <w:r w:rsidR="00964712" w:rsidRPr="00964712">
        <w:rPr>
          <w:lang w:val="en-PH"/>
        </w:rPr>
        <w:t xml:space="preserve">Section </w:t>
      </w:r>
      <w:r w:rsidRPr="00964712">
        <w:rPr>
          <w:lang w:val="en-PH"/>
        </w:rPr>
        <w:t>46</w:t>
      </w:r>
      <w:r w:rsidR="00964712" w:rsidRPr="00964712">
        <w:rPr>
          <w:lang w:val="en-PH"/>
        </w:rPr>
        <w:noBreakHyphen/>
      </w:r>
      <w:r w:rsidRPr="00964712">
        <w:rPr>
          <w:lang w:val="en-PH"/>
        </w:rPr>
        <w:t>341. State v. Phillips (S.C. 1954) 226 S.C. 297, 84 S.E.2d 855. Criminal Law 93</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130.</w:t>
      </w:r>
      <w:r w:rsidR="0054704C" w:rsidRPr="00964712">
        <w:rPr>
          <w:lang w:val="en-PH"/>
        </w:rPr>
        <w:t xml:space="preserve"> Jurisdiction and powers of judge.</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613;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613; 1942 Code </w:t>
      </w:r>
      <w:r w:rsidRPr="00964712">
        <w:rPr>
          <w:lang w:val="en-PH"/>
        </w:rPr>
        <w:t xml:space="preserve">Section </w:t>
      </w:r>
      <w:r w:rsidR="0054704C" w:rsidRPr="00964712">
        <w:rPr>
          <w:lang w:val="en-PH"/>
        </w:rPr>
        <w:t xml:space="preserve">85; 1932 Code </w:t>
      </w:r>
      <w:r w:rsidRPr="00964712">
        <w:rPr>
          <w:lang w:val="en-PH"/>
        </w:rPr>
        <w:t xml:space="preserve">Section </w:t>
      </w:r>
      <w:r w:rsidR="0054704C" w:rsidRPr="00964712">
        <w:rPr>
          <w:lang w:val="en-PH"/>
        </w:rPr>
        <w:t xml:space="preserve">85;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82;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3857;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2760;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140.</w:t>
      </w:r>
      <w:r w:rsidR="0054704C" w:rsidRPr="00964712">
        <w:rPr>
          <w:lang w:val="en-PH"/>
        </w:rPr>
        <w:t xml:space="preserve"> Terms.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614;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614; 1942 Code </w:t>
      </w:r>
      <w:r w:rsidRPr="00964712">
        <w:rPr>
          <w:lang w:val="en-PH"/>
        </w:rPr>
        <w:t xml:space="preserve">Section </w:t>
      </w:r>
      <w:r w:rsidR="0054704C" w:rsidRPr="00964712">
        <w:rPr>
          <w:lang w:val="en-PH"/>
        </w:rPr>
        <w:t xml:space="preserve">86; 1932 Code </w:t>
      </w:r>
      <w:r w:rsidRPr="00964712">
        <w:rPr>
          <w:lang w:val="en-PH"/>
        </w:rPr>
        <w:t xml:space="preserve">Section </w:t>
      </w:r>
      <w:r w:rsidR="0054704C" w:rsidRPr="00964712">
        <w:rPr>
          <w:lang w:val="en-PH"/>
        </w:rPr>
        <w:t xml:space="preserve">86;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83;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3858;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2761;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150.</w:t>
      </w:r>
      <w:r w:rsidR="0054704C" w:rsidRPr="00964712">
        <w:rPr>
          <w:lang w:val="en-PH"/>
        </w:rPr>
        <w:t xml:space="preserve"> Laws which apply generally to circuit courts also apply to county courts.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615;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615; 1942 Code </w:t>
      </w:r>
      <w:r w:rsidRPr="00964712">
        <w:rPr>
          <w:lang w:val="en-PH"/>
        </w:rPr>
        <w:t xml:space="preserve">Section </w:t>
      </w:r>
      <w:r w:rsidR="0054704C" w:rsidRPr="00964712">
        <w:rPr>
          <w:lang w:val="en-PH"/>
        </w:rPr>
        <w:t xml:space="preserve">80; 1932 Code </w:t>
      </w:r>
      <w:r w:rsidRPr="00964712">
        <w:rPr>
          <w:lang w:val="en-PH"/>
        </w:rPr>
        <w:t xml:space="preserve">Section </w:t>
      </w:r>
      <w:r w:rsidR="0054704C" w:rsidRPr="00964712">
        <w:rPr>
          <w:lang w:val="en-PH"/>
        </w:rPr>
        <w:t xml:space="preserve">80;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77;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3852;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2755;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160.</w:t>
      </w:r>
      <w:r w:rsidR="0054704C" w:rsidRPr="00964712">
        <w:rPr>
          <w:lang w:val="en-PH"/>
        </w:rPr>
        <w:t xml:space="preserve"> Forms of pleading and practice.</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616;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616; 1942 Code </w:t>
      </w:r>
      <w:r w:rsidRPr="00964712">
        <w:rPr>
          <w:lang w:val="en-PH"/>
        </w:rPr>
        <w:t xml:space="preserve">Section </w:t>
      </w:r>
      <w:r w:rsidR="0054704C" w:rsidRPr="00964712">
        <w:rPr>
          <w:lang w:val="en-PH"/>
        </w:rPr>
        <w:t xml:space="preserve">79; 1932 Code </w:t>
      </w:r>
      <w:r w:rsidRPr="00964712">
        <w:rPr>
          <w:lang w:val="en-PH"/>
        </w:rPr>
        <w:t xml:space="preserve">Section </w:t>
      </w:r>
      <w:r w:rsidR="0054704C" w:rsidRPr="00964712">
        <w:rPr>
          <w:lang w:val="en-PH"/>
        </w:rPr>
        <w:t xml:space="preserve">79;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76;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3851;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2754;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Westlaw Topic No. 106.</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NOTES OF DECISIONS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In general 1</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1. In general</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A county court must have jurisdiction covering the entire area of the county, but it does not at all follow that every court having county</w:t>
      </w:r>
      <w:r w:rsidR="00964712" w:rsidRPr="00964712">
        <w:rPr>
          <w:lang w:val="en-PH"/>
        </w:rPr>
        <w:noBreakHyphen/>
      </w:r>
      <w:r w:rsidRPr="00964712">
        <w:rPr>
          <w:lang w:val="en-PH"/>
        </w:rPr>
        <w:t>wide jurisdiction is a county court. Holloway v. Holloway (S.C. 1943) 203 S.C. 339, 27 S.E.2d 457.</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170.</w:t>
      </w:r>
      <w:r w:rsidR="0054704C" w:rsidRPr="00964712">
        <w:rPr>
          <w:lang w:val="en-PH"/>
        </w:rPr>
        <w:t xml:space="preserve"> Grand jury.</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617;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617; 1942 Code </w:t>
      </w:r>
      <w:r w:rsidRPr="00964712">
        <w:rPr>
          <w:lang w:val="en-PH"/>
        </w:rPr>
        <w:t xml:space="preserve">Section </w:t>
      </w:r>
      <w:r w:rsidR="0054704C" w:rsidRPr="00964712">
        <w:rPr>
          <w:lang w:val="en-PH"/>
        </w:rPr>
        <w:t xml:space="preserve">87; 1932 Code </w:t>
      </w:r>
      <w:r w:rsidRPr="00964712">
        <w:rPr>
          <w:lang w:val="en-PH"/>
        </w:rPr>
        <w:t xml:space="preserve">Section </w:t>
      </w:r>
      <w:r w:rsidR="0054704C" w:rsidRPr="00964712">
        <w:rPr>
          <w:lang w:val="en-PH"/>
        </w:rPr>
        <w:t xml:space="preserve">87;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84;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3859;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2762;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180.</w:t>
      </w:r>
      <w:r w:rsidR="0054704C" w:rsidRPr="00964712">
        <w:rPr>
          <w:lang w:val="en-PH"/>
        </w:rPr>
        <w:t xml:space="preserve"> Petit jury; members; trial without a jury.</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618;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618; 1942 Code </w:t>
      </w:r>
      <w:r w:rsidRPr="00964712">
        <w:rPr>
          <w:lang w:val="en-PH"/>
        </w:rPr>
        <w:t xml:space="preserve">Section </w:t>
      </w:r>
      <w:r w:rsidR="0054704C" w:rsidRPr="00964712">
        <w:rPr>
          <w:lang w:val="en-PH"/>
        </w:rPr>
        <w:t xml:space="preserve">83; 1932 Code </w:t>
      </w:r>
      <w:r w:rsidRPr="00964712">
        <w:rPr>
          <w:lang w:val="en-PH"/>
        </w:rPr>
        <w:t xml:space="preserve">Section </w:t>
      </w:r>
      <w:r w:rsidR="0054704C" w:rsidRPr="00964712">
        <w:rPr>
          <w:lang w:val="en-PH"/>
        </w:rPr>
        <w:t xml:space="preserve">83;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80;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3855;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2758;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190.</w:t>
      </w:r>
      <w:r w:rsidR="0054704C" w:rsidRPr="00964712">
        <w:rPr>
          <w:lang w:val="en-PH"/>
        </w:rPr>
        <w:t xml:space="preserve"> Board of jury commissioners; procedures for selecting jurors; attendance; excuse or discharge.</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619;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619; 1942 Code </w:t>
      </w:r>
      <w:r w:rsidRPr="00964712">
        <w:rPr>
          <w:lang w:val="en-PH"/>
        </w:rPr>
        <w:t xml:space="preserve">Section </w:t>
      </w:r>
      <w:r w:rsidR="0054704C" w:rsidRPr="00964712">
        <w:rPr>
          <w:lang w:val="en-PH"/>
        </w:rPr>
        <w:t xml:space="preserve">88; 1932 Code </w:t>
      </w:r>
      <w:r w:rsidRPr="00964712">
        <w:rPr>
          <w:lang w:val="en-PH"/>
        </w:rPr>
        <w:t xml:space="preserve">Section </w:t>
      </w:r>
      <w:r w:rsidR="0054704C" w:rsidRPr="00964712">
        <w:rPr>
          <w:lang w:val="en-PH"/>
        </w:rPr>
        <w:t xml:space="preserve">88;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85;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3860;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2763;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200.</w:t>
      </w:r>
      <w:r w:rsidR="0054704C" w:rsidRPr="00964712">
        <w:rPr>
          <w:lang w:val="en-PH"/>
        </w:rPr>
        <w:t xml:space="preserve"> Right to challenge jurors in criminal cases.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620;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620; 1942 Code </w:t>
      </w:r>
      <w:r w:rsidRPr="00964712">
        <w:rPr>
          <w:lang w:val="en-PH"/>
        </w:rPr>
        <w:t xml:space="preserve">Section </w:t>
      </w:r>
      <w:r w:rsidR="0054704C" w:rsidRPr="00964712">
        <w:rPr>
          <w:lang w:val="en-PH"/>
        </w:rPr>
        <w:t xml:space="preserve">82; 1932 Code </w:t>
      </w:r>
      <w:r w:rsidRPr="00964712">
        <w:rPr>
          <w:lang w:val="en-PH"/>
        </w:rPr>
        <w:t xml:space="preserve">Section </w:t>
      </w:r>
      <w:r w:rsidR="0054704C" w:rsidRPr="00964712">
        <w:rPr>
          <w:lang w:val="en-PH"/>
        </w:rPr>
        <w:t xml:space="preserve">82;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79;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3854;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2757;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Westlaw Topic No. 106.</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United States Supreme Court Annotations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Due process, fair trial, jury selection, good faith error in denial of peremptory challenge, see Rivera v. Illinois, U.S.Ill.2009, 129 S.Ct. 1446, 556 U.S. 148, 173 L.Ed.2d 320.</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Habeas corpus, peremptory challenge, demeanor based explanation for challenge, see Thaler v. Haynes, 2010, 130 S.Ct. 1171, 559 U.S. 43, 175 L.Ed.2d 1003, rehearing denied 130 S.Ct. 2141, 559 U.S. 1088, 176 L.Ed.2d 758, on remand 438 Fed.Appx. 324, 2011 WL 3652598.</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Jury selection, peremptory challenges, race discrimination, pretext, prospective juror</w:t>
      </w:r>
      <w:r w:rsidR="00964712" w:rsidRPr="00964712">
        <w:rPr>
          <w:lang w:val="en-PH"/>
        </w:rPr>
        <w:t>’</w:t>
      </w:r>
      <w:r w:rsidRPr="00964712">
        <w:rPr>
          <w:lang w:val="en-PH"/>
        </w:rPr>
        <w:t>s student teaching status, see Snyder v. Louisiana, U.S.La.2008, 128 S.Ct. 1203, 552 U.S. 472, 170 L.Ed.2d 175, on remand 982 So.2d 763, 1998</w:t>
      </w:r>
      <w:r w:rsidR="00964712" w:rsidRPr="00964712">
        <w:rPr>
          <w:lang w:val="en-PH"/>
        </w:rPr>
        <w:noBreakHyphen/>
      </w:r>
      <w:r w:rsidRPr="00964712">
        <w:rPr>
          <w:lang w:val="en-PH"/>
        </w:rPr>
        <w:t>1078 (La. 4/30/08).</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210.</w:t>
      </w:r>
      <w:r w:rsidR="0054704C" w:rsidRPr="00964712">
        <w:rPr>
          <w:lang w:val="en-PH"/>
        </w:rPr>
        <w:t xml:space="preserve"> Indictments for county court cases by grand jury of court of general sessions.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 xml:space="preserve">The county solicitor shall prepare and, through the presiding judge of the court of general sessions, submit to the grand jury, while in attendance upon the court of general sessions, bills of </w:t>
      </w:r>
      <w:r w:rsidRPr="00964712">
        <w:rPr>
          <w:lang w:val="en-PH"/>
        </w:rPr>
        <w:lastRenderedPageBreak/>
        <w:t>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621;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621; 1942 Code </w:t>
      </w:r>
      <w:r w:rsidRPr="00964712">
        <w:rPr>
          <w:lang w:val="en-PH"/>
        </w:rPr>
        <w:t xml:space="preserve">Section </w:t>
      </w:r>
      <w:r w:rsidR="0054704C" w:rsidRPr="00964712">
        <w:rPr>
          <w:lang w:val="en-PH"/>
        </w:rPr>
        <w:t xml:space="preserve">89; 1932 Code </w:t>
      </w:r>
      <w:r w:rsidRPr="00964712">
        <w:rPr>
          <w:lang w:val="en-PH"/>
        </w:rPr>
        <w:t xml:space="preserve">Section </w:t>
      </w:r>
      <w:r w:rsidR="0054704C" w:rsidRPr="00964712">
        <w:rPr>
          <w:lang w:val="en-PH"/>
        </w:rPr>
        <w:t xml:space="preserve">89;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86;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3861;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2764;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220.</w:t>
      </w:r>
      <w:r w:rsidR="0054704C" w:rsidRPr="00964712">
        <w:rPr>
          <w:lang w:val="en-PH"/>
        </w:rPr>
        <w:t xml:space="preserve"> Duties of county solicitor.</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622;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622; 1942 Code </w:t>
      </w:r>
      <w:r w:rsidRPr="00964712">
        <w:rPr>
          <w:lang w:val="en-PH"/>
        </w:rPr>
        <w:t xml:space="preserve">Section </w:t>
      </w:r>
      <w:r w:rsidR="0054704C" w:rsidRPr="00964712">
        <w:rPr>
          <w:lang w:val="en-PH"/>
        </w:rPr>
        <w:t xml:space="preserve">97; 1932 Code </w:t>
      </w:r>
      <w:r w:rsidRPr="00964712">
        <w:rPr>
          <w:lang w:val="en-PH"/>
        </w:rPr>
        <w:t xml:space="preserve">Section </w:t>
      </w:r>
      <w:r w:rsidR="0054704C" w:rsidRPr="00964712">
        <w:rPr>
          <w:lang w:val="en-PH"/>
        </w:rPr>
        <w:t xml:space="preserve">97;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94;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3869;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2772;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Westlaw Topic No. 106.</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NOTES OF DECISIONS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In general 1</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1. In general</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Former store employee failed to establish that nolle prosequi entered in criminal proceedings against her was entered under circumstances implying or consistent with her innocence, so as to establish that proceedings terminated in her favor, as required for her to prevail on malicious prosecution claim against store under South Carolina law, when former employee</w:t>
      </w:r>
      <w:r w:rsidR="00964712" w:rsidRPr="00964712">
        <w:rPr>
          <w:lang w:val="en-PH"/>
        </w:rPr>
        <w:t>’</w:t>
      </w:r>
      <w:r w:rsidRPr="00964712">
        <w:rPr>
          <w:lang w:val="en-PH"/>
        </w:rPr>
        <w:t>s explanation for termination of proceedings was that case was dropped because no one was there to prosecute it. Nicholas v. Wal</w:t>
      </w:r>
      <w:r w:rsidR="00964712" w:rsidRPr="00964712">
        <w:rPr>
          <w:lang w:val="en-PH"/>
        </w:rPr>
        <w:noBreakHyphen/>
      </w:r>
      <w:r w:rsidRPr="00964712">
        <w:rPr>
          <w:lang w:val="en-PH"/>
        </w:rPr>
        <w:t>Mart Stores, Inc. (C.A.4 (S.C.) 2002) 33 Fed.Appx. 61, 2002 WL 506424, Unreported. Malicious Prosecution 35(1); Malicious Prosecution 37</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County solicitor is within his rights in entering a nolle prosequi upon an indictment without the consent of the court before a jury is impanelled. State v. Charles (S.C. 1937) 183 S.C. 188, 190 S.E. 466. Double Jeopardy 89</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230.</w:t>
      </w:r>
      <w:r w:rsidR="0054704C" w:rsidRPr="00964712">
        <w:rPr>
          <w:lang w:val="en-PH"/>
        </w:rPr>
        <w:t xml:space="preserve"> Solicitor shall decide forum in cases of concurrent jurisdiction.</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circuit solicitor may direct what cases may be tried before the court of general sessions in all cases when such court has concurrent jurisdiction with the county court.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623;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623; 1942 Code </w:t>
      </w:r>
      <w:r w:rsidRPr="00964712">
        <w:rPr>
          <w:lang w:val="en-PH"/>
        </w:rPr>
        <w:t xml:space="preserve">Section </w:t>
      </w:r>
      <w:r w:rsidR="0054704C" w:rsidRPr="00964712">
        <w:rPr>
          <w:lang w:val="en-PH"/>
        </w:rPr>
        <w:t xml:space="preserve">94; 1932 Code </w:t>
      </w:r>
      <w:r w:rsidRPr="00964712">
        <w:rPr>
          <w:lang w:val="en-PH"/>
        </w:rPr>
        <w:t xml:space="preserve">Section </w:t>
      </w:r>
      <w:r w:rsidR="0054704C" w:rsidRPr="00964712">
        <w:rPr>
          <w:lang w:val="en-PH"/>
        </w:rPr>
        <w:t xml:space="preserve">94;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91;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3866;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2769;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240.</w:t>
      </w:r>
      <w:r w:rsidR="0054704C" w:rsidRPr="00964712">
        <w:rPr>
          <w:lang w:val="en-PH"/>
        </w:rPr>
        <w:t xml:space="preserve"> Judge and solicitor prohibited from practicing law in certain causes; violations.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624;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624; 1942 Code </w:t>
      </w:r>
      <w:r w:rsidRPr="00964712">
        <w:rPr>
          <w:lang w:val="en-PH"/>
        </w:rPr>
        <w:t xml:space="preserve">Section </w:t>
      </w:r>
      <w:r w:rsidR="0054704C" w:rsidRPr="00964712">
        <w:rPr>
          <w:lang w:val="en-PH"/>
        </w:rPr>
        <w:t xml:space="preserve">99; 1932 Code </w:t>
      </w:r>
      <w:r w:rsidRPr="00964712">
        <w:rPr>
          <w:lang w:val="en-PH"/>
        </w:rPr>
        <w:t xml:space="preserve">Section </w:t>
      </w:r>
      <w:r w:rsidR="0054704C" w:rsidRPr="00964712">
        <w:rPr>
          <w:lang w:val="en-PH"/>
        </w:rPr>
        <w:t xml:space="preserve">99;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96;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3871;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2774;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250.</w:t>
      </w:r>
      <w:r w:rsidR="0054704C" w:rsidRPr="00964712">
        <w:rPr>
          <w:lang w:val="en-PH"/>
        </w:rPr>
        <w:t xml:space="preserve"> Compensation of jurors and witnesses.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626;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626; 1942 Code </w:t>
      </w:r>
      <w:r w:rsidRPr="00964712">
        <w:rPr>
          <w:lang w:val="en-PH"/>
        </w:rPr>
        <w:t xml:space="preserve">Section </w:t>
      </w:r>
      <w:r w:rsidR="0054704C" w:rsidRPr="00964712">
        <w:rPr>
          <w:lang w:val="en-PH"/>
        </w:rPr>
        <w:t xml:space="preserve">93; 1932 Code </w:t>
      </w:r>
      <w:r w:rsidRPr="00964712">
        <w:rPr>
          <w:lang w:val="en-PH"/>
        </w:rPr>
        <w:t xml:space="preserve">Section </w:t>
      </w:r>
      <w:r w:rsidR="0054704C" w:rsidRPr="00964712">
        <w:rPr>
          <w:lang w:val="en-PH"/>
        </w:rPr>
        <w:t xml:space="preserve">93;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90;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3865;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2768; 1900 (23) 322.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CROSS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 xml:space="preserve">Monies received by jurors as constituting expense allowance, see </w:t>
      </w:r>
      <w:r w:rsidR="00964712" w:rsidRPr="00964712">
        <w:rPr>
          <w:lang w:val="en-PH"/>
        </w:rPr>
        <w:t xml:space="preserve">Section </w:t>
      </w:r>
      <w:r w:rsidRPr="00964712">
        <w:rPr>
          <w:lang w:val="en-PH"/>
        </w:rPr>
        <w:t>14</w:t>
      </w:r>
      <w:r w:rsidR="00964712" w:rsidRPr="00964712">
        <w:rPr>
          <w:lang w:val="en-PH"/>
        </w:rPr>
        <w:noBreakHyphen/>
      </w:r>
      <w:r w:rsidRPr="00964712">
        <w:rPr>
          <w:lang w:val="en-PH"/>
        </w:rPr>
        <w:t>1</w:t>
      </w:r>
      <w:r w:rsidR="00964712" w:rsidRPr="00964712">
        <w:rPr>
          <w:lang w:val="en-PH"/>
        </w:rPr>
        <w:noBreakHyphen/>
      </w:r>
      <w:r w:rsidRPr="00964712">
        <w:rPr>
          <w:lang w:val="en-PH"/>
        </w:rPr>
        <w:t>190.</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P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4712">
        <w:rPr>
          <w:lang w:val="en-PH"/>
        </w:rPr>
        <w:t>Westlaw Topic No. 106.</w:t>
      </w:r>
    </w:p>
    <w:p w:rsidR="00964712" w:rsidRP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b/>
          <w:lang w:val="en-PH"/>
        </w:rPr>
        <w:t xml:space="preserve">SECTION </w:t>
      </w:r>
      <w:r w:rsidR="0054704C" w:rsidRPr="00964712">
        <w:rPr>
          <w:b/>
          <w:lang w:val="en-PH"/>
        </w:rPr>
        <w:t>14</w:t>
      </w:r>
      <w:r w:rsidRPr="00964712">
        <w:rPr>
          <w:b/>
          <w:lang w:val="en-PH"/>
        </w:rPr>
        <w:noBreakHyphen/>
      </w:r>
      <w:r w:rsidR="0054704C" w:rsidRPr="00964712">
        <w:rPr>
          <w:b/>
          <w:lang w:val="en-PH"/>
        </w:rPr>
        <w:t>9</w:t>
      </w:r>
      <w:r w:rsidRPr="00964712">
        <w:rPr>
          <w:b/>
          <w:lang w:val="en-PH"/>
        </w:rPr>
        <w:noBreakHyphen/>
      </w:r>
      <w:r w:rsidR="0054704C" w:rsidRPr="00964712">
        <w:rPr>
          <w:b/>
          <w:lang w:val="en-PH"/>
        </w:rPr>
        <w:t>260.</w:t>
      </w:r>
      <w:r w:rsidR="0054704C" w:rsidRPr="00964712">
        <w:rPr>
          <w:lang w:val="en-PH"/>
        </w:rPr>
        <w:t xml:space="preserve"> Counties excepted.</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4712" w:rsidRDefault="00964712"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704C" w:rsidRPr="00964712">
        <w:rPr>
          <w:lang w:val="en-PH"/>
        </w:rPr>
        <w:t xml:space="preserve">: 1962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627; 1952 Code </w:t>
      </w:r>
      <w:r w:rsidRPr="00964712">
        <w:rPr>
          <w:lang w:val="en-PH"/>
        </w:rPr>
        <w:t xml:space="preserve">Section </w:t>
      </w:r>
      <w:r w:rsidR="0054704C" w:rsidRPr="00964712">
        <w:rPr>
          <w:lang w:val="en-PH"/>
        </w:rPr>
        <w:t>15</w:t>
      </w:r>
      <w:r w:rsidRPr="00964712">
        <w:rPr>
          <w:lang w:val="en-PH"/>
        </w:rPr>
        <w:noBreakHyphen/>
      </w:r>
      <w:r w:rsidR="0054704C" w:rsidRPr="00964712">
        <w:rPr>
          <w:lang w:val="en-PH"/>
        </w:rPr>
        <w:t xml:space="preserve">627; 1942 Code </w:t>
      </w:r>
      <w:r w:rsidRPr="00964712">
        <w:rPr>
          <w:lang w:val="en-PH"/>
        </w:rPr>
        <w:t xml:space="preserve">Section </w:t>
      </w:r>
      <w:r w:rsidR="0054704C" w:rsidRPr="00964712">
        <w:rPr>
          <w:lang w:val="en-PH"/>
        </w:rPr>
        <w:t xml:space="preserve">101; 1932 Code </w:t>
      </w:r>
      <w:r w:rsidRPr="00964712">
        <w:rPr>
          <w:lang w:val="en-PH"/>
        </w:rPr>
        <w:t xml:space="preserve">Section </w:t>
      </w:r>
      <w:r w:rsidR="0054704C" w:rsidRPr="00964712">
        <w:rPr>
          <w:lang w:val="en-PH"/>
        </w:rPr>
        <w:t xml:space="preserve">101; Civ. P. </w:t>
      </w:r>
      <w:r w:rsidRPr="00964712">
        <w:rPr>
          <w:lang w:val="en-PH"/>
        </w:rPr>
        <w:t>‘</w:t>
      </w:r>
      <w:r w:rsidR="0054704C" w:rsidRPr="00964712">
        <w:rPr>
          <w:lang w:val="en-PH"/>
        </w:rPr>
        <w:t xml:space="preserve">22 </w:t>
      </w:r>
      <w:r w:rsidRPr="00964712">
        <w:rPr>
          <w:lang w:val="en-PH"/>
        </w:rPr>
        <w:t xml:space="preserve">Section </w:t>
      </w:r>
      <w:r w:rsidR="0054704C" w:rsidRPr="00964712">
        <w:rPr>
          <w:lang w:val="en-PH"/>
        </w:rPr>
        <w:t xml:space="preserve">98; Civ. C. </w:t>
      </w:r>
      <w:r w:rsidRPr="00964712">
        <w:rPr>
          <w:lang w:val="en-PH"/>
        </w:rPr>
        <w:t>‘</w:t>
      </w:r>
      <w:r w:rsidR="0054704C" w:rsidRPr="00964712">
        <w:rPr>
          <w:lang w:val="en-PH"/>
        </w:rPr>
        <w:t xml:space="preserve">12 </w:t>
      </w:r>
      <w:r w:rsidRPr="00964712">
        <w:rPr>
          <w:lang w:val="en-PH"/>
        </w:rPr>
        <w:t xml:space="preserve">Section </w:t>
      </w:r>
      <w:r w:rsidR="0054704C" w:rsidRPr="00964712">
        <w:rPr>
          <w:lang w:val="en-PH"/>
        </w:rPr>
        <w:t xml:space="preserve">3873; Civ. C. </w:t>
      </w:r>
      <w:r w:rsidRPr="00964712">
        <w:rPr>
          <w:lang w:val="en-PH"/>
        </w:rPr>
        <w:t>‘</w:t>
      </w:r>
      <w:r w:rsidR="0054704C" w:rsidRPr="00964712">
        <w:rPr>
          <w:lang w:val="en-PH"/>
        </w:rPr>
        <w:t xml:space="preserve">02 </w:t>
      </w:r>
      <w:r w:rsidRPr="00964712">
        <w:rPr>
          <w:lang w:val="en-PH"/>
        </w:rPr>
        <w:t xml:space="preserve">Section </w:t>
      </w:r>
      <w:r w:rsidR="0054704C" w:rsidRPr="00964712">
        <w:rPr>
          <w:lang w:val="en-PH"/>
        </w:rPr>
        <w:t>2776; 1900 (23) 322; 1934 (38) 1200.</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Library References</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Courts 182.</w:t>
      </w:r>
    </w:p>
    <w:p w:rsidR="00964712" w:rsidRDefault="0054704C"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4712">
        <w:rPr>
          <w:lang w:val="en-PH"/>
        </w:rPr>
        <w:t>Westlaw Topic No. 106.</w:t>
      </w:r>
    </w:p>
    <w:p w:rsidR="00F25049" w:rsidRPr="00964712" w:rsidRDefault="00F25049" w:rsidP="0096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4712" w:rsidSect="009647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12" w:rsidRDefault="00964712" w:rsidP="00964712">
      <w:r>
        <w:separator/>
      </w:r>
    </w:p>
  </w:endnote>
  <w:endnote w:type="continuationSeparator" w:id="0">
    <w:p w:rsidR="00964712" w:rsidRDefault="00964712" w:rsidP="0096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12" w:rsidRPr="00964712" w:rsidRDefault="00964712" w:rsidP="009647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12" w:rsidRPr="00964712" w:rsidRDefault="00964712" w:rsidP="009647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12" w:rsidRPr="00964712" w:rsidRDefault="00964712" w:rsidP="00964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12" w:rsidRDefault="00964712" w:rsidP="00964712">
      <w:r>
        <w:separator/>
      </w:r>
    </w:p>
  </w:footnote>
  <w:footnote w:type="continuationSeparator" w:id="0">
    <w:p w:rsidR="00964712" w:rsidRDefault="00964712" w:rsidP="00964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12" w:rsidRPr="00964712" w:rsidRDefault="00964712" w:rsidP="009647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12" w:rsidRPr="00964712" w:rsidRDefault="00964712" w:rsidP="009647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12" w:rsidRPr="00964712" w:rsidRDefault="00964712" w:rsidP="00964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4C"/>
    <w:rsid w:val="0054704C"/>
    <w:rsid w:val="009647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12262-4459-450F-8E6D-39EDE0F8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7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704C"/>
    <w:rPr>
      <w:rFonts w:ascii="Courier New" w:eastAsiaTheme="minorEastAsia" w:hAnsi="Courier New" w:cs="Courier New"/>
      <w:sz w:val="20"/>
      <w:szCs w:val="20"/>
    </w:rPr>
  </w:style>
  <w:style w:type="paragraph" w:styleId="Header">
    <w:name w:val="header"/>
    <w:basedOn w:val="Normal"/>
    <w:link w:val="HeaderChar"/>
    <w:uiPriority w:val="99"/>
    <w:unhideWhenUsed/>
    <w:rsid w:val="00964712"/>
    <w:pPr>
      <w:tabs>
        <w:tab w:val="center" w:pos="4680"/>
        <w:tab w:val="right" w:pos="9360"/>
      </w:tabs>
    </w:pPr>
  </w:style>
  <w:style w:type="character" w:customStyle="1" w:styleId="HeaderChar">
    <w:name w:val="Header Char"/>
    <w:basedOn w:val="DefaultParagraphFont"/>
    <w:link w:val="Header"/>
    <w:uiPriority w:val="99"/>
    <w:rsid w:val="00964712"/>
  </w:style>
  <w:style w:type="paragraph" w:styleId="Footer">
    <w:name w:val="footer"/>
    <w:basedOn w:val="Normal"/>
    <w:link w:val="FooterChar"/>
    <w:uiPriority w:val="99"/>
    <w:unhideWhenUsed/>
    <w:rsid w:val="00964712"/>
    <w:pPr>
      <w:tabs>
        <w:tab w:val="center" w:pos="4680"/>
        <w:tab w:val="right" w:pos="9360"/>
      </w:tabs>
    </w:pPr>
  </w:style>
  <w:style w:type="character" w:customStyle="1" w:styleId="FooterChar">
    <w:name w:val="Footer Char"/>
    <w:basedOn w:val="DefaultParagraphFont"/>
    <w:link w:val="Footer"/>
    <w:uiPriority w:val="99"/>
    <w:rsid w:val="0096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18</Pages>
  <Words>3924</Words>
  <Characters>22373</Characters>
  <Application>Microsoft Office Word</Application>
  <DocSecurity>0</DocSecurity>
  <Lines>186</Lines>
  <Paragraphs>52</Paragraphs>
  <ScaleCrop>false</ScaleCrop>
  <Company>Legislative Services Agency (LSA)</Company>
  <LinksUpToDate>false</LinksUpToDate>
  <CharactersWithSpaces>26245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2018-04-30T19:55:00Z</dcterms:created>
  <dcterms:modified xsi:type="dcterms:W3CDTF">2018-04-30T19:55:00Z</dcterms:modified>
</cp:coreProperties>
</file>