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5317">
        <w:rPr>
          <w:lang w:val="en-PH"/>
        </w:rPr>
        <w:t>CHAPTER 39</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5317">
        <w:rPr>
          <w:lang w:val="en-PH"/>
        </w:rPr>
        <w:t>County Business Development Corporations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6B0" w:rsidRPr="000B5317">
        <w:rPr>
          <w:lang w:val="en-PH"/>
        </w:rPr>
        <w:t xml:space="preserve"> 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317">
        <w:rPr>
          <w:lang w:val="en-PH"/>
        </w:rPr>
        <w:t>General Provisions</w:t>
      </w:r>
      <w:bookmarkStart w:id="0" w:name="_GoBack"/>
      <w:bookmarkEnd w:id="0"/>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10.</w:t>
      </w:r>
      <w:r w:rsidR="007856B0" w:rsidRPr="000B5317">
        <w:rPr>
          <w:lang w:val="en-PH"/>
        </w:rPr>
        <w:t xml:space="preserve"> Definitions.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As used in this chapter the following words and phrases, unless differently defined or described, shall have meanings and references as follows: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(1) </w:t>
      </w:r>
      <w:r w:rsidR="000B5317" w:rsidRPr="000B5317">
        <w:rPr>
          <w:lang w:val="en-PH"/>
        </w:rPr>
        <w:t>“</w:t>
      </w:r>
      <w:r w:rsidRPr="000B5317">
        <w:rPr>
          <w:lang w:val="en-PH"/>
        </w:rPr>
        <w:t>Corporation</w:t>
      </w:r>
      <w:r w:rsidR="000B5317" w:rsidRPr="000B5317">
        <w:rPr>
          <w:lang w:val="en-PH"/>
        </w:rPr>
        <w:t>”</w:t>
      </w:r>
      <w:r w:rsidRPr="000B5317">
        <w:rPr>
          <w:lang w:val="en-PH"/>
        </w:rPr>
        <w:t xml:space="preserve"> means a county business development corporation created under this chapter;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(2) </w:t>
      </w:r>
      <w:r w:rsidR="000B5317" w:rsidRPr="000B5317">
        <w:rPr>
          <w:lang w:val="en-PH"/>
        </w:rPr>
        <w:t>“</w:t>
      </w:r>
      <w:r w:rsidRPr="000B5317">
        <w:rPr>
          <w:lang w:val="en-PH"/>
        </w:rPr>
        <w:t>Financial institution</w:t>
      </w:r>
      <w:r w:rsidR="000B5317" w:rsidRPr="000B5317">
        <w:rPr>
          <w:lang w:val="en-PH"/>
        </w:rPr>
        <w:t>”</w:t>
      </w:r>
      <w:r w:rsidRPr="000B5317">
        <w:rPr>
          <w:lang w:val="en-PH"/>
        </w:rPr>
        <w:t xml:space="preserve"> means any banking corporation or trust company, building and loan association, insurance company or related corporation, partnership, foundation or other institution engaged primarily in lending or investing funds;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(3) </w:t>
      </w:r>
      <w:r w:rsidR="000B5317" w:rsidRPr="000B5317">
        <w:rPr>
          <w:lang w:val="en-PH"/>
        </w:rPr>
        <w:t>“</w:t>
      </w:r>
      <w:r w:rsidRPr="000B5317">
        <w:rPr>
          <w:lang w:val="en-PH"/>
        </w:rPr>
        <w:t>Member</w:t>
      </w:r>
      <w:r w:rsidR="000B5317" w:rsidRPr="000B5317">
        <w:rPr>
          <w:lang w:val="en-PH"/>
        </w:rPr>
        <w:t>”</w:t>
      </w:r>
      <w:r w:rsidRPr="000B5317">
        <w:rPr>
          <w:lang w:val="en-PH"/>
        </w:rPr>
        <w:t xml:space="preserve"> means any financial institution authorized to do business within this State which shall undertake to lend money to a corporation created under this chapter, upon its call, and in accordance with the provisions of this chapter;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(4) </w:t>
      </w:r>
      <w:r w:rsidR="000B5317" w:rsidRPr="000B5317">
        <w:rPr>
          <w:lang w:val="en-PH"/>
        </w:rPr>
        <w:t>“</w:t>
      </w:r>
      <w:r w:rsidRPr="000B5317">
        <w:rPr>
          <w:lang w:val="en-PH"/>
        </w:rPr>
        <w:t>Board of directors</w:t>
      </w:r>
      <w:r w:rsidR="000B5317" w:rsidRPr="000B5317">
        <w:rPr>
          <w:lang w:val="en-PH"/>
        </w:rPr>
        <w:t>”</w:t>
      </w:r>
      <w:r w:rsidRPr="000B5317">
        <w:rPr>
          <w:lang w:val="en-PH"/>
        </w:rPr>
        <w:t xml:space="preserve"> means the board of directors of the corporation created under this chapter; and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(5) </w:t>
      </w:r>
      <w:r w:rsidR="000B5317" w:rsidRPr="000B5317">
        <w:rPr>
          <w:lang w:val="en-PH"/>
        </w:rPr>
        <w:t>“</w:t>
      </w:r>
      <w:r w:rsidRPr="000B5317">
        <w:rPr>
          <w:lang w:val="en-PH"/>
        </w:rPr>
        <w:t>Loan limit</w:t>
      </w:r>
      <w:r w:rsidR="000B5317" w:rsidRPr="000B5317">
        <w:rPr>
          <w:lang w:val="en-PH"/>
        </w:rPr>
        <w:t>”</w:t>
      </w:r>
      <w:r w:rsidRPr="000B5317">
        <w:rPr>
          <w:lang w:val="en-PH"/>
        </w:rPr>
        <w:t xml:space="preserve"> means, for any member, the maximum amount permitted to be outstanding at one time on loans made by such member to the corporation as determined under the provisions of this chapter.</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1201;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Constitutional provision for formation, organization and regulation of corporations, see SC Const, Art 9, </w:t>
      </w:r>
      <w:r w:rsidR="000B5317" w:rsidRPr="000B5317">
        <w:rPr>
          <w:lang w:val="en-PH"/>
        </w:rPr>
        <w:t xml:space="preserve">Section </w:t>
      </w:r>
      <w:r w:rsidRPr="000B5317">
        <w:rPr>
          <w:lang w:val="en-PH"/>
        </w:rPr>
        <w:t>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Counties, generally,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LAW REVIEW AND JOURNAL COMMENTARIES</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The 1981 Revision of the South Carolina Business Corporation Act: A critique and agenda for further reform. 33 S.C. L. Rev. 449 (March 1982).</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20.</w:t>
      </w:r>
      <w:r w:rsidR="007856B0" w:rsidRPr="000B5317">
        <w:rPr>
          <w:lang w:val="en-PH"/>
        </w:rPr>
        <w:t xml:space="preserve"> Deposit of funds.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1202;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312(2).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491 to 492.</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30.</w:t>
      </w:r>
      <w:r w:rsidR="007856B0" w:rsidRPr="000B5317">
        <w:rPr>
          <w:lang w:val="en-PH"/>
        </w:rPr>
        <w:t xml:space="preserve"> Corporation shall not accept deposits.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corporation shall not receive money on deposit.</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1203;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382.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 </w:t>
      </w:r>
      <w:r w:rsidRPr="000B5317">
        <w:rPr>
          <w:lang w:val="en-PH"/>
        </w:rPr>
        <w:t>560.</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40.</w:t>
      </w:r>
      <w:r w:rsidR="007856B0" w:rsidRPr="000B5317">
        <w:rPr>
          <w:lang w:val="en-PH"/>
        </w:rPr>
        <w:t xml:space="preserve"> Establishment and maintenance of surplus.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lastRenderedPageBreak/>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0B5317" w:rsidRPr="000B5317">
        <w:rPr>
          <w:lang w:val="en-PH"/>
        </w:rPr>
        <w:t>’</w:t>
      </w:r>
      <w:r w:rsidRPr="000B5317">
        <w:rPr>
          <w:lang w:val="en-PH"/>
        </w:rPr>
        <w:t xml:space="preserve"> determination made in good faith shall be conclusive on all persons.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1204;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151.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 </w:t>
      </w:r>
      <w:r w:rsidRPr="000B5317">
        <w:rPr>
          <w:lang w:val="en-PH"/>
        </w:rPr>
        <w:t>293.</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50.</w:t>
      </w:r>
      <w:r w:rsidR="007856B0" w:rsidRPr="000B5317">
        <w:rPr>
          <w:lang w:val="en-PH"/>
        </w:rPr>
        <w:t xml:space="preserve"> Credit of county is not pledged.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Under no circumstances is the credit of the county pledged in this chapter.</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1205;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County bonds,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15</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Counties 153.5, 154(1).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104.</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Counties </w:t>
      </w:r>
      <w:r w:rsidR="000B5317" w:rsidRPr="000B5317">
        <w:rPr>
          <w:lang w:val="en-PH"/>
        </w:rPr>
        <w:t xml:space="preserve">Sections </w:t>
      </w:r>
      <w:r w:rsidRPr="000B5317">
        <w:rPr>
          <w:lang w:val="en-PH"/>
        </w:rPr>
        <w:t xml:space="preserve"> 204, 206 to 207.</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60.</w:t>
      </w:r>
      <w:r w:rsidR="007856B0" w:rsidRPr="000B5317">
        <w:rPr>
          <w:lang w:val="en-PH"/>
        </w:rPr>
        <w:t xml:space="preserve"> Corporation and its securities exempt from taxes.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1206;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County bonds,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15</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Taxation 988, 992, 997, 1015.</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371.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Taxation </w:t>
      </w:r>
      <w:r w:rsidR="000B5317" w:rsidRPr="000B5317">
        <w:rPr>
          <w:lang w:val="en-PH"/>
        </w:rPr>
        <w:t xml:space="preserve">Sections </w:t>
      </w:r>
      <w:r w:rsidRPr="000B5317">
        <w:rPr>
          <w:lang w:val="en-PH"/>
        </w:rPr>
        <w:t xml:space="preserve"> 1707, 1723, 1726, 1728 to 1733.</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70.</w:t>
      </w:r>
      <w:r w:rsidR="007856B0" w:rsidRPr="000B5317">
        <w:rPr>
          <w:lang w:val="en-PH"/>
        </w:rPr>
        <w:t xml:space="preserve"> Tax credit for nondeductible losses arising from sale and other disposition of securities of corporation.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0B5317" w:rsidRPr="000B5317">
        <w:rPr>
          <w:lang w:val="en-PH"/>
        </w:rPr>
        <w:t>’</w:t>
      </w:r>
      <w:r w:rsidRPr="000B5317">
        <w:rPr>
          <w:lang w:val="en-PH"/>
        </w:rPr>
        <w:t>s, member</w:t>
      </w:r>
      <w:r w:rsidR="000B5317" w:rsidRPr="000B5317">
        <w:rPr>
          <w:lang w:val="en-PH"/>
        </w:rPr>
        <w:t>’</w:t>
      </w:r>
      <w:r w:rsidRPr="000B5317">
        <w:rPr>
          <w:lang w:val="en-PH"/>
        </w:rPr>
        <w:t>s or other holder</w:t>
      </w:r>
      <w:r w:rsidR="000B5317" w:rsidRPr="000B5317">
        <w:rPr>
          <w:lang w:val="en-PH"/>
        </w:rPr>
        <w:t>’</w:t>
      </w:r>
      <w:r w:rsidRPr="000B5317">
        <w:rPr>
          <w:lang w:val="en-PH"/>
        </w:rPr>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1207;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Taxation 1047.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371.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C.J.S. Taxation </w:t>
      </w:r>
      <w:r w:rsidR="000B5317" w:rsidRPr="000B5317">
        <w:rPr>
          <w:lang w:val="en-PH"/>
        </w:rPr>
        <w:t xml:space="preserve">Section </w:t>
      </w:r>
      <w:r w:rsidRPr="000B5317">
        <w:rPr>
          <w:lang w:val="en-PH"/>
        </w:rPr>
        <w:t>1758.</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6B0" w:rsidRPr="000B5317">
        <w:rPr>
          <w:lang w:val="en-PH"/>
        </w:rPr>
        <w:t xml:space="preserve"> 3</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317">
        <w:rPr>
          <w:lang w:val="en-PH"/>
        </w:rPr>
        <w:t>Charter and Amendments; Organization; Powers</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210.</w:t>
      </w:r>
      <w:r w:rsidR="007856B0" w:rsidRPr="000B5317">
        <w:rPr>
          <w:lang w:val="en-PH"/>
        </w:rPr>
        <w:t xml:space="preserve"> Filing declaration of charter; contents.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(1) The name of the corporation, which shall include the words </w:t>
      </w:r>
      <w:r w:rsidR="000B5317" w:rsidRPr="000B5317">
        <w:rPr>
          <w:lang w:val="en-PH"/>
        </w:rPr>
        <w:t>“</w:t>
      </w:r>
      <w:r w:rsidRPr="000B5317">
        <w:rPr>
          <w:lang w:val="en-PH"/>
        </w:rPr>
        <w:t>Business Development Corporation of __________ County</w:t>
      </w:r>
      <w:r w:rsidR="000B5317" w:rsidRPr="000B5317">
        <w:rPr>
          <w:lang w:val="en-PH"/>
        </w:rPr>
        <w:t>”</w:t>
      </w:r>
      <w:r w:rsidRPr="000B5317">
        <w:rPr>
          <w:lang w:val="en-PH"/>
        </w:rPr>
        <w:t>;</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(2) The location of the principal office of the corporation within the county; and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1221;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Counties, generally,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14(2), 15, 17, 45, 52.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25 to 28, 32 to 33, 98, 107 to 109, 886.</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220.</w:t>
      </w:r>
      <w:r w:rsidR="007856B0" w:rsidRPr="000B5317">
        <w:rPr>
          <w:lang w:val="en-PH"/>
        </w:rPr>
        <w:t xml:space="preserve"> Additional contents of declaration of charter.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0B5317" w:rsidRPr="000B5317">
        <w:rPr>
          <w:lang w:val="en-PH"/>
        </w:rPr>
        <w:noBreakHyphen/>
      </w:r>
      <w:r w:rsidRPr="000B5317">
        <w:rPr>
          <w:lang w:val="en-PH"/>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2</w:t>
      </w:r>
      <w:r w:rsidR="000B5317" w:rsidRPr="000B5317">
        <w:rPr>
          <w:lang w:val="en-PH"/>
        </w:rPr>
        <w:noBreakHyphen/>
      </w:r>
      <w:r w:rsidRPr="000B5317">
        <w:rPr>
          <w:lang w:val="en-PH"/>
        </w:rPr>
        <w:t>102.</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1222;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Code Commissioner</w:t>
      </w:r>
      <w:r w:rsidR="000B5317" w:rsidRPr="000B5317">
        <w:rPr>
          <w:lang w:val="en-PH"/>
        </w:rPr>
        <w:t>’</w:t>
      </w:r>
      <w:r w:rsidRPr="000B5317">
        <w:rPr>
          <w:lang w:val="en-PH"/>
        </w:rPr>
        <w:t>s Note</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The reference in subsection (e) to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37</w:t>
      </w:r>
      <w:r w:rsidR="000B5317" w:rsidRPr="000B5317">
        <w:rPr>
          <w:lang w:val="en-PH"/>
        </w:rPr>
        <w:noBreakHyphen/>
      </w:r>
      <w:r w:rsidRPr="000B5317">
        <w:rPr>
          <w:lang w:val="en-PH"/>
        </w:rPr>
        <w:t xml:space="preserve">30 was changed to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2</w:t>
      </w:r>
      <w:r w:rsidR="000B5317" w:rsidRPr="000B5317">
        <w:rPr>
          <w:lang w:val="en-PH"/>
        </w:rPr>
        <w:noBreakHyphen/>
      </w:r>
      <w:r w:rsidRPr="000B5317">
        <w:rPr>
          <w:lang w:val="en-PH"/>
        </w:rPr>
        <w:t xml:space="preserve">102 at the direction of the Code Commissioner to reflect the recodification by 1988 Act No. 444, </w:t>
      </w:r>
      <w:r w:rsidR="000B5317" w:rsidRPr="000B5317">
        <w:rPr>
          <w:lang w:val="en-PH"/>
        </w:rPr>
        <w:t xml:space="preserve">Section </w:t>
      </w:r>
      <w:r w:rsidRPr="000B5317">
        <w:rPr>
          <w:lang w:val="en-PH"/>
        </w:rPr>
        <w:t>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16, 18.</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25 to 27, 33, 41 to 43, 559.</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230.</w:t>
      </w:r>
      <w:r w:rsidR="007856B0" w:rsidRPr="000B5317">
        <w:rPr>
          <w:lang w:val="en-PH"/>
        </w:rPr>
        <w:t xml:space="preserve"> Charter shall be void unless business begun within three years.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If a corporation organized pursuant to this chapter shall fail to begin business within three years from the effective date of its charter, then the charter shall become null and void.</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1223;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35.</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 </w:t>
      </w:r>
      <w:r w:rsidRPr="000B5317">
        <w:rPr>
          <w:lang w:val="en-PH"/>
        </w:rPr>
        <w:t>51.</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240.</w:t>
      </w:r>
      <w:r w:rsidR="007856B0" w:rsidRPr="000B5317">
        <w:rPr>
          <w:lang w:val="en-PH"/>
        </w:rPr>
        <w:t xml:space="preserve"> Calling first meeting; organization; quorum.</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1224;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56, 191 to 196, 283.</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111, 113 to 114, 119, 362 to 374, 383, 434, 445 to 446.</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250.</w:t>
      </w:r>
      <w:r w:rsidR="007856B0" w:rsidRPr="000B5317">
        <w:rPr>
          <w:lang w:val="en-PH"/>
        </w:rPr>
        <w:t xml:space="preserve"> Powers.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(1) To elect, appoint and employ officers, agents and employees;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(2) To make contracts and incur liabilities for any of the purposes of the corporation; provided, that the corporation shall not incur any secondary liability by way of guaranty or endorsement of the obligations of any person, firm, corporation, joint</w:t>
      </w:r>
      <w:r w:rsidR="000B5317" w:rsidRPr="000B5317">
        <w:rPr>
          <w:lang w:val="en-PH"/>
        </w:rPr>
        <w:noBreakHyphen/>
      </w:r>
      <w:r w:rsidRPr="000B5317">
        <w:rPr>
          <w:lang w:val="en-PH"/>
        </w:rPr>
        <w:t>stock company, association or trust, or in any other manner;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(4) To make loans to any person, firm, corporation, joint</w:t>
      </w:r>
      <w:r w:rsidR="000B5317" w:rsidRPr="000B5317">
        <w:rPr>
          <w:lang w:val="en-PH"/>
        </w:rPr>
        <w:noBreakHyphen/>
      </w:r>
      <w:r w:rsidRPr="000B5317">
        <w:rPr>
          <w:lang w:val="en-PH"/>
        </w:rPr>
        <w: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(6) To acquire the good will, business rights, real and personal property, and other assets, or any part thereof, or interest therein, of any persons, firms, corporations, joint</w:t>
      </w:r>
      <w:r w:rsidR="000B5317" w:rsidRPr="000B5317">
        <w:rPr>
          <w:lang w:val="en-PH"/>
        </w:rPr>
        <w:noBreakHyphen/>
      </w:r>
      <w:r w:rsidRPr="000B5317">
        <w:rPr>
          <w:lang w:val="en-PH"/>
        </w:rPr>
        <w:t>stock companies, associations or trusts, and to assume, undertake, or pay the obligations, debts and liabilities of any such person, firm, corporation, joint</w:t>
      </w:r>
      <w:r w:rsidR="000B5317" w:rsidRPr="000B5317">
        <w:rPr>
          <w:lang w:val="en-PH"/>
        </w:rPr>
        <w:noBreakHyphen/>
      </w:r>
      <w:r w:rsidRPr="000B5317">
        <w:rPr>
          <w:lang w:val="en-PH"/>
        </w:rPr>
        <w:t>stock company, association or trust;</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 xml:space="preserve">(8) To acquire, subscribe for, own, hold, sell, assign, transfer, mortgage, pledge or otherwise dispose of the stock, shares, bonds, debentures, notes or other securities and evidences of interest in, or indebtedness </w:t>
      </w:r>
      <w:r w:rsidRPr="000B5317">
        <w:rPr>
          <w:lang w:val="en-PH"/>
        </w:rPr>
        <w:lastRenderedPageBreak/>
        <w:t>of, any person, firm, corporation, joint</w:t>
      </w:r>
      <w:r w:rsidR="000B5317" w:rsidRPr="000B5317">
        <w:rPr>
          <w:lang w:val="en-PH"/>
        </w:rPr>
        <w:noBreakHyphen/>
      </w:r>
      <w:r w:rsidRPr="000B5317">
        <w:rPr>
          <w:lang w:val="en-PH"/>
        </w:rPr>
        <w:t>stock company, association or trust, and while the owner or holder thereof to exercise all the rights, powers and privileges of ownership, including the right to vote thereon;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(9) To mortgage, pledge or otherwise encumber any property right or thing of value, acquired pursuant to the powers contained in items (5) to (8) of this section, as security for the payment of any part of the purchase price thereof;</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(11) To do all acts and things necessary or convenient to carry out the powers expressly granted in this chapter.</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1225;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370 to 525.</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C.J.S. Corporations </w:t>
      </w:r>
      <w:r w:rsidR="000B5317" w:rsidRPr="000B5317">
        <w:rPr>
          <w:lang w:val="en-PH"/>
        </w:rPr>
        <w:t xml:space="preserve">Sections </w:t>
      </w:r>
      <w:r w:rsidRPr="000B5317">
        <w:rPr>
          <w:lang w:val="en-PH"/>
        </w:rPr>
        <w:t xml:space="preserve"> 69, 77, 84 to 85, 554 to 688, 690 to 735.</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Wills </w:t>
      </w:r>
      <w:r w:rsidR="000B5317" w:rsidRPr="000B5317">
        <w:rPr>
          <w:lang w:val="en-PH"/>
        </w:rPr>
        <w:t xml:space="preserve">Sections </w:t>
      </w:r>
      <w:r w:rsidRPr="000B5317">
        <w:rPr>
          <w:lang w:val="en-PH"/>
        </w:rPr>
        <w:t xml:space="preserve"> 93 to 94, 96.</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260.</w:t>
      </w:r>
      <w:r w:rsidR="007856B0" w:rsidRPr="000B5317">
        <w:rPr>
          <w:lang w:val="en-PH"/>
        </w:rPr>
        <w:t xml:space="preserve"> Amendment of charter.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0B5317" w:rsidRPr="000B5317">
        <w:rPr>
          <w:lang w:val="en-PH"/>
        </w:rPr>
        <w:t>’</w:t>
      </w:r>
      <w:r w:rsidRPr="000B5317">
        <w:rPr>
          <w:lang w:val="en-PH"/>
        </w:rPr>
        <w:t xml:space="preserve">s right to withdraw from membership as provided in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430 or affects a member</w:t>
      </w:r>
      <w:r w:rsidR="000B5317" w:rsidRPr="000B5317">
        <w:rPr>
          <w:lang w:val="en-PH"/>
        </w:rPr>
        <w:t>’</w:t>
      </w:r>
      <w:r w:rsidRPr="000B5317">
        <w:rPr>
          <w:lang w:val="en-PH"/>
        </w:rPr>
        <w:t xml:space="preserve">s voting rights as provided in </w:t>
      </w:r>
      <w:r w:rsidR="000B5317" w:rsidRPr="000B5317">
        <w:rPr>
          <w:lang w:val="en-PH"/>
        </w:rPr>
        <w:t xml:space="preserve">Sections </w:t>
      </w:r>
      <w:r w:rsidRPr="000B5317">
        <w:rPr>
          <w:lang w:val="en-PH"/>
        </w:rPr>
        <w:t xml:space="preserve"> 33</w:t>
      </w:r>
      <w:r w:rsidR="000B5317" w:rsidRPr="000B5317">
        <w:rPr>
          <w:lang w:val="en-PH"/>
        </w:rPr>
        <w:noBreakHyphen/>
      </w:r>
      <w:r w:rsidRPr="000B5317">
        <w:rPr>
          <w:lang w:val="en-PH"/>
        </w:rPr>
        <w:t>39</w:t>
      </w:r>
      <w:r w:rsidR="000B5317" w:rsidRPr="000B5317">
        <w:rPr>
          <w:lang w:val="en-PH"/>
        </w:rPr>
        <w:noBreakHyphen/>
      </w:r>
      <w:r w:rsidRPr="000B5317">
        <w:rPr>
          <w:lang w:val="en-PH"/>
        </w:rPr>
        <w:t>440 and 33</w:t>
      </w:r>
      <w:r w:rsidR="000B5317" w:rsidRPr="000B5317">
        <w:rPr>
          <w:lang w:val="en-PH"/>
        </w:rPr>
        <w:noBreakHyphen/>
      </w:r>
      <w:r w:rsidRPr="000B5317">
        <w:rPr>
          <w:lang w:val="en-PH"/>
        </w:rPr>
        <w:t>39</w:t>
      </w:r>
      <w:r w:rsidR="000B5317" w:rsidRPr="000B5317">
        <w:rPr>
          <w:lang w:val="en-PH"/>
        </w:rPr>
        <w:noBreakHyphen/>
      </w:r>
      <w:r w:rsidRPr="000B5317">
        <w:rPr>
          <w:lang w:val="en-PH"/>
        </w:rPr>
        <w:t>450 shall be made without the consent of each member affected by such amendment.</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1226;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Voting by stockholders and members,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450.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38.</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54 to 61.</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270.</w:t>
      </w:r>
      <w:r w:rsidR="007856B0" w:rsidRPr="000B5317">
        <w:rPr>
          <w:lang w:val="en-PH"/>
        </w:rPr>
        <w:t xml:space="preserve"> Approval by Secretary of State and filing of articles of amendment.</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1227;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38.</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C.J.S. Corporations </w:t>
      </w:r>
      <w:r w:rsidR="000B5317" w:rsidRPr="000B5317">
        <w:rPr>
          <w:lang w:val="en-PH"/>
        </w:rPr>
        <w:t xml:space="preserve">Sections </w:t>
      </w:r>
      <w:r w:rsidRPr="000B5317">
        <w:rPr>
          <w:lang w:val="en-PH"/>
        </w:rPr>
        <w:t xml:space="preserve"> 54 to 61.</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6B0" w:rsidRPr="000B5317">
        <w:rPr>
          <w:lang w:val="en-PH"/>
        </w:rPr>
        <w:t xml:space="preserve"> 5</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317">
        <w:rPr>
          <w:lang w:val="en-PH"/>
        </w:rPr>
        <w:t>Members and Stockholders; Loans to Corporation</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410.</w:t>
      </w:r>
      <w:r w:rsidR="007856B0" w:rsidRPr="000B5317">
        <w:rPr>
          <w:lang w:val="en-PH"/>
        </w:rPr>
        <w:t xml:space="preserve"> Who may become members, stockholders or bondholders.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w:t>
      </w:r>
      <w:r w:rsidRPr="000B5317">
        <w:rPr>
          <w:lang w:val="en-PH"/>
        </w:rPr>
        <w:lastRenderedPageBreak/>
        <w:t>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1241;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Counties, generally,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111 to 114, 170, 178.</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217, 219 to 228, 233, 305, 308 to 309, 312 to 314, 317.</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420.</w:t>
      </w:r>
      <w:r w:rsidR="007856B0" w:rsidRPr="000B5317">
        <w:rPr>
          <w:lang w:val="en-PH"/>
        </w:rPr>
        <w:t xml:space="preserve"> Application for membership.</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1242;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170.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305, 308 to 309, 312, 314, 317.</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430.</w:t>
      </w:r>
      <w:r w:rsidR="007856B0" w:rsidRPr="000B5317">
        <w:rPr>
          <w:lang w:val="en-PH"/>
        </w:rPr>
        <w:t xml:space="preserve"> Duration of membership; withdrawal.</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Membership in the corporation shall be for the duration of the corporation; provided, that upon written notice given to the corporation three years in advance a member may withdraw from membership in the corporation at the expiration date of such notice.</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1243;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Consent to amendment of charter affecting rights of members to withdraw,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260.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172.</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 </w:t>
      </w:r>
      <w:r w:rsidRPr="000B5317">
        <w:rPr>
          <w:lang w:val="en-PH"/>
        </w:rPr>
        <w:t>310.</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440.</w:t>
      </w:r>
      <w:r w:rsidR="007856B0" w:rsidRPr="000B5317">
        <w:rPr>
          <w:lang w:val="en-PH"/>
        </w:rPr>
        <w:t xml:space="preserve"> Powers of stockholders and members.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stockholders and the members of the corporation shall have the following powers of the corporation: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(1) To elect directors;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(2) To make, amend and repeal bylaws;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(3) To amend the charter; and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(4) To exercise such other of the powers of the corporation as may be conferred on the stockholders and the members by the bylaws.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1244;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Consent to amendment of charter affecting voting rights of members,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260.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38, 56, 180, 281.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54 to 61, 111, 113 to 114, 119, 327 to 330, 433 to 434.</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450.</w:t>
      </w:r>
      <w:r w:rsidR="007856B0" w:rsidRPr="000B5317">
        <w:rPr>
          <w:lang w:val="en-PH"/>
        </w:rPr>
        <w:t xml:space="preserve"> Voting by stockholders and members.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460.</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1245;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Consent to amendment of charter affecting voting rights of members,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260.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197, 198.</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373, 375 to 378, 385 to 394.</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460.</w:t>
      </w:r>
      <w:r w:rsidR="007856B0" w:rsidRPr="000B5317">
        <w:rPr>
          <w:lang w:val="en-PH"/>
        </w:rPr>
        <w:t xml:space="preserve"> Loans to corporation by members.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Each member of the corporation shall make loans to the corporation as and when called upon by it to do so on such terms and other conditions as shall be approved from time to time by the board of directors, subject to the following conditions: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(1) All loan limits shall be established at the thousand dollar amount nearest to the amount computed in accordance with the provisions of this section.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(2) No loan to the corporation shall be made if immediately thereafter the total amount of the obligations of the corporation would exceed ten times the amount then paid in on the outstanding capital stock of the corporation.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(3) The total amount outstanding on loans to the corporation made by any member at any one time, when added to the amount of the investment in capital stock of the corporation then held by such member, shall not exceed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t>(a) twenty per cent of the total amount then outstanding on loans to the corporation by all members, including in the total amount outstanding amounts validly called for loan but not yet loaned, or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(i) two per cent of the capital and surplus of commercial banks and trust companies,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(iii) one per cent of the capital and unassigned surplus of stock insurance companies, except fire insurance companies,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(iv) one per cent of the unassigned surplus of mutual insurance companies, except fire insurance companies,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(v) one tenth of one per cent of the assets of fire insurance companies and</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r>
      <w:r w:rsidRPr="000B5317">
        <w:rPr>
          <w:lang w:val="en-PH"/>
        </w:rPr>
        <w:tab/>
      </w:r>
      <w:r w:rsidRPr="000B5317">
        <w:rPr>
          <w:lang w:val="en-PH"/>
        </w:rPr>
        <w:tab/>
        <w:t>(vi) such limits as may be approved by the board of directors of the corporation for other financial institutions.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0B5317" w:rsidRPr="000B5317">
        <w:rPr>
          <w:lang w:val="en-PH"/>
        </w:rPr>
        <w:t>’</w:t>
      </w:r>
      <w:r w:rsidRPr="000B5317">
        <w:rPr>
          <w:lang w:val="en-PH"/>
        </w:rPr>
        <w:t>s loan limit, reduced by the balance of outstanding loans made by such member to the corporation and the investment in capital stock of the corporation held by such member at the time of such call.</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r>
      <w:r w:rsidRPr="000B5317">
        <w:rPr>
          <w:lang w:val="en-PH"/>
        </w:rPr>
        <w:tab/>
        <w:t>(6) A member shall not be obligated to make any loans to the corporation pursuant to calls made subsequent to the withdrawal of the member.</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 xml:space="preserve">1246; 1960 (51) 1907; 1993 Act No. 181, </w:t>
      </w:r>
      <w:r w:rsidRPr="000B5317">
        <w:rPr>
          <w:lang w:val="en-PH"/>
        </w:rPr>
        <w:t xml:space="preserve">Section </w:t>
      </w:r>
      <w:r w:rsidR="007856B0" w:rsidRPr="000B5317">
        <w:rPr>
          <w:lang w:val="en-PH"/>
        </w:rPr>
        <w:t>523.</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Additional voting rights of members per one thousand dollar loan,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450.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178, 186.</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C.J.S. Corporations </w:t>
      </w:r>
      <w:r w:rsidR="000B5317" w:rsidRPr="000B5317">
        <w:rPr>
          <w:lang w:val="en-PH"/>
        </w:rPr>
        <w:t xml:space="preserve">Sections </w:t>
      </w:r>
      <w:r w:rsidRPr="000B5317">
        <w:rPr>
          <w:lang w:val="en-PH"/>
        </w:rPr>
        <w:t xml:space="preserve"> 313, 319.</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6B0" w:rsidRPr="000B5317">
        <w:rPr>
          <w:lang w:val="en-PH"/>
        </w:rPr>
        <w:t xml:space="preserve"> 7</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317">
        <w:rPr>
          <w:lang w:val="en-PH"/>
        </w:rPr>
        <w:t>Directors and Officers</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610.</w:t>
      </w:r>
      <w:r w:rsidR="007856B0" w:rsidRPr="000B5317">
        <w:rPr>
          <w:lang w:val="en-PH"/>
        </w:rPr>
        <w:t xml:space="preserve"> Management of corporation.</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business and affairs of the corporation shall be managed and conducted by a board of directors, a president and treasurer and such other officers and such agents as the corporation by its bylaws shall authorize.</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1261;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Counties, generally, see </w:t>
      </w:r>
      <w:r w:rsidR="000B5317" w:rsidRPr="000B5317">
        <w:rPr>
          <w:lang w:val="en-PH"/>
        </w:rPr>
        <w:t xml:space="preserve">Sections </w:t>
      </w:r>
      <w:r w:rsidRPr="000B5317">
        <w:rPr>
          <w:lang w:val="en-PH"/>
        </w:rPr>
        <w:t xml:space="preserve"> 4</w:t>
      </w:r>
      <w:r w:rsidR="000B5317" w:rsidRPr="000B5317">
        <w:rPr>
          <w:lang w:val="en-PH"/>
        </w:rPr>
        <w:noBreakHyphen/>
      </w:r>
      <w:r w:rsidRPr="000B5317">
        <w:rPr>
          <w:lang w:val="en-PH"/>
        </w:rPr>
        <w:t>1</w:t>
      </w:r>
      <w:r w:rsidR="000B5317" w:rsidRPr="000B5317">
        <w:rPr>
          <w:lang w:val="en-PH"/>
        </w:rPr>
        <w:noBreakHyphen/>
      </w:r>
      <w:r w:rsidRPr="000B5317">
        <w:rPr>
          <w:lang w:val="en-PH"/>
        </w:rPr>
        <w:t>10 et seq.</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300, 301, 310.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468, 475, 477 to 489.</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620.</w:t>
      </w:r>
      <w:r w:rsidR="007856B0" w:rsidRPr="000B5317">
        <w:rPr>
          <w:lang w:val="en-PH"/>
        </w:rPr>
        <w:t xml:space="preserve"> Board of directors; membership; powers.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630.</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1262;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296, 297, 300 to 304.</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460 to 468.</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630.</w:t>
      </w:r>
      <w:r w:rsidR="007856B0" w:rsidRPr="000B5317">
        <w:rPr>
          <w:lang w:val="en-PH"/>
        </w:rPr>
        <w:t xml:space="preserve"> Election of directors; vacancies.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1263;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CROSS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Power of board of directors to appoint and fill vacancies of agents and officers, see </w:t>
      </w:r>
      <w:r w:rsidR="000B5317" w:rsidRPr="000B5317">
        <w:rPr>
          <w:lang w:val="en-PH"/>
        </w:rPr>
        <w:t xml:space="preserve">Section </w:t>
      </w:r>
      <w:r w:rsidRPr="000B5317">
        <w:rPr>
          <w:lang w:val="en-PH"/>
        </w:rPr>
        <w:t>33</w:t>
      </w:r>
      <w:r w:rsidR="000B5317" w:rsidRPr="000B5317">
        <w:rPr>
          <w:lang w:val="en-PH"/>
        </w:rPr>
        <w:noBreakHyphen/>
      </w:r>
      <w:r w:rsidRPr="000B5317">
        <w:rPr>
          <w:lang w:val="en-PH"/>
        </w:rPr>
        <w:t>39</w:t>
      </w:r>
      <w:r w:rsidR="000B5317" w:rsidRPr="000B5317">
        <w:rPr>
          <w:lang w:val="en-PH"/>
        </w:rPr>
        <w:noBreakHyphen/>
      </w:r>
      <w:r w:rsidRPr="000B5317">
        <w:rPr>
          <w:lang w:val="en-PH"/>
        </w:rPr>
        <w:t>620.</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283, 291 to 295.</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P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317">
        <w:rPr>
          <w:lang w:val="en-PH"/>
        </w:rPr>
        <w:t xml:space="preserve">C.J.S. Corporations </w:t>
      </w:r>
      <w:r w:rsidR="000B5317" w:rsidRPr="000B5317">
        <w:rPr>
          <w:lang w:val="en-PH"/>
        </w:rPr>
        <w:t xml:space="preserve">Sections </w:t>
      </w:r>
      <w:r w:rsidRPr="000B5317">
        <w:rPr>
          <w:lang w:val="en-PH"/>
        </w:rPr>
        <w:t xml:space="preserve"> 373, 434, 445 to 446, 450 to 454.</w:t>
      </w:r>
    </w:p>
    <w:p w:rsidR="000B5317" w:rsidRP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b/>
          <w:lang w:val="en-PH"/>
        </w:rPr>
        <w:t xml:space="preserve">SECTION </w:t>
      </w:r>
      <w:r w:rsidR="007856B0" w:rsidRPr="000B5317">
        <w:rPr>
          <w:b/>
          <w:lang w:val="en-PH"/>
        </w:rPr>
        <w:t>33</w:t>
      </w:r>
      <w:r w:rsidRPr="000B5317">
        <w:rPr>
          <w:b/>
          <w:lang w:val="en-PH"/>
        </w:rPr>
        <w:noBreakHyphen/>
      </w:r>
      <w:r w:rsidR="007856B0" w:rsidRPr="000B5317">
        <w:rPr>
          <w:b/>
          <w:lang w:val="en-PH"/>
        </w:rPr>
        <w:t>39</w:t>
      </w:r>
      <w:r w:rsidRPr="000B5317">
        <w:rPr>
          <w:b/>
          <w:lang w:val="en-PH"/>
        </w:rPr>
        <w:noBreakHyphen/>
      </w:r>
      <w:r w:rsidR="007856B0" w:rsidRPr="000B5317">
        <w:rPr>
          <w:b/>
          <w:lang w:val="en-PH"/>
        </w:rPr>
        <w:t>640.</w:t>
      </w:r>
      <w:r w:rsidR="007856B0" w:rsidRPr="000B5317">
        <w:rPr>
          <w:lang w:val="en-PH"/>
        </w:rPr>
        <w:t xml:space="preserve"> Liability for losses.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ab/>
        <w:t>Directors and officers shall not be responsible for losses unless the losses shall have been occasioned by the wilful misconduct of such directors and officers.</w:t>
      </w: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317" w:rsidRDefault="000B5317"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6B0" w:rsidRPr="000B5317">
        <w:rPr>
          <w:lang w:val="en-PH"/>
        </w:rPr>
        <w:t xml:space="preserve">: 1962 Code </w:t>
      </w:r>
      <w:r w:rsidRPr="000B5317">
        <w:rPr>
          <w:lang w:val="en-PH"/>
        </w:rPr>
        <w:t xml:space="preserve">Section </w:t>
      </w:r>
      <w:r w:rsidR="007856B0" w:rsidRPr="000B5317">
        <w:rPr>
          <w:lang w:val="en-PH"/>
        </w:rPr>
        <w:t>12</w:t>
      </w:r>
      <w:r w:rsidRPr="000B5317">
        <w:rPr>
          <w:lang w:val="en-PH"/>
        </w:rPr>
        <w:noBreakHyphen/>
      </w:r>
      <w:r w:rsidR="007856B0" w:rsidRPr="000B5317">
        <w:rPr>
          <w:lang w:val="en-PH"/>
        </w:rPr>
        <w:t>1264; 1960 (51) 1907.</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Library References</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Corporations 306.</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Westlaw Topic No. 101.</w:t>
      </w:r>
    </w:p>
    <w:p w:rsidR="000B5317" w:rsidRDefault="007856B0"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317">
        <w:rPr>
          <w:lang w:val="en-PH"/>
        </w:rPr>
        <w:t xml:space="preserve">C.J.S. Corporations </w:t>
      </w:r>
      <w:r w:rsidR="000B5317" w:rsidRPr="000B5317">
        <w:rPr>
          <w:lang w:val="en-PH"/>
        </w:rPr>
        <w:t xml:space="preserve">Sections </w:t>
      </w:r>
      <w:r w:rsidRPr="000B5317">
        <w:rPr>
          <w:lang w:val="en-PH"/>
        </w:rPr>
        <w:t xml:space="preserve"> 537 to 538, 540, 544 to 545, 547, 549.</w:t>
      </w:r>
    </w:p>
    <w:p w:rsidR="00F25049" w:rsidRPr="000B5317" w:rsidRDefault="00F25049" w:rsidP="000B5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5317" w:rsidSect="000B53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17" w:rsidRDefault="000B5317" w:rsidP="000B5317">
      <w:r>
        <w:separator/>
      </w:r>
    </w:p>
  </w:endnote>
  <w:endnote w:type="continuationSeparator" w:id="0">
    <w:p w:rsidR="000B5317" w:rsidRDefault="000B5317" w:rsidP="000B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17" w:rsidRDefault="000B5317" w:rsidP="000B5317">
      <w:r>
        <w:separator/>
      </w:r>
    </w:p>
  </w:footnote>
  <w:footnote w:type="continuationSeparator" w:id="0">
    <w:p w:rsidR="000B5317" w:rsidRDefault="000B5317" w:rsidP="000B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17" w:rsidRPr="000B5317" w:rsidRDefault="000B5317" w:rsidP="000B5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B0"/>
    <w:rsid w:val="000B5317"/>
    <w:rsid w:val="007856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AFC2-F013-4A98-B91A-E62B3FDF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56B0"/>
    <w:rPr>
      <w:rFonts w:ascii="Courier New" w:eastAsiaTheme="minorEastAsia" w:hAnsi="Courier New" w:cs="Courier New"/>
      <w:sz w:val="20"/>
      <w:szCs w:val="20"/>
    </w:rPr>
  </w:style>
  <w:style w:type="paragraph" w:styleId="Header">
    <w:name w:val="header"/>
    <w:basedOn w:val="Normal"/>
    <w:link w:val="HeaderChar"/>
    <w:uiPriority w:val="99"/>
    <w:unhideWhenUsed/>
    <w:rsid w:val="000B5317"/>
    <w:pPr>
      <w:tabs>
        <w:tab w:val="center" w:pos="4680"/>
        <w:tab w:val="right" w:pos="9360"/>
      </w:tabs>
    </w:pPr>
  </w:style>
  <w:style w:type="character" w:customStyle="1" w:styleId="HeaderChar">
    <w:name w:val="Header Char"/>
    <w:basedOn w:val="DefaultParagraphFont"/>
    <w:link w:val="Header"/>
    <w:uiPriority w:val="99"/>
    <w:rsid w:val="000B5317"/>
  </w:style>
  <w:style w:type="paragraph" w:styleId="Footer">
    <w:name w:val="footer"/>
    <w:basedOn w:val="Normal"/>
    <w:link w:val="FooterChar"/>
    <w:uiPriority w:val="99"/>
    <w:unhideWhenUsed/>
    <w:rsid w:val="000B5317"/>
    <w:pPr>
      <w:tabs>
        <w:tab w:val="center" w:pos="4680"/>
        <w:tab w:val="right" w:pos="9360"/>
      </w:tabs>
    </w:pPr>
  </w:style>
  <w:style w:type="character" w:customStyle="1" w:styleId="FooterChar">
    <w:name w:val="Footer Char"/>
    <w:basedOn w:val="DefaultParagraphFont"/>
    <w:link w:val="Footer"/>
    <w:uiPriority w:val="99"/>
    <w:rsid w:val="000B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16</Pages>
  <Words>4499</Words>
  <Characters>25648</Characters>
  <Application>Microsoft Office Word</Application>
  <DocSecurity>0</DocSecurity>
  <Lines>213</Lines>
  <Paragraphs>60</Paragraphs>
  <ScaleCrop>false</ScaleCrop>
  <Company>Legislative Services Agency (LSA)</Company>
  <LinksUpToDate>false</LinksUpToDate>
  <CharactersWithSpaces>30087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2018-04-30T20:09:00Z</dcterms:created>
  <dcterms:modified xsi:type="dcterms:W3CDTF">2018-04-30T20:09:00Z</dcterms:modified>
</cp:coreProperties>
</file>