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5132">
        <w:t>CHAPTER 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5132">
        <w:t>Banks and Banking Generally</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3F7" w:rsidRPr="00B85132">
        <w:t xml:space="preserve"> 1</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5132">
        <w:t>General Provisions</w:t>
      </w:r>
      <w:bookmarkStart w:id="0" w:name="_GoBack"/>
      <w:bookmarkEnd w:id="0"/>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10.</w:t>
      </w:r>
      <w:r w:rsidR="008143F7" w:rsidRPr="00B85132">
        <w:t xml:space="preserve"> Use of </w:t>
      </w:r>
      <w:r w:rsidRPr="00B85132">
        <w:t>“</w:t>
      </w:r>
      <w:r w:rsidR="008143F7" w:rsidRPr="00B85132">
        <w:t>bank</w:t>
      </w:r>
      <w:r w:rsidRPr="00B85132">
        <w:t>”</w:t>
      </w:r>
      <w:r w:rsidR="008143F7" w:rsidRPr="00B85132">
        <w:t xml:space="preserve"> or </w:t>
      </w:r>
      <w:r w:rsidRPr="00B85132">
        <w:t>“</w:t>
      </w:r>
      <w:r w:rsidR="008143F7" w:rsidRPr="00B85132">
        <w:t>banking</w:t>
      </w:r>
      <w:r w:rsidRPr="00B85132">
        <w:t>”</w:t>
      </w:r>
      <w:r w:rsidR="008143F7" w:rsidRPr="00B85132">
        <w:t xml:space="preserve"> by others than banking institutions.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(A) A person in this State, other than a legalized incorporated banking institution, may not use the word </w:t>
      </w:r>
      <w:r w:rsidR="00B85132" w:rsidRPr="00B85132">
        <w:t>“</w:t>
      </w:r>
      <w:r w:rsidRPr="00B85132">
        <w:t>bank</w:t>
      </w:r>
      <w:r w:rsidR="00B85132" w:rsidRPr="00B85132">
        <w:t>”</w:t>
      </w:r>
      <w:r w:rsidRPr="00B85132">
        <w:t xml:space="preserve"> or </w:t>
      </w:r>
      <w:r w:rsidR="00B85132" w:rsidRPr="00B85132">
        <w:t>“</w:t>
      </w:r>
      <w:r w:rsidRPr="00B85132">
        <w:t>banking</w:t>
      </w:r>
      <w:r w:rsidR="00B85132" w:rsidRPr="00B85132">
        <w:t>”</w:t>
      </w:r>
      <w:r w:rsidRPr="00B85132">
        <w:t xml:space="preserve"> in connection with a business, calling, or pursuit; except that a state</w:t>
      </w:r>
      <w:r w:rsidR="00B85132" w:rsidRPr="00B85132">
        <w:noBreakHyphen/>
      </w:r>
      <w:r w:rsidRPr="00B85132">
        <w:t xml:space="preserve">chartered savings and loan association may change its designation and name to a </w:t>
      </w:r>
      <w:r w:rsidR="00B85132" w:rsidRPr="00B85132">
        <w:t>“</w:t>
      </w:r>
      <w:r w:rsidRPr="00B85132">
        <w:t>savings bank</w:t>
      </w:r>
      <w:r w:rsidR="00B85132" w:rsidRPr="00B85132">
        <w:t>”</w:t>
      </w:r>
      <w:r w:rsidRPr="00B85132">
        <w:t xml:space="preserve"> pursuant to the same authority and subject to the same rules and regulations that federally</w:t>
      </w:r>
      <w:r w:rsidR="00B85132" w:rsidRPr="00B85132">
        <w:noBreakHyphen/>
      </w:r>
      <w:r w:rsidRPr="00B85132">
        <w:t>chartered savings and loan associations are permitted to make that change according to the provisions of Public Law 97</w:t>
      </w:r>
      <w:r w:rsidR="00B85132" w:rsidRPr="00B85132">
        <w:noBreakHyphen/>
      </w:r>
      <w:r w:rsidRPr="00B85132">
        <w:t>320 (the Garn</w:t>
      </w:r>
      <w:r w:rsidR="00B85132" w:rsidRPr="00B85132">
        <w:noBreakHyphen/>
      </w:r>
      <w:r w:rsidRPr="00B85132">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B85132" w:rsidRPr="00B85132">
        <w:t>’</w:t>
      </w:r>
      <w:r w:rsidRPr="00B85132">
        <w:t>s fees.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(3) The remedies of this subsection are not exclusive and do not preclude the use of another remedy at law.</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101; 1952 Code </w:t>
      </w:r>
      <w:r w:rsidRPr="00B85132">
        <w:t xml:space="preserve">Section </w:t>
      </w:r>
      <w:r w:rsidR="008143F7" w:rsidRPr="00B85132">
        <w:t>8</w:t>
      </w:r>
      <w:r w:rsidRPr="00B85132">
        <w:noBreakHyphen/>
      </w:r>
      <w:r w:rsidR="008143F7" w:rsidRPr="00B85132">
        <w:t xml:space="preserve">101; 1942 Code </w:t>
      </w:r>
      <w:r w:rsidRPr="00B85132">
        <w:t xml:space="preserve">Section </w:t>
      </w:r>
      <w:r w:rsidR="008143F7" w:rsidRPr="00B85132">
        <w:t>7830</w:t>
      </w:r>
      <w:r w:rsidRPr="00B85132">
        <w:noBreakHyphen/>
      </w:r>
      <w:r w:rsidR="008143F7" w:rsidRPr="00B85132">
        <w:t xml:space="preserve">1; 1932 Code </w:t>
      </w:r>
      <w:r w:rsidRPr="00B85132">
        <w:t xml:space="preserve">Section </w:t>
      </w:r>
      <w:r w:rsidR="008143F7" w:rsidRPr="00B85132">
        <w:t xml:space="preserve">1345; Cr. C. </w:t>
      </w:r>
      <w:r w:rsidRPr="00B85132">
        <w:t>‘</w:t>
      </w:r>
      <w:r w:rsidR="008143F7" w:rsidRPr="00B85132">
        <w:t xml:space="preserve">22 </w:t>
      </w:r>
      <w:r w:rsidRPr="00B85132">
        <w:t xml:space="preserve">Section </w:t>
      </w:r>
      <w:r w:rsidR="008143F7" w:rsidRPr="00B85132">
        <w:t xml:space="preserve">235; 1913 (28) 107; 1983 Act No. 7 </w:t>
      </w:r>
      <w:r w:rsidRPr="00B85132">
        <w:t xml:space="preserve">Section </w:t>
      </w:r>
      <w:r w:rsidR="008143F7" w:rsidRPr="00B85132">
        <w:t xml:space="preserve">1; 2008 Act No. 181, </w:t>
      </w:r>
      <w:r w:rsidRPr="00B85132">
        <w:t xml:space="preserve">Section </w:t>
      </w:r>
      <w:r w:rsidR="008143F7" w:rsidRPr="00B85132">
        <w:t>1, eff February 19, 2008.</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Effect of Amendment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The 2008 amendment designated and rewrote subsection (A) and added subsection (B) relating to use of banking entity</w:t>
      </w:r>
      <w:r w:rsidR="00B85132" w:rsidRPr="00B85132">
        <w:t>’</w:t>
      </w:r>
      <w:r w:rsidRPr="00B85132">
        <w:t>s logo or name in connection with the sale of a financial product or service.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Definition of term </w:t>
      </w:r>
      <w:r w:rsidR="00B85132" w:rsidRPr="00B85132">
        <w:t>“</w:t>
      </w:r>
      <w:r w:rsidRPr="00B85132">
        <w:t>bank</w:t>
      </w:r>
      <w:r w:rsidR="00B85132" w:rsidRPr="00B85132">
        <w:t>”</w:t>
      </w:r>
      <w:r w:rsidRPr="00B85132">
        <w:t xml:space="preserve">, see </w:t>
      </w:r>
      <w:r w:rsidR="00B85132" w:rsidRPr="00B85132">
        <w:t xml:space="preserve">Section </w:t>
      </w:r>
      <w:r w:rsidRPr="00B85132">
        <w:t>34</w:t>
      </w:r>
      <w:r w:rsidR="00B85132" w:rsidRPr="00B85132">
        <w:noBreakHyphen/>
      </w:r>
      <w:r w:rsidRPr="00B85132">
        <w:t>1</w:t>
      </w:r>
      <w:r w:rsidR="00B85132" w:rsidRPr="00B85132">
        <w:noBreakHyphen/>
      </w:r>
      <w:r w:rsidRPr="00B85132">
        <w:t>10.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Federal Aspects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Public Law 93</w:t>
      </w:r>
      <w:r w:rsidR="00B85132" w:rsidRPr="00B85132">
        <w:noBreakHyphen/>
      </w:r>
      <w:r w:rsidRPr="00B85132">
        <w:t xml:space="preserve">320, see 12 U.S.C.A. </w:t>
      </w:r>
      <w:r w:rsidR="00B85132" w:rsidRPr="00B85132">
        <w:t xml:space="preserve">Sections </w:t>
      </w:r>
      <w:r w:rsidRPr="00B85132">
        <w:t xml:space="preserve"> 1811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2, Definition of a State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48, Private Banks.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Cooperative Credit Unions </w:t>
      </w:r>
      <w:r w:rsidR="00B85132" w:rsidRPr="00B85132">
        <w:t xml:space="preserve">Section </w:t>
      </w:r>
      <w:r w:rsidRPr="00B85132">
        <w:t xml:space="preserve">3, Restrictions on the Use of the Words </w:t>
      </w:r>
      <w:r w:rsidR="00B85132" w:rsidRPr="00B85132">
        <w:t>“</w:t>
      </w:r>
      <w:r w:rsidRPr="00B85132">
        <w:t>Cooperative Credit Union</w:t>
      </w:r>
      <w:r w:rsidR="00B85132" w:rsidRPr="00B85132">
        <w:t>”</w:t>
      </w:r>
      <w:r w:rsidRPr="00B85132">
        <w: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Attorney General</w:t>
      </w:r>
      <w:r w:rsidR="00B85132" w:rsidRPr="00B85132">
        <w:t>’</w:t>
      </w:r>
      <w:r w:rsidRPr="00B85132">
        <w:t>s Opinions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A </w:t>
      </w:r>
      <w:r w:rsidR="00B85132" w:rsidRPr="00B85132">
        <w:t>“</w:t>
      </w:r>
      <w:r w:rsidRPr="00B85132">
        <w:t>loan production office,</w:t>
      </w:r>
      <w:r w:rsidR="00B85132" w:rsidRPr="00B85132">
        <w:t>”</w:t>
      </w:r>
      <w:r w:rsidRPr="00B85132">
        <w:t xml:space="preserve"> regardless of its corporate structure, is a branch bank and as such is subject to the provisions of this chapter. 1969</w:t>
      </w:r>
      <w:r w:rsidR="00B85132" w:rsidRPr="00B85132">
        <w:noBreakHyphen/>
      </w:r>
      <w:r w:rsidRPr="00B85132">
        <w:t>70 Op Atty Gen, No 2831, p 52.</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The object of this section [Code 1962 </w:t>
      </w:r>
      <w:r w:rsidR="00B85132" w:rsidRPr="00B85132">
        <w:t xml:space="preserve">Section </w:t>
      </w:r>
      <w:r w:rsidRPr="00B85132">
        <w:t>8</w:t>
      </w:r>
      <w:r w:rsidR="00B85132" w:rsidRPr="00B85132">
        <w:noBreakHyphen/>
      </w:r>
      <w:r w:rsidRPr="00B85132">
        <w:t xml:space="preserve">101] is to prevent any corporation, except one subject to the control of the Board of Bank Control, from using words in its title or in its advertising which would </w:t>
      </w:r>
      <w:r w:rsidRPr="00B85132">
        <w:lastRenderedPageBreak/>
        <w:t>give the general public the idea that such a corporation is a banking institution. 1962</w:t>
      </w:r>
      <w:r w:rsidR="00B85132" w:rsidRPr="00B85132">
        <w:noBreakHyphen/>
      </w:r>
      <w:r w:rsidRPr="00B85132">
        <w:t>63 Op Atty Gen, No 1578, p 148.</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Use of word </w:t>
      </w:r>
      <w:r w:rsidR="00B85132" w:rsidRPr="00B85132">
        <w:t>“</w:t>
      </w:r>
      <w:r w:rsidRPr="00B85132">
        <w:t>bankers.</w:t>
      </w:r>
      <w:r w:rsidR="00B85132" w:rsidRPr="00B85132">
        <w:t>”</w:t>
      </w:r>
      <w:r w:rsidRPr="00B85132">
        <w:t xml:space="preserve"> </w:t>
      </w:r>
      <w:r w:rsidR="00B85132" w:rsidRPr="00B85132">
        <w:noBreakHyphen/>
      </w:r>
      <w:r w:rsidRPr="00B85132">
        <w:t xml:space="preserve"> Although the word </w:t>
      </w:r>
      <w:r w:rsidR="00B85132" w:rsidRPr="00B85132">
        <w:t>“</w:t>
      </w:r>
      <w:r w:rsidRPr="00B85132">
        <w:t>bankers</w:t>
      </w:r>
      <w:r w:rsidR="00B85132" w:rsidRPr="00B85132">
        <w:t>”</w:t>
      </w:r>
      <w:r w:rsidRPr="00B85132">
        <w:t xml:space="preserve"> is not used specifically in the statute such a term, nevertheless, carries the import of a banking corporation. 1962</w:t>
      </w:r>
      <w:r w:rsidR="00B85132" w:rsidRPr="00B85132">
        <w:noBreakHyphen/>
      </w:r>
      <w:r w:rsidRPr="00B85132">
        <w:t>63 Op Atty Gen, No 1578, p 148.</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Code 1962 section applies to corporation authorized by charter to act as industrial bank. The terms </w:t>
      </w:r>
      <w:r w:rsidR="00B85132" w:rsidRPr="00B85132">
        <w:t>“</w:t>
      </w:r>
      <w:r w:rsidRPr="00B85132">
        <w:t>bank,</w:t>
      </w:r>
      <w:r w:rsidR="00B85132" w:rsidRPr="00B85132">
        <w:t>”</w:t>
      </w:r>
      <w:r w:rsidRPr="00B85132">
        <w:t xml:space="preserve"> </w:t>
      </w:r>
      <w:r w:rsidR="00B85132" w:rsidRPr="00B85132">
        <w:t>“</w:t>
      </w:r>
      <w:r w:rsidRPr="00B85132">
        <w:t>banker</w:t>
      </w:r>
      <w:r w:rsidR="00B85132" w:rsidRPr="00B85132">
        <w:t>”</w:t>
      </w:r>
      <w:r w:rsidRPr="00B85132">
        <w:t xml:space="preserve"> or </w:t>
      </w:r>
      <w:r w:rsidR="00B85132" w:rsidRPr="00B85132">
        <w:t>“</w:t>
      </w:r>
      <w:r w:rsidRPr="00B85132">
        <w:t>banking,</w:t>
      </w:r>
      <w:r w:rsidR="00B85132" w:rsidRPr="00B85132">
        <w:t>”</w:t>
      </w:r>
      <w:r w:rsidRPr="00B85132">
        <w:t xml:space="preserve"> including the phrase </w:t>
      </w:r>
      <w:r w:rsidR="00B85132" w:rsidRPr="00B85132">
        <w:t>“</w:t>
      </w:r>
      <w:r w:rsidRPr="00B85132">
        <w:t>industrial banking</w:t>
      </w:r>
      <w:r w:rsidR="00B85132" w:rsidRPr="00B85132">
        <w:t>”</w:t>
      </w:r>
      <w:r w:rsidRPr="00B85132">
        <w:t xml:space="preserve"> cannot be used in the State of South Carolina by any person, firm or corporation other than a legally incorporated banking institution, notwithstanding that the charter of a corporation provides that it can act as an industrial bank. 1962</w:t>
      </w:r>
      <w:r w:rsidR="00B85132" w:rsidRPr="00B85132">
        <w:noBreakHyphen/>
      </w:r>
      <w:r w:rsidRPr="00B85132">
        <w:t>63 Op Atty Gen, No 1578, p 148.</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20.</w:t>
      </w:r>
      <w:r w:rsidR="008143F7" w:rsidRPr="00B85132">
        <w:t xml:space="preserve"> Provisions not applicable to national banks.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Nothing contained in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30, 34</w:t>
      </w:r>
      <w:r w:rsidR="00B85132" w:rsidRPr="00B85132">
        <w:noBreakHyphen/>
      </w:r>
      <w:r w:rsidRPr="00B85132">
        <w:t>3</w:t>
      </w:r>
      <w:r w:rsidR="00B85132" w:rsidRPr="00B85132">
        <w:noBreakHyphen/>
      </w:r>
      <w:r w:rsidRPr="00B85132">
        <w:t>50, 34</w:t>
      </w:r>
      <w:r w:rsidR="00B85132" w:rsidRPr="00B85132">
        <w:noBreakHyphen/>
      </w:r>
      <w:r w:rsidRPr="00B85132">
        <w:t>3</w:t>
      </w:r>
      <w:r w:rsidR="00B85132" w:rsidRPr="00B85132">
        <w:noBreakHyphen/>
      </w:r>
      <w:r w:rsidRPr="00B85132">
        <w:t>60, 34</w:t>
      </w:r>
      <w:r w:rsidR="00B85132" w:rsidRPr="00B85132">
        <w:noBreakHyphen/>
      </w:r>
      <w:r w:rsidRPr="00B85132">
        <w:t>3</w:t>
      </w:r>
      <w:r w:rsidR="00B85132" w:rsidRPr="00B85132">
        <w:noBreakHyphen/>
      </w:r>
      <w:r w:rsidRPr="00B85132">
        <w:t>210 to 34</w:t>
      </w:r>
      <w:r w:rsidR="00B85132" w:rsidRPr="00B85132">
        <w:noBreakHyphen/>
      </w:r>
      <w:r w:rsidRPr="00B85132">
        <w:t>3</w:t>
      </w:r>
      <w:r w:rsidR="00B85132" w:rsidRPr="00B85132">
        <w:noBreakHyphen/>
      </w:r>
      <w:r w:rsidRPr="00B85132">
        <w:t>250, 34</w:t>
      </w:r>
      <w:r w:rsidR="00B85132" w:rsidRPr="00B85132">
        <w:noBreakHyphen/>
      </w:r>
      <w:r w:rsidRPr="00B85132">
        <w:t>3</w:t>
      </w:r>
      <w:r w:rsidR="00B85132" w:rsidRPr="00B85132">
        <w:noBreakHyphen/>
      </w:r>
      <w:r w:rsidRPr="00B85132">
        <w:t>380 to 34</w:t>
      </w:r>
      <w:r w:rsidR="00B85132" w:rsidRPr="00B85132">
        <w:noBreakHyphen/>
      </w:r>
      <w:r w:rsidRPr="00B85132">
        <w:t>3</w:t>
      </w:r>
      <w:r w:rsidR="00B85132" w:rsidRPr="00B85132">
        <w:noBreakHyphen/>
      </w:r>
      <w:r w:rsidRPr="00B85132">
        <w:t>420, 34</w:t>
      </w:r>
      <w:r w:rsidR="00B85132" w:rsidRPr="00B85132">
        <w:noBreakHyphen/>
      </w:r>
      <w:r w:rsidRPr="00B85132">
        <w:t>9</w:t>
      </w:r>
      <w:r w:rsidR="00B85132" w:rsidRPr="00B85132">
        <w:noBreakHyphen/>
      </w:r>
      <w:r w:rsidRPr="00B85132">
        <w:t>30, 34</w:t>
      </w:r>
      <w:r w:rsidR="00B85132" w:rsidRPr="00B85132">
        <w:noBreakHyphen/>
      </w:r>
      <w:r w:rsidRPr="00B85132">
        <w:t>9</w:t>
      </w:r>
      <w:r w:rsidR="00B85132" w:rsidRPr="00B85132">
        <w:noBreakHyphen/>
      </w:r>
      <w:r w:rsidRPr="00B85132">
        <w:t>130, 34</w:t>
      </w:r>
      <w:r w:rsidR="00B85132" w:rsidRPr="00B85132">
        <w:noBreakHyphen/>
      </w:r>
      <w:r w:rsidRPr="00B85132">
        <w:t>11</w:t>
      </w:r>
      <w:r w:rsidR="00B85132" w:rsidRPr="00B85132">
        <w:noBreakHyphen/>
      </w:r>
      <w:r w:rsidRPr="00B85132">
        <w:t>30, 34</w:t>
      </w:r>
      <w:r w:rsidR="00B85132" w:rsidRPr="00B85132">
        <w:noBreakHyphen/>
      </w:r>
      <w:r w:rsidRPr="00B85132">
        <w:t>13</w:t>
      </w:r>
      <w:r w:rsidR="00B85132" w:rsidRPr="00B85132">
        <w:noBreakHyphen/>
      </w:r>
      <w:r w:rsidRPr="00B85132">
        <w:t>10 to 34</w:t>
      </w:r>
      <w:r w:rsidR="00B85132" w:rsidRPr="00B85132">
        <w:noBreakHyphen/>
      </w:r>
      <w:r w:rsidRPr="00B85132">
        <w:t>13</w:t>
      </w:r>
      <w:r w:rsidR="00B85132" w:rsidRPr="00B85132">
        <w:noBreakHyphen/>
      </w:r>
      <w:r w:rsidRPr="00B85132">
        <w:t>80, 34</w:t>
      </w:r>
      <w:r w:rsidR="00B85132" w:rsidRPr="00B85132">
        <w:noBreakHyphen/>
      </w:r>
      <w:r w:rsidRPr="00B85132">
        <w:t>13</w:t>
      </w:r>
      <w:r w:rsidR="00B85132" w:rsidRPr="00B85132">
        <w:noBreakHyphen/>
      </w:r>
      <w:r w:rsidRPr="00B85132">
        <w:t>100, 34</w:t>
      </w:r>
      <w:r w:rsidR="00B85132" w:rsidRPr="00B85132">
        <w:noBreakHyphen/>
      </w:r>
      <w:r w:rsidRPr="00B85132">
        <w:t>13</w:t>
      </w:r>
      <w:r w:rsidR="00B85132" w:rsidRPr="00B85132">
        <w:noBreakHyphen/>
      </w:r>
      <w:r w:rsidRPr="00B85132">
        <w:t>110, 34</w:t>
      </w:r>
      <w:r w:rsidR="00B85132" w:rsidRPr="00B85132">
        <w:noBreakHyphen/>
      </w:r>
      <w:r w:rsidRPr="00B85132">
        <w:t>13</w:t>
      </w:r>
      <w:r w:rsidR="00B85132" w:rsidRPr="00B85132">
        <w:noBreakHyphen/>
      </w:r>
      <w:r w:rsidRPr="00B85132">
        <w:t>130, and 34</w:t>
      </w:r>
      <w:r w:rsidR="00B85132" w:rsidRPr="00B85132">
        <w:noBreakHyphen/>
      </w:r>
      <w:r w:rsidRPr="00B85132">
        <w:t>15</w:t>
      </w:r>
      <w:r w:rsidR="00B85132" w:rsidRPr="00B85132">
        <w:noBreakHyphen/>
      </w:r>
      <w:r w:rsidRPr="00B85132">
        <w:t>10 to 34</w:t>
      </w:r>
      <w:r w:rsidR="00B85132" w:rsidRPr="00B85132">
        <w:noBreakHyphen/>
      </w:r>
      <w:r w:rsidRPr="00B85132">
        <w:t>15</w:t>
      </w:r>
      <w:r w:rsidR="00B85132" w:rsidRPr="00B85132">
        <w:noBreakHyphen/>
      </w:r>
      <w:r w:rsidRPr="00B85132">
        <w:t>40 shall apply to any national bank.</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102; 1952 Code </w:t>
      </w:r>
      <w:r w:rsidRPr="00B85132">
        <w:t xml:space="preserve">Section </w:t>
      </w:r>
      <w:r w:rsidR="008143F7" w:rsidRPr="00B85132">
        <w:t>8</w:t>
      </w:r>
      <w:r w:rsidRPr="00B85132">
        <w:noBreakHyphen/>
      </w:r>
      <w:r w:rsidR="008143F7" w:rsidRPr="00B85132">
        <w:t xml:space="preserve">102; 1942 Code </w:t>
      </w:r>
      <w:r w:rsidRPr="00B85132">
        <w:t xml:space="preserve">Section </w:t>
      </w:r>
      <w:r w:rsidR="008143F7" w:rsidRPr="00B85132">
        <w:t xml:space="preserve">7865; 1932 Code </w:t>
      </w:r>
      <w:r w:rsidRPr="00B85132">
        <w:t xml:space="preserve">Section </w:t>
      </w:r>
      <w:r w:rsidR="008143F7" w:rsidRPr="00B85132">
        <w:t xml:space="preserve">7861; Civ. C. </w:t>
      </w:r>
      <w:r w:rsidRPr="00B85132">
        <w:t>‘</w:t>
      </w:r>
      <w:r w:rsidR="008143F7" w:rsidRPr="00B85132">
        <w:t xml:space="preserve">22 </w:t>
      </w:r>
      <w:r w:rsidRPr="00B85132">
        <w:t xml:space="preserve">Section </w:t>
      </w:r>
      <w:r w:rsidR="008143F7" w:rsidRPr="00B85132">
        <w:t xml:space="preserve">3991; Civ. C. </w:t>
      </w:r>
      <w:r w:rsidRPr="00B85132">
        <w:t>‘</w:t>
      </w:r>
      <w:r w:rsidR="008143F7" w:rsidRPr="00B85132">
        <w:t xml:space="preserve">12 </w:t>
      </w:r>
      <w:r w:rsidRPr="00B85132">
        <w:t xml:space="preserve">Section </w:t>
      </w:r>
      <w:r w:rsidR="008143F7" w:rsidRPr="00B85132">
        <w:t>2653; 1906 (25) 103; 1911 (27) 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Federal Aspects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State law preemption standards for national banks and subsidiaries, see 12 U.S.C.A. </w:t>
      </w:r>
      <w:r w:rsidR="00B85132" w:rsidRPr="00B85132">
        <w:t xml:space="preserve">Section </w:t>
      </w:r>
      <w:r w:rsidRPr="00B85132">
        <w:t>25b.</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56, Penalties for Nonpayment of Subscriptions.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United States Supreme Court Annotations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Banking, national banks, mortgage lending subsidiaries, state supervision, see Watters v. Wachovia Bank, N.A., 2007, 127 S.Ct. 1559, 550 U.S. 1, 167 L.Ed.2d 389.</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Banking, regulation prohibiting state enforcement of non</w:t>
      </w:r>
      <w:r w:rsidR="00B85132" w:rsidRPr="00B85132">
        <w:noBreakHyphen/>
      </w:r>
      <w:r w:rsidRPr="00B85132">
        <w:t>preempted law against national banks, see Cuomo v. Clearing House Ass</w:t>
      </w:r>
      <w:r w:rsidR="00B85132" w:rsidRPr="00B85132">
        <w:t>’</w:t>
      </w:r>
      <w:r w:rsidRPr="00B85132">
        <w:t>n, L.L.C., 2009, 129 S.Ct. 2710, 557 U.S. 519, 174 L.Ed.2d 464.</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30.</w:t>
      </w:r>
      <w:r w:rsidR="008143F7" w:rsidRPr="00B85132">
        <w:t xml:space="preserve"> Certain parts of bank charters repealed.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All parts of acts of incorporation granted to banking corporations repugnant to the provisions of </w:t>
      </w:r>
      <w:r w:rsidR="00B85132" w:rsidRPr="00B85132">
        <w:t xml:space="preserve">Sections </w:t>
      </w:r>
      <w:r w:rsidRPr="00B85132">
        <w:t xml:space="preserve"> 34</w:t>
      </w:r>
      <w:r w:rsidR="00B85132" w:rsidRPr="00B85132">
        <w:noBreakHyphen/>
      </w:r>
      <w:r w:rsidRPr="00B85132">
        <w:t>13</w:t>
      </w:r>
      <w:r w:rsidR="00B85132" w:rsidRPr="00B85132">
        <w:noBreakHyphen/>
      </w:r>
      <w:r w:rsidRPr="00B85132">
        <w:t>10 to 34</w:t>
      </w:r>
      <w:r w:rsidR="00B85132" w:rsidRPr="00B85132">
        <w:noBreakHyphen/>
      </w:r>
      <w:r w:rsidRPr="00B85132">
        <w:t>13</w:t>
      </w:r>
      <w:r w:rsidR="00B85132" w:rsidRPr="00B85132">
        <w:noBreakHyphen/>
      </w:r>
      <w:r w:rsidRPr="00B85132">
        <w:t>40 are repealed.</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103; 1952 Code </w:t>
      </w:r>
      <w:r w:rsidRPr="00B85132">
        <w:t xml:space="preserve">Section </w:t>
      </w:r>
      <w:r w:rsidR="008143F7" w:rsidRPr="00B85132">
        <w:t>8</w:t>
      </w:r>
      <w:r w:rsidRPr="00B85132">
        <w:noBreakHyphen/>
      </w:r>
      <w:r w:rsidR="008143F7" w:rsidRPr="00B85132">
        <w:t xml:space="preserve">103; 1942 Code </w:t>
      </w:r>
      <w:r w:rsidRPr="00B85132">
        <w:t xml:space="preserve">Section </w:t>
      </w:r>
      <w:r w:rsidR="008143F7" w:rsidRPr="00B85132">
        <w:t xml:space="preserve">7855; 1932 Code </w:t>
      </w:r>
      <w:r w:rsidRPr="00B85132">
        <w:t xml:space="preserve">Section </w:t>
      </w:r>
      <w:r w:rsidR="008143F7" w:rsidRPr="00B85132">
        <w:t xml:space="preserve">7842; Civ. C. </w:t>
      </w:r>
      <w:r w:rsidRPr="00B85132">
        <w:t>‘</w:t>
      </w:r>
      <w:r w:rsidR="008143F7" w:rsidRPr="00B85132">
        <w:t xml:space="preserve">22 </w:t>
      </w:r>
      <w:r w:rsidRPr="00B85132">
        <w:t xml:space="preserve">Section </w:t>
      </w:r>
      <w:r w:rsidR="008143F7" w:rsidRPr="00B85132">
        <w:t xml:space="preserve">3976; Civ. C. </w:t>
      </w:r>
      <w:r w:rsidRPr="00B85132">
        <w:t>‘</w:t>
      </w:r>
      <w:r w:rsidR="008143F7" w:rsidRPr="00B85132">
        <w:t xml:space="preserve">12 </w:t>
      </w:r>
      <w:r w:rsidRPr="00B85132">
        <w:t xml:space="preserve">Section </w:t>
      </w:r>
      <w:r w:rsidR="008143F7" w:rsidRPr="00B85132">
        <w:t xml:space="preserve">2641; Civ. C. </w:t>
      </w:r>
      <w:r w:rsidRPr="00B85132">
        <w:t>‘</w:t>
      </w:r>
      <w:r w:rsidR="008143F7" w:rsidRPr="00B85132">
        <w:t xml:space="preserve">02 </w:t>
      </w:r>
      <w:r w:rsidRPr="00B85132">
        <w:t xml:space="preserve">Section </w:t>
      </w:r>
      <w:r w:rsidR="008143F7" w:rsidRPr="00B85132">
        <w:t>1765; G. S. 1351; R. S. 1463; 1817 (8) 36.</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Section not applying to national banks, see </w:t>
      </w:r>
      <w:r w:rsidR="00B85132" w:rsidRPr="00B85132">
        <w:t xml:space="preserve">Section </w:t>
      </w:r>
      <w:r w:rsidRPr="00B85132">
        <w:t>34</w:t>
      </w:r>
      <w:r w:rsidR="00B85132" w:rsidRPr="00B85132">
        <w:noBreakHyphen/>
      </w:r>
      <w:r w:rsidRPr="00B85132">
        <w:t>3</w:t>
      </w:r>
      <w:r w:rsidR="00B85132" w:rsidRPr="00B85132">
        <w:noBreakHyphen/>
      </w:r>
      <w:r w:rsidRPr="00B85132">
        <w:t>20.</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40.</w:t>
      </w:r>
      <w:r w:rsidR="008143F7" w:rsidRPr="00B85132">
        <w:t xml:space="preserve"> Shares of stock requisite for eligibility as bank director.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B85132" w:rsidRPr="00B85132">
        <w:noBreakHyphen/>
      </w:r>
      <w:r w:rsidRPr="00B85132">
        <w:t>first of the most recent year of at least five hundred dollars. Where the banking corporation is a wholly</w:t>
      </w:r>
      <w:r w:rsidR="00B85132" w:rsidRPr="00B85132">
        <w:noBreakHyphen/>
      </w:r>
      <w:r w:rsidRPr="00B85132">
        <w:t>owned subsidiary, the required qualifying shares must be shares in the parent corporation.</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103.1; 1952 Code </w:t>
      </w:r>
      <w:r w:rsidRPr="00B85132">
        <w:t xml:space="preserve">Section </w:t>
      </w:r>
      <w:r w:rsidR="008143F7" w:rsidRPr="00B85132">
        <w:t>8</w:t>
      </w:r>
      <w:r w:rsidRPr="00B85132">
        <w:noBreakHyphen/>
      </w:r>
      <w:r w:rsidR="008143F7" w:rsidRPr="00B85132">
        <w:t xml:space="preserve">103.1; 1942 Code </w:t>
      </w:r>
      <w:r w:rsidRPr="00B85132">
        <w:t xml:space="preserve">Section </w:t>
      </w:r>
      <w:r w:rsidR="008143F7" w:rsidRPr="00B85132">
        <w:t xml:space="preserve">7748; 1932 Code </w:t>
      </w:r>
      <w:r w:rsidRPr="00B85132">
        <w:t xml:space="preserve">Section </w:t>
      </w:r>
      <w:r w:rsidR="008143F7" w:rsidRPr="00B85132">
        <w:t xml:space="preserve">7748; Civ. C. </w:t>
      </w:r>
      <w:r w:rsidRPr="00B85132">
        <w:t>‘</w:t>
      </w:r>
      <w:r w:rsidR="008143F7" w:rsidRPr="00B85132">
        <w:t xml:space="preserve">22 </w:t>
      </w:r>
      <w:r w:rsidRPr="00B85132">
        <w:t xml:space="preserve">Section </w:t>
      </w:r>
      <w:r w:rsidR="008143F7" w:rsidRPr="00B85132">
        <w:t xml:space="preserve">4322; Civ. C. </w:t>
      </w:r>
      <w:r w:rsidRPr="00B85132">
        <w:t>‘</w:t>
      </w:r>
      <w:r w:rsidR="008143F7" w:rsidRPr="00B85132">
        <w:t xml:space="preserve">12 </w:t>
      </w:r>
      <w:r w:rsidRPr="00B85132">
        <w:t xml:space="preserve">Section </w:t>
      </w:r>
      <w:r w:rsidR="008143F7" w:rsidRPr="00B85132">
        <w:t xml:space="preserve">2853; Civ. C. </w:t>
      </w:r>
      <w:r w:rsidRPr="00B85132">
        <w:t>‘</w:t>
      </w:r>
      <w:r w:rsidR="008143F7" w:rsidRPr="00B85132">
        <w:t xml:space="preserve">02 </w:t>
      </w:r>
      <w:r w:rsidRPr="00B85132">
        <w:t xml:space="preserve">Section </w:t>
      </w:r>
      <w:r w:rsidR="008143F7" w:rsidRPr="00B85132">
        <w:t>1896; 1896 (22) 99; 1926 (34) 1729; 1969 (56) 299; 1988 Act No. 533, eff May 18, 1988.</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Effect of Amendment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The 1988 amendment made grammatical changes and added language relating to aggregate book value.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lastRenderedPageBreak/>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110.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78, Directors</w:t>
      </w:r>
      <w:r w:rsidR="00B85132" w:rsidRPr="00B85132">
        <w:t>’</w:t>
      </w:r>
      <w:r w:rsidRPr="00B85132">
        <w:t xml:space="preserve"> Qualifications.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Cited in Reedy v. Alderman (S.C. 1963) 242 S.C. 552, 131 S.E.2d 689.</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50.</w:t>
      </w:r>
      <w:r w:rsidR="008143F7" w:rsidRPr="00B85132">
        <w:t xml:space="preserve"> Officers and employees shall be bonded.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All active officials and employees of any State bank shall be bonded. The bonds shall be reviewed and approved or disapproved in writing annually by the board of directors.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104; 1952 Code </w:t>
      </w:r>
      <w:r w:rsidRPr="00B85132">
        <w:t xml:space="preserve">Section </w:t>
      </w:r>
      <w:r w:rsidR="008143F7" w:rsidRPr="00B85132">
        <w:t>8</w:t>
      </w:r>
      <w:r w:rsidRPr="00B85132">
        <w:noBreakHyphen/>
      </w:r>
      <w:r w:rsidR="008143F7" w:rsidRPr="00B85132">
        <w:t xml:space="preserve">104; 1942 Code </w:t>
      </w:r>
      <w:r w:rsidRPr="00B85132">
        <w:t xml:space="preserve">Section </w:t>
      </w:r>
      <w:r w:rsidR="008143F7" w:rsidRPr="00B85132">
        <w:t xml:space="preserve">7850; 1932 Code </w:t>
      </w:r>
      <w:r w:rsidRPr="00B85132">
        <w:t xml:space="preserve">Sections </w:t>
      </w:r>
      <w:r w:rsidR="008143F7" w:rsidRPr="00B85132">
        <w:t xml:space="preserve"> 1351, 7831; Civ. C. </w:t>
      </w:r>
      <w:r w:rsidRPr="00B85132">
        <w:t>‘</w:t>
      </w:r>
      <w:r w:rsidR="008143F7" w:rsidRPr="00B85132">
        <w:t xml:space="preserve">22 </w:t>
      </w:r>
      <w:r w:rsidRPr="00B85132">
        <w:t xml:space="preserve">Section </w:t>
      </w:r>
      <w:r w:rsidR="008143F7" w:rsidRPr="00B85132">
        <w:t xml:space="preserve">3973; Civ. C. </w:t>
      </w:r>
      <w:r w:rsidRPr="00B85132">
        <w:t>‘</w:t>
      </w:r>
      <w:r w:rsidR="008143F7" w:rsidRPr="00B85132">
        <w:t xml:space="preserve">12 </w:t>
      </w:r>
      <w:r w:rsidRPr="00B85132">
        <w:t xml:space="preserve">Section </w:t>
      </w:r>
      <w:r w:rsidR="008143F7" w:rsidRPr="00B85132">
        <w:t xml:space="preserve">2638; Civ. C. </w:t>
      </w:r>
      <w:r w:rsidRPr="00B85132">
        <w:t>‘</w:t>
      </w:r>
      <w:r w:rsidR="008143F7" w:rsidRPr="00B85132">
        <w:t xml:space="preserve">02 </w:t>
      </w:r>
      <w:r w:rsidRPr="00B85132">
        <w:t xml:space="preserve">Section </w:t>
      </w:r>
      <w:r w:rsidR="008143F7" w:rsidRPr="00B85132">
        <w:t xml:space="preserve">1762; G. S. 1348; R. S. 223, 1460; Cr. C. </w:t>
      </w:r>
      <w:r w:rsidRPr="00B85132">
        <w:t>‘</w:t>
      </w:r>
      <w:r w:rsidR="008143F7" w:rsidRPr="00B85132">
        <w:t xml:space="preserve">22 </w:t>
      </w:r>
      <w:r w:rsidRPr="00B85132">
        <w:t xml:space="preserve">Section </w:t>
      </w:r>
      <w:r w:rsidR="008143F7" w:rsidRPr="00B85132">
        <w:t xml:space="preserve">241; Cr. C. </w:t>
      </w:r>
      <w:r w:rsidRPr="00B85132">
        <w:t>‘</w:t>
      </w:r>
      <w:r w:rsidR="008143F7" w:rsidRPr="00B85132">
        <w:t xml:space="preserve">12 </w:t>
      </w:r>
      <w:r w:rsidRPr="00B85132">
        <w:t xml:space="preserve">Section </w:t>
      </w:r>
      <w:r w:rsidR="008143F7" w:rsidRPr="00B85132">
        <w:t xml:space="preserve">346; Cr. C. </w:t>
      </w:r>
      <w:r w:rsidRPr="00B85132">
        <w:t>‘</w:t>
      </w:r>
      <w:r w:rsidR="008143F7" w:rsidRPr="00B85132">
        <w:t xml:space="preserve">02 </w:t>
      </w:r>
      <w:r w:rsidRPr="00B85132">
        <w:t xml:space="preserve">Section </w:t>
      </w:r>
      <w:r w:rsidR="008143F7" w:rsidRPr="00B85132">
        <w:t>259; 1877 (16) 232; 1923 (33) 156; 1960 (51) 1675.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Section not applying to national banks, see </w:t>
      </w:r>
      <w:r w:rsidR="00B85132" w:rsidRPr="00B85132">
        <w:t xml:space="preserve">Section </w:t>
      </w:r>
      <w:r w:rsidRPr="00B85132">
        <w:t>34</w:t>
      </w:r>
      <w:r w:rsidR="00B85132" w:rsidRPr="00B85132">
        <w:noBreakHyphen/>
      </w:r>
      <w:r w:rsidRPr="00B85132">
        <w:t>3</w:t>
      </w:r>
      <w:r w:rsidR="00B85132" w:rsidRPr="00B85132">
        <w:noBreakHyphen/>
      </w:r>
      <w:r w:rsidRPr="00B85132">
        <w:t>20.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114.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80, Supervision of Officers and Employees.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86, Qualifications.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Treatises and Practice Aids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Bogert </w:t>
      </w:r>
      <w:r w:rsidR="00B85132" w:rsidRPr="00B85132">
        <w:noBreakHyphen/>
      </w:r>
      <w:r w:rsidRPr="00B85132">
        <w:t xml:space="preserve"> the Law of Trusts and Trustees </w:t>
      </w:r>
      <w:r w:rsidR="00B85132" w:rsidRPr="00B85132">
        <w:t xml:space="preserve">Section </w:t>
      </w:r>
      <w:r w:rsidRPr="00B85132">
        <w:t>151, Oath, Bond, and Letters of Trusteeship.</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Attorney General</w:t>
      </w:r>
      <w:r w:rsidR="00B85132" w:rsidRPr="00B85132">
        <w:t>’</w:t>
      </w:r>
      <w:r w:rsidRPr="00B85132">
        <w:t>s Opinions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A bond secured by personal negotiable securities held in trust by a third</w:t>
      </w:r>
      <w:r w:rsidR="00B85132" w:rsidRPr="00B85132">
        <w:noBreakHyphen/>
      </w:r>
      <w:r w:rsidRPr="00B85132">
        <w:t xml:space="preserve">party banking institution and in an amount sufficient to cover the bond does meet the requirement of </w:t>
      </w:r>
      <w:r w:rsidR="00B85132" w:rsidRPr="00B85132">
        <w:t xml:space="preserve">Section </w:t>
      </w:r>
      <w:r w:rsidRPr="00B85132">
        <w:t>34</w:t>
      </w:r>
      <w:r w:rsidR="00B85132" w:rsidRPr="00B85132">
        <w:noBreakHyphen/>
      </w:r>
      <w:r w:rsidRPr="00B85132">
        <w:t>3</w:t>
      </w:r>
      <w:r w:rsidR="00B85132" w:rsidRPr="00B85132">
        <w:noBreakHyphen/>
      </w:r>
      <w:r w:rsidRPr="00B85132">
        <w:t>50 of the South Carolina Code of Laws, 1976, that all bank officials and employees be bonded. 1979 Op Atty Gen, No 79</w:t>
      </w:r>
      <w:r w:rsidR="00B85132" w:rsidRPr="00B85132">
        <w:noBreakHyphen/>
      </w:r>
      <w:r w:rsidRPr="00B85132">
        <w:t>59, p 76.</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60.</w:t>
      </w:r>
      <w:r w:rsidR="008143F7" w:rsidRPr="00B85132">
        <w:t xml:space="preserve"> Branch bank shall identify itself.</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Every branch bank shall indicate on its stationery, checks, drafts, notes, signs, advertisements and publications that it is a branch bank and show the name and place of business of the parent bank, or shall be identified in such manner as is prescribed for national banks.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106; 1952 Code </w:t>
      </w:r>
      <w:r w:rsidRPr="00B85132">
        <w:t xml:space="preserve">Section </w:t>
      </w:r>
      <w:r w:rsidR="008143F7" w:rsidRPr="00B85132">
        <w:t>8</w:t>
      </w:r>
      <w:r w:rsidRPr="00B85132">
        <w:noBreakHyphen/>
      </w:r>
      <w:r w:rsidR="008143F7" w:rsidRPr="00B85132">
        <w:t xml:space="preserve">106; 1942 Code </w:t>
      </w:r>
      <w:r w:rsidRPr="00B85132">
        <w:t xml:space="preserve">Section </w:t>
      </w:r>
      <w:r w:rsidR="008143F7" w:rsidRPr="00B85132">
        <w:t xml:space="preserve">7868; 1932 Code </w:t>
      </w:r>
      <w:r w:rsidRPr="00B85132">
        <w:t xml:space="preserve">Section </w:t>
      </w:r>
      <w:r w:rsidR="008143F7" w:rsidRPr="00B85132">
        <w:t xml:space="preserve">7851; Civ. C. </w:t>
      </w:r>
      <w:r w:rsidRPr="00B85132">
        <w:t>‘</w:t>
      </w:r>
      <w:r w:rsidR="008143F7" w:rsidRPr="00B85132">
        <w:t xml:space="preserve">22 </w:t>
      </w:r>
      <w:r w:rsidRPr="00B85132">
        <w:t xml:space="preserve">Section </w:t>
      </w:r>
      <w:r w:rsidR="008143F7" w:rsidRPr="00B85132">
        <w:t xml:space="preserve">3984; Civ. C. </w:t>
      </w:r>
      <w:r w:rsidRPr="00B85132">
        <w:t>‘</w:t>
      </w:r>
      <w:r w:rsidR="008143F7" w:rsidRPr="00B85132">
        <w:t xml:space="preserve">12 </w:t>
      </w:r>
      <w:r w:rsidRPr="00B85132">
        <w:t xml:space="preserve">Section </w:t>
      </w:r>
      <w:r w:rsidR="008143F7" w:rsidRPr="00B85132">
        <w:t>2647; 1911 (27) 4; 1920 (31) 739; 1923 (33) 191; 1933 (38) 296; 1936 (39) 1484; 1958 (50) 1713.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Section not applying to national banks, see </w:t>
      </w:r>
      <w:r w:rsidR="00B85132" w:rsidRPr="00B85132">
        <w:t xml:space="preserve">Section </w:t>
      </w:r>
      <w:r w:rsidRPr="00B85132">
        <w:t>34</w:t>
      </w:r>
      <w:r w:rsidR="00B85132" w:rsidRPr="00B85132">
        <w:noBreakHyphen/>
      </w:r>
      <w:r w:rsidRPr="00B85132">
        <w:t>3</w:t>
      </w:r>
      <w:r w:rsidR="00B85132" w:rsidRPr="00B85132">
        <w:noBreakHyphen/>
      </w:r>
      <w:r w:rsidRPr="00B85132">
        <w:t>20.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Under former law 2</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South Carolina Banking Code is regulatory framework, not penal code, and legislature has broad discretion to draft regulatory legislation especially in area of banking. Federal Deposit Ins. Corp. v. American Bank Trust Shares, Inc. (D.C.S.C. 1978) 460 F.Supp. 549, affirmed 629 F.2d 951. Banks And Banking 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Decision of State Board of Bank Control to close bank and appoint Federal Deposit Insurance Corporation as receiver would not be overturned for abuse of discretion where there were reasonable grounds for determination that bank should be closed on account of insolvency and inability to meet demands of depositors. Federal Deposit Ins. Corp. v. American Bank Trust Shares, Inc. (D.C.S.C. 1978) 460 F.Supp. 549, affirmed 629 F.2d 951. Banks And Banking 63.5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Regulations of the State Board of Financial Institutions are not enacted to benefit borrowers, but to benefit financial institutions. The regulations are meant to be enforced by the administrative agency and not by private plaintiffs. Peoples Federal Sav. and Loan Ass</w:t>
      </w:r>
      <w:r w:rsidR="00B85132" w:rsidRPr="00B85132">
        <w:t>’</w:t>
      </w:r>
      <w:r w:rsidRPr="00B85132">
        <w:t>n v. Edwards (S.C.App. 1985) 286 S.C. 475, 334 S.E.2d 290.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2. Under former law</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And it is empowered to supervise and control liquidation of the financial institutions of this State. Zimmerman v. Central Union Bank (S.C. 1940) 194 S.C. 518, 8 S.E.2d 359.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Powers created by prior acts. The present Board of Bank Control has succeeded to the powers and duties vested first in the Governor acting with the State Board of Bank Control under the Acts of 1933 as well as the authority and duties conferred on the Board created by the Act of 1934. Zimmerman v. Central Union Bank (S.C. 1940) 194 S.C. 518, 8 S.E.2d 359.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Power to fix attorney</w:t>
      </w:r>
      <w:r w:rsidR="00B85132" w:rsidRPr="00B85132">
        <w:t>’</w:t>
      </w:r>
      <w:r w:rsidRPr="00B85132">
        <w:t>s fees. The State Board of Bank Control has exclusive jurisdiction in the first instance in fixing and limiting attorneys</w:t>
      </w:r>
      <w:r w:rsidR="00B85132" w:rsidRPr="00B85132">
        <w:t>’</w:t>
      </w:r>
      <w:r w:rsidRPr="00B85132">
        <w:t xml:space="preserve"> fees, and may not be defeated or subverted by any party in interest by resort to the courts, unless such Board has refused to act, or has acted in such a way as results in an abuse of discretion. Zimmerman v. Central Union Bank (S.C. 1940) 194 S.C. 518, 8 S.E.2d 359.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Conservator is not an equity receiver. The fact that the law authorizes a conservator to apply to the court in certain cases for instruction does not make him an equity receiver or in any wise divest the power of the Board to supervise and control the liquidation. Zimmerman v. Central Union Bank (S.C. 1940) 194 S.C. 518, 8 S.E.2d 359. Banks And Banking 63.5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The State Board of Bank Control is a special administrative body of limited jurisdiction. Ex parte Miller (S.C. 1939) 191 S.C. 260, 1 S.E.2d 512. Banks And Banking 17</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With general supervisory powers of banks and building and loan associations. Ex parte Miller (S.C. 1939) 191 S.C. 260, 1 S.E.2d 512.</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65.</w:t>
      </w:r>
      <w:r w:rsidR="008143F7" w:rsidRPr="00B85132">
        <w:t xml:space="preserve"> Opening of deposit accounts at special events; conditions.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F7" w:rsidRPr="00B85132">
        <w:t xml:space="preserve">: 1996 Act No. 329, </w:t>
      </w:r>
      <w:r w:rsidRPr="00B85132">
        <w:t xml:space="preserve">Section </w:t>
      </w:r>
      <w:r w:rsidR="008143F7" w:rsidRPr="00B85132">
        <w:t>1, eff upon approval (became law without the Governor</w:t>
      </w:r>
      <w:r w:rsidRPr="00B85132">
        <w:t>’</w:t>
      </w:r>
      <w:r w:rsidR="008143F7" w:rsidRPr="00B85132">
        <w:t>s signature on May 21, 1996).</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70.</w:t>
      </w:r>
      <w:r w:rsidR="008143F7" w:rsidRPr="00B85132">
        <w:t xml:space="preserve"> False statements concerning solvency of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108; 1952 Code </w:t>
      </w:r>
      <w:r w:rsidRPr="00B85132">
        <w:t xml:space="preserve">Section </w:t>
      </w:r>
      <w:r w:rsidR="008143F7" w:rsidRPr="00B85132">
        <w:t>8</w:t>
      </w:r>
      <w:r w:rsidRPr="00B85132">
        <w:noBreakHyphen/>
      </w:r>
      <w:r w:rsidR="008143F7" w:rsidRPr="00B85132">
        <w:t xml:space="preserve">108; 1942 Code </w:t>
      </w:r>
      <w:r w:rsidRPr="00B85132">
        <w:t xml:space="preserve">Section </w:t>
      </w:r>
      <w:r w:rsidR="008143F7" w:rsidRPr="00B85132">
        <w:t>7874</w:t>
      </w:r>
      <w:r w:rsidRPr="00B85132">
        <w:noBreakHyphen/>
      </w:r>
      <w:r w:rsidR="008143F7" w:rsidRPr="00B85132">
        <w:t xml:space="preserve">3; 1932 Code </w:t>
      </w:r>
      <w:r w:rsidRPr="00B85132">
        <w:t xml:space="preserve">Section </w:t>
      </w:r>
      <w:r w:rsidR="008143F7" w:rsidRPr="00B85132">
        <w:t>1230; 1922 (32) 773.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23, False Statements Concerning Solvency of a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Libel and Slander </w:t>
      </w:r>
      <w:r w:rsidR="00B85132" w:rsidRPr="00B85132">
        <w:t xml:space="preserve">Section </w:t>
      </w:r>
      <w:r w:rsidRPr="00B85132">
        <w:t>27, Financial Irresponsibility or Unreliability.</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Libel and Slander </w:t>
      </w:r>
      <w:r w:rsidR="00B85132" w:rsidRPr="00B85132">
        <w:t xml:space="preserve">Section </w:t>
      </w:r>
      <w:r w:rsidRPr="00B85132">
        <w:t>28, Injury to a Person in His Occupation.</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80.</w:t>
      </w:r>
      <w:r w:rsidR="008143F7" w:rsidRPr="00B85132">
        <w:t xml:space="preserve"> Criminal liability of bank official furnishing false certificate to Comptroller General.</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w:t>
      </w:r>
      <w:r w:rsidRPr="00B85132">
        <w:lastRenderedPageBreak/>
        <w:t>fine of not less than one hundred dollars nor more than five hundred dollars or by imprisonment for not more than six months nor less than three months, in the discretion of the court.</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109; 1952 Code </w:t>
      </w:r>
      <w:r w:rsidRPr="00B85132">
        <w:t xml:space="preserve">Section </w:t>
      </w:r>
      <w:r w:rsidR="008143F7" w:rsidRPr="00B85132">
        <w:t>8</w:t>
      </w:r>
      <w:r w:rsidRPr="00B85132">
        <w:noBreakHyphen/>
      </w:r>
      <w:r w:rsidR="008143F7" w:rsidRPr="00B85132">
        <w:t xml:space="preserve">109; 1942 Code </w:t>
      </w:r>
      <w:r w:rsidRPr="00B85132">
        <w:t xml:space="preserve">Section </w:t>
      </w:r>
      <w:r w:rsidR="008143F7" w:rsidRPr="00B85132">
        <w:t xml:space="preserve">7852; 1932 Code </w:t>
      </w:r>
      <w:r w:rsidRPr="00B85132">
        <w:t xml:space="preserve">Section </w:t>
      </w:r>
      <w:r w:rsidR="008143F7" w:rsidRPr="00B85132">
        <w:t xml:space="preserve">1252; Cr. C. </w:t>
      </w:r>
      <w:r w:rsidRPr="00B85132">
        <w:t>‘</w:t>
      </w:r>
      <w:r w:rsidR="008143F7" w:rsidRPr="00B85132">
        <w:t xml:space="preserve">22 </w:t>
      </w:r>
      <w:r w:rsidRPr="00B85132">
        <w:t xml:space="preserve">Section </w:t>
      </w:r>
      <w:r w:rsidR="008143F7" w:rsidRPr="00B85132">
        <w:t xml:space="preserve">147; Cr. C. </w:t>
      </w:r>
      <w:r w:rsidRPr="00B85132">
        <w:t>‘</w:t>
      </w:r>
      <w:r w:rsidR="008143F7" w:rsidRPr="00B85132">
        <w:t xml:space="preserve">12 </w:t>
      </w:r>
      <w:r w:rsidRPr="00B85132">
        <w:t xml:space="preserve">Section </w:t>
      </w:r>
      <w:r w:rsidR="008143F7" w:rsidRPr="00B85132">
        <w:t>297; 1910 (26) 566.</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149.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24, Bank Officials Providing False Certificate.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Cited in Dunbar v. Fant (S.C. 1934) 174 S.C. 49, 176 S.E. 866.</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90.</w:t>
      </w:r>
      <w:r w:rsidR="008143F7" w:rsidRPr="00B85132">
        <w:t xml:space="preserve"> Penalties.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Any violation of the provisions of </w:t>
      </w:r>
      <w:r w:rsidR="00B85132" w:rsidRPr="00B85132">
        <w:t xml:space="preserve">Sections </w:t>
      </w:r>
      <w:r w:rsidRPr="00B85132">
        <w:t xml:space="preserve"> 34</w:t>
      </w:r>
      <w:r w:rsidR="00B85132" w:rsidRPr="00B85132">
        <w:noBreakHyphen/>
      </w:r>
      <w:r w:rsidRPr="00B85132">
        <w:t>1</w:t>
      </w:r>
      <w:r w:rsidR="00B85132" w:rsidRPr="00B85132">
        <w:noBreakHyphen/>
      </w:r>
      <w:r w:rsidRPr="00B85132">
        <w:t>60, 34</w:t>
      </w:r>
      <w:r w:rsidR="00B85132" w:rsidRPr="00B85132">
        <w:noBreakHyphen/>
      </w:r>
      <w:r w:rsidRPr="00B85132">
        <w:t>1</w:t>
      </w:r>
      <w:r w:rsidR="00B85132" w:rsidRPr="00B85132">
        <w:noBreakHyphen/>
      </w:r>
      <w:r w:rsidRPr="00B85132">
        <w:t>70, 34</w:t>
      </w:r>
      <w:r w:rsidR="00B85132" w:rsidRPr="00B85132">
        <w:noBreakHyphen/>
      </w:r>
      <w:r w:rsidRPr="00B85132">
        <w:t>3</w:t>
      </w:r>
      <w:r w:rsidR="00B85132" w:rsidRPr="00B85132">
        <w:noBreakHyphen/>
      </w:r>
      <w:r w:rsidRPr="00B85132">
        <w:t>310 and 34</w:t>
      </w:r>
      <w:r w:rsidR="00B85132" w:rsidRPr="00B85132">
        <w:noBreakHyphen/>
      </w:r>
      <w:r w:rsidRPr="00B85132">
        <w:t>3</w:t>
      </w:r>
      <w:r w:rsidR="00B85132" w:rsidRPr="00B85132">
        <w:noBreakHyphen/>
      </w:r>
      <w:r w:rsidRPr="00B85132">
        <w:t>320, 34</w:t>
      </w:r>
      <w:r w:rsidR="00B85132" w:rsidRPr="00B85132">
        <w:noBreakHyphen/>
      </w:r>
      <w:r w:rsidRPr="00B85132">
        <w:t>5</w:t>
      </w:r>
      <w:r w:rsidR="00B85132" w:rsidRPr="00B85132">
        <w:noBreakHyphen/>
      </w:r>
      <w:r w:rsidRPr="00B85132">
        <w:t>10 to 34</w:t>
      </w:r>
      <w:r w:rsidR="00B85132" w:rsidRPr="00B85132">
        <w:noBreakHyphen/>
      </w:r>
      <w:r w:rsidRPr="00B85132">
        <w:t>5</w:t>
      </w:r>
      <w:r w:rsidR="00B85132" w:rsidRPr="00B85132">
        <w:noBreakHyphen/>
      </w:r>
      <w:r w:rsidRPr="00B85132">
        <w:t>80 and 34</w:t>
      </w:r>
      <w:r w:rsidR="00B85132" w:rsidRPr="00B85132">
        <w:noBreakHyphen/>
      </w:r>
      <w:r w:rsidRPr="00B85132">
        <w:t>5</w:t>
      </w:r>
      <w:r w:rsidR="00B85132" w:rsidRPr="00B85132">
        <w:noBreakHyphen/>
      </w:r>
      <w:r w:rsidRPr="00B85132">
        <w:t>100 to 34</w:t>
      </w:r>
      <w:r w:rsidR="00B85132" w:rsidRPr="00B85132">
        <w:noBreakHyphen/>
      </w:r>
      <w:r w:rsidRPr="00B85132">
        <w:t>5</w:t>
      </w:r>
      <w:r w:rsidR="00B85132" w:rsidRPr="00B85132">
        <w:noBreakHyphen/>
      </w:r>
      <w:r w:rsidRPr="00B85132">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110; 1952 Code </w:t>
      </w:r>
      <w:r w:rsidRPr="00B85132">
        <w:t xml:space="preserve">Section </w:t>
      </w:r>
      <w:r w:rsidR="008143F7" w:rsidRPr="00B85132">
        <w:t>8</w:t>
      </w:r>
      <w:r w:rsidRPr="00B85132">
        <w:noBreakHyphen/>
      </w:r>
      <w:r w:rsidR="008143F7" w:rsidRPr="00B85132">
        <w:t xml:space="preserve">110; 1942 Code </w:t>
      </w:r>
      <w:r w:rsidRPr="00B85132">
        <w:t xml:space="preserve">Section </w:t>
      </w:r>
      <w:r w:rsidR="008143F7" w:rsidRPr="00B85132">
        <w:t>7829</w:t>
      </w:r>
      <w:r w:rsidRPr="00B85132">
        <w:noBreakHyphen/>
      </w:r>
      <w:r w:rsidR="008143F7" w:rsidRPr="00B85132">
        <w:t>10;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38.</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18, Publication of Report.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South Carolina Banking Code is regulatory framework, not penal code, and legislature has broad discretion to draft regulatory legislation especially in area of banking. Federal Deposit Ins. Corp. v. American Bank Trust Shares, Inc. (D.C.S.C. 1978) 460 F.Supp. 549, affirmed 629 F.2d 951. Banks And Banking 3</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100.</w:t>
      </w:r>
      <w:r w:rsidR="008143F7" w:rsidRPr="00B85132">
        <w:t xml:space="preserve"> Transaction of business in State by foreign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Banks organized under the laws of a foreign government may transact a banking business in the State, if approved by the Board of Financial Institutions after full investigation and hearing.</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1978 Act No. 644 Part II </w:t>
      </w:r>
      <w:r w:rsidRPr="00B85132">
        <w:t xml:space="preserve">Section </w:t>
      </w:r>
      <w:r w:rsidR="008143F7" w:rsidRPr="00B85132">
        <w:t>25.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11, Powers of the Board.</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Cooperative Credit Unions </w:t>
      </w:r>
      <w:r w:rsidR="00B85132" w:rsidRPr="00B85132">
        <w:t xml:space="preserve">Section </w:t>
      </w:r>
      <w:r w:rsidRPr="00B85132">
        <w:t>102, Powers of the Board.</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110.</w:t>
      </w:r>
      <w:r w:rsidR="008143F7" w:rsidRPr="00B85132">
        <w:t xml:space="preserve"> Crimes against a federally chartered or insured financial institution.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 A person knowingly may not execute, or attempt to execute, a scheme or artifice to:</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(1) defraud a federally chartered or insured financial institution; or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(2) obtain monies, funds, credits, assets, securities, or other property owned by or under the custody or control of a federally chartered or insured financial institution by means of false or fraudulent pretenses, representations, or promises.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(B) A person who violates the provisions of subsection (A) is guilty of a felony and, upon conviction, must be fined not more than ten thousand dollars or imprisoned for not more than five years, or both.</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(C) As used in this section, </w:t>
      </w:r>
      <w:r w:rsidR="00B85132" w:rsidRPr="00B85132">
        <w:t>“</w:t>
      </w:r>
      <w:r w:rsidRPr="00B85132">
        <w:t>federally chartered or insured financial institution</w:t>
      </w:r>
      <w:r w:rsidR="00B85132" w:rsidRPr="00B85132">
        <w:t>”</w:t>
      </w:r>
      <w:r w:rsidRPr="00B85132">
        <w:t xml:space="preserve"> means: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(1) a bank with deposits insured by the Federal Deposit Insurance Corporation;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(2) an institution with accounts insured by the Federal Savings and Loan Insurance Corporation;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(3) a credit union with accounts insured by the National Credit Union Administration Board;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(4) a federal home loan bank or a member, as defined in Section 2 of the Federal Home Loan Bank Act, 12 U.S.C. Section 1422, of the federal home loan bank system; or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(D) The provisions of this section do not affect the provisions of Section 34</w:t>
      </w:r>
      <w:r w:rsidR="00B85132" w:rsidRPr="00B85132">
        <w:noBreakHyphen/>
      </w:r>
      <w:r w:rsidRPr="00B85132">
        <w:t>11</w:t>
      </w:r>
      <w:r w:rsidR="00B85132" w:rsidRPr="00B85132">
        <w:noBreakHyphen/>
      </w:r>
      <w:r w:rsidRPr="00B85132">
        <w:t>70.</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1989 Act No. 88, </w:t>
      </w:r>
      <w:r w:rsidRPr="00B85132">
        <w:t xml:space="preserve">Section </w:t>
      </w:r>
      <w:r w:rsidR="008143F7" w:rsidRPr="00B85132">
        <w:t>1, eff May 17, 1989.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26, Crimes Against Federally</w:t>
      </w:r>
      <w:r w:rsidR="00B85132" w:rsidRPr="00B85132">
        <w:noBreakHyphen/>
      </w:r>
      <w:r w:rsidRPr="00B85132">
        <w:t>Chartered or Insured Financial Institutions.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Cooperative Credit Unions </w:t>
      </w:r>
      <w:r w:rsidR="00B85132" w:rsidRPr="00B85132">
        <w:t xml:space="preserve">Section </w:t>
      </w:r>
      <w:r w:rsidRPr="00B85132">
        <w:t>117, Crimes Against Federally</w:t>
      </w:r>
      <w:r w:rsidR="00B85132" w:rsidRPr="00B85132">
        <w:noBreakHyphen/>
      </w:r>
      <w:r w:rsidRPr="00B85132">
        <w:t>Chartered or Insured Financial Institutions.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3F7" w:rsidRPr="00B85132">
        <w:t xml:space="preserve"> 3</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5132">
        <w:t>Powers</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210.</w:t>
      </w:r>
      <w:r w:rsidR="008143F7" w:rsidRPr="00B85132">
        <w:t xml:space="preserve"> General powers of banking corporation.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Every banking corporation may: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(1) Receive and pay out the lawful currency of the country;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(2) Deal in exchange, gold and silver coin, bullion, uncurrent paper, public and other securities and stocks of other corporations;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(4) Discount notes, bills of exchange, bonds and other evidences of debt and lend money on such terms as may be agreed on, subject to the usury laws of the State;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(5) Receive on deposit moneys on such terms as may be agreed on with the depositor and issue certificates therefor, negotiable or assignable in such way as may be stipulated in the certificates;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(6) Sue and be sued and plead and be impleaded in any court of this State;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(7) Adopt and use a corporate seal and alter it at its pleasure; and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And shall have generally all the rights, powers and privileges in law incident or appertaining to such corporations.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131; 1952 Code </w:t>
      </w:r>
      <w:r w:rsidRPr="00B85132">
        <w:t xml:space="preserve">Section </w:t>
      </w:r>
      <w:r w:rsidR="008143F7" w:rsidRPr="00B85132">
        <w:t>8</w:t>
      </w:r>
      <w:r w:rsidRPr="00B85132">
        <w:noBreakHyphen/>
      </w:r>
      <w:r w:rsidR="008143F7" w:rsidRPr="00B85132">
        <w:t xml:space="preserve">131; 1942 Code </w:t>
      </w:r>
      <w:r w:rsidRPr="00B85132">
        <w:t xml:space="preserve">Section </w:t>
      </w:r>
      <w:r w:rsidR="008143F7" w:rsidRPr="00B85132">
        <w:t xml:space="preserve">7843; 1932 Code </w:t>
      </w:r>
      <w:r w:rsidRPr="00B85132">
        <w:t xml:space="preserve">Section </w:t>
      </w:r>
      <w:r w:rsidR="008143F7" w:rsidRPr="00B85132">
        <w:t xml:space="preserve">7862; Civ. C. </w:t>
      </w:r>
      <w:r w:rsidRPr="00B85132">
        <w:t>‘</w:t>
      </w:r>
      <w:r w:rsidR="008143F7" w:rsidRPr="00B85132">
        <w:t xml:space="preserve">22 </w:t>
      </w:r>
      <w:r w:rsidRPr="00B85132">
        <w:t xml:space="preserve">Section </w:t>
      </w:r>
      <w:r w:rsidR="008143F7" w:rsidRPr="00B85132">
        <w:t xml:space="preserve">3992; Civ. C. </w:t>
      </w:r>
      <w:r w:rsidRPr="00B85132">
        <w:t>‘</w:t>
      </w:r>
      <w:r w:rsidR="008143F7" w:rsidRPr="00B85132">
        <w:t xml:space="preserve">12 </w:t>
      </w:r>
      <w:r w:rsidRPr="00B85132">
        <w:t xml:space="preserve">Section </w:t>
      </w:r>
      <w:r w:rsidR="008143F7" w:rsidRPr="00B85132">
        <w:t xml:space="preserve">2654; Civ. C. </w:t>
      </w:r>
      <w:r w:rsidRPr="00B85132">
        <w:t>‘</w:t>
      </w:r>
      <w:r w:rsidR="008143F7" w:rsidRPr="00B85132">
        <w:t xml:space="preserve">02 </w:t>
      </w:r>
      <w:r w:rsidRPr="00B85132">
        <w:t xml:space="preserve">Section </w:t>
      </w:r>
      <w:r w:rsidR="008143F7" w:rsidRPr="00B85132">
        <w:t>1774; R. S. 1538; 1887 (19) 860; 1913 (28) 37; 1919 (31) 41; 1953 (48) 357.</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3F7" w:rsidRPr="00B85132">
        <w:t xml:space="preserve"> not applying to national banks, see </w:t>
      </w:r>
      <w:r w:rsidRPr="00B85132">
        <w:t xml:space="preserve">Section </w:t>
      </w:r>
      <w:r w:rsidR="008143F7" w:rsidRPr="00B85132">
        <w:t>34</w:t>
      </w:r>
      <w:r w:rsidRPr="00B85132">
        <w:noBreakHyphen/>
      </w:r>
      <w:r w:rsidR="008143F7" w:rsidRPr="00B85132">
        <w:t>3</w:t>
      </w:r>
      <w:r w:rsidRPr="00B85132">
        <w:noBreakHyphen/>
      </w:r>
      <w:r w:rsidR="008143F7" w:rsidRPr="00B85132">
        <w:t>20.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5132">
        <w:t xml:space="preserve">Bank deposits and collections, see </w:t>
      </w:r>
      <w:r w:rsidR="00B85132" w:rsidRPr="00B85132">
        <w:t xml:space="preserve">Section </w:t>
      </w:r>
      <w:r w:rsidRPr="00B85132">
        <w:t>36</w:t>
      </w:r>
      <w:r w:rsidR="00B85132" w:rsidRPr="00B85132">
        <w:noBreakHyphen/>
      </w:r>
      <w:r w:rsidRPr="00B85132">
        <w:t>4</w:t>
      </w:r>
      <w:r w:rsidR="00B85132" w:rsidRPr="00B85132">
        <w:noBreakHyphen/>
      </w:r>
      <w:r w:rsidRPr="00B85132">
        <w:t>101.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Commercial paper, see </w:t>
      </w:r>
      <w:r w:rsidR="00B85132" w:rsidRPr="00B85132">
        <w:t xml:space="preserve">Sections </w:t>
      </w:r>
      <w:r w:rsidRPr="00B85132">
        <w:t xml:space="preserve"> 36</w:t>
      </w:r>
      <w:r w:rsidR="00B85132" w:rsidRPr="00B85132">
        <w:noBreakHyphen/>
      </w:r>
      <w:r w:rsidRPr="00B85132">
        <w:t>3</w:t>
      </w:r>
      <w:r w:rsidR="00B85132" w:rsidRPr="00B85132">
        <w:noBreakHyphen/>
      </w:r>
      <w:r w:rsidRPr="00B85132">
        <w:t>101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Constitutional provision against incorporating a banking institution by special law, see SC Const, Art 3, </w:t>
      </w:r>
      <w:r w:rsidR="00B85132" w:rsidRPr="00B85132">
        <w:t xml:space="preserve">Section </w:t>
      </w:r>
      <w:r w:rsidRPr="00B85132">
        <w:t>34.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Income tax on banks, see </w:t>
      </w:r>
      <w:r w:rsidR="00B85132" w:rsidRPr="00B85132">
        <w:t xml:space="preserve">Sections </w:t>
      </w:r>
      <w:r w:rsidRPr="00B85132">
        <w:t xml:space="preserve"> 12</w:t>
      </w:r>
      <w:r w:rsidR="00B85132" w:rsidRPr="00B85132">
        <w:noBreakHyphen/>
      </w:r>
      <w:r w:rsidRPr="00B85132">
        <w:t>11</w:t>
      </w:r>
      <w:r w:rsidR="00B85132" w:rsidRPr="00B85132">
        <w:noBreakHyphen/>
      </w:r>
      <w:r w:rsidRPr="00B85132">
        <w:t>10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Legal holidays, see Chapter 5 of Title 53.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Maximum amounts of loans, see </w:t>
      </w:r>
      <w:r w:rsidR="00B85132" w:rsidRPr="00B85132">
        <w:t xml:space="preserve">Sections </w:t>
      </w:r>
      <w:r w:rsidRPr="00B85132">
        <w:t xml:space="preserve"> 34</w:t>
      </w:r>
      <w:r w:rsidR="00B85132" w:rsidRPr="00B85132">
        <w:noBreakHyphen/>
      </w:r>
      <w:r w:rsidRPr="00B85132">
        <w:t>13</w:t>
      </w:r>
      <w:r w:rsidR="00B85132" w:rsidRPr="00B85132">
        <w:noBreakHyphen/>
      </w:r>
      <w:r w:rsidRPr="00B85132">
        <w:t>50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Note or bill negotiated by an agent after the death of the drawer or endorser, see </w:t>
      </w:r>
      <w:r w:rsidR="00B85132" w:rsidRPr="00B85132">
        <w:t xml:space="preserve">Section </w:t>
      </w:r>
      <w:r w:rsidRPr="00B85132">
        <w:t>32</w:t>
      </w:r>
      <w:r w:rsidR="00B85132" w:rsidRPr="00B85132">
        <w:noBreakHyphen/>
      </w:r>
      <w:r w:rsidRPr="00B85132">
        <w:t>11</w:t>
      </w:r>
      <w:r w:rsidR="00B85132" w:rsidRPr="00B85132">
        <w:noBreakHyphen/>
      </w:r>
      <w:r w:rsidRPr="00B85132">
        <w:t>20.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Request by Unemployment Security Commission for check on returns of national banks, see </w:t>
      </w:r>
      <w:r w:rsidR="00B85132" w:rsidRPr="00B85132">
        <w:t xml:space="preserve">Section </w:t>
      </w:r>
      <w:r w:rsidRPr="00B85132">
        <w:t>41</w:t>
      </w:r>
      <w:r w:rsidR="00B85132" w:rsidRPr="00B85132">
        <w:noBreakHyphen/>
      </w:r>
      <w:r w:rsidRPr="00B85132">
        <w:t>29</w:t>
      </w:r>
      <w:r w:rsidR="00B85132" w:rsidRPr="00B85132">
        <w:noBreakHyphen/>
      </w:r>
      <w:r w:rsidRPr="00B85132">
        <w:t>220.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Sections </w:t>
      </w:r>
      <w:r w:rsidRPr="00B85132">
        <w:t xml:space="preserve"> 157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2, Definition of a State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81, Adoption of Bylaws.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99, General Powers of Banking Corporations</w:t>
      </w:r>
      <w:r w:rsidR="00B85132" w:rsidRPr="00B85132">
        <w:noBreakHyphen/>
      </w:r>
      <w:r w:rsidRPr="00B85132">
        <w:t xml:space="preserve"> Overview.</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110, Authority to Discount.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Attorney General</w:t>
      </w:r>
      <w:r w:rsidR="00B85132" w:rsidRPr="00B85132">
        <w:t>’</w:t>
      </w:r>
      <w:r w:rsidRPr="00B85132">
        <w:t>s Opinions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Aiken</w:t>
      </w:r>
      <w:r w:rsidR="00B85132" w:rsidRPr="00B85132">
        <w:noBreakHyphen/>
      </w:r>
      <w:r w:rsidRPr="00B85132">
        <w:t>Speir, Inc., a wholly</w:t>
      </w:r>
      <w:r w:rsidR="00B85132" w:rsidRPr="00B85132">
        <w:noBreakHyphen/>
      </w:r>
      <w:r w:rsidRPr="00B85132">
        <w:t>owned mortgage company subsidiary of Bankers Trust, must comply with the banking laws and regulations of the State of South Carolina regarding the making of first and second mortgages. 1976</w:t>
      </w:r>
      <w:r w:rsidR="00B85132" w:rsidRPr="00B85132">
        <w:noBreakHyphen/>
      </w:r>
      <w:r w:rsidRPr="00B85132">
        <w:t>77 Op Atty Gen, No. 77</w:t>
      </w:r>
      <w:r w:rsidR="00B85132" w:rsidRPr="00B85132">
        <w:noBreakHyphen/>
      </w:r>
      <w:r w:rsidRPr="00B85132">
        <w:t>2, p 10.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Under former law 2</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South Carolina Banking Code is regulatory framework, not penal code, and legislature has broad discretion to draft regulatory legislation especially in area of banking. Federal Deposit Ins. Corp. v. American Bank Trust Shares, Inc. (D.C.S.C. 1978) 460 F.Supp. 549, affirmed 629 F.2d 951. Banks And Banking 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2. Under former law</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State bank may pledge assets for payment of deposits. Under this section [Code 1962 </w:t>
      </w:r>
      <w:r w:rsidR="00B85132" w:rsidRPr="00B85132">
        <w:t xml:space="preserve">Section </w:t>
      </w:r>
      <w:r w:rsidRPr="00B85132">
        <w:t>8</w:t>
      </w:r>
      <w:r w:rsidR="00B85132" w:rsidRPr="00B85132">
        <w:noBreakHyphen/>
      </w:r>
      <w:r w:rsidRPr="00B85132">
        <w:t>131] permitting State banks to receive deposits under such terms as may be agreed upon with depositors, a State bank, whether solvent or insolvent, may, in absence of fraud, pledge its assets for payment of contemporaneous or future deposits of public or private funds. Temple v. McKay (S.C. 1934) 172 S.C. 305, 174 S.E. 23. Banks And Banking 86</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220.</w:t>
      </w:r>
      <w:r w:rsidR="008143F7" w:rsidRPr="00B85132">
        <w:t xml:space="preserve"> Acceptance of drafts and bills of exchange.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Every such banking corporation may accept drafts or bills of exchange drawn upon it having not more than six months</w:t>
      </w:r>
      <w:r w:rsidR="00B85132" w:rsidRPr="00B85132">
        <w:t>’</w:t>
      </w:r>
      <w:r w:rsidRPr="00B85132">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B85132" w:rsidRPr="00B85132">
        <w:noBreakHyphen/>
      </w:r>
      <w:r w:rsidRPr="00B85132">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B85132" w:rsidRPr="00B85132">
        <w:noBreakHyphen/>
      </w:r>
      <w:r w:rsidRPr="00B85132">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B85132" w:rsidRPr="00B85132">
        <w:noBreakHyphen/>
      </w:r>
      <w:r w:rsidRPr="00B85132">
        <w:t>up and unimpaired capital stock and surplus.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132; 1952 Code </w:t>
      </w:r>
      <w:r w:rsidRPr="00B85132">
        <w:t xml:space="preserve">Section </w:t>
      </w:r>
      <w:r w:rsidR="008143F7" w:rsidRPr="00B85132">
        <w:t>8</w:t>
      </w:r>
      <w:r w:rsidRPr="00B85132">
        <w:noBreakHyphen/>
      </w:r>
      <w:r w:rsidR="008143F7" w:rsidRPr="00B85132">
        <w:t xml:space="preserve">132; 1942 Code </w:t>
      </w:r>
      <w:r w:rsidRPr="00B85132">
        <w:t xml:space="preserve">Section </w:t>
      </w:r>
      <w:r w:rsidR="008143F7" w:rsidRPr="00B85132">
        <w:t xml:space="preserve">7843; 1932 Code </w:t>
      </w:r>
      <w:r w:rsidRPr="00B85132">
        <w:t xml:space="preserve">Section </w:t>
      </w:r>
      <w:r w:rsidR="008143F7" w:rsidRPr="00B85132">
        <w:t xml:space="preserve">7862; Civ. C. </w:t>
      </w:r>
      <w:r w:rsidRPr="00B85132">
        <w:t>‘</w:t>
      </w:r>
      <w:r w:rsidR="008143F7" w:rsidRPr="00B85132">
        <w:t xml:space="preserve">22 </w:t>
      </w:r>
      <w:r w:rsidRPr="00B85132">
        <w:t xml:space="preserve">Section </w:t>
      </w:r>
      <w:r w:rsidR="008143F7" w:rsidRPr="00B85132">
        <w:t xml:space="preserve">3992; Civ. C. </w:t>
      </w:r>
      <w:r w:rsidRPr="00B85132">
        <w:t>‘</w:t>
      </w:r>
      <w:r w:rsidR="008143F7" w:rsidRPr="00B85132">
        <w:t xml:space="preserve">12 </w:t>
      </w:r>
      <w:r w:rsidRPr="00B85132">
        <w:t xml:space="preserve">Section </w:t>
      </w:r>
      <w:r w:rsidR="008143F7" w:rsidRPr="00B85132">
        <w:t xml:space="preserve">2654; Civ. C. </w:t>
      </w:r>
      <w:r w:rsidRPr="00B85132">
        <w:t>‘</w:t>
      </w:r>
      <w:r w:rsidR="008143F7" w:rsidRPr="00B85132">
        <w:t xml:space="preserve">02 </w:t>
      </w:r>
      <w:r w:rsidRPr="00B85132">
        <w:t xml:space="preserve">Section </w:t>
      </w:r>
      <w:r w:rsidR="008143F7" w:rsidRPr="00B85132">
        <w:t>1774; R. S. 1538; 1887 (19) 860; 1913 (28) 37; 1919 (31) 41.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Collection of documentary drafts, see </w:t>
      </w:r>
      <w:r w:rsidR="00B85132" w:rsidRPr="00B85132">
        <w:t xml:space="preserve">Section </w:t>
      </w:r>
      <w:r w:rsidRPr="00B85132">
        <w:t>36</w:t>
      </w:r>
      <w:r w:rsidR="00B85132" w:rsidRPr="00B85132">
        <w:noBreakHyphen/>
      </w:r>
      <w:r w:rsidRPr="00B85132">
        <w:t>4</w:t>
      </w:r>
      <w:r w:rsidR="00B85132" w:rsidRPr="00B85132">
        <w:noBreakHyphen/>
      </w:r>
      <w:r w:rsidRPr="00B85132">
        <w:t>501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Maximum amounts of loans, see </w:t>
      </w:r>
      <w:r w:rsidR="00B85132" w:rsidRPr="00B85132">
        <w:t xml:space="preserve">Sections </w:t>
      </w:r>
      <w:r w:rsidRPr="00B85132">
        <w:t xml:space="preserve"> 34</w:t>
      </w:r>
      <w:r w:rsidR="00B85132" w:rsidRPr="00B85132">
        <w:noBreakHyphen/>
      </w:r>
      <w:r w:rsidRPr="00B85132">
        <w:t>13</w:t>
      </w:r>
      <w:r w:rsidR="00B85132" w:rsidRPr="00B85132">
        <w:noBreakHyphen/>
      </w:r>
      <w:r w:rsidRPr="00B85132">
        <w:t>50 to 34</w:t>
      </w:r>
      <w:r w:rsidR="00B85132" w:rsidRPr="00B85132">
        <w:noBreakHyphen/>
      </w:r>
      <w:r w:rsidRPr="00B85132">
        <w:t>13</w:t>
      </w:r>
      <w:r w:rsidR="00B85132" w:rsidRPr="00B85132">
        <w:noBreakHyphen/>
      </w:r>
      <w:r w:rsidRPr="00B85132">
        <w:t>70.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Warehouse receipts, bills of lading and other documents of title, see </w:t>
      </w:r>
      <w:r w:rsidR="00B85132" w:rsidRPr="00B85132">
        <w:t xml:space="preserve">Section </w:t>
      </w:r>
      <w:r w:rsidRPr="00B85132">
        <w:t>36</w:t>
      </w:r>
      <w:r w:rsidR="00B85132" w:rsidRPr="00B85132">
        <w:noBreakHyphen/>
      </w:r>
      <w:r w:rsidRPr="00B85132">
        <w:t>7</w:t>
      </w:r>
      <w:r w:rsidR="00B85132" w:rsidRPr="00B85132">
        <w:noBreakHyphen/>
      </w:r>
      <w:r w:rsidRPr="00B85132">
        <w:t>101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165.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2, Definition of a State Bank.</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100, General Powers of Banking Corporations</w:t>
      </w:r>
      <w:r w:rsidR="00B85132" w:rsidRPr="00B85132">
        <w:noBreakHyphen/>
      </w:r>
      <w:r w:rsidRPr="00B85132">
        <w:t xml:space="preserve"> Acceptance of Drafts and Bills of Exchange.</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230.</w:t>
      </w:r>
      <w:r w:rsidR="008143F7" w:rsidRPr="00B85132">
        <w:t xml:space="preserve"> Directors may make and change bylaws.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133; 1952 Code </w:t>
      </w:r>
      <w:r w:rsidRPr="00B85132">
        <w:t xml:space="preserve">Section </w:t>
      </w:r>
      <w:r w:rsidR="008143F7" w:rsidRPr="00B85132">
        <w:t>8</w:t>
      </w:r>
      <w:r w:rsidRPr="00B85132">
        <w:noBreakHyphen/>
      </w:r>
      <w:r w:rsidR="008143F7" w:rsidRPr="00B85132">
        <w:t xml:space="preserve">133; 1942 Code </w:t>
      </w:r>
      <w:r w:rsidRPr="00B85132">
        <w:t xml:space="preserve">Section </w:t>
      </w:r>
      <w:r w:rsidR="008143F7" w:rsidRPr="00B85132">
        <w:t xml:space="preserve">7845; 1932 Code </w:t>
      </w:r>
      <w:r w:rsidRPr="00B85132">
        <w:t xml:space="preserve">Section </w:t>
      </w:r>
      <w:r w:rsidR="008143F7" w:rsidRPr="00B85132">
        <w:t xml:space="preserve">7874; Civ. C. </w:t>
      </w:r>
      <w:r w:rsidRPr="00B85132">
        <w:t>‘</w:t>
      </w:r>
      <w:r w:rsidR="008143F7" w:rsidRPr="00B85132">
        <w:t xml:space="preserve">22 </w:t>
      </w:r>
      <w:r w:rsidRPr="00B85132">
        <w:t xml:space="preserve">Section </w:t>
      </w:r>
      <w:r w:rsidR="008143F7" w:rsidRPr="00B85132">
        <w:t xml:space="preserve">4001; Civ. C. </w:t>
      </w:r>
      <w:r w:rsidRPr="00B85132">
        <w:t>‘</w:t>
      </w:r>
      <w:r w:rsidR="008143F7" w:rsidRPr="00B85132">
        <w:t xml:space="preserve">12 </w:t>
      </w:r>
      <w:r w:rsidRPr="00B85132">
        <w:t xml:space="preserve">Section </w:t>
      </w:r>
      <w:r w:rsidR="008143F7" w:rsidRPr="00B85132">
        <w:t xml:space="preserve">2663; Civ. C. </w:t>
      </w:r>
      <w:r w:rsidRPr="00B85132">
        <w:t>‘</w:t>
      </w:r>
      <w:r w:rsidR="008143F7" w:rsidRPr="00B85132">
        <w:t xml:space="preserve">02 </w:t>
      </w:r>
      <w:r w:rsidRPr="00B85132">
        <w:t xml:space="preserve">Section </w:t>
      </w:r>
      <w:r w:rsidR="008143F7" w:rsidRPr="00B85132">
        <w:t>1778; R. S. 1541; 1885 (19) 214.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56.</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81, Adoption of Bylaws.</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240.</w:t>
      </w:r>
      <w:r w:rsidR="008143F7" w:rsidRPr="00B85132">
        <w:t xml:space="preserve"> Other powers of directors.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directors may: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(1) Appoint all necessary officers and employees of the corporation, fix their compensation and take security for the faithful discharge of their respective duties;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(2) Prescribe the manner of paying for the stock of the corporation and the transfer thereof; and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(3) Prescribe from time to time such penalties for the nonpayment of subscriptions to the capital stock of the corporation as they may deem proper.</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134; 1952 Code </w:t>
      </w:r>
      <w:r w:rsidRPr="00B85132">
        <w:t xml:space="preserve">Section </w:t>
      </w:r>
      <w:r w:rsidR="008143F7" w:rsidRPr="00B85132">
        <w:t>8</w:t>
      </w:r>
      <w:r w:rsidRPr="00B85132">
        <w:noBreakHyphen/>
      </w:r>
      <w:r w:rsidR="008143F7" w:rsidRPr="00B85132">
        <w:t xml:space="preserve">134; 1942 Code </w:t>
      </w:r>
      <w:r w:rsidRPr="00B85132">
        <w:t xml:space="preserve">Section </w:t>
      </w:r>
      <w:r w:rsidR="008143F7" w:rsidRPr="00B85132">
        <w:t xml:space="preserve">7845; 1932 Code </w:t>
      </w:r>
      <w:r w:rsidRPr="00B85132">
        <w:t xml:space="preserve">Section </w:t>
      </w:r>
      <w:r w:rsidR="008143F7" w:rsidRPr="00B85132">
        <w:t xml:space="preserve">7874; Civ. C. </w:t>
      </w:r>
      <w:r w:rsidRPr="00B85132">
        <w:t>‘</w:t>
      </w:r>
      <w:r w:rsidR="008143F7" w:rsidRPr="00B85132">
        <w:t xml:space="preserve">22 </w:t>
      </w:r>
      <w:r w:rsidRPr="00B85132">
        <w:t xml:space="preserve">Section </w:t>
      </w:r>
      <w:r w:rsidR="008143F7" w:rsidRPr="00B85132">
        <w:t xml:space="preserve">4001; Civ. C. </w:t>
      </w:r>
      <w:r w:rsidRPr="00B85132">
        <w:t>‘</w:t>
      </w:r>
      <w:r w:rsidR="008143F7" w:rsidRPr="00B85132">
        <w:t xml:space="preserve">12 </w:t>
      </w:r>
      <w:r w:rsidRPr="00B85132">
        <w:t xml:space="preserve">Section </w:t>
      </w:r>
      <w:r w:rsidR="008143F7" w:rsidRPr="00B85132">
        <w:t xml:space="preserve">2663; Civ. C. </w:t>
      </w:r>
      <w:r w:rsidRPr="00B85132">
        <w:t>‘</w:t>
      </w:r>
      <w:r w:rsidR="008143F7" w:rsidRPr="00B85132">
        <w:t xml:space="preserve">02 </w:t>
      </w:r>
      <w:r w:rsidRPr="00B85132">
        <w:t xml:space="preserve">Section </w:t>
      </w:r>
      <w:r w:rsidR="008143F7" w:rsidRPr="00B85132">
        <w:t>1778; R. S. 1541; 1885 (19) 214.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206.</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55, Payment for Shares.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56, Penalties for Nonpayment of Subscriptions.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75, Extent of Liability.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80, Supervision of Officers and Employees.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85, Election of Officers.</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250.</w:t>
      </w:r>
      <w:r w:rsidR="008143F7" w:rsidRPr="00B85132">
        <w:t xml:space="preserve"> Association with national reserve association.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135; 1952 Code </w:t>
      </w:r>
      <w:r w:rsidRPr="00B85132">
        <w:t xml:space="preserve">Section </w:t>
      </w:r>
      <w:r w:rsidR="008143F7" w:rsidRPr="00B85132">
        <w:t>8</w:t>
      </w:r>
      <w:r w:rsidRPr="00B85132">
        <w:noBreakHyphen/>
      </w:r>
      <w:r w:rsidR="008143F7" w:rsidRPr="00B85132">
        <w:t xml:space="preserve">135; 1942 Code </w:t>
      </w:r>
      <w:r w:rsidRPr="00B85132">
        <w:t xml:space="preserve">Section </w:t>
      </w:r>
      <w:r w:rsidR="008143F7" w:rsidRPr="00B85132">
        <w:t xml:space="preserve">7842; 1932 Code </w:t>
      </w:r>
      <w:r w:rsidRPr="00B85132">
        <w:t xml:space="preserve">Section </w:t>
      </w:r>
      <w:r w:rsidR="008143F7" w:rsidRPr="00B85132">
        <w:t xml:space="preserve">7875; Civ. C. </w:t>
      </w:r>
      <w:r w:rsidRPr="00B85132">
        <w:t>‘</w:t>
      </w:r>
      <w:r w:rsidR="008143F7" w:rsidRPr="00B85132">
        <w:t xml:space="preserve">22 </w:t>
      </w:r>
      <w:r w:rsidRPr="00B85132">
        <w:t xml:space="preserve">Section </w:t>
      </w:r>
      <w:r w:rsidR="008143F7" w:rsidRPr="00B85132">
        <w:t>4002; 1914 (28) 588.</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101, Association With National Reserve System.</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260.</w:t>
      </w:r>
      <w:r w:rsidR="008143F7" w:rsidRPr="00B85132">
        <w:t xml:space="preserve"> Transaction of business by wholly</w:t>
      </w:r>
      <w:r w:rsidRPr="00B85132">
        <w:noBreakHyphen/>
      </w:r>
      <w:r w:rsidR="008143F7" w:rsidRPr="00B85132">
        <w:t>owned subsidiary of state bank or trust company.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Notwithstanding any other provision of the law, a wholly</w:t>
      </w:r>
      <w:r w:rsidR="00B85132" w:rsidRPr="00B85132">
        <w:noBreakHyphen/>
      </w:r>
      <w:r w:rsidRPr="00B85132">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B85132" w:rsidRPr="00B85132">
        <w:noBreakHyphen/>
      </w:r>
      <w:r w:rsidRPr="00B85132">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B85132" w:rsidRPr="00B85132">
        <w:noBreakHyphen/>
      </w:r>
      <w:r w:rsidRPr="00B85132">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1979 Act No. 154 </w:t>
      </w:r>
      <w:r w:rsidRPr="00B85132">
        <w:t xml:space="preserve">Section </w:t>
      </w:r>
      <w:r w:rsidR="008143F7" w:rsidRPr="00B85132">
        <w:t>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For provisions relating to the State Board of Financial Institutions generally, see </w:t>
      </w:r>
      <w:r w:rsidR="00B85132" w:rsidRPr="00B85132">
        <w:t xml:space="preserve">Sections </w:t>
      </w:r>
      <w:r w:rsidRPr="00B85132">
        <w:t xml:space="preserve"> 34</w:t>
      </w:r>
      <w:r w:rsidR="00B85132" w:rsidRPr="00B85132">
        <w:noBreakHyphen/>
      </w:r>
      <w:r w:rsidRPr="00B85132">
        <w:t>1</w:t>
      </w:r>
      <w:r w:rsidR="00B85132" w:rsidRPr="00B85132">
        <w:noBreakHyphen/>
      </w:r>
      <w:r w:rsidRPr="00B85132">
        <w:t>10 et seq.</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3F7" w:rsidRPr="00B85132">
        <w:t xml:space="preserve"> 5</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5132">
        <w:t>Periodic Statements and Examinations</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310.</w:t>
      </w:r>
      <w:r w:rsidR="008143F7" w:rsidRPr="00B85132">
        <w:t xml:space="preserve"> Examination of banks.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251; 1952 Code </w:t>
      </w:r>
      <w:r w:rsidRPr="00B85132">
        <w:t xml:space="preserve">Section </w:t>
      </w:r>
      <w:r w:rsidR="008143F7" w:rsidRPr="00B85132">
        <w:t>8</w:t>
      </w:r>
      <w:r w:rsidRPr="00B85132">
        <w:noBreakHyphen/>
      </w:r>
      <w:r w:rsidR="008143F7" w:rsidRPr="00B85132">
        <w:t xml:space="preserve">251; 1942 Code </w:t>
      </w:r>
      <w:r w:rsidRPr="00B85132">
        <w:t xml:space="preserve">Section </w:t>
      </w:r>
      <w:r w:rsidR="008143F7" w:rsidRPr="00B85132">
        <w:t>7829</w:t>
      </w:r>
      <w:r w:rsidRPr="00B85132">
        <w:noBreakHyphen/>
      </w:r>
      <w:r w:rsidR="008143F7" w:rsidRPr="00B85132">
        <w:t>7;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Examination of banks and trust companies doing a trust business, see </w:t>
      </w:r>
      <w:r w:rsidR="00B85132" w:rsidRPr="00B85132">
        <w:t xml:space="preserve">Section </w:t>
      </w:r>
      <w:r w:rsidRPr="00B85132">
        <w:t>34</w:t>
      </w:r>
      <w:r w:rsidR="00B85132" w:rsidRPr="00B85132">
        <w:noBreakHyphen/>
      </w:r>
      <w:r w:rsidRPr="00B85132">
        <w:t>21</w:t>
      </w:r>
      <w:r w:rsidR="00B85132" w:rsidRPr="00B85132">
        <w:noBreakHyphen/>
      </w:r>
      <w:r w:rsidRPr="00B85132">
        <w:t>20.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Penalties for violation of this section, see </w:t>
      </w:r>
      <w:r w:rsidR="00B85132" w:rsidRPr="00B85132">
        <w:t xml:space="preserve">Section </w:t>
      </w:r>
      <w:r w:rsidRPr="00B85132">
        <w:t>34</w:t>
      </w:r>
      <w:r w:rsidR="00B85132" w:rsidRPr="00B85132">
        <w:noBreakHyphen/>
      </w:r>
      <w:r w:rsidRPr="00B85132">
        <w:t>3</w:t>
      </w:r>
      <w:r w:rsidR="00B85132" w:rsidRPr="00B85132">
        <w:noBreakHyphen/>
      </w:r>
      <w:r w:rsidRPr="00B85132">
        <w:t>90.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35.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18, Publication of Report.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82, Review of Reports and Statements.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126, Authority for Determining Insolvency</w:t>
      </w:r>
      <w:r w:rsidR="00B85132" w:rsidRPr="00B85132">
        <w:noBreakHyphen/>
      </w:r>
      <w:r w:rsidRPr="00B85132">
        <w:t xml:space="preserve"> Procedure for Determination.</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320.</w:t>
      </w:r>
      <w:r w:rsidR="008143F7" w:rsidRPr="00B85132">
        <w:t xml:space="preserve"> Examination fees; number of examinations annually.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B85132" w:rsidRPr="00B85132">
        <w:noBreakHyphen/>
      </w:r>
      <w:r w:rsidRPr="00B85132">
        <w:t>four months of all banks and savings and loan associations.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252; 1952 Code </w:t>
      </w:r>
      <w:r w:rsidRPr="00B85132">
        <w:t xml:space="preserve">Section </w:t>
      </w:r>
      <w:r w:rsidR="008143F7" w:rsidRPr="00B85132">
        <w:t>8</w:t>
      </w:r>
      <w:r w:rsidRPr="00B85132">
        <w:noBreakHyphen/>
      </w:r>
      <w:r w:rsidR="008143F7" w:rsidRPr="00B85132">
        <w:t xml:space="preserve">252; 1942 Code </w:t>
      </w:r>
      <w:r w:rsidRPr="00B85132">
        <w:t xml:space="preserve">Section </w:t>
      </w:r>
      <w:r w:rsidR="008143F7" w:rsidRPr="00B85132">
        <w:t>7829</w:t>
      </w:r>
      <w:r w:rsidRPr="00B85132">
        <w:noBreakHyphen/>
      </w:r>
      <w:r w:rsidR="008143F7" w:rsidRPr="00B85132">
        <w:t xml:space="preserve">5; 1936 (39) 1484, 1713; 1964 (53) 2069; 1980 Act No. 457; 1996 Act No. 329, </w:t>
      </w:r>
      <w:r w:rsidRPr="00B85132">
        <w:t xml:space="preserve">Section </w:t>
      </w:r>
      <w:r w:rsidR="008143F7" w:rsidRPr="00B85132">
        <w:t>2, eff upon approval (became law without the Governor</w:t>
      </w:r>
      <w:r w:rsidRPr="00B85132">
        <w:t>’</w:t>
      </w:r>
      <w:r w:rsidR="008143F7" w:rsidRPr="00B85132">
        <w:t>s signature on May 21, 1996).</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Effect of Amendment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The 1996 amendment, in the last sentence, replaced </w:t>
      </w:r>
      <w:r w:rsidR="00B85132" w:rsidRPr="00B85132">
        <w:t>“</w:t>
      </w:r>
      <w:r w:rsidRPr="00B85132">
        <w:t>eighteen</w:t>
      </w:r>
      <w:r w:rsidR="00B85132" w:rsidRPr="00B85132">
        <w:t>”</w:t>
      </w:r>
      <w:r w:rsidRPr="00B85132">
        <w:t xml:space="preserve"> with </w:t>
      </w:r>
      <w:r w:rsidR="00B85132" w:rsidRPr="00B85132">
        <w:t>“</w:t>
      </w:r>
      <w:r w:rsidRPr="00B85132">
        <w:t>twenty</w:t>
      </w:r>
      <w:r w:rsidR="00B85132" w:rsidRPr="00B85132">
        <w:noBreakHyphen/>
      </w:r>
      <w:r w:rsidRPr="00B85132">
        <w:t>four</w:t>
      </w:r>
      <w:r w:rsidR="00B85132" w:rsidRPr="00B85132">
        <w:t>”</w:t>
      </w:r>
      <w:r w:rsidRPr="00B85132">
        <w:t xml:space="preserve"> preceding </w:t>
      </w:r>
      <w:r w:rsidR="00B85132" w:rsidRPr="00B85132">
        <w:t>“</w:t>
      </w:r>
      <w:r w:rsidRPr="00B85132">
        <w:t>months</w:t>
      </w:r>
      <w:r w:rsidR="00B85132" w:rsidRPr="00B85132">
        <w:t>”</w:t>
      </w:r>
      <w:r w:rsidRPr="00B85132">
        <w: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Penalties for violation of this section, see </w:t>
      </w:r>
      <w:r w:rsidR="00B85132" w:rsidRPr="00B85132">
        <w:t xml:space="preserve">Section </w:t>
      </w:r>
      <w:r w:rsidRPr="00B85132">
        <w:t>34</w:t>
      </w:r>
      <w:r w:rsidR="00B85132" w:rsidRPr="00B85132">
        <w:noBreakHyphen/>
      </w:r>
      <w:r w:rsidRPr="00B85132">
        <w:t>3</w:t>
      </w:r>
      <w:r w:rsidR="00B85132" w:rsidRPr="00B85132">
        <w:noBreakHyphen/>
      </w:r>
      <w:r w:rsidRPr="00B85132">
        <w:t>90.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35.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18, Publication of Report.</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330.</w:t>
      </w:r>
      <w:r w:rsidR="008143F7" w:rsidRPr="00B85132">
        <w:t xml:space="preserve"> Federal examinations.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Any examination made under the authority of any agency of the Federal Government may be accepted by the Board, in its discretion, as equivalent to an examination made under the terms of </w:t>
      </w:r>
      <w:r w:rsidR="00B85132" w:rsidRPr="00B85132">
        <w:t xml:space="preserve">Section </w:t>
      </w:r>
      <w:r w:rsidRPr="00B85132">
        <w:t>34</w:t>
      </w:r>
      <w:r w:rsidR="00B85132" w:rsidRPr="00B85132">
        <w:noBreakHyphen/>
      </w:r>
      <w:r w:rsidRPr="00B85132">
        <w:t>3</w:t>
      </w:r>
      <w:r w:rsidR="00B85132" w:rsidRPr="00B85132">
        <w:noBreakHyphen/>
      </w:r>
      <w:r w:rsidRPr="00B85132">
        <w:t>320.</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254; 1952 Code </w:t>
      </w:r>
      <w:r w:rsidRPr="00B85132">
        <w:t xml:space="preserve">Section </w:t>
      </w:r>
      <w:r w:rsidR="008143F7" w:rsidRPr="00B85132">
        <w:t>8</w:t>
      </w:r>
      <w:r w:rsidRPr="00B85132">
        <w:noBreakHyphen/>
      </w:r>
      <w:r w:rsidR="008143F7" w:rsidRPr="00B85132">
        <w:t xml:space="preserve">254; 1942 Code </w:t>
      </w:r>
      <w:r w:rsidRPr="00B85132">
        <w:t xml:space="preserve">Section </w:t>
      </w:r>
      <w:r w:rsidR="008143F7" w:rsidRPr="00B85132">
        <w:t>7829</w:t>
      </w:r>
      <w:r w:rsidRPr="00B85132">
        <w:noBreakHyphen/>
      </w:r>
      <w:r w:rsidR="008143F7" w:rsidRPr="00B85132">
        <w:t>5; 1936 (39) 1484, 1713.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126, Authority for Determining Insolvency</w:t>
      </w:r>
      <w:r w:rsidR="00B85132" w:rsidRPr="00B85132">
        <w:noBreakHyphen/>
      </w:r>
      <w:r w:rsidRPr="00B85132">
        <w:t xml:space="preserve"> Procedure for Determination.</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340.</w:t>
      </w:r>
      <w:r w:rsidR="008143F7" w:rsidRPr="00B85132">
        <w:t xml:space="preserve"> Reports and examinations by Federal Deposit Insurance Corporation.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Nothing in this section shall be construed to limit the duty of any banking institution in this State, deposits in which are to any extent insured under the provisions of </w:t>
      </w:r>
      <w:r w:rsidR="00B85132" w:rsidRPr="00B85132">
        <w:t xml:space="preserve">Section </w:t>
      </w:r>
      <w:r w:rsidRPr="00B85132">
        <w:t xml:space="preserve">8 of the </w:t>
      </w:r>
      <w:r w:rsidR="00B85132" w:rsidRPr="00B85132">
        <w:t>“</w:t>
      </w:r>
      <w:r w:rsidRPr="00B85132">
        <w:t>Banking Act of 1933</w:t>
      </w:r>
      <w:r w:rsidR="00B85132" w:rsidRPr="00B85132">
        <w:t>”</w:t>
      </w:r>
      <w:r w:rsidRPr="00B85132">
        <w:t xml:space="preserve"> (</w:t>
      </w:r>
      <w:r w:rsidR="00B85132" w:rsidRPr="00B85132">
        <w:t xml:space="preserve">Section </w:t>
      </w:r>
      <w:r w:rsidRPr="00B85132">
        <w:t>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255; 1952 Code </w:t>
      </w:r>
      <w:r w:rsidRPr="00B85132">
        <w:t xml:space="preserve">Section </w:t>
      </w:r>
      <w:r w:rsidR="008143F7" w:rsidRPr="00B85132">
        <w:t>8</w:t>
      </w:r>
      <w:r w:rsidRPr="00B85132">
        <w:noBreakHyphen/>
      </w:r>
      <w:r w:rsidR="008143F7" w:rsidRPr="00B85132">
        <w:t xml:space="preserve">255; 1942 Code </w:t>
      </w:r>
      <w:r w:rsidRPr="00B85132">
        <w:t xml:space="preserve">Section </w:t>
      </w:r>
      <w:r w:rsidR="008143F7" w:rsidRPr="00B85132">
        <w:t>7837; 1935 (39) 482; 1936 (39) 1484.</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350.</w:t>
      </w:r>
      <w:r w:rsidR="008143F7" w:rsidRPr="00B85132">
        <w:t xml:space="preserve"> Directors shall review reports of examinations.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B85132" w:rsidRPr="00B85132">
        <w:t xml:space="preserve">Section </w:t>
      </w:r>
      <w:r w:rsidRPr="00B85132">
        <w:t>34</w:t>
      </w:r>
      <w:r w:rsidR="00B85132" w:rsidRPr="00B85132">
        <w:noBreakHyphen/>
      </w:r>
      <w:r w:rsidRPr="00B85132">
        <w:t>3</w:t>
      </w:r>
      <w:r w:rsidR="00B85132" w:rsidRPr="00B85132">
        <w:noBreakHyphen/>
      </w:r>
      <w:r w:rsidRPr="00B85132">
        <w:t xml:space="preserve">360 and in certifying to the Board that such reports have been reviewed by the directors the president or cashier shall use the form contained in </w:t>
      </w:r>
      <w:r w:rsidR="00B85132" w:rsidRPr="00B85132">
        <w:t xml:space="preserve">Section </w:t>
      </w:r>
      <w:r w:rsidRPr="00B85132">
        <w:t>34</w:t>
      </w:r>
      <w:r w:rsidR="00B85132" w:rsidRPr="00B85132">
        <w:noBreakHyphen/>
      </w:r>
      <w:r w:rsidRPr="00B85132">
        <w:t>3</w:t>
      </w:r>
      <w:r w:rsidR="00B85132" w:rsidRPr="00B85132">
        <w:noBreakHyphen/>
      </w:r>
      <w:r w:rsidRPr="00B85132">
        <w:t xml:space="preserve">370 and all directors who were present at the meeting shall sign the form contained in </w:t>
      </w:r>
      <w:r w:rsidR="00B85132" w:rsidRPr="00B85132">
        <w:t xml:space="preserve">Section </w:t>
      </w:r>
      <w:r w:rsidRPr="00B85132">
        <w:t>34</w:t>
      </w:r>
      <w:r w:rsidR="00B85132" w:rsidRPr="00B85132">
        <w:noBreakHyphen/>
      </w:r>
      <w:r w:rsidRPr="00B85132">
        <w:t>3</w:t>
      </w:r>
      <w:r w:rsidR="00B85132" w:rsidRPr="00B85132">
        <w:noBreakHyphen/>
      </w:r>
      <w:r w:rsidRPr="00B85132">
        <w:t>370, certifying that they have received the report of the Board.</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256; 1952 Code </w:t>
      </w:r>
      <w:r w:rsidRPr="00B85132">
        <w:t xml:space="preserve">Section </w:t>
      </w:r>
      <w:r w:rsidR="008143F7" w:rsidRPr="00B85132">
        <w:t>8</w:t>
      </w:r>
      <w:r w:rsidRPr="00B85132">
        <w:noBreakHyphen/>
      </w:r>
      <w:r w:rsidR="008143F7" w:rsidRPr="00B85132">
        <w:t xml:space="preserve">256; 1942 Code </w:t>
      </w:r>
      <w:r w:rsidRPr="00B85132">
        <w:t xml:space="preserve">Section </w:t>
      </w:r>
      <w:r w:rsidR="008143F7" w:rsidRPr="00B85132">
        <w:t xml:space="preserve">7869; 1932 Code </w:t>
      </w:r>
      <w:r w:rsidRPr="00B85132">
        <w:t xml:space="preserve">Section </w:t>
      </w:r>
      <w:r w:rsidR="008143F7" w:rsidRPr="00B85132">
        <w:t>7877; 1929 (36) 127; 1933 (38) 296;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82, Review of Reports and Statements.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88, Cashier.</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360.</w:t>
      </w:r>
      <w:r w:rsidR="008143F7" w:rsidRPr="00B85132">
        <w:t xml:space="preserve"> Form of notice to cashier.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The form of notice from the State Board of Bank Control to the cashier of the bank referred to in </w:t>
      </w:r>
      <w:r w:rsidR="00B85132" w:rsidRPr="00B85132">
        <w:t xml:space="preserve">Section </w:t>
      </w:r>
      <w:r w:rsidRPr="00B85132">
        <w:t>34</w:t>
      </w:r>
      <w:r w:rsidR="00B85132" w:rsidRPr="00B85132">
        <w:noBreakHyphen/>
      </w:r>
      <w:r w:rsidRPr="00B85132">
        <w:t>3</w:t>
      </w:r>
      <w:r w:rsidR="00B85132" w:rsidRPr="00B85132">
        <w:noBreakHyphen/>
      </w:r>
      <w:r w:rsidRPr="00B85132">
        <w:t>350 shall be as follows: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w:t>
      </w:r>
    </w:p>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2"/>
        <w:gridCol w:w="4308"/>
      </w:tblGrid>
      <w:tr w:rsidR="008143F7" w:rsidRPr="00B85132" w:rsidTr="0023668D">
        <w:tc>
          <w:tcPr>
            <w:tcW w:w="4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143F7" w:rsidRPr="00B8513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513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132">
              <w:rPr>
                <w:rFonts w:eastAsia="Times New Roman"/>
                <w:szCs w:val="20"/>
              </w:rPr>
              <w:t>State Board of Bank Control.</w:t>
            </w:r>
          </w:p>
        </w:tc>
      </w:tr>
    </w:tbl>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257; 1952 Code </w:t>
      </w:r>
      <w:r w:rsidRPr="00B85132">
        <w:t xml:space="preserve">Section </w:t>
      </w:r>
      <w:r w:rsidR="008143F7" w:rsidRPr="00B85132">
        <w:t>8</w:t>
      </w:r>
      <w:r w:rsidRPr="00B85132">
        <w:noBreakHyphen/>
      </w:r>
      <w:r w:rsidR="008143F7" w:rsidRPr="00B85132">
        <w:t xml:space="preserve">257; 1942 Code </w:t>
      </w:r>
      <w:r w:rsidRPr="00B85132">
        <w:t xml:space="preserve">Section </w:t>
      </w:r>
      <w:r w:rsidR="008143F7" w:rsidRPr="00B85132">
        <w:t xml:space="preserve">7869; 1932 Code </w:t>
      </w:r>
      <w:r w:rsidRPr="00B85132">
        <w:t xml:space="preserve">Section </w:t>
      </w:r>
      <w:r w:rsidR="008143F7" w:rsidRPr="00B85132">
        <w:t>7877; 1929 (36) 127; 1933 (38) 296; 1936 (39) 1484.</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370.</w:t>
      </w:r>
      <w:r w:rsidR="008143F7" w:rsidRPr="00B85132">
        <w:t xml:space="preserve"> Form of report to State Board.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The form of report to the State Board of Bank Control referred to in </w:t>
      </w:r>
      <w:r w:rsidR="00B85132" w:rsidRPr="00B85132">
        <w:t xml:space="preserve">Section </w:t>
      </w:r>
      <w:r w:rsidRPr="00B85132">
        <w:t>34</w:t>
      </w:r>
      <w:r w:rsidR="00B85132" w:rsidRPr="00B85132">
        <w:noBreakHyphen/>
      </w:r>
      <w:r w:rsidRPr="00B85132">
        <w:t>3</w:t>
      </w:r>
      <w:r w:rsidR="00B85132" w:rsidRPr="00B85132">
        <w:noBreakHyphen/>
      </w:r>
      <w:r w:rsidRPr="00B85132">
        <w:t>350 shall be as follows: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To the State Board of Bank Control:</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The report of the recent examination of this bank has been received, was submitted to the directors at a board meeting held __________ and was duly considered and a record of the action taken made upon the minutes.</w:t>
      </w:r>
    </w:p>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1"/>
        <w:gridCol w:w="4229"/>
      </w:tblGrid>
      <w:tr w:rsidR="008143F7" w:rsidRPr="00B85132" w:rsidTr="0023668D">
        <w:tc>
          <w:tcPr>
            <w:tcW w:w="4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143F7" w:rsidRPr="00B8513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513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132">
              <w:rPr>
                <w:rFonts w:eastAsia="Times New Roman"/>
                <w:szCs w:val="20"/>
              </w:rPr>
              <w:t> </w:t>
            </w:r>
          </w:p>
        </w:tc>
      </w:tr>
      <w:tr w:rsidR="008143F7" w:rsidRPr="00B8513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513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132">
              <w:rPr>
                <w:rFonts w:eastAsia="Times New Roman"/>
                <w:szCs w:val="20"/>
              </w:rPr>
              <w:t>(President or Cashier)</w:t>
            </w:r>
          </w:p>
        </w:tc>
      </w:tr>
      <w:tr w:rsidR="008143F7" w:rsidRPr="00B8513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513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132">
              <w:rPr>
                <w:rFonts w:eastAsia="Times New Roman"/>
                <w:szCs w:val="20"/>
              </w:rPr>
              <w:t> </w:t>
            </w:r>
          </w:p>
        </w:tc>
      </w:tr>
      <w:tr w:rsidR="008143F7" w:rsidRPr="00B8513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85132">
              <w:rPr>
                <w:rFonts w:eastAsia="Times New Roman"/>
                <w:szCs w:val="20"/>
              </w:rPr>
              <w:t>Name and location of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143F7"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85132">
              <w:rPr>
                <w:rFonts w:eastAsia="Times New Roman"/>
                <w:szCs w:val="20"/>
              </w:rPr>
              <w:t> </w:t>
            </w:r>
          </w:p>
        </w:tc>
      </w:tr>
    </w:tbl>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We, the undersigned directors of __________ bank, have reviewed the report of the State Board of Bank Control under date of __________.</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258; 1952 Code </w:t>
      </w:r>
      <w:r w:rsidRPr="00B85132">
        <w:t xml:space="preserve">Section </w:t>
      </w:r>
      <w:r w:rsidR="008143F7" w:rsidRPr="00B85132">
        <w:t>8</w:t>
      </w:r>
      <w:r w:rsidRPr="00B85132">
        <w:noBreakHyphen/>
      </w:r>
      <w:r w:rsidR="008143F7" w:rsidRPr="00B85132">
        <w:t xml:space="preserve">258; 1942 Code </w:t>
      </w:r>
      <w:r w:rsidRPr="00B85132">
        <w:t xml:space="preserve">Section </w:t>
      </w:r>
      <w:r w:rsidR="008143F7" w:rsidRPr="00B85132">
        <w:t xml:space="preserve">7869; 1932 Code </w:t>
      </w:r>
      <w:r w:rsidRPr="00B85132">
        <w:t xml:space="preserve">Section </w:t>
      </w:r>
      <w:r w:rsidR="008143F7" w:rsidRPr="00B85132">
        <w:t>7877; 1929 (36) 127; 1933 (38) 296;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88, Cashier.</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380.</w:t>
      </w:r>
      <w:r w:rsidR="008143F7" w:rsidRPr="00B85132">
        <w:t xml:space="preserve"> Report of condition.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259; 1952 Code </w:t>
      </w:r>
      <w:r w:rsidRPr="00B85132">
        <w:t xml:space="preserve">Section </w:t>
      </w:r>
      <w:r w:rsidR="008143F7" w:rsidRPr="00B85132">
        <w:t>8</w:t>
      </w:r>
      <w:r w:rsidRPr="00B85132">
        <w:noBreakHyphen/>
      </w:r>
      <w:r w:rsidR="008143F7" w:rsidRPr="00B85132">
        <w:t xml:space="preserve">259; 1942 Code </w:t>
      </w:r>
      <w:r w:rsidRPr="00B85132">
        <w:t xml:space="preserve">Section </w:t>
      </w:r>
      <w:r w:rsidR="008143F7" w:rsidRPr="00B85132">
        <w:t xml:space="preserve">7861; 1932 Code </w:t>
      </w:r>
      <w:r w:rsidRPr="00B85132">
        <w:t xml:space="preserve">Sections </w:t>
      </w:r>
      <w:r w:rsidR="008143F7" w:rsidRPr="00B85132">
        <w:t xml:space="preserve"> 1354, 7858; Cr. C. </w:t>
      </w:r>
      <w:r w:rsidRPr="00B85132">
        <w:t>‘</w:t>
      </w:r>
      <w:r w:rsidR="008143F7" w:rsidRPr="00B85132">
        <w:t xml:space="preserve">22 </w:t>
      </w:r>
      <w:r w:rsidRPr="00B85132">
        <w:t xml:space="preserve">Sections </w:t>
      </w:r>
      <w:r w:rsidR="008143F7" w:rsidRPr="00B85132">
        <w:t xml:space="preserve"> 245, 3988; Cr. C. </w:t>
      </w:r>
      <w:r w:rsidRPr="00B85132">
        <w:t>‘</w:t>
      </w:r>
      <w:r w:rsidR="008143F7" w:rsidRPr="00B85132">
        <w:t xml:space="preserve">12 </w:t>
      </w:r>
      <w:r w:rsidRPr="00B85132">
        <w:t xml:space="preserve">Sections </w:t>
      </w:r>
      <w:r w:rsidR="008143F7" w:rsidRPr="00B85132">
        <w:t xml:space="preserve"> 255, 2642; Civ. C. </w:t>
      </w:r>
      <w:r w:rsidRPr="00B85132">
        <w:t>‘</w:t>
      </w:r>
      <w:r w:rsidR="008143F7" w:rsidRPr="00B85132">
        <w:t xml:space="preserve">02 </w:t>
      </w:r>
      <w:r w:rsidRPr="00B85132">
        <w:t xml:space="preserve">Section </w:t>
      </w:r>
      <w:r w:rsidR="008143F7" w:rsidRPr="00B85132">
        <w:t xml:space="preserve">1766; G. S. 1352; R. S. 1468; 1874 (15) 526; 1904 (24) 398; 1909 (26) 90; 1933 (36) 296; 1936 (39) 1484; 1985 Act No. 128, </w:t>
      </w:r>
      <w:r w:rsidRPr="00B85132">
        <w:t xml:space="preserve">Section </w:t>
      </w:r>
      <w:r w:rsidR="008143F7" w:rsidRPr="00B85132">
        <w:t xml:space="preserve">3; 1995 Act No. 116, </w:t>
      </w:r>
      <w:r w:rsidRPr="00B85132">
        <w:t xml:space="preserve">Section </w:t>
      </w:r>
      <w:r w:rsidR="008143F7" w:rsidRPr="00B85132">
        <w:t>1, eff (became law without the Governor</w:t>
      </w:r>
      <w:r w:rsidRPr="00B85132">
        <w:t>’</w:t>
      </w:r>
      <w:r w:rsidR="008143F7" w:rsidRPr="00B85132">
        <w:t>s signature on June 13, 1995).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Effect of Amendment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The 1995 amendment provided for submitting a report of condition filed with federal banking agencies in lieu of the report required by this section.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This section and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390 to 34</w:t>
      </w:r>
      <w:r w:rsidR="00B85132" w:rsidRPr="00B85132">
        <w:noBreakHyphen/>
      </w:r>
      <w:r w:rsidRPr="00B85132">
        <w:t>3</w:t>
      </w:r>
      <w:r w:rsidR="00B85132" w:rsidRPr="00B85132">
        <w:noBreakHyphen/>
      </w:r>
      <w:r w:rsidRPr="00B85132">
        <w:t xml:space="preserve">420 not applying to national banks, see </w:t>
      </w:r>
      <w:r w:rsidR="00B85132" w:rsidRPr="00B85132">
        <w:t xml:space="preserve">Section </w:t>
      </w:r>
      <w:r w:rsidRPr="00B85132">
        <w:t>34</w:t>
      </w:r>
      <w:r w:rsidR="00B85132" w:rsidRPr="00B85132">
        <w:noBreakHyphen/>
      </w:r>
      <w:r w:rsidRPr="00B85132">
        <w:t>3</w:t>
      </w:r>
      <w:r w:rsidR="00B85132" w:rsidRPr="00B85132">
        <w:noBreakHyphen/>
      </w:r>
      <w:r w:rsidRPr="00B85132">
        <w:t>20.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Federal Aspects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Federal Deposit Insurance Corporation, see 12 U.S.C.A. </w:t>
      </w:r>
      <w:r w:rsidR="00B85132" w:rsidRPr="00B85132">
        <w:t xml:space="preserve">Sections </w:t>
      </w:r>
      <w:r w:rsidRPr="00B85132">
        <w:t xml:space="preserve"> 265, 1811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 </w:t>
      </w:r>
      <w:r w:rsidRPr="00B85132">
        <w:t>36.</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17, Report of Condition.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88, Cashier.</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126, Authority for Determining Insolvency</w:t>
      </w:r>
      <w:r w:rsidR="00B85132" w:rsidRPr="00B85132">
        <w:noBreakHyphen/>
      </w:r>
      <w:r w:rsidRPr="00B85132">
        <w:t xml:space="preserve"> Procedure for Determination.</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390.</w:t>
      </w:r>
      <w:r w:rsidR="008143F7" w:rsidRPr="00B85132">
        <w:t xml:space="preserve"> Repealed by 1995 Act No. 116, </w:t>
      </w:r>
      <w:r w:rsidRPr="00B85132">
        <w:t xml:space="preserve">Section </w:t>
      </w:r>
      <w:r w:rsidR="008143F7" w:rsidRPr="00B85132">
        <w:t>3, eff upon approval (became law without the Governor</w:t>
      </w:r>
      <w:r w:rsidRPr="00B85132">
        <w:t>’</w:t>
      </w:r>
      <w:r w:rsidR="008143F7" w:rsidRPr="00B85132">
        <w:t>s signature on June 13, 1995).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Editor</w:t>
      </w:r>
      <w:r w:rsidR="00B85132" w:rsidRPr="00B85132">
        <w:t>’</w:t>
      </w:r>
      <w:r w:rsidRPr="00B85132">
        <w:t>s Note</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Former </w:t>
      </w:r>
      <w:r w:rsidR="00B85132" w:rsidRPr="00B85132">
        <w:t xml:space="preserve">Section </w:t>
      </w:r>
      <w:r w:rsidRPr="00B85132">
        <w:t>34</w:t>
      </w:r>
      <w:r w:rsidR="00B85132" w:rsidRPr="00B85132">
        <w:noBreakHyphen/>
      </w:r>
      <w:r w:rsidRPr="00B85132">
        <w:t>3</w:t>
      </w:r>
      <w:r w:rsidR="00B85132" w:rsidRPr="00B85132">
        <w:noBreakHyphen/>
      </w:r>
      <w:r w:rsidRPr="00B85132">
        <w:t xml:space="preserve">390 was entitled </w:t>
      </w:r>
      <w:r w:rsidR="00B85132" w:rsidRPr="00B85132">
        <w:t>“</w:t>
      </w:r>
      <w:r w:rsidRPr="00B85132">
        <w:t>Effect of failure to publish report of condition</w:t>
      </w:r>
      <w:r w:rsidR="00B85132" w:rsidRPr="00B85132">
        <w:t>”</w:t>
      </w:r>
      <w:r w:rsidRPr="00B85132">
        <w:t xml:space="preserve"> and was derived from 1962 Code </w:t>
      </w:r>
      <w:r w:rsidR="00B85132" w:rsidRPr="00B85132">
        <w:t xml:space="preserve">Section </w:t>
      </w:r>
      <w:r w:rsidRPr="00B85132">
        <w:t>8</w:t>
      </w:r>
      <w:r w:rsidR="00B85132" w:rsidRPr="00B85132">
        <w:noBreakHyphen/>
      </w:r>
      <w:r w:rsidRPr="00B85132">
        <w:t xml:space="preserve">260; 1952 Code </w:t>
      </w:r>
      <w:r w:rsidR="00B85132" w:rsidRPr="00B85132">
        <w:t xml:space="preserve">Section </w:t>
      </w:r>
      <w:r w:rsidRPr="00B85132">
        <w:t>8</w:t>
      </w:r>
      <w:r w:rsidR="00B85132" w:rsidRPr="00B85132">
        <w:noBreakHyphen/>
      </w:r>
      <w:r w:rsidRPr="00B85132">
        <w:t xml:space="preserve">260; 1942 Code </w:t>
      </w:r>
      <w:r w:rsidR="00B85132" w:rsidRPr="00B85132">
        <w:t xml:space="preserve">Section </w:t>
      </w:r>
      <w:r w:rsidRPr="00B85132">
        <w:t xml:space="preserve">7861; 1932 Code </w:t>
      </w:r>
      <w:r w:rsidR="00B85132" w:rsidRPr="00B85132">
        <w:t xml:space="preserve">Sections </w:t>
      </w:r>
      <w:r w:rsidRPr="00B85132">
        <w:t xml:space="preserve"> 1354, 7858; Cr. C. </w:t>
      </w:r>
      <w:r w:rsidR="00B85132" w:rsidRPr="00B85132">
        <w:t>‘</w:t>
      </w:r>
      <w:r w:rsidRPr="00B85132">
        <w:t xml:space="preserve">22 </w:t>
      </w:r>
      <w:r w:rsidR="00B85132" w:rsidRPr="00B85132">
        <w:t xml:space="preserve">Sections </w:t>
      </w:r>
      <w:r w:rsidRPr="00B85132">
        <w:t xml:space="preserve"> 245, 3988; Cr. C. </w:t>
      </w:r>
      <w:r w:rsidR="00B85132" w:rsidRPr="00B85132">
        <w:t>‘</w:t>
      </w:r>
      <w:r w:rsidRPr="00B85132">
        <w:t xml:space="preserve">12 </w:t>
      </w:r>
      <w:r w:rsidR="00B85132" w:rsidRPr="00B85132">
        <w:t xml:space="preserve">Sections </w:t>
      </w:r>
      <w:r w:rsidRPr="00B85132">
        <w:t xml:space="preserve"> 255, 2642; Civ. C. </w:t>
      </w:r>
      <w:r w:rsidR="00B85132" w:rsidRPr="00B85132">
        <w:t>‘</w:t>
      </w:r>
      <w:r w:rsidRPr="00B85132">
        <w:t xml:space="preserve">02 </w:t>
      </w:r>
      <w:r w:rsidR="00B85132" w:rsidRPr="00B85132">
        <w:t xml:space="preserve">Section </w:t>
      </w:r>
      <w:r w:rsidRPr="00B85132">
        <w:t>1766; G. S. 1352; R. S. 1468; 1874 (15) 526; 1904 (24) 398; 1909 (26) 90; 1933 (36) 296; 1936 (39) 1484.</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400.</w:t>
      </w:r>
      <w:r w:rsidR="008143F7" w:rsidRPr="00B85132">
        <w:t xml:space="preserve"> Repealed by 1995 Act No. 116, </w:t>
      </w:r>
      <w:r w:rsidRPr="00B85132">
        <w:t xml:space="preserve">Section </w:t>
      </w:r>
      <w:r w:rsidR="008143F7" w:rsidRPr="00B85132">
        <w:t>3, eff upon approval (became law without the Governor</w:t>
      </w:r>
      <w:r w:rsidRPr="00B85132">
        <w:t>’</w:t>
      </w:r>
      <w:r w:rsidR="008143F7" w:rsidRPr="00B85132">
        <w:t>s signature on June 13, 1995).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Editor</w:t>
      </w:r>
      <w:r w:rsidR="00B85132" w:rsidRPr="00B85132">
        <w:t>’</w:t>
      </w:r>
      <w:r w:rsidRPr="00B85132">
        <w:t>s Note</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Former </w:t>
      </w:r>
      <w:r w:rsidR="00B85132" w:rsidRPr="00B85132">
        <w:t xml:space="preserve">Section </w:t>
      </w:r>
      <w:r w:rsidRPr="00B85132">
        <w:t>34</w:t>
      </w:r>
      <w:r w:rsidR="00B85132" w:rsidRPr="00B85132">
        <w:noBreakHyphen/>
      </w:r>
      <w:r w:rsidRPr="00B85132">
        <w:t>3</w:t>
      </w:r>
      <w:r w:rsidR="00B85132" w:rsidRPr="00B85132">
        <w:noBreakHyphen/>
      </w:r>
      <w:r w:rsidRPr="00B85132">
        <w:t xml:space="preserve">400 was entitled </w:t>
      </w:r>
      <w:r w:rsidR="00B85132" w:rsidRPr="00B85132">
        <w:t>“</w:t>
      </w:r>
      <w:r w:rsidRPr="00B85132">
        <w:t>Statements required from branch banks</w:t>
      </w:r>
      <w:r w:rsidR="00B85132" w:rsidRPr="00B85132">
        <w:t>”</w:t>
      </w:r>
      <w:r w:rsidRPr="00B85132">
        <w:t xml:space="preserve"> and was derived from 1962 Code </w:t>
      </w:r>
      <w:r w:rsidR="00B85132" w:rsidRPr="00B85132">
        <w:t xml:space="preserve">Section </w:t>
      </w:r>
      <w:r w:rsidRPr="00B85132">
        <w:t>8</w:t>
      </w:r>
      <w:r w:rsidR="00B85132" w:rsidRPr="00B85132">
        <w:noBreakHyphen/>
      </w:r>
      <w:r w:rsidRPr="00B85132">
        <w:t xml:space="preserve">261; 1952 Code </w:t>
      </w:r>
      <w:r w:rsidR="00B85132" w:rsidRPr="00B85132">
        <w:t xml:space="preserve">Section </w:t>
      </w:r>
      <w:r w:rsidRPr="00B85132">
        <w:t>8</w:t>
      </w:r>
      <w:r w:rsidR="00B85132" w:rsidRPr="00B85132">
        <w:noBreakHyphen/>
      </w:r>
      <w:r w:rsidRPr="00B85132">
        <w:t xml:space="preserve">261; 1942 Code </w:t>
      </w:r>
      <w:r w:rsidR="00B85132" w:rsidRPr="00B85132">
        <w:t xml:space="preserve">Section </w:t>
      </w:r>
      <w:r w:rsidRPr="00B85132">
        <w:t xml:space="preserve">7863; 1932 Code </w:t>
      </w:r>
      <w:r w:rsidR="00B85132" w:rsidRPr="00B85132">
        <w:t xml:space="preserve">Section </w:t>
      </w:r>
      <w:r w:rsidRPr="00B85132">
        <w:t xml:space="preserve">7859; Civ. C. </w:t>
      </w:r>
      <w:r w:rsidR="00B85132" w:rsidRPr="00B85132">
        <w:t>‘</w:t>
      </w:r>
      <w:r w:rsidRPr="00B85132">
        <w:t xml:space="preserve">22 </w:t>
      </w:r>
      <w:r w:rsidR="00B85132" w:rsidRPr="00B85132">
        <w:t xml:space="preserve">Section </w:t>
      </w:r>
      <w:r w:rsidRPr="00B85132">
        <w:t>3989; 1914 (28) 587; 1931 (37) 289.</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410.</w:t>
      </w:r>
      <w:r w:rsidR="008143F7" w:rsidRPr="00B85132">
        <w:t xml:space="preserve"> Repealed by 1995 Act No. 116, </w:t>
      </w:r>
      <w:r w:rsidRPr="00B85132">
        <w:t xml:space="preserve">Section </w:t>
      </w:r>
      <w:r w:rsidR="008143F7" w:rsidRPr="00B85132">
        <w:t>3, eff upon approval (became law without the Governor</w:t>
      </w:r>
      <w:r w:rsidRPr="00B85132">
        <w:t>’</w:t>
      </w:r>
      <w:r w:rsidR="008143F7" w:rsidRPr="00B85132">
        <w:t>s signature on June 13, 1995).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Editor</w:t>
      </w:r>
      <w:r w:rsidR="00B85132" w:rsidRPr="00B85132">
        <w:t>’</w:t>
      </w:r>
      <w:r w:rsidRPr="00B85132">
        <w:t>s Note</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Former </w:t>
      </w:r>
      <w:r w:rsidR="00B85132" w:rsidRPr="00B85132">
        <w:t xml:space="preserve">Section </w:t>
      </w:r>
      <w:r w:rsidRPr="00B85132">
        <w:t>34</w:t>
      </w:r>
      <w:r w:rsidR="00B85132" w:rsidRPr="00B85132">
        <w:noBreakHyphen/>
      </w:r>
      <w:r w:rsidRPr="00B85132">
        <w:t>3</w:t>
      </w:r>
      <w:r w:rsidR="00B85132" w:rsidRPr="00B85132">
        <w:noBreakHyphen/>
      </w:r>
      <w:r w:rsidRPr="00B85132">
        <w:t xml:space="preserve">410 was entitled </w:t>
      </w:r>
      <w:r w:rsidR="00B85132" w:rsidRPr="00B85132">
        <w:t>“</w:t>
      </w:r>
      <w:r w:rsidRPr="00B85132">
        <w:t>Publishing statements by banks</w:t>
      </w:r>
      <w:r w:rsidR="00B85132" w:rsidRPr="00B85132">
        <w:t>”</w:t>
      </w:r>
      <w:r w:rsidRPr="00B85132">
        <w:t xml:space="preserve"> and was derived from 1962 Code </w:t>
      </w:r>
      <w:r w:rsidR="00B85132" w:rsidRPr="00B85132">
        <w:t xml:space="preserve">Section </w:t>
      </w:r>
      <w:r w:rsidRPr="00B85132">
        <w:t>8</w:t>
      </w:r>
      <w:r w:rsidR="00B85132" w:rsidRPr="00B85132">
        <w:noBreakHyphen/>
      </w:r>
      <w:r w:rsidRPr="00B85132">
        <w:t xml:space="preserve">262; 1952 Code </w:t>
      </w:r>
      <w:r w:rsidR="00B85132" w:rsidRPr="00B85132">
        <w:t xml:space="preserve">Section </w:t>
      </w:r>
      <w:r w:rsidRPr="00B85132">
        <w:t>8</w:t>
      </w:r>
      <w:r w:rsidR="00B85132" w:rsidRPr="00B85132">
        <w:noBreakHyphen/>
      </w:r>
      <w:r w:rsidRPr="00B85132">
        <w:t xml:space="preserve">262; 1942 Code </w:t>
      </w:r>
      <w:r w:rsidR="00B85132" w:rsidRPr="00B85132">
        <w:t xml:space="preserve">Section </w:t>
      </w:r>
      <w:r w:rsidRPr="00B85132">
        <w:t xml:space="preserve">7862; 1932 Code </w:t>
      </w:r>
      <w:r w:rsidR="00B85132" w:rsidRPr="00B85132">
        <w:t xml:space="preserve">Section </w:t>
      </w:r>
      <w:r w:rsidRPr="00B85132">
        <w:t xml:space="preserve">7860; Civ. C. </w:t>
      </w:r>
      <w:r w:rsidR="00B85132" w:rsidRPr="00B85132">
        <w:t>‘</w:t>
      </w:r>
      <w:r w:rsidRPr="00B85132">
        <w:t xml:space="preserve">22 </w:t>
      </w:r>
      <w:r w:rsidR="00B85132" w:rsidRPr="00B85132">
        <w:t xml:space="preserve">Section </w:t>
      </w:r>
      <w:r w:rsidRPr="00B85132">
        <w:t xml:space="preserve">3990; Civ. C. </w:t>
      </w:r>
      <w:r w:rsidR="00B85132" w:rsidRPr="00B85132">
        <w:t>‘</w:t>
      </w:r>
      <w:r w:rsidRPr="00B85132">
        <w:t xml:space="preserve">12 </w:t>
      </w:r>
      <w:r w:rsidR="00B85132" w:rsidRPr="00B85132">
        <w:t xml:space="preserve">Sections </w:t>
      </w:r>
      <w:r w:rsidRPr="00B85132">
        <w:t xml:space="preserve"> 2651, 2652; 1909 (26) 91; 1913 (28) 65; 1919 (31) 48; 1933 (38) 296; 1936 (39) 1484; 1943 (43) 167; 1987 Act No. 63 </w:t>
      </w:r>
      <w:r w:rsidR="00B85132" w:rsidRPr="00B85132">
        <w:t xml:space="preserve">Section </w:t>
      </w:r>
      <w:r w:rsidRPr="00B85132">
        <w:t>1, eff April 28, 1987.</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420.</w:t>
      </w:r>
      <w:r w:rsidR="008143F7" w:rsidRPr="00B85132">
        <w:t xml:space="preserve"> Statement shall be sent to Board; failure to report.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statements referred to in Section 34</w:t>
      </w:r>
      <w:r w:rsidR="00B85132" w:rsidRPr="00B85132">
        <w:noBreakHyphen/>
      </w:r>
      <w:r w:rsidRPr="00B85132">
        <w:t>3</w:t>
      </w:r>
      <w:r w:rsidR="00B85132" w:rsidRPr="00B85132">
        <w:noBreakHyphen/>
      </w:r>
      <w:r w:rsidRPr="00B85132">
        <w:t xml:space="preserve">380 shall be sent to the State Board of Financial Institutions within thirty days of the statement date requested and shall be in such form as may be required by the board. </w:t>
      </w:r>
      <w:r w:rsidRPr="00B85132">
        <w:lastRenderedPageBreak/>
        <w:t>Any bank which fails to report within the time given, without excuse given to the board, shall be subject to a fine of ten dollars a day for each day</w:t>
      </w:r>
      <w:r w:rsidR="00B85132" w:rsidRPr="00B85132">
        <w:t>’</w:t>
      </w:r>
      <w:r w:rsidRPr="00B85132">
        <w:t>s delay, collectible by the board in any court of competent jurisdiction.</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263; 1952 Code </w:t>
      </w:r>
      <w:r w:rsidRPr="00B85132">
        <w:t xml:space="preserve">Section </w:t>
      </w:r>
      <w:r w:rsidR="008143F7" w:rsidRPr="00B85132">
        <w:t>8</w:t>
      </w:r>
      <w:r w:rsidRPr="00B85132">
        <w:noBreakHyphen/>
      </w:r>
      <w:r w:rsidR="008143F7" w:rsidRPr="00B85132">
        <w:t xml:space="preserve">263; 1942 Code </w:t>
      </w:r>
      <w:r w:rsidRPr="00B85132">
        <w:t xml:space="preserve">Section </w:t>
      </w:r>
      <w:r w:rsidR="008143F7" w:rsidRPr="00B85132">
        <w:t xml:space="preserve">7862; 1932 Code </w:t>
      </w:r>
      <w:r w:rsidRPr="00B85132">
        <w:t xml:space="preserve">Section </w:t>
      </w:r>
      <w:r w:rsidR="008143F7" w:rsidRPr="00B85132">
        <w:t xml:space="preserve">7860; Civ. C. </w:t>
      </w:r>
      <w:r w:rsidRPr="00B85132">
        <w:t>‘</w:t>
      </w:r>
      <w:r w:rsidR="008143F7" w:rsidRPr="00B85132">
        <w:t xml:space="preserve">22 </w:t>
      </w:r>
      <w:r w:rsidRPr="00B85132">
        <w:t xml:space="preserve">Section </w:t>
      </w:r>
      <w:r w:rsidR="008143F7" w:rsidRPr="00B85132">
        <w:t xml:space="preserve">3990; Civ. C. </w:t>
      </w:r>
      <w:r w:rsidRPr="00B85132">
        <w:t>‘</w:t>
      </w:r>
      <w:r w:rsidR="008143F7" w:rsidRPr="00B85132">
        <w:t xml:space="preserve">12 </w:t>
      </w:r>
      <w:r w:rsidRPr="00B85132">
        <w:t xml:space="preserve">Sections </w:t>
      </w:r>
      <w:r w:rsidR="008143F7" w:rsidRPr="00B85132">
        <w:t xml:space="preserve"> 2651, 2652; 1909 (26) 91; 1913 (28) 65; 1919 (31) 48; 1933 (38) 296; 1936 (39) 1484; 1943 (43) 167; 1995 Act No. 116, </w:t>
      </w:r>
      <w:r w:rsidRPr="00B85132">
        <w:t xml:space="preserve">Section </w:t>
      </w:r>
      <w:r w:rsidR="008143F7" w:rsidRPr="00B85132">
        <w:t>2, eff (became law without the Governor</w:t>
      </w:r>
      <w:r w:rsidRPr="00B85132">
        <w:t>’</w:t>
      </w:r>
      <w:r w:rsidR="008143F7" w:rsidRPr="00B85132">
        <w:t>s signature on June 13, 1995).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Effect of Amendment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The 1995 amendment revised the date the reports must be submitted, deleted the reference to </w:t>
      </w:r>
      <w:r w:rsidR="00B85132" w:rsidRPr="00B85132">
        <w:t xml:space="preserve">Section </w:t>
      </w:r>
      <w:r w:rsidRPr="00B85132">
        <w:t>34</w:t>
      </w:r>
      <w:r w:rsidR="00B85132" w:rsidRPr="00B85132">
        <w:noBreakHyphen/>
      </w:r>
      <w:r w:rsidRPr="00B85132">
        <w:t>3</w:t>
      </w:r>
      <w:r w:rsidR="00B85132" w:rsidRPr="00B85132">
        <w:noBreakHyphen/>
      </w:r>
      <w:r w:rsidRPr="00B85132">
        <w:t xml:space="preserve">400, and substituted </w:t>
      </w:r>
      <w:r w:rsidR="00B85132" w:rsidRPr="00B85132">
        <w:t>“</w:t>
      </w:r>
      <w:r w:rsidRPr="00B85132">
        <w:t>State Board of Financial Institutions</w:t>
      </w:r>
      <w:r w:rsidR="00B85132" w:rsidRPr="00B85132">
        <w:t>”</w:t>
      </w:r>
      <w:r w:rsidRPr="00B85132">
        <w:t xml:space="preserve"> for </w:t>
      </w:r>
      <w:r w:rsidR="00B85132" w:rsidRPr="00B85132">
        <w:t>“</w:t>
      </w:r>
      <w:r w:rsidRPr="00B85132">
        <w:t>State Board of Bank Control</w:t>
      </w:r>
      <w:r w:rsidR="00B85132" w:rsidRPr="00B85132">
        <w:t>”</w:t>
      </w:r>
      <w:r w:rsidRPr="00B85132">
        <w: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18, Publication of Report.</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3F7" w:rsidRPr="00B85132">
        <w:t xml:space="preserve"> 7</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5132">
        <w:t>Retention of Records</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510.</w:t>
      </w:r>
      <w:r w:rsidR="008143F7" w:rsidRPr="00B85132">
        <w:t xml:space="preserve"> Records shall be retained.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265; 1960 (51) 1673; 1961 (52) 160.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Retention of bank records, see S.C. Code of Regulations R. 15</w:t>
      </w:r>
      <w:r w:rsidR="00B85132" w:rsidRPr="00B85132">
        <w:noBreakHyphen/>
      </w:r>
      <w:r w:rsidRPr="00B85132">
        <w:t>14.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Cooperative Credit Unions </w:t>
      </w:r>
      <w:r w:rsidR="00B85132" w:rsidRPr="00B85132">
        <w:t xml:space="preserve">Section </w:t>
      </w:r>
      <w:r w:rsidRPr="00B85132">
        <w:t>17, Preservation of Records.</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520.</w:t>
      </w:r>
      <w:r w:rsidR="008143F7" w:rsidRPr="00B85132">
        <w:t xml:space="preserve"> Regulations classifying records.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The State Board of Bank Control shall from time to time issue regulations classifying all records kept by banks and prescribing the period for which records of each class shall be retained. The periods may be </w:t>
      </w:r>
      <w:r w:rsidRPr="00B85132">
        <w:lastRenderedPageBreak/>
        <w:t>permanent or for a lesser term of years. The regulations may from time to time be amended or repealed. Prior to issuing any such regulation, the Board shall consider: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(1) Actions at law and administrative proceedings in which the production of bank records might be necessary or desirable;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(2) State and Federal statutes of limitation applicable to such actions or proceedings;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(3) The availability of information contained in bank records from other sources; and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266; 1960 (51) 1673.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Retention of bank records, see S.C. Code of Regulations R. 15</w:t>
      </w:r>
      <w:r w:rsidR="00B85132" w:rsidRPr="00B85132">
        <w:noBreakHyphen/>
      </w:r>
      <w:r w:rsidRPr="00B85132">
        <w:t>14.</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530.</w:t>
      </w:r>
      <w:r w:rsidR="008143F7" w:rsidRPr="00B85132">
        <w:t xml:space="preserve"> Destruction of records.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267; 1960 (51) 1673.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Retention of bank records, see S.C. Code of Regulations R. 15</w:t>
      </w:r>
      <w:r w:rsidR="00B85132" w:rsidRPr="00B85132">
        <w:noBreakHyphen/>
      </w:r>
      <w:r w:rsidRPr="00B85132">
        <w:t>14.</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540.</w:t>
      </w:r>
      <w:r w:rsidR="008143F7" w:rsidRPr="00B85132">
        <w:t xml:space="preserve"> Copies and reproductions of bank records; admissibility in evidence.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(1) photostatic, photographic, or microfilming process; or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(2) electronic graphic imaging through scanning, digitizing, or other means.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(B) These processes or means must correctly copy, reproduce, or form a medium for copying or reproducing the original record so that an accurate facsimile of the original can be printed or otherwise </w:t>
      </w:r>
      <w:r w:rsidRPr="00B85132">
        <w:lastRenderedPageBreak/>
        <w:t>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268; 1956 (49) 1673; 1957 (50) 179; 1960 (51) 1673; 1985 Act No. 128, </w:t>
      </w:r>
      <w:r w:rsidRPr="00B85132">
        <w:t xml:space="preserve">Section </w:t>
      </w:r>
      <w:r w:rsidR="008143F7" w:rsidRPr="00B85132">
        <w:t xml:space="preserve">4; 1995 Act No. 132, </w:t>
      </w:r>
      <w:r w:rsidRPr="00B85132">
        <w:t xml:space="preserve">Section </w:t>
      </w:r>
      <w:r w:rsidR="008143F7" w:rsidRPr="00B85132">
        <w:t xml:space="preserve">1, eff June 28, 1995; 1998 Act No. 331, </w:t>
      </w:r>
      <w:r w:rsidRPr="00B85132">
        <w:t xml:space="preserve">Section </w:t>
      </w:r>
      <w:r w:rsidR="008143F7" w:rsidRPr="00B85132">
        <w:t>1, eff June 9, 1998.</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Effect of Amendment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The 1995 amendment revised the entities to which this section applies, and revised the manner in which records may be copied, reproduced and admitted into evidence.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The 1998 amendment designated the first paragraph and items (1) and (2) following it as subsection (A), and made a nonsubstantive change in that text; designated the remaining text as subsection (B); and in subsection (B), in the second sentence substituted </w:t>
      </w:r>
      <w:r w:rsidR="00B85132" w:rsidRPr="00B85132">
        <w:t>“</w:t>
      </w:r>
      <w:r w:rsidRPr="00B85132">
        <w:t>reproduction</w:t>
      </w:r>
      <w:r w:rsidR="00B85132" w:rsidRPr="00B85132">
        <w:t>”</w:t>
      </w:r>
      <w:r w:rsidRPr="00B85132">
        <w:t xml:space="preserve"> for </w:t>
      </w:r>
      <w:r w:rsidR="00B85132" w:rsidRPr="00B85132">
        <w:t>“</w:t>
      </w:r>
      <w:r w:rsidRPr="00B85132">
        <w:t>printed reproduction</w:t>
      </w:r>
      <w:r w:rsidR="00B85132" w:rsidRPr="00B85132">
        <w:t>”</w:t>
      </w:r>
      <w:r w:rsidRPr="00B85132">
        <w:t>, deleted the designator for item (1), and deleted item (2) requiring certification of the copy by the custodian.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Retention of bank records, see S.C. Code of Regulations R. 15</w:t>
      </w:r>
      <w:r w:rsidR="00B85132" w:rsidRPr="00B85132">
        <w:noBreakHyphen/>
      </w:r>
      <w:r w:rsidRPr="00B85132">
        <w:t>14.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Cooperative Credit Unions </w:t>
      </w:r>
      <w:r w:rsidR="00B85132" w:rsidRPr="00B85132">
        <w:t xml:space="preserve">Section </w:t>
      </w:r>
      <w:r w:rsidRPr="00B85132">
        <w:t>17, Preservation of Records.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Mortgages </w:t>
      </w:r>
      <w:r w:rsidR="00B85132" w:rsidRPr="00B85132">
        <w:t xml:space="preserve">Section </w:t>
      </w:r>
      <w:r w:rsidRPr="00B85132">
        <w:t>121, Evidence; Sufficiency of Proof.</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550.</w:t>
      </w:r>
      <w:r w:rsidR="008143F7" w:rsidRPr="00B85132">
        <w:t xml:space="preserve"> Application of article.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269; 1960 (51) 1673.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Retention of bank records, see S.C. Code of Regulations R. 15</w:t>
      </w:r>
      <w:r w:rsidR="00B85132" w:rsidRPr="00B85132">
        <w:noBreakHyphen/>
      </w:r>
      <w:r w:rsidRPr="00B85132">
        <w:t>14.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Cooperative Credit Unions </w:t>
      </w:r>
      <w:r w:rsidR="00B85132" w:rsidRPr="00B85132">
        <w:t xml:space="preserve">Section </w:t>
      </w:r>
      <w:r w:rsidRPr="00B85132">
        <w:t>17, Preservation of Records.</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3F7" w:rsidRPr="00B85132">
        <w:t xml:space="preserve"> 9</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5132">
        <w:t>Relationship with Federal Deposit Insurance Corporation</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610.</w:t>
      </w:r>
      <w:r w:rsidR="008143F7" w:rsidRPr="00B85132">
        <w:t xml:space="preserve"> </w:t>
      </w:r>
      <w:r w:rsidRPr="00B85132">
        <w:t>“</w:t>
      </w:r>
      <w:r w:rsidR="008143F7" w:rsidRPr="00B85132">
        <w:t>Banking institution</w:t>
      </w:r>
      <w:r w:rsidRPr="00B85132">
        <w:t>”</w:t>
      </w:r>
      <w:r w:rsidR="008143F7" w:rsidRPr="00B85132">
        <w:t xml:space="preserve"> defined.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The term </w:t>
      </w:r>
      <w:r w:rsidR="00B85132" w:rsidRPr="00B85132">
        <w:t>“</w:t>
      </w:r>
      <w:r w:rsidRPr="00B85132">
        <w:t>banking institution,</w:t>
      </w:r>
      <w:r w:rsidR="00B85132" w:rsidRPr="00B85132">
        <w:t>”</w:t>
      </w:r>
      <w:r w:rsidRPr="00B85132">
        <w:t xml:space="preserve"> as used in this article shall be construed to mean any bank, trust company, bank and trust company, stock savings bank, mutual savings bank or cash depository which is now or may hereafter be organized under the laws of this State.</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271; 1952 Code </w:t>
      </w:r>
      <w:r w:rsidRPr="00B85132">
        <w:t xml:space="preserve">Section </w:t>
      </w:r>
      <w:r w:rsidR="008143F7" w:rsidRPr="00B85132">
        <w:t>8</w:t>
      </w:r>
      <w:r w:rsidRPr="00B85132">
        <w:noBreakHyphen/>
      </w:r>
      <w:r w:rsidR="008143F7" w:rsidRPr="00B85132">
        <w:t xml:space="preserve">271; 1942 Code </w:t>
      </w:r>
      <w:r w:rsidRPr="00B85132">
        <w:t xml:space="preserve">Section </w:t>
      </w:r>
      <w:r w:rsidR="008143F7" w:rsidRPr="00B85132">
        <w:t>7837; 1935 (39) 482;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2, Definition of a State Bank.</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620.</w:t>
      </w:r>
      <w:r w:rsidR="008143F7" w:rsidRPr="00B85132">
        <w:t xml:space="preserve"> Relationship with Federal Deposit Insurance Corporation generally.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B85132" w:rsidRPr="00B85132">
        <w:t xml:space="preserve">Section </w:t>
      </w:r>
      <w:r w:rsidRPr="00B85132">
        <w:t xml:space="preserve">8 of the Federal </w:t>
      </w:r>
      <w:r w:rsidR="00B85132" w:rsidRPr="00B85132">
        <w:t>“</w:t>
      </w:r>
      <w:r w:rsidRPr="00B85132">
        <w:t>Banking Act of 1933</w:t>
      </w:r>
      <w:r w:rsidR="00B85132" w:rsidRPr="00B85132">
        <w:t>”</w:t>
      </w:r>
      <w:r w:rsidRPr="00B85132">
        <w:t xml:space="preserve"> (</w:t>
      </w:r>
      <w:r w:rsidR="00B85132" w:rsidRPr="00B85132">
        <w:t xml:space="preserve">Section </w:t>
      </w:r>
      <w:r w:rsidRPr="00B85132">
        <w:t>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272; 1952 Code </w:t>
      </w:r>
      <w:r w:rsidRPr="00B85132">
        <w:t xml:space="preserve">Section </w:t>
      </w:r>
      <w:r w:rsidR="008143F7" w:rsidRPr="00B85132">
        <w:t>8</w:t>
      </w:r>
      <w:r w:rsidRPr="00B85132">
        <w:noBreakHyphen/>
      </w:r>
      <w:r w:rsidR="008143F7" w:rsidRPr="00B85132">
        <w:t xml:space="preserve">272; 1942 Code </w:t>
      </w:r>
      <w:r w:rsidRPr="00B85132">
        <w:t xml:space="preserve">Section </w:t>
      </w:r>
      <w:r w:rsidR="008143F7" w:rsidRPr="00B85132">
        <w:t>7837; 1935 (39) 482;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LIBRARY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9 C.J.S., Banks and Banking </w:t>
      </w:r>
      <w:r w:rsidR="00B85132" w:rsidRPr="00B85132">
        <w:t xml:space="preserve">Sections </w:t>
      </w:r>
      <w:r w:rsidRPr="00B85132">
        <w:t xml:space="preserve"> 941 et seq.</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13, The Federal Deposit Insurance Corporation.</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102, Association With Federal Deposit Insurance Corporation.</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630.</w:t>
      </w:r>
      <w:r w:rsidR="008143F7" w:rsidRPr="00B85132">
        <w:t xml:space="preserve"> Federal Deposit Insurance Corporation as receiver or liquidator.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273; 1952 Code </w:t>
      </w:r>
      <w:r w:rsidRPr="00B85132">
        <w:t xml:space="preserve">Section </w:t>
      </w:r>
      <w:r w:rsidR="008143F7" w:rsidRPr="00B85132">
        <w:t>8</w:t>
      </w:r>
      <w:r w:rsidRPr="00B85132">
        <w:noBreakHyphen/>
      </w:r>
      <w:r w:rsidR="008143F7" w:rsidRPr="00B85132">
        <w:t xml:space="preserve">273; 1942 Code </w:t>
      </w:r>
      <w:r w:rsidRPr="00B85132">
        <w:t xml:space="preserve">Section </w:t>
      </w:r>
      <w:r w:rsidR="008143F7" w:rsidRPr="00B85132">
        <w:t>7837; 1935 (39) 482;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Appointing Federal Deposit Insurance Corporation as conservator, see </w:t>
      </w:r>
      <w:r w:rsidR="00B85132" w:rsidRPr="00B85132">
        <w:t xml:space="preserve">Section </w:t>
      </w:r>
      <w:r w:rsidRPr="00B85132">
        <w:t>34</w:t>
      </w:r>
      <w:r w:rsidR="00B85132" w:rsidRPr="00B85132">
        <w:noBreakHyphen/>
      </w:r>
      <w:r w:rsidRPr="00B85132">
        <w:t>5</w:t>
      </w:r>
      <w:r w:rsidR="00B85132" w:rsidRPr="00B85132">
        <w:noBreakHyphen/>
      </w:r>
      <w:r w:rsidRPr="00B85132">
        <w:t>30.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132, Status as Appointed Receiver.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LAW REVIEW AND JOURNAL COMMENTARIES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Annual Survey of South Carolina Law: Miscellaneous: Banks and Banking: The Role of the FDIC. 30 S.C. L. Rev. 123.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Constitutionality 2</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Propriety of Board decisions 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Obvious purpose of Code 1976 </w:t>
      </w:r>
      <w:r w:rsidR="00B85132" w:rsidRPr="00B85132">
        <w:t xml:space="preserve">Section </w:t>
      </w:r>
      <w:r w:rsidRPr="00B85132">
        <w:t>34</w:t>
      </w:r>
      <w:r w:rsidR="00B85132" w:rsidRPr="00B85132">
        <w:noBreakHyphen/>
      </w:r>
      <w:r w:rsidRPr="00B85132">
        <w:t>3</w:t>
      </w:r>
      <w:r w:rsidR="00B85132" w:rsidRPr="00B85132">
        <w:noBreakHyphen/>
      </w:r>
      <w:r w:rsidRPr="00B85132">
        <w:t xml:space="preserve">630 is to take full advantage of protection provided by Federal Deposit Insurance Act by permitting FDIC to serve as receiver in any case where federal act authorizes FDIC to do so; </w:t>
      </w:r>
      <w:r w:rsidR="00B85132" w:rsidRPr="00B85132">
        <w:t xml:space="preserve">Section </w:t>
      </w:r>
      <w:r w:rsidRPr="00B85132">
        <w:t>34</w:t>
      </w:r>
      <w:r w:rsidR="00B85132" w:rsidRPr="00B85132">
        <w:noBreakHyphen/>
      </w:r>
      <w:r w:rsidRPr="00B85132">
        <w:t>3</w:t>
      </w:r>
      <w:r w:rsidR="00B85132" w:rsidRPr="00B85132">
        <w:noBreakHyphen/>
      </w:r>
      <w:r w:rsidRPr="00B85132">
        <w:t>630 must be construed as authorization to State Board of Bank Control and not as restriction.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Code 1976 </w:t>
      </w:r>
      <w:r w:rsidR="00B85132" w:rsidRPr="00B85132">
        <w:t xml:space="preserve">Section </w:t>
      </w:r>
      <w:r w:rsidRPr="00B85132">
        <w:t>34</w:t>
      </w:r>
      <w:r w:rsidR="00B85132" w:rsidRPr="00B85132">
        <w:noBreakHyphen/>
      </w:r>
      <w:r w:rsidRPr="00B85132">
        <w:t>3</w:t>
      </w:r>
      <w:r w:rsidR="00B85132" w:rsidRPr="00B85132">
        <w:noBreakHyphen/>
      </w:r>
      <w:r w:rsidRPr="00B85132">
        <w:t xml:space="preserve">630 authorizes Federal Deposit Insurance Corporation to be appointed as receiver when state bank has been closed </w:t>
      </w:r>
      <w:r w:rsidR="00B85132" w:rsidRPr="00B85132">
        <w:t>“</w:t>
      </w:r>
      <w:r w:rsidRPr="00B85132">
        <w:t>on account of inability to meet the demands of its depositors</w:t>
      </w:r>
      <w:r w:rsidR="00B85132" w:rsidRPr="00B85132">
        <w:t>”</w:t>
      </w:r>
      <w:r w:rsidRPr="00B85132">
        <w:t xml:space="preserve"> as that phrase is defined in Federal Deposit Insurance Act (12 USCA </w:t>
      </w:r>
      <w:r w:rsidR="00B85132" w:rsidRPr="00B85132">
        <w:t xml:space="preserve">Section </w:t>
      </w:r>
      <w:r w:rsidRPr="00B85132">
        <w:t>1821(e)).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2. Constitutionality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Shareholders of failed bank, which was organized under and owed its very existence to state banking laws, were estopped to challenge constitutionality of 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on due process grounds.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are not unconstitutional as written under Fourteenth Amendment of United States Constitution.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Code 1976 </w:t>
      </w:r>
      <w:r w:rsidR="00B85132" w:rsidRPr="00B85132">
        <w:t xml:space="preserve">Section </w:t>
      </w:r>
      <w:r w:rsidRPr="00B85132">
        <w:t>34</w:t>
      </w:r>
      <w:r w:rsidR="00B85132" w:rsidRPr="00B85132">
        <w:noBreakHyphen/>
      </w:r>
      <w:r w:rsidRPr="00B85132">
        <w:t>3</w:t>
      </w:r>
      <w:r w:rsidR="00B85132" w:rsidRPr="00B85132">
        <w:noBreakHyphen/>
      </w:r>
      <w:r w:rsidRPr="00B85132">
        <w:t xml:space="preserve">630 is not unconstitutionally vague insofar as it authorizes Federal Deposit Insurance Corporation as to act as receiver of bank which has been closed </w:t>
      </w:r>
      <w:r w:rsidR="00B85132" w:rsidRPr="00B85132">
        <w:t>“</w:t>
      </w:r>
      <w:r w:rsidRPr="00B85132">
        <w:t>on account of inability to meet the demands of its depositors.</w:t>
      </w:r>
      <w:r w:rsidR="00B85132" w:rsidRPr="00B85132">
        <w:t>”</w:t>
      </w:r>
      <w:r w:rsidRPr="00B85132">
        <w:t xml:space="preserve">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3. Propriety of Board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Decision of State Board of Bank Control to close bank and appoint Federal Deposit Insurance Corporation as receiver, and decision of banking commissioner and state court to approve sale of bank</w:t>
      </w:r>
      <w:r w:rsidR="00B85132" w:rsidRPr="00B85132">
        <w:t>’</w:t>
      </w:r>
      <w:r w:rsidRPr="00B85132">
        <w:t xml:space="preserve">s assets to FDIC, were proper and in accordance with provisions of 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Federal Deposit Ins. Corp. v. American Bank Trust Shares, Inc. (D.C.S.C. 1978) 460 F.Supp. 549, affirmed 629 F.2d 951. Banks And Banking 63.5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Since neither bank, parent company nor shareholders exercised right of appeal from State Board of Bank Control and state court decisions effectuating closing of bank, appointment of Federal Deposit Insurance Corporation as receiver, and sale of bank</w:t>
      </w:r>
      <w:r w:rsidR="00B85132" w:rsidRPr="00B85132">
        <w:t>’</w:t>
      </w:r>
      <w:r w:rsidRPr="00B85132">
        <w:t>s assets to FDIC, those decisions were not subject to collateral attack in federal court proceeding. Federal Deposit Ins. Corp. v. American Bank Trust Shares, Inc. (D.C.S.C. 1978) 460 F.Supp. 549, affirmed 629 F.2d 951.</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Decision of State Board of Bank Control to close bank and appoint Federal Deposit Insurance Corporation as receiver would not be overturned for abuse of discretion where there were reasonable grounds for determination that bank should be closed on account of insolvency and inability to meet demands of depositors. Federal Deposit Ins. Corp. v. American Bank Trust Shares, Inc. (D.C.S.C. 1978) 460 F.Supp. 549, affirmed 629 F.2d 951. Banks And Banking 63.5</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640.</w:t>
      </w:r>
      <w:r w:rsidR="008143F7" w:rsidRPr="00B85132">
        <w:t xml:space="preserve"> Assets pass to Federal Deposit Insurance Corporation on appointment as receiver of liquidator.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274; 1952 Code </w:t>
      </w:r>
      <w:r w:rsidRPr="00B85132">
        <w:t xml:space="preserve">Section </w:t>
      </w:r>
      <w:r w:rsidR="008143F7" w:rsidRPr="00B85132">
        <w:t>8</w:t>
      </w:r>
      <w:r w:rsidRPr="00B85132">
        <w:noBreakHyphen/>
      </w:r>
      <w:r w:rsidR="008143F7" w:rsidRPr="00B85132">
        <w:t xml:space="preserve">274; 1942 Code </w:t>
      </w:r>
      <w:r w:rsidRPr="00B85132">
        <w:t xml:space="preserve">Section </w:t>
      </w:r>
      <w:r w:rsidR="008143F7" w:rsidRPr="00B85132">
        <w:t>7837; 1935 (39) 482; 1934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Constitutionality 2</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Propriety of Board decisions 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After FDIC purchases assets of closed bank holding company, including company</w:t>
      </w:r>
      <w:r w:rsidR="00B85132" w:rsidRPr="00B85132">
        <w:t>’</w:t>
      </w:r>
      <w:r w:rsidRPr="00B85132">
        <w:t>s claims against its officers and directors for mismanagement, FDIC is not sole party entitled to assert claims until district court has adjudicated claims of shareholders. Federal Deposit Ins. Corp. v. American Bank Trust Shares, Inc. (ABTS) (C.A.4 (S.C.) 1977) 558 F.2d 711, on remand 460 F.Supp. 549.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Code 1962 </w:t>
      </w:r>
      <w:r w:rsidR="00B85132" w:rsidRPr="00B85132">
        <w:t xml:space="preserve">Sections </w:t>
      </w:r>
      <w:r w:rsidRPr="00B85132">
        <w:t xml:space="preserve"> 8</w:t>
      </w:r>
      <w:r w:rsidR="00B85132" w:rsidRPr="00B85132">
        <w:noBreakHyphen/>
      </w:r>
      <w:r w:rsidRPr="00B85132">
        <w:t>274 and 8</w:t>
      </w:r>
      <w:r w:rsidR="00B85132" w:rsidRPr="00B85132">
        <w:noBreakHyphen/>
      </w:r>
      <w:r w:rsidRPr="00B85132">
        <w:t xml:space="preserve">276 [Code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gives authority to the Federal Deposit Insurance Corporation (FDIC), acting as receiver of a closed bank, to sell all assets of the bank, including claims of the bank against its officers and directors, to the FDIC in its insurer capacity. Federal Deposit Ins. Corp. v. American Bank Trust Shares, Inc. (ABTS) (D.C.S.C. 1976) 412 F.Supp. 302, vacated 558 F.2d 711, on remand 460 F.Supp. 549.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2. Constitutionality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Shareholders of failed bank, which was organized under and owed its very existence to state banking laws, were estopped to challenge constitutionality of 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on due process grounds.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are not unconstitutional as written under Fourteenth Amendment of United States Constitution.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3. Propriety of Board decisions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Decision of State Board of Bank Control to close bank and appoint Federal Deposit Insurance Corporation as receiver, and decision of banking commissioner and state court to approve sale of bank</w:t>
      </w:r>
      <w:r w:rsidR="00B85132" w:rsidRPr="00B85132">
        <w:t>’</w:t>
      </w:r>
      <w:r w:rsidRPr="00B85132">
        <w:t xml:space="preserve">s assets to FDIC, were proper and in accordance with provisions of 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Federal Deposit Ins. Corp. v. American Bank Trust Shares, Inc. (D.C.S.C. 1978) 460 F.Supp. 549, affirmed 629 F.2d 951. Banks And Banking 63.5</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650.</w:t>
      </w:r>
      <w:r w:rsidR="008143F7" w:rsidRPr="00B85132">
        <w:t xml:space="preserve"> Federal Deposit Insurance Corporation subrogated to rights of depositors paid by it.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B85132" w:rsidRPr="00B85132">
        <w:t xml:space="preserve">Section </w:t>
      </w:r>
      <w:r w:rsidRPr="00B85132">
        <w:t xml:space="preserve">12B of the Federal Reserve Act, as amended (being </w:t>
      </w:r>
      <w:r w:rsidR="00B85132" w:rsidRPr="00B85132">
        <w:t xml:space="preserve">Section </w:t>
      </w:r>
      <w:r w:rsidRPr="00B85132">
        <w:t xml:space="preserve">8 of the Federal </w:t>
      </w:r>
      <w:r w:rsidR="00B85132" w:rsidRPr="00B85132">
        <w:t>“</w:t>
      </w:r>
      <w:r w:rsidRPr="00B85132">
        <w:t xml:space="preserve">Banking Act of </w:t>
      </w:r>
      <w:r w:rsidRPr="00B85132">
        <w:lastRenderedPageBreak/>
        <w:t>1933</w:t>
      </w:r>
      <w:r w:rsidR="00B85132" w:rsidRPr="00B85132">
        <w:t>”</w:t>
      </w:r>
      <w:r w:rsidRPr="00B85132">
        <w:t>)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275; 1952 Code </w:t>
      </w:r>
      <w:r w:rsidRPr="00B85132">
        <w:t xml:space="preserve">Section </w:t>
      </w:r>
      <w:r w:rsidR="008143F7" w:rsidRPr="00B85132">
        <w:t>8</w:t>
      </w:r>
      <w:r w:rsidRPr="00B85132">
        <w:noBreakHyphen/>
      </w:r>
      <w:r w:rsidR="008143F7" w:rsidRPr="00B85132">
        <w:t xml:space="preserve">275; 1942 Code </w:t>
      </w:r>
      <w:r w:rsidRPr="00B85132">
        <w:t xml:space="preserve">Section </w:t>
      </w:r>
      <w:r w:rsidR="008143F7" w:rsidRPr="00B85132">
        <w:t>7837; 1935 (39) 482;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Federal Aspects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Subrogation rights of Federal Deposit Insurance Corporation against closed banking institution under Federal Deposit Insurance Corporation Act (12 U.S.C.A. </w:t>
      </w:r>
      <w:r w:rsidR="00B85132" w:rsidRPr="00B85132">
        <w:t xml:space="preserve">Sections </w:t>
      </w:r>
      <w:r w:rsidRPr="00B85132">
        <w:t xml:space="preserve"> 1811 et seq.), to which </w:t>
      </w:r>
      <w:r w:rsidR="00B85132" w:rsidRPr="00B85132">
        <w:t xml:space="preserve">Section </w:t>
      </w:r>
      <w:r w:rsidRPr="00B85132">
        <w:t>12B of Federal Reserve Act (</w:t>
      </w:r>
      <w:r w:rsidR="00B85132" w:rsidRPr="00B85132">
        <w:t xml:space="preserve">Section </w:t>
      </w:r>
      <w:r w:rsidRPr="00B85132">
        <w:t xml:space="preserve">8 of Federal Banking Act of 1933) has been transferred, see 12 U.S.C.A. </w:t>
      </w:r>
      <w:r w:rsidR="00B85132" w:rsidRPr="00B85132">
        <w:t xml:space="preserve">Section </w:t>
      </w:r>
      <w:r w:rsidRPr="00B85132">
        <w:t>1821.</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660.</w:t>
      </w:r>
      <w:r w:rsidR="008143F7" w:rsidRPr="00B85132">
        <w:t xml:space="preserve"> Closed institutions may borrow or sell assets to Federal Deposit Insurance Corporation.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276; 1952 Code </w:t>
      </w:r>
      <w:r w:rsidRPr="00B85132">
        <w:t xml:space="preserve">Section </w:t>
      </w:r>
      <w:r w:rsidR="008143F7" w:rsidRPr="00B85132">
        <w:t>8</w:t>
      </w:r>
      <w:r w:rsidRPr="00B85132">
        <w:noBreakHyphen/>
      </w:r>
      <w:r w:rsidR="008143F7" w:rsidRPr="00B85132">
        <w:t xml:space="preserve">276; 1942 Code </w:t>
      </w:r>
      <w:r w:rsidRPr="00B85132">
        <w:t xml:space="preserve">Section </w:t>
      </w:r>
      <w:r w:rsidR="008143F7" w:rsidRPr="00B85132">
        <w:t>7837; 1935 (39) 482; 1936 (39) 1484.</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Constitutionality 2</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Propriety of Board decisions 3</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After FDIC purchases assets of closed bank holding company, including company</w:t>
      </w:r>
      <w:r w:rsidR="00B85132" w:rsidRPr="00B85132">
        <w:t>’</w:t>
      </w:r>
      <w:r w:rsidRPr="00B85132">
        <w:t>s claims against its officers and directors for mismanagement, FDIC is not sole party entitled to assert claims until district court has adjudicated claims of shareholders. Federal Deposit Ins. Corp. v. American Bank Trust Shares, Inc. (ABTS) (C.A.4 (S.C.) 1977) 558 F.2d 711, on remand 460 F.Supp. 549.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Bank which, on certain date, failed to meet demand for repayment of $9 million promissory note, could not have continued for long to meet demands of depositors and other creditors, and had liabilities exceeding true value of its assets, was insolvent for purposes of Code 1976 </w:t>
      </w:r>
      <w:r w:rsidR="00B85132" w:rsidRPr="00B85132">
        <w:t xml:space="preserve">Section </w:t>
      </w:r>
      <w:r w:rsidRPr="00B85132">
        <w:t>34</w:t>
      </w:r>
      <w:r w:rsidR="00B85132" w:rsidRPr="00B85132">
        <w:noBreakHyphen/>
      </w:r>
      <w:r w:rsidRPr="00B85132">
        <w:t>3</w:t>
      </w:r>
      <w:r w:rsidR="00B85132" w:rsidRPr="00B85132">
        <w:noBreakHyphen/>
      </w:r>
      <w:r w:rsidRPr="00B85132">
        <w:t xml:space="preserve">660 on that date, whether </w:t>
      </w:r>
      <w:r w:rsidR="00B85132" w:rsidRPr="00B85132">
        <w:t>“</w:t>
      </w:r>
      <w:r w:rsidRPr="00B85132">
        <w:t>insolvency</w:t>
      </w:r>
      <w:r w:rsidR="00B85132" w:rsidRPr="00B85132">
        <w:t>”</w:t>
      </w:r>
      <w:r w:rsidRPr="00B85132">
        <w:t xml:space="preserve"> be defined as equitable insolvency or bankruptcy insolvency.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Code 1962 </w:t>
      </w:r>
      <w:r w:rsidR="00B85132" w:rsidRPr="00B85132">
        <w:t xml:space="preserve">Sections </w:t>
      </w:r>
      <w:r w:rsidRPr="00B85132">
        <w:t xml:space="preserve"> 8</w:t>
      </w:r>
      <w:r w:rsidR="00B85132" w:rsidRPr="00B85132">
        <w:noBreakHyphen/>
      </w:r>
      <w:r w:rsidRPr="00B85132">
        <w:t>274 and 8</w:t>
      </w:r>
      <w:r w:rsidR="00B85132" w:rsidRPr="00B85132">
        <w:noBreakHyphen/>
      </w:r>
      <w:r w:rsidRPr="00B85132">
        <w:t xml:space="preserve">276 [Code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gives authority to the Federal Deposit Insurance Corporation (FDIC), acting as receiver of a closed bank, to sell all assets of the bank, including claims of the bank against its officers and directors, to the FDIC in its insurer capacity. Federal Deposit Ins. Corp. v. American Bank Trust Shares, Inc. (ABTS) (D.C.S.C. 1976) 412 F.Supp. 302, vacated 558 F.2d 711, on remand 460 F.Supp. 549.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2. Constitutionality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Shareholders of failed bank, which was organized under and owed its very existence to state banking laws, were estopped to challenge constitutionality of 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on due process grounds.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are not unconstitutional as written under Fourteenth Amendment of United States Constitution. Federal Deposit Ins. Corp. v. American Bank Trust Shares, Inc. (D.C.S.C. 1978) 460 F.Supp. 549, affirmed 629 F.2d 951.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3. Propriety of Board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Decision of State Board of Bank Control to close bank and appoint Federal Deposit Insurance Corporation as receiver, and decision of banking commissioner and state court to approve sale of bank</w:t>
      </w:r>
      <w:r w:rsidR="00B85132" w:rsidRPr="00B85132">
        <w:t>’</w:t>
      </w:r>
      <w:r w:rsidRPr="00B85132">
        <w:t xml:space="preserve">s assets to FDIC, were proper and in accordance with provisions of Code 1976 </w:t>
      </w:r>
      <w:r w:rsidR="00B85132" w:rsidRPr="00B85132">
        <w:t xml:space="preserve">Sections </w:t>
      </w:r>
      <w:r w:rsidRPr="00B85132">
        <w:t xml:space="preserve"> 34</w:t>
      </w:r>
      <w:r w:rsidR="00B85132" w:rsidRPr="00B85132">
        <w:noBreakHyphen/>
      </w:r>
      <w:r w:rsidRPr="00B85132">
        <w:t>3</w:t>
      </w:r>
      <w:r w:rsidR="00B85132" w:rsidRPr="00B85132">
        <w:noBreakHyphen/>
      </w:r>
      <w:r w:rsidRPr="00B85132">
        <w:t>630, 34</w:t>
      </w:r>
      <w:r w:rsidR="00B85132" w:rsidRPr="00B85132">
        <w:noBreakHyphen/>
      </w:r>
      <w:r w:rsidRPr="00B85132">
        <w:t>3</w:t>
      </w:r>
      <w:r w:rsidR="00B85132" w:rsidRPr="00B85132">
        <w:noBreakHyphen/>
      </w:r>
      <w:r w:rsidRPr="00B85132">
        <w:t>640, and 34</w:t>
      </w:r>
      <w:r w:rsidR="00B85132" w:rsidRPr="00B85132">
        <w:noBreakHyphen/>
      </w:r>
      <w:r w:rsidRPr="00B85132">
        <w:t>3</w:t>
      </w:r>
      <w:r w:rsidR="00B85132" w:rsidRPr="00B85132">
        <w:noBreakHyphen/>
      </w:r>
      <w:r w:rsidRPr="00B85132">
        <w:t>660. Federal Deposit Ins. Corp. v. American Bank Trust Shares, Inc. (D.C.S.C. 1978) 460 F.Supp. 549, affirmed 629 F.2d 951. Banks And Banking 63.5</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3F7" w:rsidRPr="00B85132">
        <w:t xml:space="preserve"> 11</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5132">
        <w:t>Conversion of National Bank Into State Bank; Consolidation or Merger</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810.</w:t>
      </w:r>
      <w:r w:rsidR="008143F7" w:rsidRPr="00B85132">
        <w:t xml:space="preserve"> National bank may become State bank; procedure.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 national banking corporation desiring to become such an incorporated bank under the laws of this State shall proceed in the following manner: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(1) It shall take such action in the manner prescribed or authorized by the laws of the United States as shall make its dissolution as a national banking corporation effective at a specified future date; and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(2) A majority of its directors shall thereafter and before the time when its dissolution becomes effective execute under their hands and seals in duplicate, upon the authority of a resolution adopted by the owners </w:t>
      </w:r>
      <w:r w:rsidRPr="00B85132">
        <w:lastRenderedPageBreak/>
        <w:t>of at least two thirds of its capital stock at a meeting held after ten days</w:t>
      </w:r>
      <w:r w:rsidR="00B85132" w:rsidRPr="00B85132">
        <w:t>’</w:t>
      </w:r>
      <w:r w:rsidRPr="00B85132">
        <w:t xml:space="preserve"> notice thereof given to each stockholder by registered mail, a certificate setting forth the following facts: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(a) its name and place of business as a national banking association and the name that it proposes to use as its corporate name after becoming a banking corporation under the laws of this State,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(b) the amount of its capital stock and the number of shares into which it is divided and the par value of each,</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(c) the names of its directors and of its officers at the date of its dissolution as a national bank and who will constitute its directors and officers as a State bank and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(d) the date upon which its dissolution as a national banking association shall become effective and upon which date it shall commence business as a bank under the laws of this State.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121; 1952 Code </w:t>
      </w:r>
      <w:r w:rsidRPr="00B85132">
        <w:t xml:space="preserve">Section </w:t>
      </w:r>
      <w:r w:rsidR="008143F7" w:rsidRPr="00B85132">
        <w:t>8</w:t>
      </w:r>
      <w:r w:rsidRPr="00B85132">
        <w:noBreakHyphen/>
      </w:r>
      <w:r w:rsidR="008143F7" w:rsidRPr="00B85132">
        <w:t xml:space="preserve">121; 1942 Code </w:t>
      </w:r>
      <w:r w:rsidRPr="00B85132">
        <w:t xml:space="preserve">Section </w:t>
      </w:r>
      <w:r w:rsidR="008143F7" w:rsidRPr="00B85132">
        <w:t xml:space="preserve">7866; 1932 Code </w:t>
      </w:r>
      <w:r w:rsidRPr="00B85132">
        <w:t xml:space="preserve">Section </w:t>
      </w:r>
      <w:r w:rsidR="008143F7" w:rsidRPr="00B85132">
        <w:t>7834; 1926 (34) 945.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Code Commissioner</w:t>
      </w:r>
      <w:r w:rsidR="00B85132" w:rsidRPr="00B85132">
        <w:t>’</w:t>
      </w:r>
      <w:r w:rsidRPr="00B85132">
        <w:t>s Note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1997 Act No. 34, </w:t>
      </w:r>
      <w:r w:rsidR="00B85132" w:rsidRPr="00B85132">
        <w:t xml:space="preserve">Section </w:t>
      </w:r>
      <w:r w:rsidRPr="00B85132">
        <w:t xml:space="preserve">1, directed the Code Commissioner to change all references to </w:t>
      </w:r>
      <w:r w:rsidR="00B85132" w:rsidRPr="00B85132">
        <w:t>“</w:t>
      </w:r>
      <w:r w:rsidRPr="00B85132">
        <w:t>Register of Mesne Conveyances</w:t>
      </w:r>
      <w:r w:rsidR="00B85132" w:rsidRPr="00B85132">
        <w:t>”</w:t>
      </w:r>
      <w:r w:rsidRPr="00B85132">
        <w:t xml:space="preserve"> to </w:t>
      </w:r>
      <w:r w:rsidR="00B85132" w:rsidRPr="00B85132">
        <w:t>“</w:t>
      </w:r>
      <w:r w:rsidRPr="00B85132">
        <w:t>Register of Deeds</w:t>
      </w:r>
      <w:r w:rsidR="00B85132" w:rsidRPr="00B85132">
        <w:t>”</w:t>
      </w:r>
      <w:r w:rsidRPr="00B85132">
        <w:t xml:space="preserve"> wherever appearing in the 1976 Code of Laws.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CROSS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Use of certified mail, see </w:t>
      </w:r>
      <w:r w:rsidR="00B85132" w:rsidRPr="00B85132">
        <w:t xml:space="preserve">Section </w:t>
      </w:r>
      <w:r w:rsidRPr="00B85132">
        <w:t>2</w:t>
      </w:r>
      <w:r w:rsidR="00B85132" w:rsidRPr="00B85132">
        <w:noBreakHyphen/>
      </w:r>
      <w:r w:rsidRPr="00B85132">
        <w:t>7</w:t>
      </w:r>
      <w:r w:rsidR="00B85132" w:rsidRPr="00B85132">
        <w:noBreakHyphen/>
      </w:r>
      <w:r w:rsidRPr="00B85132">
        <w:t>90.</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43, Merger or Consolidation of National Bank Into a State Bank.</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820.</w:t>
      </w:r>
      <w:r w:rsidR="008143F7" w:rsidRPr="00B85132">
        <w:t xml:space="preserve"> Time corporate existence as State bank commences.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122; 1952 Code </w:t>
      </w:r>
      <w:r w:rsidRPr="00B85132">
        <w:t xml:space="preserve">Section </w:t>
      </w:r>
      <w:r w:rsidR="008143F7" w:rsidRPr="00B85132">
        <w:t>8</w:t>
      </w:r>
      <w:r w:rsidRPr="00B85132">
        <w:noBreakHyphen/>
      </w:r>
      <w:r w:rsidR="008143F7" w:rsidRPr="00B85132">
        <w:t xml:space="preserve">122; 1942 Code </w:t>
      </w:r>
      <w:r w:rsidRPr="00B85132">
        <w:t xml:space="preserve">Section </w:t>
      </w:r>
      <w:r w:rsidR="008143F7" w:rsidRPr="00B85132">
        <w:t xml:space="preserve">7866; 1932 Code </w:t>
      </w:r>
      <w:r w:rsidRPr="00B85132">
        <w:t xml:space="preserve">Section </w:t>
      </w:r>
      <w:r w:rsidR="008143F7" w:rsidRPr="00B85132">
        <w:t>7834; 1926 (34) 945.</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830.</w:t>
      </w:r>
      <w:r w:rsidR="008143F7" w:rsidRPr="00B85132">
        <w:t xml:space="preserve"> Transfer of assets, property and rights of national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B85132" w:rsidRPr="00B85132">
        <w:t xml:space="preserve">Section </w:t>
      </w:r>
      <w:r w:rsidRPr="00B85132">
        <w:t>34</w:t>
      </w:r>
      <w:r w:rsidR="00B85132" w:rsidRPr="00B85132">
        <w:noBreakHyphen/>
      </w:r>
      <w:r w:rsidRPr="00B85132">
        <w:t>3</w:t>
      </w:r>
      <w:r w:rsidR="00B85132" w:rsidRPr="00B85132">
        <w:noBreakHyphen/>
      </w:r>
      <w:r w:rsidRPr="00B85132">
        <w:t>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123; 1952 Code </w:t>
      </w:r>
      <w:r w:rsidRPr="00B85132">
        <w:t xml:space="preserve">Section </w:t>
      </w:r>
      <w:r w:rsidR="008143F7" w:rsidRPr="00B85132">
        <w:t>8</w:t>
      </w:r>
      <w:r w:rsidRPr="00B85132">
        <w:noBreakHyphen/>
      </w:r>
      <w:r w:rsidR="008143F7" w:rsidRPr="00B85132">
        <w:t xml:space="preserve">123; 1942 Code </w:t>
      </w:r>
      <w:r w:rsidRPr="00B85132">
        <w:t xml:space="preserve">Section </w:t>
      </w:r>
      <w:r w:rsidR="008143F7" w:rsidRPr="00B85132">
        <w:t xml:space="preserve">7866; 1932 Code </w:t>
      </w:r>
      <w:r w:rsidRPr="00B85132">
        <w:t xml:space="preserve">Section </w:t>
      </w:r>
      <w:r w:rsidR="008143F7" w:rsidRPr="00B85132">
        <w:t>7834; 1926 (34) 945.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43, Merger or Consolidation of National Bank Into a State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NOTES OF DECISIONS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In general 1</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1. In general</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Policy of section applies to conversion of State bank into national bank. This and other like statutes providing for the continuance of fiduciary powers in cases of consolidation of corporations, merger of a State bank with a national bank and conversion of a national bank into a State bank indicate that the General Assembly has laid down a policy in the State for the continuance of trust powers; so in the case of a conversion of a State bank into a national bank the Supreme Court held this policy applicable in the absence of any State or Federal statute expressly governing the situation. Citizens &amp; Southern Nat. Bank of South Carolina v. Conner (S.C. 1940) 195 S.C. 203, 11 S.E.2d 271, 131 A.L.R. 748. Banks And Banking 66; Trusts 159</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Trust fund investments. This section [Code 1962 </w:t>
      </w:r>
      <w:r w:rsidR="00B85132" w:rsidRPr="00B85132">
        <w:t xml:space="preserve">Section </w:t>
      </w:r>
      <w:r w:rsidRPr="00B85132">
        <w:t>8</w:t>
      </w:r>
      <w:r w:rsidR="00B85132" w:rsidRPr="00B85132">
        <w:noBreakHyphen/>
      </w:r>
      <w:r w:rsidRPr="00B85132">
        <w:t>123] enabling trustee bank, changing from national to State bank, to continue administering trust, did not give bank power to change investment of trust funds. Bass v. Adams (S.C. 1931) 163 S.C. 381, 161 S.E. 697. Banks And Banking 65</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Trust estate did not become part of stock of new bank subsequently becoming insolvent, formed by merger of trustee bank, so as to make estate liable as stockholder where change of investment of trust funds was not made in manner prescribed by will of settlor. Bass v. Adams (S.C. 1931) 163 S.C. 381, 161 S.E. 697. Banks And Banking 47(1)</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840.</w:t>
      </w:r>
      <w:r w:rsidR="008143F7" w:rsidRPr="00B85132">
        <w:t xml:space="preserve"> Directors and organization.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124; 1952 Code </w:t>
      </w:r>
      <w:r w:rsidRPr="00B85132">
        <w:t xml:space="preserve">Section </w:t>
      </w:r>
      <w:r w:rsidR="008143F7" w:rsidRPr="00B85132">
        <w:t>8</w:t>
      </w:r>
      <w:r w:rsidRPr="00B85132">
        <w:noBreakHyphen/>
      </w:r>
      <w:r w:rsidR="008143F7" w:rsidRPr="00B85132">
        <w:t xml:space="preserve">124; 1942 Code </w:t>
      </w:r>
      <w:r w:rsidRPr="00B85132">
        <w:t xml:space="preserve">Section </w:t>
      </w:r>
      <w:r w:rsidR="008143F7" w:rsidRPr="00B85132">
        <w:t xml:space="preserve">7866; 1932 Code </w:t>
      </w:r>
      <w:r w:rsidRPr="00B85132">
        <w:t xml:space="preserve">Section </w:t>
      </w:r>
      <w:r w:rsidR="008143F7" w:rsidRPr="00B85132">
        <w:t>7834; 1926 (34) 945.</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P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5132">
        <w:t xml:space="preserve">S.C. Jur. Banks and Banking </w:t>
      </w:r>
      <w:r w:rsidR="00B85132" w:rsidRPr="00B85132">
        <w:t xml:space="preserve">Section </w:t>
      </w:r>
      <w:r w:rsidRPr="00B85132">
        <w:t>43, Merger or Consolidation of National Bank Into a State Bank.</w:t>
      </w:r>
    </w:p>
    <w:p w:rsidR="00B85132" w:rsidRP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rPr>
          <w:b/>
        </w:rPr>
        <w:t xml:space="preserve">SECTION </w:t>
      </w:r>
      <w:r w:rsidR="008143F7" w:rsidRPr="00B85132">
        <w:rPr>
          <w:b/>
        </w:rPr>
        <w:t>34</w:t>
      </w:r>
      <w:r w:rsidRPr="00B85132">
        <w:rPr>
          <w:b/>
        </w:rPr>
        <w:noBreakHyphen/>
      </w:r>
      <w:r w:rsidR="008143F7" w:rsidRPr="00B85132">
        <w:rPr>
          <w:b/>
        </w:rPr>
        <w:t>3</w:t>
      </w:r>
      <w:r w:rsidRPr="00B85132">
        <w:rPr>
          <w:b/>
        </w:rPr>
        <w:noBreakHyphen/>
      </w:r>
      <w:r w:rsidR="008143F7" w:rsidRPr="00B85132">
        <w:rPr>
          <w:b/>
        </w:rPr>
        <w:t>850.</w:t>
      </w:r>
      <w:r w:rsidR="008143F7" w:rsidRPr="00B85132">
        <w:t xml:space="preserve"> Consolidation or merger of banks and trust companies.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(B) When any such bank or trust company executes a transaction under the provisions of subsection (A):</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(1) all the then rights, powers, privileges, duties, appointments, and account designations regarding each fiduciary capacity or other relationship transferred, whether created by will, indenture, trust, court order, agreement, or other means;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(2) title to all property, real, personal, and mixed;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(3) all debts due on whatever account;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(4) all other choses in action held in a fiduciary capacity;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t>(5) each and every other interest, as a fiduciary, or contractual relationship, of or belonging to:</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r>
      <w:r w:rsidRPr="00B85132">
        <w:tab/>
        <w:t>(a) the disappearing corporation in the case of a merger;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r>
      <w:r w:rsidRPr="00B85132">
        <w:tab/>
        <w:t>(b) each corporation in the case of a consolidation; or</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r>
      <w:r w:rsidRPr="00B85132">
        <w:tab/>
      </w:r>
      <w:r w:rsidRPr="00B85132">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ab/>
        <w:t xml:space="preserve">(F) In the case of a transfer, where the fiduciary or other relationship is a matter of public record, the transferor and transferee both shall use reasonable efforts to execute an affidavit in recordable form </w:t>
      </w:r>
      <w:r w:rsidRPr="00B85132">
        <w:lastRenderedPageBreak/>
        <w:t>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5132" w:rsidRDefault="00B85132"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3F7" w:rsidRPr="00B85132">
        <w:t xml:space="preserve">: 1962 Code </w:t>
      </w:r>
      <w:r w:rsidRPr="00B85132">
        <w:t xml:space="preserve">Section </w:t>
      </w:r>
      <w:r w:rsidR="008143F7" w:rsidRPr="00B85132">
        <w:t>8</w:t>
      </w:r>
      <w:r w:rsidRPr="00B85132">
        <w:noBreakHyphen/>
      </w:r>
      <w:r w:rsidR="008143F7" w:rsidRPr="00B85132">
        <w:t xml:space="preserve">125; 1952 Code </w:t>
      </w:r>
      <w:r w:rsidRPr="00B85132">
        <w:t xml:space="preserve">Section </w:t>
      </w:r>
      <w:r w:rsidR="008143F7" w:rsidRPr="00B85132">
        <w:t>8</w:t>
      </w:r>
      <w:r w:rsidRPr="00B85132">
        <w:noBreakHyphen/>
      </w:r>
      <w:r w:rsidR="008143F7" w:rsidRPr="00B85132">
        <w:t xml:space="preserve">125; 1942 Code </w:t>
      </w:r>
      <w:r w:rsidRPr="00B85132">
        <w:t xml:space="preserve">Section </w:t>
      </w:r>
      <w:r w:rsidR="008143F7" w:rsidRPr="00B85132">
        <w:t xml:space="preserve">7867; 1932 Code </w:t>
      </w:r>
      <w:r w:rsidRPr="00B85132">
        <w:t xml:space="preserve">Section </w:t>
      </w:r>
      <w:r w:rsidR="008143F7" w:rsidRPr="00B85132">
        <w:t xml:space="preserve">7876; 1930 (36) 1345; 1969 (56) 299; 1987 Act No. 76 </w:t>
      </w:r>
      <w:r w:rsidRPr="00B85132">
        <w:t xml:space="preserve">Section </w:t>
      </w:r>
      <w:r w:rsidR="008143F7" w:rsidRPr="00B85132">
        <w:t>1, eff July 1, 1987.</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Effect of Amendment</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The 1987 amendment rewrote this section.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RESEARCH REFERENCES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Encyclopedias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37, Authority to Merge or Consolidate.</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38, Requirements for Plan of Merger or Consolidation.</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39, Approval of Board.</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40, Effect of Merger or Consolidation</w:t>
      </w:r>
      <w:r w:rsidR="00B85132" w:rsidRPr="00B85132">
        <w:noBreakHyphen/>
      </w:r>
      <w:r w:rsidRPr="00B85132">
        <w:t xml:space="preserve"> Assets Vest in Resulting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41, Effect of Merger or Consolidation</w:t>
      </w:r>
      <w:r w:rsidR="00B85132" w:rsidRPr="00B85132">
        <w:noBreakHyphen/>
      </w:r>
      <w:r w:rsidRPr="00B85132">
        <w:t xml:space="preserve"> Rights of Creditors/Others.</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44, Merger or Consolidation of State Bank Into a National Bank.</w:t>
      </w:r>
    </w:p>
    <w:p w:rsidR="00B85132" w:rsidRDefault="008143F7"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5132">
        <w:t xml:space="preserve">S.C. Jur. Banks and Banking </w:t>
      </w:r>
      <w:r w:rsidR="00B85132" w:rsidRPr="00B85132">
        <w:t xml:space="preserve">Section </w:t>
      </w:r>
      <w:r w:rsidRPr="00B85132">
        <w:t>45, Sale and Other Disposition of Assets.</w:t>
      </w:r>
    </w:p>
    <w:p w:rsidR="00A84CDB" w:rsidRPr="00B85132" w:rsidRDefault="00A84CDB" w:rsidP="00B85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85132" w:rsidSect="00B851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132" w:rsidRDefault="00B85132" w:rsidP="00B85132">
      <w:r>
        <w:separator/>
      </w:r>
    </w:p>
  </w:endnote>
  <w:endnote w:type="continuationSeparator" w:id="0">
    <w:p w:rsidR="00B85132" w:rsidRDefault="00B85132" w:rsidP="00B8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2" w:rsidRPr="00B85132" w:rsidRDefault="00B85132" w:rsidP="00B85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2" w:rsidRPr="00B85132" w:rsidRDefault="00B85132" w:rsidP="00B851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2" w:rsidRPr="00B85132" w:rsidRDefault="00B85132" w:rsidP="00B85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132" w:rsidRDefault="00B85132" w:rsidP="00B85132">
      <w:r>
        <w:separator/>
      </w:r>
    </w:p>
  </w:footnote>
  <w:footnote w:type="continuationSeparator" w:id="0">
    <w:p w:rsidR="00B85132" w:rsidRDefault="00B85132" w:rsidP="00B85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2" w:rsidRPr="00B85132" w:rsidRDefault="00B85132" w:rsidP="00B851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2" w:rsidRPr="00B85132" w:rsidRDefault="00B85132" w:rsidP="00B851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2" w:rsidRPr="00B85132" w:rsidRDefault="00B85132" w:rsidP="00B851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F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143F7"/>
    <w:rsid w:val="00857D5B"/>
    <w:rsid w:val="00874F43"/>
    <w:rsid w:val="00A220E4"/>
    <w:rsid w:val="00A52663"/>
    <w:rsid w:val="00A84CDB"/>
    <w:rsid w:val="00AE09C8"/>
    <w:rsid w:val="00B85132"/>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3F08E-4E0C-4A22-9A2D-8C19BD17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43F7"/>
    <w:rPr>
      <w:rFonts w:ascii="Courier New" w:eastAsiaTheme="minorEastAsia" w:hAnsi="Courier New" w:cs="Courier New"/>
      <w:sz w:val="20"/>
      <w:szCs w:val="20"/>
    </w:rPr>
  </w:style>
  <w:style w:type="paragraph" w:styleId="Header">
    <w:name w:val="header"/>
    <w:basedOn w:val="Normal"/>
    <w:link w:val="HeaderChar"/>
    <w:uiPriority w:val="99"/>
    <w:unhideWhenUsed/>
    <w:rsid w:val="00B85132"/>
    <w:pPr>
      <w:tabs>
        <w:tab w:val="center" w:pos="4680"/>
        <w:tab w:val="right" w:pos="9360"/>
      </w:tabs>
    </w:pPr>
  </w:style>
  <w:style w:type="character" w:customStyle="1" w:styleId="HeaderChar">
    <w:name w:val="Header Char"/>
    <w:basedOn w:val="DefaultParagraphFont"/>
    <w:link w:val="Header"/>
    <w:uiPriority w:val="99"/>
    <w:rsid w:val="00B85132"/>
    <w:rPr>
      <w:rFonts w:cs="Times New Roman"/>
    </w:rPr>
  </w:style>
  <w:style w:type="paragraph" w:styleId="Footer">
    <w:name w:val="footer"/>
    <w:basedOn w:val="Normal"/>
    <w:link w:val="FooterChar"/>
    <w:uiPriority w:val="99"/>
    <w:unhideWhenUsed/>
    <w:rsid w:val="00B85132"/>
    <w:pPr>
      <w:tabs>
        <w:tab w:val="center" w:pos="4680"/>
        <w:tab w:val="right" w:pos="9360"/>
      </w:tabs>
    </w:pPr>
  </w:style>
  <w:style w:type="character" w:customStyle="1" w:styleId="FooterChar">
    <w:name w:val="Footer Char"/>
    <w:basedOn w:val="DefaultParagraphFont"/>
    <w:link w:val="Footer"/>
    <w:uiPriority w:val="99"/>
    <w:rsid w:val="00B851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34</Pages>
  <Words>11394</Words>
  <Characters>64947</Characters>
  <Application>Microsoft Office Word</Application>
  <DocSecurity>0</DocSecurity>
  <Lines>541</Lines>
  <Paragraphs>152</Paragraphs>
  <ScaleCrop>false</ScaleCrop>
  <Company>Legislative Services Agency (LSA)</Company>
  <LinksUpToDate>false</LinksUpToDate>
  <CharactersWithSpaces>76189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