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670A0">
        <w:t>CHAPTER 9</w:t>
      </w:r>
    </w:p>
    <w:p w:rsidR="00F670A0" w:rsidRP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670A0">
        <w:t>Insider Trading in Securities of Domestic Stock Insurance Companies [Repealed]</w:t>
      </w:r>
      <w:bookmarkStart w:id="0" w:name="_GoBack"/>
      <w:bookmarkEnd w:id="0"/>
    </w:p>
    <w:p w:rsidR="00F670A0" w:rsidRPr="00F670A0" w:rsidRDefault="00F670A0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670A0" w:rsidRDefault="00F670A0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rPr>
          <w:b/>
        </w:rPr>
        <w:t xml:space="preserve">SECTIONS </w:t>
      </w:r>
      <w:r w:rsidR="00DA3ACD" w:rsidRPr="00F670A0">
        <w:rPr>
          <w:b/>
        </w:rPr>
        <w:t>35</w:t>
      </w:r>
      <w:r w:rsidRPr="00F670A0">
        <w:rPr>
          <w:b/>
        </w:rPr>
        <w:noBreakHyphen/>
      </w:r>
      <w:r w:rsidR="00DA3ACD" w:rsidRPr="00F670A0">
        <w:rPr>
          <w:b/>
        </w:rPr>
        <w:t>9</w:t>
      </w:r>
      <w:r w:rsidRPr="00F670A0">
        <w:rPr>
          <w:b/>
        </w:rPr>
        <w:noBreakHyphen/>
      </w:r>
      <w:r w:rsidR="00DA3ACD" w:rsidRPr="00F670A0">
        <w:rPr>
          <w:b/>
        </w:rPr>
        <w:t>10 to 35</w:t>
      </w:r>
      <w:r w:rsidRPr="00F670A0">
        <w:rPr>
          <w:b/>
        </w:rPr>
        <w:noBreakHyphen/>
      </w:r>
      <w:r w:rsidR="00DA3ACD" w:rsidRPr="00F670A0">
        <w:rPr>
          <w:b/>
        </w:rPr>
        <w:t>9</w:t>
      </w:r>
      <w:r w:rsidRPr="00F670A0">
        <w:rPr>
          <w:b/>
        </w:rPr>
        <w:noBreakHyphen/>
      </w:r>
      <w:r w:rsidR="00DA3ACD" w:rsidRPr="00F670A0">
        <w:rPr>
          <w:b/>
        </w:rPr>
        <w:t>90.</w:t>
      </w:r>
      <w:r w:rsidR="00DA3ACD" w:rsidRPr="00F670A0">
        <w:t xml:space="preserve"> Repealed by 1987 Act No. 155, </w:t>
      </w:r>
      <w:r w:rsidRPr="00F670A0">
        <w:t xml:space="preserve">Section </w:t>
      </w:r>
      <w:r w:rsidR="00DA3ACD" w:rsidRPr="00F670A0">
        <w:t>25, eff January 1, 1988.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>Editor</w:t>
      </w:r>
      <w:r w:rsidR="00F670A0" w:rsidRPr="00F670A0">
        <w:t>’</w:t>
      </w:r>
      <w:r w:rsidRPr="00F670A0">
        <w:t>s Note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 comparable provisions, see </w:t>
      </w:r>
      <w:r w:rsidR="00F670A0" w:rsidRPr="00F670A0">
        <w:t xml:space="preserve">Sections </w:t>
      </w:r>
      <w:r w:rsidRPr="00F670A0">
        <w:t xml:space="preserve"> 38</w:t>
      </w:r>
      <w:r w:rsidR="00F670A0" w:rsidRPr="00F670A0">
        <w:noBreakHyphen/>
      </w:r>
      <w:r w:rsidRPr="00F670A0">
        <w:t>23</w:t>
      </w:r>
      <w:r w:rsidR="00F670A0" w:rsidRPr="00F670A0">
        <w:noBreakHyphen/>
      </w:r>
      <w:r w:rsidRPr="00F670A0">
        <w:t>10 et seq.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10 was entitled </w:t>
      </w:r>
      <w:r w:rsidR="00F670A0" w:rsidRPr="00F670A0">
        <w:t>“</w:t>
      </w:r>
      <w:r w:rsidRPr="00F670A0">
        <w:t>Short title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471;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20 was entitled </w:t>
      </w:r>
      <w:r w:rsidR="00F670A0" w:rsidRPr="00F670A0">
        <w:t>“‘</w:t>
      </w:r>
      <w:r w:rsidRPr="00F670A0">
        <w:t>Equity security</w:t>
      </w:r>
      <w:r w:rsidR="00F670A0" w:rsidRPr="00F670A0">
        <w:t>’</w:t>
      </w:r>
      <w:r w:rsidRPr="00F670A0">
        <w:t xml:space="preserve"> defined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477;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30 was entitled </w:t>
      </w:r>
      <w:r w:rsidR="00F670A0" w:rsidRPr="00F670A0">
        <w:t>“</w:t>
      </w:r>
      <w:r w:rsidRPr="00F670A0">
        <w:t>Principal stockholders, directors and officers of domestic stock insurance companies shall file statements with Chief Insurance Commissioner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472;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40 was entitled </w:t>
      </w:r>
      <w:r w:rsidR="00F670A0" w:rsidRPr="00F670A0">
        <w:t>“</w:t>
      </w:r>
      <w:r w:rsidRPr="00F670A0">
        <w:t>Profits realized from certain transactions by principal stockholders, directors, or officers shall inure to company; suit to recover such profits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473;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50 was entitled </w:t>
      </w:r>
      <w:r w:rsidR="00F670A0" w:rsidRPr="00F670A0">
        <w:t>“</w:t>
      </w:r>
      <w:r w:rsidRPr="00F670A0">
        <w:t>Certain sales of equity securities by principal stockholders, directors or officers are unlawful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474;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60 was entitled </w:t>
      </w:r>
      <w:r w:rsidR="00F670A0" w:rsidRPr="00F670A0">
        <w:t>“</w:t>
      </w:r>
      <w:r w:rsidRPr="00F670A0">
        <w:t>Sales by dealers in ordinary course of business excepted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475;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70 was entitled </w:t>
      </w:r>
      <w:r w:rsidR="00F670A0" w:rsidRPr="00F670A0">
        <w:t>“</w:t>
      </w:r>
      <w:r w:rsidRPr="00F670A0">
        <w:t>Foreign or domestic arbitrage transactions excepted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476;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80 was entitled </w:t>
      </w:r>
      <w:r w:rsidR="00F670A0" w:rsidRPr="00F670A0">
        <w:t>“</w:t>
      </w:r>
      <w:r w:rsidRPr="00F670A0">
        <w:t>Transactions in registered securities and securities held by fewer than 100 persons excepted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478; 1966 (54) 2146.</w:t>
      </w:r>
    </w:p>
    <w:p w:rsidR="00F670A0" w:rsidRDefault="00DA3ACD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70A0">
        <w:t xml:space="preserve">Former </w:t>
      </w:r>
      <w:r w:rsidR="00F670A0" w:rsidRPr="00F670A0">
        <w:t xml:space="preserve">Section </w:t>
      </w:r>
      <w:r w:rsidRPr="00F670A0">
        <w:t>35</w:t>
      </w:r>
      <w:r w:rsidR="00F670A0" w:rsidRPr="00F670A0">
        <w:noBreakHyphen/>
      </w:r>
      <w:r w:rsidRPr="00F670A0">
        <w:t>9</w:t>
      </w:r>
      <w:r w:rsidR="00F670A0" w:rsidRPr="00F670A0">
        <w:noBreakHyphen/>
      </w:r>
      <w:r w:rsidRPr="00F670A0">
        <w:t xml:space="preserve">90 was entitled </w:t>
      </w:r>
      <w:r w:rsidR="00F670A0" w:rsidRPr="00F670A0">
        <w:t>“</w:t>
      </w:r>
      <w:r w:rsidRPr="00F670A0">
        <w:t>Rules and regulations of Chief Insurance Commissioner</w:t>
      </w:r>
      <w:r w:rsidR="00F670A0" w:rsidRPr="00F670A0">
        <w:t>”</w:t>
      </w:r>
      <w:r w:rsidRPr="00F670A0">
        <w:t xml:space="preserve"> and was derived from 1962 Code </w:t>
      </w:r>
      <w:r w:rsidR="00F670A0" w:rsidRPr="00F670A0">
        <w:t xml:space="preserve">Section </w:t>
      </w:r>
      <w:r w:rsidRPr="00F670A0">
        <w:t>62</w:t>
      </w:r>
      <w:r w:rsidR="00F670A0" w:rsidRPr="00F670A0">
        <w:noBreakHyphen/>
      </w:r>
      <w:r w:rsidRPr="00F670A0">
        <w:t>479; 1966 (54) 2146.</w:t>
      </w:r>
    </w:p>
    <w:p w:rsidR="00A84CDB" w:rsidRPr="00F670A0" w:rsidRDefault="00A84CDB" w:rsidP="00F670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F670A0" w:rsidSect="00F67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A0" w:rsidRDefault="00F670A0" w:rsidP="00F670A0">
      <w:r>
        <w:separator/>
      </w:r>
    </w:p>
  </w:endnote>
  <w:endnote w:type="continuationSeparator" w:id="0">
    <w:p w:rsidR="00F670A0" w:rsidRDefault="00F670A0" w:rsidP="00F6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0" w:rsidRPr="00F670A0" w:rsidRDefault="00F670A0" w:rsidP="00F670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0" w:rsidRPr="00F670A0" w:rsidRDefault="00F670A0" w:rsidP="00F670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0" w:rsidRPr="00F670A0" w:rsidRDefault="00F670A0" w:rsidP="00F67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A0" w:rsidRDefault="00F670A0" w:rsidP="00F670A0">
      <w:r>
        <w:separator/>
      </w:r>
    </w:p>
  </w:footnote>
  <w:footnote w:type="continuationSeparator" w:id="0">
    <w:p w:rsidR="00F670A0" w:rsidRDefault="00F670A0" w:rsidP="00F6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0" w:rsidRPr="00F670A0" w:rsidRDefault="00F670A0" w:rsidP="00F670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0" w:rsidRPr="00F670A0" w:rsidRDefault="00F670A0" w:rsidP="00F670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0" w:rsidRPr="00F670A0" w:rsidRDefault="00F670A0" w:rsidP="00F67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CD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DA3ACD"/>
    <w:rsid w:val="00E0756A"/>
    <w:rsid w:val="00F670A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027FC-FF9A-4BB9-84E5-0CB58D31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AC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7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A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67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Legislative Services Agency (LSA)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2017-10-23T13:00:00Z</dcterms:created>
  <dcterms:modified xsi:type="dcterms:W3CDTF">2017-10-23T13:00:00Z</dcterms:modified>
</cp:coreProperties>
</file>