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7292">
        <w:rPr>
          <w:lang w:val="en-PH"/>
        </w:rPr>
        <w:t>CHAPTER 28</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7292">
        <w:rPr>
          <w:lang w:val="en-PH"/>
        </w:rPr>
        <w:t>Self</w:t>
      </w:r>
      <w:r w:rsidR="00247292" w:rsidRPr="00247292">
        <w:rPr>
          <w:lang w:val="en-PH"/>
        </w:rPr>
        <w:noBreakHyphen/>
      </w:r>
      <w:r w:rsidRPr="00247292">
        <w:rPr>
          <w:lang w:val="en-PH"/>
        </w:rPr>
        <w:t>Sufficiency Trust Fund; Disability Trust Fund; Aid For Developmentally Disabled, Mentally Ill, and Physically Handicapped Persons</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26AC" w:rsidRPr="00247292">
        <w:rPr>
          <w:lang w:val="en-PH"/>
        </w:rPr>
        <w:t xml:space="preserve"> 1</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292">
        <w:rPr>
          <w:lang w:val="en-PH"/>
        </w:rPr>
        <w:t>Self</w:t>
      </w:r>
      <w:r w:rsidR="00247292" w:rsidRPr="00247292">
        <w:rPr>
          <w:lang w:val="en-PH"/>
        </w:rPr>
        <w:noBreakHyphen/>
      </w:r>
      <w:r w:rsidRPr="00247292">
        <w:rPr>
          <w:lang w:val="en-PH"/>
        </w:rPr>
        <w:t>Sufficiency Trust Fund</w:t>
      </w:r>
      <w:bookmarkStart w:id="0" w:name="_GoBack"/>
      <w:bookmarkEnd w:id="0"/>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10.</w:t>
      </w:r>
      <w:r w:rsidR="00CB26AC" w:rsidRPr="00247292">
        <w:rPr>
          <w:lang w:val="en-PH"/>
        </w:rPr>
        <w:t xml:space="preserve"> Establishment of fund; purpose.</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There is established the Self</w:t>
      </w:r>
      <w:r w:rsidR="00247292" w:rsidRPr="00247292">
        <w:rPr>
          <w:lang w:val="en-PH"/>
        </w:rPr>
        <w:noBreakHyphen/>
      </w:r>
      <w:r w:rsidRPr="00247292">
        <w:rPr>
          <w:lang w:val="en-PH"/>
        </w:rPr>
        <w:t>Sufficiency Trust Fund, separate and distinct from the general fund, in the State Treasury. The purpose of the Self</w:t>
      </w:r>
      <w:r w:rsidR="00247292" w:rsidRPr="00247292">
        <w:rPr>
          <w:lang w:val="en-PH"/>
        </w:rPr>
        <w:noBreakHyphen/>
      </w:r>
      <w:r w:rsidRPr="00247292">
        <w:rPr>
          <w:lang w:val="en-PH"/>
        </w:rPr>
        <w:t>Sufficiency Trust Fund is to provide a life</w:t>
      </w:r>
      <w:r w:rsidR="00247292" w:rsidRPr="00247292">
        <w:rPr>
          <w:lang w:val="en-PH"/>
        </w:rPr>
        <w:noBreakHyphen/>
      </w:r>
      <w:r w:rsidRPr="00247292">
        <w:rPr>
          <w:lang w:val="en-PH"/>
        </w:rPr>
        <w:t>care planning option to meet the supplemental service needs of individuals with disabilities in order to enable parents and families to plan a more secure future for their disabled dependents without fear of loss of benefits or invasion of trust principal.</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States 127.</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360.</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States </w:t>
      </w:r>
      <w:r w:rsidR="00247292" w:rsidRPr="00247292">
        <w:rPr>
          <w:lang w:val="en-PH"/>
        </w:rPr>
        <w:t xml:space="preserve">Sections </w:t>
      </w:r>
      <w:r w:rsidRPr="00247292">
        <w:rPr>
          <w:lang w:val="en-PH"/>
        </w:rPr>
        <w:t xml:space="preserve"> 400 to 401.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20.</w:t>
      </w:r>
      <w:r w:rsidR="00CB26AC" w:rsidRPr="00247292">
        <w:rPr>
          <w:lang w:val="en-PH"/>
        </w:rPr>
        <w:t xml:space="preserve"> Definition of </w:t>
      </w:r>
      <w:r w:rsidRPr="00247292">
        <w:rPr>
          <w:lang w:val="en-PH"/>
        </w:rPr>
        <w:t>“</w:t>
      </w:r>
      <w:r w:rsidR="00CB26AC" w:rsidRPr="00247292">
        <w:rPr>
          <w:lang w:val="en-PH"/>
        </w:rPr>
        <w:t>self</w:t>
      </w:r>
      <w:r w:rsidRPr="00247292">
        <w:rPr>
          <w:lang w:val="en-PH"/>
        </w:rPr>
        <w:noBreakHyphen/>
      </w:r>
      <w:r w:rsidR="00CB26AC" w:rsidRPr="00247292">
        <w:rPr>
          <w:lang w:val="en-PH"/>
        </w:rPr>
        <w:t>sufficiency trust.</w:t>
      </w:r>
      <w:r w:rsidRPr="00247292">
        <w:rPr>
          <w:lang w:val="en-PH"/>
        </w:rPr>
        <w:t>”</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 xml:space="preserve">For the purpose of this chapter </w:t>
      </w:r>
      <w:r w:rsidR="00247292" w:rsidRPr="00247292">
        <w:rPr>
          <w:lang w:val="en-PH"/>
        </w:rPr>
        <w:t>“</w:t>
      </w:r>
      <w:r w:rsidRPr="00247292">
        <w:rPr>
          <w:lang w:val="en-PH"/>
        </w:rPr>
        <w:t>a self</w:t>
      </w:r>
      <w:r w:rsidR="00247292" w:rsidRPr="00247292">
        <w:rPr>
          <w:lang w:val="en-PH"/>
        </w:rPr>
        <w:noBreakHyphen/>
      </w:r>
      <w:r w:rsidRPr="00247292">
        <w:rPr>
          <w:lang w:val="en-PH"/>
        </w:rPr>
        <w:t>sufficiency trust</w:t>
      </w:r>
      <w:r w:rsidR="00247292" w:rsidRPr="00247292">
        <w:rPr>
          <w:lang w:val="en-PH"/>
        </w:rPr>
        <w:t>”</w:t>
      </w:r>
      <w:r w:rsidRPr="00247292">
        <w:rPr>
          <w:lang w:val="en-PH"/>
        </w:rPr>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 xml:space="preserve">1; 1993 Act No. 181, </w:t>
      </w:r>
      <w:r w:rsidRPr="00247292">
        <w:rPr>
          <w:lang w:val="en-PH"/>
        </w:rPr>
        <w:t xml:space="preserve">Section </w:t>
      </w:r>
      <w:r w:rsidR="00CB26AC" w:rsidRPr="00247292">
        <w:rPr>
          <w:lang w:val="en-PH"/>
        </w:rPr>
        <w:t>1093.</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CROSS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Agency of Vocational Rehabilitation, generally, see </w:t>
      </w:r>
      <w:r w:rsidR="00247292" w:rsidRPr="00247292">
        <w:rPr>
          <w:lang w:val="en-PH"/>
        </w:rPr>
        <w:t xml:space="preserve">Sections </w:t>
      </w:r>
      <w:r w:rsidRPr="00247292">
        <w:rPr>
          <w:lang w:val="en-PH"/>
        </w:rPr>
        <w:t xml:space="preserve"> 43</w:t>
      </w:r>
      <w:r w:rsidR="00247292" w:rsidRPr="00247292">
        <w:rPr>
          <w:lang w:val="en-PH"/>
        </w:rPr>
        <w:noBreakHyphen/>
      </w:r>
      <w:r w:rsidRPr="00247292">
        <w:rPr>
          <w:lang w:val="en-PH"/>
        </w:rPr>
        <w:t>31</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Disabilities and Special Needs,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20</w:t>
      </w:r>
      <w:r w:rsidR="00247292" w:rsidRPr="00247292">
        <w:rPr>
          <w:lang w:val="en-PH"/>
        </w:rPr>
        <w:noBreakHyphen/>
      </w:r>
      <w:r w:rsidRPr="00247292">
        <w:rPr>
          <w:lang w:val="en-PH"/>
        </w:rPr>
        <w:t>240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Mental Health,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9</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Federal Aspects</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Section 501(c)(3) of Internal Revenue Code of 1986, see 26 U.S.C.A. </w:t>
      </w:r>
      <w:r w:rsidR="00247292" w:rsidRPr="00247292">
        <w:rPr>
          <w:lang w:val="en-PH"/>
        </w:rPr>
        <w:t xml:space="preserve">Section </w:t>
      </w:r>
      <w:r w:rsidRPr="00247292">
        <w:rPr>
          <w:lang w:val="en-PH"/>
        </w:rPr>
        <w:t>501(c)(3).</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30.</w:t>
      </w:r>
      <w:r w:rsidR="00CB26AC" w:rsidRPr="00247292">
        <w:rPr>
          <w:lang w:val="en-PH"/>
        </w:rPr>
        <w:t xml:space="preserve"> State Treasurer custodian of trust fund; agreement to specify supplemental care or treatment for each beneficiary.</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(A) The State Treasurer is the custodian of the Self</w:t>
      </w:r>
      <w:r w:rsidR="00247292" w:rsidRPr="00247292">
        <w:rPr>
          <w:lang w:val="en-PH"/>
        </w:rPr>
        <w:noBreakHyphen/>
      </w:r>
      <w:r w:rsidRPr="00247292">
        <w:rPr>
          <w:lang w:val="en-PH"/>
        </w:rPr>
        <w:t>Sufficiency Trust Fund and pursuant to an agreement with the trustee of a self</w:t>
      </w:r>
      <w:r w:rsidR="00247292" w:rsidRPr="00247292">
        <w:rPr>
          <w:lang w:val="en-PH"/>
        </w:rPr>
        <w:noBreakHyphen/>
      </w:r>
      <w:r w:rsidRPr="00247292">
        <w:rPr>
          <w:lang w:val="en-PH"/>
        </w:rPr>
        <w:t>sufficiency trust may accept money from a self</w:t>
      </w:r>
      <w:r w:rsidR="00247292" w:rsidRPr="00247292">
        <w:rPr>
          <w:lang w:val="en-PH"/>
        </w:rPr>
        <w:noBreakHyphen/>
      </w:r>
      <w:r w:rsidRPr="00247292">
        <w:rPr>
          <w:lang w:val="en-PH"/>
        </w:rPr>
        <w:t>sufficiency trust in the name of a beneficiary for deposit in the Self</w:t>
      </w:r>
      <w:r w:rsidR="00247292" w:rsidRPr="00247292">
        <w:rPr>
          <w:lang w:val="en-PH"/>
        </w:rPr>
        <w:noBreakHyphen/>
      </w:r>
      <w:r w:rsidRPr="00247292">
        <w:rPr>
          <w:lang w:val="en-PH"/>
        </w:rPr>
        <w:t>Sufficiency Trust Fund. The treasurer shall maintain a separate account in the Self</w:t>
      </w:r>
      <w:r w:rsidR="00247292" w:rsidRPr="00247292">
        <w:rPr>
          <w:lang w:val="en-PH"/>
        </w:rPr>
        <w:noBreakHyphen/>
      </w:r>
      <w:r w:rsidRPr="00247292">
        <w:rPr>
          <w:lang w:val="en-PH"/>
        </w:rPr>
        <w:t>Sufficiency Trust Fund for each named beneficiary and shall promptly credit the account of a beneficiary with money received from a self</w:t>
      </w:r>
      <w:r w:rsidR="00247292" w:rsidRPr="00247292">
        <w:rPr>
          <w:lang w:val="en-PH"/>
        </w:rPr>
        <w:noBreakHyphen/>
      </w:r>
      <w:r w:rsidRPr="00247292">
        <w:rPr>
          <w:lang w:val="en-PH"/>
        </w:rPr>
        <w:t>sufficiency trust on behalf of that beneficiary.</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247292" w:rsidRPr="00247292">
        <w:rPr>
          <w:lang w:val="en-PH"/>
        </w:rPr>
        <w:noBreakHyphen/>
      </w:r>
      <w:r w:rsidRPr="00247292">
        <w:rPr>
          <w:lang w:val="en-PH"/>
        </w:rPr>
        <w:t>Sufficiency Trust Fund.</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Mental Health 71.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257A.</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Mental Health </w:t>
      </w:r>
      <w:r w:rsidR="00247292" w:rsidRPr="00247292">
        <w:rPr>
          <w:lang w:val="en-PH"/>
        </w:rPr>
        <w:t xml:space="preserve">Sections </w:t>
      </w:r>
      <w:r w:rsidRPr="00247292">
        <w:rPr>
          <w:lang w:val="en-PH"/>
        </w:rPr>
        <w:t xml:space="preserve"> 229 to 231.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40.</w:t>
      </w:r>
      <w:r w:rsidR="00CB26AC" w:rsidRPr="00247292">
        <w:rPr>
          <w:lang w:val="en-PH"/>
        </w:rPr>
        <w:t xml:space="preserve"> Departments and Agency required to provide care or treatment using monies in fund account; vouchers.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(A) The South Carolina Department of Disabilities and Special Needs, State Department of Mental Health, or the State Agency of Vocational Rehabilitation must provide care or treatment for a beneficiary from monies available from the beneficiary</w:t>
      </w:r>
      <w:r w:rsidR="00247292" w:rsidRPr="00247292">
        <w:rPr>
          <w:lang w:val="en-PH"/>
        </w:rPr>
        <w:t>’</w:t>
      </w:r>
      <w:r w:rsidRPr="00247292">
        <w:rPr>
          <w:lang w:val="en-PH"/>
        </w:rPr>
        <w:t>s account maintained in the Self</w:t>
      </w:r>
      <w:r w:rsidR="00247292" w:rsidRPr="00247292">
        <w:rPr>
          <w:lang w:val="en-PH"/>
        </w:rPr>
        <w:noBreakHyphen/>
      </w:r>
      <w:r w:rsidRPr="00247292">
        <w:rPr>
          <w:lang w:val="en-PH"/>
        </w:rPr>
        <w:t>Sufficiency Trust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(B) Upon proper certification by the South Carolina Department of Disabilities and Special Needs, the State Department of Mental Health, or the State Agency of Vocational Rehabilitation, the State Treasurer shall process vouchers from the Self</w:t>
      </w:r>
      <w:r w:rsidR="00247292" w:rsidRPr="00247292">
        <w:rPr>
          <w:lang w:val="en-PH"/>
        </w:rPr>
        <w:noBreakHyphen/>
      </w:r>
      <w:r w:rsidRPr="00247292">
        <w:rPr>
          <w:lang w:val="en-PH"/>
        </w:rPr>
        <w:t>Sufficiency Trust Fund accounts for services provided pursuant to this section.</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 xml:space="preserve">1; 1993 Act No. 181, </w:t>
      </w:r>
      <w:r w:rsidRPr="00247292">
        <w:rPr>
          <w:lang w:val="en-PH"/>
        </w:rPr>
        <w:t xml:space="preserve">Section </w:t>
      </w:r>
      <w:r w:rsidR="00CB26AC" w:rsidRPr="00247292">
        <w:rPr>
          <w:lang w:val="en-PH"/>
        </w:rPr>
        <w:t>1094.</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CROSS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Agency of Vocational Rehabilitation, see </w:t>
      </w:r>
      <w:r w:rsidR="00247292" w:rsidRPr="00247292">
        <w:rPr>
          <w:lang w:val="en-PH"/>
        </w:rPr>
        <w:t xml:space="preserve">Sections </w:t>
      </w:r>
      <w:r w:rsidRPr="00247292">
        <w:rPr>
          <w:lang w:val="en-PH"/>
        </w:rPr>
        <w:t xml:space="preserve"> 43</w:t>
      </w:r>
      <w:r w:rsidR="00247292" w:rsidRPr="00247292">
        <w:rPr>
          <w:lang w:val="en-PH"/>
        </w:rPr>
        <w:noBreakHyphen/>
      </w:r>
      <w:r w:rsidRPr="00247292">
        <w:rPr>
          <w:lang w:val="en-PH"/>
        </w:rPr>
        <w:t>31</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Disabilities and Special Needs,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20</w:t>
      </w:r>
      <w:r w:rsidR="00247292" w:rsidRPr="00247292">
        <w:rPr>
          <w:lang w:val="en-PH"/>
        </w:rPr>
        <w:noBreakHyphen/>
      </w:r>
      <w:r w:rsidRPr="00247292">
        <w:rPr>
          <w:lang w:val="en-PH"/>
        </w:rPr>
        <w:t>240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Mental Health,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9</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Asylums and Assisted Living Facilities 24.</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Westlaw Topic No. 43.</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50.</w:t>
      </w:r>
      <w:r w:rsidR="00CB26AC" w:rsidRPr="00247292">
        <w:rPr>
          <w:lang w:val="en-PH"/>
        </w:rPr>
        <w:t xml:space="preserve"> Receipt of monies from fund not to reduce, impair, or diminish other benefits.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receipt by a beneficiary of money from the Self</w:t>
      </w:r>
      <w:r w:rsidR="00247292" w:rsidRPr="00247292">
        <w:rPr>
          <w:lang w:val="en-PH"/>
        </w:rPr>
        <w:noBreakHyphen/>
      </w:r>
      <w:r w:rsidRPr="00247292">
        <w:rPr>
          <w:lang w:val="en-PH"/>
        </w:rPr>
        <w:t>Sufficiency Trust Fund or of supplemental care or treatment provided with money from the fund may in no way reduce, impair, or diminish the benefits to which the beneficiary is otherwise entitled by law.</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Asylums and Assisted Living Facilities 24.</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Westlaw Topic No. 43.</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60.</w:t>
      </w:r>
      <w:r w:rsidR="00CB26AC" w:rsidRPr="00247292">
        <w:rPr>
          <w:lang w:val="en-PH"/>
        </w:rPr>
        <w:t xml:space="preserve"> Money not usable for supplemental care and treatment to be returned to depositing trust; interest.</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247292" w:rsidRPr="00247292">
        <w:rPr>
          <w:lang w:val="en-PH"/>
        </w:rPr>
        <w:noBreakHyphen/>
      </w:r>
      <w:r w:rsidRPr="00247292">
        <w:rPr>
          <w:lang w:val="en-PH"/>
        </w:rPr>
        <w:t>sufficiency trust, the remaining money in the account and any accumulated interest promptly must be returned to the self</w:t>
      </w:r>
      <w:r w:rsidR="00247292" w:rsidRPr="00247292">
        <w:rPr>
          <w:lang w:val="en-PH"/>
        </w:rPr>
        <w:noBreakHyphen/>
      </w:r>
      <w:r w:rsidRPr="00247292">
        <w:rPr>
          <w:lang w:val="en-PH"/>
        </w:rPr>
        <w:t>sufficiency trust which deposited the money in the Self</w:t>
      </w:r>
      <w:r w:rsidR="00247292" w:rsidRPr="00247292">
        <w:rPr>
          <w:lang w:val="en-PH"/>
        </w:rPr>
        <w:noBreakHyphen/>
      </w:r>
      <w:r w:rsidRPr="00247292">
        <w:rPr>
          <w:lang w:val="en-PH"/>
        </w:rPr>
        <w:t>Sufficiency Trust Fund.</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 xml:space="preserve">1; 1993 Act No. 181, </w:t>
      </w:r>
      <w:r w:rsidRPr="00247292">
        <w:rPr>
          <w:lang w:val="en-PH"/>
        </w:rPr>
        <w:t xml:space="preserve">Section </w:t>
      </w:r>
      <w:r w:rsidR="00CB26AC" w:rsidRPr="00247292">
        <w:rPr>
          <w:lang w:val="en-PH"/>
        </w:rPr>
        <w:t>1095.</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CROSS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Agency of Vocational Rehabilitation, see </w:t>
      </w:r>
      <w:r w:rsidR="00247292" w:rsidRPr="00247292">
        <w:rPr>
          <w:lang w:val="en-PH"/>
        </w:rPr>
        <w:t xml:space="preserve">Sections </w:t>
      </w:r>
      <w:r w:rsidRPr="00247292">
        <w:rPr>
          <w:lang w:val="en-PH"/>
        </w:rPr>
        <w:t xml:space="preserve"> 43</w:t>
      </w:r>
      <w:r w:rsidR="00247292" w:rsidRPr="00247292">
        <w:rPr>
          <w:lang w:val="en-PH"/>
        </w:rPr>
        <w:noBreakHyphen/>
      </w:r>
      <w:r w:rsidRPr="00247292">
        <w:rPr>
          <w:lang w:val="en-PH"/>
        </w:rPr>
        <w:t>31</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Disabilities and Special Needs,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20</w:t>
      </w:r>
      <w:r w:rsidR="00247292" w:rsidRPr="00247292">
        <w:rPr>
          <w:lang w:val="en-PH"/>
        </w:rPr>
        <w:noBreakHyphen/>
      </w:r>
      <w:r w:rsidRPr="00247292">
        <w:rPr>
          <w:lang w:val="en-PH"/>
        </w:rPr>
        <w:t>240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Mental Health,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9</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Asylums and Assisted Living Facilities 24.</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Westlaw Topic No. 43.</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70.</w:t>
      </w:r>
      <w:r w:rsidR="00CB26AC" w:rsidRPr="00247292">
        <w:rPr>
          <w:lang w:val="en-PH"/>
        </w:rPr>
        <w:t xml:space="preserve"> Crediting and allocation of interest.</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State Treasurer shall credit interest earned on the Self</w:t>
      </w:r>
      <w:r w:rsidR="00247292" w:rsidRPr="00247292">
        <w:rPr>
          <w:lang w:val="en-PH"/>
        </w:rPr>
        <w:noBreakHyphen/>
      </w:r>
      <w:r w:rsidRPr="00247292">
        <w:rPr>
          <w:lang w:val="en-PH"/>
        </w:rPr>
        <w:t>Sufficiency Trust Fund to the fund and shall allocate the interest pro rata to the accounts of the named beneficiaries of the fund.</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Asylums and Assisted Living Facilities 24.</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Westlaw Topic No. 43.</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80.</w:t>
      </w:r>
      <w:r w:rsidR="00CB26AC" w:rsidRPr="00247292">
        <w:rPr>
          <w:lang w:val="en-PH"/>
        </w:rPr>
        <w:t xml:space="preserve"> Departments and Agency to promulgate regulations for implementation and administration of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South Carolina Department of Disabilities and Special Needs, the State Department of Mental Health, and the State Agency of Vocational Rehabilitation shall promulgate regulations necessary for the implementation and administration of the Self</w:t>
      </w:r>
      <w:r w:rsidR="00247292" w:rsidRPr="00247292">
        <w:rPr>
          <w:lang w:val="en-PH"/>
        </w:rPr>
        <w:noBreakHyphen/>
      </w:r>
      <w:r w:rsidRPr="00247292">
        <w:rPr>
          <w:lang w:val="en-PH"/>
        </w:rPr>
        <w:t>Sufficiency Trust Fund.</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 xml:space="preserve">1; 1993 Act No. 181, </w:t>
      </w:r>
      <w:r w:rsidRPr="00247292">
        <w:rPr>
          <w:lang w:val="en-PH"/>
        </w:rPr>
        <w:t xml:space="preserve">Section </w:t>
      </w:r>
      <w:r w:rsidR="00CB26AC" w:rsidRPr="00247292">
        <w:rPr>
          <w:lang w:val="en-PH"/>
        </w:rPr>
        <w:t>1096.</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CROSS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Agency of Vocational Rehabilitation, see </w:t>
      </w:r>
      <w:r w:rsidR="00247292" w:rsidRPr="00247292">
        <w:rPr>
          <w:lang w:val="en-PH"/>
        </w:rPr>
        <w:t xml:space="preserve">Sections </w:t>
      </w:r>
      <w:r w:rsidRPr="00247292">
        <w:rPr>
          <w:lang w:val="en-PH"/>
        </w:rPr>
        <w:t xml:space="preserve"> 43</w:t>
      </w:r>
      <w:r w:rsidR="00247292" w:rsidRPr="00247292">
        <w:rPr>
          <w:lang w:val="en-PH"/>
        </w:rPr>
        <w:noBreakHyphen/>
      </w:r>
      <w:r w:rsidRPr="00247292">
        <w:rPr>
          <w:lang w:val="en-PH"/>
        </w:rPr>
        <w:t>31</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Disabilities and Special Needs,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20</w:t>
      </w:r>
      <w:r w:rsidR="00247292" w:rsidRPr="00247292">
        <w:rPr>
          <w:lang w:val="en-PH"/>
        </w:rPr>
        <w:noBreakHyphen/>
      </w:r>
      <w:r w:rsidRPr="00247292">
        <w:rPr>
          <w:lang w:val="en-PH"/>
        </w:rPr>
        <w:t>240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Mental Health,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9</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Asylums and Assisted Living Facilities 24.</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43.</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B26AC" w:rsidRPr="00247292">
        <w:rPr>
          <w:lang w:val="en-PH"/>
        </w:rPr>
        <w:t xml:space="preserve"> 3</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292">
        <w:rPr>
          <w:lang w:val="en-PH"/>
        </w:rPr>
        <w:t>Disability Trust Fund</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310.</w:t>
      </w:r>
      <w:r w:rsidR="00CB26AC" w:rsidRPr="00247292">
        <w:rPr>
          <w:lang w:val="en-PH"/>
        </w:rPr>
        <w:t xml:space="preserve"> Establishment of fund; purpose.</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States 127.</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360.</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States </w:t>
      </w:r>
      <w:r w:rsidR="00247292" w:rsidRPr="00247292">
        <w:rPr>
          <w:lang w:val="en-PH"/>
        </w:rPr>
        <w:t xml:space="preserve">Sections </w:t>
      </w:r>
      <w:r w:rsidRPr="00247292">
        <w:rPr>
          <w:lang w:val="en-PH"/>
        </w:rPr>
        <w:t xml:space="preserve"> 400 to 401.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320.</w:t>
      </w:r>
      <w:r w:rsidR="00CB26AC" w:rsidRPr="00247292">
        <w:rPr>
          <w:lang w:val="en-PH"/>
        </w:rPr>
        <w:t xml:space="preserve"> Source of monies for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State Treasurer may accept for deposit in the Disability Trust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(1) monies left to the Disability Trust Fund by donors of a self</w:t>
      </w:r>
      <w:r w:rsidR="00247292" w:rsidRPr="00247292">
        <w:rPr>
          <w:lang w:val="en-PH"/>
        </w:rPr>
        <w:noBreakHyphen/>
      </w:r>
      <w:r w:rsidRPr="00247292">
        <w:rPr>
          <w:lang w:val="en-PH"/>
        </w:rPr>
        <w:t>sufficiency trust defined in Article 1 of this chapter at the death of the disabled beneficiary; and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(2) bequests and contributions from private donors, corporations, or foundations.</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States 127.</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360.</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States </w:t>
      </w:r>
      <w:r w:rsidR="00247292" w:rsidRPr="00247292">
        <w:rPr>
          <w:lang w:val="en-PH"/>
        </w:rPr>
        <w:t xml:space="preserve">Sections </w:t>
      </w:r>
      <w:r w:rsidRPr="00247292">
        <w:rPr>
          <w:lang w:val="en-PH"/>
        </w:rPr>
        <w:t xml:space="preserve"> 400 to 401.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330.</w:t>
      </w:r>
      <w:r w:rsidR="00CB26AC" w:rsidRPr="00247292">
        <w:rPr>
          <w:lang w:val="en-PH"/>
        </w:rPr>
        <w:t xml:space="preserve"> Use of monies in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Monies in the Disability Trust Fund must be expended solely to provide supplemental services to meet the need for care or treatment for low income or indigent individuals with developmental disabilities, mental illness, or physical handicaps.</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States 127.</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360.</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States </w:t>
      </w:r>
      <w:r w:rsidR="00247292" w:rsidRPr="00247292">
        <w:rPr>
          <w:lang w:val="en-PH"/>
        </w:rPr>
        <w:t xml:space="preserve">Sections </w:t>
      </w:r>
      <w:r w:rsidRPr="00247292">
        <w:rPr>
          <w:lang w:val="en-PH"/>
        </w:rPr>
        <w:t xml:space="preserve"> 400 to 401.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340.</w:t>
      </w:r>
      <w:r w:rsidR="00CB26AC" w:rsidRPr="00247292">
        <w:rPr>
          <w:lang w:val="en-PH"/>
        </w:rPr>
        <w:t xml:space="preserve"> Interest earned to be credited to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State Treasurer shall credit earned interest on the Disability Trust Fund to the fund.</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States 127.</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360.</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States </w:t>
      </w:r>
      <w:r w:rsidR="00247292" w:rsidRPr="00247292">
        <w:rPr>
          <w:lang w:val="en-PH"/>
        </w:rPr>
        <w:t xml:space="preserve">Sections </w:t>
      </w:r>
      <w:r w:rsidRPr="00247292">
        <w:rPr>
          <w:lang w:val="en-PH"/>
        </w:rPr>
        <w:t xml:space="preserve"> 400 to 401.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350.</w:t>
      </w:r>
      <w:r w:rsidR="00CB26AC" w:rsidRPr="00247292">
        <w:rPr>
          <w:lang w:val="en-PH"/>
        </w:rPr>
        <w:t xml:space="preserve"> Receipt of monies from fund not to reduce, impair, or diminish other benefits.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receipt by a beneficiary of money from the trust fund or of supplemental care or treatment provided with money from the trust fund does not in any way reduce, impair, or diminish the benefits to which the beneficiary is otherwise entitled by law.</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States 127.</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 360.</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States </w:t>
      </w:r>
      <w:r w:rsidR="00247292" w:rsidRPr="00247292">
        <w:rPr>
          <w:lang w:val="en-PH"/>
        </w:rPr>
        <w:t xml:space="preserve">Sections </w:t>
      </w:r>
      <w:r w:rsidRPr="00247292">
        <w:rPr>
          <w:lang w:val="en-PH"/>
        </w:rPr>
        <w:t xml:space="preserve"> 400 to 401.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360.</w:t>
      </w:r>
      <w:r w:rsidR="00CB26AC" w:rsidRPr="00247292">
        <w:rPr>
          <w:lang w:val="en-PH"/>
        </w:rPr>
        <w:t xml:space="preserve"> Departments and Agency required to provide care or treatment to eligible beneficiaries using monies from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 xml:space="preserve">1; 1993 Act No. 181, </w:t>
      </w:r>
      <w:r w:rsidRPr="00247292">
        <w:rPr>
          <w:lang w:val="en-PH"/>
        </w:rPr>
        <w:t xml:space="preserve">Section </w:t>
      </w:r>
      <w:r w:rsidR="00CB26AC" w:rsidRPr="00247292">
        <w:rPr>
          <w:lang w:val="en-PH"/>
        </w:rPr>
        <w:t>1097.</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CROSS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Agency of Vocational Rehabilitation, see </w:t>
      </w:r>
      <w:r w:rsidR="00247292" w:rsidRPr="00247292">
        <w:rPr>
          <w:lang w:val="en-PH"/>
        </w:rPr>
        <w:t xml:space="preserve">Sections </w:t>
      </w:r>
      <w:r w:rsidRPr="00247292">
        <w:rPr>
          <w:lang w:val="en-PH"/>
        </w:rPr>
        <w:t xml:space="preserve"> 43</w:t>
      </w:r>
      <w:r w:rsidR="00247292" w:rsidRPr="00247292">
        <w:rPr>
          <w:lang w:val="en-PH"/>
        </w:rPr>
        <w:noBreakHyphen/>
      </w:r>
      <w:r w:rsidRPr="00247292">
        <w:rPr>
          <w:lang w:val="en-PH"/>
        </w:rPr>
        <w:t>31</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Disabilities and Special Needs,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20</w:t>
      </w:r>
      <w:r w:rsidR="00247292" w:rsidRPr="00247292">
        <w:rPr>
          <w:lang w:val="en-PH"/>
        </w:rPr>
        <w:noBreakHyphen/>
      </w:r>
      <w:r w:rsidRPr="00247292">
        <w:rPr>
          <w:lang w:val="en-PH"/>
        </w:rPr>
        <w:t>240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Mental Health,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9</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Asylums and Assisted Living Facilities 24.</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Mental Health 71.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Nos. 43, 257A.</w:t>
      </w:r>
    </w:p>
    <w:p w:rsidR="00247292" w:rsidRP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7292">
        <w:rPr>
          <w:lang w:val="en-PH"/>
        </w:rPr>
        <w:t xml:space="preserve">C.J.S. Mental Health </w:t>
      </w:r>
      <w:r w:rsidR="00247292" w:rsidRPr="00247292">
        <w:rPr>
          <w:lang w:val="en-PH"/>
        </w:rPr>
        <w:t xml:space="preserve">Sections </w:t>
      </w:r>
      <w:r w:rsidRPr="00247292">
        <w:rPr>
          <w:lang w:val="en-PH"/>
        </w:rPr>
        <w:t xml:space="preserve"> 229 to 231.</w:t>
      </w:r>
    </w:p>
    <w:p w:rsidR="00247292" w:rsidRP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b/>
          <w:lang w:val="en-PH"/>
        </w:rPr>
        <w:t xml:space="preserve">SECTION </w:t>
      </w:r>
      <w:r w:rsidR="00CB26AC" w:rsidRPr="00247292">
        <w:rPr>
          <w:b/>
          <w:lang w:val="en-PH"/>
        </w:rPr>
        <w:t>44</w:t>
      </w:r>
      <w:r w:rsidRPr="00247292">
        <w:rPr>
          <w:b/>
          <w:lang w:val="en-PH"/>
        </w:rPr>
        <w:noBreakHyphen/>
      </w:r>
      <w:r w:rsidR="00CB26AC" w:rsidRPr="00247292">
        <w:rPr>
          <w:b/>
          <w:lang w:val="en-PH"/>
        </w:rPr>
        <w:t>28</w:t>
      </w:r>
      <w:r w:rsidRPr="00247292">
        <w:rPr>
          <w:b/>
          <w:lang w:val="en-PH"/>
        </w:rPr>
        <w:noBreakHyphen/>
      </w:r>
      <w:r w:rsidR="00CB26AC" w:rsidRPr="00247292">
        <w:rPr>
          <w:b/>
          <w:lang w:val="en-PH"/>
        </w:rPr>
        <w:t>370.</w:t>
      </w:r>
      <w:r w:rsidR="00CB26AC" w:rsidRPr="00247292">
        <w:rPr>
          <w:lang w:val="en-PH"/>
        </w:rPr>
        <w:t xml:space="preserve"> Departments and Agency to promulgate regulations for implementation and administration of fund.</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292" w:rsidRDefault="00247292"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26AC" w:rsidRPr="00247292">
        <w:rPr>
          <w:lang w:val="en-PH"/>
        </w:rPr>
        <w:t xml:space="preserve">: 1992 Act No. 385, </w:t>
      </w:r>
      <w:r w:rsidRPr="00247292">
        <w:rPr>
          <w:lang w:val="en-PH"/>
        </w:rPr>
        <w:t xml:space="preserve">Section </w:t>
      </w:r>
      <w:r w:rsidR="00CB26AC" w:rsidRPr="00247292">
        <w:rPr>
          <w:lang w:val="en-PH"/>
        </w:rPr>
        <w:t xml:space="preserve">1; 1993 Act No. 181, </w:t>
      </w:r>
      <w:r w:rsidRPr="00247292">
        <w:rPr>
          <w:lang w:val="en-PH"/>
        </w:rPr>
        <w:t xml:space="preserve">Section </w:t>
      </w:r>
      <w:r w:rsidR="00CB26AC" w:rsidRPr="00247292">
        <w:rPr>
          <w:lang w:val="en-PH"/>
        </w:rPr>
        <w:t>1098.</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CROSS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Agency of Vocational Rehabilitation, see </w:t>
      </w:r>
      <w:r w:rsidR="00247292" w:rsidRPr="00247292">
        <w:rPr>
          <w:lang w:val="en-PH"/>
        </w:rPr>
        <w:t xml:space="preserve">Sections </w:t>
      </w:r>
      <w:r w:rsidRPr="00247292">
        <w:rPr>
          <w:lang w:val="en-PH"/>
        </w:rPr>
        <w:t xml:space="preserve"> 43</w:t>
      </w:r>
      <w:r w:rsidR="00247292" w:rsidRPr="00247292">
        <w:rPr>
          <w:lang w:val="en-PH"/>
        </w:rPr>
        <w:noBreakHyphen/>
      </w:r>
      <w:r w:rsidRPr="00247292">
        <w:rPr>
          <w:lang w:val="en-PH"/>
        </w:rPr>
        <w:t>31</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Disabilities and Special Needs,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20</w:t>
      </w:r>
      <w:r w:rsidR="00247292" w:rsidRPr="00247292">
        <w:rPr>
          <w:lang w:val="en-PH"/>
        </w:rPr>
        <w:noBreakHyphen/>
      </w:r>
      <w:r w:rsidRPr="00247292">
        <w:rPr>
          <w:lang w:val="en-PH"/>
        </w:rPr>
        <w:t>240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State Department of Mental Health, generally, see </w:t>
      </w:r>
      <w:r w:rsidR="00247292" w:rsidRPr="00247292">
        <w:rPr>
          <w:lang w:val="en-PH"/>
        </w:rPr>
        <w:t xml:space="preserve">Sections </w:t>
      </w:r>
      <w:r w:rsidRPr="00247292">
        <w:rPr>
          <w:lang w:val="en-PH"/>
        </w:rPr>
        <w:t xml:space="preserve"> 44</w:t>
      </w:r>
      <w:r w:rsidR="00247292" w:rsidRPr="00247292">
        <w:rPr>
          <w:lang w:val="en-PH"/>
        </w:rPr>
        <w:noBreakHyphen/>
      </w:r>
      <w:r w:rsidRPr="00247292">
        <w:rPr>
          <w:lang w:val="en-PH"/>
        </w:rPr>
        <w:t>9</w:t>
      </w:r>
      <w:r w:rsidR="00247292" w:rsidRPr="00247292">
        <w:rPr>
          <w:lang w:val="en-PH"/>
        </w:rPr>
        <w:noBreakHyphen/>
      </w:r>
      <w:r w:rsidRPr="00247292">
        <w:rPr>
          <w:lang w:val="en-PH"/>
        </w:rPr>
        <w:t>10 et seq.</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Library References</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Asylums and Assisted Living Facilities 24.</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Mental Health 71.</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Westlaw Topic Nos. 43, 257A.</w:t>
      </w:r>
    </w:p>
    <w:p w:rsidR="00247292" w:rsidRDefault="00CB26AC"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292">
        <w:rPr>
          <w:lang w:val="en-PH"/>
        </w:rPr>
        <w:t xml:space="preserve">C.J.S. Mental Health </w:t>
      </w:r>
      <w:r w:rsidR="00247292" w:rsidRPr="00247292">
        <w:rPr>
          <w:lang w:val="en-PH"/>
        </w:rPr>
        <w:t xml:space="preserve">Sections </w:t>
      </w:r>
      <w:r w:rsidRPr="00247292">
        <w:rPr>
          <w:lang w:val="en-PH"/>
        </w:rPr>
        <w:t xml:space="preserve"> 229 to 231.</w:t>
      </w:r>
    </w:p>
    <w:p w:rsidR="00F25049" w:rsidRPr="00247292" w:rsidRDefault="00F25049" w:rsidP="0024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7292" w:rsidSect="002472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292" w:rsidRDefault="00247292" w:rsidP="00247292">
      <w:r>
        <w:separator/>
      </w:r>
    </w:p>
  </w:endnote>
  <w:endnote w:type="continuationSeparator" w:id="0">
    <w:p w:rsidR="00247292" w:rsidRDefault="00247292" w:rsidP="0024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92" w:rsidRPr="00247292" w:rsidRDefault="00247292" w:rsidP="00247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92" w:rsidRPr="00247292" w:rsidRDefault="00247292" w:rsidP="002472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92" w:rsidRPr="00247292" w:rsidRDefault="00247292" w:rsidP="00247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292" w:rsidRDefault="00247292" w:rsidP="00247292">
      <w:r>
        <w:separator/>
      </w:r>
    </w:p>
  </w:footnote>
  <w:footnote w:type="continuationSeparator" w:id="0">
    <w:p w:rsidR="00247292" w:rsidRDefault="00247292" w:rsidP="00247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92" w:rsidRPr="00247292" w:rsidRDefault="00247292" w:rsidP="002472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92" w:rsidRPr="00247292" w:rsidRDefault="00247292" w:rsidP="002472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92" w:rsidRPr="00247292" w:rsidRDefault="00247292" w:rsidP="00247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AC"/>
    <w:rsid w:val="00247292"/>
    <w:rsid w:val="00CB26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B3707-B5F4-4361-BB42-E37013BC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26AC"/>
    <w:rPr>
      <w:rFonts w:ascii="Courier New" w:eastAsiaTheme="minorEastAsia" w:hAnsi="Courier New" w:cs="Courier New"/>
      <w:sz w:val="20"/>
      <w:szCs w:val="20"/>
    </w:rPr>
  </w:style>
  <w:style w:type="paragraph" w:styleId="Header">
    <w:name w:val="header"/>
    <w:basedOn w:val="Normal"/>
    <w:link w:val="HeaderChar"/>
    <w:uiPriority w:val="99"/>
    <w:unhideWhenUsed/>
    <w:rsid w:val="00247292"/>
    <w:pPr>
      <w:tabs>
        <w:tab w:val="center" w:pos="4680"/>
        <w:tab w:val="right" w:pos="9360"/>
      </w:tabs>
    </w:pPr>
  </w:style>
  <w:style w:type="character" w:customStyle="1" w:styleId="HeaderChar">
    <w:name w:val="Header Char"/>
    <w:basedOn w:val="DefaultParagraphFont"/>
    <w:link w:val="Header"/>
    <w:uiPriority w:val="99"/>
    <w:rsid w:val="00247292"/>
  </w:style>
  <w:style w:type="paragraph" w:styleId="Footer">
    <w:name w:val="footer"/>
    <w:basedOn w:val="Normal"/>
    <w:link w:val="FooterChar"/>
    <w:uiPriority w:val="99"/>
    <w:unhideWhenUsed/>
    <w:rsid w:val="00247292"/>
    <w:pPr>
      <w:tabs>
        <w:tab w:val="center" w:pos="4680"/>
        <w:tab w:val="right" w:pos="9360"/>
      </w:tabs>
    </w:pPr>
  </w:style>
  <w:style w:type="character" w:customStyle="1" w:styleId="FooterChar">
    <w:name w:val="Footer Char"/>
    <w:basedOn w:val="DefaultParagraphFont"/>
    <w:link w:val="Footer"/>
    <w:uiPriority w:val="99"/>
    <w:rsid w:val="0024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1631</Words>
  <Characters>9302</Characters>
  <Application>Microsoft Office Word</Application>
  <DocSecurity>0</DocSecurity>
  <Lines>77</Lines>
  <Paragraphs>21</Paragraphs>
  <ScaleCrop>false</ScaleCrop>
  <Company>Legislative Services Agency (LSA)</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