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66B2">
        <w:t>CHAPTER 5</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66B2">
        <w:t>Port and Terminal Utilities and Commissions in Cities</w:t>
      </w:r>
      <w:bookmarkStart w:id="0" w:name="_GoBack"/>
      <w:bookmarkEnd w:id="0"/>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10.</w:t>
      </w:r>
      <w:r w:rsidR="008B247B" w:rsidRPr="00BA66B2">
        <w:t xml:space="preserve"> Establishment and operation of port and terminal utilities.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101; 1952 Code </w:t>
      </w:r>
      <w:r w:rsidRPr="00BA66B2">
        <w:t xml:space="preserve">Section </w:t>
      </w:r>
      <w:r w:rsidR="008B247B" w:rsidRPr="00BA66B2">
        <w:t>54</w:t>
      </w:r>
      <w:r w:rsidRPr="00BA66B2">
        <w:noBreakHyphen/>
      </w:r>
      <w:r w:rsidR="008B247B" w:rsidRPr="00BA66B2">
        <w:t xml:space="preserve">101; 1942 Code </w:t>
      </w:r>
      <w:r w:rsidRPr="00BA66B2">
        <w:t xml:space="preserve">Section </w:t>
      </w:r>
      <w:r w:rsidR="008B247B" w:rsidRPr="00BA66B2">
        <w:t xml:space="preserve">7558; 1932 Code </w:t>
      </w:r>
      <w:r w:rsidRPr="00BA66B2">
        <w:t xml:space="preserve">Section </w:t>
      </w:r>
      <w:r w:rsidR="008B247B" w:rsidRPr="00BA66B2">
        <w:t xml:space="preserve">7574; Civ. C. </w:t>
      </w:r>
      <w:r w:rsidRPr="00BA66B2">
        <w:t>‘</w:t>
      </w:r>
      <w:r w:rsidR="008B247B" w:rsidRPr="00BA66B2">
        <w:t xml:space="preserve">22 </w:t>
      </w:r>
      <w:r w:rsidRPr="00BA66B2">
        <w:t xml:space="preserve">Section </w:t>
      </w:r>
      <w:r w:rsidR="008B247B" w:rsidRPr="00BA66B2">
        <w:t>4756;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S.C. Jur. Shipping Law </w:t>
      </w:r>
      <w:r w:rsidR="00BA66B2" w:rsidRPr="00BA66B2">
        <w:t xml:space="preserve">Section </w:t>
      </w:r>
      <w:r w:rsidRPr="00BA66B2">
        <w:t>74, Port Utilities Commissions.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S.C. Jur. Shipping Law </w:t>
      </w:r>
      <w:r w:rsidR="00BA66B2" w:rsidRPr="00BA66B2">
        <w:t xml:space="preserve">Section </w:t>
      </w:r>
      <w:r w:rsidRPr="00BA66B2">
        <w:t>75, Powers of State Ports Authority Over Utilities.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NOTES OF DECISIONS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In general 1</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1. In general</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The city of Charleston can operate its utilities through the port utilities commission and make the city liable for the acts of the commission, since the latter is an agency of the city created for that purpose in view of this section and Code 1962 </w:t>
      </w:r>
      <w:r w:rsidR="00BA66B2" w:rsidRPr="00BA66B2">
        <w:t xml:space="preserve">Sections </w:t>
      </w:r>
      <w:r w:rsidRPr="00BA66B2">
        <w:t xml:space="preserve"> 54</w:t>
      </w:r>
      <w:r w:rsidR="00BA66B2" w:rsidRPr="00BA66B2">
        <w:noBreakHyphen/>
      </w:r>
      <w:r w:rsidRPr="00BA66B2">
        <w:t>102 and 54</w:t>
      </w:r>
      <w:r w:rsidR="00BA66B2" w:rsidRPr="00BA66B2">
        <w:noBreakHyphen/>
      </w:r>
      <w:r w:rsidRPr="00BA66B2">
        <w:t>106. Mathewes v. Port Utilities Commission of Charleston, S.C., 1929, 32 F.2d 913.</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20.</w:t>
      </w:r>
      <w:r w:rsidR="008B247B" w:rsidRPr="00BA66B2">
        <w:t xml:space="preserve"> Port utilities commissions; commissioners and their terms.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 xml:space="preserve">For the purpose of exercising the power vested in such city under the provisions of </w:t>
      </w:r>
      <w:r w:rsidR="00BA66B2" w:rsidRPr="00BA66B2">
        <w:t xml:space="preserve">Section </w:t>
      </w:r>
      <w:r w:rsidRPr="00BA66B2">
        <w:t>54</w:t>
      </w:r>
      <w:r w:rsidR="00BA66B2" w:rsidRPr="00BA66B2">
        <w:noBreakHyphen/>
      </w:r>
      <w:r w:rsidRPr="00BA66B2">
        <w:t>5</w:t>
      </w:r>
      <w:r w:rsidR="00BA66B2" w:rsidRPr="00BA66B2">
        <w:noBreakHyphen/>
      </w:r>
      <w:r w:rsidRPr="00BA66B2">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102; 1952 Code </w:t>
      </w:r>
      <w:r w:rsidRPr="00BA66B2">
        <w:t xml:space="preserve">Section </w:t>
      </w:r>
      <w:r w:rsidR="008B247B" w:rsidRPr="00BA66B2">
        <w:t>54</w:t>
      </w:r>
      <w:r w:rsidRPr="00BA66B2">
        <w:noBreakHyphen/>
      </w:r>
      <w:r w:rsidR="008B247B" w:rsidRPr="00BA66B2">
        <w:t xml:space="preserve">102; 1942 Code </w:t>
      </w:r>
      <w:r w:rsidRPr="00BA66B2">
        <w:t xml:space="preserve">Section </w:t>
      </w:r>
      <w:r w:rsidR="008B247B" w:rsidRPr="00BA66B2">
        <w:t xml:space="preserve">7560; 1932 Code </w:t>
      </w:r>
      <w:r w:rsidRPr="00BA66B2">
        <w:t xml:space="preserve">Section </w:t>
      </w:r>
      <w:r w:rsidR="008B247B" w:rsidRPr="00BA66B2">
        <w:t xml:space="preserve">7576; Civ. C. </w:t>
      </w:r>
      <w:r w:rsidRPr="00BA66B2">
        <w:t>‘</w:t>
      </w:r>
      <w:r w:rsidR="008B247B" w:rsidRPr="00BA66B2">
        <w:t xml:space="preserve">22 </w:t>
      </w:r>
      <w:r w:rsidRPr="00BA66B2">
        <w:t xml:space="preserve">Section </w:t>
      </w:r>
      <w:r w:rsidR="008B247B" w:rsidRPr="00BA66B2">
        <w:t>4758;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lastRenderedPageBreak/>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74, Port Utilities Commissions.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30.</w:t>
      </w:r>
      <w:r w:rsidR="008B247B" w:rsidRPr="00BA66B2">
        <w:t xml:space="preserve"> Elections for commissioners.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election for the commissioners of the port utilities commission of such cities may be held in the following manner: Upon the duly signed petition of registered electors qualified to vote in such cities equal in number to twenty</w:t>
      </w:r>
      <w:r w:rsidR="00BA66B2" w:rsidRPr="00BA66B2">
        <w:noBreakHyphen/>
      </w:r>
      <w:r w:rsidRPr="00BA66B2">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103; 1952 Code </w:t>
      </w:r>
      <w:r w:rsidRPr="00BA66B2">
        <w:t xml:space="preserve">Section </w:t>
      </w:r>
      <w:r w:rsidR="008B247B" w:rsidRPr="00BA66B2">
        <w:t>54</w:t>
      </w:r>
      <w:r w:rsidRPr="00BA66B2">
        <w:noBreakHyphen/>
      </w:r>
      <w:r w:rsidR="008B247B" w:rsidRPr="00BA66B2">
        <w:t xml:space="preserve">103; 1942 Code </w:t>
      </w:r>
      <w:r w:rsidRPr="00BA66B2">
        <w:t xml:space="preserve">Section </w:t>
      </w:r>
      <w:r w:rsidR="008B247B" w:rsidRPr="00BA66B2">
        <w:t xml:space="preserve">7561; 1932 Code </w:t>
      </w:r>
      <w:r w:rsidRPr="00BA66B2">
        <w:t xml:space="preserve">Section </w:t>
      </w:r>
      <w:r w:rsidR="008B247B" w:rsidRPr="00BA66B2">
        <w:t xml:space="preserve">7577; Civ. C. </w:t>
      </w:r>
      <w:r w:rsidRPr="00BA66B2">
        <w:t>‘</w:t>
      </w:r>
      <w:r w:rsidR="008B247B" w:rsidRPr="00BA66B2">
        <w:t xml:space="preserve">22 </w:t>
      </w:r>
      <w:r w:rsidRPr="00BA66B2">
        <w:t xml:space="preserve">Section </w:t>
      </w:r>
      <w:r w:rsidR="008B247B" w:rsidRPr="00BA66B2">
        <w:t>4759;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74, Port Utilities Commissions.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40.</w:t>
      </w:r>
      <w:r w:rsidR="008B247B" w:rsidRPr="00BA66B2">
        <w:t xml:space="preserve"> Organization of commission.</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104; 1952 Code </w:t>
      </w:r>
      <w:r w:rsidRPr="00BA66B2">
        <w:t xml:space="preserve">Section </w:t>
      </w:r>
      <w:r w:rsidR="008B247B" w:rsidRPr="00BA66B2">
        <w:t>54</w:t>
      </w:r>
      <w:r w:rsidRPr="00BA66B2">
        <w:noBreakHyphen/>
      </w:r>
      <w:r w:rsidR="008B247B" w:rsidRPr="00BA66B2">
        <w:t xml:space="preserve">104; 1942 Code </w:t>
      </w:r>
      <w:r w:rsidRPr="00BA66B2">
        <w:t xml:space="preserve">Section </w:t>
      </w:r>
      <w:r w:rsidR="008B247B" w:rsidRPr="00BA66B2">
        <w:t xml:space="preserve">7560; 1932 Code </w:t>
      </w:r>
      <w:r w:rsidRPr="00BA66B2">
        <w:t xml:space="preserve">Section </w:t>
      </w:r>
      <w:r w:rsidR="008B247B" w:rsidRPr="00BA66B2">
        <w:t xml:space="preserve">7576; Civ. C. </w:t>
      </w:r>
      <w:r w:rsidRPr="00BA66B2">
        <w:t>‘</w:t>
      </w:r>
      <w:r w:rsidR="008B247B" w:rsidRPr="00BA66B2">
        <w:t xml:space="preserve">22 </w:t>
      </w:r>
      <w:r w:rsidRPr="00BA66B2">
        <w:t xml:space="preserve">Section </w:t>
      </w:r>
      <w:r w:rsidR="008B247B" w:rsidRPr="00BA66B2">
        <w:t>4758;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74, Port Utilities Commissions.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50.</w:t>
      </w:r>
      <w:r w:rsidR="008B247B" w:rsidRPr="00BA66B2">
        <w:t xml:space="preserve"> Vacancies in commission.</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mayor and alderman of any such city shall fill any vacancy occurring in the commission by appointment for the unexpired term, except in the case of the two members appointed by the Governor, in which event the vacancy shall be filled by the Governor.</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105; 1952 Code </w:t>
      </w:r>
      <w:r w:rsidRPr="00BA66B2">
        <w:t xml:space="preserve">Section </w:t>
      </w:r>
      <w:r w:rsidR="008B247B" w:rsidRPr="00BA66B2">
        <w:t>54</w:t>
      </w:r>
      <w:r w:rsidRPr="00BA66B2">
        <w:noBreakHyphen/>
      </w:r>
      <w:r w:rsidR="008B247B" w:rsidRPr="00BA66B2">
        <w:t xml:space="preserve">105; 1942 Code </w:t>
      </w:r>
      <w:r w:rsidRPr="00BA66B2">
        <w:t xml:space="preserve">Section </w:t>
      </w:r>
      <w:r w:rsidR="008B247B" w:rsidRPr="00BA66B2">
        <w:t xml:space="preserve">7560; 1932 Code </w:t>
      </w:r>
      <w:r w:rsidRPr="00BA66B2">
        <w:t xml:space="preserve">Section </w:t>
      </w:r>
      <w:r w:rsidR="008B247B" w:rsidRPr="00BA66B2">
        <w:t xml:space="preserve">7576; Civ. C. </w:t>
      </w:r>
      <w:r w:rsidRPr="00BA66B2">
        <w:t>‘</w:t>
      </w:r>
      <w:r w:rsidR="008B247B" w:rsidRPr="00BA66B2">
        <w:t xml:space="preserve">22 </w:t>
      </w:r>
      <w:r w:rsidRPr="00BA66B2">
        <w:t xml:space="preserve">Section </w:t>
      </w:r>
      <w:r w:rsidR="008B247B" w:rsidRPr="00BA66B2">
        <w:t>4758;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lastRenderedPageBreak/>
        <w:t xml:space="preserve">S.C. Jur. Shipping Law </w:t>
      </w:r>
      <w:r w:rsidR="00BA66B2" w:rsidRPr="00BA66B2">
        <w:t xml:space="preserve">Section </w:t>
      </w:r>
      <w:r w:rsidRPr="00BA66B2">
        <w:t>74, Port Utilities Commissions.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60.</w:t>
      </w:r>
      <w:r w:rsidR="008B247B" w:rsidRPr="00BA66B2">
        <w:t xml:space="preserve"> General powers of commission.</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 xml:space="preserve">The port utilities commission of any such city may in its name carry out on behalf of such city the intent and purposes of the provisions of </w:t>
      </w:r>
      <w:r w:rsidR="00BA66B2" w:rsidRPr="00BA66B2">
        <w:t xml:space="preserve">Section </w:t>
      </w:r>
      <w:r w:rsidRPr="00BA66B2">
        <w:t>54</w:t>
      </w:r>
      <w:r w:rsidR="00BA66B2" w:rsidRPr="00BA66B2">
        <w:noBreakHyphen/>
      </w:r>
      <w:r w:rsidRPr="00BA66B2">
        <w:t>5</w:t>
      </w:r>
      <w:r w:rsidR="00BA66B2" w:rsidRPr="00BA66B2">
        <w:noBreakHyphen/>
      </w:r>
      <w:r w:rsidRPr="00BA66B2">
        <w:t xml:space="preserve">10 and to that end may exercise all the rights, powers and privileges conferred upon such cities in </w:t>
      </w:r>
      <w:r w:rsidR="00BA66B2" w:rsidRPr="00BA66B2">
        <w:t xml:space="preserve">Section </w:t>
      </w:r>
      <w:r w:rsidRPr="00BA66B2">
        <w:t>54</w:t>
      </w:r>
      <w:r w:rsidR="00BA66B2" w:rsidRPr="00BA66B2">
        <w:noBreakHyphen/>
      </w:r>
      <w:r w:rsidRPr="00BA66B2">
        <w:t>5</w:t>
      </w:r>
      <w:r w:rsidR="00BA66B2" w:rsidRPr="00BA66B2">
        <w:noBreakHyphen/>
      </w:r>
      <w:r w:rsidRPr="00BA66B2">
        <w:t xml:space="preserve">10. But the commission shall have no power to contract debts except as provided in </w:t>
      </w:r>
      <w:r w:rsidR="00BA66B2" w:rsidRPr="00BA66B2">
        <w:t xml:space="preserve">Section </w:t>
      </w:r>
      <w:r w:rsidRPr="00BA66B2">
        <w:t>54</w:t>
      </w:r>
      <w:r w:rsidR="00BA66B2" w:rsidRPr="00BA66B2">
        <w:noBreakHyphen/>
      </w:r>
      <w:r w:rsidRPr="00BA66B2">
        <w:t>5</w:t>
      </w:r>
      <w:r w:rsidR="00BA66B2" w:rsidRPr="00BA66B2">
        <w:noBreakHyphen/>
      </w:r>
      <w:r w:rsidRPr="00BA66B2">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106; 1952 Code </w:t>
      </w:r>
      <w:r w:rsidRPr="00BA66B2">
        <w:t xml:space="preserve">Section </w:t>
      </w:r>
      <w:r w:rsidR="008B247B" w:rsidRPr="00BA66B2">
        <w:t>54</w:t>
      </w:r>
      <w:r w:rsidRPr="00BA66B2">
        <w:noBreakHyphen/>
      </w:r>
      <w:r w:rsidR="008B247B" w:rsidRPr="00BA66B2">
        <w:t xml:space="preserve">106; 1942 Code </w:t>
      </w:r>
      <w:r w:rsidRPr="00BA66B2">
        <w:t xml:space="preserve">Section </w:t>
      </w:r>
      <w:r w:rsidR="008B247B" w:rsidRPr="00BA66B2">
        <w:t xml:space="preserve">7562; 1932 Code </w:t>
      </w:r>
      <w:r w:rsidRPr="00BA66B2">
        <w:t xml:space="preserve">Section </w:t>
      </w:r>
      <w:r w:rsidR="008B247B" w:rsidRPr="00BA66B2">
        <w:t xml:space="preserve">7578; Civ. C. </w:t>
      </w:r>
      <w:r w:rsidRPr="00BA66B2">
        <w:t>‘</w:t>
      </w:r>
      <w:r w:rsidR="008B247B" w:rsidRPr="00BA66B2">
        <w:t xml:space="preserve">22 </w:t>
      </w:r>
      <w:r w:rsidRPr="00BA66B2">
        <w:t xml:space="preserve">Section </w:t>
      </w:r>
      <w:r w:rsidR="008B247B" w:rsidRPr="00BA66B2">
        <w:t>4760;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S.C. Jur. Shipping Law </w:t>
      </w:r>
      <w:r w:rsidR="00BA66B2" w:rsidRPr="00BA66B2">
        <w:t xml:space="preserve">Section </w:t>
      </w:r>
      <w:r w:rsidRPr="00BA66B2">
        <w:t>74, Port Utilities Commissions.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75, Powers of State Ports Authority Over Utilities.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70.</w:t>
      </w:r>
      <w:r w:rsidR="008B247B" w:rsidRPr="00BA66B2">
        <w:t xml:space="preserve"> Actions for injury or wrongful death from construction or operation of port or terminal facilities.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107; 1952 Code </w:t>
      </w:r>
      <w:r w:rsidRPr="00BA66B2">
        <w:t xml:space="preserve">Section </w:t>
      </w:r>
      <w:r w:rsidR="008B247B" w:rsidRPr="00BA66B2">
        <w:t>54</w:t>
      </w:r>
      <w:r w:rsidRPr="00BA66B2">
        <w:noBreakHyphen/>
      </w:r>
      <w:r w:rsidR="008B247B" w:rsidRPr="00BA66B2">
        <w:t xml:space="preserve">107; 1942 Code </w:t>
      </w:r>
      <w:r w:rsidRPr="00BA66B2">
        <w:t xml:space="preserve">Section </w:t>
      </w:r>
      <w:r w:rsidR="008B247B" w:rsidRPr="00BA66B2">
        <w:t xml:space="preserve">7566; 1932 Code </w:t>
      </w:r>
      <w:r w:rsidRPr="00BA66B2">
        <w:t xml:space="preserve">Section </w:t>
      </w:r>
      <w:r w:rsidR="008B247B" w:rsidRPr="00BA66B2">
        <w:t>7573; 1930 (36) 1225.</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Civil action for wrongful act causing death, see </w:t>
      </w:r>
      <w:r w:rsidR="00BA66B2" w:rsidRPr="00BA66B2">
        <w:t xml:space="preserve">Section </w:t>
      </w:r>
      <w:r w:rsidRPr="00BA66B2">
        <w:t>15</w:t>
      </w:r>
      <w:r w:rsidR="00BA66B2" w:rsidRPr="00BA66B2">
        <w:noBreakHyphen/>
      </w:r>
      <w:r w:rsidRPr="00BA66B2">
        <w:t>51</w:t>
      </w:r>
      <w:r w:rsidR="00BA66B2" w:rsidRPr="00BA66B2">
        <w:noBreakHyphen/>
      </w:r>
      <w:r w:rsidRPr="00BA66B2">
        <w:t>10.</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87, Damages Limited in Suits Against Port Terminals.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80.</w:t>
      </w:r>
      <w:r w:rsidR="008B247B" w:rsidRPr="00BA66B2">
        <w:t xml:space="preserve"> Power of commission to incur indebtedness.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commission shall have no power to incur any indebtedness whatsoever without the express authority or concurrence of the city council of any such city.</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113; 1952 Code </w:t>
      </w:r>
      <w:r w:rsidRPr="00BA66B2">
        <w:t xml:space="preserve">Section </w:t>
      </w:r>
      <w:r w:rsidR="008B247B" w:rsidRPr="00BA66B2">
        <w:t>54</w:t>
      </w:r>
      <w:r w:rsidRPr="00BA66B2">
        <w:noBreakHyphen/>
      </w:r>
      <w:r w:rsidR="008B247B" w:rsidRPr="00BA66B2">
        <w:t xml:space="preserve">113; 1942 Code </w:t>
      </w:r>
      <w:r w:rsidRPr="00BA66B2">
        <w:t xml:space="preserve">Section </w:t>
      </w:r>
      <w:r w:rsidR="008B247B" w:rsidRPr="00BA66B2">
        <w:t xml:space="preserve">7562; 1932 Code </w:t>
      </w:r>
      <w:r w:rsidRPr="00BA66B2">
        <w:t xml:space="preserve">Section </w:t>
      </w:r>
      <w:r w:rsidR="008B247B" w:rsidRPr="00BA66B2">
        <w:t xml:space="preserve">7578; Civ. C. </w:t>
      </w:r>
      <w:r w:rsidRPr="00BA66B2">
        <w:t>‘</w:t>
      </w:r>
      <w:r w:rsidR="008B247B" w:rsidRPr="00BA66B2">
        <w:t xml:space="preserve">22 </w:t>
      </w:r>
      <w:r w:rsidRPr="00BA66B2">
        <w:t xml:space="preserve">Section </w:t>
      </w:r>
      <w:r w:rsidR="008B247B" w:rsidRPr="00BA66B2">
        <w:t>4760;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S.C. Jur. Shipping Law </w:t>
      </w:r>
      <w:r w:rsidR="00BA66B2" w:rsidRPr="00BA66B2">
        <w:t xml:space="preserve">Section </w:t>
      </w:r>
      <w:r w:rsidRPr="00BA66B2">
        <w:t>74, Port Utilities Commissions.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75, Powers of State Ports Authority Over Utilities.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90.</w:t>
      </w:r>
      <w:r w:rsidR="008B247B" w:rsidRPr="00BA66B2">
        <w:t xml:space="preserve"> Monthly financial statement.</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port utilities commission of any such city shall make a full statement to the city council of such city at the end of each month of its receipts, disbursements and outstanding accounts of all kinds for the preceding month.</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115; 1952 Code </w:t>
      </w:r>
      <w:r w:rsidRPr="00BA66B2">
        <w:t xml:space="preserve">Section </w:t>
      </w:r>
      <w:r w:rsidR="008B247B" w:rsidRPr="00BA66B2">
        <w:t>54</w:t>
      </w:r>
      <w:r w:rsidRPr="00BA66B2">
        <w:noBreakHyphen/>
      </w:r>
      <w:r w:rsidR="008B247B" w:rsidRPr="00BA66B2">
        <w:t xml:space="preserve">115; 1942 Code </w:t>
      </w:r>
      <w:r w:rsidRPr="00BA66B2">
        <w:t xml:space="preserve">Section </w:t>
      </w:r>
      <w:r w:rsidR="008B247B" w:rsidRPr="00BA66B2">
        <w:t xml:space="preserve">7562; 1932 Code </w:t>
      </w:r>
      <w:r w:rsidRPr="00BA66B2">
        <w:t xml:space="preserve">Section </w:t>
      </w:r>
      <w:r w:rsidR="008B247B" w:rsidRPr="00BA66B2">
        <w:t xml:space="preserve">7578; Civ. C. </w:t>
      </w:r>
      <w:r w:rsidRPr="00BA66B2">
        <w:t>‘</w:t>
      </w:r>
      <w:r w:rsidR="008B247B" w:rsidRPr="00BA66B2">
        <w:t xml:space="preserve">22 </w:t>
      </w:r>
      <w:r w:rsidRPr="00BA66B2">
        <w:t xml:space="preserve">Section </w:t>
      </w:r>
      <w:r w:rsidR="008B247B" w:rsidRPr="00BA66B2">
        <w:t>4760;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S.C. Jur. Shipping Law </w:t>
      </w:r>
      <w:r w:rsidR="00BA66B2" w:rsidRPr="00BA66B2">
        <w:t xml:space="preserve">Section </w:t>
      </w:r>
      <w:r w:rsidRPr="00BA66B2">
        <w:t>74, Port Utilities Commissions.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75, Powers of State Ports Authority Over Utilities.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100.</w:t>
      </w:r>
      <w:r w:rsidR="008B247B" w:rsidRPr="00BA66B2">
        <w:t xml:space="preserve"> Tax exemption of port and terminal utilities.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116; 1952 Code </w:t>
      </w:r>
      <w:r w:rsidRPr="00BA66B2">
        <w:t xml:space="preserve">Section </w:t>
      </w:r>
      <w:r w:rsidR="008B247B" w:rsidRPr="00BA66B2">
        <w:t>54</w:t>
      </w:r>
      <w:r w:rsidRPr="00BA66B2">
        <w:noBreakHyphen/>
      </w:r>
      <w:r w:rsidR="008B247B" w:rsidRPr="00BA66B2">
        <w:t xml:space="preserve">116; 1942 Code </w:t>
      </w:r>
      <w:r w:rsidRPr="00BA66B2">
        <w:t xml:space="preserve">Section </w:t>
      </w:r>
      <w:r w:rsidR="008B247B" w:rsidRPr="00BA66B2">
        <w:t xml:space="preserve">7565; 1932 Code </w:t>
      </w:r>
      <w:r w:rsidRPr="00BA66B2">
        <w:t xml:space="preserve">Section </w:t>
      </w:r>
      <w:r w:rsidR="008B247B" w:rsidRPr="00BA66B2">
        <w:t>7581; 1926 (34) 947.</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RESEARCH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Encyclopedias</w:t>
      </w:r>
    </w:p>
    <w:p w:rsidR="00BA66B2" w:rsidRP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6B2">
        <w:t xml:space="preserve">S.C. Jur. Shipping Law </w:t>
      </w:r>
      <w:r w:rsidR="00BA66B2" w:rsidRPr="00BA66B2">
        <w:t xml:space="preserve">Section </w:t>
      </w:r>
      <w:r w:rsidRPr="00BA66B2">
        <w:t>74, Port Utilities Commissions.</w:t>
      </w:r>
    </w:p>
    <w:p w:rsidR="00BA66B2" w:rsidRP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rPr>
          <w:b/>
        </w:rPr>
        <w:t xml:space="preserve">SECTION </w:t>
      </w:r>
      <w:r w:rsidR="008B247B" w:rsidRPr="00BA66B2">
        <w:rPr>
          <w:b/>
        </w:rPr>
        <w:t>54</w:t>
      </w:r>
      <w:r w:rsidRPr="00BA66B2">
        <w:rPr>
          <w:b/>
        </w:rPr>
        <w:noBreakHyphen/>
      </w:r>
      <w:r w:rsidR="008B247B" w:rsidRPr="00BA66B2">
        <w:rPr>
          <w:b/>
        </w:rPr>
        <w:t>5</w:t>
      </w:r>
      <w:r w:rsidRPr="00BA66B2">
        <w:rPr>
          <w:b/>
        </w:rPr>
        <w:noBreakHyphen/>
      </w:r>
      <w:r w:rsidR="008B247B" w:rsidRPr="00BA66B2">
        <w:rPr>
          <w:b/>
        </w:rPr>
        <w:t>110.</w:t>
      </w:r>
      <w:r w:rsidR="008B247B" w:rsidRPr="00BA66B2">
        <w:t xml:space="preserve"> Chapter is cumulative.</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ab/>
        <w:t>The powers conferred by this chapter upon such cities of this State are, and shall be taken, deemed and construed to be, in addition to the powers otherwise enjoyed by such cities.</w:t>
      </w: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6B2" w:rsidRDefault="00BA66B2"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47B" w:rsidRPr="00BA66B2">
        <w:t xml:space="preserve">: 1962 Code </w:t>
      </w:r>
      <w:r w:rsidRPr="00BA66B2">
        <w:t xml:space="preserve">Section </w:t>
      </w:r>
      <w:r w:rsidR="008B247B" w:rsidRPr="00BA66B2">
        <w:t>54</w:t>
      </w:r>
      <w:r w:rsidRPr="00BA66B2">
        <w:noBreakHyphen/>
      </w:r>
      <w:r w:rsidR="008B247B" w:rsidRPr="00BA66B2">
        <w:t xml:space="preserve">117; 1952 Code </w:t>
      </w:r>
      <w:r w:rsidRPr="00BA66B2">
        <w:t xml:space="preserve">Section </w:t>
      </w:r>
      <w:r w:rsidR="008B247B" w:rsidRPr="00BA66B2">
        <w:t>54</w:t>
      </w:r>
      <w:r w:rsidRPr="00BA66B2">
        <w:noBreakHyphen/>
      </w:r>
      <w:r w:rsidR="008B247B" w:rsidRPr="00BA66B2">
        <w:t xml:space="preserve">117; 1942 Code </w:t>
      </w:r>
      <w:r w:rsidRPr="00BA66B2">
        <w:t xml:space="preserve">Section </w:t>
      </w:r>
      <w:r w:rsidR="008B247B" w:rsidRPr="00BA66B2">
        <w:t xml:space="preserve">7564; 1932 Code </w:t>
      </w:r>
      <w:r w:rsidRPr="00BA66B2">
        <w:t xml:space="preserve">Section </w:t>
      </w:r>
      <w:r w:rsidR="008B247B" w:rsidRPr="00BA66B2">
        <w:t xml:space="preserve">7580; Civ. C. </w:t>
      </w:r>
      <w:r w:rsidRPr="00BA66B2">
        <w:t>‘</w:t>
      </w:r>
      <w:r w:rsidR="008B247B" w:rsidRPr="00BA66B2">
        <w:t xml:space="preserve">22 </w:t>
      </w:r>
      <w:r w:rsidRPr="00BA66B2">
        <w:t xml:space="preserve">Section </w:t>
      </w:r>
      <w:r w:rsidR="008B247B" w:rsidRPr="00BA66B2">
        <w:t>4762; 1920 (31) 969.</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CROSS REFERENCES</w:t>
      </w:r>
    </w:p>
    <w:p w:rsidR="00BA66B2" w:rsidRDefault="008B247B"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6B2">
        <w:t xml:space="preserve">Waterfront improvements, see </w:t>
      </w:r>
      <w:r w:rsidR="00BA66B2" w:rsidRPr="00BA66B2">
        <w:t xml:space="preserve">Sections </w:t>
      </w:r>
      <w:r w:rsidRPr="00BA66B2">
        <w:t xml:space="preserve"> 5</w:t>
      </w:r>
      <w:r w:rsidR="00BA66B2" w:rsidRPr="00BA66B2">
        <w:noBreakHyphen/>
      </w:r>
      <w:r w:rsidRPr="00BA66B2">
        <w:t>35</w:t>
      </w:r>
      <w:r w:rsidR="00BA66B2" w:rsidRPr="00BA66B2">
        <w:noBreakHyphen/>
      </w:r>
      <w:r w:rsidRPr="00BA66B2">
        <w:t>10 et seq.</w:t>
      </w:r>
    </w:p>
    <w:p w:rsidR="004002BA" w:rsidRPr="00BA66B2" w:rsidRDefault="004002BA" w:rsidP="00BA6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A66B2" w:rsidSect="00BA66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B2" w:rsidRDefault="00BA66B2" w:rsidP="00BA66B2">
      <w:pPr>
        <w:spacing w:after="0" w:line="240" w:lineRule="auto"/>
      </w:pPr>
      <w:r>
        <w:separator/>
      </w:r>
    </w:p>
  </w:endnote>
  <w:endnote w:type="continuationSeparator" w:id="0">
    <w:p w:rsidR="00BA66B2" w:rsidRDefault="00BA66B2" w:rsidP="00BA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B2" w:rsidRDefault="00BA66B2" w:rsidP="00BA66B2">
      <w:pPr>
        <w:spacing w:after="0" w:line="240" w:lineRule="auto"/>
      </w:pPr>
      <w:r>
        <w:separator/>
      </w:r>
    </w:p>
  </w:footnote>
  <w:footnote w:type="continuationSeparator" w:id="0">
    <w:p w:rsidR="00BA66B2" w:rsidRDefault="00BA66B2" w:rsidP="00BA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B2" w:rsidRPr="00BA66B2" w:rsidRDefault="00BA66B2" w:rsidP="00BA6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7B"/>
    <w:rsid w:val="004002BA"/>
    <w:rsid w:val="008B247B"/>
    <w:rsid w:val="00BA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BE5B-D647-4CE6-A19D-EC461630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2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247B"/>
    <w:rPr>
      <w:rFonts w:ascii="Courier New" w:eastAsiaTheme="minorEastAsia" w:hAnsi="Courier New" w:cs="Courier New"/>
      <w:sz w:val="20"/>
      <w:szCs w:val="20"/>
    </w:rPr>
  </w:style>
  <w:style w:type="paragraph" w:styleId="Header">
    <w:name w:val="header"/>
    <w:basedOn w:val="Normal"/>
    <w:link w:val="HeaderChar"/>
    <w:uiPriority w:val="99"/>
    <w:unhideWhenUsed/>
    <w:rsid w:val="00BA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B2"/>
    <w:rPr>
      <w:rFonts w:ascii="Times New Roman" w:hAnsi="Times New Roman" w:cs="Times New Roman"/>
    </w:rPr>
  </w:style>
  <w:style w:type="paragraph" w:styleId="Footer">
    <w:name w:val="footer"/>
    <w:basedOn w:val="Normal"/>
    <w:link w:val="FooterChar"/>
    <w:uiPriority w:val="99"/>
    <w:unhideWhenUsed/>
    <w:rsid w:val="00BA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10</Pages>
  <Words>1861</Words>
  <Characters>10609</Characters>
  <Application>Microsoft Office Word</Application>
  <DocSecurity>0</DocSecurity>
  <Lines>88</Lines>
  <Paragraphs>24</Paragraphs>
  <ScaleCrop>false</ScaleCrop>
  <Company>Legislative Services Agency (LSA)</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