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EEA" w:rsidRDefault="003F0C81" w:rsidP="00504EE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504EEA">
        <w:t>CHAPTER 19</w:t>
      </w:r>
    </w:p>
    <w:p w:rsidR="00504EEA" w:rsidRPr="00504EEA" w:rsidRDefault="003F0C81" w:rsidP="00504EE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504EEA">
        <w:t>Merit System for State</w:t>
      </w:r>
      <w:r w:rsidR="00504EEA" w:rsidRPr="00504EEA">
        <w:noBreakHyphen/>
      </w:r>
      <w:r w:rsidRPr="00504EEA">
        <w:t>Aided Agencies</w:t>
      </w:r>
      <w:bookmarkStart w:id="0" w:name="_GoBack"/>
      <w:bookmarkEnd w:id="0"/>
    </w:p>
    <w:p w:rsidR="00504EEA" w:rsidRPr="00504EEA" w:rsidRDefault="00504EEA" w:rsidP="00504EE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504EEA" w:rsidRDefault="00504EEA" w:rsidP="00504EE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04EEA">
        <w:rPr>
          <w:b/>
        </w:rPr>
        <w:t xml:space="preserve">SECTION </w:t>
      </w:r>
      <w:r w:rsidR="003F0C81" w:rsidRPr="00504EEA">
        <w:rPr>
          <w:b/>
        </w:rPr>
        <w:t>8</w:t>
      </w:r>
      <w:r w:rsidRPr="00504EEA">
        <w:rPr>
          <w:b/>
        </w:rPr>
        <w:noBreakHyphen/>
      </w:r>
      <w:r w:rsidR="003F0C81" w:rsidRPr="00504EEA">
        <w:rPr>
          <w:b/>
        </w:rPr>
        <w:t>19</w:t>
      </w:r>
      <w:r w:rsidRPr="00504EEA">
        <w:rPr>
          <w:b/>
        </w:rPr>
        <w:noBreakHyphen/>
      </w:r>
      <w:r w:rsidR="003F0C81" w:rsidRPr="00504EEA">
        <w:rPr>
          <w:b/>
        </w:rPr>
        <w:t>15.</w:t>
      </w:r>
      <w:r w:rsidR="003F0C81" w:rsidRPr="00504EEA">
        <w:t xml:space="preserve"> Establishment of merit principles for personnel administration.</w:t>
      </w:r>
    </w:p>
    <w:p w:rsidR="00504EEA" w:rsidRDefault="003F0C81" w:rsidP="00504EE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04EEA">
        <w:tab/>
        <w:t>A grant</w:t>
      </w:r>
      <w:r w:rsidR="00504EEA" w:rsidRPr="00504EEA">
        <w:noBreakHyphen/>
      </w:r>
      <w:r w:rsidRPr="00504EEA">
        <w:t>in</w:t>
      </w:r>
      <w:r w:rsidR="00504EEA" w:rsidRPr="00504EEA">
        <w:noBreakHyphen/>
      </w:r>
      <w:r w:rsidRPr="00504EEA">
        <w:t>aid agency required by federal law to operate under merit principles in the administration of its personnel programs as a condition of receiving federal grants, shall establish those policies and procedures necessary to assure compliance with the federal merit principles requirements.</w:t>
      </w:r>
    </w:p>
    <w:p w:rsidR="00504EEA" w:rsidRDefault="00504EEA" w:rsidP="00504EE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504EEA" w:rsidRDefault="00504EEA" w:rsidP="00504EE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3F0C81" w:rsidRPr="00504EEA">
        <w:t xml:space="preserve">: 1999 Act No. 100, Part II, </w:t>
      </w:r>
      <w:r w:rsidRPr="00504EEA">
        <w:t xml:space="preserve">Section </w:t>
      </w:r>
      <w:r w:rsidR="003F0C81" w:rsidRPr="00504EEA">
        <w:t>33, eff July 1, 1999.</w:t>
      </w:r>
    </w:p>
    <w:p w:rsidR="00F25049" w:rsidRPr="00504EEA" w:rsidRDefault="00F25049" w:rsidP="00504EE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504EEA" w:rsidSect="00504E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EEA" w:rsidRDefault="00504EEA" w:rsidP="00504EEA">
      <w:r>
        <w:separator/>
      </w:r>
    </w:p>
  </w:endnote>
  <w:endnote w:type="continuationSeparator" w:id="0">
    <w:p w:rsidR="00504EEA" w:rsidRDefault="00504EEA" w:rsidP="00504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EEA" w:rsidRPr="00504EEA" w:rsidRDefault="00504EEA" w:rsidP="00504E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EEA" w:rsidRPr="00504EEA" w:rsidRDefault="00504EEA" w:rsidP="00504E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EEA" w:rsidRPr="00504EEA" w:rsidRDefault="00504EEA" w:rsidP="00504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EEA" w:rsidRDefault="00504EEA" w:rsidP="00504EEA">
      <w:r>
        <w:separator/>
      </w:r>
    </w:p>
  </w:footnote>
  <w:footnote w:type="continuationSeparator" w:id="0">
    <w:p w:rsidR="00504EEA" w:rsidRDefault="00504EEA" w:rsidP="00504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EEA" w:rsidRPr="00504EEA" w:rsidRDefault="00504EEA" w:rsidP="00504E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EEA" w:rsidRPr="00504EEA" w:rsidRDefault="00504EEA" w:rsidP="00504E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EEA" w:rsidRPr="00504EEA" w:rsidRDefault="00504EEA" w:rsidP="00504E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C81"/>
    <w:rsid w:val="003F0C81"/>
    <w:rsid w:val="00504EEA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F088C-2DA6-4521-8BF7-6D4881F0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0C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0C81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04E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EEA"/>
  </w:style>
  <w:style w:type="paragraph" w:styleId="Footer">
    <w:name w:val="footer"/>
    <w:basedOn w:val="Normal"/>
    <w:link w:val="FooterChar"/>
    <w:uiPriority w:val="99"/>
    <w:unhideWhenUsed/>
    <w:rsid w:val="00504E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E52BB704.dotm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>Legislative Services Agency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2019-10-01T16:35:00Z</dcterms:created>
  <dcterms:modified xsi:type="dcterms:W3CDTF">2019-10-01T16:35:00Z</dcterms:modified>
</cp:coreProperties>
</file>