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14" w:rsidRDefault="00527611" w:rsidP="00A770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A77014">
        <w:t>CHAPTER 72</w:t>
      </w:r>
    </w:p>
    <w:p w:rsidR="00A77014" w:rsidRPr="00A77014" w:rsidRDefault="00527611" w:rsidP="00A770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A77014">
        <w:t>Jurisdiction of Circuit Court</w:t>
      </w:r>
      <w:bookmarkStart w:id="0" w:name="_GoBack"/>
      <w:bookmarkEnd w:id="0"/>
    </w:p>
    <w:p w:rsidR="00A77014" w:rsidRPr="00A77014" w:rsidRDefault="00A77014" w:rsidP="00A770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A77014" w:rsidRDefault="00A77014" w:rsidP="00A770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7014">
        <w:rPr>
          <w:b/>
        </w:rPr>
        <w:t xml:space="preserve">SECTION </w:t>
      </w:r>
      <w:r w:rsidR="00527611" w:rsidRPr="00A77014">
        <w:rPr>
          <w:b/>
        </w:rPr>
        <w:t>15</w:t>
      </w:r>
      <w:r w:rsidRPr="00A77014">
        <w:rPr>
          <w:b/>
        </w:rPr>
        <w:noBreakHyphen/>
      </w:r>
      <w:r w:rsidR="00527611" w:rsidRPr="00A77014">
        <w:rPr>
          <w:b/>
        </w:rPr>
        <w:t>72</w:t>
      </w:r>
      <w:r w:rsidRPr="00A77014">
        <w:rPr>
          <w:b/>
        </w:rPr>
        <w:noBreakHyphen/>
      </w:r>
      <w:r w:rsidR="00527611" w:rsidRPr="00A77014">
        <w:rPr>
          <w:b/>
        </w:rPr>
        <w:t>10.</w:t>
      </w:r>
      <w:r w:rsidR="00527611" w:rsidRPr="00A77014">
        <w:t xml:space="preserve"> Jurisdiction of circuit court.</w:t>
      </w:r>
    </w:p>
    <w:p w:rsidR="00A77014" w:rsidRDefault="00527611" w:rsidP="00A770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7014">
        <w:tab/>
        <w:t>Subject to the provisions of Section 62</w:t>
      </w:r>
      <w:r w:rsidR="00A77014" w:rsidRPr="00A77014">
        <w:noBreakHyphen/>
      </w:r>
      <w:r w:rsidRPr="00A77014">
        <w:t>5</w:t>
      </w:r>
      <w:r w:rsidR="00A77014" w:rsidRPr="00A77014">
        <w:noBreakHyphen/>
      </w:r>
      <w:r w:rsidRPr="00A77014">
        <w:t>433 the circuit court has:</w:t>
      </w:r>
    </w:p>
    <w:p w:rsidR="00A77014" w:rsidRDefault="00527611" w:rsidP="00A770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7014">
        <w:tab/>
      </w:r>
      <w:r w:rsidRPr="00A77014">
        <w:tab/>
        <w:t>(1) exclusive jurisdiction to approve the settlement of any claim that exceeds ten thousand dollars in favor of or against any minor or incapacitated person; and</w:t>
      </w:r>
    </w:p>
    <w:p w:rsidR="00A77014" w:rsidRDefault="00527611" w:rsidP="00A770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7014">
        <w:tab/>
      </w:r>
      <w:r w:rsidRPr="00A77014">
        <w:tab/>
        <w:t>(2) concurrent jurisdiction with the probate court to approve the settlement of any claim not exceeding ten thousand dollars in favor of or against any minor or incapacitated person.</w:t>
      </w:r>
    </w:p>
    <w:p w:rsidR="00A77014" w:rsidRDefault="00A77014" w:rsidP="00A770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A77014" w:rsidRDefault="00A77014" w:rsidP="00A770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527611" w:rsidRPr="00A77014">
        <w:t xml:space="preserve">: 1988 Act No. 659, </w:t>
      </w:r>
      <w:r w:rsidRPr="00A77014">
        <w:t xml:space="preserve">Section </w:t>
      </w:r>
      <w:r w:rsidR="00527611" w:rsidRPr="00A77014">
        <w:t>13.</w:t>
      </w:r>
    </w:p>
    <w:p w:rsidR="00F25049" w:rsidRPr="00A77014" w:rsidRDefault="00F25049" w:rsidP="00A770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A77014" w:rsidSect="00A770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014" w:rsidRDefault="00A77014" w:rsidP="00A77014">
      <w:r>
        <w:separator/>
      </w:r>
    </w:p>
  </w:endnote>
  <w:endnote w:type="continuationSeparator" w:id="0">
    <w:p w:rsidR="00A77014" w:rsidRDefault="00A77014" w:rsidP="00A7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014" w:rsidRPr="00A77014" w:rsidRDefault="00A77014" w:rsidP="00A77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014" w:rsidRPr="00A77014" w:rsidRDefault="00A77014" w:rsidP="00A770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014" w:rsidRPr="00A77014" w:rsidRDefault="00A77014" w:rsidP="00A77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014" w:rsidRDefault="00A77014" w:rsidP="00A77014">
      <w:r>
        <w:separator/>
      </w:r>
    </w:p>
  </w:footnote>
  <w:footnote w:type="continuationSeparator" w:id="0">
    <w:p w:rsidR="00A77014" w:rsidRDefault="00A77014" w:rsidP="00A77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014" w:rsidRPr="00A77014" w:rsidRDefault="00A77014" w:rsidP="00A77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014" w:rsidRPr="00A77014" w:rsidRDefault="00A77014" w:rsidP="00A77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014" w:rsidRPr="00A77014" w:rsidRDefault="00A77014" w:rsidP="00A77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11"/>
    <w:rsid w:val="00527611"/>
    <w:rsid w:val="00A77014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07B6A-F744-4CE6-8128-1C42B87A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7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761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7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014"/>
  </w:style>
  <w:style w:type="paragraph" w:styleId="Footer">
    <w:name w:val="footer"/>
    <w:basedOn w:val="Normal"/>
    <w:link w:val="FooterChar"/>
    <w:uiPriority w:val="99"/>
    <w:unhideWhenUsed/>
    <w:rsid w:val="00A77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Legislative Services Agency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2019-10-01T15:08:00Z</dcterms:created>
  <dcterms:modified xsi:type="dcterms:W3CDTF">2019-10-01T15:08:00Z</dcterms:modified>
</cp:coreProperties>
</file>