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17" w:rsidRDefault="00027E17" w:rsidP="00027E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027E17">
        <w:t>CHAPTER 7</w:t>
      </w:r>
    </w:p>
    <w:p w:rsidR="00027E17" w:rsidRDefault="00027E17" w:rsidP="00027E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27E17">
        <w:t>Children's Code [Repealed]</w:t>
      </w:r>
    </w:p>
    <w:p w:rsidR="00027E17" w:rsidRDefault="00027E17" w:rsidP="00027E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7E17">
        <w:t>Editor's Note</w:t>
      </w:r>
    </w:p>
    <w:p w:rsidR="00027E17" w:rsidRDefault="00027E17" w:rsidP="00027E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27E17">
        <w:t>2008 Act No. 361 enacted Title 63, South Carolina Children's Code, and repealed Title 20, Chapter 7. See Title 63 in Volume 22 for the Disposition Table for former Chapter 7 sections.</w:t>
      </w:r>
    </w:p>
    <w:p w:rsidR="00000000" w:rsidRPr="00027E17" w:rsidRDefault="00027E17" w:rsidP="00027E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000000" w:rsidRPr="00027E17" w:rsidSect="00027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17" w:rsidRDefault="00027E17" w:rsidP="00027E17">
      <w:r>
        <w:separator/>
      </w:r>
    </w:p>
  </w:endnote>
  <w:endnote w:type="continuationSeparator" w:id="0">
    <w:p w:rsidR="00027E17" w:rsidRDefault="00027E17" w:rsidP="0002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7" w:rsidRPr="00027E17" w:rsidRDefault="00027E17" w:rsidP="00027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7" w:rsidRPr="00027E17" w:rsidRDefault="00027E17" w:rsidP="00027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7" w:rsidRPr="00027E17" w:rsidRDefault="00027E17" w:rsidP="00027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17" w:rsidRDefault="00027E17" w:rsidP="00027E17">
      <w:r>
        <w:separator/>
      </w:r>
    </w:p>
  </w:footnote>
  <w:footnote w:type="continuationSeparator" w:id="0">
    <w:p w:rsidR="00027E17" w:rsidRDefault="00027E17" w:rsidP="0002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7" w:rsidRPr="00027E17" w:rsidRDefault="00027E17" w:rsidP="00027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7" w:rsidRPr="00027E17" w:rsidRDefault="00027E17" w:rsidP="00027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7" w:rsidRPr="00027E17" w:rsidRDefault="00027E17" w:rsidP="00027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B72B9"/>
    <w:rsid w:val="00027E17"/>
    <w:rsid w:val="002B72B9"/>
    <w:rsid w:val="0033039B"/>
    <w:rsid w:val="00D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E97A5-A49C-406A-A5C8-7819D640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02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E17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E17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2019-10-01T15:14:00Z</dcterms:created>
  <dcterms:modified xsi:type="dcterms:W3CDTF">2019-10-01T15:14:00Z</dcterms:modified>
</cp:coreProperties>
</file>