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704" w:rsidRDefault="00886C7C"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704">
        <w:t>CHAPTER 17</w:t>
      </w:r>
    </w:p>
    <w:p w:rsidR="001F2704" w:rsidRPr="001F2704" w:rsidRDefault="00886C7C"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2704">
        <w:t>South Carolina Military Museum</w:t>
      </w:r>
      <w:bookmarkStart w:id="0" w:name="_GoBack"/>
      <w:bookmarkEnd w:id="0"/>
    </w:p>
    <w:p w:rsidR="001F2704" w:rsidRP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704">
        <w:rPr>
          <w:b/>
        </w:rPr>
        <w:t xml:space="preserve">SECTION </w:t>
      </w:r>
      <w:r w:rsidR="00886C7C" w:rsidRPr="001F2704">
        <w:rPr>
          <w:b/>
        </w:rPr>
        <w:t>25</w:t>
      </w:r>
      <w:r w:rsidRPr="001F2704">
        <w:rPr>
          <w:b/>
        </w:rPr>
        <w:noBreakHyphen/>
      </w:r>
      <w:r w:rsidR="00886C7C" w:rsidRPr="001F2704">
        <w:rPr>
          <w:b/>
        </w:rPr>
        <w:t>17</w:t>
      </w:r>
      <w:r w:rsidRPr="001F2704">
        <w:rPr>
          <w:b/>
        </w:rPr>
        <w:noBreakHyphen/>
      </w:r>
      <w:r w:rsidR="00886C7C" w:rsidRPr="001F2704">
        <w:rPr>
          <w:b/>
        </w:rPr>
        <w:t>10.</w:t>
      </w:r>
      <w:r w:rsidR="00886C7C" w:rsidRPr="001F2704">
        <w:t xml:space="preserve"> Military Museum; establishment; board members.</w:t>
      </w:r>
    </w:p>
    <w:p w:rsidR="001F2704" w:rsidRDefault="00886C7C"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704">
        <w:tab/>
        <w:t>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w:t>
      </w:r>
    </w:p>
    <w:p w:rsid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704" w:rsidRP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6C7C" w:rsidRPr="001F2704">
        <w:t xml:space="preserve">: 1981 Act No. 57, </w:t>
      </w:r>
      <w:r w:rsidRPr="001F2704">
        <w:t xml:space="preserve">Section </w:t>
      </w:r>
      <w:r w:rsidR="00886C7C" w:rsidRPr="001F2704">
        <w:t xml:space="preserve">1; 1998 Act No. 319, </w:t>
      </w:r>
      <w:r w:rsidRPr="001F2704">
        <w:t xml:space="preserve">Section </w:t>
      </w:r>
      <w:r w:rsidR="00886C7C" w:rsidRPr="001F2704">
        <w:t>1.</w:t>
      </w:r>
    </w:p>
    <w:p w:rsidR="001F2704" w:rsidRP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704">
        <w:rPr>
          <w:b/>
        </w:rPr>
        <w:t xml:space="preserve">SECTION </w:t>
      </w:r>
      <w:r w:rsidR="00886C7C" w:rsidRPr="001F2704">
        <w:rPr>
          <w:b/>
        </w:rPr>
        <w:t>25</w:t>
      </w:r>
      <w:r w:rsidRPr="001F2704">
        <w:rPr>
          <w:b/>
        </w:rPr>
        <w:noBreakHyphen/>
      </w:r>
      <w:r w:rsidR="00886C7C" w:rsidRPr="001F2704">
        <w:rPr>
          <w:b/>
        </w:rPr>
        <w:t>17</w:t>
      </w:r>
      <w:r w:rsidRPr="001F2704">
        <w:rPr>
          <w:b/>
        </w:rPr>
        <w:noBreakHyphen/>
      </w:r>
      <w:r w:rsidR="00886C7C" w:rsidRPr="001F2704">
        <w:rPr>
          <w:b/>
        </w:rPr>
        <w:t>20.</w:t>
      </w:r>
      <w:r w:rsidR="00886C7C" w:rsidRPr="001F2704">
        <w:t xml:space="preserve"> Duties of board; meetings, elections, reports.</w:t>
      </w:r>
    </w:p>
    <w:p w:rsidR="001F2704" w:rsidRDefault="00886C7C"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704">
        <w:tab/>
        <w:t>The board shall hold regular meetings, prescribe rules for its operations, elect the officers necessary, establish and use any identifying seal pertaining to museum business, and make an annual report which must be included as a part of the Adjutant General's report to the Governor. For the purpose of transacting business, four members constitute a quorum. The members of the board shall serve without compensation.</w:t>
      </w:r>
    </w:p>
    <w:p w:rsid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704" w:rsidRP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6C7C" w:rsidRPr="001F2704">
        <w:t xml:space="preserve">: 1981 Act No. 57, </w:t>
      </w:r>
      <w:r w:rsidRPr="001F2704">
        <w:t xml:space="preserve">Section </w:t>
      </w:r>
      <w:r w:rsidR="00886C7C" w:rsidRPr="001F2704">
        <w:t xml:space="preserve">2; 1998 Act No. 319, </w:t>
      </w:r>
      <w:r w:rsidRPr="001F2704">
        <w:t xml:space="preserve">Section </w:t>
      </w:r>
      <w:r w:rsidR="00886C7C" w:rsidRPr="001F2704">
        <w:t>1.</w:t>
      </w:r>
    </w:p>
    <w:p w:rsidR="001F2704" w:rsidRP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704">
        <w:rPr>
          <w:b/>
        </w:rPr>
        <w:t xml:space="preserve">SECTION </w:t>
      </w:r>
      <w:r w:rsidR="00886C7C" w:rsidRPr="001F2704">
        <w:rPr>
          <w:b/>
        </w:rPr>
        <w:t>25</w:t>
      </w:r>
      <w:r w:rsidRPr="001F2704">
        <w:rPr>
          <w:b/>
        </w:rPr>
        <w:noBreakHyphen/>
      </w:r>
      <w:r w:rsidR="00886C7C" w:rsidRPr="001F2704">
        <w:rPr>
          <w:b/>
        </w:rPr>
        <w:t>17</w:t>
      </w:r>
      <w:r w:rsidRPr="001F2704">
        <w:rPr>
          <w:b/>
        </w:rPr>
        <w:noBreakHyphen/>
      </w:r>
      <w:r w:rsidR="00886C7C" w:rsidRPr="001F2704">
        <w:rPr>
          <w:b/>
        </w:rPr>
        <w:t>30.</w:t>
      </w:r>
      <w:r w:rsidR="00886C7C" w:rsidRPr="001F2704">
        <w:t xml:space="preserve"> Maintenance of museum and collection; improvement of grounds for outdoor displays.</w:t>
      </w:r>
    </w:p>
    <w:p w:rsidR="001F2704" w:rsidRDefault="00886C7C"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704">
        <w:tab/>
        <w:t>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w:t>
      </w:r>
    </w:p>
    <w:p w:rsid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704" w:rsidRP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6C7C" w:rsidRPr="001F2704">
        <w:t xml:space="preserve">: 1981 Act No. 57, </w:t>
      </w:r>
      <w:r w:rsidRPr="001F2704">
        <w:t xml:space="preserve">Section </w:t>
      </w:r>
      <w:r w:rsidR="00886C7C" w:rsidRPr="001F2704">
        <w:t xml:space="preserve">3; 1998 Act No. 319, </w:t>
      </w:r>
      <w:r w:rsidRPr="001F2704">
        <w:t xml:space="preserve">Section </w:t>
      </w:r>
      <w:r w:rsidR="00886C7C" w:rsidRPr="001F2704">
        <w:t xml:space="preserve">1; 2001 Act No. 85, </w:t>
      </w:r>
      <w:r w:rsidRPr="001F2704">
        <w:t xml:space="preserve">Section </w:t>
      </w:r>
      <w:r w:rsidR="00886C7C" w:rsidRPr="001F2704">
        <w:t>47.</w:t>
      </w:r>
    </w:p>
    <w:p w:rsidR="001F2704" w:rsidRP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704">
        <w:rPr>
          <w:b/>
        </w:rPr>
        <w:t xml:space="preserve">SECTION </w:t>
      </w:r>
      <w:r w:rsidR="00886C7C" w:rsidRPr="001F2704">
        <w:rPr>
          <w:b/>
        </w:rPr>
        <w:t>25</w:t>
      </w:r>
      <w:r w:rsidRPr="001F2704">
        <w:rPr>
          <w:b/>
        </w:rPr>
        <w:noBreakHyphen/>
      </w:r>
      <w:r w:rsidR="00886C7C" w:rsidRPr="001F2704">
        <w:rPr>
          <w:b/>
        </w:rPr>
        <w:t>17</w:t>
      </w:r>
      <w:r w:rsidRPr="001F2704">
        <w:rPr>
          <w:b/>
        </w:rPr>
        <w:noBreakHyphen/>
      </w:r>
      <w:r w:rsidR="00886C7C" w:rsidRPr="001F2704">
        <w:rPr>
          <w:b/>
        </w:rPr>
        <w:t>40.</w:t>
      </w:r>
      <w:r w:rsidR="00886C7C" w:rsidRPr="001F2704">
        <w:t xml:space="preserve"> Board may accept loans, grants, donations and the like; acquisition of land or items by purchase, lease, or contract.</w:t>
      </w:r>
    </w:p>
    <w:p w:rsidR="001F2704" w:rsidRDefault="00886C7C"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704">
        <w:tab/>
        <w:t>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w:t>
      </w:r>
    </w:p>
    <w:p w:rsid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704" w:rsidRP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6C7C" w:rsidRPr="001F2704">
        <w:t xml:space="preserve">: 1981 Act No. 57, </w:t>
      </w:r>
      <w:r w:rsidRPr="001F2704">
        <w:t xml:space="preserve">Section </w:t>
      </w:r>
      <w:r w:rsidR="00886C7C" w:rsidRPr="001F2704">
        <w:t xml:space="preserve">4; 1998 Act No. 319, </w:t>
      </w:r>
      <w:r w:rsidRPr="001F2704">
        <w:t xml:space="preserve">Section </w:t>
      </w:r>
      <w:r w:rsidR="00886C7C" w:rsidRPr="001F2704">
        <w:t>1.</w:t>
      </w:r>
    </w:p>
    <w:p w:rsidR="001F2704" w:rsidRP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704">
        <w:rPr>
          <w:b/>
        </w:rPr>
        <w:t xml:space="preserve">SECTION </w:t>
      </w:r>
      <w:r w:rsidR="00886C7C" w:rsidRPr="001F2704">
        <w:rPr>
          <w:b/>
        </w:rPr>
        <w:t>25</w:t>
      </w:r>
      <w:r w:rsidRPr="001F2704">
        <w:rPr>
          <w:b/>
        </w:rPr>
        <w:noBreakHyphen/>
      </w:r>
      <w:r w:rsidR="00886C7C" w:rsidRPr="001F2704">
        <w:rPr>
          <w:b/>
        </w:rPr>
        <w:t>17</w:t>
      </w:r>
      <w:r w:rsidRPr="001F2704">
        <w:rPr>
          <w:b/>
        </w:rPr>
        <w:noBreakHyphen/>
      </w:r>
      <w:r w:rsidR="00886C7C" w:rsidRPr="001F2704">
        <w:rPr>
          <w:b/>
        </w:rPr>
        <w:t>50.</w:t>
      </w:r>
      <w:r w:rsidR="00886C7C" w:rsidRPr="001F2704">
        <w:t xml:space="preserve"> Museum to collect, preserve, and exhibit items of interest; public access.</w:t>
      </w:r>
    </w:p>
    <w:p w:rsidR="001F2704" w:rsidRDefault="00886C7C"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2704">
        <w:tab/>
        <w:t>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w:t>
      </w:r>
    </w:p>
    <w:p w:rsid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2704" w:rsidRDefault="001F2704"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6C7C" w:rsidRPr="001F2704">
        <w:t xml:space="preserve">: 1981 Act No. 57, </w:t>
      </w:r>
      <w:r w:rsidRPr="001F2704">
        <w:t xml:space="preserve">Section </w:t>
      </w:r>
      <w:r w:rsidR="00886C7C" w:rsidRPr="001F2704">
        <w:t xml:space="preserve">5; 1998 Act No. 319, </w:t>
      </w:r>
      <w:r w:rsidRPr="001F2704">
        <w:t xml:space="preserve">Section </w:t>
      </w:r>
      <w:r w:rsidR="00886C7C" w:rsidRPr="001F2704">
        <w:t>1.</w:t>
      </w:r>
    </w:p>
    <w:p w:rsidR="00F25049" w:rsidRPr="001F2704" w:rsidRDefault="00F25049" w:rsidP="001F2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2704" w:rsidSect="001F27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704" w:rsidRDefault="001F2704" w:rsidP="001F2704">
      <w:r>
        <w:separator/>
      </w:r>
    </w:p>
  </w:endnote>
  <w:endnote w:type="continuationSeparator" w:id="0">
    <w:p w:rsidR="001F2704" w:rsidRDefault="001F2704" w:rsidP="001F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04" w:rsidRPr="001F2704" w:rsidRDefault="001F2704" w:rsidP="001F2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04" w:rsidRPr="001F2704" w:rsidRDefault="001F2704" w:rsidP="001F2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04" w:rsidRPr="001F2704" w:rsidRDefault="001F2704" w:rsidP="001F2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704" w:rsidRDefault="001F2704" w:rsidP="001F2704">
      <w:r>
        <w:separator/>
      </w:r>
    </w:p>
  </w:footnote>
  <w:footnote w:type="continuationSeparator" w:id="0">
    <w:p w:rsidR="001F2704" w:rsidRDefault="001F2704" w:rsidP="001F2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04" w:rsidRPr="001F2704" w:rsidRDefault="001F2704" w:rsidP="001F2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04" w:rsidRPr="001F2704" w:rsidRDefault="001F2704" w:rsidP="001F2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04" w:rsidRPr="001F2704" w:rsidRDefault="001F2704" w:rsidP="001F2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7C"/>
    <w:rsid w:val="001F2704"/>
    <w:rsid w:val="00886C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2C111-3F6F-4F4B-8C56-184C07F9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6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6C7C"/>
    <w:rPr>
      <w:rFonts w:ascii="Courier New" w:eastAsiaTheme="minorEastAsia" w:hAnsi="Courier New" w:cs="Courier New"/>
      <w:sz w:val="20"/>
      <w:szCs w:val="20"/>
    </w:rPr>
  </w:style>
  <w:style w:type="paragraph" w:styleId="Header">
    <w:name w:val="header"/>
    <w:basedOn w:val="Normal"/>
    <w:link w:val="HeaderChar"/>
    <w:uiPriority w:val="99"/>
    <w:unhideWhenUsed/>
    <w:rsid w:val="001F2704"/>
    <w:pPr>
      <w:tabs>
        <w:tab w:val="center" w:pos="4680"/>
        <w:tab w:val="right" w:pos="9360"/>
      </w:tabs>
    </w:pPr>
  </w:style>
  <w:style w:type="character" w:customStyle="1" w:styleId="HeaderChar">
    <w:name w:val="Header Char"/>
    <w:basedOn w:val="DefaultParagraphFont"/>
    <w:link w:val="Header"/>
    <w:uiPriority w:val="99"/>
    <w:rsid w:val="001F2704"/>
  </w:style>
  <w:style w:type="paragraph" w:styleId="Footer">
    <w:name w:val="footer"/>
    <w:basedOn w:val="Normal"/>
    <w:link w:val="FooterChar"/>
    <w:uiPriority w:val="99"/>
    <w:unhideWhenUsed/>
    <w:rsid w:val="001F2704"/>
    <w:pPr>
      <w:tabs>
        <w:tab w:val="center" w:pos="4680"/>
        <w:tab w:val="right" w:pos="9360"/>
      </w:tabs>
    </w:pPr>
  </w:style>
  <w:style w:type="character" w:customStyle="1" w:styleId="FooterChar">
    <w:name w:val="Footer Char"/>
    <w:basedOn w:val="DefaultParagraphFont"/>
    <w:link w:val="Footer"/>
    <w:uiPriority w:val="99"/>
    <w:rsid w:val="001F2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448</Words>
  <Characters>2560</Characters>
  <Application>Microsoft Office Word</Application>
  <DocSecurity>0</DocSecurity>
  <Lines>21</Lines>
  <Paragraphs>6</Paragraphs>
  <ScaleCrop>false</ScaleCrop>
  <Company>Legislative Services Agency</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