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BA0">
        <w:t>CHAPTER 10</w:t>
      </w:r>
    </w:p>
    <w:p w:rsidR="00EB0BA0" w:rsidRP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0BA0">
        <w:t>Community Development Law</w:t>
      </w:r>
      <w:bookmarkStart w:id="0" w:name="_GoBack"/>
      <w:bookmarkEnd w:id="0"/>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rPr>
          <w:b/>
        </w:rPr>
        <w:t xml:space="preserve">SECTION </w:t>
      </w:r>
      <w:r w:rsidR="00A708BF" w:rsidRPr="00EB0BA0">
        <w:rPr>
          <w:b/>
        </w:rPr>
        <w:t>31</w:t>
      </w:r>
      <w:r w:rsidRPr="00EB0BA0">
        <w:rPr>
          <w:b/>
        </w:rPr>
        <w:noBreakHyphen/>
      </w:r>
      <w:r w:rsidR="00A708BF" w:rsidRPr="00EB0BA0">
        <w:rPr>
          <w:b/>
        </w:rPr>
        <w:t>10</w:t>
      </w:r>
      <w:r w:rsidRPr="00EB0BA0">
        <w:rPr>
          <w:b/>
        </w:rPr>
        <w:noBreakHyphen/>
      </w:r>
      <w:r w:rsidR="00A708BF" w:rsidRPr="00EB0BA0">
        <w:rPr>
          <w:b/>
        </w:rPr>
        <w:t>10.</w:t>
      </w:r>
      <w:r w:rsidR="00A708BF" w:rsidRPr="00EB0BA0">
        <w:t xml:space="preserve"> Short title.</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This chapter may be cited as the "Community Development Law".</w:t>
      </w: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8BF" w:rsidRPr="00EB0BA0">
        <w:t xml:space="preserve">: 1984 Act No. 451, </w:t>
      </w:r>
      <w:r w:rsidRPr="00EB0BA0">
        <w:t xml:space="preserve">Section </w:t>
      </w:r>
      <w:r w:rsidR="00A708BF" w:rsidRPr="00EB0BA0">
        <w:t>1.</w:t>
      </w: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rPr>
          <w:b/>
        </w:rPr>
        <w:t xml:space="preserve">SECTION </w:t>
      </w:r>
      <w:r w:rsidR="00A708BF" w:rsidRPr="00EB0BA0">
        <w:rPr>
          <w:b/>
        </w:rPr>
        <w:t>31</w:t>
      </w:r>
      <w:r w:rsidRPr="00EB0BA0">
        <w:rPr>
          <w:b/>
        </w:rPr>
        <w:noBreakHyphen/>
      </w:r>
      <w:r w:rsidR="00A708BF" w:rsidRPr="00EB0BA0">
        <w:rPr>
          <w:b/>
        </w:rPr>
        <w:t>10</w:t>
      </w:r>
      <w:r w:rsidRPr="00EB0BA0">
        <w:rPr>
          <w:b/>
        </w:rPr>
        <w:noBreakHyphen/>
      </w:r>
      <w:r w:rsidR="00A708BF" w:rsidRPr="00EB0BA0">
        <w:rPr>
          <w:b/>
        </w:rPr>
        <w:t>20.</w:t>
      </w:r>
      <w:r w:rsidR="00A708BF" w:rsidRPr="00EB0BA0">
        <w:t xml:space="preserve"> Definitions.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The following terms where used in this chapter, shall have the following meanings, except where the context clearly indicates a different meaning:</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 "Area of operation" means the area within the territorial boundaries of the municipality or municipalities for which a particular commission is created.</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(2) "Blighted area"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 the area immediately prior to becoming vacant qualified as a blighted area.</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(3) "Bonds" means any bonds, interim certificates, notes, debentures or other obligations of a commission issued pursuant to this chapter.</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(4) "Commission" means a public body and a body corporate and politic created and organized in accordance with the provisions of this chapter.</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(5) "Conservation area"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community planning, is detrimental to the public safety, health, morals, or welfare and may become a blighted area.</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(6) "Governing body" means in the legislative body of a municipality.</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(7) "Government" means the state and federal governments or any subdivision, agency, or instrumentality, corporate or otherwise, of either of them.</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(8) "Municipality" means any incorporated city or town or any county.</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(9) "Obligee of the commission" or "obligee" means any bondholder, trustee or trustees for any bondholders, any lessor demising property to a commission used in connection with a redevelopment project, or any assignees of such lessor's interest, or any part thereof, and the federal government, when it is a party to any contract with a commission.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(10) "Parent municipality" means the municipality or municipalities creating a commission.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(11) "Redeveloper" means any individual, partnership, or public or private corporation that shall enter or propose to enter into a contract with a commission for the redevelopment of all or any part of a redevelopment area under the provisions of this chapter.</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 xml:space="preserve">(12) "Redevelopment"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"redevelopment" may include a program of repair and rehabilitation of buildings and other </w:t>
      </w:r>
      <w:r w:rsidRPr="00EB0BA0">
        <w:lastRenderedPageBreak/>
        <w:t>improvements, and may include the exercise of any powers under this chapter with respect to the area for which such program is undertaken.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(13) "Redevelopment area" means any area that a commission may find to be a blighted area, a conservation area, or any combination thereof, so as to require redevelopment under the provisions of this chapter.</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(14) "Redevelopment contract" means a contract between a commission and a redeveloper for redevelopment under the provisions of this chapter.</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(15) "Redevelopment plan" means a plan for the redevelopment of a redevelopment area made by a commission in accordance with the provisions of this chapter.</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(16) "Redevelopment project" means any work or undertaking:</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r>
      <w:r w:rsidRPr="00EB0BA0">
        <w:tab/>
        <w:t>(a) to acquire blighted or conservation areas, including lands, structures, or improvements, the acquisition of which is necessary or incidental to the proper clearance, development, or redevelopment of such areas or to the prevention of the spread or recurrence of conditions of blight;</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r>
      <w:r w:rsidRPr="00EB0BA0">
        <w:tab/>
        <w:t>(b)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r>
      <w:r w:rsidRPr="00EB0BA0">
        <w:tab/>
        <w:t>(c) to sell land in such areas for residential, recreational, commercial, industrial, or other use or for the public use to the highest bidder set out by the provisions of this chapter or to retain such land for public use, in accordance with the redevelopment plan;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r>
      <w:r w:rsidRPr="00EB0BA0">
        <w:tab/>
        <w:t>(d) to carry out plans for a program of repair, rehabilitation, or reconditioning of buildings or other improvements in such areas, including the making of loans;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r>
      <w:r w:rsidRPr="00EB0BA0">
        <w:tab/>
        <w:t>(e) to engage in programs of assistance and financing, including the making of loans for rehabilitation, repair, construction, acquisition, or reconditioning of residential units in a redevelopment area.</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The term "redevelopment project" may also include the preparation of a redevelopment plan, including the planning, survey and other work incident to a redevelopment project, and the preparation of all plans and arrangements for carrying out a redevelopment project.</w:t>
      </w: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8BF" w:rsidRPr="00EB0BA0">
        <w:t xml:space="preserve">: 1984 Act No. 451, </w:t>
      </w:r>
      <w:r w:rsidRPr="00EB0BA0">
        <w:t xml:space="preserve">Section </w:t>
      </w:r>
      <w:r w:rsidR="00A708BF" w:rsidRPr="00EB0BA0">
        <w:t>3.</w:t>
      </w: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rPr>
          <w:b/>
        </w:rPr>
        <w:t xml:space="preserve">SECTION </w:t>
      </w:r>
      <w:r w:rsidR="00A708BF" w:rsidRPr="00EB0BA0">
        <w:rPr>
          <w:b/>
        </w:rPr>
        <w:t>31</w:t>
      </w:r>
      <w:r w:rsidRPr="00EB0BA0">
        <w:rPr>
          <w:b/>
        </w:rPr>
        <w:noBreakHyphen/>
      </w:r>
      <w:r w:rsidR="00A708BF" w:rsidRPr="00EB0BA0">
        <w:rPr>
          <w:b/>
        </w:rPr>
        <w:t>10</w:t>
      </w:r>
      <w:r w:rsidRPr="00EB0BA0">
        <w:rPr>
          <w:b/>
        </w:rPr>
        <w:noBreakHyphen/>
      </w:r>
      <w:r w:rsidR="00A708BF" w:rsidRPr="00EB0BA0">
        <w:rPr>
          <w:b/>
        </w:rPr>
        <w:t>30.</w:t>
      </w:r>
      <w:r w:rsidR="00A708BF" w:rsidRPr="00EB0BA0">
        <w:t xml:space="preserve"> Authority of municipalities to create redevelopment commissions; issuance of certificates of incorporation by Secretary of State.</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the passage of such ordinance shall be published at least fifteen days prior to first reading of the ordinance creating the commission.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(b) The governing body of a municipality shall not adopt an ordinance pursuant to subsection (a) above unless it finds: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 that a blighted area or conservation area exists in whole or in part in such municipality,</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(2) that the redevelopment of such areas is necessary in the interest of the public health, safety, morals, or welfare of the residents of such municipality.</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(c) The governing body shall cause a certified copy of such ordinance to be filed in the office of the Secretary of State; upon receipt of the certified copy of such ordinance, the Secretary of State shall issue a certificate of incorporation.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w:t>
      </w: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708BF" w:rsidRPr="00EB0BA0">
        <w:t xml:space="preserve">: 1984 Act No. 451, </w:t>
      </w:r>
      <w:r w:rsidRPr="00EB0BA0">
        <w:t xml:space="preserve">Section </w:t>
      </w:r>
      <w:r w:rsidR="00A708BF" w:rsidRPr="00EB0BA0">
        <w:t>4.</w:t>
      </w: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rPr>
          <w:b/>
        </w:rPr>
        <w:t xml:space="preserve">SECTION </w:t>
      </w:r>
      <w:r w:rsidR="00A708BF" w:rsidRPr="00EB0BA0">
        <w:rPr>
          <w:b/>
        </w:rPr>
        <w:t>31</w:t>
      </w:r>
      <w:r w:rsidRPr="00EB0BA0">
        <w:rPr>
          <w:b/>
        </w:rPr>
        <w:noBreakHyphen/>
      </w:r>
      <w:r w:rsidR="00A708BF" w:rsidRPr="00EB0BA0">
        <w:rPr>
          <w:b/>
        </w:rPr>
        <w:t>10</w:t>
      </w:r>
      <w:r w:rsidRPr="00EB0BA0">
        <w:rPr>
          <w:b/>
        </w:rPr>
        <w:noBreakHyphen/>
      </w:r>
      <w:r w:rsidR="00A708BF" w:rsidRPr="00EB0BA0">
        <w:rPr>
          <w:b/>
        </w:rPr>
        <w:t>40.</w:t>
      </w:r>
      <w:r w:rsidR="00A708BF" w:rsidRPr="00EB0BA0">
        <w:t xml:space="preserve"> Governance by commissioners or by governing body of parent municipality.</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may at any time in its sole discretion abolish the office of commissioners and assume the direct responsibility for operation of the commission.</w:t>
      </w: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8BF" w:rsidRPr="00EB0BA0">
        <w:t xml:space="preserve">: 1984 Act No. 451, </w:t>
      </w:r>
      <w:r w:rsidRPr="00EB0BA0">
        <w:t xml:space="preserve">Section </w:t>
      </w:r>
      <w:r w:rsidR="00A708BF" w:rsidRPr="00EB0BA0">
        <w:t>5.</w:t>
      </w: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rPr>
          <w:b/>
        </w:rPr>
        <w:t xml:space="preserve">SECTION </w:t>
      </w:r>
      <w:r w:rsidR="00A708BF" w:rsidRPr="00EB0BA0">
        <w:rPr>
          <w:b/>
        </w:rPr>
        <w:t>31</w:t>
      </w:r>
      <w:r w:rsidRPr="00EB0BA0">
        <w:rPr>
          <w:b/>
        </w:rPr>
        <w:noBreakHyphen/>
      </w:r>
      <w:r w:rsidR="00A708BF" w:rsidRPr="00EB0BA0">
        <w:rPr>
          <w:b/>
        </w:rPr>
        <w:t>10</w:t>
      </w:r>
      <w:r w:rsidRPr="00EB0BA0">
        <w:rPr>
          <w:b/>
        </w:rPr>
        <w:noBreakHyphen/>
      </w:r>
      <w:r w:rsidR="00A708BF" w:rsidRPr="00EB0BA0">
        <w:rPr>
          <w:b/>
        </w:rPr>
        <w:t>50.</w:t>
      </w:r>
      <w:r w:rsidR="00A708BF" w:rsidRPr="00EB0BA0">
        <w:t xml:space="preserve"> Terms of office of commissioners; compensation; removal from office.</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governing body of the municipality at will. A commissioner shall receive such compensation, if any, as the governing body may provide for this service, and is entitled within the budget appropriation to the necessary expenses, including travel expenses, incurred in the discharge of his duties.</w:t>
      </w: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8BF" w:rsidRPr="00EB0BA0">
        <w:t xml:space="preserve">: 1984 Act No. 451, </w:t>
      </w:r>
      <w:r w:rsidRPr="00EB0BA0">
        <w:t xml:space="preserve">Section </w:t>
      </w:r>
      <w:r w:rsidR="00A708BF" w:rsidRPr="00EB0BA0">
        <w:t>6.</w:t>
      </w: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rPr>
          <w:b/>
        </w:rPr>
        <w:t xml:space="preserve">SECTION </w:t>
      </w:r>
      <w:r w:rsidR="00A708BF" w:rsidRPr="00EB0BA0">
        <w:rPr>
          <w:b/>
        </w:rPr>
        <w:t>31</w:t>
      </w:r>
      <w:r w:rsidRPr="00EB0BA0">
        <w:rPr>
          <w:b/>
        </w:rPr>
        <w:noBreakHyphen/>
      </w:r>
      <w:r w:rsidR="00A708BF" w:rsidRPr="00EB0BA0">
        <w:rPr>
          <w:b/>
        </w:rPr>
        <w:t>10</w:t>
      </w:r>
      <w:r w:rsidRPr="00EB0BA0">
        <w:rPr>
          <w:b/>
        </w:rPr>
        <w:noBreakHyphen/>
      </w:r>
      <w:r w:rsidR="00A708BF" w:rsidRPr="00EB0BA0">
        <w:rPr>
          <w:b/>
        </w:rPr>
        <w:t>60.</w:t>
      </w:r>
      <w:r w:rsidR="00A708BF" w:rsidRPr="00EB0BA0">
        <w:t xml:space="preserve"> Quorum at meeting of commissioners; selection of officers; employees; commissioners' personal liability.</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The commissioners of each commission shall select from among themselves a chairman, a vice</w:t>
      </w:r>
      <w:r w:rsidR="00EB0BA0" w:rsidRPr="00EB0BA0">
        <w:noBreakHyphen/>
      </w:r>
      <w:r w:rsidRPr="00EB0BA0">
        <w:t>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w:t>
      </w: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8BF" w:rsidRPr="00EB0BA0">
        <w:t xml:space="preserve">: 1984 Act No. 451, </w:t>
      </w:r>
      <w:r w:rsidRPr="00EB0BA0">
        <w:t xml:space="preserve">Section </w:t>
      </w:r>
      <w:r w:rsidR="00A708BF" w:rsidRPr="00EB0BA0">
        <w:t>7.</w:t>
      </w: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rPr>
          <w:b/>
        </w:rPr>
        <w:t xml:space="preserve">SECTION </w:t>
      </w:r>
      <w:r w:rsidR="00A708BF" w:rsidRPr="00EB0BA0">
        <w:rPr>
          <w:b/>
        </w:rPr>
        <w:t>31</w:t>
      </w:r>
      <w:r w:rsidRPr="00EB0BA0">
        <w:rPr>
          <w:b/>
        </w:rPr>
        <w:noBreakHyphen/>
      </w:r>
      <w:r w:rsidR="00A708BF" w:rsidRPr="00EB0BA0">
        <w:rPr>
          <w:b/>
        </w:rPr>
        <w:t>10</w:t>
      </w:r>
      <w:r w:rsidRPr="00EB0BA0">
        <w:rPr>
          <w:b/>
        </w:rPr>
        <w:noBreakHyphen/>
      </w:r>
      <w:r w:rsidR="00A708BF" w:rsidRPr="00EB0BA0">
        <w:rPr>
          <w:b/>
        </w:rPr>
        <w:t>70.</w:t>
      </w:r>
      <w:r w:rsidR="00A708BF" w:rsidRPr="00EB0BA0">
        <w:t xml:space="preserve"> Prohibition against acquisition of certain interests by member or employee of commission; exception.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member or employee of a commission may acquire residential property in a redevelopment area from a person or entity other than the commission after the redevelopment plan for that area is adopted if:</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 the primary purpose of acquisition is to occupy such property as his principal residence;</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(2) the redevelopment plan does not provide for acquisition of such property by the commission;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lastRenderedPageBreak/>
        <w:tab/>
      </w:r>
      <w:r w:rsidRPr="00EB0BA0">
        <w:tab/>
        <w:t>(3) prior to acquiring title to the property, the commissioner or employee shall have disclosed in writing to the commission and to the governing body of the municipalities his intent to acquire the property and to occupy the property as his principal residence.</w:t>
      </w: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8BF" w:rsidRPr="00EB0BA0">
        <w:t xml:space="preserve">: 1984 Act No. 451, </w:t>
      </w:r>
      <w:r w:rsidRPr="00EB0BA0">
        <w:t xml:space="preserve">Section </w:t>
      </w:r>
      <w:r w:rsidR="00A708BF" w:rsidRPr="00EB0BA0">
        <w:t>8.</w:t>
      </w: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rPr>
          <w:b/>
        </w:rPr>
        <w:t xml:space="preserve">SECTION </w:t>
      </w:r>
      <w:r w:rsidR="00A708BF" w:rsidRPr="00EB0BA0">
        <w:rPr>
          <w:b/>
        </w:rPr>
        <w:t>31</w:t>
      </w:r>
      <w:r w:rsidRPr="00EB0BA0">
        <w:rPr>
          <w:b/>
        </w:rPr>
        <w:noBreakHyphen/>
      </w:r>
      <w:r w:rsidR="00A708BF" w:rsidRPr="00EB0BA0">
        <w:rPr>
          <w:b/>
        </w:rPr>
        <w:t>10</w:t>
      </w:r>
      <w:r w:rsidRPr="00EB0BA0">
        <w:rPr>
          <w:b/>
        </w:rPr>
        <w:noBreakHyphen/>
      </w:r>
      <w:r w:rsidR="00A708BF" w:rsidRPr="00EB0BA0">
        <w:rPr>
          <w:b/>
        </w:rPr>
        <w:t>80.</w:t>
      </w:r>
      <w:r w:rsidR="00A708BF" w:rsidRPr="00EB0BA0">
        <w:t xml:space="preserve"> Creation of joint redevelopment commission.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ordinance must be published at least fifteen days prior to the meeting of the governing body of each 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persons who are appointed by them. Each commissioner shall serve for a term of two years.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All provisions of this chapter shall apply to the creation and operation of a joint redevelopment commission and where reference is made to a municipality, it is interpreted to apply to the municipalities creating a joint redevelopment commission.</w:t>
      </w: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8BF" w:rsidRPr="00EB0BA0">
        <w:t xml:space="preserve">: 1984 Act No. 451, </w:t>
      </w:r>
      <w:r w:rsidRPr="00EB0BA0">
        <w:t xml:space="preserve">Section </w:t>
      </w:r>
      <w:r w:rsidR="00A708BF" w:rsidRPr="00EB0BA0">
        <w:t>9.</w:t>
      </w: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rPr>
          <w:b/>
        </w:rPr>
        <w:t xml:space="preserve">SECTION </w:t>
      </w:r>
      <w:r w:rsidR="00A708BF" w:rsidRPr="00EB0BA0">
        <w:rPr>
          <w:b/>
        </w:rPr>
        <w:t>31</w:t>
      </w:r>
      <w:r w:rsidRPr="00EB0BA0">
        <w:rPr>
          <w:b/>
        </w:rPr>
        <w:noBreakHyphen/>
      </w:r>
      <w:r w:rsidR="00A708BF" w:rsidRPr="00EB0BA0">
        <w:rPr>
          <w:b/>
        </w:rPr>
        <w:t>10</w:t>
      </w:r>
      <w:r w:rsidRPr="00EB0BA0">
        <w:rPr>
          <w:b/>
        </w:rPr>
        <w:noBreakHyphen/>
      </w:r>
      <w:r w:rsidR="00A708BF" w:rsidRPr="00EB0BA0">
        <w:rPr>
          <w:b/>
        </w:rPr>
        <w:t>90.</w:t>
      </w:r>
      <w:r w:rsidR="00A708BF" w:rsidRPr="00EB0BA0">
        <w:t xml:space="preserve"> Powers of redevelopment commission, in general.</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 to procure from the municipality the designation of areas in need of redevelopment and its recommendation for such redevelopment;</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(2) to cooperate with any government or municipality as defined in this chapter;</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(3) to act as agent of the state or federal government or any of its instrumentalities or agencies for the public purposes set out in this chapter;</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(4) to prepare or cause to be prepared and recommend redevelopment plans to the governing body of its parent municipality and to undertake and carry out redevelopment projects within its area of operation;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(5) to arrange or contract for the furnishing or repair, by any person or agency, public or private, of services, privileges, works, streets, roads, public utilities or other facilities for or in connection with a redevelopment project;</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 xml:space="preserve">(6)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containing covenants, restrictions, and conditions regarding the use of such property for residential, commercial, industrial, or recreational purposes or for public purposes in accordance with the redevelopment plan and such other covenants, restrictions, and conditions as the commission may deem necessary to prevent a recurrence of blighted areas or to effectuate the purposes of this chapter; and to provide appropriate remedies for any </w:t>
      </w:r>
      <w:r w:rsidRPr="00EB0BA0">
        <w:lastRenderedPageBreak/>
        <w:t>breach of any such covenants or conditions, including the right to terminate such contracts and any interest in the property created pursuant thereto; to borrow money and issue bonds and provide security for bonds; to insure or provide for the insurance of any real or personal property or operations of the commission against any risks or hazards, including the power to pay premiums on any such insurance; and to enter into any contracts necessary to effectuate the purposes of this chapter;</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surveys, appraisals and other preliminary studies and investigations necessary to carry out its powers and to contract or cooperate with any and all persons or agencies, public or private, in the making and carrying out of such surveys, appraisals, studies, and plans.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improvements, and to the compulsory repair, rehabilitation, demolition, or removal of buildings and improvements. The commission is further authorized to develop, test, and report methods and techniques, and carry out demonstrations and other activities, for the prevention and elimination of slums and urban blight.</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(10) to make such expenditures as may be necessary to carry out the purposes of this chapter; and to make expenditures from funds obtained from the federal government;</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(11) to sue and be sued;</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(12) to adopt a seal;</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(13) to have perpetual succession;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(14) to make and execute contracts and other instruments necessary or convenient to the exercise of the powers of the commission; and any contract or instrument when signed by the chairman or vice</w:t>
      </w:r>
      <w:r w:rsidR="00EB0BA0" w:rsidRPr="00EB0BA0">
        <w:noBreakHyphen/>
      </w:r>
      <w:r w:rsidRPr="00EB0BA0">
        <w:t>chairman and secretary or assistant secretary of the commission shall be held to have been properly executed for and on its behalf;</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(15) to make and from time to time amend and repeal bylaws, rules, regulations, and resolutions;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(17) to perform redevelopment project undertakings and activities in one or more contiguous or noncontiguous redevelopment areas that are planned and carried out on the basis of annual tax increments in accordance with the laws of this State.</w:t>
      </w: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8BF" w:rsidRPr="00EB0BA0">
        <w:t xml:space="preserve">: 1984 Act No. 451, </w:t>
      </w:r>
      <w:r w:rsidRPr="00EB0BA0">
        <w:t xml:space="preserve">Section </w:t>
      </w:r>
      <w:r w:rsidR="00A708BF" w:rsidRPr="00EB0BA0">
        <w:t>10.</w:t>
      </w: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rPr>
          <w:b/>
        </w:rPr>
        <w:t xml:space="preserve">SECTION </w:t>
      </w:r>
      <w:r w:rsidR="00A708BF" w:rsidRPr="00EB0BA0">
        <w:rPr>
          <w:b/>
        </w:rPr>
        <w:t>31</w:t>
      </w:r>
      <w:r w:rsidRPr="00EB0BA0">
        <w:rPr>
          <w:b/>
        </w:rPr>
        <w:noBreakHyphen/>
      </w:r>
      <w:r w:rsidR="00A708BF" w:rsidRPr="00EB0BA0">
        <w:rPr>
          <w:b/>
        </w:rPr>
        <w:t>10</w:t>
      </w:r>
      <w:r w:rsidRPr="00EB0BA0">
        <w:rPr>
          <w:b/>
        </w:rPr>
        <w:noBreakHyphen/>
      </w:r>
      <w:r w:rsidR="00A708BF" w:rsidRPr="00EB0BA0">
        <w:rPr>
          <w:b/>
        </w:rPr>
        <w:t>100.</w:t>
      </w:r>
      <w:r w:rsidR="00A708BF" w:rsidRPr="00EB0BA0">
        <w:t xml:space="preserve"> Contents of redevelopment plan; public hearing prior to adoption of plan; approval by governing body or parent municipality; modification.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lastRenderedPageBreak/>
        <w:tab/>
        <w:t>(b) A commission shall not acquire real property for a development project unless the governing body of its parent municipality has approved the redevelopment plan as hereinafter prescribed.</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(c) The commission's redevelopment plan shall include, without being limited to, the following:</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 the boundaries of the redevelopment area, with a map showing the existing uses of the real property therein;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(2) a land use plan of the redevelopment area showing proposed uses following redevelopment;</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(3) standards of population densities, land coverage, and building intensities in the proposed redevelopment;</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(4) a preliminary site plan of the redevelopment area;</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(5) a statement of the proposed changes, if any, in zoning ordinances or maps;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(6) a statement of any proposed changes in street layouts or street levels;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(7) a statement of the estimated cost and method of financing redevelopment under the redevelopment plan;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(8) a statement of such continuing controls as may be deemed necessary to effectuate the purposes of this chapter;</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(9) a statement of a feasible method proposed for the relocation of the families displaced.</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(d) The commission shall hold a public hearing prior to its final adoption of a redevelopment plan. Notice of such hearing shall be given fifteen days prior thereto in a newspaper of general circulation in the municipality.</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(f) The governing body shall approve, amend, or reject the redevelopment plan as submitted.</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similarly be approved by the governing body as provided above.</w:t>
      </w: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8BF" w:rsidRPr="00EB0BA0">
        <w:t xml:space="preserve">: 1984 Act No. 451, </w:t>
      </w:r>
      <w:r w:rsidRPr="00EB0BA0">
        <w:t xml:space="preserve">Section </w:t>
      </w:r>
      <w:r w:rsidR="00A708BF" w:rsidRPr="00EB0BA0">
        <w:t>11.</w:t>
      </w: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rPr>
          <w:b/>
        </w:rPr>
        <w:t xml:space="preserve">SECTION </w:t>
      </w:r>
      <w:r w:rsidR="00A708BF" w:rsidRPr="00EB0BA0">
        <w:rPr>
          <w:b/>
        </w:rPr>
        <w:t>31</w:t>
      </w:r>
      <w:r w:rsidRPr="00EB0BA0">
        <w:rPr>
          <w:b/>
        </w:rPr>
        <w:noBreakHyphen/>
      </w:r>
      <w:r w:rsidR="00A708BF" w:rsidRPr="00EB0BA0">
        <w:rPr>
          <w:b/>
        </w:rPr>
        <w:t>10</w:t>
      </w:r>
      <w:r w:rsidRPr="00EB0BA0">
        <w:rPr>
          <w:b/>
        </w:rPr>
        <w:noBreakHyphen/>
      </w:r>
      <w:r w:rsidR="00A708BF" w:rsidRPr="00EB0BA0">
        <w:rPr>
          <w:b/>
        </w:rPr>
        <w:t>110.</w:t>
      </w:r>
      <w:r w:rsidR="00A708BF" w:rsidRPr="00EB0BA0">
        <w:t xml:space="preserve"> Contracting by commission for certain services; advertisement for bids from persons interested in purchasing or redeveloping property; commission's real estate transactions under redevelopment plan.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(a) A commission may contract for engineering, legal, surveying, professional, or other similar services.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 be made only after, or subject to, the approval of the redevelopment plan by the governing body of the municipality and after public notice and award as specified in subsection (c) of this section.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purposes, of such property as is specified in items (1), (2), (3), or (4) of subsection (d) of this section; provided, that such sale is in accordance with the provisions of the item.</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(d) In carrying out a redevelopment project, the commission may:</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 with or without consideration and at private sale convey to the municipality in which the project is located such real property as, in accordance with the redevelopment plan, is to be laid out into streets, alleys, and public ways;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(2) with or without consideration, convey at private sale, grant, or dedicate easements and rights</w:t>
      </w:r>
      <w:r w:rsidR="00EB0BA0" w:rsidRPr="00EB0BA0">
        <w:noBreakHyphen/>
      </w:r>
      <w:r w:rsidRPr="00EB0BA0">
        <w:t>of</w:t>
      </w:r>
      <w:r w:rsidR="00EB0BA0" w:rsidRPr="00EB0BA0">
        <w:noBreakHyphen/>
      </w:r>
      <w:r w:rsidRPr="00EB0BA0">
        <w:t>way for public utilities, sewers, streets, and other similar facilities, in accordance with the redevelopment plan;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(3) with or without consideration and at private sale convey to the municipality, county or other appropriate public body such real property as, in accordance with the redevelopment plan, is to be used for parks, schools, public buildings, facilities, or other public purposes;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 xml:space="preserve">(4) after a public hearing advertised in accordance with the provisions of subsection (d) of </w:t>
      </w:r>
      <w:r w:rsidR="00EB0BA0" w:rsidRPr="00EB0BA0">
        <w:t xml:space="preserve">Section </w:t>
      </w:r>
      <w:r w:rsidRPr="00EB0BA0">
        <w:t>31</w:t>
      </w:r>
      <w:r w:rsidR="00EB0BA0" w:rsidRPr="00EB0BA0">
        <w:noBreakHyphen/>
      </w:r>
      <w:r w:rsidRPr="00EB0BA0">
        <w:t>10</w:t>
      </w:r>
      <w:r w:rsidR="00EB0BA0" w:rsidRPr="00EB0BA0">
        <w:noBreakHyphen/>
      </w:r>
      <w:r w:rsidRPr="00EB0BA0">
        <w:t>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 to be used for the purposes of such associations or corporations. Such conveyance shall be for such consideration as may be agreed upon by the commission and the association or corporation, taking into account nonmonetary benefits that will accrue to the municipality as a result of the conveyance. All conveyances made under the authority of this subsection shall contain restrictive covenants limiting the use of property so conveyed to the purposes for which the conveyance is made;</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 plans prepared by the redeveloper or otherwise and such other documents as may be required to show the type, material, structure, and general character of the proposed redevelopment;</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(2) a statement of the use intended for each part of the proposed redevelopment;</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(3) the amount, if known, of the consideration to be paid;</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(4) adequate safeguards for proper maintenance of all parts of the proposed redevelopment;</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(5) such other continuing controls as may be deemed necessary to effectuate the purposes of this chapter.</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(f) The commission may temporarily rent or lease, operate, and maintain real property in a redevelopment area, pending the disposition of the property for redevelopment, for such uses and purposes as may be deemed desirable even though not in conformity with the redevelopment plan.</w:t>
      </w: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8BF" w:rsidRPr="00EB0BA0">
        <w:t xml:space="preserve">: 1984 Act No. 451, </w:t>
      </w:r>
      <w:r w:rsidRPr="00EB0BA0">
        <w:t xml:space="preserve">Section </w:t>
      </w:r>
      <w:r w:rsidR="00A708BF" w:rsidRPr="00EB0BA0">
        <w:t>12.</w:t>
      </w: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rPr>
          <w:b/>
        </w:rPr>
        <w:t xml:space="preserve">SECTION </w:t>
      </w:r>
      <w:r w:rsidR="00A708BF" w:rsidRPr="00EB0BA0">
        <w:rPr>
          <w:b/>
        </w:rPr>
        <w:t>31</w:t>
      </w:r>
      <w:r w:rsidRPr="00EB0BA0">
        <w:rPr>
          <w:b/>
        </w:rPr>
        <w:noBreakHyphen/>
      </w:r>
      <w:r w:rsidR="00A708BF" w:rsidRPr="00EB0BA0">
        <w:rPr>
          <w:b/>
        </w:rPr>
        <w:t>10</w:t>
      </w:r>
      <w:r w:rsidRPr="00EB0BA0">
        <w:rPr>
          <w:b/>
        </w:rPr>
        <w:noBreakHyphen/>
      </w:r>
      <w:r w:rsidR="00A708BF" w:rsidRPr="00EB0BA0">
        <w:rPr>
          <w:b/>
        </w:rPr>
        <w:t>120.</w:t>
      </w:r>
      <w:r w:rsidR="00A708BF" w:rsidRPr="00EB0BA0">
        <w:t xml:space="preserve"> Power of commission to issue and sell bonds; liability of commission and others thereon.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 exclusively from the income, proceeds, and revenues of the redevelopment project financed with the proceeds of such bonds;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 xml:space="preserve">(b)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w:t>
      </w:r>
      <w:r w:rsidRPr="00EB0BA0">
        <w:lastRenderedPageBreak/>
        <w:t>instrumentalities and, together with interest thereon and income therefrom, shall be exempt from all taxes except inheritance, estate, or transfer taxes. Bonds may be issued by a commission under this chapter notwithstanding any debt or other limitation prescribed in any statute. This chapter without reference to other statutes of the State shall constitute full and complete authority for the authorization and issuance of bonds by the commission hereunder and such authorization and issuance is not subject to any conditions, restrictions, or limitations imposed by any other statute whether general, special, or local, except as provided in subsection (d) of this section.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(c) Bonds of the commission must be authorized by its resolution and may be issued in one or more series and shall bear such date or dates, be payable upon demand or mature at such time or times not to exceed forty</w:t>
      </w:r>
      <w:r w:rsidR="00EB0BA0" w:rsidRPr="00EB0BA0">
        <w:noBreakHyphen/>
      </w:r>
      <w:r w:rsidRPr="00EB0BA0">
        <w:t>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the resolution may provide.</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in a newspaper of general circulation in the commission's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(e) In case any of the commissioners or officers of the commission whose signatures appear on any bonds or coupons shall cease to be such commissioners or officers before the delivery of such bonds, 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contrary by the commission.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(g) Bonds (including, without limitation, interim and long</w:t>
      </w:r>
      <w:r w:rsidR="00EB0BA0" w:rsidRPr="00EB0BA0">
        <w:noBreakHyphen/>
      </w:r>
      <w:r w:rsidRPr="00EB0BA0">
        <w:t>term notes) may be issued or sold under this chapter at private sale upon such terms and conditions as may be negotiated and mutually agreed upon by the commission and the purchaser who may be the government or other public or private lender.</w:t>
      </w: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8BF" w:rsidRPr="00EB0BA0">
        <w:t xml:space="preserve">: 1984 Act No. 451, </w:t>
      </w:r>
      <w:r w:rsidRPr="00EB0BA0">
        <w:t xml:space="preserve">Section </w:t>
      </w:r>
      <w:r w:rsidR="00A708BF" w:rsidRPr="00EB0BA0">
        <w:t xml:space="preserve">13; 1987 Act No. 2, </w:t>
      </w:r>
      <w:r w:rsidRPr="00EB0BA0">
        <w:t xml:space="preserve">Section </w:t>
      </w:r>
      <w:r w:rsidR="00A708BF" w:rsidRPr="00EB0BA0">
        <w:t>1.</w:t>
      </w: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rPr>
          <w:b/>
        </w:rPr>
        <w:t xml:space="preserve">SECTION </w:t>
      </w:r>
      <w:r w:rsidR="00A708BF" w:rsidRPr="00EB0BA0">
        <w:rPr>
          <w:b/>
        </w:rPr>
        <w:t>31</w:t>
      </w:r>
      <w:r w:rsidRPr="00EB0BA0">
        <w:rPr>
          <w:b/>
        </w:rPr>
        <w:noBreakHyphen/>
      </w:r>
      <w:r w:rsidR="00A708BF" w:rsidRPr="00EB0BA0">
        <w:rPr>
          <w:b/>
        </w:rPr>
        <w:t>10</w:t>
      </w:r>
      <w:r w:rsidRPr="00EB0BA0">
        <w:rPr>
          <w:b/>
        </w:rPr>
        <w:noBreakHyphen/>
      </w:r>
      <w:r w:rsidR="00A708BF" w:rsidRPr="00EB0BA0">
        <w:rPr>
          <w:b/>
        </w:rPr>
        <w:t>130.</w:t>
      </w:r>
      <w:r w:rsidR="00A708BF" w:rsidRPr="00EB0BA0">
        <w:t xml:space="preserve"> Additional powers of commission with respect to issuance of bonds.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(a) In connection with the issuance of bonds or the incurring of obligations and in order to secure the payment of such bonds or obligations, the commission, in addition to its other powers, shall have power:</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 to pledge all or any part of its gross or net rents, fees, or revenues to which its right then exists or may thereafter come into existence;</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(2) to mortgage all or any part of its real or personal property, then owned or thereafter acquired not devoted to a public use;</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obligations may be incurred by it;</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redevelopment project or any part thereof, title to which is in the commission, or any funds connected therewith, and to collect the rents and revenues arising therefrom and to dispose of such monies in accordance with the agreement with such obligees; to provide for the powers and duties of such obligees and to limit the liabilities thereof, and to provide the terms and conditions upon which such obligees may enforce any covenant or rights securing or relating to the bonds;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(b) The commission has the power to confer upon any obligee holding or representing a specified amount in bonds, the right (in addition to all rights that may otherwise be conferred), upon the happening of an event of default as defined in such resolution or instrument, by suit, action, or proceeding in any court of competent jurisdiction: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 to cause possession of any redevelopment project or any part thereof, title to which is in the commission and not devoted to a public use, to be surrendered to any such obligee;</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(2) to obtain the appointment of a receiver of any redevelopment project of the commission or any part of it, title to which is in the commission and of the rents and profits therefrom.</w:t>
      </w: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8BF" w:rsidRPr="00EB0BA0">
        <w:t xml:space="preserve">: 1984 Act No. 451, </w:t>
      </w:r>
      <w:r w:rsidRPr="00EB0BA0">
        <w:t xml:space="preserve">Section </w:t>
      </w:r>
      <w:r w:rsidR="00A708BF" w:rsidRPr="00EB0BA0">
        <w:t>14.</w:t>
      </w: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rPr>
          <w:b/>
        </w:rPr>
        <w:t xml:space="preserve">SECTION </w:t>
      </w:r>
      <w:r w:rsidR="00A708BF" w:rsidRPr="00EB0BA0">
        <w:rPr>
          <w:b/>
        </w:rPr>
        <w:t>31</w:t>
      </w:r>
      <w:r w:rsidRPr="00EB0BA0">
        <w:rPr>
          <w:b/>
        </w:rPr>
        <w:noBreakHyphen/>
      </w:r>
      <w:r w:rsidR="00A708BF" w:rsidRPr="00EB0BA0">
        <w:rPr>
          <w:b/>
        </w:rPr>
        <w:t>10</w:t>
      </w:r>
      <w:r w:rsidRPr="00EB0BA0">
        <w:rPr>
          <w:b/>
        </w:rPr>
        <w:noBreakHyphen/>
      </w:r>
      <w:r w:rsidR="00A708BF" w:rsidRPr="00EB0BA0">
        <w:rPr>
          <w:b/>
        </w:rPr>
        <w:t>140.</w:t>
      </w:r>
      <w:r w:rsidR="00A708BF" w:rsidRPr="00EB0BA0">
        <w:t xml:space="preserve"> Powers of public body with respect to planning, undertaking, or carrying out redevelopment project.</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(a) For the purpose of aiding and cooperating in the planning, undertaking, or carrying out of a redevelopment project located within the area in which it is authorized to act, any public body may, upon such terms, with or without consideration, as it may determine:</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(1) dedicate, sell, convey, or lease any of its interest in any property, or grant easements, licenses or any other rights or privileges therein to a commission;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(2) cause parks, playgrounds, recreational, community, education, water, sewer, or drainage facilities, or any other works that it is otherwise empowered to undertake, to be furnished in connection with a redevelopment project;</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(3) furnish, dedicate, close, vacate, pave, install, grade, regrade, plan or replan streets, roads, sidewalks, ways, or other places, that it is otherwise empowered to undertake;</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(4) plan or replan, zone or rezone any part of the redevelopment;</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(5) cause administrative and other services to be furnished to the commission of the character which the public body is otherwise empowered to undertake or furnish for the same or other purposes;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r>
      <w:r w:rsidRPr="00EB0BA0">
        <w:tab/>
        <w:t>(6) do any and all things necessary or convenient to aid and cooperate in the planning or carrying out of a redevelopment plan.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(b) Any sale, conveyance, or agreement provided for in this section may be made by a public body without public notice, advertisement, or public bidding.</w:t>
      </w: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8BF" w:rsidRPr="00EB0BA0">
        <w:t xml:space="preserve">: 1984 Act No. 451, </w:t>
      </w:r>
      <w:r w:rsidRPr="00EB0BA0">
        <w:t xml:space="preserve">Section </w:t>
      </w:r>
      <w:r w:rsidR="00A708BF" w:rsidRPr="00EB0BA0">
        <w:t>15.</w:t>
      </w: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rPr>
          <w:b/>
        </w:rPr>
        <w:t xml:space="preserve">SECTION </w:t>
      </w:r>
      <w:r w:rsidR="00A708BF" w:rsidRPr="00EB0BA0">
        <w:rPr>
          <w:b/>
        </w:rPr>
        <w:t>31</w:t>
      </w:r>
      <w:r w:rsidRPr="00EB0BA0">
        <w:rPr>
          <w:b/>
        </w:rPr>
        <w:noBreakHyphen/>
      </w:r>
      <w:r w:rsidR="00A708BF" w:rsidRPr="00EB0BA0">
        <w:rPr>
          <w:b/>
        </w:rPr>
        <w:t>10</w:t>
      </w:r>
      <w:r w:rsidRPr="00EB0BA0">
        <w:rPr>
          <w:b/>
        </w:rPr>
        <w:noBreakHyphen/>
      </w:r>
      <w:r w:rsidR="00A708BF" w:rsidRPr="00EB0BA0">
        <w:rPr>
          <w:b/>
        </w:rPr>
        <w:t>150.</w:t>
      </w:r>
      <w:r w:rsidR="00A708BF" w:rsidRPr="00EB0BA0">
        <w:t xml:space="preserve"> Notice of intent to issue bonds; challenge to issuance.</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the 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w:t>
      </w: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8BF" w:rsidRPr="00EB0BA0">
        <w:t xml:space="preserve">: 1984 Act No. 451, </w:t>
      </w:r>
      <w:r w:rsidRPr="00EB0BA0">
        <w:t xml:space="preserve">Section </w:t>
      </w:r>
      <w:r w:rsidR="00A708BF" w:rsidRPr="00EB0BA0">
        <w:t>16.</w:t>
      </w:r>
    </w:p>
    <w:p w:rsidR="00EB0BA0" w:rsidRP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rPr>
          <w:b/>
        </w:rPr>
        <w:t xml:space="preserve">SECTION </w:t>
      </w:r>
      <w:r w:rsidR="00A708BF" w:rsidRPr="00EB0BA0">
        <w:rPr>
          <w:b/>
        </w:rPr>
        <w:t>31</w:t>
      </w:r>
      <w:r w:rsidRPr="00EB0BA0">
        <w:rPr>
          <w:b/>
        </w:rPr>
        <w:noBreakHyphen/>
      </w:r>
      <w:r w:rsidR="00A708BF" w:rsidRPr="00EB0BA0">
        <w:rPr>
          <w:b/>
        </w:rPr>
        <w:t>10</w:t>
      </w:r>
      <w:r w:rsidRPr="00EB0BA0">
        <w:rPr>
          <w:b/>
        </w:rPr>
        <w:noBreakHyphen/>
      </w:r>
      <w:r w:rsidR="00A708BF" w:rsidRPr="00EB0BA0">
        <w:rPr>
          <w:b/>
        </w:rPr>
        <w:t>160.</w:t>
      </w:r>
      <w:r w:rsidR="00A708BF" w:rsidRPr="00EB0BA0">
        <w:t xml:space="preserve"> Availability of commission's books, records, bylaws, rules, and regulations for public inspection; annual report of commission's activities.</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(a) The books and records of a commission are at all times open and subject to inspection by the public.</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(b) A copy of all bylaws and rules and regulations and amendments thereto adopted by it, from time to time, must be filed with the commission and be open for public inspection.</w:t>
      </w:r>
    </w:p>
    <w:p w:rsidR="00EB0BA0" w:rsidRDefault="00A708BF"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BA0">
        <w:tab/>
        <w:t>(c) At least once each year a report of its activities for the preceding year and such other reports as may be required by the municipality shall be made.</w:t>
      </w: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BA0" w:rsidRDefault="00EB0BA0"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08BF" w:rsidRPr="00EB0BA0">
        <w:t xml:space="preserve">: 1984 Act No. 451, </w:t>
      </w:r>
      <w:r w:rsidRPr="00EB0BA0">
        <w:t xml:space="preserve">Section </w:t>
      </w:r>
      <w:r w:rsidR="00A708BF" w:rsidRPr="00EB0BA0">
        <w:t>17.</w:t>
      </w:r>
    </w:p>
    <w:p w:rsidR="00F25049" w:rsidRPr="00EB0BA0" w:rsidRDefault="00F25049" w:rsidP="00EB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0BA0" w:rsidSect="00EB0B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BA0" w:rsidRDefault="00EB0BA0" w:rsidP="00EB0BA0">
      <w:r>
        <w:separator/>
      </w:r>
    </w:p>
  </w:endnote>
  <w:endnote w:type="continuationSeparator" w:id="0">
    <w:p w:rsidR="00EB0BA0" w:rsidRDefault="00EB0BA0" w:rsidP="00EB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BA0" w:rsidRPr="00EB0BA0" w:rsidRDefault="00EB0BA0" w:rsidP="00EB0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BA0" w:rsidRPr="00EB0BA0" w:rsidRDefault="00EB0BA0" w:rsidP="00EB0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BA0" w:rsidRPr="00EB0BA0" w:rsidRDefault="00EB0BA0" w:rsidP="00EB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BA0" w:rsidRDefault="00EB0BA0" w:rsidP="00EB0BA0">
      <w:r>
        <w:separator/>
      </w:r>
    </w:p>
  </w:footnote>
  <w:footnote w:type="continuationSeparator" w:id="0">
    <w:p w:rsidR="00EB0BA0" w:rsidRDefault="00EB0BA0" w:rsidP="00EB0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BA0" w:rsidRPr="00EB0BA0" w:rsidRDefault="00EB0BA0" w:rsidP="00EB0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BA0" w:rsidRPr="00EB0BA0" w:rsidRDefault="00EB0BA0" w:rsidP="00EB0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BA0" w:rsidRPr="00EB0BA0" w:rsidRDefault="00EB0BA0" w:rsidP="00EB0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BF"/>
    <w:rsid w:val="00A708BF"/>
    <w:rsid w:val="00EB0B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E33E5-9860-4831-A21B-C9C2ECB7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0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08BF"/>
    <w:rPr>
      <w:rFonts w:ascii="Courier New" w:eastAsia="Times New Roman" w:hAnsi="Courier New" w:cs="Courier New"/>
      <w:sz w:val="20"/>
      <w:szCs w:val="20"/>
    </w:rPr>
  </w:style>
  <w:style w:type="paragraph" w:styleId="Header">
    <w:name w:val="header"/>
    <w:basedOn w:val="Normal"/>
    <w:link w:val="HeaderChar"/>
    <w:uiPriority w:val="99"/>
    <w:unhideWhenUsed/>
    <w:rsid w:val="00EB0BA0"/>
    <w:pPr>
      <w:tabs>
        <w:tab w:val="center" w:pos="4680"/>
        <w:tab w:val="right" w:pos="9360"/>
      </w:tabs>
    </w:pPr>
  </w:style>
  <w:style w:type="character" w:customStyle="1" w:styleId="HeaderChar">
    <w:name w:val="Header Char"/>
    <w:basedOn w:val="DefaultParagraphFont"/>
    <w:link w:val="Header"/>
    <w:uiPriority w:val="99"/>
    <w:rsid w:val="00EB0BA0"/>
  </w:style>
  <w:style w:type="paragraph" w:styleId="Footer">
    <w:name w:val="footer"/>
    <w:basedOn w:val="Normal"/>
    <w:link w:val="FooterChar"/>
    <w:uiPriority w:val="99"/>
    <w:unhideWhenUsed/>
    <w:rsid w:val="00EB0BA0"/>
    <w:pPr>
      <w:tabs>
        <w:tab w:val="center" w:pos="4680"/>
        <w:tab w:val="right" w:pos="9360"/>
      </w:tabs>
    </w:pPr>
  </w:style>
  <w:style w:type="character" w:customStyle="1" w:styleId="FooterChar">
    <w:name w:val="Footer Char"/>
    <w:basedOn w:val="DefaultParagraphFont"/>
    <w:link w:val="Footer"/>
    <w:uiPriority w:val="99"/>
    <w:rsid w:val="00EB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6183</Words>
  <Characters>35244</Characters>
  <Application>Microsoft Office Word</Application>
  <DocSecurity>0</DocSecurity>
  <Lines>293</Lines>
  <Paragraphs>82</Paragraphs>
  <ScaleCrop>false</ScaleCrop>
  <Company>Legislative Services Agency</Company>
  <LinksUpToDate>false</LinksUpToDate>
  <CharactersWithSpaces>41345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