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5E0" w:rsidRDefault="00A301A4" w:rsidP="000105E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bookmarkStart w:id="0" w:name="_GoBack"/>
      <w:bookmarkEnd w:id="0"/>
      <w:r w:rsidRPr="000105E0">
        <w:t>CHAPTER 73 [Reserved]</w:t>
      </w:r>
    </w:p>
    <w:p w:rsidR="00F25049" w:rsidRPr="000105E0" w:rsidRDefault="00F25049" w:rsidP="000105E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</w:p>
    <w:sectPr w:rsidR="00F25049" w:rsidRPr="000105E0" w:rsidSect="000105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5E0" w:rsidRDefault="000105E0" w:rsidP="000105E0">
      <w:r>
        <w:separator/>
      </w:r>
    </w:p>
  </w:endnote>
  <w:endnote w:type="continuationSeparator" w:id="0">
    <w:p w:rsidR="000105E0" w:rsidRDefault="000105E0" w:rsidP="000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5E0" w:rsidRPr="000105E0" w:rsidRDefault="000105E0" w:rsidP="000105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5E0" w:rsidRPr="000105E0" w:rsidRDefault="000105E0" w:rsidP="000105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5E0" w:rsidRPr="000105E0" w:rsidRDefault="000105E0" w:rsidP="000105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5E0" w:rsidRDefault="000105E0" w:rsidP="000105E0">
      <w:r>
        <w:separator/>
      </w:r>
    </w:p>
  </w:footnote>
  <w:footnote w:type="continuationSeparator" w:id="0">
    <w:p w:rsidR="000105E0" w:rsidRDefault="000105E0" w:rsidP="00010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5E0" w:rsidRPr="000105E0" w:rsidRDefault="000105E0" w:rsidP="000105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5E0" w:rsidRPr="000105E0" w:rsidRDefault="000105E0" w:rsidP="000105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5E0" w:rsidRPr="000105E0" w:rsidRDefault="000105E0" w:rsidP="000105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A4"/>
    <w:rsid w:val="000105E0"/>
    <w:rsid w:val="00A301A4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7D31E-1A18-4960-8C50-F7DC159E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01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01A4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05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5E0"/>
  </w:style>
  <w:style w:type="paragraph" w:styleId="Footer">
    <w:name w:val="footer"/>
    <w:basedOn w:val="Normal"/>
    <w:link w:val="FooterChar"/>
    <w:uiPriority w:val="99"/>
    <w:unhideWhenUsed/>
    <w:rsid w:val="000105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E52BB704.dotm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>Legislative Services Agency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2019-10-01T15:39:00Z</dcterms:created>
  <dcterms:modified xsi:type="dcterms:W3CDTF">2019-10-01T15:39:00Z</dcterms:modified>
</cp:coreProperties>
</file>