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97FD2" w14:textId="77777777" w:rsidR="002E41A5" w:rsidRDefault="002E41A5" w:rsidP="002E41A5">
      <w:pPr>
        <w:ind w:firstLine="0"/>
        <w:rPr>
          <w:strike/>
        </w:rPr>
      </w:pPr>
    </w:p>
    <w:p w14:paraId="33198277" w14:textId="77777777" w:rsidR="002E41A5" w:rsidRDefault="002E41A5" w:rsidP="002E41A5">
      <w:pPr>
        <w:ind w:firstLine="0"/>
        <w:rPr>
          <w:strike/>
        </w:rPr>
      </w:pPr>
      <w:r>
        <w:rPr>
          <w:strike/>
        </w:rPr>
        <w:t>Indicates Matter Stricken</w:t>
      </w:r>
    </w:p>
    <w:p w14:paraId="74AEEDA3" w14:textId="77777777" w:rsidR="002E41A5" w:rsidRDefault="002E41A5" w:rsidP="002E41A5">
      <w:pPr>
        <w:ind w:firstLine="0"/>
        <w:rPr>
          <w:u w:val="single"/>
        </w:rPr>
      </w:pPr>
      <w:r>
        <w:rPr>
          <w:u w:val="single"/>
        </w:rPr>
        <w:t>Indicates New Matter</w:t>
      </w:r>
    </w:p>
    <w:p w14:paraId="75DF8152" w14:textId="77777777" w:rsidR="00375044" w:rsidRDefault="00375044"/>
    <w:p w14:paraId="09E62EAB" w14:textId="3C8A012D" w:rsidR="002E41A5" w:rsidRDefault="002E41A5">
      <w:r>
        <w:t xml:space="preserve">The House assembled at 2:00 </w:t>
      </w:r>
      <w:r w:rsidR="00B579F3">
        <w:t>p.m.</w:t>
      </w:r>
    </w:p>
    <w:p w14:paraId="7D29AE9B" w14:textId="77777777" w:rsidR="002E41A5" w:rsidRDefault="002E41A5">
      <w:r>
        <w:t>Deliberations were opened with prayer by Rev. Charles E. Seastrunk, Jr., as follows:</w:t>
      </w:r>
    </w:p>
    <w:p w14:paraId="07AEB44F" w14:textId="023936DE" w:rsidR="002E41A5" w:rsidRDefault="002E41A5"/>
    <w:p w14:paraId="356484A5" w14:textId="77777777" w:rsidR="002E41A5" w:rsidRPr="00A562F2" w:rsidRDefault="002E41A5" w:rsidP="002E41A5">
      <w:pPr>
        <w:tabs>
          <w:tab w:val="left" w:pos="216"/>
        </w:tabs>
        <w:ind w:firstLine="0"/>
      </w:pPr>
      <w:bookmarkStart w:id="0" w:name="file_start2"/>
      <w:bookmarkEnd w:id="0"/>
      <w:r w:rsidRPr="00A562F2">
        <w:tab/>
        <w:t xml:space="preserve">Our thought for today is from Psalms 126:2B: </w:t>
      </w:r>
      <w:r w:rsidR="00B579F3" w:rsidRPr="00A562F2">
        <w:t>“The</w:t>
      </w:r>
      <w:r w:rsidRPr="00A562F2">
        <w:t xml:space="preserve"> Lord has done great things for us and we rejoice.”</w:t>
      </w:r>
    </w:p>
    <w:p w14:paraId="443B61BE" w14:textId="73030439" w:rsidR="002E41A5" w:rsidRDefault="002E41A5" w:rsidP="002E41A5">
      <w:pPr>
        <w:tabs>
          <w:tab w:val="left" w:pos="216"/>
        </w:tabs>
        <w:ind w:firstLine="0"/>
      </w:pPr>
      <w:r w:rsidRPr="00A562F2">
        <w:tab/>
        <w:t xml:space="preserve">Let us pray. Good and gracious Lord, You have provided for these Representatives and </w:t>
      </w:r>
      <w:r w:rsidR="00A86ADE">
        <w:t>S</w:t>
      </w:r>
      <w:r w:rsidRPr="00A562F2">
        <w:t xml:space="preserve">taff good things to carry out Your love for us. Thank You for Your many blessings. Bestow Your grace </w:t>
      </w:r>
      <w:r w:rsidR="00A86ADE">
        <w:t>up</w:t>
      </w:r>
      <w:r w:rsidRPr="00A562F2">
        <w:t xml:space="preserve">on our first responders and defenders of freedom. Gracious God, thank You for Your many acts of goodness and mercy. Grant to these Representatives and </w:t>
      </w:r>
      <w:r w:rsidR="00A86ADE">
        <w:t>S</w:t>
      </w:r>
      <w:r w:rsidRPr="00A562F2">
        <w:t xml:space="preserve">taff the opportunity You have given them to provide needful things for this House and the people they serve. We pray for this divided World that You may protect our homeland. Bless our World, Nation, President, State, Governor, Speaker, </w:t>
      </w:r>
      <w:r w:rsidR="00A86ADE">
        <w:t>S</w:t>
      </w:r>
      <w:r w:rsidRPr="00A562F2">
        <w:t>taff, and all who contribute to this great cause. Look in favor upon our men and women who serve to keep us safe.  Lord</w:t>
      </w:r>
      <w:r w:rsidR="00F63677">
        <w:t>,</w:t>
      </w:r>
      <w:r w:rsidRPr="00A562F2">
        <w:t xml:space="preserve"> in Your mercy, hear our prayers. Amen.  </w:t>
      </w:r>
    </w:p>
    <w:p w14:paraId="5D480A31" w14:textId="35217E08" w:rsidR="002E41A5" w:rsidRDefault="002E41A5" w:rsidP="002E41A5">
      <w:pPr>
        <w:tabs>
          <w:tab w:val="left" w:pos="216"/>
        </w:tabs>
        <w:ind w:firstLine="0"/>
      </w:pPr>
    </w:p>
    <w:p w14:paraId="6C416D54" w14:textId="77777777" w:rsidR="002E41A5" w:rsidRDefault="002E41A5" w:rsidP="002E41A5">
      <w:r>
        <w:t>Pursuant to Rule 6.3, the House of Representatives was led in the Pledge of Allegiance to the Flag of the United States of America by the SPEAKER.</w:t>
      </w:r>
    </w:p>
    <w:p w14:paraId="1C603E9F" w14:textId="77777777" w:rsidR="002E41A5" w:rsidRDefault="002E41A5" w:rsidP="002E41A5"/>
    <w:p w14:paraId="7ADB4D68" w14:textId="029E9807" w:rsidR="002E41A5" w:rsidRDefault="002E41A5" w:rsidP="002E41A5">
      <w:r>
        <w:t>After corrections to the Journal of the proceedings of yesterday, the SPEAKER ordered it confirmed.</w:t>
      </w:r>
    </w:p>
    <w:p w14:paraId="041EE274" w14:textId="77777777" w:rsidR="002E41A5" w:rsidRDefault="002E41A5" w:rsidP="002E41A5"/>
    <w:p w14:paraId="1520FCDD" w14:textId="2D916C00" w:rsidR="002E41A5" w:rsidRDefault="002E41A5" w:rsidP="002E41A5">
      <w:pPr>
        <w:keepNext/>
        <w:jc w:val="center"/>
        <w:rPr>
          <w:b/>
        </w:rPr>
      </w:pPr>
      <w:r w:rsidRPr="002E41A5">
        <w:rPr>
          <w:b/>
        </w:rPr>
        <w:t>MOTION ADOPTED</w:t>
      </w:r>
    </w:p>
    <w:p w14:paraId="0AEFB935" w14:textId="473A9EC1" w:rsidR="002E41A5" w:rsidRDefault="002E41A5" w:rsidP="002E41A5">
      <w:r>
        <w:t>Rep. OTT moved that when the House adjourns, it adjourn in memory of Stanley Myers, which was agreed to.</w:t>
      </w:r>
    </w:p>
    <w:p w14:paraId="44EE62CB" w14:textId="77777777" w:rsidR="002E41A5" w:rsidRDefault="002E41A5" w:rsidP="002E41A5"/>
    <w:p w14:paraId="1F87A739" w14:textId="67FA856A" w:rsidR="002E41A5" w:rsidRDefault="002E41A5" w:rsidP="002E41A5">
      <w:pPr>
        <w:keepNext/>
        <w:jc w:val="center"/>
        <w:rPr>
          <w:b/>
        </w:rPr>
      </w:pPr>
      <w:r w:rsidRPr="002E41A5">
        <w:rPr>
          <w:b/>
        </w:rPr>
        <w:t>REPORTS OF STANDING COMMITTEE</w:t>
      </w:r>
    </w:p>
    <w:p w14:paraId="7133B786" w14:textId="1734FB84" w:rsidR="002E41A5" w:rsidRDefault="002E41A5" w:rsidP="002E41A5">
      <w:pPr>
        <w:keepNext/>
      </w:pPr>
      <w:r>
        <w:t>Rep. DAVIS, from the Committee on Medical, Military, Public and Municipal Affairs, submitted a favorable report on:</w:t>
      </w:r>
    </w:p>
    <w:p w14:paraId="04E4AAC2" w14:textId="77777777" w:rsidR="002E41A5" w:rsidRDefault="002E41A5" w:rsidP="002E41A5">
      <w:pPr>
        <w:keepNext/>
      </w:pPr>
      <w:bookmarkStart w:id="1" w:name="include_clip_start_8"/>
      <w:bookmarkEnd w:id="1"/>
    </w:p>
    <w:p w14:paraId="53E8FB41" w14:textId="77777777" w:rsidR="002E41A5" w:rsidRDefault="002E41A5" w:rsidP="002E41A5">
      <w:pPr>
        <w:keepNext/>
      </w:pPr>
      <w:r>
        <w:t xml:space="preserve">H. 4617 -- Reps. Hixon, Davis, M. M. Smith, Bannister, Pope, Wooten, Haddon, Brewer, Burns, Thayer, Kirby, Oremus, Hager, Hyde, Sessions, Carter, McDaniel, Magnuson, Hayes, W. Newton, Bauer, Trantham, J. L. Johnson, Henegan, Guffey, Chapman, Leber, Kilmartin, </w:t>
      </w:r>
      <w:r>
        <w:lastRenderedPageBreak/>
        <w:t>Robbins and Felder: A BILL TO AMEND THE SOUTH CAROLINA CODE OF LAWS BY AMENDING SECTION 44-53-230, RELATING TO SCHEDULE III CONTROLLED SUBSTANCES, SO AS TO ADD XYLAZINE AS A SCHEDULE III CONTROLLED SUBSTANCE, WITH EXCEPTIONS; AND BY ADDING SECTION 44-53-372 SO AS TO PROHIBIT THE PRODUCTION, MANUFACTURE, DISTRIBUTION, OR POSSESSION OF XYLAZINE, WITH EXCEPTIONS, AND TO ESTABLISH ASSOCIATED CRIMINAL PENALTIES.</w:t>
      </w:r>
    </w:p>
    <w:p w14:paraId="665889FF" w14:textId="2BFBD225" w:rsidR="002E41A5" w:rsidRDefault="002E41A5" w:rsidP="002E41A5">
      <w:bookmarkStart w:id="2" w:name="include_clip_end_8"/>
      <w:bookmarkEnd w:id="2"/>
      <w:r>
        <w:t>Ordered for consideration tomorrow.</w:t>
      </w:r>
    </w:p>
    <w:p w14:paraId="477B88E5" w14:textId="77777777" w:rsidR="002E41A5" w:rsidRDefault="002E41A5" w:rsidP="002E41A5"/>
    <w:p w14:paraId="48401CD6" w14:textId="322ABEBF" w:rsidR="002E41A5" w:rsidRDefault="002E41A5" w:rsidP="002E41A5">
      <w:pPr>
        <w:keepNext/>
      </w:pPr>
      <w:r>
        <w:t>Rep. DAVIS, from the Committee on Medical, Military, Public and Municipal Affairs, submitted a favorable report with amendments on:</w:t>
      </w:r>
    </w:p>
    <w:p w14:paraId="28AEEDC8" w14:textId="77777777" w:rsidR="002E41A5" w:rsidRDefault="002E41A5" w:rsidP="002E41A5">
      <w:pPr>
        <w:keepNext/>
      </w:pPr>
      <w:bookmarkStart w:id="3" w:name="include_clip_start_10"/>
      <w:bookmarkEnd w:id="3"/>
    </w:p>
    <w:p w14:paraId="07CED1C8" w14:textId="77777777" w:rsidR="002E41A5" w:rsidRDefault="002E41A5" w:rsidP="002E41A5">
      <w:pPr>
        <w:keepNext/>
      </w:pPr>
      <w:r>
        <w:t>H. 4624 -- Reps. Hiott, G. M. Smith, McCravy, Davis, Vaughan, Trantham, Pope, Chapman, Taylor, Oremus, Hartnett, Leber, Long, Nutt, Haddon, Burns, Chumley, Murphy, Mitchell, Brewer, Robbins, Gatch, West, Gilliam, Cromer, Kilmartin, O'Neal, Yow, S. Jones, Landing, Ballentine, Sandifer, Crawford and Guest: A BILL TO AMEND THE SOUTH CAROLINA CODE OF LAWS BY ADDING CHAPTER 42 TO TITLE 44 SO AS TO DEFINE GENDER, SEX, AND OTHER TERMS, TO PROHIBIT THE PROVISION OF GENDER TRANSITION PROCEDURES TO A PERSON UNDER EIGHTEEN YEARS OF AGE, TO PROVIDE EXCEPTIONS, TO PROHIBIT THE USE OF PUBLIC FUNDS FOR GENDER TRANSITION PROCEDURES, AND TO PROVIDE PENALTIES; AND BY ADDING SECTION 59-32-36 SO AS TO PROHIBIT PUBLIC SCHOOL STAFF AND OFFICIALS FROM WITHHOLDING KNOWLEDGE OF A MINOR'S PERCEPTION OF THEIR GENDER FROM THE MINOR'S PARENTS, AMONG OTHER THINGS.</w:t>
      </w:r>
    </w:p>
    <w:p w14:paraId="5381B64C" w14:textId="2452A738" w:rsidR="002E41A5" w:rsidRDefault="002E41A5" w:rsidP="002E41A5">
      <w:bookmarkStart w:id="4" w:name="include_clip_end_10"/>
      <w:bookmarkEnd w:id="4"/>
      <w:r>
        <w:t>Ordered for consideration tomorrow.</w:t>
      </w:r>
    </w:p>
    <w:p w14:paraId="3BD0A604" w14:textId="77777777" w:rsidR="002E41A5" w:rsidRDefault="002E41A5" w:rsidP="002E41A5"/>
    <w:p w14:paraId="46BE2AD4" w14:textId="087DD3E5" w:rsidR="002E41A5" w:rsidRDefault="002E41A5" w:rsidP="002E41A5">
      <w:pPr>
        <w:keepNext/>
        <w:jc w:val="center"/>
        <w:rPr>
          <w:b/>
        </w:rPr>
      </w:pPr>
      <w:r w:rsidRPr="002E41A5">
        <w:rPr>
          <w:b/>
        </w:rPr>
        <w:t>HOUSE RESOLUTION</w:t>
      </w:r>
    </w:p>
    <w:p w14:paraId="747B38BC" w14:textId="363C84CD" w:rsidR="002E41A5" w:rsidRDefault="002E41A5" w:rsidP="002E41A5">
      <w:pPr>
        <w:keepNext/>
      </w:pPr>
      <w:r>
        <w:t>The following was introduced:</w:t>
      </w:r>
    </w:p>
    <w:p w14:paraId="2EDBA8E1" w14:textId="77777777" w:rsidR="002E41A5" w:rsidRDefault="002E41A5" w:rsidP="002E41A5">
      <w:pPr>
        <w:keepNext/>
      </w:pPr>
      <w:bookmarkStart w:id="5" w:name="include_clip_start_13"/>
      <w:bookmarkEnd w:id="5"/>
    </w:p>
    <w:p w14:paraId="47711820" w14:textId="77777777" w:rsidR="002E41A5" w:rsidRDefault="002E41A5" w:rsidP="002E41A5">
      <w:r>
        <w:t>H. 4758 -- Reps. McDaniel,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DEBBY STIDHAM FOR HER TWENTY-FIVE YEARS OF DEDICATED SERVICE TO THE FAIRFIELD COUNTY VOTER REGISTRATION AND ELECTIONS OFFICE.</w:t>
      </w:r>
    </w:p>
    <w:p w14:paraId="2DC79CCF" w14:textId="79E453D5" w:rsidR="002E41A5" w:rsidRDefault="002E41A5" w:rsidP="002E41A5">
      <w:bookmarkStart w:id="6" w:name="include_clip_end_13"/>
      <w:bookmarkEnd w:id="6"/>
    </w:p>
    <w:p w14:paraId="0EDCA0A5" w14:textId="410B9968" w:rsidR="002E41A5" w:rsidRDefault="002E41A5" w:rsidP="002E41A5">
      <w:r>
        <w:t>The Resolution was adopted.</w:t>
      </w:r>
    </w:p>
    <w:p w14:paraId="7525C364" w14:textId="77777777" w:rsidR="002E41A5" w:rsidRDefault="002E41A5" w:rsidP="002E41A5"/>
    <w:p w14:paraId="70124B09" w14:textId="08D58FDC" w:rsidR="002E41A5" w:rsidRDefault="002E41A5" w:rsidP="002E41A5">
      <w:pPr>
        <w:keepNext/>
        <w:jc w:val="center"/>
        <w:rPr>
          <w:b/>
        </w:rPr>
      </w:pPr>
      <w:r w:rsidRPr="002E41A5">
        <w:rPr>
          <w:b/>
        </w:rPr>
        <w:t>HOUSE RESOLUTION</w:t>
      </w:r>
    </w:p>
    <w:p w14:paraId="0CC00774" w14:textId="3DEAB6A5" w:rsidR="002E41A5" w:rsidRDefault="002E41A5" w:rsidP="002E41A5">
      <w:pPr>
        <w:keepNext/>
      </w:pPr>
      <w:r>
        <w:t>The following was introduced:</w:t>
      </w:r>
    </w:p>
    <w:p w14:paraId="62FB380B" w14:textId="77777777" w:rsidR="002E41A5" w:rsidRDefault="002E41A5" w:rsidP="002E41A5">
      <w:pPr>
        <w:keepNext/>
      </w:pPr>
      <w:bookmarkStart w:id="7" w:name="include_clip_start_16"/>
      <w:bookmarkEnd w:id="7"/>
    </w:p>
    <w:p w14:paraId="091D2DB9" w14:textId="77777777" w:rsidR="002E41A5" w:rsidRDefault="002E41A5" w:rsidP="002E41A5">
      <w:r>
        <w:t>H. 4759 -- Reps. McDaniel,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CONGRATULATE SAINT PAUL MISSIONARY BAPTIST CHURCH OF WINNSBORO FOR A CENTURY AND A HALF OF EXEMPLARY SERVICE TO THE COMMUNITY AND TO EXTEND WARMEST CONGRATULATIONS ON THE OCCASION OF THE CHURCH'S HISTORIC ONE HUNDRED FIFTIETH ANNIVERSARY.</w:t>
      </w:r>
    </w:p>
    <w:p w14:paraId="3C60EAC9" w14:textId="28F9902F" w:rsidR="002E41A5" w:rsidRDefault="002E41A5" w:rsidP="002E41A5">
      <w:bookmarkStart w:id="8" w:name="include_clip_end_16"/>
      <w:bookmarkEnd w:id="8"/>
    </w:p>
    <w:p w14:paraId="40022519" w14:textId="2D5600B5" w:rsidR="002E41A5" w:rsidRDefault="002E41A5" w:rsidP="002E41A5">
      <w:r>
        <w:t>The Resolution was adopted.</w:t>
      </w:r>
    </w:p>
    <w:p w14:paraId="7AF4B29E" w14:textId="77777777" w:rsidR="002E41A5" w:rsidRDefault="002E41A5" w:rsidP="002E41A5"/>
    <w:p w14:paraId="65C8E20E" w14:textId="66952EDE" w:rsidR="002E41A5" w:rsidRDefault="002E41A5" w:rsidP="002E41A5">
      <w:pPr>
        <w:keepNext/>
        <w:jc w:val="center"/>
        <w:rPr>
          <w:b/>
        </w:rPr>
      </w:pPr>
      <w:r w:rsidRPr="002E41A5">
        <w:rPr>
          <w:b/>
        </w:rPr>
        <w:t>HOUSE RESOLUTION</w:t>
      </w:r>
    </w:p>
    <w:p w14:paraId="53D30C6D" w14:textId="62909015" w:rsidR="002E41A5" w:rsidRDefault="002E41A5" w:rsidP="002E41A5">
      <w:pPr>
        <w:keepNext/>
      </w:pPr>
      <w:r>
        <w:t>The following was introduced:</w:t>
      </w:r>
    </w:p>
    <w:p w14:paraId="01645E04" w14:textId="77777777" w:rsidR="002E41A5" w:rsidRDefault="002E41A5" w:rsidP="002E41A5">
      <w:pPr>
        <w:keepNext/>
      </w:pPr>
      <w:bookmarkStart w:id="9" w:name="include_clip_start_19"/>
      <w:bookmarkEnd w:id="9"/>
    </w:p>
    <w:p w14:paraId="609F1A53" w14:textId="77777777" w:rsidR="002E41A5" w:rsidRDefault="002E41A5" w:rsidP="002E41A5">
      <w:r>
        <w:t>H. 4760 -- Rep. McDaniel: A HOUSE RESOLUTION TO EXPRESS THE PROFOUND SORROW OF THE MEMBERS OF THE SOUTH CAROLINA HOUSE OF REPRESENTATIVES UPON THE PASSING OF RANDY CRAIG SIMS OF WINNSBORO AND TO EXTEND THE DEEPEST SYMPATHY TO HIS FAMILY AND MANY FRIENDS.</w:t>
      </w:r>
    </w:p>
    <w:p w14:paraId="5DE15D08" w14:textId="3D722FC3" w:rsidR="002E41A5" w:rsidRDefault="002E41A5" w:rsidP="002E41A5">
      <w:bookmarkStart w:id="10" w:name="include_clip_end_19"/>
      <w:bookmarkEnd w:id="10"/>
    </w:p>
    <w:p w14:paraId="6E4FE5B1" w14:textId="0A2BA9CB" w:rsidR="002E41A5" w:rsidRDefault="002E41A5" w:rsidP="002E41A5">
      <w:r>
        <w:t>The Resolution was adopted.</w:t>
      </w:r>
    </w:p>
    <w:p w14:paraId="328B2C2B" w14:textId="77777777" w:rsidR="002E41A5" w:rsidRDefault="002E41A5" w:rsidP="002E41A5"/>
    <w:p w14:paraId="1080117E" w14:textId="1C2BBF8E" w:rsidR="002E41A5" w:rsidRDefault="002E41A5" w:rsidP="002E41A5">
      <w:pPr>
        <w:keepNext/>
        <w:jc w:val="center"/>
        <w:rPr>
          <w:b/>
        </w:rPr>
      </w:pPr>
      <w:r w:rsidRPr="002E41A5">
        <w:rPr>
          <w:b/>
        </w:rPr>
        <w:t>HOUSE RESOLUTION</w:t>
      </w:r>
    </w:p>
    <w:p w14:paraId="6E726D0F" w14:textId="36CEBF8D" w:rsidR="002E41A5" w:rsidRDefault="002E41A5" w:rsidP="002E41A5">
      <w:pPr>
        <w:keepNext/>
      </w:pPr>
      <w:r>
        <w:t>The following was introduced:</w:t>
      </w:r>
    </w:p>
    <w:p w14:paraId="7C448B6C" w14:textId="77777777" w:rsidR="002E41A5" w:rsidRDefault="002E41A5" w:rsidP="002E41A5">
      <w:pPr>
        <w:keepNext/>
      </w:pPr>
      <w:bookmarkStart w:id="11" w:name="include_clip_start_22"/>
      <w:bookmarkEnd w:id="11"/>
    </w:p>
    <w:p w14:paraId="06C312D1" w14:textId="77777777" w:rsidR="002E41A5" w:rsidRDefault="002E41A5" w:rsidP="002E41A5">
      <w:r>
        <w:t>H. 4761 -- Rep. McDaniel: A HOUSE RESOLUTION TO EXPRESS THE PROFOUND SORROW OF THE SOUTH CAROLINA HOUSE OF REPRESENTATIVES UPON THE PASSING OF BARBARA WILLINGHAM JONES OF FAIRFIELD COUNTY, TO CELEBRATE HER LIFE, AND TO EXTEND THE DEEPEST SYMPATHY TO HER FAMILY AND HER MANY FRIENDS.</w:t>
      </w:r>
    </w:p>
    <w:p w14:paraId="2DA461A0" w14:textId="28A96CE3" w:rsidR="002E41A5" w:rsidRDefault="002E41A5" w:rsidP="002E41A5">
      <w:bookmarkStart w:id="12" w:name="include_clip_end_22"/>
      <w:bookmarkEnd w:id="12"/>
    </w:p>
    <w:p w14:paraId="42206D0D" w14:textId="71045AD8" w:rsidR="002E41A5" w:rsidRDefault="002E41A5" w:rsidP="002E41A5">
      <w:r>
        <w:t>The Resolution was adopted.</w:t>
      </w:r>
    </w:p>
    <w:p w14:paraId="4E5E74A5" w14:textId="77777777" w:rsidR="002E41A5" w:rsidRDefault="002E41A5" w:rsidP="002E41A5"/>
    <w:p w14:paraId="5E364562" w14:textId="6310ABE6" w:rsidR="002E41A5" w:rsidRDefault="002E41A5" w:rsidP="002E41A5">
      <w:pPr>
        <w:keepNext/>
        <w:jc w:val="center"/>
        <w:rPr>
          <w:b/>
        </w:rPr>
      </w:pPr>
      <w:r w:rsidRPr="002E41A5">
        <w:rPr>
          <w:b/>
        </w:rPr>
        <w:t>HOUSE RESOLUTION</w:t>
      </w:r>
    </w:p>
    <w:p w14:paraId="2D489D1F" w14:textId="55C0870D" w:rsidR="002E41A5" w:rsidRDefault="002E41A5" w:rsidP="002E41A5">
      <w:pPr>
        <w:keepNext/>
      </w:pPr>
      <w:r>
        <w:t>The following was introduced:</w:t>
      </w:r>
    </w:p>
    <w:p w14:paraId="3CBA1AC2" w14:textId="77777777" w:rsidR="002E41A5" w:rsidRDefault="002E41A5" w:rsidP="002E41A5">
      <w:pPr>
        <w:keepNext/>
      </w:pPr>
      <w:bookmarkStart w:id="13" w:name="include_clip_start_25"/>
      <w:bookmarkEnd w:id="13"/>
    </w:p>
    <w:p w14:paraId="68DFE89D" w14:textId="77777777" w:rsidR="002E41A5" w:rsidRDefault="002E41A5" w:rsidP="002E41A5">
      <w:r>
        <w:t>H. 4762 -- Reps. Felder, Guffey, Ligon, Moss, O'Neal, Pope and Sessions: A HOUSE RESOLUTION TO HONOR PEGGY UPCHURCH OF YORK COUNTY FOR HER DEDICATED SERVICE AS PRESIDENT OF THE SOUTH CAROLINA FEDERATION OF REPUBLICAN WOMEN AND TO WISH HER WELL AS SHE CONTINUES TO SERVE FEDERATED REPUBLICAN WOMEN AT THE NATIONAL, STATE, AND LOCAL LEVEL.</w:t>
      </w:r>
    </w:p>
    <w:p w14:paraId="5406D0D1" w14:textId="2C94F0A0" w:rsidR="002E41A5" w:rsidRDefault="002E41A5" w:rsidP="002E41A5">
      <w:bookmarkStart w:id="14" w:name="include_clip_end_25"/>
      <w:bookmarkEnd w:id="14"/>
    </w:p>
    <w:p w14:paraId="1E890AB8" w14:textId="0A6CED6B" w:rsidR="002E41A5" w:rsidRDefault="002E41A5" w:rsidP="002E41A5">
      <w:r>
        <w:t>The Resolution was adopted.</w:t>
      </w:r>
    </w:p>
    <w:p w14:paraId="26BD9FD3" w14:textId="77777777" w:rsidR="002E41A5" w:rsidRDefault="002E41A5" w:rsidP="002E41A5"/>
    <w:p w14:paraId="1AB02CBD" w14:textId="73B1068E" w:rsidR="002E41A5" w:rsidRDefault="002E41A5" w:rsidP="002E41A5">
      <w:pPr>
        <w:keepNext/>
        <w:jc w:val="center"/>
        <w:rPr>
          <w:b/>
        </w:rPr>
      </w:pPr>
      <w:r w:rsidRPr="002E41A5">
        <w:rPr>
          <w:b/>
        </w:rPr>
        <w:t>HOUSE RESOLUTION</w:t>
      </w:r>
    </w:p>
    <w:p w14:paraId="0BBA78FB" w14:textId="0BBFFA1F" w:rsidR="002E41A5" w:rsidRDefault="002E41A5" w:rsidP="002E41A5">
      <w:pPr>
        <w:keepNext/>
      </w:pPr>
      <w:r>
        <w:t>The following was introduced:</w:t>
      </w:r>
    </w:p>
    <w:p w14:paraId="38A144B9" w14:textId="77777777" w:rsidR="002E41A5" w:rsidRDefault="002E41A5" w:rsidP="002E41A5">
      <w:pPr>
        <w:keepNext/>
      </w:pPr>
      <w:bookmarkStart w:id="15" w:name="include_clip_start_28"/>
      <w:bookmarkEnd w:id="15"/>
    </w:p>
    <w:p w14:paraId="5E2C5E9F" w14:textId="77777777" w:rsidR="002E41A5" w:rsidRDefault="002E41A5" w:rsidP="002E41A5">
      <w:r>
        <w:t>H. 4763 -- Reps. Ligon,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CHIEF ANDREW H. MARTIN OF THE WEST CHESTER FIRE DEPARTMENT FOR HIS EXCEPTIONAL SERVICE TO THE DEPARTMENT AND TO CONGRATULATE HIM ON A HALF CENTURY OF HELPING THE CHESTER COMMUNITY.</w:t>
      </w:r>
    </w:p>
    <w:p w14:paraId="7F745F16" w14:textId="745AE5BC" w:rsidR="002E41A5" w:rsidRDefault="002E41A5" w:rsidP="002E41A5">
      <w:bookmarkStart w:id="16" w:name="include_clip_end_28"/>
      <w:bookmarkEnd w:id="16"/>
    </w:p>
    <w:p w14:paraId="40576A7A" w14:textId="749C95EC" w:rsidR="002E41A5" w:rsidRDefault="002E41A5" w:rsidP="002E41A5">
      <w:r>
        <w:t>The Resolution was adopted.</w:t>
      </w:r>
    </w:p>
    <w:p w14:paraId="79581ED6" w14:textId="77777777" w:rsidR="002E41A5" w:rsidRDefault="002E41A5" w:rsidP="002E41A5"/>
    <w:p w14:paraId="6082FB36" w14:textId="1BEC227B" w:rsidR="002E41A5" w:rsidRDefault="002E41A5" w:rsidP="002E41A5">
      <w:pPr>
        <w:keepNext/>
        <w:jc w:val="center"/>
        <w:rPr>
          <w:b/>
        </w:rPr>
      </w:pPr>
      <w:r w:rsidRPr="002E41A5">
        <w:rPr>
          <w:b/>
        </w:rPr>
        <w:t>HOUSE RESOLUTION</w:t>
      </w:r>
    </w:p>
    <w:p w14:paraId="37E894C9" w14:textId="70A0BB5B" w:rsidR="002E41A5" w:rsidRDefault="002E41A5" w:rsidP="002E41A5">
      <w:pPr>
        <w:keepNext/>
      </w:pPr>
      <w:r>
        <w:t>The following was introduced:</w:t>
      </w:r>
    </w:p>
    <w:p w14:paraId="410702B5" w14:textId="77777777" w:rsidR="002E41A5" w:rsidRDefault="002E41A5" w:rsidP="002E41A5">
      <w:pPr>
        <w:keepNext/>
      </w:pPr>
      <w:bookmarkStart w:id="17" w:name="include_clip_start_31"/>
      <w:bookmarkEnd w:id="17"/>
    </w:p>
    <w:p w14:paraId="284CF1C1" w14:textId="77777777" w:rsidR="002E41A5" w:rsidRDefault="002E41A5" w:rsidP="002E41A5">
      <w:r>
        <w:t>H. 4764 -- Reps. Wooten, Ballentine, Calhoon, Caskey, Forrest, Kilmartin, May, McCabe, Ott, Taylor, White, Alexander, Anderson, Atkinson, Bailey, Bamberg, Bannister, Bauer, Beach, Bernstein, Blackwell, Bradley, Brewer, Brittain, Burns, Bustos, Carter, Chapman, Chumley, Clyburn, Cobb-Hunter, Collins, Connell, B. J. Cox, B. L. Cox, Crawford, Cromer, Davis, Dillard, Elliott, Erickson, Felder, Gagnon, Garvin, Gatch, Gibson, Gilliam, Gilliard, Guest, Guffey, Haddon, Hager, Hardee, Harris, Hart, Hartnett, Hayes, Henderson-Myers, Henegan, Herbkersman, Hewitt, Hiott, Hixon, Hosey, Howard, Hyde, Jefferson, J. E. Johnson, J. L. Johnson, S. Jones, W. Jones, Jordan, King, Kirby, Landing, Lawson, Leber, Ligon, Long, Lowe, Magnuson, McCravy, McDaniel, McGinnis, Mitchell, J. Moore, T. Moore, A. M. Morgan, T. A. Morgan, Moss, Murphy, Neese, B. Newton, W. Newton, Nutt, O'Neal, Oremus, Pace, Pedalino, Pendarvis, Pope, Rivers, Robbins, Rose, Rutherford, Sandifer, Schuessler, Sessions, G. M. Smith, M. M. Smith, Stavrinakis, Thayer, Thigpen, Trantham, Vaughan, Weeks, West, Wetmore, Wheeler, Whitmire, Williams, Willis and Yow: A HOUSE RESOLUTION TO CELEBRATE THE GRAY COLLEGIATE ACADEMY CHEER SQUAD, COACHES, AND ADMINISTRATION FOR AN EXCELLENT SEASON AND TO CONGRATULATE THEM FOR WINNING THEIR SECOND CONSECUTIVE SOUTH CAROLINA CLASS 2A STATE CHAMPIONSHIP TITLE.</w:t>
      </w:r>
    </w:p>
    <w:p w14:paraId="061AFBF3" w14:textId="292C6C8C" w:rsidR="002E41A5" w:rsidRDefault="002E41A5" w:rsidP="002E41A5">
      <w:bookmarkStart w:id="18" w:name="include_clip_end_31"/>
      <w:bookmarkEnd w:id="18"/>
    </w:p>
    <w:p w14:paraId="6C9EFB92" w14:textId="2A26035B" w:rsidR="002E41A5" w:rsidRDefault="002E41A5" w:rsidP="002E41A5">
      <w:r>
        <w:t>The Resolution was adopted.</w:t>
      </w:r>
    </w:p>
    <w:p w14:paraId="44AACE3B" w14:textId="77777777" w:rsidR="002E41A5" w:rsidRDefault="002E41A5" w:rsidP="002E41A5"/>
    <w:p w14:paraId="5FEC200D" w14:textId="009669DE" w:rsidR="002E41A5" w:rsidRDefault="002E41A5" w:rsidP="002E41A5">
      <w:pPr>
        <w:keepNext/>
        <w:jc w:val="center"/>
        <w:rPr>
          <w:b/>
        </w:rPr>
      </w:pPr>
      <w:r w:rsidRPr="002E41A5">
        <w:rPr>
          <w:b/>
        </w:rPr>
        <w:t>HOUSE RESOLUTION</w:t>
      </w:r>
    </w:p>
    <w:p w14:paraId="279F35E0" w14:textId="21E29E9E" w:rsidR="002E41A5" w:rsidRDefault="002E41A5" w:rsidP="002E41A5">
      <w:pPr>
        <w:keepNext/>
      </w:pPr>
      <w:r>
        <w:t>The following was introduced:</w:t>
      </w:r>
    </w:p>
    <w:p w14:paraId="15045721" w14:textId="77777777" w:rsidR="002E41A5" w:rsidRDefault="002E41A5" w:rsidP="002E41A5">
      <w:pPr>
        <w:keepNext/>
      </w:pPr>
      <w:bookmarkStart w:id="19" w:name="include_clip_start_34"/>
      <w:bookmarkEnd w:id="19"/>
    </w:p>
    <w:p w14:paraId="1B196989" w14:textId="77777777" w:rsidR="002E41A5" w:rsidRDefault="002E41A5" w:rsidP="002E41A5">
      <w:r>
        <w:t>H. 4765 -- Reps. Wooten, Kilmartin, Ballentine, Alexander, Anderson, Atkinson, Bailey,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and Yow: A HOUSE RESOLUTION TO RECOGNIZE AND HONOR COACH PHIL SAVITZ OF RIVER BLUFF HIGH SCHOOL FOR HIS OUTSTANDING CAREER AS BOTH COACH AND EDUCATOR, TO CONGRATULATE HIM ON THE OCCASION OF HIS APPROACHING RETIREMENT AS A COACH, AND TO WISH HIM MUCH SUCCESS IN ALL HIS FUTURE ENDEAVORS.</w:t>
      </w:r>
    </w:p>
    <w:p w14:paraId="2B0F4BE7" w14:textId="712E5FAD" w:rsidR="002E41A5" w:rsidRDefault="002E41A5" w:rsidP="002E41A5">
      <w:bookmarkStart w:id="20" w:name="include_clip_end_34"/>
      <w:bookmarkEnd w:id="20"/>
    </w:p>
    <w:p w14:paraId="454C2398" w14:textId="14FE5237" w:rsidR="002E41A5" w:rsidRDefault="002E41A5" w:rsidP="002E41A5">
      <w:r>
        <w:t>The Resolution was adopted.</w:t>
      </w:r>
    </w:p>
    <w:p w14:paraId="7D47802D" w14:textId="77777777" w:rsidR="002E41A5" w:rsidRDefault="002E41A5" w:rsidP="002E41A5"/>
    <w:p w14:paraId="05C97D1D" w14:textId="1DD165F4" w:rsidR="002E41A5" w:rsidRDefault="002E41A5" w:rsidP="002E41A5">
      <w:pPr>
        <w:keepNext/>
        <w:jc w:val="center"/>
        <w:rPr>
          <w:b/>
        </w:rPr>
      </w:pPr>
      <w:r w:rsidRPr="002E41A5">
        <w:rPr>
          <w:b/>
        </w:rPr>
        <w:t>HOUSE RESOLUTION</w:t>
      </w:r>
    </w:p>
    <w:p w14:paraId="29A07F35" w14:textId="0D3CE3E8" w:rsidR="002E41A5" w:rsidRDefault="002E41A5" w:rsidP="002E41A5">
      <w:pPr>
        <w:keepNext/>
      </w:pPr>
      <w:r>
        <w:t>The following was introduced:</w:t>
      </w:r>
    </w:p>
    <w:p w14:paraId="7C6ECDFA" w14:textId="77777777" w:rsidR="002E41A5" w:rsidRDefault="002E41A5" w:rsidP="002E41A5">
      <w:pPr>
        <w:keepNext/>
      </w:pPr>
      <w:bookmarkStart w:id="21" w:name="include_clip_start_37"/>
      <w:bookmarkEnd w:id="21"/>
    </w:p>
    <w:p w14:paraId="4E6A1AC8" w14:textId="77777777" w:rsidR="002E41A5" w:rsidRDefault="002E41A5" w:rsidP="002E41A5">
      <w:r>
        <w:t>H. 4766 -- Reps. Wooten,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and Yow: A HOUSE RESOLUTION TO RECOGNIZE AND HONOR THE MEMBERS OF THE PINEVIEW RURITAN CLUB AND TO CONGRATULATE THEM UPON THE OCCASION OF THEIR SEVENTIETH ANNIVERSARY OF SERVICE TO THE COMMUNITY.</w:t>
      </w:r>
    </w:p>
    <w:p w14:paraId="3CF2F497" w14:textId="01D7C9EC" w:rsidR="002E41A5" w:rsidRDefault="002E41A5" w:rsidP="002E41A5">
      <w:bookmarkStart w:id="22" w:name="include_clip_end_37"/>
      <w:bookmarkEnd w:id="22"/>
    </w:p>
    <w:p w14:paraId="20972D9C" w14:textId="62BD6F52" w:rsidR="002E41A5" w:rsidRDefault="002E41A5" w:rsidP="002E41A5">
      <w:r>
        <w:t>The Resolution was adopted.</w:t>
      </w:r>
    </w:p>
    <w:p w14:paraId="61784C8A" w14:textId="77777777" w:rsidR="002E41A5" w:rsidRDefault="002E41A5" w:rsidP="002E41A5"/>
    <w:p w14:paraId="7BDD1A6B" w14:textId="6C4B7D78" w:rsidR="002E41A5" w:rsidRDefault="002E41A5" w:rsidP="002E41A5">
      <w:pPr>
        <w:keepNext/>
        <w:jc w:val="center"/>
        <w:rPr>
          <w:b/>
        </w:rPr>
      </w:pPr>
      <w:r w:rsidRPr="002E41A5">
        <w:rPr>
          <w:b/>
        </w:rPr>
        <w:t>HOUSE RESOLUTION</w:t>
      </w:r>
    </w:p>
    <w:p w14:paraId="11F2523E" w14:textId="1849CB39" w:rsidR="002E41A5" w:rsidRDefault="002E41A5" w:rsidP="002E41A5">
      <w:pPr>
        <w:keepNext/>
      </w:pPr>
      <w:r>
        <w:t>The following was introduced:</w:t>
      </w:r>
    </w:p>
    <w:p w14:paraId="410CC391" w14:textId="77777777" w:rsidR="002E41A5" w:rsidRDefault="002E41A5" w:rsidP="002E41A5">
      <w:pPr>
        <w:keepNext/>
      </w:pPr>
      <w:bookmarkStart w:id="23" w:name="include_clip_start_40"/>
      <w:bookmarkEnd w:id="23"/>
    </w:p>
    <w:p w14:paraId="08B423FF" w14:textId="77777777" w:rsidR="002E41A5" w:rsidRDefault="002E41A5" w:rsidP="002E41A5">
      <w:r>
        <w:t>H. 4767 -- Reps. Howard,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BISHOPVILLE NATIVE DRINK SMALL, AMERICAN SOUL BLUES AND ELECTRIC BLUES GUITARIST, PIANIST, SINGER, AND SONGWRITER, FOR HIS LONG AND SUCCESSFUL CAREER.</w:t>
      </w:r>
    </w:p>
    <w:p w14:paraId="1E3E5E2D" w14:textId="315E461A" w:rsidR="002E41A5" w:rsidRDefault="002E41A5" w:rsidP="002E41A5">
      <w:bookmarkStart w:id="24" w:name="include_clip_end_40"/>
      <w:bookmarkEnd w:id="24"/>
    </w:p>
    <w:p w14:paraId="7D16B5BF" w14:textId="6B474CE2" w:rsidR="002E41A5" w:rsidRDefault="002E41A5" w:rsidP="002E41A5">
      <w:r>
        <w:t>The Resolution was adopted.</w:t>
      </w:r>
    </w:p>
    <w:p w14:paraId="7FF66D6D" w14:textId="77777777" w:rsidR="002E41A5" w:rsidRDefault="002E41A5" w:rsidP="002E41A5"/>
    <w:p w14:paraId="0AB0916D" w14:textId="32C7B600" w:rsidR="002E41A5" w:rsidRDefault="002E41A5" w:rsidP="002E41A5">
      <w:pPr>
        <w:keepNext/>
        <w:jc w:val="center"/>
        <w:rPr>
          <w:b/>
        </w:rPr>
      </w:pPr>
      <w:r w:rsidRPr="002E41A5">
        <w:rPr>
          <w:b/>
        </w:rPr>
        <w:t>HOUSE RESOLUTION</w:t>
      </w:r>
    </w:p>
    <w:p w14:paraId="6EF51EE6" w14:textId="4CAF51C5" w:rsidR="002E41A5" w:rsidRDefault="002E41A5" w:rsidP="002E41A5">
      <w:pPr>
        <w:keepNext/>
      </w:pPr>
      <w:r>
        <w:t>The following was introduced:</w:t>
      </w:r>
    </w:p>
    <w:p w14:paraId="72445CFC" w14:textId="77777777" w:rsidR="002E41A5" w:rsidRDefault="002E41A5" w:rsidP="002E41A5">
      <w:pPr>
        <w:keepNext/>
      </w:pPr>
      <w:bookmarkStart w:id="25" w:name="include_clip_start_43"/>
      <w:bookmarkEnd w:id="25"/>
    </w:p>
    <w:p w14:paraId="35A93B36" w14:textId="77777777" w:rsidR="002E41A5" w:rsidRDefault="002E41A5" w:rsidP="002E41A5">
      <w:r>
        <w:t>H. 4768 -- Reps. Howard, Bernstein, Alexander, Anderson, Atkinson, Bailey, Ballentine, Bamberg, Bannister, Bauer, Beach,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HONOR THE CARDINAL NEWMAN SCHOOL VOLLEYBALL TEAM AND COACHES ON THEIR IMPRESSIVE WIN OF THE 2023 SOUTH CAROLINA INDEPENDENT SCHOOL ASSOCIATION CLASS 4A STATE CHAMPIONSHIP TITLE AND TO SALUTE THEM ON A FABULOUS SEASON.</w:t>
      </w:r>
    </w:p>
    <w:p w14:paraId="557C158F" w14:textId="6044421D" w:rsidR="002E41A5" w:rsidRDefault="002E41A5" w:rsidP="002E41A5">
      <w:bookmarkStart w:id="26" w:name="include_clip_end_43"/>
      <w:bookmarkEnd w:id="26"/>
    </w:p>
    <w:p w14:paraId="23812A9A" w14:textId="2D4C21A0" w:rsidR="002E41A5" w:rsidRDefault="002E41A5" w:rsidP="002E41A5">
      <w:r>
        <w:t>The Resolution was adopted.</w:t>
      </w:r>
    </w:p>
    <w:p w14:paraId="4FE8495B" w14:textId="77777777" w:rsidR="002E41A5" w:rsidRDefault="002E41A5" w:rsidP="002E41A5"/>
    <w:p w14:paraId="13A2300F" w14:textId="501A68C5" w:rsidR="002E41A5" w:rsidRDefault="002E41A5" w:rsidP="002E41A5">
      <w:pPr>
        <w:keepNext/>
        <w:jc w:val="center"/>
        <w:rPr>
          <w:b/>
        </w:rPr>
      </w:pPr>
      <w:r w:rsidRPr="002E41A5">
        <w:rPr>
          <w:b/>
        </w:rPr>
        <w:t>HOUSE RESOLUTION</w:t>
      </w:r>
    </w:p>
    <w:p w14:paraId="3EDC756E" w14:textId="2A91C20C" w:rsidR="002E41A5" w:rsidRDefault="002E41A5" w:rsidP="002E41A5">
      <w:pPr>
        <w:keepNext/>
      </w:pPr>
      <w:r>
        <w:t>The following was introduced:</w:t>
      </w:r>
    </w:p>
    <w:p w14:paraId="5AE81DD9" w14:textId="77777777" w:rsidR="002E41A5" w:rsidRDefault="002E41A5" w:rsidP="002E41A5">
      <w:pPr>
        <w:keepNext/>
      </w:pPr>
      <w:bookmarkStart w:id="27" w:name="include_clip_start_46"/>
      <w:bookmarkEnd w:id="27"/>
    </w:p>
    <w:p w14:paraId="68DF0918" w14:textId="77777777" w:rsidR="002E41A5" w:rsidRDefault="002E41A5" w:rsidP="002E41A5">
      <w:r>
        <w:t>H. 4769 -- Reps. Rivers, Gilliard,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Robbins, Rose, Rutherford, Sandifer, Schuessler, Sessions, G. M. Smith, M. M. Smith, Stavrinakis, Taylor, Thayer, Thigpen, Trantham, Vaughan, Weeks, West, Wetmore, Wheeler, White, Whitmire, Williams, Willis, Wooten and Yow: A HOUSE RESOLUTION TO EXPRESS THE PROFOUND SORROW OF THE SOUTH CAROLINA HOUSE OF REPRESENTATIVES UPON THE PASSING OF MOTHER MAGGIE BARNETT MAGWOOD OF GREEN POND, TO CELEBRATE HER LIFE, AND TO EXTEND THE DEEPEST SYMPATHY TO HER FAMILY AND HER MANY FRIENDS.</w:t>
      </w:r>
    </w:p>
    <w:p w14:paraId="5FADF91E" w14:textId="6B81AD37" w:rsidR="002E41A5" w:rsidRDefault="002E41A5" w:rsidP="002E41A5">
      <w:bookmarkStart w:id="28" w:name="include_clip_end_46"/>
      <w:bookmarkEnd w:id="28"/>
    </w:p>
    <w:p w14:paraId="1C799034" w14:textId="7E9DEB49" w:rsidR="002E41A5" w:rsidRDefault="002E41A5" w:rsidP="002E41A5">
      <w:r>
        <w:t>The Resolution was adopted.</w:t>
      </w:r>
    </w:p>
    <w:p w14:paraId="5564A479" w14:textId="77777777" w:rsidR="002E41A5" w:rsidRDefault="002E41A5" w:rsidP="002E41A5"/>
    <w:p w14:paraId="467657DF" w14:textId="4515EBEA" w:rsidR="002E41A5" w:rsidRDefault="002E41A5" w:rsidP="002E41A5">
      <w:pPr>
        <w:keepNext/>
        <w:jc w:val="center"/>
        <w:rPr>
          <w:b/>
        </w:rPr>
      </w:pPr>
      <w:r w:rsidRPr="002E41A5">
        <w:rPr>
          <w:b/>
        </w:rPr>
        <w:t>HOUSE RESOLUTION</w:t>
      </w:r>
    </w:p>
    <w:p w14:paraId="5A33D96F" w14:textId="12295BA8" w:rsidR="002E41A5" w:rsidRDefault="002E41A5" w:rsidP="002E41A5">
      <w:pPr>
        <w:keepNext/>
      </w:pPr>
      <w:r>
        <w:t>The following was introduced:</w:t>
      </w:r>
    </w:p>
    <w:p w14:paraId="5DED3FA5" w14:textId="77777777" w:rsidR="002E41A5" w:rsidRDefault="002E41A5" w:rsidP="002E41A5">
      <w:pPr>
        <w:keepNext/>
      </w:pPr>
      <w:bookmarkStart w:id="29" w:name="include_clip_start_49"/>
      <w:bookmarkEnd w:id="29"/>
    </w:p>
    <w:p w14:paraId="07FA164E" w14:textId="77777777" w:rsidR="002E41A5" w:rsidRDefault="002E41A5" w:rsidP="002E41A5">
      <w:r>
        <w:t>H. 4770 -- Reps. Rivers, Gilliard,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Robbins, Rose, Rutherford, Sandifer, Schuessler, Sessions, G. M. Smith, M. M. Smith, Stavrinakis, Taylor, Thayer, Thigpen, Trantham, Vaughan, Weeks, West, Wetmore, Wheeler, White, Whitmire, Williams, Willis, Wooten and Yow: A HOUSE RESOLUTION TO CONGRATULATE ESSIE MAE HOLMES ON THE OCCASION OF HER EIGHTY-SIXTH BIRTHDAY AND TO WISH HER A JOYOUS BIRTHDAY CELEBRATION AND MANY YEARS OF CONTINUED HEALTH AND HAPPINESS.</w:t>
      </w:r>
    </w:p>
    <w:p w14:paraId="4809318B" w14:textId="203AB9E4" w:rsidR="002E41A5" w:rsidRDefault="002E41A5" w:rsidP="002E41A5">
      <w:bookmarkStart w:id="30" w:name="include_clip_end_49"/>
      <w:bookmarkEnd w:id="30"/>
    </w:p>
    <w:p w14:paraId="61A0D6BE" w14:textId="725B143B" w:rsidR="002E41A5" w:rsidRDefault="002E41A5" w:rsidP="002E41A5">
      <w:r>
        <w:t>The Resolution was adopted.</w:t>
      </w:r>
    </w:p>
    <w:p w14:paraId="230B908D" w14:textId="77777777" w:rsidR="002E41A5" w:rsidRDefault="002E41A5" w:rsidP="002E41A5"/>
    <w:p w14:paraId="7B22439E" w14:textId="6C88F098" w:rsidR="002E41A5" w:rsidRDefault="002E41A5" w:rsidP="002E41A5">
      <w:pPr>
        <w:keepNext/>
        <w:jc w:val="center"/>
        <w:rPr>
          <w:b/>
        </w:rPr>
      </w:pPr>
      <w:r w:rsidRPr="002E41A5">
        <w:rPr>
          <w:b/>
        </w:rPr>
        <w:t>HOUSE RESOLUTION</w:t>
      </w:r>
    </w:p>
    <w:p w14:paraId="23446B0F" w14:textId="12CBDC58" w:rsidR="002E41A5" w:rsidRDefault="002E41A5" w:rsidP="002E41A5">
      <w:pPr>
        <w:keepNext/>
      </w:pPr>
      <w:r>
        <w:t>The following was introduced:</w:t>
      </w:r>
    </w:p>
    <w:p w14:paraId="7FA5FC79" w14:textId="77777777" w:rsidR="002E41A5" w:rsidRDefault="002E41A5" w:rsidP="002E41A5">
      <w:pPr>
        <w:keepNext/>
      </w:pPr>
      <w:bookmarkStart w:id="31" w:name="include_clip_start_52"/>
      <w:bookmarkEnd w:id="31"/>
    </w:p>
    <w:p w14:paraId="222A8581" w14:textId="77777777" w:rsidR="002E41A5" w:rsidRDefault="002E41A5" w:rsidP="002E41A5">
      <w:r>
        <w:t>H. 4771 -- Reps. McCabe, May, Calhoon, Alexander, Anderson, Atkinson, Bailey, Ballentine, Bamberg, Bannister, Bauer, Beach, Bernstein, Blackwell, Bradley, Brewer, Brittain, Burns, Bustos,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WHITE KNOLL HIGH SCHOOL ASSISTANT FOOTBALL COACH NEAL SMITH AND TO CONGRATULATE HIM FOR BEING NAMED THE AAAAA LOWER STATE ASSISTANT COACH OF THE YEAR.</w:t>
      </w:r>
    </w:p>
    <w:p w14:paraId="32E6D7C2" w14:textId="69BD6722" w:rsidR="002E41A5" w:rsidRDefault="002E41A5" w:rsidP="002E41A5">
      <w:bookmarkStart w:id="32" w:name="include_clip_end_52"/>
      <w:bookmarkEnd w:id="32"/>
    </w:p>
    <w:p w14:paraId="2C6E6E86" w14:textId="2392E2A6" w:rsidR="002E41A5" w:rsidRDefault="002E41A5" w:rsidP="002E41A5">
      <w:r>
        <w:t>The Resolution was adopted.</w:t>
      </w:r>
    </w:p>
    <w:p w14:paraId="0A3AD309" w14:textId="77777777" w:rsidR="002E41A5" w:rsidRDefault="002E41A5" w:rsidP="002E41A5"/>
    <w:p w14:paraId="6A9D5A0D" w14:textId="3194A779" w:rsidR="002E41A5" w:rsidRDefault="002E41A5" w:rsidP="002E41A5">
      <w:pPr>
        <w:keepNext/>
        <w:jc w:val="center"/>
        <w:rPr>
          <w:b/>
        </w:rPr>
      </w:pPr>
      <w:r w:rsidRPr="002E41A5">
        <w:rPr>
          <w:b/>
        </w:rPr>
        <w:t>HOUSE RESOLUTION</w:t>
      </w:r>
    </w:p>
    <w:p w14:paraId="547A143D" w14:textId="6A67431F" w:rsidR="002E41A5" w:rsidRDefault="002E41A5" w:rsidP="002E41A5">
      <w:pPr>
        <w:keepNext/>
      </w:pPr>
      <w:r>
        <w:t>The following was introduced:</w:t>
      </w:r>
    </w:p>
    <w:p w14:paraId="2D9BCF3C" w14:textId="77777777" w:rsidR="002E41A5" w:rsidRDefault="002E41A5" w:rsidP="002E41A5">
      <w:pPr>
        <w:keepNext/>
      </w:pPr>
      <w:bookmarkStart w:id="33" w:name="include_clip_start_55"/>
      <w:bookmarkEnd w:id="33"/>
    </w:p>
    <w:p w14:paraId="6E75314F" w14:textId="77777777" w:rsidR="002E41A5" w:rsidRDefault="002E41A5" w:rsidP="002E41A5">
      <w:r>
        <w:t>H. 4772 -- Reps. McCabe, May, Calhoon, Alexander, Anderson, Atkinson, Bailey, Ballentine, Bamberg, Bannister, Bauer, Beach, Bernstein, Blackwell, Bradley, Brewer, Brittain, Burns, Bustos,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CONGRATULATE SANDY GERONOMI OF LEXINGTON COUNTY SCHOOL DISTRICT ONE UPON BEING NAMED 2023-2024 WHITE KNOLL HIGH SCHOOL SUPPORT STAFF MEMBER OF THE YEAR, TO THANK HER FOR HER DEDICATED SERVICE, AND TO WISH HER CONTINUED SUCCESS IN THE FUTURE.</w:t>
      </w:r>
    </w:p>
    <w:p w14:paraId="50C1933C" w14:textId="6EEBFDD1" w:rsidR="002E41A5" w:rsidRDefault="002E41A5" w:rsidP="002E41A5">
      <w:bookmarkStart w:id="34" w:name="include_clip_end_55"/>
      <w:bookmarkEnd w:id="34"/>
    </w:p>
    <w:p w14:paraId="711E272E" w14:textId="2CD2008E" w:rsidR="002E41A5" w:rsidRDefault="002E41A5" w:rsidP="002E41A5">
      <w:r>
        <w:t>The Resolution was adopted.</w:t>
      </w:r>
    </w:p>
    <w:p w14:paraId="3FBBC1C2" w14:textId="77777777" w:rsidR="002E41A5" w:rsidRDefault="002E41A5" w:rsidP="002E41A5"/>
    <w:p w14:paraId="56469C7F" w14:textId="6DEEA38D" w:rsidR="002E41A5" w:rsidRDefault="002E41A5" w:rsidP="002E41A5">
      <w:pPr>
        <w:keepNext/>
        <w:jc w:val="center"/>
        <w:rPr>
          <w:b/>
        </w:rPr>
      </w:pPr>
      <w:r w:rsidRPr="002E41A5">
        <w:rPr>
          <w:b/>
        </w:rPr>
        <w:t>HOUSE RESOLUTION</w:t>
      </w:r>
    </w:p>
    <w:p w14:paraId="23B0B8D3" w14:textId="4DAF4BB2" w:rsidR="002E41A5" w:rsidRDefault="002E41A5" w:rsidP="002E41A5">
      <w:pPr>
        <w:keepNext/>
      </w:pPr>
      <w:r>
        <w:t>The following was introduced:</w:t>
      </w:r>
    </w:p>
    <w:p w14:paraId="0C61DFF4" w14:textId="77777777" w:rsidR="002E41A5" w:rsidRDefault="002E41A5" w:rsidP="002E41A5">
      <w:pPr>
        <w:keepNext/>
      </w:pPr>
      <w:bookmarkStart w:id="35" w:name="include_clip_start_58"/>
      <w:bookmarkEnd w:id="35"/>
    </w:p>
    <w:p w14:paraId="2A410526" w14:textId="77777777" w:rsidR="002E41A5" w:rsidRDefault="002E41A5" w:rsidP="002E41A5">
      <w:r>
        <w:t>H. 4773 -- Reps. McCabe, May, Calhoon, Alexander, Anderson, Atkinson, Bailey, Ballentine, Bamberg, Bannister, Bauer, Beach, Bernstein, Blackwell, Bradley, Brewer, Brittain, Burns, Bustos,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HONOR THE WHITE KNOLL HIGH SCHOOL FOOTBALL TEAM AND COACHES ON THEIR IMPRESSIVE WIN OF THE 2023 CLASS AAAAA LOWER STATE CHAMPIONSHIP TITLE AND TO CONGRATULATE THE TEAM ON BEING NAMED CLASS AAAAA STATE RUNNER-UP.</w:t>
      </w:r>
    </w:p>
    <w:p w14:paraId="354F4CCD" w14:textId="32EF87FF" w:rsidR="002E41A5" w:rsidRDefault="002E41A5" w:rsidP="002E41A5">
      <w:bookmarkStart w:id="36" w:name="include_clip_end_58"/>
      <w:bookmarkEnd w:id="36"/>
    </w:p>
    <w:p w14:paraId="184AEE3F" w14:textId="0DA2B890" w:rsidR="002E41A5" w:rsidRDefault="002E41A5" w:rsidP="002E41A5">
      <w:r>
        <w:t>The Resolution was adopted.</w:t>
      </w:r>
    </w:p>
    <w:p w14:paraId="2BB21AD5" w14:textId="77777777" w:rsidR="002E41A5" w:rsidRDefault="002E41A5" w:rsidP="002E41A5"/>
    <w:p w14:paraId="4F82C954" w14:textId="67727C65" w:rsidR="002E41A5" w:rsidRDefault="002E41A5" w:rsidP="002E41A5">
      <w:pPr>
        <w:keepNext/>
        <w:jc w:val="center"/>
        <w:rPr>
          <w:b/>
        </w:rPr>
      </w:pPr>
      <w:r w:rsidRPr="002E41A5">
        <w:rPr>
          <w:b/>
        </w:rPr>
        <w:t>HOUSE RESOLUTION</w:t>
      </w:r>
    </w:p>
    <w:p w14:paraId="6316C20B" w14:textId="7B1F116F" w:rsidR="002E41A5" w:rsidRDefault="002E41A5" w:rsidP="002E41A5">
      <w:pPr>
        <w:keepNext/>
      </w:pPr>
      <w:r>
        <w:t>The following was introduced:</w:t>
      </w:r>
    </w:p>
    <w:p w14:paraId="6715AB67" w14:textId="77777777" w:rsidR="002E41A5" w:rsidRDefault="002E41A5" w:rsidP="002E41A5">
      <w:pPr>
        <w:keepNext/>
      </w:pPr>
      <w:bookmarkStart w:id="37" w:name="include_clip_start_61"/>
      <w:bookmarkEnd w:id="37"/>
    </w:p>
    <w:p w14:paraId="23890980" w14:textId="77777777" w:rsidR="002E41A5" w:rsidRDefault="002E41A5" w:rsidP="002E41A5">
      <w:r>
        <w:t>H. 4774 -- Reps. McCabe, May, Calhoon, Forrest, Alexander, Anderson, Atkinson, Bailey, Ballentine, Bamberg, Bannister, Bauer, Beach, Bernstein, Blackwell, Bradley, Brewer, Brittain, Burns, Bustos, Carter, Caskey, Chapman, Chumley, Clyburn, Cobb-Hunter, Collins, Connell, B. J. Cox, B. L. Cox, Crawford, Cromer, Davis, Dillard, Elliott, Erickson, Felder,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THE GILBERT HIGH SCHOOL MARCHING BAND, BAND DIRECTORS, AND SCHOOL OFFICIALS FOR AN OUTSTANDING SEASON AND TO CONGRATULATE THEM FOR WINNING THE 2023 SOUTH CAROLINA LOWER STATE CLASS AAA CHAMPIONSHIP TITLE.</w:t>
      </w:r>
    </w:p>
    <w:p w14:paraId="24E7FF88" w14:textId="3428FD45" w:rsidR="002E41A5" w:rsidRDefault="002E41A5" w:rsidP="002E41A5">
      <w:bookmarkStart w:id="38" w:name="include_clip_end_61"/>
      <w:bookmarkEnd w:id="38"/>
    </w:p>
    <w:p w14:paraId="7A7595F9" w14:textId="0C0760BB" w:rsidR="002E41A5" w:rsidRDefault="002E41A5" w:rsidP="002E41A5">
      <w:r>
        <w:t>The Resolution was adopted.</w:t>
      </w:r>
    </w:p>
    <w:p w14:paraId="0686F426" w14:textId="77777777" w:rsidR="002E41A5" w:rsidRDefault="002E41A5" w:rsidP="002E41A5"/>
    <w:p w14:paraId="7C11477A" w14:textId="3DF010FA" w:rsidR="002E41A5" w:rsidRDefault="002E41A5" w:rsidP="002E41A5">
      <w:pPr>
        <w:keepNext/>
        <w:jc w:val="center"/>
        <w:rPr>
          <w:b/>
        </w:rPr>
      </w:pPr>
      <w:r w:rsidRPr="002E41A5">
        <w:rPr>
          <w:b/>
        </w:rPr>
        <w:t>HOUSE RESOLUTION</w:t>
      </w:r>
    </w:p>
    <w:p w14:paraId="42D03719" w14:textId="48DEA2C2" w:rsidR="002E41A5" w:rsidRDefault="002E41A5" w:rsidP="002E41A5">
      <w:pPr>
        <w:keepNext/>
      </w:pPr>
      <w:r>
        <w:t>The following was introduced:</w:t>
      </w:r>
    </w:p>
    <w:p w14:paraId="5F75996E" w14:textId="77777777" w:rsidR="002E41A5" w:rsidRDefault="002E41A5" w:rsidP="002E41A5">
      <w:pPr>
        <w:keepNext/>
      </w:pPr>
      <w:bookmarkStart w:id="39" w:name="include_clip_start_64"/>
      <w:bookmarkEnd w:id="39"/>
    </w:p>
    <w:p w14:paraId="58D85D5A" w14:textId="77777777" w:rsidR="002E41A5" w:rsidRDefault="002E41A5" w:rsidP="002E41A5">
      <w:r>
        <w:t>H. 4775 -- Reps. McCabe, May, Calhoon, Alexander, Anderson, Atkinson, Bailey, Ballentine, Bamberg, Bannister, Bauer, Beach, Bernstein, Blackwell, Bradley, Brewer, Brittain, Burns, Bustos,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TOMEKA LOVE, ASSISTANT PRINCIPAL OF RED BANK ELEMENTARY SCHOOL, FOR HER YEARS AS AN EXCELLENT EDUCATOR IN THE PALMETTO STATE AND TO CONGRATULATE HER ON BEING NAMED THE 2024 SOUTH CAROLINA ELEMENTARY ASSISTANT PRINCIPAL OF THE YEAR.</w:t>
      </w:r>
    </w:p>
    <w:p w14:paraId="2355D386" w14:textId="602DD1D9" w:rsidR="002E41A5" w:rsidRDefault="002E41A5" w:rsidP="002E41A5">
      <w:bookmarkStart w:id="40" w:name="include_clip_end_64"/>
      <w:bookmarkEnd w:id="40"/>
    </w:p>
    <w:p w14:paraId="41C3911E" w14:textId="06A305E4" w:rsidR="002E41A5" w:rsidRDefault="002E41A5" w:rsidP="002E41A5">
      <w:r>
        <w:t>The Resolution was adopted.</w:t>
      </w:r>
    </w:p>
    <w:p w14:paraId="3CA06B0D" w14:textId="77777777" w:rsidR="002E41A5" w:rsidRDefault="002E41A5" w:rsidP="002E41A5"/>
    <w:p w14:paraId="7E1CB7BC" w14:textId="2EC196DE" w:rsidR="002E41A5" w:rsidRDefault="002E41A5" w:rsidP="002E41A5">
      <w:pPr>
        <w:keepNext/>
        <w:jc w:val="center"/>
        <w:rPr>
          <w:b/>
        </w:rPr>
      </w:pPr>
      <w:r w:rsidRPr="002E41A5">
        <w:rPr>
          <w:b/>
        </w:rPr>
        <w:t>HOUSE RESOLUTION</w:t>
      </w:r>
    </w:p>
    <w:p w14:paraId="5BFD9C84" w14:textId="2B6A5DFA" w:rsidR="002E41A5" w:rsidRDefault="002E41A5" w:rsidP="002E41A5">
      <w:pPr>
        <w:keepNext/>
      </w:pPr>
      <w:r>
        <w:t>The following was introduced:</w:t>
      </w:r>
    </w:p>
    <w:p w14:paraId="16003622" w14:textId="77777777" w:rsidR="002E41A5" w:rsidRDefault="002E41A5" w:rsidP="002E41A5">
      <w:pPr>
        <w:keepNext/>
      </w:pPr>
      <w:bookmarkStart w:id="41" w:name="include_clip_start_67"/>
      <w:bookmarkEnd w:id="41"/>
    </w:p>
    <w:p w14:paraId="4720791C" w14:textId="77777777" w:rsidR="002E41A5" w:rsidRDefault="002E41A5" w:rsidP="002E41A5">
      <w:r>
        <w:t>H. 4776 -- Reps. McCabe, May, Calhoon, Alexander, Anderson, Atkinson, Bailey, Ballentine, Bamberg, Bannister, Bauer, Beach, Bernstein, Blackwell, Bradley, Brewer, Brittain, Burns, Bustos,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WHITE KNOLL HIGH SCHOOL HEAD FOOTBALL COACH NICK PELHAM AND TO CONGRATULATE HIM FOR BEING NAMED THE AAAAA  LOWER STATE HEAD COACH OF THE YEAR.</w:t>
      </w:r>
    </w:p>
    <w:p w14:paraId="7498D8A4" w14:textId="73F2DD4B" w:rsidR="002E41A5" w:rsidRDefault="002E41A5" w:rsidP="002E41A5">
      <w:bookmarkStart w:id="42" w:name="include_clip_end_67"/>
      <w:bookmarkEnd w:id="42"/>
    </w:p>
    <w:p w14:paraId="137B4381" w14:textId="7AD959A4" w:rsidR="002E41A5" w:rsidRDefault="002E41A5" w:rsidP="002E41A5">
      <w:r>
        <w:t>The Resolution was adopted.</w:t>
      </w:r>
    </w:p>
    <w:p w14:paraId="5DE533A4" w14:textId="77777777" w:rsidR="002E41A5" w:rsidRDefault="002E41A5" w:rsidP="002E41A5"/>
    <w:p w14:paraId="0456E956" w14:textId="154249F5" w:rsidR="002E41A5" w:rsidRDefault="002E41A5" w:rsidP="002E41A5">
      <w:pPr>
        <w:keepNext/>
        <w:jc w:val="center"/>
        <w:rPr>
          <w:b/>
        </w:rPr>
      </w:pPr>
      <w:r w:rsidRPr="002E41A5">
        <w:rPr>
          <w:b/>
        </w:rPr>
        <w:t>HOUSE RESOLUTION</w:t>
      </w:r>
    </w:p>
    <w:p w14:paraId="6B76DF91" w14:textId="4A6BACB8" w:rsidR="002E41A5" w:rsidRDefault="002E41A5" w:rsidP="002E41A5">
      <w:pPr>
        <w:keepNext/>
      </w:pPr>
      <w:r>
        <w:t>The following was introduced:</w:t>
      </w:r>
    </w:p>
    <w:p w14:paraId="1907D34C" w14:textId="77777777" w:rsidR="002E41A5" w:rsidRDefault="002E41A5" w:rsidP="002E41A5">
      <w:pPr>
        <w:keepNext/>
      </w:pPr>
      <w:bookmarkStart w:id="43" w:name="include_clip_start_70"/>
      <w:bookmarkEnd w:id="43"/>
    </w:p>
    <w:p w14:paraId="6CEC9C3A" w14:textId="77777777" w:rsidR="002E41A5" w:rsidRDefault="002E41A5" w:rsidP="002E41A5">
      <w:r>
        <w:t>H. 4777 -- Reps. Thayer, West, Gagnon, Beach, Chapman, Cromer, Alexander, Anderson, Atkinson, Bailey, Ballentine, Bamberg, Bannister, Bauer, Bernstein, Blackwell, Bradley, Brewer, Brittain, Burns, Bustos, Calhoon, Carter, Caskey, Chumley, Clyburn, Cobb-Hunter, Collins, Connell, B. J. Cox, B. L. Cox, Crawford, Davis, Dillard, Elliott, Erickson, Felder, Forrest,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Thigpen, Trantham, Vaughan, Weeks, Wetmore, Wheeler, White, Whitmire, Williams, Willis, Wooten and Yow: A HOUSE RESOLUTION TO CELEBRATE THE PALMETTO HIGH SCHOOL COMPETITIVE CHEER TEAM, COACHES, AND SCHOOL OFFICIALS FOR A SUPERB SEASON AND TO CONGRATULATE THEM ON CAPTURING THE 2023 CLASS AAA STATE CHAMPIONSHIP TITLE.</w:t>
      </w:r>
    </w:p>
    <w:p w14:paraId="3A83C650" w14:textId="7371B9AA" w:rsidR="002E41A5" w:rsidRDefault="002E41A5" w:rsidP="002E41A5">
      <w:bookmarkStart w:id="44" w:name="include_clip_end_70"/>
      <w:bookmarkEnd w:id="44"/>
    </w:p>
    <w:p w14:paraId="3F9F014D" w14:textId="5201CD79" w:rsidR="002E41A5" w:rsidRDefault="002E41A5" w:rsidP="002E41A5">
      <w:r>
        <w:t>The Resolution was adopted.</w:t>
      </w:r>
    </w:p>
    <w:p w14:paraId="3C3A67B5" w14:textId="77777777" w:rsidR="002E41A5" w:rsidRDefault="002E41A5" w:rsidP="002E41A5"/>
    <w:p w14:paraId="2A8495DF" w14:textId="3B7660C2" w:rsidR="002E41A5" w:rsidRDefault="002E41A5" w:rsidP="002E41A5">
      <w:pPr>
        <w:keepNext/>
        <w:jc w:val="center"/>
        <w:rPr>
          <w:b/>
        </w:rPr>
      </w:pPr>
      <w:r w:rsidRPr="002E41A5">
        <w:rPr>
          <w:b/>
        </w:rPr>
        <w:t>HOUSE RESOLUTION</w:t>
      </w:r>
    </w:p>
    <w:p w14:paraId="63EE5679" w14:textId="49783B12" w:rsidR="002E41A5" w:rsidRDefault="002E41A5" w:rsidP="002E41A5">
      <w:pPr>
        <w:keepNext/>
      </w:pPr>
      <w:r>
        <w:t>The following was introduced:</w:t>
      </w:r>
    </w:p>
    <w:p w14:paraId="2AEADF85" w14:textId="77777777" w:rsidR="002E41A5" w:rsidRDefault="002E41A5" w:rsidP="002E41A5">
      <w:pPr>
        <w:keepNext/>
      </w:pPr>
      <w:bookmarkStart w:id="45" w:name="include_clip_start_73"/>
      <w:bookmarkEnd w:id="45"/>
    </w:p>
    <w:p w14:paraId="291A181A" w14:textId="77777777" w:rsidR="002E41A5" w:rsidRDefault="002E41A5" w:rsidP="002E41A5">
      <w:r>
        <w:t>H. 4778 -- Reps. Thigpen,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Trantham, Vaughan, Weeks, West, Wetmore, Wheeler, White, Whitmire, Williams, Willis, Wooten and Yow: A HOUSE RESOLUTION TO RECOGNIZE AND HONOR BENJAMIN KEAGBOREKUZI IKENCHUKU GBENOBA, DEIN OF THE AGBOR KINGDOM IN NIGERIA, AND EXPRESS DEEP APPRECIATION FOR HIS FRIENDSHIP WITH AMERICA.</w:t>
      </w:r>
    </w:p>
    <w:p w14:paraId="35C69230" w14:textId="5D588CB0" w:rsidR="002E41A5" w:rsidRDefault="002E41A5" w:rsidP="002E41A5">
      <w:bookmarkStart w:id="46" w:name="include_clip_end_73"/>
      <w:bookmarkEnd w:id="46"/>
    </w:p>
    <w:p w14:paraId="5A6363BB" w14:textId="31F5D6C6" w:rsidR="002E41A5" w:rsidRDefault="002E41A5" w:rsidP="002E41A5">
      <w:r>
        <w:t>The Resolution was adopted.</w:t>
      </w:r>
    </w:p>
    <w:p w14:paraId="2B245C56" w14:textId="77777777" w:rsidR="002E41A5" w:rsidRDefault="002E41A5" w:rsidP="002E41A5"/>
    <w:p w14:paraId="1F325059" w14:textId="6841324F" w:rsidR="002E41A5" w:rsidRDefault="002E41A5" w:rsidP="002E41A5">
      <w:pPr>
        <w:keepNext/>
        <w:jc w:val="center"/>
        <w:rPr>
          <w:b/>
        </w:rPr>
      </w:pPr>
      <w:r w:rsidRPr="002E41A5">
        <w:rPr>
          <w:b/>
        </w:rPr>
        <w:t>HOUSE RESOLUTION</w:t>
      </w:r>
    </w:p>
    <w:p w14:paraId="6961E5A5" w14:textId="6BB3E6F2" w:rsidR="002E41A5" w:rsidRDefault="002E41A5" w:rsidP="002E41A5">
      <w:pPr>
        <w:keepNext/>
      </w:pPr>
      <w:r>
        <w:t>The following was introduced:</w:t>
      </w:r>
    </w:p>
    <w:p w14:paraId="4A53C1E5" w14:textId="77777777" w:rsidR="002E41A5" w:rsidRDefault="002E41A5" w:rsidP="002E41A5">
      <w:pPr>
        <w:keepNext/>
      </w:pPr>
      <w:bookmarkStart w:id="47" w:name="include_clip_start_76"/>
      <w:bookmarkEnd w:id="47"/>
    </w:p>
    <w:p w14:paraId="7993F3AD" w14:textId="77777777" w:rsidR="002E41A5" w:rsidRDefault="002E41A5" w:rsidP="002E41A5">
      <w:r>
        <w:t>H. 4779 -- Reps. Henegan,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ALPHA KAPPA ALPHA SORORITY, INC., FOR ITS PHILANTHROPIC WORK AND TO DECLARE WEDNESDAY, JANUARY 31, 2024, "ALPHA KAPPA ALPHA DAY" AT THE SOUTH CAROLINA STATE HOUSE.</w:t>
      </w:r>
    </w:p>
    <w:p w14:paraId="44E65433" w14:textId="4B28DC30" w:rsidR="002E41A5" w:rsidRDefault="002E41A5" w:rsidP="002E41A5">
      <w:bookmarkStart w:id="48" w:name="include_clip_end_76"/>
      <w:bookmarkEnd w:id="48"/>
    </w:p>
    <w:p w14:paraId="3C564405" w14:textId="547C3DFF" w:rsidR="002E41A5" w:rsidRDefault="002E41A5" w:rsidP="002E41A5">
      <w:r>
        <w:t>The Resolution was adopted.</w:t>
      </w:r>
    </w:p>
    <w:p w14:paraId="219E1AA2" w14:textId="77777777" w:rsidR="002E41A5" w:rsidRDefault="002E41A5" w:rsidP="002E41A5"/>
    <w:p w14:paraId="7CBE78BB" w14:textId="322A9A17" w:rsidR="002E41A5" w:rsidRDefault="002E41A5" w:rsidP="002E41A5">
      <w:pPr>
        <w:keepNext/>
        <w:jc w:val="center"/>
        <w:rPr>
          <w:b/>
        </w:rPr>
      </w:pPr>
      <w:r w:rsidRPr="002E41A5">
        <w:rPr>
          <w:b/>
        </w:rPr>
        <w:t>HOUSE RESOLUTION</w:t>
      </w:r>
    </w:p>
    <w:p w14:paraId="18501722" w14:textId="53942939" w:rsidR="002E41A5" w:rsidRDefault="002E41A5" w:rsidP="002E41A5">
      <w:pPr>
        <w:keepNext/>
      </w:pPr>
      <w:r>
        <w:t>The following was introduced:</w:t>
      </w:r>
    </w:p>
    <w:p w14:paraId="70851974" w14:textId="77777777" w:rsidR="002E41A5" w:rsidRDefault="002E41A5" w:rsidP="002E41A5">
      <w:pPr>
        <w:keepNext/>
      </w:pPr>
      <w:bookmarkStart w:id="49" w:name="include_clip_start_79"/>
      <w:bookmarkEnd w:id="49"/>
    </w:p>
    <w:p w14:paraId="44363EEC" w14:textId="77777777" w:rsidR="002E41A5" w:rsidRDefault="002E41A5" w:rsidP="002E41A5">
      <w:r>
        <w:t>H. 4780 -- Reps. Henegan,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EXPRESS THE PROFOUND SORROW OF THE MEMBERS OF THE SOUTH CAROLINA HOUSE OF REPRESENTATIVES UPON THE PASSING OF NELLIE "JEAN" STREATER OF CHERAW, TO CELEBRATE HER LIFE, AND TO EXTEND THE DEEPEST SYMPATHY TO HER FAMILY AND MANY FRIENDS.</w:t>
      </w:r>
    </w:p>
    <w:p w14:paraId="3ACAC9D4" w14:textId="173E1848" w:rsidR="002E41A5" w:rsidRDefault="002E41A5" w:rsidP="002E41A5">
      <w:bookmarkStart w:id="50" w:name="include_clip_end_79"/>
      <w:bookmarkEnd w:id="50"/>
    </w:p>
    <w:p w14:paraId="01F68D84" w14:textId="6A9FB0FB" w:rsidR="002E41A5" w:rsidRDefault="002E41A5" w:rsidP="002E41A5">
      <w:r>
        <w:t>The Resolution was adopted.</w:t>
      </w:r>
    </w:p>
    <w:p w14:paraId="68D97D45" w14:textId="77777777" w:rsidR="002E41A5" w:rsidRDefault="002E41A5" w:rsidP="002E41A5"/>
    <w:p w14:paraId="109927F7" w14:textId="5E9EEF64" w:rsidR="002E41A5" w:rsidRDefault="002E41A5" w:rsidP="002E41A5">
      <w:pPr>
        <w:keepNext/>
        <w:jc w:val="center"/>
        <w:rPr>
          <w:b/>
        </w:rPr>
      </w:pPr>
      <w:r w:rsidRPr="002E41A5">
        <w:rPr>
          <w:b/>
        </w:rPr>
        <w:t>HOUSE RESOLUTION</w:t>
      </w:r>
    </w:p>
    <w:p w14:paraId="0C89163F" w14:textId="02273254" w:rsidR="002E41A5" w:rsidRDefault="002E41A5" w:rsidP="002E41A5">
      <w:pPr>
        <w:keepNext/>
      </w:pPr>
      <w:r>
        <w:t>The following was introduced:</w:t>
      </w:r>
    </w:p>
    <w:p w14:paraId="5A807184" w14:textId="77777777" w:rsidR="002E41A5" w:rsidRDefault="002E41A5" w:rsidP="002E41A5">
      <w:pPr>
        <w:keepNext/>
      </w:pPr>
      <w:bookmarkStart w:id="51" w:name="include_clip_start_82"/>
      <w:bookmarkEnd w:id="51"/>
    </w:p>
    <w:p w14:paraId="522DDC8F" w14:textId="77777777" w:rsidR="002E41A5" w:rsidRDefault="002E41A5" w:rsidP="002E41A5">
      <w:r>
        <w:t>H. 4781 -- Reps. Henegan,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HONOR ELDER JOHNNY GREEN OF VICTORY WALK MINISTRIES FOR HIS FAITHFULNESS IN SERVICE AND TO WISH HIM GOD'S RICHEST BLESSINGS AS HE CONTINUES TO SERVE THE LORD.</w:t>
      </w:r>
    </w:p>
    <w:p w14:paraId="1FE64B9C" w14:textId="69C553D4" w:rsidR="002E41A5" w:rsidRDefault="002E41A5" w:rsidP="002E41A5">
      <w:bookmarkStart w:id="52" w:name="include_clip_end_82"/>
      <w:bookmarkEnd w:id="52"/>
    </w:p>
    <w:p w14:paraId="1193E9B2" w14:textId="72791E50" w:rsidR="002E41A5" w:rsidRDefault="002E41A5" w:rsidP="002E41A5">
      <w:r>
        <w:t>The Resolution was adopted.</w:t>
      </w:r>
    </w:p>
    <w:p w14:paraId="55EC258D" w14:textId="77777777" w:rsidR="002E41A5" w:rsidRDefault="002E41A5" w:rsidP="002E41A5"/>
    <w:p w14:paraId="6C5A7CDA" w14:textId="6674984D" w:rsidR="002E41A5" w:rsidRDefault="002E41A5" w:rsidP="002E41A5">
      <w:pPr>
        <w:keepNext/>
        <w:jc w:val="center"/>
        <w:rPr>
          <w:b/>
        </w:rPr>
      </w:pPr>
      <w:r w:rsidRPr="002E41A5">
        <w:rPr>
          <w:b/>
        </w:rPr>
        <w:t>HOUSE RESOLUTION</w:t>
      </w:r>
    </w:p>
    <w:p w14:paraId="01D33157" w14:textId="1E187C72" w:rsidR="002E41A5" w:rsidRDefault="002E41A5" w:rsidP="002E41A5">
      <w:pPr>
        <w:keepNext/>
      </w:pPr>
      <w:r>
        <w:t>The following was introduced:</w:t>
      </w:r>
    </w:p>
    <w:p w14:paraId="5F235C1E" w14:textId="77777777" w:rsidR="002E41A5" w:rsidRDefault="002E41A5" w:rsidP="002E41A5">
      <w:pPr>
        <w:keepNext/>
      </w:pPr>
      <w:bookmarkStart w:id="53" w:name="include_clip_start_85"/>
      <w:bookmarkEnd w:id="53"/>
    </w:p>
    <w:p w14:paraId="019C3DCD" w14:textId="77777777" w:rsidR="002E41A5" w:rsidRDefault="002E41A5" w:rsidP="002E41A5">
      <w:r>
        <w:t>H. 4782 -- Reps. Garvin,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CYNTHIA LOUISE JAMES WALTERS, THE DIRECTOR OF DIVERSITY AND INCLUSION AT PRISMA HEALTH, AND TO CONGRATULATE HER AS SHE RETIRES AFTER FORTY YEARS OF EXEMPLARY SERVICE WITH PRISMA HEALTH.</w:t>
      </w:r>
    </w:p>
    <w:p w14:paraId="1DA64744" w14:textId="466A9328" w:rsidR="002E41A5" w:rsidRDefault="002E41A5" w:rsidP="002E41A5">
      <w:bookmarkStart w:id="54" w:name="include_clip_end_85"/>
      <w:bookmarkEnd w:id="54"/>
    </w:p>
    <w:p w14:paraId="0B65C1C4" w14:textId="59C727A9" w:rsidR="002E41A5" w:rsidRDefault="002E41A5" w:rsidP="002E41A5">
      <w:r>
        <w:t>The Resolution was adopted.</w:t>
      </w:r>
    </w:p>
    <w:p w14:paraId="42D03031" w14:textId="77777777" w:rsidR="002E41A5" w:rsidRDefault="002E41A5" w:rsidP="002E41A5"/>
    <w:p w14:paraId="67A73945" w14:textId="154CEA1B" w:rsidR="002E41A5" w:rsidRDefault="002E41A5" w:rsidP="002E41A5">
      <w:pPr>
        <w:keepNext/>
        <w:jc w:val="center"/>
        <w:rPr>
          <w:b/>
        </w:rPr>
      </w:pPr>
      <w:r w:rsidRPr="002E41A5">
        <w:rPr>
          <w:b/>
        </w:rPr>
        <w:t>HOUSE RESOLUTION</w:t>
      </w:r>
    </w:p>
    <w:p w14:paraId="047081E9" w14:textId="6B34847C" w:rsidR="002E41A5" w:rsidRDefault="002E41A5" w:rsidP="002E41A5">
      <w:pPr>
        <w:keepNext/>
      </w:pPr>
      <w:r>
        <w:t>The following was introduced:</w:t>
      </w:r>
    </w:p>
    <w:p w14:paraId="49E5DF05" w14:textId="77777777" w:rsidR="002E41A5" w:rsidRDefault="002E41A5" w:rsidP="002E41A5">
      <w:pPr>
        <w:keepNext/>
      </w:pPr>
      <w:bookmarkStart w:id="55" w:name="include_clip_start_88"/>
      <w:bookmarkEnd w:id="55"/>
    </w:p>
    <w:p w14:paraId="08307D20" w14:textId="77777777" w:rsidR="002E41A5" w:rsidRDefault="002E41A5" w:rsidP="002E41A5">
      <w:r>
        <w:t>H. 4783 -- Reps. Garvin,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CONGRATULATE THE FACULTY, STAFF, STUDENTS, AND PARENTS OF KILLIAN ELEMENTARY SCHOOL OF RICHLAND SCHOOL DISTRICT TWO, UPON THE OCCASION OF THE SCHOOL'S TWENTY-FIFTH ANNIVERSARY.</w:t>
      </w:r>
    </w:p>
    <w:p w14:paraId="1071CFA0" w14:textId="6E45D605" w:rsidR="002E41A5" w:rsidRDefault="002E41A5" w:rsidP="002E41A5">
      <w:bookmarkStart w:id="56" w:name="include_clip_end_88"/>
      <w:bookmarkEnd w:id="56"/>
    </w:p>
    <w:p w14:paraId="046218FC" w14:textId="42654128" w:rsidR="002E41A5" w:rsidRDefault="002E41A5" w:rsidP="002E41A5">
      <w:r>
        <w:t>The Resolution was adopted.</w:t>
      </w:r>
    </w:p>
    <w:p w14:paraId="1D080021" w14:textId="77777777" w:rsidR="002E41A5" w:rsidRDefault="002E41A5" w:rsidP="002E41A5"/>
    <w:p w14:paraId="42A6B3E5" w14:textId="105024EC" w:rsidR="002E41A5" w:rsidRDefault="002E41A5" w:rsidP="002E41A5">
      <w:pPr>
        <w:keepNext/>
        <w:jc w:val="center"/>
        <w:rPr>
          <w:b/>
        </w:rPr>
      </w:pPr>
      <w:r w:rsidRPr="002E41A5">
        <w:rPr>
          <w:b/>
        </w:rPr>
        <w:t>HOUSE RESOLUTION</w:t>
      </w:r>
    </w:p>
    <w:p w14:paraId="73915A49" w14:textId="2A41A26C" w:rsidR="002E41A5" w:rsidRDefault="002E41A5" w:rsidP="002E41A5">
      <w:pPr>
        <w:keepNext/>
      </w:pPr>
      <w:r>
        <w:t>The following was introduced:</w:t>
      </w:r>
    </w:p>
    <w:p w14:paraId="7CCB8975" w14:textId="77777777" w:rsidR="002E41A5" w:rsidRDefault="002E41A5" w:rsidP="002E41A5">
      <w:pPr>
        <w:keepNext/>
      </w:pPr>
      <w:bookmarkStart w:id="57" w:name="include_clip_start_91"/>
      <w:bookmarkEnd w:id="57"/>
    </w:p>
    <w:p w14:paraId="72A27EAC" w14:textId="77777777" w:rsidR="002E41A5" w:rsidRDefault="002E41A5" w:rsidP="002E41A5">
      <w:pPr>
        <w:keepNext/>
      </w:pPr>
      <w:r>
        <w:t>H. 4784 -- Rep. May: A HOUSE RESOLUTION TO SHOW ITS UNWAVERING SUPPORT FOR ISRAEL'S DEFENSE OF ITS TERRITORY AND CITIZENS AND TO CONDEMN THE ACTIONS TAKEN BY HAMAS AGAINST ISRAEL.</w:t>
      </w:r>
    </w:p>
    <w:p w14:paraId="44701D70" w14:textId="33D1B28C" w:rsidR="002E41A5" w:rsidRDefault="002E41A5" w:rsidP="002E41A5">
      <w:bookmarkStart w:id="58" w:name="include_clip_end_91"/>
      <w:bookmarkEnd w:id="58"/>
      <w:r>
        <w:t>The Resolution was ordered referred to the Committee on Invitations and Memorial Resolutions.</w:t>
      </w:r>
    </w:p>
    <w:p w14:paraId="4618B751" w14:textId="77777777" w:rsidR="002E41A5" w:rsidRDefault="002E41A5" w:rsidP="002E41A5"/>
    <w:p w14:paraId="7A837723" w14:textId="207E8589" w:rsidR="002E41A5" w:rsidRDefault="002E41A5" w:rsidP="002E41A5">
      <w:pPr>
        <w:keepNext/>
        <w:jc w:val="center"/>
        <w:rPr>
          <w:b/>
        </w:rPr>
      </w:pPr>
      <w:r w:rsidRPr="002E41A5">
        <w:rPr>
          <w:b/>
        </w:rPr>
        <w:t>HOUSE RESOLUTION</w:t>
      </w:r>
    </w:p>
    <w:p w14:paraId="0B21A22F" w14:textId="24579867" w:rsidR="002E41A5" w:rsidRDefault="002E41A5" w:rsidP="002E41A5">
      <w:pPr>
        <w:keepNext/>
      </w:pPr>
      <w:r>
        <w:t>The following was introduced:</w:t>
      </w:r>
    </w:p>
    <w:p w14:paraId="0D16E614" w14:textId="77777777" w:rsidR="002E41A5" w:rsidRDefault="002E41A5" w:rsidP="002E41A5">
      <w:pPr>
        <w:keepNext/>
      </w:pPr>
      <w:bookmarkStart w:id="59" w:name="include_clip_start_94"/>
      <w:bookmarkEnd w:id="59"/>
    </w:p>
    <w:p w14:paraId="2293DA21" w14:textId="77777777" w:rsidR="002E41A5" w:rsidRDefault="002E41A5" w:rsidP="002E41A5">
      <w:pPr>
        <w:keepNext/>
      </w:pPr>
      <w:r>
        <w:t>H. 4785 -- Rep. May: A HOUSE RESOLUTION TO URGE THE SOUTH CAROLINA SUPREME COURT TO CONSIDER AMENDING ITS RULES TO PERMIT MILITARY VETERANS WHO RESIDE IN SOUTH CAROLINA BUT ARE LICENSED TO PRACTICE LAW IN ANOTHER STATE TO BECOME MEMBERS OF THE SOUTH CAROLINA BAR WITHOUT THE NECESSITY OF TAKING A BAR EXAM WHILE PROTECTING THE INTEGRITY OF BAR ADMISSIONS.</w:t>
      </w:r>
    </w:p>
    <w:p w14:paraId="3FE198CD" w14:textId="048EF094" w:rsidR="002E41A5" w:rsidRDefault="002E41A5" w:rsidP="002E41A5">
      <w:bookmarkStart w:id="60" w:name="include_clip_end_94"/>
      <w:bookmarkEnd w:id="60"/>
      <w:r>
        <w:t>The Resolution was ordered referred to the Committee on Judiciary.</w:t>
      </w:r>
    </w:p>
    <w:p w14:paraId="4D3C6418" w14:textId="77777777" w:rsidR="002E41A5" w:rsidRDefault="002E41A5" w:rsidP="002E41A5"/>
    <w:p w14:paraId="39349761" w14:textId="31A02B59" w:rsidR="002E41A5" w:rsidRDefault="002E41A5" w:rsidP="002E41A5">
      <w:pPr>
        <w:keepNext/>
        <w:jc w:val="center"/>
        <w:rPr>
          <w:b/>
        </w:rPr>
      </w:pPr>
      <w:r w:rsidRPr="002E41A5">
        <w:rPr>
          <w:b/>
        </w:rPr>
        <w:t>HOUSE RESOLUTION</w:t>
      </w:r>
    </w:p>
    <w:p w14:paraId="1EA2A5EA" w14:textId="60C3BF4C" w:rsidR="002E41A5" w:rsidRDefault="002E41A5" w:rsidP="002E41A5">
      <w:pPr>
        <w:keepNext/>
      </w:pPr>
      <w:r>
        <w:t>The following was introduced:</w:t>
      </w:r>
    </w:p>
    <w:p w14:paraId="4FEE9245" w14:textId="77777777" w:rsidR="002E41A5" w:rsidRDefault="002E41A5" w:rsidP="002E41A5">
      <w:pPr>
        <w:keepNext/>
      </w:pPr>
      <w:bookmarkStart w:id="61" w:name="include_clip_start_97"/>
      <w:bookmarkEnd w:id="61"/>
    </w:p>
    <w:p w14:paraId="376ED597" w14:textId="77777777" w:rsidR="002E41A5" w:rsidRDefault="002E41A5" w:rsidP="002E41A5">
      <w:r>
        <w:t>H. 4786 -- Rep. King: A HOUSE RESOLUTION TO RECOGNIZE AND HONOR DR. BENDITO PAULO MANUEL FOR HIS LEADERSHIP AND TO WELCOME HIM TO THE UNITED STATES.</w:t>
      </w:r>
    </w:p>
    <w:p w14:paraId="0E06C6EA" w14:textId="0E6E458C" w:rsidR="002E41A5" w:rsidRDefault="002E41A5" w:rsidP="002E41A5">
      <w:bookmarkStart w:id="62" w:name="include_clip_end_97"/>
      <w:bookmarkEnd w:id="62"/>
    </w:p>
    <w:p w14:paraId="7DE61EEC" w14:textId="003D3481" w:rsidR="002E41A5" w:rsidRDefault="002E41A5" w:rsidP="002E41A5">
      <w:r>
        <w:t>The Resolution was adopted.</w:t>
      </w:r>
    </w:p>
    <w:p w14:paraId="0CF3E563" w14:textId="77777777" w:rsidR="00B579F3" w:rsidRDefault="00B579F3" w:rsidP="002E41A5"/>
    <w:p w14:paraId="1EB53EFF" w14:textId="2A3E85D8" w:rsidR="002E41A5" w:rsidRDefault="002E41A5" w:rsidP="002E41A5">
      <w:pPr>
        <w:keepNext/>
        <w:jc w:val="center"/>
        <w:rPr>
          <w:b/>
        </w:rPr>
      </w:pPr>
      <w:r w:rsidRPr="002E41A5">
        <w:rPr>
          <w:b/>
        </w:rPr>
        <w:t>HOUSE RESOLUTION</w:t>
      </w:r>
    </w:p>
    <w:p w14:paraId="3C06F0F0" w14:textId="7155EEF7" w:rsidR="002E41A5" w:rsidRDefault="002E41A5" w:rsidP="002E41A5">
      <w:pPr>
        <w:keepNext/>
      </w:pPr>
      <w:r>
        <w:t>The following was introduced:</w:t>
      </w:r>
    </w:p>
    <w:p w14:paraId="3F30A060" w14:textId="77777777" w:rsidR="002E41A5" w:rsidRDefault="002E41A5" w:rsidP="002E41A5">
      <w:pPr>
        <w:keepNext/>
      </w:pPr>
      <w:bookmarkStart w:id="63" w:name="include_clip_start_100"/>
      <w:bookmarkEnd w:id="63"/>
    </w:p>
    <w:p w14:paraId="7173E46A" w14:textId="77777777" w:rsidR="002E41A5" w:rsidRDefault="002E41A5" w:rsidP="002E41A5">
      <w:r>
        <w:t>H. 4787 -- Rep. King: A HOUSE RESOLUTION TO RECOGNIZE AND HONOR THE CONGREGATION AND PASTOR OF NEW MT. OLIVET AFRICAN METHODIST EPISCOPAL ZION CHURCH, FOR ONE HUNDRED FIFTY YEARS OF WORSHIPING THEIR GOD AND SERVING THEIR COMMUNITY, AND TO CONGRATULATE THEM UPON THE OCCASION OF THEIR SESQUICENTENNIAL ANNIVERSARY.</w:t>
      </w:r>
    </w:p>
    <w:p w14:paraId="680CD6CB" w14:textId="62C9C412" w:rsidR="002E41A5" w:rsidRDefault="002E41A5" w:rsidP="002E41A5">
      <w:bookmarkStart w:id="64" w:name="include_clip_end_100"/>
      <w:bookmarkEnd w:id="64"/>
    </w:p>
    <w:p w14:paraId="7E6A2B84" w14:textId="4A1456E5" w:rsidR="002E41A5" w:rsidRDefault="002E41A5" w:rsidP="002E41A5">
      <w:r>
        <w:t>The Resolution was adopted.</w:t>
      </w:r>
    </w:p>
    <w:p w14:paraId="553010BF" w14:textId="77777777" w:rsidR="002E41A5" w:rsidRDefault="002E41A5" w:rsidP="002E41A5"/>
    <w:p w14:paraId="71BFAFAF" w14:textId="61C3CD13" w:rsidR="002E41A5" w:rsidRDefault="002E41A5" w:rsidP="002E41A5">
      <w:pPr>
        <w:keepNext/>
        <w:jc w:val="center"/>
        <w:rPr>
          <w:b/>
        </w:rPr>
      </w:pPr>
      <w:r w:rsidRPr="002E41A5">
        <w:rPr>
          <w:b/>
        </w:rPr>
        <w:t>HOUSE RESOLUTION</w:t>
      </w:r>
    </w:p>
    <w:p w14:paraId="0B54C78F" w14:textId="4E785E30" w:rsidR="002E41A5" w:rsidRDefault="002E41A5" w:rsidP="002E41A5">
      <w:pPr>
        <w:keepNext/>
      </w:pPr>
      <w:r>
        <w:t>The following was introduced:</w:t>
      </w:r>
    </w:p>
    <w:p w14:paraId="3507B673" w14:textId="77777777" w:rsidR="002E41A5" w:rsidRDefault="002E41A5" w:rsidP="002E41A5">
      <w:pPr>
        <w:keepNext/>
      </w:pPr>
      <w:bookmarkStart w:id="65" w:name="include_clip_start_103"/>
      <w:bookmarkEnd w:id="65"/>
    </w:p>
    <w:p w14:paraId="4C52091C" w14:textId="77777777" w:rsidR="002E41A5" w:rsidRDefault="002E41A5" w:rsidP="002E41A5">
      <w:r>
        <w:t>H. 4788 -- Rep. King: A HOUSE RESOLUTION TO REMEMBER AND CELEBRATE THE LIFE OF CHARLES S. CHESTNUT III, CIVIL RIGHTS LEADER, FORMER ALACHUA COUNTY SCHOOL BOARD MEMBER, AND ALACHUA COUNTY COMMISSIONER, AND TO HONOR HIS REMARKABLE CONTRIBUTIONS TO THE CAUSE OF CIVIL RIGHTS.</w:t>
      </w:r>
    </w:p>
    <w:p w14:paraId="087E903C" w14:textId="083AA17E" w:rsidR="002E41A5" w:rsidRDefault="002E41A5" w:rsidP="002E41A5">
      <w:bookmarkStart w:id="66" w:name="include_clip_end_103"/>
      <w:bookmarkEnd w:id="66"/>
    </w:p>
    <w:p w14:paraId="29EFAA77" w14:textId="6A6B5E1D" w:rsidR="002E41A5" w:rsidRDefault="002E41A5" w:rsidP="002E41A5">
      <w:r>
        <w:t>The Resolution was adopted.</w:t>
      </w:r>
    </w:p>
    <w:p w14:paraId="74F46FF7" w14:textId="77777777" w:rsidR="002E41A5" w:rsidRDefault="002E41A5" w:rsidP="002E41A5"/>
    <w:p w14:paraId="7F59326F" w14:textId="1BF0C15D" w:rsidR="002E41A5" w:rsidRDefault="002E41A5" w:rsidP="002E41A5">
      <w:pPr>
        <w:keepNext/>
        <w:jc w:val="center"/>
        <w:rPr>
          <w:b/>
        </w:rPr>
      </w:pPr>
      <w:r w:rsidRPr="002E41A5">
        <w:rPr>
          <w:b/>
        </w:rPr>
        <w:t>HOUSE RESOLUTION</w:t>
      </w:r>
    </w:p>
    <w:p w14:paraId="19A7EBE8" w14:textId="5A11D7F4" w:rsidR="002E41A5" w:rsidRDefault="002E41A5" w:rsidP="002E41A5">
      <w:pPr>
        <w:keepNext/>
      </w:pPr>
      <w:r>
        <w:t>The following was introduced:</w:t>
      </w:r>
    </w:p>
    <w:p w14:paraId="299D06DB" w14:textId="77777777" w:rsidR="002E41A5" w:rsidRDefault="002E41A5" w:rsidP="002E41A5">
      <w:pPr>
        <w:keepNext/>
      </w:pPr>
      <w:bookmarkStart w:id="67" w:name="include_clip_start_106"/>
      <w:bookmarkEnd w:id="67"/>
    </w:p>
    <w:p w14:paraId="5570F3DD" w14:textId="77777777" w:rsidR="002E41A5" w:rsidRDefault="002E41A5" w:rsidP="002E41A5">
      <w:r>
        <w:t>H. 4789 -- Rep. Sandifer: A HOUSE RESOLUTION TO CONGRATULATE JAMEY GOLDIN AND JULIE GOLDIN ON THE BIRTH OF THEIR DAUGHTER, GEORGIA GRACE GOLDIN, ON NOVEMBER 3, 2023.</w:t>
      </w:r>
    </w:p>
    <w:p w14:paraId="22880372" w14:textId="081CD701" w:rsidR="002E41A5" w:rsidRDefault="002E41A5" w:rsidP="002E41A5">
      <w:bookmarkStart w:id="68" w:name="include_clip_end_106"/>
      <w:bookmarkEnd w:id="68"/>
    </w:p>
    <w:p w14:paraId="161D241B" w14:textId="76FEE929" w:rsidR="002E41A5" w:rsidRDefault="002E41A5" w:rsidP="002E41A5">
      <w:r>
        <w:t>The Resolution was adopted.</w:t>
      </w:r>
    </w:p>
    <w:p w14:paraId="3EAD1E6A" w14:textId="77777777" w:rsidR="002E41A5" w:rsidRDefault="002E41A5" w:rsidP="002E41A5"/>
    <w:p w14:paraId="1F03A7D3" w14:textId="6A4A1CAC" w:rsidR="002E41A5" w:rsidRDefault="002E41A5" w:rsidP="002E41A5">
      <w:pPr>
        <w:keepNext/>
        <w:jc w:val="center"/>
        <w:rPr>
          <w:b/>
        </w:rPr>
      </w:pPr>
      <w:r w:rsidRPr="002E41A5">
        <w:rPr>
          <w:b/>
        </w:rPr>
        <w:t>HOUSE RESOLUTION</w:t>
      </w:r>
    </w:p>
    <w:p w14:paraId="4438CCC1" w14:textId="5213DA9C" w:rsidR="002E41A5" w:rsidRDefault="002E41A5" w:rsidP="002E41A5">
      <w:pPr>
        <w:keepNext/>
      </w:pPr>
      <w:r>
        <w:t>The following was introduced:</w:t>
      </w:r>
    </w:p>
    <w:p w14:paraId="316680BE" w14:textId="77777777" w:rsidR="002E41A5" w:rsidRDefault="002E41A5" w:rsidP="002E41A5">
      <w:pPr>
        <w:keepNext/>
      </w:pPr>
      <w:bookmarkStart w:id="69" w:name="include_clip_start_109"/>
      <w:bookmarkEnd w:id="69"/>
    </w:p>
    <w:p w14:paraId="5ED6B686" w14:textId="77777777" w:rsidR="002E41A5" w:rsidRDefault="002E41A5" w:rsidP="002E41A5">
      <w:r>
        <w:t>H. 4790 -- Reps. Cobb-Hunter, Alexander, Anderson, Atkinson, Bailey, Ballentine, Bamberg, Bannister, Bauer, Beach, Bernstein, Blackwell, Bradley, Brewer, Brittain, Burns, Bustos, Calhoon, Carter, Caskey, Chapman, Chumley, Clyburn,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CONGRATULATE MS. BERNIE BELL OF ORANGEBURG COUNTY ON THE OCCASION OF HER ONE HUNDREDTH BIRTHDAY AND TO WISH HER A JOYOUS BIRTHDAY CELEBRATION AND MANY YEARS OF CONTINUED HEALTH AND HAPPINESS.</w:t>
      </w:r>
    </w:p>
    <w:p w14:paraId="1759902B" w14:textId="797D814F" w:rsidR="002E41A5" w:rsidRDefault="002E41A5" w:rsidP="002E41A5">
      <w:bookmarkStart w:id="70" w:name="include_clip_end_109"/>
      <w:bookmarkEnd w:id="70"/>
    </w:p>
    <w:p w14:paraId="1F389229" w14:textId="584C0224" w:rsidR="002E41A5" w:rsidRDefault="002E41A5" w:rsidP="002E41A5">
      <w:r>
        <w:t>The Resolution was adopted.</w:t>
      </w:r>
    </w:p>
    <w:p w14:paraId="1409CE1C" w14:textId="77777777" w:rsidR="002E41A5" w:rsidRDefault="002E41A5" w:rsidP="002E41A5"/>
    <w:p w14:paraId="1C23EB95" w14:textId="2911852D" w:rsidR="002E41A5" w:rsidRDefault="002E41A5" w:rsidP="002E41A5">
      <w:pPr>
        <w:keepNext/>
        <w:jc w:val="center"/>
        <w:rPr>
          <w:b/>
        </w:rPr>
      </w:pPr>
      <w:r w:rsidRPr="002E41A5">
        <w:rPr>
          <w:b/>
        </w:rPr>
        <w:t>HOUSE RESOLUTION</w:t>
      </w:r>
    </w:p>
    <w:p w14:paraId="421C4EF7" w14:textId="530E275B" w:rsidR="002E41A5" w:rsidRDefault="002E41A5" w:rsidP="002E41A5">
      <w:pPr>
        <w:keepNext/>
      </w:pPr>
      <w:r>
        <w:t>The following was introduced:</w:t>
      </w:r>
    </w:p>
    <w:p w14:paraId="588305BF" w14:textId="77777777" w:rsidR="002E41A5" w:rsidRDefault="002E41A5" w:rsidP="002E41A5">
      <w:pPr>
        <w:keepNext/>
      </w:pPr>
      <w:bookmarkStart w:id="71" w:name="include_clip_start_112"/>
      <w:bookmarkEnd w:id="71"/>
    </w:p>
    <w:p w14:paraId="119376BE" w14:textId="77777777" w:rsidR="002E41A5" w:rsidRDefault="002E41A5" w:rsidP="002E41A5">
      <w:r>
        <w:t>H. 4791 -- Reps. G. M. Smith,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M. M. Smith, Stavrinakis, Taylor, Thayer, Thigpen, Trantham, Vaughan, Weeks, West, Wetmore, Wheeler, White, Whitmire, Williams, Willis, Wooten and Yow: A HOUSE RESOLUTION TO SALUTE LAURA CADY OF JAMES ISLAND FOR HER QUICK THINKING AND CALM DEMEANOR UPON DISCOVERING A SEVERELY INJURED PERSON IN HER NEIGHBORHOOD AND TO THANK HER FOR THE SWIFT ACTIONS THAT HELPED SAVE THE LIFE OF THAT PERSON, JENNIFER DRUMMOND.</w:t>
      </w:r>
    </w:p>
    <w:p w14:paraId="25266855" w14:textId="6F685BB7" w:rsidR="002E41A5" w:rsidRDefault="002E41A5" w:rsidP="002E41A5">
      <w:bookmarkStart w:id="72" w:name="include_clip_end_112"/>
      <w:bookmarkEnd w:id="72"/>
    </w:p>
    <w:p w14:paraId="495D6F5D" w14:textId="20861A87" w:rsidR="002E41A5" w:rsidRDefault="002E41A5" w:rsidP="002E41A5">
      <w:r>
        <w:t>The Resolution was adopted.</w:t>
      </w:r>
    </w:p>
    <w:p w14:paraId="4DEF918F" w14:textId="77777777" w:rsidR="002E41A5" w:rsidRDefault="002E41A5" w:rsidP="002E41A5"/>
    <w:p w14:paraId="4DBE7EFE" w14:textId="201AA3D4" w:rsidR="002E41A5" w:rsidRDefault="002E41A5" w:rsidP="002E41A5">
      <w:pPr>
        <w:keepNext/>
        <w:jc w:val="center"/>
        <w:rPr>
          <w:b/>
        </w:rPr>
      </w:pPr>
      <w:r w:rsidRPr="002E41A5">
        <w:rPr>
          <w:b/>
        </w:rPr>
        <w:t>HOUSE RESOLUTION</w:t>
      </w:r>
    </w:p>
    <w:p w14:paraId="10556694" w14:textId="374CF2EA" w:rsidR="002E41A5" w:rsidRDefault="002E41A5" w:rsidP="002E41A5">
      <w:pPr>
        <w:keepNext/>
      </w:pPr>
      <w:r>
        <w:t>The following was introduced:</w:t>
      </w:r>
    </w:p>
    <w:p w14:paraId="55EECB65" w14:textId="77777777" w:rsidR="002E41A5" w:rsidRDefault="002E41A5" w:rsidP="002E41A5">
      <w:pPr>
        <w:keepNext/>
      </w:pPr>
      <w:bookmarkStart w:id="73" w:name="include_clip_start_115"/>
      <w:bookmarkEnd w:id="73"/>
    </w:p>
    <w:p w14:paraId="37EED1BB" w14:textId="77777777" w:rsidR="002E41A5" w:rsidRDefault="002E41A5" w:rsidP="002E41A5">
      <w:r>
        <w:t>H. 4792 -- Reps. G. M. Smith, Brewer, Bustos, Gatch, Gilliard, Hartnett, Hewitt, Landing, Leber, J. Moore, Pendarvis, Stavrinakis, Wetmore, Alexander, Anderson, Atkinson, Bailey, Ballentine, Bamberg, Bannister, Bauer, Beach, Bernstein, Blackwell, Bradley, Brittain, Burns, Calhoon, Carter, Caskey, Chapman, Chumley, Clyburn, Cobb-Hunter, Collins, Connell, B. J. Cox, B. L. Cox, Crawford, Cromer, Davis, Dillard, Elliott, Erickson, Felder, Forrest, Gagnon, Garvin, Gibson, Gilliam, Guest, Guffey, Haddon, Hager, Hardee, Harris, Hart, Hayes, Henderson-Myers, Henegan, Herbkersman, Hiott, Hixon, Hosey, Howard, Hyde, Jefferson, J. E. Johnson, J. L. Johnson, S. Jones, W. Jones, Jordan, Kilmartin, King, Kirby, Lawson, Ligon, Long, Lowe, Magnuson, May, McCabe, McCravy, McDaniel, McGinnis, Mitchell, T. Moore, A. M. Morgan, T. A. Morgan, Moss, Murphy, Neese, B. Newton, W. Newton, Nutt, O'Neal, Oremus, Ott, Pace, Pedalino, Pope, Rivers, Robbins, Rose, Rutherford, Sandifer, Schuessler, Sessions, M. M. Smith, Taylor, Thayer, Thigpen, Trantham, Vaughan, Weeks, West, Wheeler, White, Whitmire, Williams, Willis, Wooten and Yow: A HOUSE RESOLUTION TO EXPRESS THE PROFOUND SORROW OF THE SOUTH CAROLINA HOUSE OF REPRESENTATIVES UPON THE PASSING OF THE HONORABLE DAVID J. MACK III AND TO EXTEND THE DEEPEST SYMPATHY TO HIS FAMILY AND MANY FRIENDS.</w:t>
      </w:r>
    </w:p>
    <w:p w14:paraId="5E996F32" w14:textId="71ED4EA4" w:rsidR="002E41A5" w:rsidRDefault="002E41A5" w:rsidP="002E41A5">
      <w:bookmarkStart w:id="74" w:name="include_clip_end_115"/>
      <w:bookmarkEnd w:id="74"/>
    </w:p>
    <w:p w14:paraId="30F5BBBF" w14:textId="5E304F33" w:rsidR="002E41A5" w:rsidRDefault="002E41A5" w:rsidP="002E41A5">
      <w:r>
        <w:t>The Resolution was adopted.</w:t>
      </w:r>
    </w:p>
    <w:p w14:paraId="0C310CEF" w14:textId="77777777" w:rsidR="002E41A5" w:rsidRDefault="002E41A5" w:rsidP="002E41A5"/>
    <w:p w14:paraId="6E329EAC" w14:textId="26FE29D7" w:rsidR="002E41A5" w:rsidRDefault="002E41A5" w:rsidP="002E41A5">
      <w:pPr>
        <w:keepNext/>
        <w:jc w:val="center"/>
        <w:rPr>
          <w:b/>
        </w:rPr>
      </w:pPr>
      <w:r w:rsidRPr="002E41A5">
        <w:rPr>
          <w:b/>
        </w:rPr>
        <w:t>HOUSE RESOLUTION</w:t>
      </w:r>
    </w:p>
    <w:p w14:paraId="0342BB17" w14:textId="32101D39" w:rsidR="002E41A5" w:rsidRDefault="002E41A5" w:rsidP="002E41A5">
      <w:pPr>
        <w:keepNext/>
      </w:pPr>
      <w:r>
        <w:t>The following was introduced:</w:t>
      </w:r>
    </w:p>
    <w:p w14:paraId="19C6396E" w14:textId="77777777" w:rsidR="002E41A5" w:rsidRDefault="002E41A5" w:rsidP="002E41A5">
      <w:pPr>
        <w:keepNext/>
      </w:pPr>
      <w:bookmarkStart w:id="75" w:name="include_clip_start_118"/>
      <w:bookmarkEnd w:id="75"/>
    </w:p>
    <w:p w14:paraId="2DD08BB3" w14:textId="77777777" w:rsidR="002E41A5" w:rsidRDefault="002E41A5" w:rsidP="002E41A5">
      <w:r>
        <w:t>H. 4793 -- Reps. G. M. Smith, Weeks,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M. M. Smith, Stavrinakis, Taylor, Thayer, Thigpen, Trantham, Vaughan, West, Wetmore, Wheeler, White, Whitmire, Williams, Willis, Wooten and Yow: A HOUSE RESOLUTION TO RECOGNIZE AND HONOR GLEN RECTOR, ATHLETIC DIRECTOR OF WILSON HALL, AND TO CONGRATULATE HIM FOR BEING INDUCTED INTO THE HILTON HEAD CHRISTIAN ACADEMY ATHLETIC HALL OF FAME.</w:t>
      </w:r>
    </w:p>
    <w:p w14:paraId="768F93DE" w14:textId="6BD38CE1" w:rsidR="002E41A5" w:rsidRDefault="002E41A5" w:rsidP="002E41A5">
      <w:bookmarkStart w:id="76" w:name="include_clip_end_118"/>
      <w:bookmarkEnd w:id="76"/>
    </w:p>
    <w:p w14:paraId="7F6201FE" w14:textId="6DF35AE4" w:rsidR="002E41A5" w:rsidRDefault="002E41A5" w:rsidP="002E41A5">
      <w:r>
        <w:t>The Resolution was adopted.</w:t>
      </w:r>
    </w:p>
    <w:p w14:paraId="1D9ADEBA" w14:textId="77777777" w:rsidR="002E41A5" w:rsidRDefault="002E41A5" w:rsidP="002E41A5"/>
    <w:p w14:paraId="371EDBE2" w14:textId="35E63DBA" w:rsidR="002E41A5" w:rsidRDefault="002E41A5" w:rsidP="002E41A5">
      <w:pPr>
        <w:keepNext/>
        <w:jc w:val="center"/>
        <w:rPr>
          <w:b/>
        </w:rPr>
      </w:pPr>
      <w:r w:rsidRPr="002E41A5">
        <w:rPr>
          <w:b/>
        </w:rPr>
        <w:t>HOUSE RESOLUTION</w:t>
      </w:r>
    </w:p>
    <w:p w14:paraId="50FC4C8B" w14:textId="7A115D5D" w:rsidR="002E41A5" w:rsidRDefault="002E41A5" w:rsidP="002E41A5">
      <w:pPr>
        <w:keepNext/>
      </w:pPr>
      <w:r>
        <w:t>The following was introduced:</w:t>
      </w:r>
    </w:p>
    <w:p w14:paraId="56B048C8" w14:textId="77777777" w:rsidR="002E41A5" w:rsidRDefault="002E41A5" w:rsidP="002E41A5">
      <w:pPr>
        <w:keepNext/>
      </w:pPr>
      <w:bookmarkStart w:id="77" w:name="include_clip_start_121"/>
      <w:bookmarkEnd w:id="77"/>
    </w:p>
    <w:p w14:paraId="059B1C37" w14:textId="77777777" w:rsidR="002E41A5" w:rsidRDefault="002E41A5" w:rsidP="002E41A5">
      <w:r>
        <w:t>H. 4794 -- Reps. G. M. Smith, Weeks,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M. M. Smith, Stavrinakis, Taylor, Thayer, Thigpen, Trantham, Vaughan, West, Wetmore, Wheeler, White, Whitmire, Williams, Willis, Wooten and Yow: A HOUSE RESOLUTION TO CONGRATULATE JENNIFER WOLFE, EBENEZER MIDDLE SCHOOL LIBRARIAN, ON BEING NAMED 2023 PEE DEE REGIONAL SCHOOL LIBRARIAN OF THE YEAR BY THE SOUTH CAROLINA ASSOCIATION OF SCHOOL LIBRARIANS; TO COMMEND HER FOR HER MANY YEARS OF DEDICATED SERVICE; AND TO WISH HER MUCH CONTINUED SUCCESS IN THE DAYS AHEAD.</w:t>
      </w:r>
    </w:p>
    <w:p w14:paraId="7F50789F" w14:textId="4F7639FA" w:rsidR="002E41A5" w:rsidRDefault="002E41A5" w:rsidP="002E41A5">
      <w:bookmarkStart w:id="78" w:name="include_clip_end_121"/>
      <w:bookmarkEnd w:id="78"/>
    </w:p>
    <w:p w14:paraId="5E9B44A7" w14:textId="05A5ACF0" w:rsidR="002E41A5" w:rsidRDefault="002E41A5" w:rsidP="002E41A5">
      <w:r>
        <w:t>The Resolution was adopted.</w:t>
      </w:r>
    </w:p>
    <w:p w14:paraId="4822F94D" w14:textId="77777777" w:rsidR="002E41A5" w:rsidRDefault="002E41A5" w:rsidP="002E41A5"/>
    <w:p w14:paraId="4D551D1F" w14:textId="554B1CDB" w:rsidR="002E41A5" w:rsidRDefault="002E41A5" w:rsidP="002E41A5">
      <w:pPr>
        <w:keepNext/>
        <w:jc w:val="center"/>
        <w:rPr>
          <w:b/>
        </w:rPr>
      </w:pPr>
      <w:r w:rsidRPr="002E41A5">
        <w:rPr>
          <w:b/>
        </w:rPr>
        <w:t>HOUSE RESOLUTION</w:t>
      </w:r>
    </w:p>
    <w:p w14:paraId="14077B38" w14:textId="7E0EC58B" w:rsidR="002E41A5" w:rsidRDefault="002E41A5" w:rsidP="002E41A5">
      <w:pPr>
        <w:keepNext/>
      </w:pPr>
      <w:r>
        <w:t>The following was introduced:</w:t>
      </w:r>
    </w:p>
    <w:p w14:paraId="6D3B3AC2" w14:textId="77777777" w:rsidR="002E41A5" w:rsidRDefault="002E41A5" w:rsidP="002E41A5">
      <w:pPr>
        <w:keepNext/>
      </w:pPr>
      <w:bookmarkStart w:id="79" w:name="include_clip_start_124"/>
      <w:bookmarkEnd w:id="79"/>
    </w:p>
    <w:p w14:paraId="5E8611BE" w14:textId="77777777" w:rsidR="002E41A5" w:rsidRDefault="002E41A5" w:rsidP="002E41A5">
      <w:r>
        <w:t>H. 4795 -- Reps. G. M. Smith, Weeks,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M. M. Smith, Stavrinakis, Taylor, Thayer, Thigpen, Trantham, Vaughan, West, Wetmore, Wheeler, White, Whitmire, Williams, Willis, Wooten and Yow: A HOUSE RESOLUTION TO RECOGNIZE AND HONOR JOEY DUGGAN, CHIEF OF THE CITY OF SUMTER FIRE DIVISION, UPON THE OCCASION OF HIS RETIREMENT AFTER THIRTY-FOUR YEARS OF OUTSTANDING SERVICE AND TO WISH HIM CONTINUED SUCCESS AND HAPPINESS IN ALL HIS FUTURE ENDEAVORS.</w:t>
      </w:r>
    </w:p>
    <w:p w14:paraId="5638A9B0" w14:textId="29DEAC55" w:rsidR="002E41A5" w:rsidRDefault="002E41A5" w:rsidP="002E41A5">
      <w:bookmarkStart w:id="80" w:name="include_clip_end_124"/>
      <w:bookmarkEnd w:id="80"/>
    </w:p>
    <w:p w14:paraId="7E9FB6C3" w14:textId="5033468F" w:rsidR="002E41A5" w:rsidRDefault="002E41A5" w:rsidP="002E41A5">
      <w:r>
        <w:t>The Resolution was adopted.</w:t>
      </w:r>
    </w:p>
    <w:p w14:paraId="191BE370" w14:textId="77777777" w:rsidR="002E41A5" w:rsidRDefault="002E41A5" w:rsidP="002E41A5"/>
    <w:p w14:paraId="023706B5" w14:textId="1408F625" w:rsidR="002E41A5" w:rsidRDefault="002E41A5" w:rsidP="002E41A5">
      <w:pPr>
        <w:keepNext/>
        <w:jc w:val="center"/>
        <w:rPr>
          <w:b/>
        </w:rPr>
      </w:pPr>
      <w:r w:rsidRPr="002E41A5">
        <w:rPr>
          <w:b/>
        </w:rPr>
        <w:t>HOUSE RESOLUTION</w:t>
      </w:r>
    </w:p>
    <w:p w14:paraId="081EF263" w14:textId="2645740B" w:rsidR="002E41A5" w:rsidRDefault="002E41A5" w:rsidP="002E41A5">
      <w:pPr>
        <w:keepNext/>
      </w:pPr>
      <w:r>
        <w:t>The following was introduced:</w:t>
      </w:r>
    </w:p>
    <w:p w14:paraId="4420BFE7" w14:textId="77777777" w:rsidR="002E41A5" w:rsidRDefault="002E41A5" w:rsidP="002E41A5">
      <w:pPr>
        <w:keepNext/>
      </w:pPr>
      <w:bookmarkStart w:id="81" w:name="include_clip_start_127"/>
      <w:bookmarkEnd w:id="81"/>
    </w:p>
    <w:p w14:paraId="095D604D" w14:textId="77777777" w:rsidR="002E41A5" w:rsidRDefault="002E41A5" w:rsidP="002E41A5">
      <w:r>
        <w:t>H. 4796 -- Reps. S. Jones, Gilliam, Willis,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Gilliard, Guest, Guffey, Haddon, Hager, Hardee, Harris, Hart, Hartnett, Hayes, Henderson-Myers, Henegan, Herbkersman, Hewitt, Hiott, Hixon, Hosey, Howard, Hyde, Jefferson, J. E. Johnson, J. L. Johnson,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Wooten and Yow: A HOUSE RESOLUTION TO RECOGNIZE AND HONOR THE LAURENS ACADEMY VOLLEYBALL TEAM, COACHES, AND SCHOOL OFFICIALS FOR A REMARKABLE SEASON AND TO CONGRATULATE THEM ON WINNING THE 2023 SOUTH CAROLINA INDEPENDENT SCHOOL ASSOCIATION CLASS 1A STATE CHAMPIONSHIP TITLE.</w:t>
      </w:r>
    </w:p>
    <w:p w14:paraId="7118ECB8" w14:textId="0766AF3D" w:rsidR="002E41A5" w:rsidRDefault="002E41A5" w:rsidP="002E41A5">
      <w:bookmarkStart w:id="82" w:name="include_clip_end_127"/>
      <w:bookmarkEnd w:id="82"/>
    </w:p>
    <w:p w14:paraId="748F88F1" w14:textId="41856CCD" w:rsidR="002E41A5" w:rsidRDefault="002E41A5" w:rsidP="002E41A5">
      <w:r>
        <w:t>The Resolution was adopted.</w:t>
      </w:r>
    </w:p>
    <w:p w14:paraId="79D7108E" w14:textId="77777777" w:rsidR="002E41A5" w:rsidRDefault="002E41A5" w:rsidP="002E41A5"/>
    <w:p w14:paraId="6F27A2DE" w14:textId="5EA00B71" w:rsidR="002E41A5" w:rsidRDefault="002E41A5" w:rsidP="002E41A5">
      <w:pPr>
        <w:keepNext/>
        <w:jc w:val="center"/>
        <w:rPr>
          <w:b/>
        </w:rPr>
      </w:pPr>
      <w:r w:rsidRPr="002E41A5">
        <w:rPr>
          <w:b/>
        </w:rPr>
        <w:t>HOUSE RESOLUTION</w:t>
      </w:r>
    </w:p>
    <w:p w14:paraId="0DBC965C" w14:textId="16E10158" w:rsidR="002E41A5" w:rsidRDefault="002E41A5" w:rsidP="002E41A5">
      <w:pPr>
        <w:keepNext/>
      </w:pPr>
      <w:r>
        <w:t>The following was introduced:</w:t>
      </w:r>
    </w:p>
    <w:p w14:paraId="6CBC0834" w14:textId="77777777" w:rsidR="002E41A5" w:rsidRDefault="002E41A5" w:rsidP="002E41A5">
      <w:pPr>
        <w:keepNext/>
      </w:pPr>
      <w:bookmarkStart w:id="83" w:name="include_clip_start_130"/>
      <w:bookmarkEnd w:id="83"/>
    </w:p>
    <w:p w14:paraId="3B4A99E1" w14:textId="755EDEE4" w:rsidR="002E41A5" w:rsidRDefault="002E41A5" w:rsidP="002E41A5">
      <w:r>
        <w:t>H. 4797 -- Reps. M. M. Smith,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Stavrinakis, Taylor, Thayer, Thigpen, Trantham, Vaughan, Weeks, West, Wetmore, Wheeler, White, Whitmire, Williams, Willis, Wooten and Yow: A HOUSE RESOLUTION TO RECOGNIZE THE WEEK OF JANUARY 21-27, 2024, AS NATIONAL CORONER AND MEDICOLEGAL DEATH INVESTIGATOR WEEK IN HONOR OF THE PUBLIC SERVICE OF THE SOUTH CAROLINA CORONERS</w:t>
      </w:r>
      <w:r w:rsidR="00A86ADE">
        <w:t>’</w:t>
      </w:r>
      <w:r>
        <w:t xml:space="preserve"> ASSOCIATION, CORONERS, DEPUTY CORONERS, AND MEDICOLEGAL DEATH INVESTIGATORS.</w:t>
      </w:r>
    </w:p>
    <w:p w14:paraId="20F6EC0F" w14:textId="5AE26BB3" w:rsidR="002E41A5" w:rsidRDefault="002E41A5" w:rsidP="002E41A5">
      <w:bookmarkStart w:id="84" w:name="include_clip_end_130"/>
      <w:bookmarkEnd w:id="84"/>
    </w:p>
    <w:p w14:paraId="2AB09DBC" w14:textId="549FFCDA" w:rsidR="002E41A5" w:rsidRDefault="002E41A5" w:rsidP="002E41A5">
      <w:r>
        <w:t>The Resolution was adopted.</w:t>
      </w:r>
    </w:p>
    <w:p w14:paraId="51AD5908" w14:textId="77777777" w:rsidR="002E41A5" w:rsidRDefault="002E41A5" w:rsidP="002E41A5"/>
    <w:p w14:paraId="09AA793E" w14:textId="6BF9E73C" w:rsidR="002E41A5" w:rsidRDefault="002E41A5" w:rsidP="002E41A5">
      <w:pPr>
        <w:keepNext/>
        <w:jc w:val="center"/>
        <w:rPr>
          <w:b/>
        </w:rPr>
      </w:pPr>
      <w:r w:rsidRPr="002E41A5">
        <w:rPr>
          <w:b/>
        </w:rPr>
        <w:t>HOUSE RESOLUTION</w:t>
      </w:r>
    </w:p>
    <w:p w14:paraId="54BE8379" w14:textId="2BC6A5D4" w:rsidR="002E41A5" w:rsidRDefault="002E41A5" w:rsidP="002E41A5">
      <w:pPr>
        <w:keepNext/>
      </w:pPr>
      <w:r>
        <w:t>The following was introduced:</w:t>
      </w:r>
    </w:p>
    <w:p w14:paraId="359ACAD7" w14:textId="77777777" w:rsidR="002E41A5" w:rsidRDefault="002E41A5" w:rsidP="002E41A5">
      <w:pPr>
        <w:keepNext/>
      </w:pPr>
      <w:bookmarkStart w:id="85" w:name="include_clip_start_133"/>
      <w:bookmarkEnd w:id="85"/>
    </w:p>
    <w:p w14:paraId="3CF18338" w14:textId="77777777" w:rsidR="002E41A5" w:rsidRDefault="002E41A5" w:rsidP="002E41A5">
      <w:r>
        <w:t>H. 4798 -- Reps. J. L. Johnson,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EXPRESS THE PROFOUND SORROW OF THE MEMBERS OF THE SOUTH CAROLINA HOUSE OF REPRESENTATIVES UPON THE PASSING OF THEODIUS OATES, JR., OF HOPKINS, TO CELEBRATE HIS LIFE, AND TO EXTEND THE DEEPEST SYMPATHY TO HIS FAMILY AND MANY FRIENDS.</w:t>
      </w:r>
    </w:p>
    <w:p w14:paraId="3B2F7B46" w14:textId="7B8F20FD" w:rsidR="002E41A5" w:rsidRDefault="002E41A5" w:rsidP="002E41A5">
      <w:bookmarkStart w:id="86" w:name="include_clip_end_133"/>
      <w:bookmarkEnd w:id="86"/>
    </w:p>
    <w:p w14:paraId="7DC93892" w14:textId="2B8C2D67" w:rsidR="002E41A5" w:rsidRDefault="002E41A5" w:rsidP="002E41A5">
      <w:r>
        <w:t>The Resolution was adopted.</w:t>
      </w:r>
    </w:p>
    <w:p w14:paraId="68FFC9B2" w14:textId="77777777" w:rsidR="002E41A5" w:rsidRDefault="002E41A5" w:rsidP="002E41A5"/>
    <w:p w14:paraId="1B9E6038" w14:textId="25DE078E" w:rsidR="002E41A5" w:rsidRDefault="002E41A5" w:rsidP="002E41A5">
      <w:pPr>
        <w:keepNext/>
        <w:jc w:val="center"/>
        <w:rPr>
          <w:b/>
        </w:rPr>
      </w:pPr>
      <w:r w:rsidRPr="002E41A5">
        <w:rPr>
          <w:b/>
        </w:rPr>
        <w:t>HOUSE RESOLUTION</w:t>
      </w:r>
    </w:p>
    <w:p w14:paraId="668307CB" w14:textId="4BCEED48" w:rsidR="002E41A5" w:rsidRDefault="002E41A5" w:rsidP="002E41A5">
      <w:pPr>
        <w:keepNext/>
      </w:pPr>
      <w:r>
        <w:t>The following was introduced:</w:t>
      </w:r>
    </w:p>
    <w:p w14:paraId="127B297D" w14:textId="77777777" w:rsidR="002E41A5" w:rsidRDefault="002E41A5" w:rsidP="002E41A5">
      <w:pPr>
        <w:keepNext/>
      </w:pPr>
      <w:bookmarkStart w:id="87" w:name="include_clip_start_136"/>
      <w:bookmarkEnd w:id="87"/>
    </w:p>
    <w:p w14:paraId="200B9BEB" w14:textId="77777777" w:rsidR="002E41A5" w:rsidRDefault="002E41A5" w:rsidP="002E41A5">
      <w:r>
        <w:t>H. 4799 -- Reps. White,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Whitmire, Williams, Willis, Wooten and Yow: A HOUSE RESOLUTION TO RECOGNIZE AND HONOR NATALIE SENN, SUPPORT STAFF AT NEWBERRY HIGH SCHOOL IN THE SCHOOL DISTRICT OF NEWBERRY COUNTY, AND TO CONGRATULATE HER FOR BEING NAMED THE SCHOOL DISTRICT'S 2023-2024 SUPPORT STAFF EMPLOYEE OF THE YEAR.</w:t>
      </w:r>
    </w:p>
    <w:p w14:paraId="14777CC6" w14:textId="7D577AB6" w:rsidR="002E41A5" w:rsidRDefault="002E41A5" w:rsidP="002E41A5">
      <w:bookmarkStart w:id="88" w:name="include_clip_end_136"/>
      <w:bookmarkEnd w:id="88"/>
    </w:p>
    <w:p w14:paraId="7AC869E0" w14:textId="7592B8F9" w:rsidR="002E41A5" w:rsidRDefault="002E41A5" w:rsidP="002E41A5">
      <w:r>
        <w:t>The Resolution was adopted.</w:t>
      </w:r>
    </w:p>
    <w:p w14:paraId="5C0D4786" w14:textId="77777777" w:rsidR="002E41A5" w:rsidRDefault="002E41A5" w:rsidP="002E41A5"/>
    <w:p w14:paraId="66BE8F6D" w14:textId="37913099" w:rsidR="002E41A5" w:rsidRDefault="002E41A5" w:rsidP="002E41A5">
      <w:pPr>
        <w:keepNext/>
        <w:jc w:val="center"/>
        <w:rPr>
          <w:b/>
        </w:rPr>
      </w:pPr>
      <w:r w:rsidRPr="002E41A5">
        <w:rPr>
          <w:b/>
        </w:rPr>
        <w:t>HOUSE RESOLUTION</w:t>
      </w:r>
    </w:p>
    <w:p w14:paraId="68C17425" w14:textId="60919E1C" w:rsidR="002E41A5" w:rsidRDefault="002E41A5" w:rsidP="002E41A5">
      <w:pPr>
        <w:keepNext/>
      </w:pPr>
      <w:r>
        <w:t>The following was introduced:</w:t>
      </w:r>
    </w:p>
    <w:p w14:paraId="450B3B0F" w14:textId="77777777" w:rsidR="002E41A5" w:rsidRDefault="002E41A5" w:rsidP="002E41A5">
      <w:pPr>
        <w:keepNext/>
      </w:pPr>
      <w:bookmarkStart w:id="89" w:name="include_clip_start_139"/>
      <w:bookmarkEnd w:id="89"/>
    </w:p>
    <w:p w14:paraId="25CB50F6" w14:textId="77777777" w:rsidR="002E41A5" w:rsidRDefault="002E41A5" w:rsidP="002E41A5">
      <w:r>
        <w:t>H. 4800 -- Reps. White,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Whitmire, Williams, Willis, Wooten and Yow: A HOUSE RESOLUTION TO RECOGNIZE AND HONOR MARIE WISE, A TEACHER AT MID-CAROLINA HIGH SCHOOL, AND TO CONGRATULATE HER FOR BEING NAMED THE SCHOOL'S 2023-2024 TEACHER OF THE YEAR AND NEWBERRY COUNTY SCHOOL DISTRICT'S 2023-2024 TEACHER OF THE YEAR.</w:t>
      </w:r>
    </w:p>
    <w:p w14:paraId="2FA27C03" w14:textId="2A269914" w:rsidR="002E41A5" w:rsidRDefault="002E41A5" w:rsidP="002E41A5">
      <w:bookmarkStart w:id="90" w:name="include_clip_end_139"/>
      <w:bookmarkEnd w:id="90"/>
    </w:p>
    <w:p w14:paraId="4EFE079B" w14:textId="02769B41" w:rsidR="002E41A5" w:rsidRDefault="002E41A5" w:rsidP="002E41A5">
      <w:r>
        <w:t>The Resolution was adopted.</w:t>
      </w:r>
    </w:p>
    <w:p w14:paraId="6D830D65" w14:textId="77777777" w:rsidR="002E41A5" w:rsidRDefault="002E41A5" w:rsidP="002E41A5"/>
    <w:p w14:paraId="0FBB3FE9" w14:textId="1D8F785B" w:rsidR="002E41A5" w:rsidRDefault="002E41A5" w:rsidP="002E41A5">
      <w:pPr>
        <w:keepNext/>
        <w:jc w:val="center"/>
        <w:rPr>
          <w:b/>
        </w:rPr>
      </w:pPr>
      <w:r w:rsidRPr="002E41A5">
        <w:rPr>
          <w:b/>
        </w:rPr>
        <w:t>HOUSE RESOLUTION</w:t>
      </w:r>
    </w:p>
    <w:p w14:paraId="08C76C03" w14:textId="6587517B" w:rsidR="002E41A5" w:rsidRDefault="002E41A5" w:rsidP="002E41A5">
      <w:pPr>
        <w:keepNext/>
      </w:pPr>
      <w:r>
        <w:t>The following was introduced:</w:t>
      </w:r>
    </w:p>
    <w:p w14:paraId="47E44DF2" w14:textId="77777777" w:rsidR="002E41A5" w:rsidRDefault="002E41A5" w:rsidP="002E41A5">
      <w:pPr>
        <w:keepNext/>
      </w:pPr>
      <w:bookmarkStart w:id="91" w:name="include_clip_start_142"/>
      <w:bookmarkEnd w:id="91"/>
    </w:p>
    <w:p w14:paraId="5BB058F8" w14:textId="77777777" w:rsidR="002E41A5" w:rsidRDefault="002E41A5" w:rsidP="002E41A5">
      <w:r>
        <w:t>H. 4801 -- Reps. White,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Whitmire, Williams, Willis, Wooten and Yow: A HOUSE RESOLUTION TO EXPRESS THE PROFOUND SORROW OF THE MEMBERS OF THE SOUTH CAROLINA HOUSE OF REPRESENTATIVES UPON THE PASSING OF LIEUTENANT MICHAEL CHARLES WOOD, JR., OF NEWBERRY COUNTY AND TO EXTEND THEIR DEEPEST SYMPATHY TO HIS LARGE AND LOVING FAMILY AND HIS MANY FRIENDS.</w:t>
      </w:r>
    </w:p>
    <w:p w14:paraId="295EAEA7" w14:textId="471715E9" w:rsidR="002E41A5" w:rsidRDefault="002E41A5" w:rsidP="002E41A5">
      <w:bookmarkStart w:id="92" w:name="include_clip_end_142"/>
      <w:bookmarkEnd w:id="92"/>
    </w:p>
    <w:p w14:paraId="41D5B37E" w14:textId="3E53C529" w:rsidR="002E41A5" w:rsidRDefault="002E41A5" w:rsidP="002E41A5">
      <w:r>
        <w:t>The Resolution was adopted.</w:t>
      </w:r>
    </w:p>
    <w:p w14:paraId="05C3536E" w14:textId="77777777" w:rsidR="002E41A5" w:rsidRDefault="002E41A5" w:rsidP="002E41A5"/>
    <w:p w14:paraId="717FF66B" w14:textId="551D4F2C" w:rsidR="002E41A5" w:rsidRDefault="002E41A5" w:rsidP="002E41A5">
      <w:pPr>
        <w:keepNext/>
        <w:jc w:val="center"/>
        <w:rPr>
          <w:b/>
        </w:rPr>
      </w:pPr>
      <w:r w:rsidRPr="002E41A5">
        <w:rPr>
          <w:b/>
        </w:rPr>
        <w:t>HOUSE RESOLUTION</w:t>
      </w:r>
    </w:p>
    <w:p w14:paraId="3B728EAC" w14:textId="34D8264A" w:rsidR="002E41A5" w:rsidRDefault="002E41A5" w:rsidP="002E41A5">
      <w:pPr>
        <w:keepNext/>
      </w:pPr>
      <w:r>
        <w:t>The following was introduced:</w:t>
      </w:r>
    </w:p>
    <w:p w14:paraId="742004A4" w14:textId="77777777" w:rsidR="002E41A5" w:rsidRDefault="002E41A5" w:rsidP="002E41A5">
      <w:pPr>
        <w:keepNext/>
      </w:pPr>
      <w:bookmarkStart w:id="93" w:name="include_clip_start_145"/>
      <w:bookmarkEnd w:id="93"/>
    </w:p>
    <w:p w14:paraId="13DC6069" w14:textId="77777777" w:rsidR="002E41A5" w:rsidRDefault="002E41A5" w:rsidP="002E41A5">
      <w:pPr>
        <w:keepNext/>
      </w:pPr>
      <w:r>
        <w:t>H. 4802 -- Rep. Magnuson: A HOUSE RESOLUTION TO AMEND RULE 4.6 OF THE RULES OF THE HOUSE OF REPRESENTATIVES, RELATING TO REQUESTS BY MEMBERS OF THE HOUSE FOR COMMITTEES TO TAKE UP THEIR BILLS, SO AS TO ADD THE REQUIREMENT THAT THE CHAIRMAN OF THE COMMITTEE SET BILLS AND RESOLUTIONS WITH THIRTY OR MORE SPONSORS FOR CONSIDERATION OF THE MEASURE BY THE FULL COMMITTEE OR SUBCOMMITTEE WITHIN SEVEN DAYS OF ITS REFERRAL TO THE COMMITTEE; AND TO AMEND RULE 5.1, RELATING TO INTRODUCTION OF BILLS AND RESOLUTIONS AND THEIR REFERRAL TO COMMITTEES, SO AS TO REQUIRE BILLS AND RESOLUTIONS SPONSORED BY A MAJORITY OF THE HOUSE TO BE PLACED ON THE CALENDAR.</w:t>
      </w:r>
    </w:p>
    <w:p w14:paraId="6BC2F670" w14:textId="19A9239D" w:rsidR="002E41A5" w:rsidRDefault="002E41A5" w:rsidP="002E41A5">
      <w:bookmarkStart w:id="94" w:name="include_clip_end_145"/>
      <w:bookmarkEnd w:id="94"/>
      <w:r>
        <w:t>The Resolution was ordered referred to the Committee on Rules.</w:t>
      </w:r>
    </w:p>
    <w:p w14:paraId="7D857259" w14:textId="77777777" w:rsidR="002E41A5" w:rsidRDefault="002E41A5" w:rsidP="002E41A5"/>
    <w:p w14:paraId="7C8F8323" w14:textId="28A6D7A4" w:rsidR="002E41A5" w:rsidRDefault="002E41A5" w:rsidP="002E41A5">
      <w:pPr>
        <w:keepNext/>
        <w:jc w:val="center"/>
        <w:rPr>
          <w:b/>
        </w:rPr>
      </w:pPr>
      <w:r w:rsidRPr="002E41A5">
        <w:rPr>
          <w:b/>
        </w:rPr>
        <w:t>HOUSE RESOLUTION</w:t>
      </w:r>
    </w:p>
    <w:p w14:paraId="066F449E" w14:textId="75A809A2" w:rsidR="002E41A5" w:rsidRDefault="002E41A5" w:rsidP="002E41A5">
      <w:pPr>
        <w:keepNext/>
      </w:pPr>
      <w:r>
        <w:t>The following was introduced:</w:t>
      </w:r>
    </w:p>
    <w:p w14:paraId="78B54838" w14:textId="77777777" w:rsidR="002E41A5" w:rsidRDefault="002E41A5" w:rsidP="002E41A5">
      <w:pPr>
        <w:keepNext/>
      </w:pPr>
      <w:bookmarkStart w:id="95" w:name="include_clip_start_148"/>
      <w:bookmarkEnd w:id="95"/>
    </w:p>
    <w:p w14:paraId="5989F28A" w14:textId="77777777" w:rsidR="002E41A5" w:rsidRDefault="002E41A5" w:rsidP="002E41A5">
      <w:r>
        <w:t>H. 4803 -- Reps. McCabe, Forrest, Calhoon, Alexander, Anderson, Atkinson, Bailey, Ballentine, Bamberg, Bannister, Bauer, Beach, Bernstein, Blackwell, Bradley, Brewer, Brittain, Burns, Bustos, Carter, Caskey, Chapman, Chumley, Clyburn, Cobb-Hunter, Collins, Connell, B. J. Cox, B. L. Cox, Crawford, Cromer, Davis, Dillard, Elliott, Erickson, Felder,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ZAMAYA GARY, ELLA LEAPHART, CAMERON NORMAN, ADDISON PEAGLER, KATIE REED, STARLYNN ROBERTSON, AND KAYLA PIZZUTI, THE GILBERT HIGH SCHOOL ALL-REGION COMPETITIVE CHEERLEADERS FOR 2023.</w:t>
      </w:r>
    </w:p>
    <w:p w14:paraId="24144527" w14:textId="13DB2793" w:rsidR="002E41A5" w:rsidRDefault="002E41A5" w:rsidP="002E41A5">
      <w:bookmarkStart w:id="96" w:name="include_clip_end_148"/>
      <w:bookmarkEnd w:id="96"/>
    </w:p>
    <w:p w14:paraId="262C0F0F" w14:textId="034A7344" w:rsidR="002E41A5" w:rsidRDefault="002E41A5" w:rsidP="002E41A5">
      <w:r>
        <w:t>The Resolution was adopted.</w:t>
      </w:r>
    </w:p>
    <w:p w14:paraId="32472D7F" w14:textId="77777777" w:rsidR="002E41A5" w:rsidRDefault="002E41A5" w:rsidP="002E41A5"/>
    <w:p w14:paraId="4A7C182A" w14:textId="15B7DF33" w:rsidR="002E41A5" w:rsidRDefault="002E41A5" w:rsidP="002E41A5">
      <w:pPr>
        <w:keepNext/>
        <w:jc w:val="center"/>
        <w:rPr>
          <w:b/>
        </w:rPr>
      </w:pPr>
      <w:r w:rsidRPr="002E41A5">
        <w:rPr>
          <w:b/>
        </w:rPr>
        <w:t>HOUSE RESOLUTION</w:t>
      </w:r>
    </w:p>
    <w:p w14:paraId="23C72F71" w14:textId="2B73DAC4" w:rsidR="002E41A5" w:rsidRDefault="002E41A5" w:rsidP="002E41A5">
      <w:pPr>
        <w:keepNext/>
      </w:pPr>
      <w:r>
        <w:t>The following was introduced:</w:t>
      </w:r>
    </w:p>
    <w:p w14:paraId="2276F14E" w14:textId="77777777" w:rsidR="002E41A5" w:rsidRDefault="002E41A5" w:rsidP="002E41A5">
      <w:pPr>
        <w:keepNext/>
      </w:pPr>
      <w:bookmarkStart w:id="97" w:name="include_clip_start_151"/>
      <w:bookmarkEnd w:id="97"/>
    </w:p>
    <w:p w14:paraId="6E59C38B" w14:textId="77777777" w:rsidR="002E41A5" w:rsidRDefault="002E41A5" w:rsidP="002E41A5">
      <w:r>
        <w:t>H. 4804 -- Reps. Bernstein, Rose, Alexander, Anderson, Atkinson, Bailey, Ballentine, Bamberg, Bannister, Bauer, Beach,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Rutherford, Sandifer, Schuessler, Sessions, G. M. Smith, M. M. Smith, Stavrinakis, Taylor, Thayer, Thigpen, Trantham, Vaughan, Weeks, West, Wetmore, Wheeler, White, Whitmire, Williams, Willis, Wooten and Yow: A HOUSE RESOLUTION TO RECOGNIZE AND HONOR THE TRENHOLM LITTLE LEAGUE MAJORS 12U SOFTBALL TEAM AND COACHES FOR A REMARKABLE SEASON AND TO CONGRATULATE THEM FOR WINNING THE 2023 SOUTH CAROLINA LITTLE LEAGUE STATE CHAMPIONSHIP TITLE.</w:t>
      </w:r>
    </w:p>
    <w:p w14:paraId="0A1F5288" w14:textId="683FB042" w:rsidR="002E41A5" w:rsidRDefault="002E41A5" w:rsidP="002E41A5">
      <w:bookmarkStart w:id="98" w:name="include_clip_end_151"/>
      <w:bookmarkEnd w:id="98"/>
    </w:p>
    <w:p w14:paraId="5F444743" w14:textId="596EC37C" w:rsidR="002E41A5" w:rsidRDefault="002E41A5" w:rsidP="002E41A5">
      <w:r>
        <w:t>The Resolution was adopted.</w:t>
      </w:r>
    </w:p>
    <w:p w14:paraId="1AED265D" w14:textId="77777777" w:rsidR="002E41A5" w:rsidRDefault="002E41A5" w:rsidP="002E41A5"/>
    <w:p w14:paraId="7D30D23F" w14:textId="54FEBE3C" w:rsidR="002E41A5" w:rsidRDefault="002E41A5" w:rsidP="002E41A5">
      <w:pPr>
        <w:keepNext/>
        <w:jc w:val="center"/>
        <w:rPr>
          <w:b/>
        </w:rPr>
      </w:pPr>
      <w:r w:rsidRPr="002E41A5">
        <w:rPr>
          <w:b/>
        </w:rPr>
        <w:t>HOUSE RESOLUTION</w:t>
      </w:r>
    </w:p>
    <w:p w14:paraId="42AEAC36" w14:textId="42116D75" w:rsidR="002E41A5" w:rsidRDefault="002E41A5" w:rsidP="002E41A5">
      <w:pPr>
        <w:keepNext/>
      </w:pPr>
      <w:r>
        <w:t>The following was introduced:</w:t>
      </w:r>
    </w:p>
    <w:p w14:paraId="74B8BE37" w14:textId="77777777" w:rsidR="002E41A5" w:rsidRDefault="002E41A5" w:rsidP="002E41A5">
      <w:pPr>
        <w:keepNext/>
      </w:pPr>
      <w:bookmarkStart w:id="99" w:name="include_clip_start_154"/>
      <w:bookmarkEnd w:id="99"/>
    </w:p>
    <w:p w14:paraId="43BDDEB1" w14:textId="77777777" w:rsidR="002E41A5" w:rsidRDefault="002E41A5" w:rsidP="002E41A5">
      <w:r>
        <w:t>H. 4805 -- Reps.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CONGRATULATE MONUMENTAL MISSIONARY BAPTIST CHURCH OF FLORENCE ON THE OCCASION OF ITS FIFTIETH ANNIVERSARY AND TO COMMEND THE CHURCH FOR A HALF-CENTURY OF SERVICE AS A "MONUMENT TO GOD AND TO NORTH FLORENCE".</w:t>
      </w:r>
    </w:p>
    <w:p w14:paraId="069DDEBE" w14:textId="737AA94D" w:rsidR="002E41A5" w:rsidRDefault="002E41A5" w:rsidP="002E41A5">
      <w:bookmarkStart w:id="100" w:name="include_clip_end_154"/>
      <w:bookmarkEnd w:id="100"/>
    </w:p>
    <w:p w14:paraId="4E9C7021" w14:textId="62868CC2" w:rsidR="002E41A5" w:rsidRDefault="002E41A5" w:rsidP="002E41A5">
      <w:r>
        <w:t>The Resolution was adopted.</w:t>
      </w:r>
    </w:p>
    <w:p w14:paraId="5C2CC59E" w14:textId="77777777" w:rsidR="002E41A5" w:rsidRDefault="002E41A5" w:rsidP="002E41A5"/>
    <w:p w14:paraId="4A6FD42B" w14:textId="3F2B5920" w:rsidR="002E41A5" w:rsidRDefault="002E41A5" w:rsidP="002E41A5">
      <w:pPr>
        <w:keepNext/>
        <w:jc w:val="center"/>
        <w:rPr>
          <w:b/>
        </w:rPr>
      </w:pPr>
      <w:r w:rsidRPr="002E41A5">
        <w:rPr>
          <w:b/>
        </w:rPr>
        <w:t>CONCURRENT RESOLUTION</w:t>
      </w:r>
    </w:p>
    <w:p w14:paraId="11056A6C" w14:textId="17D06337" w:rsidR="002E41A5" w:rsidRDefault="002E41A5" w:rsidP="002E41A5">
      <w:pPr>
        <w:keepNext/>
      </w:pPr>
      <w:r>
        <w:t>The following was introduced:</w:t>
      </w:r>
    </w:p>
    <w:p w14:paraId="672AEDE7" w14:textId="77777777" w:rsidR="002E41A5" w:rsidRDefault="002E41A5" w:rsidP="002E41A5">
      <w:pPr>
        <w:keepNext/>
      </w:pPr>
      <w:bookmarkStart w:id="101" w:name="include_clip_start_157"/>
      <w:bookmarkEnd w:id="101"/>
    </w:p>
    <w:p w14:paraId="40E317F3" w14:textId="77777777" w:rsidR="002E41A5" w:rsidRDefault="002E41A5" w:rsidP="002E41A5">
      <w:pPr>
        <w:keepNext/>
      </w:pPr>
      <w:r>
        <w:t>H. 4806 -- Reps. Rivers and Gilliard: A CONCURRENT RESOLUTION TO REQUEST THE DEPARTMENT OF TRANSPORTATION NAME THE PORTION OF THE SEA ISLAND PARKWAY IN BEAUFORT COUNTY FROM ITS INTERSECTION WITH COWEN CREEK BLUFF TO ITS INTERSECTION WITH COWEN CREEK BRIDGE "MONTFORD POINT MARINES WAY" AND ERECT APPROPRIATE MARKERS OR SIGNS ALONG THIS PORTION OF HIGHWAY CONTAINING THESE WORDS.</w:t>
      </w:r>
    </w:p>
    <w:p w14:paraId="7717B7F5" w14:textId="631A96CC" w:rsidR="002E41A5" w:rsidRDefault="002E41A5" w:rsidP="002E41A5">
      <w:bookmarkStart w:id="102" w:name="include_clip_end_157"/>
      <w:bookmarkEnd w:id="102"/>
      <w:r>
        <w:t>The Concurrent Resolution was ordered referred to the Committee on Invitations and Memorial Resolutions.</w:t>
      </w:r>
    </w:p>
    <w:p w14:paraId="2217E63C" w14:textId="09E8492B" w:rsidR="002E41A5" w:rsidRDefault="002E41A5" w:rsidP="002E41A5">
      <w:pPr>
        <w:keepNext/>
        <w:jc w:val="center"/>
        <w:rPr>
          <w:b/>
        </w:rPr>
      </w:pPr>
      <w:r w:rsidRPr="002E41A5">
        <w:rPr>
          <w:b/>
        </w:rPr>
        <w:t>CONCURRENT RESOLUTION</w:t>
      </w:r>
    </w:p>
    <w:p w14:paraId="036D8268" w14:textId="1B3082BC" w:rsidR="002E41A5" w:rsidRDefault="002E41A5" w:rsidP="002E41A5">
      <w:pPr>
        <w:keepNext/>
      </w:pPr>
      <w:r>
        <w:t>The following was introduced:</w:t>
      </w:r>
    </w:p>
    <w:p w14:paraId="629921FF" w14:textId="77777777" w:rsidR="002E41A5" w:rsidRDefault="002E41A5" w:rsidP="002E41A5">
      <w:pPr>
        <w:keepNext/>
      </w:pPr>
      <w:bookmarkStart w:id="103" w:name="include_clip_start_160"/>
      <w:bookmarkEnd w:id="103"/>
    </w:p>
    <w:p w14:paraId="04DF788B" w14:textId="77777777" w:rsidR="002E41A5" w:rsidRDefault="002E41A5" w:rsidP="002E41A5">
      <w:r>
        <w:t>H. 4807 -- Reps. G. M. Smith, Weeks,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M. M. Smith, Stavrinakis, Taylor, Thayer, Thigpen, Trantham, Vaughan, West, Wetmore, Wheeler, White, Whitmire, Williams, Willis, Wooten and Yow: A CONCURRENT RESOLUTION TO CONGRATULATE SUMTER NATIVE JORDAN MONTGOMERY ON HIS DEBUT AS A STARTING PITCHER FOR THE 2023 WORLD SERIES AND TO APPLAUD HIS TEAM, THE TEXAS RANGERS, ON CAPTURING THEIR FIRST WORLD SERIES TITLE IN TEAM HISTORY.</w:t>
      </w:r>
    </w:p>
    <w:p w14:paraId="34247076" w14:textId="1AE957F1" w:rsidR="002E41A5" w:rsidRDefault="002E41A5" w:rsidP="002E41A5">
      <w:bookmarkStart w:id="104" w:name="include_clip_end_160"/>
      <w:bookmarkEnd w:id="104"/>
    </w:p>
    <w:p w14:paraId="48299D1C" w14:textId="7F7D2198" w:rsidR="002E41A5" w:rsidRDefault="002E41A5" w:rsidP="002E41A5">
      <w:r>
        <w:t>The Concurrent Resolution was agreed to and ordered sent to the Senate.</w:t>
      </w:r>
    </w:p>
    <w:p w14:paraId="61FFC102" w14:textId="77777777" w:rsidR="002E41A5" w:rsidRDefault="002E41A5" w:rsidP="002E41A5"/>
    <w:p w14:paraId="28E3B4CB" w14:textId="429B8F5C" w:rsidR="002E41A5" w:rsidRDefault="002E41A5" w:rsidP="002E41A5">
      <w:pPr>
        <w:keepNext/>
        <w:jc w:val="center"/>
        <w:rPr>
          <w:b/>
        </w:rPr>
      </w:pPr>
      <w:r w:rsidRPr="002E41A5">
        <w:rPr>
          <w:b/>
        </w:rPr>
        <w:t>CONCURRENT RESOLUTION</w:t>
      </w:r>
    </w:p>
    <w:p w14:paraId="3EE5ABEA" w14:textId="0C011491" w:rsidR="002E41A5" w:rsidRDefault="002E41A5" w:rsidP="002E41A5">
      <w:r>
        <w:t>The Senate sent to the House the following:</w:t>
      </w:r>
    </w:p>
    <w:p w14:paraId="0B9BF5A1" w14:textId="77777777" w:rsidR="002E41A5" w:rsidRDefault="002E41A5" w:rsidP="002E41A5">
      <w:bookmarkStart w:id="105" w:name="include_clip_start_163"/>
      <w:bookmarkEnd w:id="105"/>
    </w:p>
    <w:p w14:paraId="43518B36" w14:textId="77777777" w:rsidR="002E41A5" w:rsidRDefault="002E41A5" w:rsidP="002E41A5">
      <w:r>
        <w:t>S. 894 -- Senator Grooms: A CONCURRENT RESOLUTION TO CONGRATULATE MICHAEL A. LOCKLIEAR UPON THE OCCASION OF HIS RETIREMENT AS MAYOR OF THE TOWN OF MONCKS CORNER, TO COMMEND HIM FOR HIS TWENTY YEARS OF DEDICATED SERVICE, AND TO WISH HIM MUCH HAPPINESS AND FULFILLMENT IN THE YEARS AHEAD.</w:t>
      </w:r>
    </w:p>
    <w:p w14:paraId="3626A39E" w14:textId="7A41A485" w:rsidR="002E41A5" w:rsidRDefault="002E41A5" w:rsidP="002E41A5">
      <w:bookmarkStart w:id="106" w:name="include_clip_end_163"/>
      <w:bookmarkEnd w:id="106"/>
    </w:p>
    <w:p w14:paraId="5056137D" w14:textId="1136719D" w:rsidR="002E41A5" w:rsidRDefault="002E41A5" w:rsidP="002E41A5">
      <w:r>
        <w:t>The Concurrent Resolution was agreed to and ordered returned to the Senate with concurrence.</w:t>
      </w:r>
    </w:p>
    <w:p w14:paraId="5C089EA6" w14:textId="77777777" w:rsidR="002E41A5" w:rsidRDefault="002E41A5" w:rsidP="002E41A5"/>
    <w:p w14:paraId="1498E86D" w14:textId="4919496E" w:rsidR="002E41A5" w:rsidRDefault="002E41A5" w:rsidP="002E41A5">
      <w:pPr>
        <w:keepNext/>
        <w:jc w:val="center"/>
        <w:rPr>
          <w:b/>
        </w:rPr>
      </w:pPr>
      <w:r w:rsidRPr="002E41A5">
        <w:rPr>
          <w:b/>
        </w:rPr>
        <w:t>CONCURRENT RESOLUTION</w:t>
      </w:r>
    </w:p>
    <w:p w14:paraId="57AF0AF1" w14:textId="7143B449" w:rsidR="002E41A5" w:rsidRDefault="002E41A5" w:rsidP="002E41A5">
      <w:r>
        <w:t>The Senate sent to the House the following:</w:t>
      </w:r>
    </w:p>
    <w:p w14:paraId="439034B3" w14:textId="77777777" w:rsidR="002E41A5" w:rsidRDefault="002E41A5" w:rsidP="002E41A5">
      <w:bookmarkStart w:id="107" w:name="include_clip_start_166"/>
      <w:bookmarkEnd w:id="107"/>
    </w:p>
    <w:p w14:paraId="29BC91D5" w14:textId="77777777" w:rsidR="002E41A5" w:rsidRDefault="002E41A5" w:rsidP="002E41A5">
      <w:r>
        <w:t>S. 898 -- Senator Verdin: A CONCURRENT RESOLUTION TO EXPRESS PROFOUND SORROW UPON THE PASSING OF MICHAEL DEL PRIORE, TO EXTEND THE DEEPEST SYMPATHY TO HIS FAMILY AND MANY FRIENDS, AND TO HONOR HIS MEMORY ON WHAT WOULD HAVE BEEN HIS SEVENTIETH BIRTHDAY.</w:t>
      </w:r>
    </w:p>
    <w:p w14:paraId="36814F37" w14:textId="0E428A33" w:rsidR="002E41A5" w:rsidRDefault="002E41A5" w:rsidP="002E41A5">
      <w:bookmarkStart w:id="108" w:name="include_clip_end_166"/>
      <w:bookmarkEnd w:id="108"/>
    </w:p>
    <w:p w14:paraId="48199DE4" w14:textId="19CB061A" w:rsidR="002E41A5" w:rsidRDefault="002E41A5" w:rsidP="002E41A5">
      <w:r>
        <w:t>The Concurrent Resolution was agreed to and ordered returned to the Senate with concurrence.</w:t>
      </w:r>
    </w:p>
    <w:p w14:paraId="0726C02F" w14:textId="77777777" w:rsidR="002E41A5" w:rsidRDefault="002E41A5" w:rsidP="002E41A5"/>
    <w:p w14:paraId="57054C09" w14:textId="0142CAEB" w:rsidR="002E41A5" w:rsidRDefault="002E41A5" w:rsidP="002E41A5">
      <w:pPr>
        <w:keepNext/>
        <w:jc w:val="center"/>
        <w:rPr>
          <w:b/>
        </w:rPr>
      </w:pPr>
      <w:r w:rsidRPr="002E41A5">
        <w:rPr>
          <w:b/>
        </w:rPr>
        <w:t>CONCURRENT RESOLUTION</w:t>
      </w:r>
    </w:p>
    <w:p w14:paraId="18ADABFC" w14:textId="59ABA768" w:rsidR="002E41A5" w:rsidRDefault="002E41A5" w:rsidP="002E41A5">
      <w:r>
        <w:t>The Senate sent to the House the following:</w:t>
      </w:r>
    </w:p>
    <w:p w14:paraId="34496134" w14:textId="77777777" w:rsidR="002E41A5" w:rsidRDefault="002E41A5" w:rsidP="002E41A5">
      <w:bookmarkStart w:id="109" w:name="include_clip_start_169"/>
      <w:bookmarkEnd w:id="109"/>
    </w:p>
    <w:p w14:paraId="1B65B2AB" w14:textId="77777777" w:rsidR="002E41A5" w:rsidRDefault="002E41A5" w:rsidP="002E41A5">
      <w:r>
        <w:t>S. 937 -- Senator Jackson: A CONCURRENT RESOLUTION TO REMEMBER AND HONOR HARRIETTE EUGENIA "HETTIE" ANDERSON, THE MODEL FOR THE STUNNING SAINT-GAUDENS DOUBLE EAGLE COIN MINTED FROM 1907 TO 1933.</w:t>
      </w:r>
    </w:p>
    <w:p w14:paraId="6799BC37" w14:textId="7E22E2DA" w:rsidR="002E41A5" w:rsidRDefault="002E41A5" w:rsidP="002E41A5">
      <w:bookmarkStart w:id="110" w:name="include_clip_end_169"/>
      <w:bookmarkEnd w:id="110"/>
    </w:p>
    <w:p w14:paraId="0FD24F2B" w14:textId="1233DDCB" w:rsidR="002E41A5" w:rsidRDefault="002E41A5" w:rsidP="002E41A5">
      <w:r>
        <w:t>The Concurrent Resolution was agreed to and ordered returned to the Senate with concurrence.</w:t>
      </w:r>
    </w:p>
    <w:p w14:paraId="5BA21D31" w14:textId="77777777" w:rsidR="002E41A5" w:rsidRDefault="002E41A5" w:rsidP="002E41A5"/>
    <w:p w14:paraId="37FC9A06" w14:textId="70ADA6ED" w:rsidR="002E41A5" w:rsidRDefault="002E41A5" w:rsidP="002E41A5">
      <w:pPr>
        <w:keepNext/>
        <w:jc w:val="center"/>
        <w:rPr>
          <w:b/>
        </w:rPr>
      </w:pPr>
      <w:r w:rsidRPr="002E41A5">
        <w:rPr>
          <w:b/>
        </w:rPr>
        <w:t>CONCURRENT RESOLUTION</w:t>
      </w:r>
    </w:p>
    <w:p w14:paraId="34A8CC22" w14:textId="4AABFF6E" w:rsidR="002E41A5" w:rsidRDefault="002E41A5" w:rsidP="002E41A5">
      <w:r>
        <w:t>The Senate sent to the House the following:</w:t>
      </w:r>
    </w:p>
    <w:p w14:paraId="2D5BE003" w14:textId="77777777" w:rsidR="002E41A5" w:rsidRDefault="002E41A5" w:rsidP="002E41A5">
      <w:bookmarkStart w:id="111" w:name="include_clip_start_172"/>
      <w:bookmarkEnd w:id="111"/>
    </w:p>
    <w:p w14:paraId="76A55C9A" w14:textId="77777777" w:rsidR="002E41A5" w:rsidRDefault="002E41A5" w:rsidP="002E41A5">
      <w:r>
        <w:t>S. 938 -- Senators Rice, Cash and Alexander: A CONCURRENT RESOLUTION TO RECOGNIZE AND HONOR BUTCH WOMACK, MAYOR OF THE CITY OF EASLEY, FOR OVER FORTY YEARS OF SERVICE TO THE CITY.</w:t>
      </w:r>
    </w:p>
    <w:p w14:paraId="2CC561E3" w14:textId="38AD97CD" w:rsidR="002E41A5" w:rsidRDefault="002E41A5" w:rsidP="002E41A5">
      <w:bookmarkStart w:id="112" w:name="include_clip_end_172"/>
      <w:bookmarkEnd w:id="112"/>
    </w:p>
    <w:p w14:paraId="2EC53325" w14:textId="5E47E0D1" w:rsidR="002E41A5" w:rsidRDefault="002E41A5" w:rsidP="002E41A5">
      <w:r>
        <w:t>The Concurrent Resolution was agreed to and ordered returned to the Senate with concurrence.</w:t>
      </w:r>
    </w:p>
    <w:p w14:paraId="3F60F022" w14:textId="77777777" w:rsidR="002E41A5" w:rsidRDefault="002E41A5" w:rsidP="002E41A5"/>
    <w:p w14:paraId="7FFC7605" w14:textId="03B3C54F" w:rsidR="002E41A5" w:rsidRDefault="00B579F3" w:rsidP="002E41A5">
      <w:pPr>
        <w:keepNext/>
        <w:jc w:val="center"/>
        <w:rPr>
          <w:b/>
        </w:rPr>
      </w:pPr>
      <w:r>
        <w:rPr>
          <w:b/>
        </w:rPr>
        <w:br w:type="column"/>
      </w:r>
      <w:r w:rsidR="002E41A5" w:rsidRPr="002E41A5">
        <w:rPr>
          <w:b/>
        </w:rPr>
        <w:t xml:space="preserve">INTRODUCTION OF BILLS  </w:t>
      </w:r>
    </w:p>
    <w:p w14:paraId="17654DF3" w14:textId="246C3088" w:rsidR="002E41A5" w:rsidRDefault="002E41A5" w:rsidP="002E41A5">
      <w:r>
        <w:t>The following Bills and Joint Resolution were introduced, read the first time, and referred to appropriate committees:</w:t>
      </w:r>
    </w:p>
    <w:p w14:paraId="291C31CD" w14:textId="77777777" w:rsidR="002E41A5" w:rsidRDefault="002E41A5" w:rsidP="002E41A5"/>
    <w:p w14:paraId="5863F7C9" w14:textId="77777777" w:rsidR="002E41A5" w:rsidRDefault="002E41A5" w:rsidP="002E41A5">
      <w:pPr>
        <w:keepNext/>
      </w:pPr>
      <w:bookmarkStart w:id="113" w:name="include_clip_start_176"/>
      <w:bookmarkEnd w:id="113"/>
      <w:r>
        <w:t>H. 4808 -- Rep. White: A BILL TO AMEND THE SOUTH CAROLINA CODE OF LAWS BY AMENDING SECTION 12-36-2120, RELATING TO SALES TAX EXEMPTIONS, SO AS TO EXEMPT SALES MADE TO INDIVIDUALS EIGHTY-FIVE YEARS OF AGE OR OLDER; AND BY AMENDING SECTION 12-36-2646, RELATING TO RETAILERS POSTING NOTICE TO INDIVIDUALS EIGHTY-FIVE YEARS OF AGE, SO AS TO MAKE A CONFORMING CHANGE.</w:t>
      </w:r>
    </w:p>
    <w:p w14:paraId="127BF034" w14:textId="0E25B642" w:rsidR="002E41A5" w:rsidRDefault="002E41A5" w:rsidP="002E41A5">
      <w:bookmarkStart w:id="114" w:name="include_clip_end_176"/>
      <w:bookmarkEnd w:id="114"/>
      <w:r>
        <w:t>Referred to Committee on Ways and Means</w:t>
      </w:r>
    </w:p>
    <w:p w14:paraId="0D296D1D" w14:textId="77777777" w:rsidR="002E41A5" w:rsidRDefault="002E41A5" w:rsidP="002E41A5"/>
    <w:p w14:paraId="5A9B3B50" w14:textId="77777777" w:rsidR="002E41A5" w:rsidRDefault="002E41A5" w:rsidP="002E41A5">
      <w:pPr>
        <w:keepNext/>
      </w:pPr>
      <w:bookmarkStart w:id="115" w:name="include_clip_start_178"/>
      <w:bookmarkEnd w:id="115"/>
      <w:r>
        <w:t>H. 4809 -- Rep. May: A BILL TO AMEND THE SOUTH CAROLINA CODE OF LAWS BY ADDING SECTION 15-1-315 SO AS TO PROVIDE THAT ANY PERSON MAY ENTER AND REMOVE A MINOR, VULNERABLE ADULT, OR AN ANIMAL FROM A MOTOR VEHICLE IF THE MINOR, VULNERABLE ADULT, OR ANIMAL IS EXPERIENCING A LIFE THREATENING OR EXTREME HEALTH THREATENING SITUATION, AND TO PROVIDE THAT A PERSON WHO REMOVES A MINOR, VULNERABLE ADULT, OR AN ANIMAL PURSUANT TO THIS SECTION IS IMMUNE FROM CRIMINAL AND CIVIL LIABILITY; AND BY REPEALING SECTION 15-3-700 RELATING TO IMMUNITY FOR PROPERTY DAMAGE INCURRED IN RESCUE OF A MINOR OR VULNERABLE ADULT FROM A MOTOR VEHICLE.</w:t>
      </w:r>
    </w:p>
    <w:p w14:paraId="3614951E" w14:textId="103F5650" w:rsidR="002E41A5" w:rsidRDefault="002E41A5" w:rsidP="002E41A5">
      <w:bookmarkStart w:id="116" w:name="include_clip_end_178"/>
      <w:bookmarkEnd w:id="116"/>
      <w:r>
        <w:t>Referred to Committee on Judiciary</w:t>
      </w:r>
    </w:p>
    <w:p w14:paraId="4EB3904D" w14:textId="77777777" w:rsidR="002E41A5" w:rsidRDefault="002E41A5" w:rsidP="002E41A5"/>
    <w:p w14:paraId="5E9C2083" w14:textId="77777777" w:rsidR="002E41A5" w:rsidRDefault="002E41A5" w:rsidP="002E41A5">
      <w:pPr>
        <w:keepNext/>
      </w:pPr>
      <w:bookmarkStart w:id="117" w:name="include_clip_start_180"/>
      <w:bookmarkEnd w:id="117"/>
      <w:r>
        <w:t>H. 4810 -- Reps. Bannister and G. M. Smith: A BILL TO AMEND THE SOUTH CAROLINA CODE OF LAWS BY AMENDING SECTION 12-36-2120, RELATING TO SALES TAX EXEMPTIONS, SO AS TO PROVIDE FOR A SALES TAX EXEMPTION FOR CERTAIN CLOTHING REQUIRED FOR USE IN PERISHABLE PREPARED FOOD MANUFACTURING FACILITIES.</w:t>
      </w:r>
    </w:p>
    <w:p w14:paraId="5D148F19" w14:textId="2698386E" w:rsidR="002E41A5" w:rsidRDefault="002E41A5" w:rsidP="002E41A5">
      <w:bookmarkStart w:id="118" w:name="include_clip_end_180"/>
      <w:bookmarkEnd w:id="118"/>
      <w:r>
        <w:t>Referred to Committee on Ways and Means</w:t>
      </w:r>
    </w:p>
    <w:p w14:paraId="41065FEE" w14:textId="77777777" w:rsidR="002E41A5" w:rsidRDefault="002E41A5" w:rsidP="002E41A5"/>
    <w:p w14:paraId="7F7B91C2" w14:textId="77777777" w:rsidR="002E41A5" w:rsidRDefault="002E41A5" w:rsidP="002E41A5">
      <w:pPr>
        <w:keepNext/>
      </w:pPr>
      <w:bookmarkStart w:id="119" w:name="include_clip_start_182"/>
      <w:bookmarkEnd w:id="119"/>
      <w:r>
        <w:t>H. 4811 -- Rep. Beach: A BILL TO AMEND THE SOUTH CAROLINA CODE OF LAWS BY ADDING SECTION 12-6-1230 SO AS TO PROVIDE THAT OVERTIME INCOME IS EXEMPT FROM CERTAIN TAXES.</w:t>
      </w:r>
    </w:p>
    <w:p w14:paraId="4F71894E" w14:textId="4293C8AC" w:rsidR="002E41A5" w:rsidRDefault="002E41A5" w:rsidP="002E41A5">
      <w:bookmarkStart w:id="120" w:name="include_clip_end_182"/>
      <w:bookmarkEnd w:id="120"/>
      <w:r>
        <w:t>Referred to Committee on Ways and Means</w:t>
      </w:r>
    </w:p>
    <w:p w14:paraId="4A30053E" w14:textId="77777777" w:rsidR="002E41A5" w:rsidRDefault="002E41A5" w:rsidP="002E41A5"/>
    <w:p w14:paraId="6F8475AD" w14:textId="77777777" w:rsidR="002E41A5" w:rsidRDefault="002E41A5" w:rsidP="002E41A5">
      <w:pPr>
        <w:keepNext/>
      </w:pPr>
      <w:bookmarkStart w:id="121" w:name="include_clip_start_184"/>
      <w:bookmarkEnd w:id="121"/>
      <w:r>
        <w:t>H. 4812 -- Rep. Ballentine: A BILL TO AMEND THE SOUTH CAROLINA CODE OF LAWS BY ADDING SECTION 59-40-250 SO AS TO PROVIDE THAT A QUALIFYING CHARTER SCHOOL SHALL RECEIVE A CERTAIN INCREASE IN FUNDING.</w:t>
      </w:r>
    </w:p>
    <w:p w14:paraId="2884123D" w14:textId="47A367C1" w:rsidR="002E41A5" w:rsidRDefault="002E41A5" w:rsidP="002E41A5">
      <w:bookmarkStart w:id="122" w:name="include_clip_end_184"/>
      <w:bookmarkEnd w:id="122"/>
      <w:r>
        <w:t>Referred to Committee on Ways and Means</w:t>
      </w:r>
    </w:p>
    <w:p w14:paraId="6B00AF22" w14:textId="77777777" w:rsidR="002E41A5" w:rsidRDefault="002E41A5" w:rsidP="002E41A5"/>
    <w:p w14:paraId="220A8A4A" w14:textId="77777777" w:rsidR="002E41A5" w:rsidRDefault="002E41A5" w:rsidP="002E41A5">
      <w:pPr>
        <w:keepNext/>
      </w:pPr>
      <w:bookmarkStart w:id="123" w:name="include_clip_start_186"/>
      <w:bookmarkEnd w:id="123"/>
      <w:r>
        <w:t>H. 4813 -- Reps. Wooten and W. Newton: A BILL TO AMEND THE SOUTH CAROLINA CODE OF LAWS BY AMENDING SECTION 23-23-60, RELATING TO CERTIFICATES OF COMPLIANCE ISSUED BY THE SOUTH CAROLINA LAW ENFORCEMENT TRAINING COUNCIL, SO AS TO PROVIDE INDIVIDUALS SEEKING CERTIFICATION MUST UNDERGO CRIMINAL RECORDS CHECKS, TO PROVIDE SLED AND THE FBI MAY RETAIN THE INDIVIDUALS' FINGERPRINTS FOR VARIOUS PURPOSES, AND TO PROVIDE THE INDIVIDUALS SHALL BE RESPONSIBLE FOR THE COSTS OF THE RECORDS CHECKS.</w:t>
      </w:r>
    </w:p>
    <w:p w14:paraId="34AE0798" w14:textId="09680FE1" w:rsidR="002E41A5" w:rsidRDefault="002E41A5" w:rsidP="002E41A5">
      <w:bookmarkStart w:id="124" w:name="include_clip_end_186"/>
      <w:bookmarkEnd w:id="124"/>
      <w:r>
        <w:t>Referred to Committee on Judiciary</w:t>
      </w:r>
    </w:p>
    <w:p w14:paraId="33C856BE" w14:textId="77777777" w:rsidR="00B579F3" w:rsidRDefault="00B579F3" w:rsidP="002E41A5"/>
    <w:p w14:paraId="799ACDA7" w14:textId="77777777" w:rsidR="002E41A5" w:rsidRDefault="002E41A5" w:rsidP="002E41A5">
      <w:pPr>
        <w:keepNext/>
      </w:pPr>
      <w:bookmarkStart w:id="125" w:name="include_clip_start_188"/>
      <w:bookmarkEnd w:id="125"/>
      <w:r>
        <w:t>H. 4814 -- Reps. Gilliard, Henegan, Pendarvis and Rivers: A BILL TO AMEND THE SOUTH CAROLINA CODE OF LAWS BY ADDING SECTION 31-3-60 SO AS TO PROVIDE THAT MAINTENANCE PERSONNEL ARE REQUIRED TO HAVE A VALID LICENSE OR CERTIFICATION IN ORDER TO PERFORM WORK FOR A PUBLIC HOUSING AUTHORITY.</w:t>
      </w:r>
    </w:p>
    <w:p w14:paraId="3D96EE95" w14:textId="42D069C4" w:rsidR="002E41A5" w:rsidRDefault="002E41A5" w:rsidP="002E41A5">
      <w:bookmarkStart w:id="126" w:name="include_clip_end_188"/>
      <w:bookmarkEnd w:id="126"/>
      <w:r>
        <w:t>Referred to Committee on Labor, Commerce and Industry</w:t>
      </w:r>
    </w:p>
    <w:p w14:paraId="692D9037" w14:textId="77777777" w:rsidR="002E41A5" w:rsidRDefault="002E41A5" w:rsidP="002E41A5"/>
    <w:p w14:paraId="68064775" w14:textId="77777777" w:rsidR="002E41A5" w:rsidRDefault="002E41A5" w:rsidP="002E41A5">
      <w:pPr>
        <w:keepNext/>
      </w:pPr>
      <w:bookmarkStart w:id="127" w:name="include_clip_start_190"/>
      <w:bookmarkEnd w:id="127"/>
      <w:r>
        <w:t>H. 4815 -- Reps. Gilliard, Henegan, Pendarvis and Rivers: A BILL TO AMEND THE SOUTH CAROLINA CODE OF LAWS BY ADDING SECTION 27-39-70 SO AS TO PROVIDE THAT A LANDLORD MAY NOT REQUIRE A CREDIT SCORE FROM A POTENTIAL TENANT.</w:t>
      </w:r>
    </w:p>
    <w:p w14:paraId="40073EE7" w14:textId="53F03788" w:rsidR="002E41A5" w:rsidRDefault="002E41A5" w:rsidP="002E41A5">
      <w:bookmarkStart w:id="128" w:name="include_clip_end_190"/>
      <w:bookmarkEnd w:id="128"/>
      <w:r>
        <w:t>Referred to Committee on Judiciary</w:t>
      </w:r>
    </w:p>
    <w:p w14:paraId="30F26019" w14:textId="77777777" w:rsidR="002E41A5" w:rsidRDefault="002E41A5" w:rsidP="002E41A5"/>
    <w:p w14:paraId="7EF5EB2A" w14:textId="77777777" w:rsidR="002E41A5" w:rsidRDefault="002E41A5" w:rsidP="002E41A5">
      <w:pPr>
        <w:keepNext/>
      </w:pPr>
      <w:bookmarkStart w:id="129" w:name="include_clip_start_192"/>
      <w:bookmarkEnd w:id="129"/>
      <w:r>
        <w:t>H. 4816 -- Reps. Gilliard, King, Pendarvis, Henegan, J. Moore and Rivers: A BILL TO AMEND THE SOUTH CAROLINA CODE OF LAWS BY ADDING SECTION 31-3-60 SO AS TO PROVIDE THAT PERSONAL PROPERTY BELONGING TO A TENANT REMOVED FROM A PUBLIC HOUSING UNIT MUST BE STORED FOR SIX MONTHS AND TO REQUIRE THE PUBLIC HOUSING AUTHORITY TO MEET CERTAIN NOTICE REQUIREMENTS.</w:t>
      </w:r>
    </w:p>
    <w:p w14:paraId="661A25B9" w14:textId="3B4B9D46" w:rsidR="002E41A5" w:rsidRDefault="002E41A5" w:rsidP="002E41A5">
      <w:bookmarkStart w:id="130" w:name="include_clip_end_192"/>
      <w:bookmarkEnd w:id="130"/>
      <w:r>
        <w:t>Referred to Committee on Judiciary</w:t>
      </w:r>
    </w:p>
    <w:p w14:paraId="6CBA94A2" w14:textId="77777777" w:rsidR="002E41A5" w:rsidRDefault="002E41A5" w:rsidP="002E41A5"/>
    <w:p w14:paraId="2F4D1083" w14:textId="77777777" w:rsidR="002E41A5" w:rsidRDefault="002E41A5" w:rsidP="002E41A5">
      <w:pPr>
        <w:keepNext/>
      </w:pPr>
      <w:bookmarkStart w:id="131" w:name="include_clip_start_194"/>
      <w:bookmarkEnd w:id="131"/>
      <w:r>
        <w:t>H. 4817 -- Rep. West: A BILL TO AMEND THE SOUTH CAROLINA CODE OF LAWS BY AMENDING SECTION 16-17-500, RELATING TO THE SALE OR PURCHASE OF TOBACCO PRODUCTS TO MINORS WITHOUT PROOF OF AGE AND THE LOCATION OF VENDING MACHINES, SO AS TO INCLUDE ALTERNATIVE NICOTINE PRODUCTS AND TO REQUIRE INDIVIDUALS SEEKING TO PURCHASE TOBACCO PRODUCTS OR ALTERNATIVE NICOTINE PRODUCTS TO PRESENT PROOF OF AGE UPON DEMAND, AND TO ALLOW THE PURCHASE OF TOBACCO PRODUCTS AND ALTERNATIVE NICOTINE PRODUCTS FROM VENDING MACHINES IN CERTAIN ESTABLISHMENTS.</w:t>
      </w:r>
    </w:p>
    <w:p w14:paraId="0928325F" w14:textId="3A7F3553" w:rsidR="002E41A5" w:rsidRDefault="002E41A5" w:rsidP="002E41A5">
      <w:bookmarkStart w:id="132" w:name="include_clip_end_194"/>
      <w:bookmarkEnd w:id="132"/>
      <w:r>
        <w:t>Referred to Committee on Medical, Military, Public and Municipal Affairs</w:t>
      </w:r>
    </w:p>
    <w:p w14:paraId="1864F680" w14:textId="77777777" w:rsidR="002E41A5" w:rsidRDefault="002E41A5" w:rsidP="002E41A5"/>
    <w:p w14:paraId="52C7587F" w14:textId="77777777" w:rsidR="002E41A5" w:rsidRDefault="002E41A5" w:rsidP="002E41A5">
      <w:pPr>
        <w:keepNext/>
      </w:pPr>
      <w:bookmarkStart w:id="133" w:name="include_clip_start_196"/>
      <w:bookmarkEnd w:id="133"/>
      <w:r>
        <w:t>H. 4818 -- Reps. Felder, Bernstein and Calhoon: A BILL TO AMEND THE SOUTH CAROLINA CODE OF LAWS BY ADDING SECTION 59-63-105 SO AS TO ALLOW PUBLIC SCHOOL STUDENTS AND EMPLOYEES TO BRING WATER BOTTLES TO SCHOOL WITH EXCEPTIONS.</w:t>
      </w:r>
    </w:p>
    <w:p w14:paraId="6B01F7A5" w14:textId="449AEAFC" w:rsidR="002E41A5" w:rsidRDefault="002E41A5" w:rsidP="002E41A5">
      <w:bookmarkStart w:id="134" w:name="include_clip_end_196"/>
      <w:bookmarkEnd w:id="134"/>
      <w:r>
        <w:t>Referred to Committee on Education and Public Works</w:t>
      </w:r>
    </w:p>
    <w:p w14:paraId="524D2958" w14:textId="77777777" w:rsidR="002E41A5" w:rsidRDefault="002E41A5" w:rsidP="002E41A5"/>
    <w:p w14:paraId="365E3E30" w14:textId="77777777" w:rsidR="002E41A5" w:rsidRDefault="002E41A5" w:rsidP="002E41A5">
      <w:pPr>
        <w:keepNext/>
      </w:pPr>
      <w:bookmarkStart w:id="135" w:name="include_clip_start_198"/>
      <w:bookmarkEnd w:id="135"/>
      <w:r>
        <w:t>H. 4819 -- Reps. Felder, Bernstein and Calhoon: A BILL TO AMEND THE SOUTH CAROLINA CODE OF LAWS BY AMENDING SECTION 56-3-1960, RELATING IN PART TO PARKING PLACARDS FOR HANDICAPPED PERSONS, SO AS TO ALLOW APPLICANTS FOR HANDICAPPED PARKING PLACARDS TO PROVIDE A PHOTOGRAPH FOR THE PLACARD SUBJECT TO THE DEPARTMENT OF MOTOR VEHICLE'S APPROVAL.</w:t>
      </w:r>
    </w:p>
    <w:p w14:paraId="7D52D28F" w14:textId="588478EC" w:rsidR="002E41A5" w:rsidRDefault="002E41A5" w:rsidP="002E41A5">
      <w:bookmarkStart w:id="136" w:name="include_clip_end_198"/>
      <w:bookmarkEnd w:id="136"/>
      <w:r>
        <w:t>Referred to Committee on Education and Public Works</w:t>
      </w:r>
    </w:p>
    <w:p w14:paraId="7CC09A27" w14:textId="77777777" w:rsidR="002E41A5" w:rsidRDefault="002E41A5" w:rsidP="002E41A5"/>
    <w:p w14:paraId="408AC96D" w14:textId="77777777" w:rsidR="002E41A5" w:rsidRDefault="002E41A5" w:rsidP="002E41A5">
      <w:pPr>
        <w:keepNext/>
      </w:pPr>
      <w:bookmarkStart w:id="137" w:name="include_clip_start_200"/>
      <w:bookmarkEnd w:id="137"/>
      <w:r>
        <w:t>H. 4820 -- Reps. Forrest, Hixon, Hayes, Chumley, Burns, Haddon, Magnuson, Chapman and McDaniel: A BILL TO AMEND THE SOUTH CAROLINA CODE OF LAWS BY AMENDING SECTION 50-11-580, RELATING TO THE SEASON FOR HUNTING AND TAKING MALE WILD TURKEYS, BAG LIMITS, TAKING FEMALE WILD TURKEYS, AND ANNUAL REPORTING, SO AS TO ADJUST THE HUNTING AND LIMIT FOR TAKING MALE WILD TURKEYS; AND TO PROVIDE A SUNSET PROVISION.</w:t>
      </w:r>
    </w:p>
    <w:p w14:paraId="45310FD0" w14:textId="275E2527" w:rsidR="002E41A5" w:rsidRDefault="002E41A5" w:rsidP="002E41A5">
      <w:bookmarkStart w:id="138" w:name="include_clip_end_200"/>
      <w:bookmarkEnd w:id="138"/>
      <w:r>
        <w:t>Referred to Committee on Agriculture, Natural Resources and Environmental Affairs</w:t>
      </w:r>
    </w:p>
    <w:p w14:paraId="3AF6071E" w14:textId="77777777" w:rsidR="002E41A5" w:rsidRDefault="002E41A5" w:rsidP="002E41A5"/>
    <w:p w14:paraId="0D71201C" w14:textId="77777777" w:rsidR="002E41A5" w:rsidRDefault="002E41A5" w:rsidP="002E41A5">
      <w:pPr>
        <w:keepNext/>
      </w:pPr>
      <w:bookmarkStart w:id="139" w:name="include_clip_start_202"/>
      <w:bookmarkEnd w:id="139"/>
      <w:r>
        <w:t>H. 4821 -- Reps. May, Wooten, Caskey, White, McCabe and Calhoon: A BILL TO AMEND THE SOUTH CAROLINA CODE OF LAWS BY AMENDING SECTION 59-53-1710, RELATING TO THE COMPOSITION OF THE MIDLANDS TECHNICAL COLLEGE COMMISSION, SO AS TO INCREASE THE NUMBER OF MEMBERS REPRESENTING LEXINGTON COUNTY BY ONE MEMBER AND TO CORRESPONDINGLY REDUCE THE NUMBER OF MEMBERS REPRESENTING RICHLAND COUNTY BY ONE MEMBER; AND TO PROVIDE THAT THE FIRST MEMBER OF THE MIDLANDS TECHNICAL COLLEGE COMMISSION REPRESENTING RICHLAND COUNTY WHOSE TERM EXPIRES AFTER THE EFFECTIVE DATE OF THIS ACT MUST BE REPLACED BY A MEMBER REPRESENTING LEXINGTON COUNTY APPOINTED BY THE GOVERNOR UPON THE RECOMMENDATION OF A MAJORITY OF THE LEGISLATIVE DELEGATION REPRESENTING LEXINGTON COUNTY.</w:t>
      </w:r>
    </w:p>
    <w:p w14:paraId="292A8EDD" w14:textId="47E97E74" w:rsidR="002E41A5" w:rsidRDefault="002E41A5" w:rsidP="002E41A5">
      <w:bookmarkStart w:id="140" w:name="include_clip_end_202"/>
      <w:bookmarkEnd w:id="140"/>
      <w:r>
        <w:t>Referred to Committee on Education and Public Works</w:t>
      </w:r>
    </w:p>
    <w:p w14:paraId="4E4C54B5" w14:textId="77777777" w:rsidR="002E41A5" w:rsidRDefault="002E41A5" w:rsidP="002E41A5"/>
    <w:p w14:paraId="13758568" w14:textId="77777777" w:rsidR="002E41A5" w:rsidRDefault="002E41A5" w:rsidP="002E41A5">
      <w:pPr>
        <w:keepNext/>
      </w:pPr>
      <w:bookmarkStart w:id="141" w:name="include_clip_start_204"/>
      <w:bookmarkEnd w:id="141"/>
      <w:r>
        <w:t>H. 4822 -- Reps. May and White: A BILL TO AMEND THE SOUTH CAROLINA CODE OF LAWS BY AMENDING SECTION 59-29-80, RELATING TO PUBLIC SCHOOL PHYSICAL EDUCATION REQUIREMENTS FOR HIGH SCHOOL GRADUATION AND ALTERNATE EQUIVALENT INSTRUCTION, SO AS TO PROVIDE PARTICIPATION FOR ONE FULL SEASON ON HIGH SCHOOL SPORTS TEAMS, LOCAL RECREATIONAL DEPARTMENT TEAMS, OR TEAMS SPONSORED BY NONPROFIT YOUTH SPORTS ORGANIZATIONS MUST SATISFY THE PHYSICAL EDUCATION COURSEWORK REQUIREMENT FOR HIGH SCHOOL GRADUATION.</w:t>
      </w:r>
    </w:p>
    <w:p w14:paraId="662F71CC" w14:textId="1E8BB53C" w:rsidR="002E41A5" w:rsidRDefault="002E41A5" w:rsidP="002E41A5">
      <w:bookmarkStart w:id="142" w:name="include_clip_end_204"/>
      <w:bookmarkEnd w:id="142"/>
      <w:r>
        <w:t>Referred to Committee on Education and Public Works</w:t>
      </w:r>
    </w:p>
    <w:p w14:paraId="56964D55" w14:textId="77777777" w:rsidR="002E41A5" w:rsidRDefault="002E41A5" w:rsidP="002E41A5"/>
    <w:p w14:paraId="17F9F910" w14:textId="77777777" w:rsidR="002E41A5" w:rsidRDefault="002E41A5" w:rsidP="002E41A5">
      <w:pPr>
        <w:keepNext/>
      </w:pPr>
      <w:bookmarkStart w:id="143" w:name="include_clip_start_206"/>
      <w:bookmarkEnd w:id="143"/>
      <w:r>
        <w:t>H. 4823 -- Reps. Blackwell and Sandifer: A BILL TO AMEND THE SOUTH CAROLINA CODE OF LAWS BY ADDING SECTION 1-30-200 SO AS TO MANDATE EXPEDITED REVIEW OPTIONS FOR CERTAIN LICENSES AND PERMITS REQUIRED FOR BUSINESSES AND OCCUPATIONS, TO REQUIRE TIMELY APPROVAL OF PROFESSIONAL AND OCCUPATIONAL LICENSES, AND TO PROHIBIT STATE AGENCIES FROM IMPLEMENTING OR ENFORCING POLICIES, GUIDELINES, OR OTHER INTERPRETIVE STATEMENTS THAT HAVE NOT BEEN PROMULGATED AS REGULATIONS PURSUANT TO THE ADMINISTRATIVE PROCEDURES ACT.</w:t>
      </w:r>
    </w:p>
    <w:p w14:paraId="26CF894B" w14:textId="6BD49A80" w:rsidR="002E41A5" w:rsidRDefault="002E41A5" w:rsidP="002E41A5">
      <w:bookmarkStart w:id="144" w:name="include_clip_end_206"/>
      <w:bookmarkEnd w:id="144"/>
      <w:r>
        <w:t>Referred to Committee on Labor, Commerce and Industry</w:t>
      </w:r>
    </w:p>
    <w:p w14:paraId="3ED0533B" w14:textId="77777777" w:rsidR="002E41A5" w:rsidRDefault="002E41A5" w:rsidP="002E41A5"/>
    <w:p w14:paraId="5CAA0CD9" w14:textId="77777777" w:rsidR="002E41A5" w:rsidRDefault="002E41A5" w:rsidP="002E41A5">
      <w:pPr>
        <w:keepNext/>
      </w:pPr>
      <w:bookmarkStart w:id="145" w:name="include_clip_start_208"/>
      <w:bookmarkEnd w:id="145"/>
      <w:r>
        <w:t>H. 4824 -- Reps. McDaniel, Henegan, Gilliard, Hosey, Henderson-Myers, Thigpen, Bauer, Garvin, J. Moore, White, Jefferson, King, Cobb-Hunter, Rivers, Williams and Clyburn: A JOINT RESOLUTION TO DIRECT THE DEPARTMENT OF ADMINISTRATION TO CONDUCT A STUDY TO DETERMINE THE NUMBER OF STATE EMPLOYEES WHOSE INCOME LEVEL QUALIFIES THE STATE EMPLOYEE TO RECEIVE PUBLIC ASSISTANCE FUNDS FROM THE STATE.</w:t>
      </w:r>
    </w:p>
    <w:p w14:paraId="330BCA26" w14:textId="02BBC22B" w:rsidR="002E41A5" w:rsidRDefault="002E41A5" w:rsidP="002E41A5">
      <w:bookmarkStart w:id="146" w:name="include_clip_end_208"/>
      <w:bookmarkEnd w:id="146"/>
      <w:r>
        <w:t>Referred to Committee on Ways and Means</w:t>
      </w:r>
    </w:p>
    <w:p w14:paraId="49E076FD" w14:textId="77777777" w:rsidR="002E41A5" w:rsidRDefault="002E41A5" w:rsidP="002E41A5"/>
    <w:p w14:paraId="28F3641C" w14:textId="77777777" w:rsidR="002E41A5" w:rsidRDefault="002E41A5" w:rsidP="002E41A5">
      <w:pPr>
        <w:keepNext/>
      </w:pPr>
      <w:bookmarkStart w:id="147" w:name="include_clip_start_210"/>
      <w:bookmarkEnd w:id="147"/>
      <w:r>
        <w:t>H. 4825 -- Reps. Hewitt, Murphy, W. Newton, Brewer, Gatch, Robbins, Kirby, Mitchell, Crawford, Yow, Bailey, Pope, Guest, Hartnett, West, Oremus and Leber: A BILL TO AMEND THE SOUTH CAROLINA CODE OF LAWS BY AMENDING SECTION 16-3-910, RELATING TO OFFENSES INVOLVING KIDNAPPING, SO AS TO INCLUDE UNLAWFULLY LURING ANOTHER PERSON, TO PROVIDE FOR A SENTENCING ENHANCEMENT WHEN THE VICTIM IS A MINOR, TO SPECIFICALLY PROVIDE FOR PUNISHMENT FOR ATTEMPTED KIDNAPPING OFFENSES, AND TO DEFINE THE TERM "MINOR".</w:t>
      </w:r>
    </w:p>
    <w:p w14:paraId="49798251" w14:textId="1C544AA9" w:rsidR="002E41A5" w:rsidRDefault="002E41A5" w:rsidP="002E41A5">
      <w:bookmarkStart w:id="148" w:name="include_clip_end_210"/>
      <w:bookmarkEnd w:id="148"/>
      <w:r>
        <w:t>Referred to Committee on Judiciary</w:t>
      </w:r>
    </w:p>
    <w:p w14:paraId="4BCF4364" w14:textId="77777777" w:rsidR="002E41A5" w:rsidRDefault="002E41A5" w:rsidP="002E41A5"/>
    <w:p w14:paraId="1CA821FC" w14:textId="792C8F71" w:rsidR="002E41A5" w:rsidRDefault="002E41A5" w:rsidP="002E41A5">
      <w:pPr>
        <w:keepNext/>
        <w:jc w:val="center"/>
        <w:rPr>
          <w:b/>
        </w:rPr>
      </w:pPr>
      <w:r w:rsidRPr="002E41A5">
        <w:rPr>
          <w:b/>
        </w:rPr>
        <w:t>ROLL CALL</w:t>
      </w:r>
    </w:p>
    <w:p w14:paraId="7E015AA5" w14:textId="77777777" w:rsidR="002E41A5" w:rsidRDefault="002E41A5" w:rsidP="002E41A5">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2E41A5" w:rsidRPr="002E41A5" w14:paraId="5D356C56" w14:textId="77777777" w:rsidTr="002E41A5">
        <w:trPr>
          <w:jc w:val="right"/>
        </w:trPr>
        <w:tc>
          <w:tcPr>
            <w:tcW w:w="2179" w:type="dxa"/>
            <w:shd w:val="clear" w:color="auto" w:fill="auto"/>
          </w:tcPr>
          <w:p w14:paraId="09CB5635" w14:textId="133D6E4E" w:rsidR="002E41A5" w:rsidRPr="002E41A5" w:rsidRDefault="002E41A5" w:rsidP="002E41A5">
            <w:pPr>
              <w:keepNext/>
              <w:ind w:firstLine="0"/>
            </w:pPr>
            <w:bookmarkStart w:id="149" w:name="vote_start213"/>
            <w:bookmarkEnd w:id="149"/>
            <w:r>
              <w:t>Alexander</w:t>
            </w:r>
          </w:p>
        </w:tc>
        <w:tc>
          <w:tcPr>
            <w:tcW w:w="2179" w:type="dxa"/>
            <w:shd w:val="clear" w:color="auto" w:fill="auto"/>
          </w:tcPr>
          <w:p w14:paraId="58B6E19B" w14:textId="36BD602E" w:rsidR="002E41A5" w:rsidRPr="002E41A5" w:rsidRDefault="002E41A5" w:rsidP="002E41A5">
            <w:pPr>
              <w:keepNext/>
              <w:ind w:firstLine="0"/>
            </w:pPr>
            <w:r>
              <w:t>Anderson</w:t>
            </w:r>
          </w:p>
        </w:tc>
        <w:tc>
          <w:tcPr>
            <w:tcW w:w="2180" w:type="dxa"/>
            <w:shd w:val="clear" w:color="auto" w:fill="auto"/>
          </w:tcPr>
          <w:p w14:paraId="7AF9D38B" w14:textId="1A1FA73F" w:rsidR="002E41A5" w:rsidRPr="002E41A5" w:rsidRDefault="002E41A5" w:rsidP="002E41A5">
            <w:pPr>
              <w:keepNext/>
              <w:ind w:firstLine="0"/>
            </w:pPr>
            <w:r>
              <w:t>Atkinson</w:t>
            </w:r>
          </w:p>
        </w:tc>
      </w:tr>
      <w:tr w:rsidR="002E41A5" w:rsidRPr="002E41A5" w14:paraId="0D6F7AAD" w14:textId="77777777" w:rsidTr="002E41A5">
        <w:tblPrEx>
          <w:jc w:val="left"/>
        </w:tblPrEx>
        <w:tc>
          <w:tcPr>
            <w:tcW w:w="2179" w:type="dxa"/>
            <w:shd w:val="clear" w:color="auto" w:fill="auto"/>
          </w:tcPr>
          <w:p w14:paraId="658A0E5C" w14:textId="4B5FC9E4" w:rsidR="002E41A5" w:rsidRPr="002E41A5" w:rsidRDefault="002E41A5" w:rsidP="002E41A5">
            <w:pPr>
              <w:ind w:firstLine="0"/>
            </w:pPr>
            <w:r>
              <w:t>Bailey</w:t>
            </w:r>
          </w:p>
        </w:tc>
        <w:tc>
          <w:tcPr>
            <w:tcW w:w="2179" w:type="dxa"/>
            <w:shd w:val="clear" w:color="auto" w:fill="auto"/>
          </w:tcPr>
          <w:p w14:paraId="7C55C792" w14:textId="34D11DE6" w:rsidR="002E41A5" w:rsidRPr="002E41A5" w:rsidRDefault="002E41A5" w:rsidP="002E41A5">
            <w:pPr>
              <w:ind w:firstLine="0"/>
            </w:pPr>
            <w:r>
              <w:t>Ballentine</w:t>
            </w:r>
          </w:p>
        </w:tc>
        <w:tc>
          <w:tcPr>
            <w:tcW w:w="2180" w:type="dxa"/>
            <w:shd w:val="clear" w:color="auto" w:fill="auto"/>
          </w:tcPr>
          <w:p w14:paraId="01D61851" w14:textId="5574D3E0" w:rsidR="002E41A5" w:rsidRPr="002E41A5" w:rsidRDefault="002E41A5" w:rsidP="002E41A5">
            <w:pPr>
              <w:ind w:firstLine="0"/>
            </w:pPr>
            <w:r>
              <w:t>Bamberg</w:t>
            </w:r>
          </w:p>
        </w:tc>
      </w:tr>
      <w:tr w:rsidR="002E41A5" w:rsidRPr="002E41A5" w14:paraId="3414C118" w14:textId="77777777" w:rsidTr="002E41A5">
        <w:tblPrEx>
          <w:jc w:val="left"/>
        </w:tblPrEx>
        <w:tc>
          <w:tcPr>
            <w:tcW w:w="2179" w:type="dxa"/>
            <w:shd w:val="clear" w:color="auto" w:fill="auto"/>
          </w:tcPr>
          <w:p w14:paraId="08C1E884" w14:textId="7DF1119C" w:rsidR="002E41A5" w:rsidRPr="002E41A5" w:rsidRDefault="002E41A5" w:rsidP="002E41A5">
            <w:pPr>
              <w:ind w:firstLine="0"/>
            </w:pPr>
            <w:r>
              <w:t>Bauer</w:t>
            </w:r>
          </w:p>
        </w:tc>
        <w:tc>
          <w:tcPr>
            <w:tcW w:w="2179" w:type="dxa"/>
            <w:shd w:val="clear" w:color="auto" w:fill="auto"/>
          </w:tcPr>
          <w:p w14:paraId="1201B3C6" w14:textId="243D9AB0" w:rsidR="002E41A5" w:rsidRPr="002E41A5" w:rsidRDefault="002E41A5" w:rsidP="002E41A5">
            <w:pPr>
              <w:ind w:firstLine="0"/>
            </w:pPr>
            <w:r>
              <w:t>Beach</w:t>
            </w:r>
          </w:p>
        </w:tc>
        <w:tc>
          <w:tcPr>
            <w:tcW w:w="2180" w:type="dxa"/>
            <w:shd w:val="clear" w:color="auto" w:fill="auto"/>
          </w:tcPr>
          <w:p w14:paraId="665A5FA9" w14:textId="6A642614" w:rsidR="002E41A5" w:rsidRPr="002E41A5" w:rsidRDefault="002E41A5" w:rsidP="002E41A5">
            <w:pPr>
              <w:ind w:firstLine="0"/>
            </w:pPr>
            <w:r>
              <w:t>Bernstein</w:t>
            </w:r>
          </w:p>
        </w:tc>
      </w:tr>
      <w:tr w:rsidR="002E41A5" w:rsidRPr="002E41A5" w14:paraId="10FD9DB6" w14:textId="77777777" w:rsidTr="002E41A5">
        <w:tblPrEx>
          <w:jc w:val="left"/>
        </w:tblPrEx>
        <w:tc>
          <w:tcPr>
            <w:tcW w:w="2179" w:type="dxa"/>
            <w:shd w:val="clear" w:color="auto" w:fill="auto"/>
          </w:tcPr>
          <w:p w14:paraId="1B40825F" w14:textId="1F15CCCC" w:rsidR="002E41A5" w:rsidRPr="002E41A5" w:rsidRDefault="002E41A5" w:rsidP="002E41A5">
            <w:pPr>
              <w:ind w:firstLine="0"/>
            </w:pPr>
            <w:r>
              <w:t>Blackwell</w:t>
            </w:r>
          </w:p>
        </w:tc>
        <w:tc>
          <w:tcPr>
            <w:tcW w:w="2179" w:type="dxa"/>
            <w:shd w:val="clear" w:color="auto" w:fill="auto"/>
          </w:tcPr>
          <w:p w14:paraId="14D64963" w14:textId="225E676F" w:rsidR="002E41A5" w:rsidRPr="002E41A5" w:rsidRDefault="002E41A5" w:rsidP="002E41A5">
            <w:pPr>
              <w:ind w:firstLine="0"/>
            </w:pPr>
            <w:r>
              <w:t>Bradley</w:t>
            </w:r>
          </w:p>
        </w:tc>
        <w:tc>
          <w:tcPr>
            <w:tcW w:w="2180" w:type="dxa"/>
            <w:shd w:val="clear" w:color="auto" w:fill="auto"/>
          </w:tcPr>
          <w:p w14:paraId="7BCA0A64" w14:textId="1AB2BF14" w:rsidR="002E41A5" w:rsidRPr="002E41A5" w:rsidRDefault="002E41A5" w:rsidP="002E41A5">
            <w:pPr>
              <w:ind w:firstLine="0"/>
            </w:pPr>
            <w:r>
              <w:t>Brewer</w:t>
            </w:r>
          </w:p>
        </w:tc>
      </w:tr>
      <w:tr w:rsidR="002E41A5" w:rsidRPr="002E41A5" w14:paraId="1647F26A" w14:textId="77777777" w:rsidTr="002E41A5">
        <w:tblPrEx>
          <w:jc w:val="left"/>
        </w:tblPrEx>
        <w:tc>
          <w:tcPr>
            <w:tcW w:w="2179" w:type="dxa"/>
            <w:shd w:val="clear" w:color="auto" w:fill="auto"/>
          </w:tcPr>
          <w:p w14:paraId="6C97FA80" w14:textId="56592D1E" w:rsidR="002E41A5" w:rsidRPr="002E41A5" w:rsidRDefault="002E41A5" w:rsidP="002E41A5">
            <w:pPr>
              <w:ind w:firstLine="0"/>
            </w:pPr>
            <w:r>
              <w:t>Burns</w:t>
            </w:r>
          </w:p>
        </w:tc>
        <w:tc>
          <w:tcPr>
            <w:tcW w:w="2179" w:type="dxa"/>
            <w:shd w:val="clear" w:color="auto" w:fill="auto"/>
          </w:tcPr>
          <w:p w14:paraId="1D71E0DC" w14:textId="3624C359" w:rsidR="002E41A5" w:rsidRPr="002E41A5" w:rsidRDefault="002E41A5" w:rsidP="002E41A5">
            <w:pPr>
              <w:ind w:firstLine="0"/>
            </w:pPr>
            <w:r>
              <w:t>Bustos</w:t>
            </w:r>
          </w:p>
        </w:tc>
        <w:tc>
          <w:tcPr>
            <w:tcW w:w="2180" w:type="dxa"/>
            <w:shd w:val="clear" w:color="auto" w:fill="auto"/>
          </w:tcPr>
          <w:p w14:paraId="34CC222D" w14:textId="3B66F2F1" w:rsidR="002E41A5" w:rsidRPr="002E41A5" w:rsidRDefault="002E41A5" w:rsidP="002E41A5">
            <w:pPr>
              <w:ind w:firstLine="0"/>
            </w:pPr>
            <w:r>
              <w:t>Calhoon</w:t>
            </w:r>
          </w:p>
        </w:tc>
      </w:tr>
      <w:tr w:rsidR="002E41A5" w:rsidRPr="002E41A5" w14:paraId="3564DDFE" w14:textId="77777777" w:rsidTr="002E41A5">
        <w:tblPrEx>
          <w:jc w:val="left"/>
        </w:tblPrEx>
        <w:tc>
          <w:tcPr>
            <w:tcW w:w="2179" w:type="dxa"/>
            <w:shd w:val="clear" w:color="auto" w:fill="auto"/>
          </w:tcPr>
          <w:p w14:paraId="612B8CB8" w14:textId="7782D792" w:rsidR="002E41A5" w:rsidRPr="002E41A5" w:rsidRDefault="002E41A5" w:rsidP="002E41A5">
            <w:pPr>
              <w:ind w:firstLine="0"/>
            </w:pPr>
            <w:r>
              <w:t>Carter</w:t>
            </w:r>
          </w:p>
        </w:tc>
        <w:tc>
          <w:tcPr>
            <w:tcW w:w="2179" w:type="dxa"/>
            <w:shd w:val="clear" w:color="auto" w:fill="auto"/>
          </w:tcPr>
          <w:p w14:paraId="5EC2623B" w14:textId="7194FBF0" w:rsidR="002E41A5" w:rsidRPr="002E41A5" w:rsidRDefault="002E41A5" w:rsidP="002E41A5">
            <w:pPr>
              <w:ind w:firstLine="0"/>
            </w:pPr>
            <w:r>
              <w:t>Caskey</w:t>
            </w:r>
          </w:p>
        </w:tc>
        <w:tc>
          <w:tcPr>
            <w:tcW w:w="2180" w:type="dxa"/>
            <w:shd w:val="clear" w:color="auto" w:fill="auto"/>
          </w:tcPr>
          <w:p w14:paraId="623F6725" w14:textId="7B9228C9" w:rsidR="002E41A5" w:rsidRPr="002E41A5" w:rsidRDefault="002E41A5" w:rsidP="002E41A5">
            <w:pPr>
              <w:ind w:firstLine="0"/>
            </w:pPr>
            <w:r>
              <w:t>Chapman</w:t>
            </w:r>
          </w:p>
        </w:tc>
      </w:tr>
      <w:tr w:rsidR="002E41A5" w:rsidRPr="002E41A5" w14:paraId="71694601" w14:textId="77777777" w:rsidTr="002E41A5">
        <w:tblPrEx>
          <w:jc w:val="left"/>
        </w:tblPrEx>
        <w:tc>
          <w:tcPr>
            <w:tcW w:w="2179" w:type="dxa"/>
            <w:shd w:val="clear" w:color="auto" w:fill="auto"/>
          </w:tcPr>
          <w:p w14:paraId="79A53429" w14:textId="313397F0" w:rsidR="002E41A5" w:rsidRPr="002E41A5" w:rsidRDefault="002E41A5" w:rsidP="002E41A5">
            <w:pPr>
              <w:ind w:firstLine="0"/>
            </w:pPr>
            <w:r>
              <w:t>Chumley</w:t>
            </w:r>
          </w:p>
        </w:tc>
        <w:tc>
          <w:tcPr>
            <w:tcW w:w="2179" w:type="dxa"/>
            <w:shd w:val="clear" w:color="auto" w:fill="auto"/>
          </w:tcPr>
          <w:p w14:paraId="51CEEF65" w14:textId="2358A1D7" w:rsidR="002E41A5" w:rsidRPr="002E41A5" w:rsidRDefault="002E41A5" w:rsidP="002E41A5">
            <w:pPr>
              <w:ind w:firstLine="0"/>
            </w:pPr>
            <w:r>
              <w:t>Clyburn</w:t>
            </w:r>
          </w:p>
        </w:tc>
        <w:tc>
          <w:tcPr>
            <w:tcW w:w="2180" w:type="dxa"/>
            <w:shd w:val="clear" w:color="auto" w:fill="auto"/>
          </w:tcPr>
          <w:p w14:paraId="0AC2E21E" w14:textId="1A456BCE" w:rsidR="002E41A5" w:rsidRPr="002E41A5" w:rsidRDefault="002E41A5" w:rsidP="002E41A5">
            <w:pPr>
              <w:ind w:firstLine="0"/>
            </w:pPr>
            <w:r>
              <w:t>Cobb-Hunter</w:t>
            </w:r>
          </w:p>
        </w:tc>
      </w:tr>
      <w:tr w:rsidR="002E41A5" w:rsidRPr="002E41A5" w14:paraId="0BE81079" w14:textId="77777777" w:rsidTr="002E41A5">
        <w:tblPrEx>
          <w:jc w:val="left"/>
        </w:tblPrEx>
        <w:tc>
          <w:tcPr>
            <w:tcW w:w="2179" w:type="dxa"/>
            <w:shd w:val="clear" w:color="auto" w:fill="auto"/>
          </w:tcPr>
          <w:p w14:paraId="6EAF7B89" w14:textId="7445883D" w:rsidR="002E41A5" w:rsidRPr="002E41A5" w:rsidRDefault="002E41A5" w:rsidP="002E41A5">
            <w:pPr>
              <w:ind w:firstLine="0"/>
            </w:pPr>
            <w:r>
              <w:t>Collins</w:t>
            </w:r>
          </w:p>
        </w:tc>
        <w:tc>
          <w:tcPr>
            <w:tcW w:w="2179" w:type="dxa"/>
            <w:shd w:val="clear" w:color="auto" w:fill="auto"/>
          </w:tcPr>
          <w:p w14:paraId="5D233B9E" w14:textId="2A88742A" w:rsidR="002E41A5" w:rsidRPr="002E41A5" w:rsidRDefault="002E41A5" w:rsidP="002E41A5">
            <w:pPr>
              <w:ind w:firstLine="0"/>
            </w:pPr>
            <w:r>
              <w:t>Connell</w:t>
            </w:r>
          </w:p>
        </w:tc>
        <w:tc>
          <w:tcPr>
            <w:tcW w:w="2180" w:type="dxa"/>
            <w:shd w:val="clear" w:color="auto" w:fill="auto"/>
          </w:tcPr>
          <w:p w14:paraId="2BB2F830" w14:textId="4FDD273B" w:rsidR="002E41A5" w:rsidRPr="002E41A5" w:rsidRDefault="002E41A5" w:rsidP="002E41A5">
            <w:pPr>
              <w:ind w:firstLine="0"/>
            </w:pPr>
            <w:r>
              <w:t>B. J. Cox</w:t>
            </w:r>
          </w:p>
        </w:tc>
      </w:tr>
      <w:tr w:rsidR="002E41A5" w:rsidRPr="002E41A5" w14:paraId="73B7830B" w14:textId="77777777" w:rsidTr="002E41A5">
        <w:tblPrEx>
          <w:jc w:val="left"/>
        </w:tblPrEx>
        <w:tc>
          <w:tcPr>
            <w:tcW w:w="2179" w:type="dxa"/>
            <w:shd w:val="clear" w:color="auto" w:fill="auto"/>
          </w:tcPr>
          <w:p w14:paraId="60CCACED" w14:textId="7236D035" w:rsidR="002E41A5" w:rsidRPr="002E41A5" w:rsidRDefault="002E41A5" w:rsidP="002E41A5">
            <w:pPr>
              <w:ind w:firstLine="0"/>
            </w:pPr>
            <w:r>
              <w:t>B. L. Cox</w:t>
            </w:r>
          </w:p>
        </w:tc>
        <w:tc>
          <w:tcPr>
            <w:tcW w:w="2179" w:type="dxa"/>
            <w:shd w:val="clear" w:color="auto" w:fill="auto"/>
          </w:tcPr>
          <w:p w14:paraId="2712D811" w14:textId="3BDE6FEC" w:rsidR="002E41A5" w:rsidRPr="002E41A5" w:rsidRDefault="002E41A5" w:rsidP="002E41A5">
            <w:pPr>
              <w:ind w:firstLine="0"/>
            </w:pPr>
            <w:r>
              <w:t>Crawford</w:t>
            </w:r>
          </w:p>
        </w:tc>
        <w:tc>
          <w:tcPr>
            <w:tcW w:w="2180" w:type="dxa"/>
            <w:shd w:val="clear" w:color="auto" w:fill="auto"/>
          </w:tcPr>
          <w:p w14:paraId="18F7C118" w14:textId="5F789583" w:rsidR="002E41A5" w:rsidRPr="002E41A5" w:rsidRDefault="002E41A5" w:rsidP="002E41A5">
            <w:pPr>
              <w:ind w:firstLine="0"/>
            </w:pPr>
            <w:r>
              <w:t>Cromer</w:t>
            </w:r>
          </w:p>
        </w:tc>
      </w:tr>
      <w:tr w:rsidR="002E41A5" w:rsidRPr="002E41A5" w14:paraId="30ACF6B7" w14:textId="77777777" w:rsidTr="002E41A5">
        <w:tblPrEx>
          <w:jc w:val="left"/>
        </w:tblPrEx>
        <w:tc>
          <w:tcPr>
            <w:tcW w:w="2179" w:type="dxa"/>
            <w:shd w:val="clear" w:color="auto" w:fill="auto"/>
          </w:tcPr>
          <w:p w14:paraId="622B2837" w14:textId="300CA832" w:rsidR="002E41A5" w:rsidRPr="002E41A5" w:rsidRDefault="002E41A5" w:rsidP="002E41A5">
            <w:pPr>
              <w:ind w:firstLine="0"/>
            </w:pPr>
            <w:r>
              <w:t>Davis</w:t>
            </w:r>
          </w:p>
        </w:tc>
        <w:tc>
          <w:tcPr>
            <w:tcW w:w="2179" w:type="dxa"/>
            <w:shd w:val="clear" w:color="auto" w:fill="auto"/>
          </w:tcPr>
          <w:p w14:paraId="2CB2C37D" w14:textId="709D4553" w:rsidR="002E41A5" w:rsidRPr="002E41A5" w:rsidRDefault="002E41A5" w:rsidP="002E41A5">
            <w:pPr>
              <w:ind w:firstLine="0"/>
            </w:pPr>
            <w:r>
              <w:t>Dillard</w:t>
            </w:r>
          </w:p>
        </w:tc>
        <w:tc>
          <w:tcPr>
            <w:tcW w:w="2180" w:type="dxa"/>
            <w:shd w:val="clear" w:color="auto" w:fill="auto"/>
          </w:tcPr>
          <w:p w14:paraId="61024F66" w14:textId="5C798613" w:rsidR="002E41A5" w:rsidRPr="002E41A5" w:rsidRDefault="002E41A5" w:rsidP="002E41A5">
            <w:pPr>
              <w:ind w:firstLine="0"/>
            </w:pPr>
            <w:r>
              <w:t>Elliott</w:t>
            </w:r>
          </w:p>
        </w:tc>
      </w:tr>
      <w:tr w:rsidR="002E41A5" w:rsidRPr="002E41A5" w14:paraId="65D16D25" w14:textId="77777777" w:rsidTr="002E41A5">
        <w:tblPrEx>
          <w:jc w:val="left"/>
        </w:tblPrEx>
        <w:tc>
          <w:tcPr>
            <w:tcW w:w="2179" w:type="dxa"/>
            <w:shd w:val="clear" w:color="auto" w:fill="auto"/>
          </w:tcPr>
          <w:p w14:paraId="76818B37" w14:textId="3D1969BC" w:rsidR="002E41A5" w:rsidRPr="002E41A5" w:rsidRDefault="002E41A5" w:rsidP="002E41A5">
            <w:pPr>
              <w:ind w:firstLine="0"/>
            </w:pPr>
            <w:r>
              <w:t>Erickson</w:t>
            </w:r>
          </w:p>
        </w:tc>
        <w:tc>
          <w:tcPr>
            <w:tcW w:w="2179" w:type="dxa"/>
            <w:shd w:val="clear" w:color="auto" w:fill="auto"/>
          </w:tcPr>
          <w:p w14:paraId="62C6BAC9" w14:textId="12FA1B2E" w:rsidR="002E41A5" w:rsidRPr="002E41A5" w:rsidRDefault="002E41A5" w:rsidP="002E41A5">
            <w:pPr>
              <w:ind w:firstLine="0"/>
            </w:pPr>
            <w:r>
              <w:t>Felder</w:t>
            </w:r>
          </w:p>
        </w:tc>
        <w:tc>
          <w:tcPr>
            <w:tcW w:w="2180" w:type="dxa"/>
            <w:shd w:val="clear" w:color="auto" w:fill="auto"/>
          </w:tcPr>
          <w:p w14:paraId="7CF889F5" w14:textId="1FF16AEF" w:rsidR="002E41A5" w:rsidRPr="002E41A5" w:rsidRDefault="002E41A5" w:rsidP="002E41A5">
            <w:pPr>
              <w:ind w:firstLine="0"/>
            </w:pPr>
            <w:r>
              <w:t>Forrest</w:t>
            </w:r>
          </w:p>
        </w:tc>
      </w:tr>
      <w:tr w:rsidR="002E41A5" w:rsidRPr="002E41A5" w14:paraId="74C39034" w14:textId="77777777" w:rsidTr="002E41A5">
        <w:tblPrEx>
          <w:jc w:val="left"/>
        </w:tblPrEx>
        <w:tc>
          <w:tcPr>
            <w:tcW w:w="2179" w:type="dxa"/>
            <w:shd w:val="clear" w:color="auto" w:fill="auto"/>
          </w:tcPr>
          <w:p w14:paraId="2E550912" w14:textId="0BA027A6" w:rsidR="002E41A5" w:rsidRPr="002E41A5" w:rsidRDefault="002E41A5" w:rsidP="002E41A5">
            <w:pPr>
              <w:ind w:firstLine="0"/>
            </w:pPr>
            <w:r>
              <w:t>Gagnon</w:t>
            </w:r>
          </w:p>
        </w:tc>
        <w:tc>
          <w:tcPr>
            <w:tcW w:w="2179" w:type="dxa"/>
            <w:shd w:val="clear" w:color="auto" w:fill="auto"/>
          </w:tcPr>
          <w:p w14:paraId="0F49CF35" w14:textId="1A1DB019" w:rsidR="002E41A5" w:rsidRPr="002E41A5" w:rsidRDefault="002E41A5" w:rsidP="002E41A5">
            <w:pPr>
              <w:ind w:firstLine="0"/>
            </w:pPr>
            <w:r>
              <w:t>Garvin</w:t>
            </w:r>
          </w:p>
        </w:tc>
        <w:tc>
          <w:tcPr>
            <w:tcW w:w="2180" w:type="dxa"/>
            <w:shd w:val="clear" w:color="auto" w:fill="auto"/>
          </w:tcPr>
          <w:p w14:paraId="1D9EEBAA" w14:textId="7FF969AC" w:rsidR="002E41A5" w:rsidRPr="002E41A5" w:rsidRDefault="002E41A5" w:rsidP="002E41A5">
            <w:pPr>
              <w:ind w:firstLine="0"/>
            </w:pPr>
            <w:r>
              <w:t>Gatch</w:t>
            </w:r>
          </w:p>
        </w:tc>
      </w:tr>
      <w:tr w:rsidR="002E41A5" w:rsidRPr="002E41A5" w14:paraId="3478F022" w14:textId="77777777" w:rsidTr="002E41A5">
        <w:tblPrEx>
          <w:jc w:val="left"/>
        </w:tblPrEx>
        <w:tc>
          <w:tcPr>
            <w:tcW w:w="2179" w:type="dxa"/>
            <w:shd w:val="clear" w:color="auto" w:fill="auto"/>
          </w:tcPr>
          <w:p w14:paraId="0D80049E" w14:textId="1E57ED56" w:rsidR="002E41A5" w:rsidRPr="002E41A5" w:rsidRDefault="002E41A5" w:rsidP="002E41A5">
            <w:pPr>
              <w:ind w:firstLine="0"/>
            </w:pPr>
            <w:r>
              <w:t>Gibson</w:t>
            </w:r>
          </w:p>
        </w:tc>
        <w:tc>
          <w:tcPr>
            <w:tcW w:w="2179" w:type="dxa"/>
            <w:shd w:val="clear" w:color="auto" w:fill="auto"/>
          </w:tcPr>
          <w:p w14:paraId="033DE044" w14:textId="2E38CDD7" w:rsidR="002E41A5" w:rsidRPr="002E41A5" w:rsidRDefault="002E41A5" w:rsidP="002E41A5">
            <w:pPr>
              <w:ind w:firstLine="0"/>
            </w:pPr>
            <w:r>
              <w:t>Gilliam</w:t>
            </w:r>
          </w:p>
        </w:tc>
        <w:tc>
          <w:tcPr>
            <w:tcW w:w="2180" w:type="dxa"/>
            <w:shd w:val="clear" w:color="auto" w:fill="auto"/>
          </w:tcPr>
          <w:p w14:paraId="77D15363" w14:textId="543D8387" w:rsidR="002E41A5" w:rsidRPr="002E41A5" w:rsidRDefault="002E41A5" w:rsidP="002E41A5">
            <w:pPr>
              <w:ind w:firstLine="0"/>
            </w:pPr>
            <w:r>
              <w:t>Gilliard</w:t>
            </w:r>
          </w:p>
        </w:tc>
      </w:tr>
      <w:tr w:rsidR="002E41A5" w:rsidRPr="002E41A5" w14:paraId="5B0917D9" w14:textId="77777777" w:rsidTr="002E41A5">
        <w:tblPrEx>
          <w:jc w:val="left"/>
        </w:tblPrEx>
        <w:tc>
          <w:tcPr>
            <w:tcW w:w="2179" w:type="dxa"/>
            <w:shd w:val="clear" w:color="auto" w:fill="auto"/>
          </w:tcPr>
          <w:p w14:paraId="1EA119CD" w14:textId="56EBA463" w:rsidR="002E41A5" w:rsidRPr="002E41A5" w:rsidRDefault="002E41A5" w:rsidP="002E41A5">
            <w:pPr>
              <w:ind w:firstLine="0"/>
            </w:pPr>
            <w:r>
              <w:t>Guest</w:t>
            </w:r>
          </w:p>
        </w:tc>
        <w:tc>
          <w:tcPr>
            <w:tcW w:w="2179" w:type="dxa"/>
            <w:shd w:val="clear" w:color="auto" w:fill="auto"/>
          </w:tcPr>
          <w:p w14:paraId="256791F6" w14:textId="290E5BB5" w:rsidR="002E41A5" w:rsidRPr="002E41A5" w:rsidRDefault="002E41A5" w:rsidP="002E41A5">
            <w:pPr>
              <w:ind w:firstLine="0"/>
            </w:pPr>
            <w:r>
              <w:t>Guffey</w:t>
            </w:r>
          </w:p>
        </w:tc>
        <w:tc>
          <w:tcPr>
            <w:tcW w:w="2180" w:type="dxa"/>
            <w:shd w:val="clear" w:color="auto" w:fill="auto"/>
          </w:tcPr>
          <w:p w14:paraId="11573E98" w14:textId="26E0FE41" w:rsidR="002E41A5" w:rsidRPr="002E41A5" w:rsidRDefault="002E41A5" w:rsidP="002E41A5">
            <w:pPr>
              <w:ind w:firstLine="0"/>
            </w:pPr>
            <w:r>
              <w:t>Haddon</w:t>
            </w:r>
          </w:p>
        </w:tc>
      </w:tr>
      <w:tr w:rsidR="002E41A5" w:rsidRPr="002E41A5" w14:paraId="3159730A" w14:textId="77777777" w:rsidTr="002E41A5">
        <w:tblPrEx>
          <w:jc w:val="left"/>
        </w:tblPrEx>
        <w:tc>
          <w:tcPr>
            <w:tcW w:w="2179" w:type="dxa"/>
            <w:shd w:val="clear" w:color="auto" w:fill="auto"/>
          </w:tcPr>
          <w:p w14:paraId="06E4B661" w14:textId="2086D2BD" w:rsidR="002E41A5" w:rsidRPr="002E41A5" w:rsidRDefault="002E41A5" w:rsidP="002E41A5">
            <w:pPr>
              <w:ind w:firstLine="0"/>
            </w:pPr>
            <w:r>
              <w:t>Hager</w:t>
            </w:r>
          </w:p>
        </w:tc>
        <w:tc>
          <w:tcPr>
            <w:tcW w:w="2179" w:type="dxa"/>
            <w:shd w:val="clear" w:color="auto" w:fill="auto"/>
          </w:tcPr>
          <w:p w14:paraId="0F3552DA" w14:textId="6F4F6F4E" w:rsidR="002E41A5" w:rsidRPr="002E41A5" w:rsidRDefault="002E41A5" w:rsidP="002E41A5">
            <w:pPr>
              <w:ind w:firstLine="0"/>
            </w:pPr>
            <w:r>
              <w:t>Hardee</w:t>
            </w:r>
          </w:p>
        </w:tc>
        <w:tc>
          <w:tcPr>
            <w:tcW w:w="2180" w:type="dxa"/>
            <w:shd w:val="clear" w:color="auto" w:fill="auto"/>
          </w:tcPr>
          <w:p w14:paraId="0BB81DBC" w14:textId="556DEA96" w:rsidR="002E41A5" w:rsidRPr="002E41A5" w:rsidRDefault="002E41A5" w:rsidP="002E41A5">
            <w:pPr>
              <w:ind w:firstLine="0"/>
            </w:pPr>
            <w:r>
              <w:t>Harris</w:t>
            </w:r>
          </w:p>
        </w:tc>
      </w:tr>
      <w:tr w:rsidR="002E41A5" w:rsidRPr="002E41A5" w14:paraId="7B4DC3E5" w14:textId="77777777" w:rsidTr="002E41A5">
        <w:tblPrEx>
          <w:jc w:val="left"/>
        </w:tblPrEx>
        <w:tc>
          <w:tcPr>
            <w:tcW w:w="2179" w:type="dxa"/>
            <w:shd w:val="clear" w:color="auto" w:fill="auto"/>
          </w:tcPr>
          <w:p w14:paraId="4F9F13E2" w14:textId="74CD6204" w:rsidR="002E41A5" w:rsidRPr="002E41A5" w:rsidRDefault="002E41A5" w:rsidP="002E41A5">
            <w:pPr>
              <w:ind w:firstLine="0"/>
            </w:pPr>
            <w:r>
              <w:t>Hart</w:t>
            </w:r>
          </w:p>
        </w:tc>
        <w:tc>
          <w:tcPr>
            <w:tcW w:w="2179" w:type="dxa"/>
            <w:shd w:val="clear" w:color="auto" w:fill="auto"/>
          </w:tcPr>
          <w:p w14:paraId="24CAA95C" w14:textId="06363861" w:rsidR="002E41A5" w:rsidRPr="002E41A5" w:rsidRDefault="002E41A5" w:rsidP="002E41A5">
            <w:pPr>
              <w:ind w:firstLine="0"/>
            </w:pPr>
            <w:r>
              <w:t>Hartnett</w:t>
            </w:r>
          </w:p>
        </w:tc>
        <w:tc>
          <w:tcPr>
            <w:tcW w:w="2180" w:type="dxa"/>
            <w:shd w:val="clear" w:color="auto" w:fill="auto"/>
          </w:tcPr>
          <w:p w14:paraId="0DCFE340" w14:textId="691D9DB4" w:rsidR="002E41A5" w:rsidRPr="002E41A5" w:rsidRDefault="002E41A5" w:rsidP="002E41A5">
            <w:pPr>
              <w:ind w:firstLine="0"/>
            </w:pPr>
            <w:r>
              <w:t>Hayes</w:t>
            </w:r>
          </w:p>
        </w:tc>
      </w:tr>
      <w:tr w:rsidR="002E41A5" w:rsidRPr="002E41A5" w14:paraId="4682FD03" w14:textId="77777777" w:rsidTr="002E41A5">
        <w:tblPrEx>
          <w:jc w:val="left"/>
        </w:tblPrEx>
        <w:tc>
          <w:tcPr>
            <w:tcW w:w="2179" w:type="dxa"/>
            <w:shd w:val="clear" w:color="auto" w:fill="auto"/>
          </w:tcPr>
          <w:p w14:paraId="71612A7D" w14:textId="3037F2A2" w:rsidR="002E41A5" w:rsidRPr="002E41A5" w:rsidRDefault="002E41A5" w:rsidP="002E41A5">
            <w:pPr>
              <w:ind w:firstLine="0"/>
            </w:pPr>
            <w:r>
              <w:t>Henderson-Myers</w:t>
            </w:r>
          </w:p>
        </w:tc>
        <w:tc>
          <w:tcPr>
            <w:tcW w:w="2179" w:type="dxa"/>
            <w:shd w:val="clear" w:color="auto" w:fill="auto"/>
          </w:tcPr>
          <w:p w14:paraId="37A7F8D1" w14:textId="6D640E6F" w:rsidR="002E41A5" w:rsidRPr="002E41A5" w:rsidRDefault="002E41A5" w:rsidP="002E41A5">
            <w:pPr>
              <w:ind w:firstLine="0"/>
            </w:pPr>
            <w:r>
              <w:t>Henegan</w:t>
            </w:r>
          </w:p>
        </w:tc>
        <w:tc>
          <w:tcPr>
            <w:tcW w:w="2180" w:type="dxa"/>
            <w:shd w:val="clear" w:color="auto" w:fill="auto"/>
          </w:tcPr>
          <w:p w14:paraId="42014A0F" w14:textId="328AB382" w:rsidR="002E41A5" w:rsidRPr="002E41A5" w:rsidRDefault="002E41A5" w:rsidP="002E41A5">
            <w:pPr>
              <w:ind w:firstLine="0"/>
            </w:pPr>
            <w:r>
              <w:t>Herbkersman</w:t>
            </w:r>
          </w:p>
        </w:tc>
      </w:tr>
      <w:tr w:rsidR="002E41A5" w:rsidRPr="002E41A5" w14:paraId="7B119598" w14:textId="77777777" w:rsidTr="002E41A5">
        <w:tblPrEx>
          <w:jc w:val="left"/>
        </w:tblPrEx>
        <w:tc>
          <w:tcPr>
            <w:tcW w:w="2179" w:type="dxa"/>
            <w:shd w:val="clear" w:color="auto" w:fill="auto"/>
          </w:tcPr>
          <w:p w14:paraId="2A313495" w14:textId="0E154D62" w:rsidR="002E41A5" w:rsidRPr="002E41A5" w:rsidRDefault="002E41A5" w:rsidP="002E41A5">
            <w:pPr>
              <w:ind w:firstLine="0"/>
            </w:pPr>
            <w:r>
              <w:t>Hewitt</w:t>
            </w:r>
          </w:p>
        </w:tc>
        <w:tc>
          <w:tcPr>
            <w:tcW w:w="2179" w:type="dxa"/>
            <w:shd w:val="clear" w:color="auto" w:fill="auto"/>
          </w:tcPr>
          <w:p w14:paraId="3CBAFF76" w14:textId="62466332" w:rsidR="002E41A5" w:rsidRPr="002E41A5" w:rsidRDefault="002E41A5" w:rsidP="002E41A5">
            <w:pPr>
              <w:ind w:firstLine="0"/>
            </w:pPr>
            <w:r>
              <w:t>Hiott</w:t>
            </w:r>
          </w:p>
        </w:tc>
        <w:tc>
          <w:tcPr>
            <w:tcW w:w="2180" w:type="dxa"/>
            <w:shd w:val="clear" w:color="auto" w:fill="auto"/>
          </w:tcPr>
          <w:p w14:paraId="6CE728B5" w14:textId="415850A7" w:rsidR="002E41A5" w:rsidRPr="002E41A5" w:rsidRDefault="002E41A5" w:rsidP="002E41A5">
            <w:pPr>
              <w:ind w:firstLine="0"/>
            </w:pPr>
            <w:r>
              <w:t>Hixon</w:t>
            </w:r>
          </w:p>
        </w:tc>
      </w:tr>
      <w:tr w:rsidR="002E41A5" w:rsidRPr="002E41A5" w14:paraId="4265CD7B" w14:textId="77777777" w:rsidTr="002E41A5">
        <w:tblPrEx>
          <w:jc w:val="left"/>
        </w:tblPrEx>
        <w:tc>
          <w:tcPr>
            <w:tcW w:w="2179" w:type="dxa"/>
            <w:shd w:val="clear" w:color="auto" w:fill="auto"/>
          </w:tcPr>
          <w:p w14:paraId="6CA4F382" w14:textId="741AE830" w:rsidR="002E41A5" w:rsidRPr="002E41A5" w:rsidRDefault="002E41A5" w:rsidP="002E41A5">
            <w:pPr>
              <w:ind w:firstLine="0"/>
            </w:pPr>
            <w:r>
              <w:t>Hosey</w:t>
            </w:r>
          </w:p>
        </w:tc>
        <w:tc>
          <w:tcPr>
            <w:tcW w:w="2179" w:type="dxa"/>
            <w:shd w:val="clear" w:color="auto" w:fill="auto"/>
          </w:tcPr>
          <w:p w14:paraId="0F1EB5D8" w14:textId="474A6B41" w:rsidR="002E41A5" w:rsidRPr="002E41A5" w:rsidRDefault="002E41A5" w:rsidP="002E41A5">
            <w:pPr>
              <w:ind w:firstLine="0"/>
            </w:pPr>
            <w:r>
              <w:t>Howard</w:t>
            </w:r>
          </w:p>
        </w:tc>
        <w:tc>
          <w:tcPr>
            <w:tcW w:w="2180" w:type="dxa"/>
            <w:shd w:val="clear" w:color="auto" w:fill="auto"/>
          </w:tcPr>
          <w:p w14:paraId="2832DD70" w14:textId="0D017329" w:rsidR="002E41A5" w:rsidRPr="002E41A5" w:rsidRDefault="002E41A5" w:rsidP="002E41A5">
            <w:pPr>
              <w:ind w:firstLine="0"/>
            </w:pPr>
            <w:r>
              <w:t>Jefferson</w:t>
            </w:r>
          </w:p>
        </w:tc>
      </w:tr>
      <w:tr w:rsidR="002E41A5" w:rsidRPr="002E41A5" w14:paraId="51BB8DF2" w14:textId="77777777" w:rsidTr="002E41A5">
        <w:tblPrEx>
          <w:jc w:val="left"/>
        </w:tblPrEx>
        <w:tc>
          <w:tcPr>
            <w:tcW w:w="2179" w:type="dxa"/>
            <w:shd w:val="clear" w:color="auto" w:fill="auto"/>
          </w:tcPr>
          <w:p w14:paraId="5688BF93" w14:textId="0BAB9782" w:rsidR="002E41A5" w:rsidRPr="002E41A5" w:rsidRDefault="002E41A5" w:rsidP="002E41A5">
            <w:pPr>
              <w:ind w:firstLine="0"/>
            </w:pPr>
            <w:r>
              <w:t>J. E. Johnson</w:t>
            </w:r>
          </w:p>
        </w:tc>
        <w:tc>
          <w:tcPr>
            <w:tcW w:w="2179" w:type="dxa"/>
            <w:shd w:val="clear" w:color="auto" w:fill="auto"/>
          </w:tcPr>
          <w:p w14:paraId="572A46B7" w14:textId="50DFFEC3" w:rsidR="002E41A5" w:rsidRPr="002E41A5" w:rsidRDefault="002E41A5" w:rsidP="002E41A5">
            <w:pPr>
              <w:ind w:firstLine="0"/>
            </w:pPr>
            <w:r>
              <w:t>J. L. Johnson</w:t>
            </w:r>
          </w:p>
        </w:tc>
        <w:tc>
          <w:tcPr>
            <w:tcW w:w="2180" w:type="dxa"/>
            <w:shd w:val="clear" w:color="auto" w:fill="auto"/>
          </w:tcPr>
          <w:p w14:paraId="0BE7ABEE" w14:textId="3C3D62F2" w:rsidR="002E41A5" w:rsidRPr="002E41A5" w:rsidRDefault="002E41A5" w:rsidP="002E41A5">
            <w:pPr>
              <w:ind w:firstLine="0"/>
            </w:pPr>
            <w:r>
              <w:t>S. Jones</w:t>
            </w:r>
          </w:p>
        </w:tc>
      </w:tr>
      <w:tr w:rsidR="002E41A5" w:rsidRPr="002E41A5" w14:paraId="4048D766" w14:textId="77777777" w:rsidTr="002E41A5">
        <w:tblPrEx>
          <w:jc w:val="left"/>
        </w:tblPrEx>
        <w:tc>
          <w:tcPr>
            <w:tcW w:w="2179" w:type="dxa"/>
            <w:shd w:val="clear" w:color="auto" w:fill="auto"/>
          </w:tcPr>
          <w:p w14:paraId="23415781" w14:textId="1A09AB2B" w:rsidR="002E41A5" w:rsidRPr="002E41A5" w:rsidRDefault="002E41A5" w:rsidP="002E41A5">
            <w:pPr>
              <w:ind w:firstLine="0"/>
            </w:pPr>
            <w:r>
              <w:t>W. Jones</w:t>
            </w:r>
          </w:p>
        </w:tc>
        <w:tc>
          <w:tcPr>
            <w:tcW w:w="2179" w:type="dxa"/>
            <w:shd w:val="clear" w:color="auto" w:fill="auto"/>
          </w:tcPr>
          <w:p w14:paraId="1CC6BA7F" w14:textId="7FF84E82" w:rsidR="002E41A5" w:rsidRPr="002E41A5" w:rsidRDefault="002E41A5" w:rsidP="002E41A5">
            <w:pPr>
              <w:ind w:firstLine="0"/>
            </w:pPr>
            <w:r>
              <w:t>Jordan</w:t>
            </w:r>
          </w:p>
        </w:tc>
        <w:tc>
          <w:tcPr>
            <w:tcW w:w="2180" w:type="dxa"/>
            <w:shd w:val="clear" w:color="auto" w:fill="auto"/>
          </w:tcPr>
          <w:p w14:paraId="0EED4A52" w14:textId="73E8D2C6" w:rsidR="002E41A5" w:rsidRPr="002E41A5" w:rsidRDefault="002E41A5" w:rsidP="002E41A5">
            <w:pPr>
              <w:ind w:firstLine="0"/>
            </w:pPr>
            <w:r>
              <w:t>Kilmartin</w:t>
            </w:r>
          </w:p>
        </w:tc>
      </w:tr>
      <w:tr w:rsidR="002E41A5" w:rsidRPr="002E41A5" w14:paraId="202E9B79" w14:textId="77777777" w:rsidTr="002E41A5">
        <w:tblPrEx>
          <w:jc w:val="left"/>
        </w:tblPrEx>
        <w:tc>
          <w:tcPr>
            <w:tcW w:w="2179" w:type="dxa"/>
            <w:shd w:val="clear" w:color="auto" w:fill="auto"/>
          </w:tcPr>
          <w:p w14:paraId="457C32F4" w14:textId="45EAF861" w:rsidR="002E41A5" w:rsidRPr="002E41A5" w:rsidRDefault="002E41A5" w:rsidP="002E41A5">
            <w:pPr>
              <w:ind w:firstLine="0"/>
            </w:pPr>
            <w:r>
              <w:t>King</w:t>
            </w:r>
          </w:p>
        </w:tc>
        <w:tc>
          <w:tcPr>
            <w:tcW w:w="2179" w:type="dxa"/>
            <w:shd w:val="clear" w:color="auto" w:fill="auto"/>
          </w:tcPr>
          <w:p w14:paraId="48BB9EBF" w14:textId="62478437" w:rsidR="002E41A5" w:rsidRPr="002E41A5" w:rsidRDefault="002E41A5" w:rsidP="002E41A5">
            <w:pPr>
              <w:ind w:firstLine="0"/>
            </w:pPr>
            <w:r>
              <w:t>Kirby</w:t>
            </w:r>
          </w:p>
        </w:tc>
        <w:tc>
          <w:tcPr>
            <w:tcW w:w="2180" w:type="dxa"/>
            <w:shd w:val="clear" w:color="auto" w:fill="auto"/>
          </w:tcPr>
          <w:p w14:paraId="60C5D2A3" w14:textId="6CA83028" w:rsidR="002E41A5" w:rsidRPr="002E41A5" w:rsidRDefault="002E41A5" w:rsidP="002E41A5">
            <w:pPr>
              <w:ind w:firstLine="0"/>
            </w:pPr>
            <w:r>
              <w:t>Landing</w:t>
            </w:r>
          </w:p>
        </w:tc>
      </w:tr>
      <w:tr w:rsidR="002E41A5" w:rsidRPr="002E41A5" w14:paraId="34CA4D6B" w14:textId="77777777" w:rsidTr="002E41A5">
        <w:tblPrEx>
          <w:jc w:val="left"/>
        </w:tblPrEx>
        <w:tc>
          <w:tcPr>
            <w:tcW w:w="2179" w:type="dxa"/>
            <w:shd w:val="clear" w:color="auto" w:fill="auto"/>
          </w:tcPr>
          <w:p w14:paraId="370F25C8" w14:textId="0B4C6A3E" w:rsidR="002E41A5" w:rsidRPr="002E41A5" w:rsidRDefault="002E41A5" w:rsidP="002E41A5">
            <w:pPr>
              <w:ind w:firstLine="0"/>
            </w:pPr>
            <w:r>
              <w:t>Lawson</w:t>
            </w:r>
          </w:p>
        </w:tc>
        <w:tc>
          <w:tcPr>
            <w:tcW w:w="2179" w:type="dxa"/>
            <w:shd w:val="clear" w:color="auto" w:fill="auto"/>
          </w:tcPr>
          <w:p w14:paraId="5B2945AB" w14:textId="0D947BCE" w:rsidR="002E41A5" w:rsidRPr="002E41A5" w:rsidRDefault="002E41A5" w:rsidP="002E41A5">
            <w:pPr>
              <w:ind w:firstLine="0"/>
            </w:pPr>
            <w:r>
              <w:t>Leber</w:t>
            </w:r>
          </w:p>
        </w:tc>
        <w:tc>
          <w:tcPr>
            <w:tcW w:w="2180" w:type="dxa"/>
            <w:shd w:val="clear" w:color="auto" w:fill="auto"/>
          </w:tcPr>
          <w:p w14:paraId="59628D0F" w14:textId="145E58EB" w:rsidR="002E41A5" w:rsidRPr="002E41A5" w:rsidRDefault="002E41A5" w:rsidP="002E41A5">
            <w:pPr>
              <w:ind w:firstLine="0"/>
            </w:pPr>
            <w:r>
              <w:t>Ligon</w:t>
            </w:r>
          </w:p>
        </w:tc>
      </w:tr>
      <w:tr w:rsidR="002E41A5" w:rsidRPr="002E41A5" w14:paraId="50069434" w14:textId="77777777" w:rsidTr="002E41A5">
        <w:tblPrEx>
          <w:jc w:val="left"/>
        </w:tblPrEx>
        <w:tc>
          <w:tcPr>
            <w:tcW w:w="2179" w:type="dxa"/>
            <w:shd w:val="clear" w:color="auto" w:fill="auto"/>
          </w:tcPr>
          <w:p w14:paraId="5008DAF6" w14:textId="0285E300" w:rsidR="002E41A5" w:rsidRPr="002E41A5" w:rsidRDefault="002E41A5" w:rsidP="002E41A5">
            <w:pPr>
              <w:ind w:firstLine="0"/>
            </w:pPr>
            <w:r>
              <w:t>Long</w:t>
            </w:r>
          </w:p>
        </w:tc>
        <w:tc>
          <w:tcPr>
            <w:tcW w:w="2179" w:type="dxa"/>
            <w:shd w:val="clear" w:color="auto" w:fill="auto"/>
          </w:tcPr>
          <w:p w14:paraId="7EC4E814" w14:textId="6562303E" w:rsidR="002E41A5" w:rsidRPr="002E41A5" w:rsidRDefault="002E41A5" w:rsidP="002E41A5">
            <w:pPr>
              <w:ind w:firstLine="0"/>
            </w:pPr>
            <w:r>
              <w:t>Lowe</w:t>
            </w:r>
          </w:p>
        </w:tc>
        <w:tc>
          <w:tcPr>
            <w:tcW w:w="2180" w:type="dxa"/>
            <w:shd w:val="clear" w:color="auto" w:fill="auto"/>
          </w:tcPr>
          <w:p w14:paraId="630849DD" w14:textId="02E1B20A" w:rsidR="002E41A5" w:rsidRPr="002E41A5" w:rsidRDefault="002E41A5" w:rsidP="002E41A5">
            <w:pPr>
              <w:ind w:firstLine="0"/>
            </w:pPr>
            <w:r>
              <w:t>Magnuson</w:t>
            </w:r>
          </w:p>
        </w:tc>
      </w:tr>
      <w:tr w:rsidR="002E41A5" w:rsidRPr="002E41A5" w14:paraId="3F7B7379" w14:textId="77777777" w:rsidTr="002E41A5">
        <w:tblPrEx>
          <w:jc w:val="left"/>
        </w:tblPrEx>
        <w:tc>
          <w:tcPr>
            <w:tcW w:w="2179" w:type="dxa"/>
            <w:shd w:val="clear" w:color="auto" w:fill="auto"/>
          </w:tcPr>
          <w:p w14:paraId="27705E77" w14:textId="2777E940" w:rsidR="002E41A5" w:rsidRPr="002E41A5" w:rsidRDefault="002E41A5" w:rsidP="002E41A5">
            <w:pPr>
              <w:ind w:firstLine="0"/>
            </w:pPr>
            <w:r>
              <w:t>May</w:t>
            </w:r>
          </w:p>
        </w:tc>
        <w:tc>
          <w:tcPr>
            <w:tcW w:w="2179" w:type="dxa"/>
            <w:shd w:val="clear" w:color="auto" w:fill="auto"/>
          </w:tcPr>
          <w:p w14:paraId="1CE4D153" w14:textId="3E3BF7E5" w:rsidR="002E41A5" w:rsidRPr="002E41A5" w:rsidRDefault="002E41A5" w:rsidP="002E41A5">
            <w:pPr>
              <w:ind w:firstLine="0"/>
            </w:pPr>
            <w:r>
              <w:t>McCabe</w:t>
            </w:r>
          </w:p>
        </w:tc>
        <w:tc>
          <w:tcPr>
            <w:tcW w:w="2180" w:type="dxa"/>
            <w:shd w:val="clear" w:color="auto" w:fill="auto"/>
          </w:tcPr>
          <w:p w14:paraId="113F2BAE" w14:textId="1DA1ED27" w:rsidR="002E41A5" w:rsidRPr="002E41A5" w:rsidRDefault="002E41A5" w:rsidP="002E41A5">
            <w:pPr>
              <w:ind w:firstLine="0"/>
            </w:pPr>
            <w:r>
              <w:t>McCravy</w:t>
            </w:r>
          </w:p>
        </w:tc>
      </w:tr>
      <w:tr w:rsidR="002E41A5" w:rsidRPr="002E41A5" w14:paraId="6B99CF26" w14:textId="77777777" w:rsidTr="002E41A5">
        <w:tblPrEx>
          <w:jc w:val="left"/>
        </w:tblPrEx>
        <w:tc>
          <w:tcPr>
            <w:tcW w:w="2179" w:type="dxa"/>
            <w:shd w:val="clear" w:color="auto" w:fill="auto"/>
          </w:tcPr>
          <w:p w14:paraId="7E09CACF" w14:textId="6813A64A" w:rsidR="002E41A5" w:rsidRPr="002E41A5" w:rsidRDefault="002E41A5" w:rsidP="002E41A5">
            <w:pPr>
              <w:ind w:firstLine="0"/>
            </w:pPr>
            <w:r>
              <w:t>McDaniel</w:t>
            </w:r>
          </w:p>
        </w:tc>
        <w:tc>
          <w:tcPr>
            <w:tcW w:w="2179" w:type="dxa"/>
            <w:shd w:val="clear" w:color="auto" w:fill="auto"/>
          </w:tcPr>
          <w:p w14:paraId="58B66FF1" w14:textId="54DF5CC4" w:rsidR="002E41A5" w:rsidRPr="002E41A5" w:rsidRDefault="002E41A5" w:rsidP="002E41A5">
            <w:pPr>
              <w:ind w:firstLine="0"/>
            </w:pPr>
            <w:r>
              <w:t>McGinnis</w:t>
            </w:r>
          </w:p>
        </w:tc>
        <w:tc>
          <w:tcPr>
            <w:tcW w:w="2180" w:type="dxa"/>
            <w:shd w:val="clear" w:color="auto" w:fill="auto"/>
          </w:tcPr>
          <w:p w14:paraId="69F15D6B" w14:textId="17F6BD06" w:rsidR="002E41A5" w:rsidRPr="002E41A5" w:rsidRDefault="002E41A5" w:rsidP="002E41A5">
            <w:pPr>
              <w:ind w:firstLine="0"/>
            </w:pPr>
            <w:r>
              <w:t>Mitchell</w:t>
            </w:r>
          </w:p>
        </w:tc>
      </w:tr>
      <w:tr w:rsidR="002E41A5" w:rsidRPr="002E41A5" w14:paraId="5C140FB5" w14:textId="77777777" w:rsidTr="002E41A5">
        <w:tblPrEx>
          <w:jc w:val="left"/>
        </w:tblPrEx>
        <w:tc>
          <w:tcPr>
            <w:tcW w:w="2179" w:type="dxa"/>
            <w:shd w:val="clear" w:color="auto" w:fill="auto"/>
          </w:tcPr>
          <w:p w14:paraId="06ACD99F" w14:textId="6FBE3F48" w:rsidR="002E41A5" w:rsidRPr="002E41A5" w:rsidRDefault="002E41A5" w:rsidP="002E41A5">
            <w:pPr>
              <w:ind w:firstLine="0"/>
            </w:pPr>
            <w:r>
              <w:t>J. Moore</w:t>
            </w:r>
          </w:p>
        </w:tc>
        <w:tc>
          <w:tcPr>
            <w:tcW w:w="2179" w:type="dxa"/>
            <w:shd w:val="clear" w:color="auto" w:fill="auto"/>
          </w:tcPr>
          <w:p w14:paraId="30256322" w14:textId="708E9E85" w:rsidR="002E41A5" w:rsidRPr="002E41A5" w:rsidRDefault="002E41A5" w:rsidP="002E41A5">
            <w:pPr>
              <w:ind w:firstLine="0"/>
            </w:pPr>
            <w:r>
              <w:t>T. Moore</w:t>
            </w:r>
          </w:p>
        </w:tc>
        <w:tc>
          <w:tcPr>
            <w:tcW w:w="2180" w:type="dxa"/>
            <w:shd w:val="clear" w:color="auto" w:fill="auto"/>
          </w:tcPr>
          <w:p w14:paraId="2558D5F0" w14:textId="2A644DC7" w:rsidR="002E41A5" w:rsidRPr="002E41A5" w:rsidRDefault="002E41A5" w:rsidP="002E41A5">
            <w:pPr>
              <w:ind w:firstLine="0"/>
            </w:pPr>
            <w:r>
              <w:t>A. M. Morgan</w:t>
            </w:r>
          </w:p>
        </w:tc>
      </w:tr>
      <w:tr w:rsidR="002E41A5" w:rsidRPr="002E41A5" w14:paraId="7D90A869" w14:textId="77777777" w:rsidTr="002E41A5">
        <w:tblPrEx>
          <w:jc w:val="left"/>
        </w:tblPrEx>
        <w:tc>
          <w:tcPr>
            <w:tcW w:w="2179" w:type="dxa"/>
            <w:shd w:val="clear" w:color="auto" w:fill="auto"/>
          </w:tcPr>
          <w:p w14:paraId="08AB8373" w14:textId="65088FB3" w:rsidR="002E41A5" w:rsidRPr="002E41A5" w:rsidRDefault="002E41A5" w:rsidP="002E41A5">
            <w:pPr>
              <w:ind w:firstLine="0"/>
            </w:pPr>
            <w:r>
              <w:t>T. A. Morgan</w:t>
            </w:r>
          </w:p>
        </w:tc>
        <w:tc>
          <w:tcPr>
            <w:tcW w:w="2179" w:type="dxa"/>
            <w:shd w:val="clear" w:color="auto" w:fill="auto"/>
          </w:tcPr>
          <w:p w14:paraId="36DE8D72" w14:textId="147DC003" w:rsidR="002E41A5" w:rsidRPr="002E41A5" w:rsidRDefault="002E41A5" w:rsidP="002E41A5">
            <w:pPr>
              <w:ind w:firstLine="0"/>
            </w:pPr>
            <w:r>
              <w:t>Moss</w:t>
            </w:r>
          </w:p>
        </w:tc>
        <w:tc>
          <w:tcPr>
            <w:tcW w:w="2180" w:type="dxa"/>
            <w:shd w:val="clear" w:color="auto" w:fill="auto"/>
          </w:tcPr>
          <w:p w14:paraId="12E530DF" w14:textId="373C01D7" w:rsidR="002E41A5" w:rsidRPr="002E41A5" w:rsidRDefault="002E41A5" w:rsidP="002E41A5">
            <w:pPr>
              <w:ind w:firstLine="0"/>
            </w:pPr>
            <w:r>
              <w:t>Murphy</w:t>
            </w:r>
          </w:p>
        </w:tc>
      </w:tr>
      <w:tr w:rsidR="002E41A5" w:rsidRPr="002E41A5" w14:paraId="08300393" w14:textId="77777777" w:rsidTr="002E41A5">
        <w:tblPrEx>
          <w:jc w:val="left"/>
        </w:tblPrEx>
        <w:tc>
          <w:tcPr>
            <w:tcW w:w="2179" w:type="dxa"/>
            <w:shd w:val="clear" w:color="auto" w:fill="auto"/>
          </w:tcPr>
          <w:p w14:paraId="3199B656" w14:textId="141F6B47" w:rsidR="002E41A5" w:rsidRPr="002E41A5" w:rsidRDefault="002E41A5" w:rsidP="002E41A5">
            <w:pPr>
              <w:ind w:firstLine="0"/>
            </w:pPr>
            <w:r>
              <w:t>Neese</w:t>
            </w:r>
          </w:p>
        </w:tc>
        <w:tc>
          <w:tcPr>
            <w:tcW w:w="2179" w:type="dxa"/>
            <w:shd w:val="clear" w:color="auto" w:fill="auto"/>
          </w:tcPr>
          <w:p w14:paraId="70F4D42F" w14:textId="146331ED" w:rsidR="002E41A5" w:rsidRPr="002E41A5" w:rsidRDefault="002E41A5" w:rsidP="002E41A5">
            <w:pPr>
              <w:ind w:firstLine="0"/>
            </w:pPr>
            <w:r>
              <w:t>B. Newton</w:t>
            </w:r>
          </w:p>
        </w:tc>
        <w:tc>
          <w:tcPr>
            <w:tcW w:w="2180" w:type="dxa"/>
            <w:shd w:val="clear" w:color="auto" w:fill="auto"/>
          </w:tcPr>
          <w:p w14:paraId="7B7D1232" w14:textId="3C7F0E3D" w:rsidR="002E41A5" w:rsidRPr="002E41A5" w:rsidRDefault="002E41A5" w:rsidP="002E41A5">
            <w:pPr>
              <w:ind w:firstLine="0"/>
            </w:pPr>
            <w:r>
              <w:t>W. Newton</w:t>
            </w:r>
          </w:p>
        </w:tc>
      </w:tr>
      <w:tr w:rsidR="002E41A5" w:rsidRPr="002E41A5" w14:paraId="08BF6E08" w14:textId="77777777" w:rsidTr="002E41A5">
        <w:tblPrEx>
          <w:jc w:val="left"/>
        </w:tblPrEx>
        <w:tc>
          <w:tcPr>
            <w:tcW w:w="2179" w:type="dxa"/>
            <w:shd w:val="clear" w:color="auto" w:fill="auto"/>
          </w:tcPr>
          <w:p w14:paraId="3505D82C" w14:textId="71521C63" w:rsidR="002E41A5" w:rsidRPr="002E41A5" w:rsidRDefault="002E41A5" w:rsidP="002E41A5">
            <w:pPr>
              <w:ind w:firstLine="0"/>
            </w:pPr>
            <w:r>
              <w:t>Nutt</w:t>
            </w:r>
          </w:p>
        </w:tc>
        <w:tc>
          <w:tcPr>
            <w:tcW w:w="2179" w:type="dxa"/>
            <w:shd w:val="clear" w:color="auto" w:fill="auto"/>
          </w:tcPr>
          <w:p w14:paraId="3C42EB8C" w14:textId="7618072F" w:rsidR="002E41A5" w:rsidRPr="002E41A5" w:rsidRDefault="002E41A5" w:rsidP="002E41A5">
            <w:pPr>
              <w:ind w:firstLine="0"/>
            </w:pPr>
            <w:r>
              <w:t>O'Neal</w:t>
            </w:r>
          </w:p>
        </w:tc>
        <w:tc>
          <w:tcPr>
            <w:tcW w:w="2180" w:type="dxa"/>
            <w:shd w:val="clear" w:color="auto" w:fill="auto"/>
          </w:tcPr>
          <w:p w14:paraId="6E533259" w14:textId="12D894C8" w:rsidR="002E41A5" w:rsidRPr="002E41A5" w:rsidRDefault="002E41A5" w:rsidP="002E41A5">
            <w:pPr>
              <w:ind w:firstLine="0"/>
            </w:pPr>
            <w:r>
              <w:t>Oremus</w:t>
            </w:r>
          </w:p>
        </w:tc>
      </w:tr>
      <w:tr w:rsidR="002E41A5" w:rsidRPr="002E41A5" w14:paraId="19D39168" w14:textId="77777777" w:rsidTr="002E41A5">
        <w:tblPrEx>
          <w:jc w:val="left"/>
        </w:tblPrEx>
        <w:tc>
          <w:tcPr>
            <w:tcW w:w="2179" w:type="dxa"/>
            <w:shd w:val="clear" w:color="auto" w:fill="auto"/>
          </w:tcPr>
          <w:p w14:paraId="32ECD963" w14:textId="19D07621" w:rsidR="002E41A5" w:rsidRPr="002E41A5" w:rsidRDefault="002E41A5" w:rsidP="002E41A5">
            <w:pPr>
              <w:ind w:firstLine="0"/>
            </w:pPr>
            <w:r>
              <w:t>Ott</w:t>
            </w:r>
          </w:p>
        </w:tc>
        <w:tc>
          <w:tcPr>
            <w:tcW w:w="2179" w:type="dxa"/>
            <w:shd w:val="clear" w:color="auto" w:fill="auto"/>
          </w:tcPr>
          <w:p w14:paraId="435C7272" w14:textId="6D508FAD" w:rsidR="002E41A5" w:rsidRPr="002E41A5" w:rsidRDefault="002E41A5" w:rsidP="002E41A5">
            <w:pPr>
              <w:ind w:firstLine="0"/>
            </w:pPr>
            <w:r>
              <w:t>Pace</w:t>
            </w:r>
          </w:p>
        </w:tc>
        <w:tc>
          <w:tcPr>
            <w:tcW w:w="2180" w:type="dxa"/>
            <w:shd w:val="clear" w:color="auto" w:fill="auto"/>
          </w:tcPr>
          <w:p w14:paraId="4C9F6431" w14:textId="46A4C8D2" w:rsidR="002E41A5" w:rsidRPr="002E41A5" w:rsidRDefault="002E41A5" w:rsidP="002E41A5">
            <w:pPr>
              <w:ind w:firstLine="0"/>
            </w:pPr>
            <w:r>
              <w:t>Pedalino</w:t>
            </w:r>
          </w:p>
        </w:tc>
      </w:tr>
      <w:tr w:rsidR="002E41A5" w:rsidRPr="002E41A5" w14:paraId="47ED7A85" w14:textId="77777777" w:rsidTr="002E41A5">
        <w:tblPrEx>
          <w:jc w:val="left"/>
        </w:tblPrEx>
        <w:tc>
          <w:tcPr>
            <w:tcW w:w="2179" w:type="dxa"/>
            <w:shd w:val="clear" w:color="auto" w:fill="auto"/>
          </w:tcPr>
          <w:p w14:paraId="647E01F2" w14:textId="3AB90C90" w:rsidR="002E41A5" w:rsidRPr="002E41A5" w:rsidRDefault="002E41A5" w:rsidP="002E41A5">
            <w:pPr>
              <w:ind w:firstLine="0"/>
            </w:pPr>
            <w:r>
              <w:t>Pendarvis</w:t>
            </w:r>
          </w:p>
        </w:tc>
        <w:tc>
          <w:tcPr>
            <w:tcW w:w="2179" w:type="dxa"/>
            <w:shd w:val="clear" w:color="auto" w:fill="auto"/>
          </w:tcPr>
          <w:p w14:paraId="511D7F79" w14:textId="6823B5D8" w:rsidR="002E41A5" w:rsidRPr="002E41A5" w:rsidRDefault="002E41A5" w:rsidP="002E41A5">
            <w:pPr>
              <w:ind w:firstLine="0"/>
            </w:pPr>
            <w:r>
              <w:t>Pope</w:t>
            </w:r>
          </w:p>
        </w:tc>
        <w:tc>
          <w:tcPr>
            <w:tcW w:w="2180" w:type="dxa"/>
            <w:shd w:val="clear" w:color="auto" w:fill="auto"/>
          </w:tcPr>
          <w:p w14:paraId="73B027A2" w14:textId="3D040EE3" w:rsidR="002E41A5" w:rsidRPr="002E41A5" w:rsidRDefault="002E41A5" w:rsidP="002E41A5">
            <w:pPr>
              <w:ind w:firstLine="0"/>
            </w:pPr>
            <w:r>
              <w:t>Rivers</w:t>
            </w:r>
          </w:p>
        </w:tc>
      </w:tr>
      <w:tr w:rsidR="002E41A5" w:rsidRPr="002E41A5" w14:paraId="67D6DE90" w14:textId="77777777" w:rsidTr="002E41A5">
        <w:tblPrEx>
          <w:jc w:val="left"/>
        </w:tblPrEx>
        <w:tc>
          <w:tcPr>
            <w:tcW w:w="2179" w:type="dxa"/>
            <w:shd w:val="clear" w:color="auto" w:fill="auto"/>
          </w:tcPr>
          <w:p w14:paraId="7C822624" w14:textId="5FBBF820" w:rsidR="002E41A5" w:rsidRPr="002E41A5" w:rsidRDefault="002E41A5" w:rsidP="002E41A5">
            <w:pPr>
              <w:ind w:firstLine="0"/>
            </w:pPr>
            <w:r>
              <w:t>Robbins</w:t>
            </w:r>
          </w:p>
        </w:tc>
        <w:tc>
          <w:tcPr>
            <w:tcW w:w="2179" w:type="dxa"/>
            <w:shd w:val="clear" w:color="auto" w:fill="auto"/>
          </w:tcPr>
          <w:p w14:paraId="27FE2D83" w14:textId="492ABF69" w:rsidR="002E41A5" w:rsidRPr="002E41A5" w:rsidRDefault="002E41A5" w:rsidP="002E41A5">
            <w:pPr>
              <w:ind w:firstLine="0"/>
            </w:pPr>
            <w:r>
              <w:t>Rose</w:t>
            </w:r>
          </w:p>
        </w:tc>
        <w:tc>
          <w:tcPr>
            <w:tcW w:w="2180" w:type="dxa"/>
            <w:shd w:val="clear" w:color="auto" w:fill="auto"/>
          </w:tcPr>
          <w:p w14:paraId="5D24CCEF" w14:textId="07FE0C8B" w:rsidR="002E41A5" w:rsidRPr="002E41A5" w:rsidRDefault="002E41A5" w:rsidP="002E41A5">
            <w:pPr>
              <w:ind w:firstLine="0"/>
            </w:pPr>
            <w:r>
              <w:t>Rutherford</w:t>
            </w:r>
          </w:p>
        </w:tc>
      </w:tr>
      <w:tr w:rsidR="002E41A5" w:rsidRPr="002E41A5" w14:paraId="2D474433" w14:textId="77777777" w:rsidTr="002E41A5">
        <w:tblPrEx>
          <w:jc w:val="left"/>
        </w:tblPrEx>
        <w:tc>
          <w:tcPr>
            <w:tcW w:w="2179" w:type="dxa"/>
            <w:shd w:val="clear" w:color="auto" w:fill="auto"/>
          </w:tcPr>
          <w:p w14:paraId="3925302D" w14:textId="3833EB77" w:rsidR="002E41A5" w:rsidRPr="002E41A5" w:rsidRDefault="002E41A5" w:rsidP="002E41A5">
            <w:pPr>
              <w:ind w:firstLine="0"/>
            </w:pPr>
            <w:r>
              <w:t>Sandifer</w:t>
            </w:r>
          </w:p>
        </w:tc>
        <w:tc>
          <w:tcPr>
            <w:tcW w:w="2179" w:type="dxa"/>
            <w:shd w:val="clear" w:color="auto" w:fill="auto"/>
          </w:tcPr>
          <w:p w14:paraId="62B5FD78" w14:textId="3ADD0C32" w:rsidR="002E41A5" w:rsidRPr="002E41A5" w:rsidRDefault="002E41A5" w:rsidP="002E41A5">
            <w:pPr>
              <w:ind w:firstLine="0"/>
            </w:pPr>
            <w:r>
              <w:t>Schuessler</w:t>
            </w:r>
          </w:p>
        </w:tc>
        <w:tc>
          <w:tcPr>
            <w:tcW w:w="2180" w:type="dxa"/>
            <w:shd w:val="clear" w:color="auto" w:fill="auto"/>
          </w:tcPr>
          <w:p w14:paraId="7AC9DD9A" w14:textId="4D29BD72" w:rsidR="002E41A5" w:rsidRPr="002E41A5" w:rsidRDefault="002E41A5" w:rsidP="002E41A5">
            <w:pPr>
              <w:ind w:firstLine="0"/>
            </w:pPr>
            <w:r>
              <w:t>Sessions</w:t>
            </w:r>
          </w:p>
        </w:tc>
      </w:tr>
      <w:tr w:rsidR="002E41A5" w:rsidRPr="002E41A5" w14:paraId="7D321F3F" w14:textId="77777777" w:rsidTr="002E41A5">
        <w:tblPrEx>
          <w:jc w:val="left"/>
        </w:tblPrEx>
        <w:tc>
          <w:tcPr>
            <w:tcW w:w="2179" w:type="dxa"/>
            <w:shd w:val="clear" w:color="auto" w:fill="auto"/>
          </w:tcPr>
          <w:p w14:paraId="221017B2" w14:textId="55558BBD" w:rsidR="002E41A5" w:rsidRPr="002E41A5" w:rsidRDefault="002E41A5" w:rsidP="002E41A5">
            <w:pPr>
              <w:ind w:firstLine="0"/>
            </w:pPr>
            <w:r>
              <w:t>G. M. Smith</w:t>
            </w:r>
          </w:p>
        </w:tc>
        <w:tc>
          <w:tcPr>
            <w:tcW w:w="2179" w:type="dxa"/>
            <w:shd w:val="clear" w:color="auto" w:fill="auto"/>
          </w:tcPr>
          <w:p w14:paraId="5E69BFDC" w14:textId="4DDEBCE2" w:rsidR="002E41A5" w:rsidRPr="002E41A5" w:rsidRDefault="002E41A5" w:rsidP="002E41A5">
            <w:pPr>
              <w:ind w:firstLine="0"/>
            </w:pPr>
            <w:r>
              <w:t>M. M. Smith</w:t>
            </w:r>
          </w:p>
        </w:tc>
        <w:tc>
          <w:tcPr>
            <w:tcW w:w="2180" w:type="dxa"/>
            <w:shd w:val="clear" w:color="auto" w:fill="auto"/>
          </w:tcPr>
          <w:p w14:paraId="19F23D9B" w14:textId="7501012A" w:rsidR="002E41A5" w:rsidRPr="002E41A5" w:rsidRDefault="002E41A5" w:rsidP="002E41A5">
            <w:pPr>
              <w:ind w:firstLine="0"/>
            </w:pPr>
            <w:r>
              <w:t>Stavrinakis</w:t>
            </w:r>
          </w:p>
        </w:tc>
      </w:tr>
      <w:tr w:rsidR="002E41A5" w:rsidRPr="002E41A5" w14:paraId="6E494261" w14:textId="77777777" w:rsidTr="002E41A5">
        <w:tblPrEx>
          <w:jc w:val="left"/>
        </w:tblPrEx>
        <w:tc>
          <w:tcPr>
            <w:tcW w:w="2179" w:type="dxa"/>
            <w:shd w:val="clear" w:color="auto" w:fill="auto"/>
          </w:tcPr>
          <w:p w14:paraId="06E5C015" w14:textId="4296AB02" w:rsidR="002E41A5" w:rsidRPr="002E41A5" w:rsidRDefault="002E41A5" w:rsidP="002E41A5">
            <w:pPr>
              <w:ind w:firstLine="0"/>
            </w:pPr>
            <w:r>
              <w:t>Taylor</w:t>
            </w:r>
          </w:p>
        </w:tc>
        <w:tc>
          <w:tcPr>
            <w:tcW w:w="2179" w:type="dxa"/>
            <w:shd w:val="clear" w:color="auto" w:fill="auto"/>
          </w:tcPr>
          <w:p w14:paraId="37069369" w14:textId="292B4438" w:rsidR="002E41A5" w:rsidRPr="002E41A5" w:rsidRDefault="002E41A5" w:rsidP="002E41A5">
            <w:pPr>
              <w:ind w:firstLine="0"/>
            </w:pPr>
            <w:r>
              <w:t>Thayer</w:t>
            </w:r>
          </w:p>
        </w:tc>
        <w:tc>
          <w:tcPr>
            <w:tcW w:w="2180" w:type="dxa"/>
            <w:shd w:val="clear" w:color="auto" w:fill="auto"/>
          </w:tcPr>
          <w:p w14:paraId="1251FC50" w14:textId="7BE4DFAC" w:rsidR="002E41A5" w:rsidRPr="002E41A5" w:rsidRDefault="002E41A5" w:rsidP="002E41A5">
            <w:pPr>
              <w:ind w:firstLine="0"/>
            </w:pPr>
            <w:r>
              <w:t>Thigpen</w:t>
            </w:r>
          </w:p>
        </w:tc>
      </w:tr>
      <w:tr w:rsidR="002E41A5" w:rsidRPr="002E41A5" w14:paraId="6CBBE04A" w14:textId="77777777" w:rsidTr="002E41A5">
        <w:tblPrEx>
          <w:jc w:val="left"/>
        </w:tblPrEx>
        <w:tc>
          <w:tcPr>
            <w:tcW w:w="2179" w:type="dxa"/>
            <w:shd w:val="clear" w:color="auto" w:fill="auto"/>
          </w:tcPr>
          <w:p w14:paraId="0B8481B9" w14:textId="1665C6B1" w:rsidR="002E41A5" w:rsidRPr="002E41A5" w:rsidRDefault="002E41A5" w:rsidP="002E41A5">
            <w:pPr>
              <w:ind w:firstLine="0"/>
            </w:pPr>
            <w:r>
              <w:t>Vaughan</w:t>
            </w:r>
          </w:p>
        </w:tc>
        <w:tc>
          <w:tcPr>
            <w:tcW w:w="2179" w:type="dxa"/>
            <w:shd w:val="clear" w:color="auto" w:fill="auto"/>
          </w:tcPr>
          <w:p w14:paraId="75713AB2" w14:textId="59843BDB" w:rsidR="002E41A5" w:rsidRPr="002E41A5" w:rsidRDefault="002E41A5" w:rsidP="002E41A5">
            <w:pPr>
              <w:ind w:firstLine="0"/>
            </w:pPr>
            <w:r>
              <w:t>Weeks</w:t>
            </w:r>
          </w:p>
        </w:tc>
        <w:tc>
          <w:tcPr>
            <w:tcW w:w="2180" w:type="dxa"/>
            <w:shd w:val="clear" w:color="auto" w:fill="auto"/>
          </w:tcPr>
          <w:p w14:paraId="13E5AA1D" w14:textId="40F92C4E" w:rsidR="002E41A5" w:rsidRPr="002E41A5" w:rsidRDefault="002E41A5" w:rsidP="002E41A5">
            <w:pPr>
              <w:ind w:firstLine="0"/>
            </w:pPr>
            <w:r>
              <w:t>West</w:t>
            </w:r>
          </w:p>
        </w:tc>
      </w:tr>
      <w:tr w:rsidR="002E41A5" w:rsidRPr="002E41A5" w14:paraId="2D47ADD6" w14:textId="77777777" w:rsidTr="002E41A5">
        <w:tblPrEx>
          <w:jc w:val="left"/>
        </w:tblPrEx>
        <w:tc>
          <w:tcPr>
            <w:tcW w:w="2179" w:type="dxa"/>
            <w:shd w:val="clear" w:color="auto" w:fill="auto"/>
          </w:tcPr>
          <w:p w14:paraId="7E987B34" w14:textId="32258DD2" w:rsidR="002E41A5" w:rsidRPr="002E41A5" w:rsidRDefault="002E41A5" w:rsidP="002E41A5">
            <w:pPr>
              <w:ind w:firstLine="0"/>
            </w:pPr>
            <w:r>
              <w:t>Wetmore</w:t>
            </w:r>
          </w:p>
        </w:tc>
        <w:tc>
          <w:tcPr>
            <w:tcW w:w="2179" w:type="dxa"/>
            <w:shd w:val="clear" w:color="auto" w:fill="auto"/>
          </w:tcPr>
          <w:p w14:paraId="3ABB71B4" w14:textId="65BE70D4" w:rsidR="002E41A5" w:rsidRPr="002E41A5" w:rsidRDefault="002E41A5" w:rsidP="002E41A5">
            <w:pPr>
              <w:ind w:firstLine="0"/>
            </w:pPr>
            <w:r>
              <w:t>Wheeler</w:t>
            </w:r>
          </w:p>
        </w:tc>
        <w:tc>
          <w:tcPr>
            <w:tcW w:w="2180" w:type="dxa"/>
            <w:shd w:val="clear" w:color="auto" w:fill="auto"/>
          </w:tcPr>
          <w:p w14:paraId="4405CAF3" w14:textId="55FB500D" w:rsidR="002E41A5" w:rsidRPr="002E41A5" w:rsidRDefault="002E41A5" w:rsidP="002E41A5">
            <w:pPr>
              <w:ind w:firstLine="0"/>
            </w:pPr>
            <w:r>
              <w:t>White</w:t>
            </w:r>
          </w:p>
        </w:tc>
      </w:tr>
      <w:tr w:rsidR="002E41A5" w:rsidRPr="002E41A5" w14:paraId="391FA633" w14:textId="77777777" w:rsidTr="002E41A5">
        <w:tblPrEx>
          <w:jc w:val="left"/>
        </w:tblPrEx>
        <w:tc>
          <w:tcPr>
            <w:tcW w:w="2179" w:type="dxa"/>
            <w:shd w:val="clear" w:color="auto" w:fill="auto"/>
          </w:tcPr>
          <w:p w14:paraId="31E4B140" w14:textId="253AF72A" w:rsidR="002E41A5" w:rsidRPr="002E41A5" w:rsidRDefault="002E41A5" w:rsidP="002E41A5">
            <w:pPr>
              <w:keepNext/>
              <w:ind w:firstLine="0"/>
            </w:pPr>
            <w:r>
              <w:t>Whitmire</w:t>
            </w:r>
          </w:p>
        </w:tc>
        <w:tc>
          <w:tcPr>
            <w:tcW w:w="2179" w:type="dxa"/>
            <w:shd w:val="clear" w:color="auto" w:fill="auto"/>
          </w:tcPr>
          <w:p w14:paraId="2D70BB2B" w14:textId="6228C412" w:rsidR="002E41A5" w:rsidRPr="002E41A5" w:rsidRDefault="002E41A5" w:rsidP="002E41A5">
            <w:pPr>
              <w:keepNext/>
              <w:ind w:firstLine="0"/>
            </w:pPr>
            <w:r>
              <w:t>Williams</w:t>
            </w:r>
          </w:p>
        </w:tc>
        <w:tc>
          <w:tcPr>
            <w:tcW w:w="2180" w:type="dxa"/>
            <w:shd w:val="clear" w:color="auto" w:fill="auto"/>
          </w:tcPr>
          <w:p w14:paraId="58C92F12" w14:textId="50F6E11F" w:rsidR="002E41A5" w:rsidRPr="002E41A5" w:rsidRDefault="002E41A5" w:rsidP="002E41A5">
            <w:pPr>
              <w:keepNext/>
              <w:ind w:firstLine="0"/>
            </w:pPr>
            <w:r>
              <w:t>Willis</w:t>
            </w:r>
          </w:p>
        </w:tc>
      </w:tr>
      <w:tr w:rsidR="002E41A5" w:rsidRPr="002E41A5" w14:paraId="0C120279" w14:textId="77777777" w:rsidTr="002E41A5">
        <w:tblPrEx>
          <w:jc w:val="left"/>
        </w:tblPrEx>
        <w:tc>
          <w:tcPr>
            <w:tcW w:w="2179" w:type="dxa"/>
            <w:shd w:val="clear" w:color="auto" w:fill="auto"/>
          </w:tcPr>
          <w:p w14:paraId="0E37B225" w14:textId="2A274265" w:rsidR="002E41A5" w:rsidRPr="002E41A5" w:rsidRDefault="002E41A5" w:rsidP="002E41A5">
            <w:pPr>
              <w:keepNext/>
              <w:ind w:firstLine="0"/>
            </w:pPr>
            <w:r>
              <w:t>Wooten</w:t>
            </w:r>
          </w:p>
        </w:tc>
        <w:tc>
          <w:tcPr>
            <w:tcW w:w="2179" w:type="dxa"/>
            <w:shd w:val="clear" w:color="auto" w:fill="auto"/>
          </w:tcPr>
          <w:p w14:paraId="09B9F117" w14:textId="3F2AF841" w:rsidR="002E41A5" w:rsidRPr="002E41A5" w:rsidRDefault="002E41A5" w:rsidP="002E41A5">
            <w:pPr>
              <w:keepNext/>
              <w:ind w:firstLine="0"/>
            </w:pPr>
            <w:r>
              <w:t>Yow</w:t>
            </w:r>
          </w:p>
        </w:tc>
        <w:tc>
          <w:tcPr>
            <w:tcW w:w="2180" w:type="dxa"/>
            <w:shd w:val="clear" w:color="auto" w:fill="auto"/>
          </w:tcPr>
          <w:p w14:paraId="3D62A2F2" w14:textId="77777777" w:rsidR="002E41A5" w:rsidRPr="002E41A5" w:rsidRDefault="002E41A5" w:rsidP="002E41A5">
            <w:pPr>
              <w:keepNext/>
              <w:ind w:firstLine="0"/>
            </w:pPr>
          </w:p>
        </w:tc>
      </w:tr>
    </w:tbl>
    <w:p w14:paraId="265E0924" w14:textId="77777777" w:rsidR="002E41A5" w:rsidRDefault="002E41A5" w:rsidP="002E41A5"/>
    <w:p w14:paraId="22897792" w14:textId="009180ED" w:rsidR="002E41A5" w:rsidRDefault="002E41A5" w:rsidP="002E41A5">
      <w:pPr>
        <w:jc w:val="center"/>
        <w:rPr>
          <w:b/>
        </w:rPr>
      </w:pPr>
      <w:r w:rsidRPr="002E41A5">
        <w:rPr>
          <w:b/>
        </w:rPr>
        <w:t>Total Present--119</w:t>
      </w:r>
    </w:p>
    <w:p w14:paraId="7ECE13C2" w14:textId="77777777" w:rsidR="002E41A5" w:rsidRDefault="002E41A5" w:rsidP="002E41A5"/>
    <w:p w14:paraId="16AAB416" w14:textId="2DCB5E73" w:rsidR="002E41A5" w:rsidRDefault="002E41A5" w:rsidP="002E41A5">
      <w:pPr>
        <w:keepNext/>
        <w:jc w:val="center"/>
        <w:rPr>
          <w:b/>
        </w:rPr>
      </w:pPr>
      <w:r w:rsidRPr="002E41A5">
        <w:rPr>
          <w:b/>
        </w:rPr>
        <w:t>LEAVE OF ABSENCE</w:t>
      </w:r>
    </w:p>
    <w:p w14:paraId="250F876C" w14:textId="55CCF875" w:rsidR="002E41A5" w:rsidRDefault="002E41A5" w:rsidP="002E41A5">
      <w:r>
        <w:t xml:space="preserve">The SPEAKER granted Rep. TRANTHAM a leave of absence due to a </w:t>
      </w:r>
      <w:r w:rsidR="00B579F3">
        <w:t>prior</w:t>
      </w:r>
      <w:r>
        <w:t xml:space="preserve"> commitment.</w:t>
      </w:r>
    </w:p>
    <w:p w14:paraId="03039506" w14:textId="77777777" w:rsidR="002E41A5" w:rsidRDefault="002E41A5" w:rsidP="002E41A5"/>
    <w:p w14:paraId="2415F441" w14:textId="794839BA" w:rsidR="002E41A5" w:rsidRDefault="002E41A5" w:rsidP="002E41A5">
      <w:pPr>
        <w:keepNext/>
        <w:jc w:val="center"/>
        <w:rPr>
          <w:b/>
        </w:rPr>
      </w:pPr>
      <w:r w:rsidRPr="002E41A5">
        <w:rPr>
          <w:b/>
        </w:rPr>
        <w:t>LEAVE OF ABSENCE</w:t>
      </w:r>
    </w:p>
    <w:p w14:paraId="1AA85B8B" w14:textId="128B94CF" w:rsidR="002E41A5" w:rsidRDefault="002E41A5" w:rsidP="002E41A5">
      <w:r>
        <w:t>The SPEAKER granted Rep. HYDE a leave of absence for the day.</w:t>
      </w:r>
    </w:p>
    <w:p w14:paraId="7F36AA63" w14:textId="77777777" w:rsidR="002E41A5" w:rsidRDefault="002E41A5" w:rsidP="002E41A5"/>
    <w:p w14:paraId="28B22355" w14:textId="55024A1F" w:rsidR="002E41A5" w:rsidRDefault="002E41A5" w:rsidP="002E41A5">
      <w:pPr>
        <w:keepNext/>
        <w:jc w:val="center"/>
        <w:rPr>
          <w:b/>
        </w:rPr>
      </w:pPr>
      <w:r w:rsidRPr="002E41A5">
        <w:rPr>
          <w:b/>
        </w:rPr>
        <w:t>LEAVE OF ABSENCE</w:t>
      </w:r>
    </w:p>
    <w:p w14:paraId="2F188F98" w14:textId="09526835" w:rsidR="002E41A5" w:rsidRDefault="002E41A5" w:rsidP="002E41A5">
      <w:r>
        <w:t>The SPEAKER granted Rep. BANNISTER a leave of absence due to medical reasons.</w:t>
      </w:r>
    </w:p>
    <w:p w14:paraId="44E617CD" w14:textId="77777777" w:rsidR="002E41A5" w:rsidRDefault="002E41A5" w:rsidP="002E41A5"/>
    <w:p w14:paraId="119DCEDA" w14:textId="6E1530B3" w:rsidR="002E41A5" w:rsidRDefault="002E41A5" w:rsidP="002E41A5">
      <w:pPr>
        <w:keepNext/>
        <w:jc w:val="center"/>
        <w:rPr>
          <w:b/>
        </w:rPr>
      </w:pPr>
      <w:r w:rsidRPr="002E41A5">
        <w:rPr>
          <w:b/>
        </w:rPr>
        <w:t>LEAVE OF ABSENCE</w:t>
      </w:r>
    </w:p>
    <w:p w14:paraId="401DF7CA" w14:textId="224F5675" w:rsidR="002E41A5" w:rsidRDefault="002E41A5" w:rsidP="002E41A5">
      <w:r>
        <w:t>The SPEAKER granted Rep. BRITTAIN a leave of absence due to medical reasons.</w:t>
      </w:r>
    </w:p>
    <w:p w14:paraId="1F61FC3A" w14:textId="77777777" w:rsidR="002E41A5" w:rsidRDefault="002E41A5" w:rsidP="002E41A5"/>
    <w:p w14:paraId="21773178" w14:textId="74B18462" w:rsidR="002E41A5" w:rsidRDefault="002E41A5" w:rsidP="002E41A5">
      <w:pPr>
        <w:keepNext/>
        <w:jc w:val="center"/>
        <w:rPr>
          <w:b/>
        </w:rPr>
      </w:pPr>
      <w:r w:rsidRPr="002E41A5">
        <w:rPr>
          <w:b/>
        </w:rPr>
        <w:t>DOCTOR OF THE DAY</w:t>
      </w:r>
    </w:p>
    <w:p w14:paraId="39BE2AF2" w14:textId="7B579C28" w:rsidR="002E41A5" w:rsidRDefault="002E41A5" w:rsidP="002E41A5">
      <w:r>
        <w:t xml:space="preserve">Announcement was made that Dr. Wesley Frierson of West </w:t>
      </w:r>
      <w:r w:rsidR="00B579F3">
        <w:t>Columbia was</w:t>
      </w:r>
      <w:r>
        <w:t xml:space="preserve"> the Doctor of the Day for the General Assembly.</w:t>
      </w:r>
    </w:p>
    <w:p w14:paraId="77F0EE84" w14:textId="77777777" w:rsidR="002E41A5" w:rsidRDefault="002E41A5" w:rsidP="002E41A5"/>
    <w:p w14:paraId="6DF75F75" w14:textId="4615EF3C" w:rsidR="002E41A5" w:rsidRDefault="002E41A5" w:rsidP="002E41A5">
      <w:pPr>
        <w:keepNext/>
        <w:jc w:val="center"/>
        <w:rPr>
          <w:b/>
        </w:rPr>
      </w:pPr>
      <w:r w:rsidRPr="002E41A5">
        <w:rPr>
          <w:b/>
        </w:rPr>
        <w:t>CO-SPONSORS ADDED</w:t>
      </w:r>
    </w:p>
    <w:p w14:paraId="03F2426F" w14:textId="77777777" w:rsidR="002E41A5" w:rsidRDefault="002E41A5" w:rsidP="002E41A5">
      <w:r>
        <w:t>In accordance with House Rule 5.2 below:</w:t>
      </w:r>
    </w:p>
    <w:p w14:paraId="2C2346C5" w14:textId="77777777" w:rsidR="00B579F3" w:rsidRDefault="00B579F3" w:rsidP="002E41A5">
      <w:pPr>
        <w:ind w:firstLine="270"/>
        <w:rPr>
          <w:b/>
          <w:bCs/>
          <w:color w:val="000000"/>
          <w:szCs w:val="22"/>
          <w:lang w:val="en"/>
        </w:rPr>
      </w:pPr>
      <w:bookmarkStart w:id="150" w:name="file_start225"/>
      <w:bookmarkEnd w:id="150"/>
    </w:p>
    <w:p w14:paraId="7FEB3F2A" w14:textId="6B0EA6D6" w:rsidR="002E41A5" w:rsidRPr="00CA29CB" w:rsidRDefault="002E41A5" w:rsidP="002E41A5">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2CB65074" w14:textId="4B0B1A06" w:rsidR="002E41A5" w:rsidRDefault="002E41A5" w:rsidP="002E41A5">
      <w:bookmarkStart w:id="151" w:name="file_end225"/>
      <w:bookmarkEnd w:id="151"/>
    </w:p>
    <w:p w14:paraId="586D845E" w14:textId="6B4BDEDC" w:rsidR="002E41A5" w:rsidRDefault="002E41A5" w:rsidP="002E41A5">
      <w:pPr>
        <w:keepNext/>
        <w:jc w:val="center"/>
        <w:rPr>
          <w:b/>
        </w:rPr>
      </w:pPr>
      <w:r w:rsidRPr="002E41A5">
        <w:rPr>
          <w:b/>
        </w:rPr>
        <w:t>CO-SPONSOR ADDED</w:t>
      </w:r>
    </w:p>
    <w:tbl>
      <w:tblPr>
        <w:tblW w:w="0" w:type="auto"/>
        <w:tblLayout w:type="fixed"/>
        <w:tblLook w:val="0000" w:firstRow="0" w:lastRow="0" w:firstColumn="0" w:lastColumn="0" w:noHBand="0" w:noVBand="0"/>
      </w:tblPr>
      <w:tblGrid>
        <w:gridCol w:w="1551"/>
        <w:gridCol w:w="3816"/>
      </w:tblGrid>
      <w:tr w:rsidR="002E41A5" w:rsidRPr="002E41A5" w14:paraId="63E37F12" w14:textId="77777777" w:rsidTr="002E41A5">
        <w:tc>
          <w:tcPr>
            <w:tcW w:w="1551" w:type="dxa"/>
            <w:shd w:val="clear" w:color="auto" w:fill="auto"/>
          </w:tcPr>
          <w:p w14:paraId="4E05E4C1" w14:textId="4FC17BFC" w:rsidR="002E41A5" w:rsidRPr="002E41A5" w:rsidRDefault="002E41A5" w:rsidP="002E41A5">
            <w:pPr>
              <w:keepNext/>
              <w:ind w:firstLine="0"/>
            </w:pPr>
            <w:r w:rsidRPr="002E41A5">
              <w:t>Bill Number:</w:t>
            </w:r>
          </w:p>
        </w:tc>
        <w:tc>
          <w:tcPr>
            <w:tcW w:w="3816" w:type="dxa"/>
            <w:shd w:val="clear" w:color="auto" w:fill="auto"/>
          </w:tcPr>
          <w:p w14:paraId="53259575" w14:textId="60F57478" w:rsidR="002E41A5" w:rsidRPr="002E41A5" w:rsidRDefault="002E41A5" w:rsidP="002E41A5">
            <w:pPr>
              <w:keepNext/>
              <w:ind w:firstLine="0"/>
            </w:pPr>
            <w:r w:rsidRPr="002E41A5">
              <w:t>H. </w:t>
            </w:r>
            <w:r w:rsidR="00B47478">
              <w:t>3294</w:t>
            </w:r>
          </w:p>
        </w:tc>
      </w:tr>
      <w:tr w:rsidR="002E41A5" w:rsidRPr="002E41A5" w14:paraId="2DC5B0C3" w14:textId="77777777" w:rsidTr="002E41A5">
        <w:tc>
          <w:tcPr>
            <w:tcW w:w="1551" w:type="dxa"/>
            <w:shd w:val="clear" w:color="auto" w:fill="auto"/>
          </w:tcPr>
          <w:p w14:paraId="298EC004" w14:textId="3CA4B6B4" w:rsidR="002E41A5" w:rsidRPr="002E41A5" w:rsidRDefault="002E41A5" w:rsidP="002E41A5">
            <w:pPr>
              <w:keepNext/>
              <w:ind w:firstLine="0"/>
            </w:pPr>
            <w:r w:rsidRPr="002E41A5">
              <w:t>Date:</w:t>
            </w:r>
          </w:p>
        </w:tc>
        <w:tc>
          <w:tcPr>
            <w:tcW w:w="3816" w:type="dxa"/>
            <w:shd w:val="clear" w:color="auto" w:fill="auto"/>
          </w:tcPr>
          <w:p w14:paraId="64691133" w14:textId="1601FAAC" w:rsidR="002E41A5" w:rsidRPr="002E41A5" w:rsidRDefault="002E41A5" w:rsidP="002E41A5">
            <w:pPr>
              <w:keepNext/>
              <w:ind w:firstLine="0"/>
            </w:pPr>
            <w:r w:rsidRPr="002E41A5">
              <w:t>ADD:</w:t>
            </w:r>
          </w:p>
        </w:tc>
      </w:tr>
      <w:tr w:rsidR="002E41A5" w:rsidRPr="002E41A5" w14:paraId="3CDB9309" w14:textId="77777777" w:rsidTr="002E41A5">
        <w:tc>
          <w:tcPr>
            <w:tcW w:w="1551" w:type="dxa"/>
            <w:shd w:val="clear" w:color="auto" w:fill="auto"/>
          </w:tcPr>
          <w:p w14:paraId="141AFD83" w14:textId="64FA65CF" w:rsidR="002E41A5" w:rsidRPr="002E41A5" w:rsidRDefault="002E41A5" w:rsidP="002E41A5">
            <w:pPr>
              <w:keepNext/>
              <w:ind w:firstLine="0"/>
            </w:pPr>
            <w:r w:rsidRPr="002E41A5">
              <w:t>01/10/24</w:t>
            </w:r>
          </w:p>
        </w:tc>
        <w:tc>
          <w:tcPr>
            <w:tcW w:w="3816" w:type="dxa"/>
            <w:shd w:val="clear" w:color="auto" w:fill="auto"/>
          </w:tcPr>
          <w:p w14:paraId="6A7C47CE" w14:textId="12E80D1D" w:rsidR="002E41A5" w:rsidRPr="002E41A5" w:rsidRDefault="00B47478" w:rsidP="002E41A5">
            <w:pPr>
              <w:keepNext/>
              <w:ind w:firstLine="0"/>
            </w:pPr>
            <w:r>
              <w:t>WETMORE</w:t>
            </w:r>
          </w:p>
        </w:tc>
      </w:tr>
    </w:tbl>
    <w:p w14:paraId="47F8C16E" w14:textId="77777777" w:rsidR="002E41A5" w:rsidRDefault="002E41A5" w:rsidP="002E41A5"/>
    <w:p w14:paraId="2ACE29E8" w14:textId="77777777" w:rsidR="00B47478" w:rsidRDefault="00B47478" w:rsidP="00B47478">
      <w:pPr>
        <w:keepNext/>
        <w:jc w:val="center"/>
        <w:rPr>
          <w:b/>
        </w:rPr>
      </w:pPr>
      <w:r w:rsidRPr="002E41A5">
        <w:rPr>
          <w:b/>
        </w:rPr>
        <w:t>CO-SPONSOR</w:t>
      </w:r>
      <w:r>
        <w:rPr>
          <w:b/>
        </w:rPr>
        <w:t>S</w:t>
      </w:r>
      <w:r w:rsidRPr="002E41A5">
        <w:rPr>
          <w:b/>
        </w:rPr>
        <w:t xml:space="preserve"> ADDED</w:t>
      </w:r>
    </w:p>
    <w:tbl>
      <w:tblPr>
        <w:tblW w:w="0" w:type="auto"/>
        <w:tblLayout w:type="fixed"/>
        <w:tblLook w:val="0000" w:firstRow="0" w:lastRow="0" w:firstColumn="0" w:lastColumn="0" w:noHBand="0" w:noVBand="0"/>
      </w:tblPr>
      <w:tblGrid>
        <w:gridCol w:w="1551"/>
        <w:gridCol w:w="3816"/>
      </w:tblGrid>
      <w:tr w:rsidR="00B47478" w:rsidRPr="002E41A5" w14:paraId="6042F4B1" w14:textId="77777777" w:rsidTr="00772798">
        <w:tc>
          <w:tcPr>
            <w:tcW w:w="1551" w:type="dxa"/>
            <w:shd w:val="clear" w:color="auto" w:fill="auto"/>
          </w:tcPr>
          <w:p w14:paraId="422A7B41" w14:textId="77777777" w:rsidR="00B47478" w:rsidRPr="002E41A5" w:rsidRDefault="00B47478" w:rsidP="00772798">
            <w:pPr>
              <w:keepNext/>
              <w:ind w:firstLine="0"/>
            </w:pPr>
            <w:r w:rsidRPr="002E41A5">
              <w:t>Bill Number:</w:t>
            </w:r>
          </w:p>
        </w:tc>
        <w:tc>
          <w:tcPr>
            <w:tcW w:w="3816" w:type="dxa"/>
            <w:shd w:val="clear" w:color="auto" w:fill="auto"/>
          </w:tcPr>
          <w:p w14:paraId="72C73B83" w14:textId="77777777" w:rsidR="00B47478" w:rsidRPr="002E41A5" w:rsidRDefault="00B47478" w:rsidP="00772798">
            <w:pPr>
              <w:keepNext/>
              <w:ind w:firstLine="0"/>
            </w:pPr>
            <w:r w:rsidRPr="002E41A5">
              <w:t>H. 3618</w:t>
            </w:r>
          </w:p>
        </w:tc>
      </w:tr>
      <w:tr w:rsidR="00B47478" w:rsidRPr="002E41A5" w14:paraId="2322AB88" w14:textId="77777777" w:rsidTr="00772798">
        <w:tc>
          <w:tcPr>
            <w:tcW w:w="1551" w:type="dxa"/>
            <w:shd w:val="clear" w:color="auto" w:fill="auto"/>
          </w:tcPr>
          <w:p w14:paraId="03B21DEB" w14:textId="77777777" w:rsidR="00B47478" w:rsidRPr="002E41A5" w:rsidRDefault="00B47478" w:rsidP="00772798">
            <w:pPr>
              <w:keepNext/>
              <w:ind w:firstLine="0"/>
            </w:pPr>
            <w:r w:rsidRPr="002E41A5">
              <w:t>Date:</w:t>
            </w:r>
          </w:p>
        </w:tc>
        <w:tc>
          <w:tcPr>
            <w:tcW w:w="3816" w:type="dxa"/>
            <w:shd w:val="clear" w:color="auto" w:fill="auto"/>
          </w:tcPr>
          <w:p w14:paraId="63327E43" w14:textId="77777777" w:rsidR="00B47478" w:rsidRPr="002E41A5" w:rsidRDefault="00B47478" w:rsidP="00772798">
            <w:pPr>
              <w:keepNext/>
              <w:ind w:firstLine="0"/>
            </w:pPr>
            <w:r w:rsidRPr="002E41A5">
              <w:t>ADD:</w:t>
            </w:r>
          </w:p>
        </w:tc>
      </w:tr>
      <w:tr w:rsidR="00B47478" w:rsidRPr="002E41A5" w14:paraId="42162226" w14:textId="77777777" w:rsidTr="00772798">
        <w:tc>
          <w:tcPr>
            <w:tcW w:w="1551" w:type="dxa"/>
            <w:shd w:val="clear" w:color="auto" w:fill="auto"/>
          </w:tcPr>
          <w:p w14:paraId="041B360F" w14:textId="77777777" w:rsidR="00B47478" w:rsidRPr="002E41A5" w:rsidRDefault="00B47478" w:rsidP="00772798">
            <w:pPr>
              <w:keepNext/>
              <w:ind w:firstLine="0"/>
            </w:pPr>
            <w:r w:rsidRPr="002E41A5">
              <w:t>01/10/24</w:t>
            </w:r>
          </w:p>
        </w:tc>
        <w:tc>
          <w:tcPr>
            <w:tcW w:w="3816" w:type="dxa"/>
            <w:shd w:val="clear" w:color="auto" w:fill="auto"/>
          </w:tcPr>
          <w:p w14:paraId="22F59306" w14:textId="77777777" w:rsidR="00B47478" w:rsidRPr="002E41A5" w:rsidRDefault="00B47478" w:rsidP="00772798">
            <w:pPr>
              <w:keepNext/>
              <w:ind w:firstLine="0"/>
            </w:pPr>
            <w:r w:rsidRPr="002E41A5">
              <w:t>POPE, JEFFERSON and VAUGHAN</w:t>
            </w:r>
          </w:p>
        </w:tc>
      </w:tr>
    </w:tbl>
    <w:p w14:paraId="6628E4E4" w14:textId="77777777" w:rsidR="00B47478" w:rsidRDefault="00B47478" w:rsidP="00B47478"/>
    <w:p w14:paraId="64B91100" w14:textId="77777777" w:rsidR="00B47478" w:rsidRDefault="00B47478" w:rsidP="002E41A5"/>
    <w:p w14:paraId="67DDC5E3" w14:textId="45C3A026" w:rsidR="002E41A5" w:rsidRDefault="002E41A5" w:rsidP="002E41A5">
      <w:pPr>
        <w:keepNext/>
        <w:jc w:val="center"/>
        <w:rPr>
          <w:b/>
        </w:rPr>
      </w:pPr>
      <w:r w:rsidRPr="002E41A5">
        <w:rPr>
          <w:b/>
        </w:rPr>
        <w:t>CO-SPONSOR ADDED</w:t>
      </w:r>
    </w:p>
    <w:tbl>
      <w:tblPr>
        <w:tblW w:w="0" w:type="auto"/>
        <w:tblLayout w:type="fixed"/>
        <w:tblLook w:val="0000" w:firstRow="0" w:lastRow="0" w:firstColumn="0" w:lastColumn="0" w:noHBand="0" w:noVBand="0"/>
      </w:tblPr>
      <w:tblGrid>
        <w:gridCol w:w="1551"/>
        <w:gridCol w:w="1101"/>
      </w:tblGrid>
      <w:tr w:rsidR="002E41A5" w:rsidRPr="002E41A5" w14:paraId="3D97658E" w14:textId="77777777" w:rsidTr="002E41A5">
        <w:tc>
          <w:tcPr>
            <w:tcW w:w="1551" w:type="dxa"/>
            <w:shd w:val="clear" w:color="auto" w:fill="auto"/>
          </w:tcPr>
          <w:p w14:paraId="24DA59C3" w14:textId="5CF707F9" w:rsidR="002E41A5" w:rsidRPr="002E41A5" w:rsidRDefault="002E41A5" w:rsidP="002E41A5">
            <w:pPr>
              <w:keepNext/>
              <w:ind w:firstLine="0"/>
            </w:pPr>
            <w:r w:rsidRPr="002E41A5">
              <w:t>Bill Number:</w:t>
            </w:r>
          </w:p>
        </w:tc>
        <w:tc>
          <w:tcPr>
            <w:tcW w:w="1101" w:type="dxa"/>
            <w:shd w:val="clear" w:color="auto" w:fill="auto"/>
          </w:tcPr>
          <w:p w14:paraId="67B24895" w14:textId="0BF9BAFE" w:rsidR="002E41A5" w:rsidRPr="002E41A5" w:rsidRDefault="002E41A5" w:rsidP="002E41A5">
            <w:pPr>
              <w:keepNext/>
              <w:ind w:firstLine="0"/>
            </w:pPr>
            <w:r w:rsidRPr="002E41A5">
              <w:t>H. 3676</w:t>
            </w:r>
          </w:p>
        </w:tc>
      </w:tr>
      <w:tr w:rsidR="002E41A5" w:rsidRPr="002E41A5" w14:paraId="6EB4D3B1" w14:textId="77777777" w:rsidTr="002E41A5">
        <w:tc>
          <w:tcPr>
            <w:tcW w:w="1551" w:type="dxa"/>
            <w:shd w:val="clear" w:color="auto" w:fill="auto"/>
          </w:tcPr>
          <w:p w14:paraId="741FC1DD" w14:textId="06876C75" w:rsidR="002E41A5" w:rsidRPr="002E41A5" w:rsidRDefault="002E41A5" w:rsidP="002E41A5">
            <w:pPr>
              <w:keepNext/>
              <w:ind w:firstLine="0"/>
            </w:pPr>
            <w:r w:rsidRPr="002E41A5">
              <w:t>Date:</w:t>
            </w:r>
          </w:p>
        </w:tc>
        <w:tc>
          <w:tcPr>
            <w:tcW w:w="1101" w:type="dxa"/>
            <w:shd w:val="clear" w:color="auto" w:fill="auto"/>
          </w:tcPr>
          <w:p w14:paraId="015D2DDB" w14:textId="1458713D" w:rsidR="002E41A5" w:rsidRPr="002E41A5" w:rsidRDefault="002E41A5" w:rsidP="002E41A5">
            <w:pPr>
              <w:keepNext/>
              <w:ind w:firstLine="0"/>
            </w:pPr>
            <w:r w:rsidRPr="002E41A5">
              <w:t>ADD:</w:t>
            </w:r>
          </w:p>
        </w:tc>
      </w:tr>
      <w:tr w:rsidR="002E41A5" w:rsidRPr="002E41A5" w14:paraId="752F09E0" w14:textId="77777777" w:rsidTr="002E41A5">
        <w:tc>
          <w:tcPr>
            <w:tcW w:w="1551" w:type="dxa"/>
            <w:shd w:val="clear" w:color="auto" w:fill="auto"/>
          </w:tcPr>
          <w:p w14:paraId="2A2A22CB" w14:textId="1FFCF57F" w:rsidR="002E41A5" w:rsidRPr="002E41A5" w:rsidRDefault="002E41A5" w:rsidP="002E41A5">
            <w:pPr>
              <w:keepNext/>
              <w:ind w:firstLine="0"/>
            </w:pPr>
            <w:r w:rsidRPr="002E41A5">
              <w:t>01/10/24</w:t>
            </w:r>
          </w:p>
        </w:tc>
        <w:tc>
          <w:tcPr>
            <w:tcW w:w="1101" w:type="dxa"/>
            <w:shd w:val="clear" w:color="auto" w:fill="auto"/>
          </w:tcPr>
          <w:p w14:paraId="2D857D92" w14:textId="4662D5CA" w:rsidR="002E41A5" w:rsidRPr="002E41A5" w:rsidRDefault="002E41A5" w:rsidP="002E41A5">
            <w:pPr>
              <w:keepNext/>
              <w:ind w:firstLine="0"/>
            </w:pPr>
            <w:r w:rsidRPr="002E41A5">
              <w:t>POPE</w:t>
            </w:r>
          </w:p>
        </w:tc>
      </w:tr>
    </w:tbl>
    <w:p w14:paraId="45FA6214" w14:textId="77777777" w:rsidR="002E41A5" w:rsidRDefault="002E41A5" w:rsidP="002E41A5"/>
    <w:p w14:paraId="69871758" w14:textId="7E977956" w:rsidR="002E41A5" w:rsidRDefault="002E41A5" w:rsidP="002E41A5">
      <w:pPr>
        <w:keepNext/>
        <w:jc w:val="center"/>
        <w:rPr>
          <w:b/>
        </w:rPr>
      </w:pPr>
      <w:r w:rsidRPr="002E41A5">
        <w:rPr>
          <w:b/>
        </w:rPr>
        <w:t>CO-SPONSOR ADDED</w:t>
      </w:r>
    </w:p>
    <w:tbl>
      <w:tblPr>
        <w:tblW w:w="0" w:type="auto"/>
        <w:tblLayout w:type="fixed"/>
        <w:tblLook w:val="0000" w:firstRow="0" w:lastRow="0" w:firstColumn="0" w:lastColumn="0" w:noHBand="0" w:noVBand="0"/>
      </w:tblPr>
      <w:tblGrid>
        <w:gridCol w:w="1551"/>
        <w:gridCol w:w="1296"/>
      </w:tblGrid>
      <w:tr w:rsidR="002E41A5" w:rsidRPr="002E41A5" w14:paraId="59BE6851" w14:textId="77777777" w:rsidTr="002E41A5">
        <w:tc>
          <w:tcPr>
            <w:tcW w:w="1551" w:type="dxa"/>
            <w:shd w:val="clear" w:color="auto" w:fill="auto"/>
          </w:tcPr>
          <w:p w14:paraId="4EB1E901" w14:textId="3111422F" w:rsidR="002E41A5" w:rsidRPr="002E41A5" w:rsidRDefault="002E41A5" w:rsidP="002E41A5">
            <w:pPr>
              <w:keepNext/>
              <w:ind w:firstLine="0"/>
            </w:pPr>
            <w:r w:rsidRPr="002E41A5">
              <w:t>Bill Number:</w:t>
            </w:r>
          </w:p>
        </w:tc>
        <w:tc>
          <w:tcPr>
            <w:tcW w:w="1296" w:type="dxa"/>
            <w:shd w:val="clear" w:color="auto" w:fill="auto"/>
          </w:tcPr>
          <w:p w14:paraId="1A44BAC9" w14:textId="7E24E0DC" w:rsidR="002E41A5" w:rsidRPr="002E41A5" w:rsidRDefault="002E41A5" w:rsidP="002E41A5">
            <w:pPr>
              <w:keepNext/>
              <w:ind w:firstLine="0"/>
            </w:pPr>
            <w:r w:rsidRPr="002E41A5">
              <w:t>H. 3832</w:t>
            </w:r>
          </w:p>
        </w:tc>
      </w:tr>
      <w:tr w:rsidR="002E41A5" w:rsidRPr="002E41A5" w14:paraId="4649646C" w14:textId="77777777" w:rsidTr="002E41A5">
        <w:tc>
          <w:tcPr>
            <w:tcW w:w="1551" w:type="dxa"/>
            <w:shd w:val="clear" w:color="auto" w:fill="auto"/>
          </w:tcPr>
          <w:p w14:paraId="78B4C736" w14:textId="67D34551" w:rsidR="002E41A5" w:rsidRPr="002E41A5" w:rsidRDefault="002E41A5" w:rsidP="002E41A5">
            <w:pPr>
              <w:keepNext/>
              <w:ind w:firstLine="0"/>
            </w:pPr>
            <w:r w:rsidRPr="002E41A5">
              <w:t>Date:</w:t>
            </w:r>
          </w:p>
        </w:tc>
        <w:tc>
          <w:tcPr>
            <w:tcW w:w="1296" w:type="dxa"/>
            <w:shd w:val="clear" w:color="auto" w:fill="auto"/>
          </w:tcPr>
          <w:p w14:paraId="4A4B5003" w14:textId="2F1715C2" w:rsidR="002E41A5" w:rsidRPr="002E41A5" w:rsidRDefault="002E41A5" w:rsidP="002E41A5">
            <w:pPr>
              <w:keepNext/>
              <w:ind w:firstLine="0"/>
            </w:pPr>
            <w:r w:rsidRPr="002E41A5">
              <w:t>ADD:</w:t>
            </w:r>
          </w:p>
        </w:tc>
      </w:tr>
      <w:tr w:rsidR="002E41A5" w:rsidRPr="002E41A5" w14:paraId="102F5087" w14:textId="77777777" w:rsidTr="002E41A5">
        <w:tc>
          <w:tcPr>
            <w:tcW w:w="1551" w:type="dxa"/>
            <w:shd w:val="clear" w:color="auto" w:fill="auto"/>
          </w:tcPr>
          <w:p w14:paraId="089E5B34" w14:textId="23AA8B72" w:rsidR="002E41A5" w:rsidRPr="002E41A5" w:rsidRDefault="002E41A5" w:rsidP="002E41A5">
            <w:pPr>
              <w:keepNext/>
              <w:ind w:firstLine="0"/>
            </w:pPr>
            <w:r w:rsidRPr="002E41A5">
              <w:t>01/10/24</w:t>
            </w:r>
          </w:p>
        </w:tc>
        <w:tc>
          <w:tcPr>
            <w:tcW w:w="1296" w:type="dxa"/>
            <w:shd w:val="clear" w:color="auto" w:fill="auto"/>
          </w:tcPr>
          <w:p w14:paraId="3E1D96CF" w14:textId="60B45154" w:rsidR="002E41A5" w:rsidRPr="002E41A5" w:rsidRDefault="002E41A5" w:rsidP="002E41A5">
            <w:pPr>
              <w:keepNext/>
              <w:ind w:firstLine="0"/>
            </w:pPr>
            <w:r w:rsidRPr="002E41A5">
              <w:t>LAWSON</w:t>
            </w:r>
          </w:p>
        </w:tc>
      </w:tr>
    </w:tbl>
    <w:p w14:paraId="48EDDC71" w14:textId="77777777" w:rsidR="002E41A5" w:rsidRDefault="002E41A5" w:rsidP="002E41A5"/>
    <w:p w14:paraId="1D972A3F" w14:textId="4B3C7A71" w:rsidR="002E41A5" w:rsidRDefault="002E41A5" w:rsidP="002E41A5">
      <w:pPr>
        <w:keepNext/>
        <w:jc w:val="center"/>
        <w:rPr>
          <w:b/>
        </w:rPr>
      </w:pPr>
      <w:r w:rsidRPr="002E41A5">
        <w:rPr>
          <w:b/>
        </w:rPr>
        <w:t>CO-SPONSOR ADDED</w:t>
      </w:r>
    </w:p>
    <w:tbl>
      <w:tblPr>
        <w:tblW w:w="0" w:type="auto"/>
        <w:tblLayout w:type="fixed"/>
        <w:tblLook w:val="0000" w:firstRow="0" w:lastRow="0" w:firstColumn="0" w:lastColumn="0" w:noHBand="0" w:noVBand="0"/>
      </w:tblPr>
      <w:tblGrid>
        <w:gridCol w:w="1551"/>
        <w:gridCol w:w="1401"/>
      </w:tblGrid>
      <w:tr w:rsidR="002E41A5" w:rsidRPr="002E41A5" w14:paraId="516A0D2B" w14:textId="77777777" w:rsidTr="002E41A5">
        <w:tc>
          <w:tcPr>
            <w:tcW w:w="1551" w:type="dxa"/>
            <w:shd w:val="clear" w:color="auto" w:fill="auto"/>
          </w:tcPr>
          <w:p w14:paraId="5AB71007" w14:textId="01821714" w:rsidR="002E41A5" w:rsidRPr="002E41A5" w:rsidRDefault="002E41A5" w:rsidP="002E41A5">
            <w:pPr>
              <w:keepNext/>
              <w:ind w:firstLine="0"/>
            </w:pPr>
            <w:r w:rsidRPr="002E41A5">
              <w:t>Bill Number:</w:t>
            </w:r>
          </w:p>
        </w:tc>
        <w:tc>
          <w:tcPr>
            <w:tcW w:w="1401" w:type="dxa"/>
            <w:shd w:val="clear" w:color="auto" w:fill="auto"/>
          </w:tcPr>
          <w:p w14:paraId="3BEEC0DF" w14:textId="76BC1827" w:rsidR="002E41A5" w:rsidRPr="002E41A5" w:rsidRDefault="002E41A5" w:rsidP="002E41A5">
            <w:pPr>
              <w:keepNext/>
              <w:ind w:firstLine="0"/>
            </w:pPr>
            <w:r w:rsidRPr="002E41A5">
              <w:t>H. 3989</w:t>
            </w:r>
          </w:p>
        </w:tc>
      </w:tr>
      <w:tr w:rsidR="002E41A5" w:rsidRPr="002E41A5" w14:paraId="66CE6A5D" w14:textId="77777777" w:rsidTr="002E41A5">
        <w:tc>
          <w:tcPr>
            <w:tcW w:w="1551" w:type="dxa"/>
            <w:shd w:val="clear" w:color="auto" w:fill="auto"/>
          </w:tcPr>
          <w:p w14:paraId="6C880282" w14:textId="28F791B9" w:rsidR="002E41A5" w:rsidRPr="002E41A5" w:rsidRDefault="002E41A5" w:rsidP="002E41A5">
            <w:pPr>
              <w:keepNext/>
              <w:ind w:firstLine="0"/>
            </w:pPr>
            <w:r w:rsidRPr="002E41A5">
              <w:t>Date:</w:t>
            </w:r>
          </w:p>
        </w:tc>
        <w:tc>
          <w:tcPr>
            <w:tcW w:w="1401" w:type="dxa"/>
            <w:shd w:val="clear" w:color="auto" w:fill="auto"/>
          </w:tcPr>
          <w:p w14:paraId="38D537E7" w14:textId="3C9E2778" w:rsidR="002E41A5" w:rsidRPr="002E41A5" w:rsidRDefault="002E41A5" w:rsidP="002E41A5">
            <w:pPr>
              <w:keepNext/>
              <w:ind w:firstLine="0"/>
            </w:pPr>
            <w:r w:rsidRPr="002E41A5">
              <w:t>ADD:</w:t>
            </w:r>
          </w:p>
        </w:tc>
      </w:tr>
      <w:tr w:rsidR="002E41A5" w:rsidRPr="002E41A5" w14:paraId="5E5FF2AE" w14:textId="77777777" w:rsidTr="002E41A5">
        <w:tc>
          <w:tcPr>
            <w:tcW w:w="1551" w:type="dxa"/>
            <w:shd w:val="clear" w:color="auto" w:fill="auto"/>
          </w:tcPr>
          <w:p w14:paraId="17D35CA3" w14:textId="1A5D0874" w:rsidR="002E41A5" w:rsidRPr="002E41A5" w:rsidRDefault="002E41A5" w:rsidP="002E41A5">
            <w:pPr>
              <w:keepNext/>
              <w:ind w:firstLine="0"/>
            </w:pPr>
            <w:r w:rsidRPr="002E41A5">
              <w:t>01/10/24</w:t>
            </w:r>
          </w:p>
        </w:tc>
        <w:tc>
          <w:tcPr>
            <w:tcW w:w="1401" w:type="dxa"/>
            <w:shd w:val="clear" w:color="auto" w:fill="auto"/>
          </w:tcPr>
          <w:p w14:paraId="22958D71" w14:textId="7E1A0628" w:rsidR="002E41A5" w:rsidRPr="002E41A5" w:rsidRDefault="002E41A5" w:rsidP="002E41A5">
            <w:pPr>
              <w:keepNext/>
              <w:ind w:firstLine="0"/>
            </w:pPr>
            <w:r w:rsidRPr="002E41A5">
              <w:t>WHEELER</w:t>
            </w:r>
          </w:p>
        </w:tc>
      </w:tr>
    </w:tbl>
    <w:p w14:paraId="21ED6F98" w14:textId="77777777" w:rsidR="002E41A5" w:rsidRDefault="002E41A5" w:rsidP="002E41A5"/>
    <w:p w14:paraId="714D9210" w14:textId="47E95F15" w:rsidR="002E41A5" w:rsidRDefault="002E41A5" w:rsidP="002E41A5">
      <w:pPr>
        <w:keepNext/>
        <w:jc w:val="center"/>
        <w:rPr>
          <w:b/>
        </w:rPr>
      </w:pPr>
      <w:r w:rsidRPr="002E41A5">
        <w:rPr>
          <w:b/>
        </w:rPr>
        <w:t>CO-SPONSOR ADDED</w:t>
      </w:r>
    </w:p>
    <w:tbl>
      <w:tblPr>
        <w:tblW w:w="0" w:type="auto"/>
        <w:tblLayout w:type="fixed"/>
        <w:tblLook w:val="0000" w:firstRow="0" w:lastRow="0" w:firstColumn="0" w:lastColumn="0" w:noHBand="0" w:noVBand="0"/>
      </w:tblPr>
      <w:tblGrid>
        <w:gridCol w:w="1551"/>
        <w:gridCol w:w="1251"/>
      </w:tblGrid>
      <w:tr w:rsidR="002E41A5" w:rsidRPr="002E41A5" w14:paraId="2A320179" w14:textId="77777777" w:rsidTr="002E41A5">
        <w:tc>
          <w:tcPr>
            <w:tcW w:w="1551" w:type="dxa"/>
            <w:shd w:val="clear" w:color="auto" w:fill="auto"/>
          </w:tcPr>
          <w:p w14:paraId="21D03F18" w14:textId="251B043A" w:rsidR="002E41A5" w:rsidRPr="002E41A5" w:rsidRDefault="002E41A5" w:rsidP="002E41A5">
            <w:pPr>
              <w:keepNext/>
              <w:ind w:firstLine="0"/>
            </w:pPr>
            <w:r w:rsidRPr="002E41A5">
              <w:t>Bill Number:</w:t>
            </w:r>
          </w:p>
        </w:tc>
        <w:tc>
          <w:tcPr>
            <w:tcW w:w="1251" w:type="dxa"/>
            <w:shd w:val="clear" w:color="auto" w:fill="auto"/>
          </w:tcPr>
          <w:p w14:paraId="4D114287" w14:textId="187DE2D0" w:rsidR="002E41A5" w:rsidRPr="002E41A5" w:rsidRDefault="002E41A5" w:rsidP="002E41A5">
            <w:pPr>
              <w:keepNext/>
              <w:ind w:firstLine="0"/>
            </w:pPr>
            <w:r w:rsidRPr="002E41A5">
              <w:t>H. 4436</w:t>
            </w:r>
          </w:p>
        </w:tc>
      </w:tr>
      <w:tr w:rsidR="002E41A5" w:rsidRPr="002E41A5" w14:paraId="52B201B8" w14:textId="77777777" w:rsidTr="002E41A5">
        <w:tc>
          <w:tcPr>
            <w:tcW w:w="1551" w:type="dxa"/>
            <w:shd w:val="clear" w:color="auto" w:fill="auto"/>
          </w:tcPr>
          <w:p w14:paraId="5B6F3CEC" w14:textId="307312D1" w:rsidR="002E41A5" w:rsidRPr="002E41A5" w:rsidRDefault="002E41A5" w:rsidP="002E41A5">
            <w:pPr>
              <w:keepNext/>
              <w:ind w:firstLine="0"/>
            </w:pPr>
            <w:r w:rsidRPr="002E41A5">
              <w:t>Date:</w:t>
            </w:r>
          </w:p>
        </w:tc>
        <w:tc>
          <w:tcPr>
            <w:tcW w:w="1251" w:type="dxa"/>
            <w:shd w:val="clear" w:color="auto" w:fill="auto"/>
          </w:tcPr>
          <w:p w14:paraId="55810BE4" w14:textId="49A599D1" w:rsidR="002E41A5" w:rsidRPr="002E41A5" w:rsidRDefault="002E41A5" w:rsidP="002E41A5">
            <w:pPr>
              <w:keepNext/>
              <w:ind w:firstLine="0"/>
            </w:pPr>
            <w:r w:rsidRPr="002E41A5">
              <w:t>ADD:</w:t>
            </w:r>
          </w:p>
        </w:tc>
      </w:tr>
      <w:tr w:rsidR="002E41A5" w:rsidRPr="002E41A5" w14:paraId="3AB5C0AB" w14:textId="77777777" w:rsidTr="002E41A5">
        <w:tc>
          <w:tcPr>
            <w:tcW w:w="1551" w:type="dxa"/>
            <w:shd w:val="clear" w:color="auto" w:fill="auto"/>
          </w:tcPr>
          <w:p w14:paraId="11F8CC29" w14:textId="710AC21C" w:rsidR="002E41A5" w:rsidRPr="002E41A5" w:rsidRDefault="002E41A5" w:rsidP="002E41A5">
            <w:pPr>
              <w:keepNext/>
              <w:ind w:firstLine="0"/>
            </w:pPr>
            <w:r w:rsidRPr="002E41A5">
              <w:t>01/10/24</w:t>
            </w:r>
          </w:p>
        </w:tc>
        <w:tc>
          <w:tcPr>
            <w:tcW w:w="1251" w:type="dxa"/>
            <w:shd w:val="clear" w:color="auto" w:fill="auto"/>
          </w:tcPr>
          <w:p w14:paraId="10BCEBFB" w14:textId="44C5AE8C" w:rsidR="002E41A5" w:rsidRPr="002E41A5" w:rsidRDefault="002E41A5" w:rsidP="002E41A5">
            <w:pPr>
              <w:keepNext/>
              <w:ind w:firstLine="0"/>
            </w:pPr>
            <w:r w:rsidRPr="002E41A5">
              <w:t>TAYLOR</w:t>
            </w:r>
          </w:p>
        </w:tc>
      </w:tr>
    </w:tbl>
    <w:p w14:paraId="70A5D898" w14:textId="77777777" w:rsidR="002E41A5" w:rsidRDefault="002E41A5" w:rsidP="002E41A5"/>
    <w:p w14:paraId="05014282" w14:textId="1C6136CB" w:rsidR="002E41A5" w:rsidRDefault="002E41A5" w:rsidP="002E41A5">
      <w:pPr>
        <w:keepNext/>
        <w:jc w:val="center"/>
        <w:rPr>
          <w:b/>
        </w:rPr>
      </w:pPr>
      <w:r w:rsidRPr="002E41A5">
        <w:rPr>
          <w:b/>
        </w:rPr>
        <w:t>CO-SPONSOR ADDED</w:t>
      </w:r>
    </w:p>
    <w:tbl>
      <w:tblPr>
        <w:tblW w:w="0" w:type="auto"/>
        <w:tblLayout w:type="fixed"/>
        <w:tblLook w:val="0000" w:firstRow="0" w:lastRow="0" w:firstColumn="0" w:lastColumn="0" w:noHBand="0" w:noVBand="0"/>
      </w:tblPr>
      <w:tblGrid>
        <w:gridCol w:w="1551"/>
        <w:gridCol w:w="1251"/>
      </w:tblGrid>
      <w:tr w:rsidR="002E41A5" w:rsidRPr="002E41A5" w14:paraId="76FB0DB6" w14:textId="77777777" w:rsidTr="002E41A5">
        <w:tc>
          <w:tcPr>
            <w:tcW w:w="1551" w:type="dxa"/>
            <w:shd w:val="clear" w:color="auto" w:fill="auto"/>
          </w:tcPr>
          <w:p w14:paraId="06A3F60F" w14:textId="07B109FA" w:rsidR="002E41A5" w:rsidRPr="002E41A5" w:rsidRDefault="002E41A5" w:rsidP="002E41A5">
            <w:pPr>
              <w:keepNext/>
              <w:ind w:firstLine="0"/>
            </w:pPr>
            <w:r w:rsidRPr="002E41A5">
              <w:t>Bill Number:</w:t>
            </w:r>
          </w:p>
        </w:tc>
        <w:tc>
          <w:tcPr>
            <w:tcW w:w="1251" w:type="dxa"/>
            <w:shd w:val="clear" w:color="auto" w:fill="auto"/>
          </w:tcPr>
          <w:p w14:paraId="5B235EDC" w14:textId="2DD8657B" w:rsidR="002E41A5" w:rsidRPr="002E41A5" w:rsidRDefault="002E41A5" w:rsidP="002E41A5">
            <w:pPr>
              <w:keepNext/>
              <w:ind w:firstLine="0"/>
            </w:pPr>
            <w:r w:rsidRPr="002E41A5">
              <w:t>H. 4533</w:t>
            </w:r>
          </w:p>
        </w:tc>
      </w:tr>
      <w:tr w:rsidR="002E41A5" w:rsidRPr="002E41A5" w14:paraId="5AB815B0" w14:textId="77777777" w:rsidTr="002E41A5">
        <w:tc>
          <w:tcPr>
            <w:tcW w:w="1551" w:type="dxa"/>
            <w:shd w:val="clear" w:color="auto" w:fill="auto"/>
          </w:tcPr>
          <w:p w14:paraId="1849FF9F" w14:textId="61B9F939" w:rsidR="002E41A5" w:rsidRPr="002E41A5" w:rsidRDefault="002E41A5" w:rsidP="002E41A5">
            <w:pPr>
              <w:keepNext/>
              <w:ind w:firstLine="0"/>
            </w:pPr>
            <w:r w:rsidRPr="002E41A5">
              <w:t>Date:</w:t>
            </w:r>
          </w:p>
        </w:tc>
        <w:tc>
          <w:tcPr>
            <w:tcW w:w="1251" w:type="dxa"/>
            <w:shd w:val="clear" w:color="auto" w:fill="auto"/>
          </w:tcPr>
          <w:p w14:paraId="69E03E04" w14:textId="369ADBDF" w:rsidR="002E41A5" w:rsidRPr="002E41A5" w:rsidRDefault="002E41A5" w:rsidP="002E41A5">
            <w:pPr>
              <w:keepNext/>
              <w:ind w:firstLine="0"/>
            </w:pPr>
            <w:r w:rsidRPr="002E41A5">
              <w:t>ADD:</w:t>
            </w:r>
          </w:p>
        </w:tc>
      </w:tr>
      <w:tr w:rsidR="002E41A5" w:rsidRPr="002E41A5" w14:paraId="35536EEA" w14:textId="77777777" w:rsidTr="002E41A5">
        <w:tc>
          <w:tcPr>
            <w:tcW w:w="1551" w:type="dxa"/>
            <w:shd w:val="clear" w:color="auto" w:fill="auto"/>
          </w:tcPr>
          <w:p w14:paraId="6324F2E7" w14:textId="6DF1BD85" w:rsidR="002E41A5" w:rsidRPr="002E41A5" w:rsidRDefault="002E41A5" w:rsidP="002E41A5">
            <w:pPr>
              <w:keepNext/>
              <w:ind w:firstLine="0"/>
            </w:pPr>
            <w:r w:rsidRPr="002E41A5">
              <w:t>01/10/24</w:t>
            </w:r>
          </w:p>
        </w:tc>
        <w:tc>
          <w:tcPr>
            <w:tcW w:w="1251" w:type="dxa"/>
            <w:shd w:val="clear" w:color="auto" w:fill="auto"/>
          </w:tcPr>
          <w:p w14:paraId="1B876C53" w14:textId="6E008A67" w:rsidR="002E41A5" w:rsidRPr="002E41A5" w:rsidRDefault="002E41A5" w:rsidP="002E41A5">
            <w:pPr>
              <w:keepNext/>
              <w:ind w:firstLine="0"/>
            </w:pPr>
            <w:r w:rsidRPr="002E41A5">
              <w:t>S. JONES</w:t>
            </w:r>
          </w:p>
        </w:tc>
      </w:tr>
    </w:tbl>
    <w:p w14:paraId="372C29A6" w14:textId="77777777" w:rsidR="002E41A5" w:rsidRDefault="002E41A5" w:rsidP="002E41A5"/>
    <w:p w14:paraId="7C886092" w14:textId="6ECF5EEE" w:rsidR="002E41A5" w:rsidRDefault="002E41A5" w:rsidP="002E41A5">
      <w:pPr>
        <w:keepNext/>
        <w:jc w:val="center"/>
        <w:rPr>
          <w:b/>
        </w:rPr>
      </w:pPr>
      <w:r w:rsidRPr="002E41A5">
        <w:rPr>
          <w:b/>
        </w:rPr>
        <w:t>CO-SPONSOR ADDED</w:t>
      </w:r>
    </w:p>
    <w:tbl>
      <w:tblPr>
        <w:tblW w:w="0" w:type="auto"/>
        <w:tblLayout w:type="fixed"/>
        <w:tblLook w:val="0000" w:firstRow="0" w:lastRow="0" w:firstColumn="0" w:lastColumn="0" w:noHBand="0" w:noVBand="0"/>
      </w:tblPr>
      <w:tblGrid>
        <w:gridCol w:w="1551"/>
        <w:gridCol w:w="1176"/>
      </w:tblGrid>
      <w:tr w:rsidR="002E41A5" w:rsidRPr="002E41A5" w14:paraId="1EFB1207" w14:textId="77777777" w:rsidTr="002E41A5">
        <w:tc>
          <w:tcPr>
            <w:tcW w:w="1551" w:type="dxa"/>
            <w:shd w:val="clear" w:color="auto" w:fill="auto"/>
          </w:tcPr>
          <w:p w14:paraId="6EC0C970" w14:textId="670CE752" w:rsidR="002E41A5" w:rsidRPr="002E41A5" w:rsidRDefault="002E41A5" w:rsidP="002E41A5">
            <w:pPr>
              <w:keepNext/>
              <w:ind w:firstLine="0"/>
            </w:pPr>
            <w:r w:rsidRPr="002E41A5">
              <w:t>Bill Number:</w:t>
            </w:r>
          </w:p>
        </w:tc>
        <w:tc>
          <w:tcPr>
            <w:tcW w:w="1176" w:type="dxa"/>
            <w:shd w:val="clear" w:color="auto" w:fill="auto"/>
          </w:tcPr>
          <w:p w14:paraId="74FCBD67" w14:textId="751333F1" w:rsidR="002E41A5" w:rsidRPr="002E41A5" w:rsidRDefault="002E41A5" w:rsidP="002E41A5">
            <w:pPr>
              <w:keepNext/>
              <w:ind w:firstLine="0"/>
            </w:pPr>
            <w:r w:rsidRPr="002E41A5">
              <w:t>H. 4540</w:t>
            </w:r>
          </w:p>
        </w:tc>
      </w:tr>
      <w:tr w:rsidR="002E41A5" w:rsidRPr="002E41A5" w14:paraId="2768C6C1" w14:textId="77777777" w:rsidTr="002E41A5">
        <w:tc>
          <w:tcPr>
            <w:tcW w:w="1551" w:type="dxa"/>
            <w:shd w:val="clear" w:color="auto" w:fill="auto"/>
          </w:tcPr>
          <w:p w14:paraId="20EF68E4" w14:textId="7CBC87C1" w:rsidR="002E41A5" w:rsidRPr="002E41A5" w:rsidRDefault="002E41A5" w:rsidP="002E41A5">
            <w:pPr>
              <w:keepNext/>
              <w:ind w:firstLine="0"/>
            </w:pPr>
            <w:r w:rsidRPr="002E41A5">
              <w:t>Date:</w:t>
            </w:r>
          </w:p>
        </w:tc>
        <w:tc>
          <w:tcPr>
            <w:tcW w:w="1176" w:type="dxa"/>
            <w:shd w:val="clear" w:color="auto" w:fill="auto"/>
          </w:tcPr>
          <w:p w14:paraId="1B97BE35" w14:textId="67B0E3D5" w:rsidR="002E41A5" w:rsidRPr="002E41A5" w:rsidRDefault="002E41A5" w:rsidP="002E41A5">
            <w:pPr>
              <w:keepNext/>
              <w:ind w:firstLine="0"/>
            </w:pPr>
            <w:r w:rsidRPr="002E41A5">
              <w:t>ADD:</w:t>
            </w:r>
          </w:p>
        </w:tc>
      </w:tr>
      <w:tr w:rsidR="002E41A5" w:rsidRPr="002E41A5" w14:paraId="2E38D52A" w14:textId="77777777" w:rsidTr="002E41A5">
        <w:tc>
          <w:tcPr>
            <w:tcW w:w="1551" w:type="dxa"/>
            <w:shd w:val="clear" w:color="auto" w:fill="auto"/>
          </w:tcPr>
          <w:p w14:paraId="799DA93C" w14:textId="082151CD" w:rsidR="002E41A5" w:rsidRPr="002E41A5" w:rsidRDefault="002E41A5" w:rsidP="002E41A5">
            <w:pPr>
              <w:keepNext/>
              <w:ind w:firstLine="0"/>
            </w:pPr>
            <w:r w:rsidRPr="002E41A5">
              <w:t>01/10/24</w:t>
            </w:r>
          </w:p>
        </w:tc>
        <w:tc>
          <w:tcPr>
            <w:tcW w:w="1176" w:type="dxa"/>
            <w:shd w:val="clear" w:color="auto" w:fill="auto"/>
          </w:tcPr>
          <w:p w14:paraId="30725BCF" w14:textId="014BDCC6" w:rsidR="002E41A5" w:rsidRPr="002E41A5" w:rsidRDefault="002E41A5" w:rsidP="002E41A5">
            <w:pPr>
              <w:keepNext/>
              <w:ind w:firstLine="0"/>
            </w:pPr>
            <w:r w:rsidRPr="002E41A5">
              <w:t>FELDER</w:t>
            </w:r>
          </w:p>
        </w:tc>
      </w:tr>
    </w:tbl>
    <w:p w14:paraId="6E63F13B" w14:textId="77777777" w:rsidR="002E41A5" w:rsidRDefault="002E41A5" w:rsidP="002E41A5"/>
    <w:p w14:paraId="4480BEBF" w14:textId="1A228AC4" w:rsidR="002E41A5" w:rsidRDefault="002E41A5" w:rsidP="002E41A5">
      <w:pPr>
        <w:keepNext/>
        <w:jc w:val="center"/>
        <w:rPr>
          <w:b/>
        </w:rPr>
      </w:pPr>
      <w:r w:rsidRPr="002E41A5">
        <w:rPr>
          <w:b/>
        </w:rPr>
        <w:t>CO-SPONSOR ADDED</w:t>
      </w:r>
    </w:p>
    <w:tbl>
      <w:tblPr>
        <w:tblW w:w="0" w:type="auto"/>
        <w:tblLayout w:type="fixed"/>
        <w:tblLook w:val="0000" w:firstRow="0" w:lastRow="0" w:firstColumn="0" w:lastColumn="0" w:noHBand="0" w:noVBand="0"/>
      </w:tblPr>
      <w:tblGrid>
        <w:gridCol w:w="1551"/>
        <w:gridCol w:w="1176"/>
      </w:tblGrid>
      <w:tr w:rsidR="002E41A5" w:rsidRPr="002E41A5" w14:paraId="32758953" w14:textId="77777777" w:rsidTr="002E41A5">
        <w:tc>
          <w:tcPr>
            <w:tcW w:w="1551" w:type="dxa"/>
            <w:shd w:val="clear" w:color="auto" w:fill="auto"/>
          </w:tcPr>
          <w:p w14:paraId="25AA954B" w14:textId="54C4EACF" w:rsidR="002E41A5" w:rsidRPr="002E41A5" w:rsidRDefault="002E41A5" w:rsidP="002E41A5">
            <w:pPr>
              <w:keepNext/>
              <w:ind w:firstLine="0"/>
            </w:pPr>
            <w:r w:rsidRPr="002E41A5">
              <w:t>Bill Number:</w:t>
            </w:r>
          </w:p>
        </w:tc>
        <w:tc>
          <w:tcPr>
            <w:tcW w:w="1176" w:type="dxa"/>
            <w:shd w:val="clear" w:color="auto" w:fill="auto"/>
          </w:tcPr>
          <w:p w14:paraId="1C2E2CB3" w14:textId="2170F62C" w:rsidR="002E41A5" w:rsidRPr="002E41A5" w:rsidRDefault="002E41A5" w:rsidP="002E41A5">
            <w:pPr>
              <w:keepNext/>
              <w:ind w:firstLine="0"/>
            </w:pPr>
            <w:r w:rsidRPr="002E41A5">
              <w:t>H. 4541</w:t>
            </w:r>
          </w:p>
        </w:tc>
      </w:tr>
      <w:tr w:rsidR="002E41A5" w:rsidRPr="002E41A5" w14:paraId="68E11292" w14:textId="77777777" w:rsidTr="002E41A5">
        <w:tc>
          <w:tcPr>
            <w:tcW w:w="1551" w:type="dxa"/>
            <w:shd w:val="clear" w:color="auto" w:fill="auto"/>
          </w:tcPr>
          <w:p w14:paraId="6221F4C4" w14:textId="05A0A9D7" w:rsidR="002E41A5" w:rsidRPr="002E41A5" w:rsidRDefault="002E41A5" w:rsidP="002E41A5">
            <w:pPr>
              <w:keepNext/>
              <w:ind w:firstLine="0"/>
            </w:pPr>
            <w:r w:rsidRPr="002E41A5">
              <w:t>Date:</w:t>
            </w:r>
          </w:p>
        </w:tc>
        <w:tc>
          <w:tcPr>
            <w:tcW w:w="1176" w:type="dxa"/>
            <w:shd w:val="clear" w:color="auto" w:fill="auto"/>
          </w:tcPr>
          <w:p w14:paraId="4BB7E535" w14:textId="7FA044E4" w:rsidR="002E41A5" w:rsidRPr="002E41A5" w:rsidRDefault="002E41A5" w:rsidP="002E41A5">
            <w:pPr>
              <w:keepNext/>
              <w:ind w:firstLine="0"/>
            </w:pPr>
            <w:r w:rsidRPr="002E41A5">
              <w:t>ADD:</w:t>
            </w:r>
          </w:p>
        </w:tc>
      </w:tr>
      <w:tr w:rsidR="002E41A5" w:rsidRPr="002E41A5" w14:paraId="6CBAE4E5" w14:textId="77777777" w:rsidTr="002E41A5">
        <w:tc>
          <w:tcPr>
            <w:tcW w:w="1551" w:type="dxa"/>
            <w:shd w:val="clear" w:color="auto" w:fill="auto"/>
          </w:tcPr>
          <w:p w14:paraId="1D924F98" w14:textId="427FC9FA" w:rsidR="002E41A5" w:rsidRPr="002E41A5" w:rsidRDefault="002E41A5" w:rsidP="002E41A5">
            <w:pPr>
              <w:keepNext/>
              <w:ind w:firstLine="0"/>
            </w:pPr>
            <w:r w:rsidRPr="002E41A5">
              <w:t>01/10/24</w:t>
            </w:r>
          </w:p>
        </w:tc>
        <w:tc>
          <w:tcPr>
            <w:tcW w:w="1176" w:type="dxa"/>
            <w:shd w:val="clear" w:color="auto" w:fill="auto"/>
          </w:tcPr>
          <w:p w14:paraId="11044AEB" w14:textId="3B744C12" w:rsidR="002E41A5" w:rsidRPr="002E41A5" w:rsidRDefault="002E41A5" w:rsidP="002E41A5">
            <w:pPr>
              <w:keepNext/>
              <w:ind w:firstLine="0"/>
            </w:pPr>
            <w:r w:rsidRPr="002E41A5">
              <w:t>FELDER</w:t>
            </w:r>
          </w:p>
        </w:tc>
      </w:tr>
    </w:tbl>
    <w:p w14:paraId="3779F693" w14:textId="77777777" w:rsidR="002E41A5" w:rsidRDefault="002E41A5" w:rsidP="002E41A5"/>
    <w:p w14:paraId="13C85C13" w14:textId="08810CB0" w:rsidR="002E41A5" w:rsidRDefault="002E41A5" w:rsidP="002E41A5">
      <w:pPr>
        <w:keepNext/>
        <w:jc w:val="center"/>
        <w:rPr>
          <w:b/>
        </w:rPr>
      </w:pPr>
      <w:r w:rsidRPr="002E41A5">
        <w:rPr>
          <w:b/>
        </w:rPr>
        <w:t>CO-SPONSOR ADDED</w:t>
      </w:r>
    </w:p>
    <w:tbl>
      <w:tblPr>
        <w:tblW w:w="0" w:type="auto"/>
        <w:tblLayout w:type="fixed"/>
        <w:tblLook w:val="0000" w:firstRow="0" w:lastRow="0" w:firstColumn="0" w:lastColumn="0" w:noHBand="0" w:noVBand="0"/>
      </w:tblPr>
      <w:tblGrid>
        <w:gridCol w:w="1551"/>
        <w:gridCol w:w="1176"/>
      </w:tblGrid>
      <w:tr w:rsidR="002E41A5" w:rsidRPr="002E41A5" w14:paraId="08428A87" w14:textId="77777777" w:rsidTr="002E41A5">
        <w:tc>
          <w:tcPr>
            <w:tcW w:w="1551" w:type="dxa"/>
            <w:shd w:val="clear" w:color="auto" w:fill="auto"/>
          </w:tcPr>
          <w:p w14:paraId="0A57F674" w14:textId="6DC6413F" w:rsidR="002E41A5" w:rsidRPr="002E41A5" w:rsidRDefault="002E41A5" w:rsidP="002E41A5">
            <w:pPr>
              <w:keepNext/>
              <w:ind w:firstLine="0"/>
            </w:pPr>
            <w:r w:rsidRPr="002E41A5">
              <w:t>Bill Number:</w:t>
            </w:r>
          </w:p>
        </w:tc>
        <w:tc>
          <w:tcPr>
            <w:tcW w:w="1176" w:type="dxa"/>
            <w:shd w:val="clear" w:color="auto" w:fill="auto"/>
          </w:tcPr>
          <w:p w14:paraId="6B968393" w14:textId="69C20E16" w:rsidR="002E41A5" w:rsidRPr="002E41A5" w:rsidRDefault="002E41A5" w:rsidP="002E41A5">
            <w:pPr>
              <w:keepNext/>
              <w:ind w:firstLine="0"/>
            </w:pPr>
            <w:r w:rsidRPr="002E41A5">
              <w:t>H. 4542</w:t>
            </w:r>
          </w:p>
        </w:tc>
      </w:tr>
      <w:tr w:rsidR="002E41A5" w:rsidRPr="002E41A5" w14:paraId="0386E055" w14:textId="77777777" w:rsidTr="002E41A5">
        <w:tc>
          <w:tcPr>
            <w:tcW w:w="1551" w:type="dxa"/>
            <w:shd w:val="clear" w:color="auto" w:fill="auto"/>
          </w:tcPr>
          <w:p w14:paraId="7BC914B6" w14:textId="54A35A1A" w:rsidR="002E41A5" w:rsidRPr="002E41A5" w:rsidRDefault="002E41A5" w:rsidP="002E41A5">
            <w:pPr>
              <w:keepNext/>
              <w:ind w:firstLine="0"/>
            </w:pPr>
            <w:r w:rsidRPr="002E41A5">
              <w:t>Date:</w:t>
            </w:r>
          </w:p>
        </w:tc>
        <w:tc>
          <w:tcPr>
            <w:tcW w:w="1176" w:type="dxa"/>
            <w:shd w:val="clear" w:color="auto" w:fill="auto"/>
          </w:tcPr>
          <w:p w14:paraId="6C2C88BE" w14:textId="19C477CE" w:rsidR="002E41A5" w:rsidRPr="002E41A5" w:rsidRDefault="002E41A5" w:rsidP="002E41A5">
            <w:pPr>
              <w:keepNext/>
              <w:ind w:firstLine="0"/>
            </w:pPr>
            <w:r w:rsidRPr="002E41A5">
              <w:t>ADD:</w:t>
            </w:r>
          </w:p>
        </w:tc>
      </w:tr>
      <w:tr w:rsidR="002E41A5" w:rsidRPr="002E41A5" w14:paraId="69459930" w14:textId="77777777" w:rsidTr="002E41A5">
        <w:tc>
          <w:tcPr>
            <w:tcW w:w="1551" w:type="dxa"/>
            <w:shd w:val="clear" w:color="auto" w:fill="auto"/>
          </w:tcPr>
          <w:p w14:paraId="6858C15E" w14:textId="2134E3F1" w:rsidR="002E41A5" w:rsidRPr="002E41A5" w:rsidRDefault="002E41A5" w:rsidP="002E41A5">
            <w:pPr>
              <w:keepNext/>
              <w:ind w:firstLine="0"/>
            </w:pPr>
            <w:r w:rsidRPr="002E41A5">
              <w:t>01/10/24</w:t>
            </w:r>
          </w:p>
        </w:tc>
        <w:tc>
          <w:tcPr>
            <w:tcW w:w="1176" w:type="dxa"/>
            <w:shd w:val="clear" w:color="auto" w:fill="auto"/>
          </w:tcPr>
          <w:p w14:paraId="2FFF1E99" w14:textId="051960AF" w:rsidR="002E41A5" w:rsidRPr="002E41A5" w:rsidRDefault="002E41A5" w:rsidP="002E41A5">
            <w:pPr>
              <w:keepNext/>
              <w:ind w:firstLine="0"/>
            </w:pPr>
            <w:r w:rsidRPr="002E41A5">
              <w:t>FELDER</w:t>
            </w:r>
          </w:p>
        </w:tc>
      </w:tr>
    </w:tbl>
    <w:p w14:paraId="2C604668" w14:textId="77777777" w:rsidR="002E41A5" w:rsidRDefault="002E41A5" w:rsidP="002E41A5"/>
    <w:p w14:paraId="631EB3BE" w14:textId="2BE27AD5" w:rsidR="002E41A5" w:rsidRDefault="002E41A5" w:rsidP="002E41A5">
      <w:pPr>
        <w:keepNext/>
        <w:jc w:val="center"/>
        <w:rPr>
          <w:b/>
        </w:rPr>
      </w:pPr>
      <w:r w:rsidRPr="002E41A5">
        <w:rPr>
          <w:b/>
        </w:rPr>
        <w:t>CO-SPONSOR ADDED</w:t>
      </w:r>
    </w:p>
    <w:tbl>
      <w:tblPr>
        <w:tblW w:w="0" w:type="auto"/>
        <w:tblLayout w:type="fixed"/>
        <w:tblLook w:val="0000" w:firstRow="0" w:lastRow="0" w:firstColumn="0" w:lastColumn="0" w:noHBand="0" w:noVBand="0"/>
      </w:tblPr>
      <w:tblGrid>
        <w:gridCol w:w="1551"/>
        <w:gridCol w:w="1176"/>
      </w:tblGrid>
      <w:tr w:rsidR="002E41A5" w:rsidRPr="002E41A5" w14:paraId="23ADF5B4" w14:textId="77777777" w:rsidTr="002E41A5">
        <w:tc>
          <w:tcPr>
            <w:tcW w:w="1551" w:type="dxa"/>
            <w:shd w:val="clear" w:color="auto" w:fill="auto"/>
          </w:tcPr>
          <w:p w14:paraId="58E0716F" w14:textId="247FD5AE" w:rsidR="002E41A5" w:rsidRPr="002E41A5" w:rsidRDefault="002E41A5" w:rsidP="002E41A5">
            <w:pPr>
              <w:keepNext/>
              <w:ind w:firstLine="0"/>
            </w:pPr>
            <w:r w:rsidRPr="002E41A5">
              <w:t>Bill Number:</w:t>
            </w:r>
          </w:p>
        </w:tc>
        <w:tc>
          <w:tcPr>
            <w:tcW w:w="1176" w:type="dxa"/>
            <w:shd w:val="clear" w:color="auto" w:fill="auto"/>
          </w:tcPr>
          <w:p w14:paraId="356CA2CA" w14:textId="5735370C" w:rsidR="002E41A5" w:rsidRPr="002E41A5" w:rsidRDefault="002E41A5" w:rsidP="002E41A5">
            <w:pPr>
              <w:keepNext/>
              <w:ind w:firstLine="0"/>
            </w:pPr>
            <w:r w:rsidRPr="002E41A5">
              <w:t>H. 4543</w:t>
            </w:r>
          </w:p>
        </w:tc>
      </w:tr>
      <w:tr w:rsidR="002E41A5" w:rsidRPr="002E41A5" w14:paraId="6E3FE82E" w14:textId="77777777" w:rsidTr="002E41A5">
        <w:tc>
          <w:tcPr>
            <w:tcW w:w="1551" w:type="dxa"/>
            <w:shd w:val="clear" w:color="auto" w:fill="auto"/>
          </w:tcPr>
          <w:p w14:paraId="63B7B775" w14:textId="2F8DA219" w:rsidR="002E41A5" w:rsidRPr="002E41A5" w:rsidRDefault="002E41A5" w:rsidP="002E41A5">
            <w:pPr>
              <w:keepNext/>
              <w:ind w:firstLine="0"/>
            </w:pPr>
            <w:r w:rsidRPr="002E41A5">
              <w:t>Date:</w:t>
            </w:r>
          </w:p>
        </w:tc>
        <w:tc>
          <w:tcPr>
            <w:tcW w:w="1176" w:type="dxa"/>
            <w:shd w:val="clear" w:color="auto" w:fill="auto"/>
          </w:tcPr>
          <w:p w14:paraId="1A05DEC5" w14:textId="679071A5" w:rsidR="002E41A5" w:rsidRPr="002E41A5" w:rsidRDefault="002E41A5" w:rsidP="002E41A5">
            <w:pPr>
              <w:keepNext/>
              <w:ind w:firstLine="0"/>
            </w:pPr>
            <w:r w:rsidRPr="002E41A5">
              <w:t>ADD:</w:t>
            </w:r>
          </w:p>
        </w:tc>
      </w:tr>
      <w:tr w:rsidR="002E41A5" w:rsidRPr="002E41A5" w14:paraId="501C678D" w14:textId="77777777" w:rsidTr="002E41A5">
        <w:tc>
          <w:tcPr>
            <w:tcW w:w="1551" w:type="dxa"/>
            <w:shd w:val="clear" w:color="auto" w:fill="auto"/>
          </w:tcPr>
          <w:p w14:paraId="24BB2AE4" w14:textId="2B64BB9B" w:rsidR="002E41A5" w:rsidRPr="002E41A5" w:rsidRDefault="002E41A5" w:rsidP="002E41A5">
            <w:pPr>
              <w:keepNext/>
              <w:ind w:firstLine="0"/>
            </w:pPr>
            <w:r w:rsidRPr="002E41A5">
              <w:t>01/10/24</w:t>
            </w:r>
          </w:p>
        </w:tc>
        <w:tc>
          <w:tcPr>
            <w:tcW w:w="1176" w:type="dxa"/>
            <w:shd w:val="clear" w:color="auto" w:fill="auto"/>
          </w:tcPr>
          <w:p w14:paraId="3B69422C" w14:textId="1BB9AADE" w:rsidR="002E41A5" w:rsidRPr="002E41A5" w:rsidRDefault="00F63677" w:rsidP="002E41A5">
            <w:pPr>
              <w:keepNext/>
              <w:ind w:firstLine="0"/>
            </w:pPr>
            <w:r>
              <w:t>S. JONES</w:t>
            </w:r>
          </w:p>
        </w:tc>
      </w:tr>
    </w:tbl>
    <w:p w14:paraId="4CCE4449" w14:textId="77777777" w:rsidR="002E41A5" w:rsidRDefault="002E41A5" w:rsidP="002E41A5"/>
    <w:p w14:paraId="5ABAE848" w14:textId="2E96707E" w:rsidR="002E41A5" w:rsidRDefault="002E41A5" w:rsidP="002E41A5">
      <w:pPr>
        <w:keepNext/>
        <w:jc w:val="center"/>
        <w:rPr>
          <w:b/>
        </w:rPr>
      </w:pPr>
      <w:r w:rsidRPr="002E41A5">
        <w:rPr>
          <w:b/>
        </w:rPr>
        <w:t>CO-SPONSOR</w:t>
      </w:r>
      <w:r w:rsidR="00B579F3">
        <w:rPr>
          <w:b/>
        </w:rPr>
        <w:t>S</w:t>
      </w:r>
      <w:r w:rsidRPr="002E41A5">
        <w:rPr>
          <w:b/>
        </w:rPr>
        <w:t xml:space="preserve"> ADDED</w:t>
      </w:r>
    </w:p>
    <w:tbl>
      <w:tblPr>
        <w:tblW w:w="0" w:type="auto"/>
        <w:tblLayout w:type="fixed"/>
        <w:tblLook w:val="0000" w:firstRow="0" w:lastRow="0" w:firstColumn="0" w:lastColumn="0" w:noHBand="0" w:noVBand="0"/>
      </w:tblPr>
      <w:tblGrid>
        <w:gridCol w:w="1551"/>
        <w:gridCol w:w="4987"/>
      </w:tblGrid>
      <w:tr w:rsidR="002E41A5" w:rsidRPr="002E41A5" w14:paraId="6F739E6D" w14:textId="77777777" w:rsidTr="002E41A5">
        <w:tc>
          <w:tcPr>
            <w:tcW w:w="1551" w:type="dxa"/>
            <w:shd w:val="clear" w:color="auto" w:fill="auto"/>
          </w:tcPr>
          <w:p w14:paraId="14D8A78E" w14:textId="40B80C0B" w:rsidR="002E41A5" w:rsidRPr="002E41A5" w:rsidRDefault="002E41A5" w:rsidP="002E41A5">
            <w:pPr>
              <w:keepNext/>
              <w:ind w:firstLine="0"/>
            </w:pPr>
            <w:r w:rsidRPr="002E41A5">
              <w:t>Bill Number:</w:t>
            </w:r>
          </w:p>
        </w:tc>
        <w:tc>
          <w:tcPr>
            <w:tcW w:w="4987" w:type="dxa"/>
            <w:shd w:val="clear" w:color="auto" w:fill="auto"/>
          </w:tcPr>
          <w:p w14:paraId="56A0BCB0" w14:textId="6FB2E63F" w:rsidR="002E41A5" w:rsidRPr="002E41A5" w:rsidRDefault="002E41A5" w:rsidP="002E41A5">
            <w:pPr>
              <w:keepNext/>
              <w:ind w:firstLine="0"/>
            </w:pPr>
            <w:r w:rsidRPr="002E41A5">
              <w:t>H. 4544</w:t>
            </w:r>
          </w:p>
        </w:tc>
      </w:tr>
      <w:tr w:rsidR="002E41A5" w:rsidRPr="002E41A5" w14:paraId="180D4312" w14:textId="77777777" w:rsidTr="002E41A5">
        <w:tc>
          <w:tcPr>
            <w:tcW w:w="1551" w:type="dxa"/>
            <w:shd w:val="clear" w:color="auto" w:fill="auto"/>
          </w:tcPr>
          <w:p w14:paraId="4191AA6B" w14:textId="3D380070" w:rsidR="002E41A5" w:rsidRPr="002E41A5" w:rsidRDefault="002E41A5" w:rsidP="002E41A5">
            <w:pPr>
              <w:keepNext/>
              <w:ind w:firstLine="0"/>
            </w:pPr>
            <w:r w:rsidRPr="002E41A5">
              <w:t>Date:</w:t>
            </w:r>
          </w:p>
        </w:tc>
        <w:tc>
          <w:tcPr>
            <w:tcW w:w="4987" w:type="dxa"/>
            <w:shd w:val="clear" w:color="auto" w:fill="auto"/>
          </w:tcPr>
          <w:p w14:paraId="0C43973A" w14:textId="2875A4C7" w:rsidR="002E41A5" w:rsidRPr="002E41A5" w:rsidRDefault="002E41A5" w:rsidP="002E41A5">
            <w:pPr>
              <w:keepNext/>
              <w:ind w:firstLine="0"/>
            </w:pPr>
            <w:r w:rsidRPr="002E41A5">
              <w:t>ADD:</w:t>
            </w:r>
          </w:p>
        </w:tc>
      </w:tr>
      <w:tr w:rsidR="002E41A5" w:rsidRPr="002E41A5" w14:paraId="337B92DE" w14:textId="77777777" w:rsidTr="002E41A5">
        <w:tc>
          <w:tcPr>
            <w:tcW w:w="1551" w:type="dxa"/>
            <w:shd w:val="clear" w:color="auto" w:fill="auto"/>
          </w:tcPr>
          <w:p w14:paraId="4FD2C974" w14:textId="443F22D6" w:rsidR="002E41A5" w:rsidRPr="002E41A5" w:rsidRDefault="002E41A5" w:rsidP="002E41A5">
            <w:pPr>
              <w:keepNext/>
              <w:ind w:firstLine="0"/>
            </w:pPr>
            <w:r w:rsidRPr="002E41A5">
              <w:t>01/10/24</w:t>
            </w:r>
          </w:p>
        </w:tc>
        <w:tc>
          <w:tcPr>
            <w:tcW w:w="4987" w:type="dxa"/>
            <w:shd w:val="clear" w:color="auto" w:fill="auto"/>
          </w:tcPr>
          <w:p w14:paraId="64873EA8" w14:textId="45283C97" w:rsidR="002E41A5" w:rsidRPr="002E41A5" w:rsidRDefault="002E41A5" w:rsidP="002E41A5">
            <w:pPr>
              <w:keepNext/>
              <w:ind w:firstLine="0"/>
            </w:pPr>
            <w:r w:rsidRPr="002E41A5">
              <w:t>WILLIS, JEFFERSON, J. L. JOHNSON and WETMORE</w:t>
            </w:r>
          </w:p>
        </w:tc>
      </w:tr>
    </w:tbl>
    <w:p w14:paraId="6E158D10" w14:textId="77777777" w:rsidR="002E41A5" w:rsidRDefault="002E41A5" w:rsidP="002E41A5"/>
    <w:p w14:paraId="55FCB122" w14:textId="5A2438BF" w:rsidR="002E41A5" w:rsidRDefault="002E41A5" w:rsidP="002E41A5">
      <w:pPr>
        <w:keepNext/>
        <w:jc w:val="center"/>
        <w:rPr>
          <w:b/>
        </w:rPr>
      </w:pPr>
      <w:r w:rsidRPr="002E41A5">
        <w:rPr>
          <w:b/>
        </w:rPr>
        <w:t>CO-SPONSOR ADDED</w:t>
      </w:r>
    </w:p>
    <w:tbl>
      <w:tblPr>
        <w:tblW w:w="0" w:type="auto"/>
        <w:tblLayout w:type="fixed"/>
        <w:tblLook w:val="0000" w:firstRow="0" w:lastRow="0" w:firstColumn="0" w:lastColumn="0" w:noHBand="0" w:noVBand="0"/>
      </w:tblPr>
      <w:tblGrid>
        <w:gridCol w:w="1551"/>
        <w:gridCol w:w="1596"/>
      </w:tblGrid>
      <w:tr w:rsidR="002E41A5" w:rsidRPr="002E41A5" w14:paraId="2F3E0472" w14:textId="77777777" w:rsidTr="002E41A5">
        <w:tc>
          <w:tcPr>
            <w:tcW w:w="1551" w:type="dxa"/>
            <w:shd w:val="clear" w:color="auto" w:fill="auto"/>
          </w:tcPr>
          <w:p w14:paraId="014BB729" w14:textId="690F8CA5" w:rsidR="002E41A5" w:rsidRPr="002E41A5" w:rsidRDefault="002E41A5" w:rsidP="002E41A5">
            <w:pPr>
              <w:keepNext/>
              <w:ind w:firstLine="0"/>
            </w:pPr>
            <w:r w:rsidRPr="002E41A5">
              <w:t>Bill Number:</w:t>
            </w:r>
          </w:p>
        </w:tc>
        <w:tc>
          <w:tcPr>
            <w:tcW w:w="1596" w:type="dxa"/>
            <w:shd w:val="clear" w:color="auto" w:fill="auto"/>
          </w:tcPr>
          <w:p w14:paraId="50BE4A87" w14:textId="7ACBF012" w:rsidR="002E41A5" w:rsidRPr="002E41A5" w:rsidRDefault="002E41A5" w:rsidP="002E41A5">
            <w:pPr>
              <w:keepNext/>
              <w:ind w:firstLine="0"/>
            </w:pPr>
            <w:r w:rsidRPr="002E41A5">
              <w:t>H. 4</w:t>
            </w:r>
            <w:r w:rsidR="00F63677">
              <w:t>5</w:t>
            </w:r>
            <w:r w:rsidRPr="002E41A5">
              <w:t>47</w:t>
            </w:r>
          </w:p>
        </w:tc>
      </w:tr>
      <w:tr w:rsidR="002E41A5" w:rsidRPr="002E41A5" w14:paraId="7C939C0F" w14:textId="77777777" w:rsidTr="002E41A5">
        <w:tc>
          <w:tcPr>
            <w:tcW w:w="1551" w:type="dxa"/>
            <w:shd w:val="clear" w:color="auto" w:fill="auto"/>
          </w:tcPr>
          <w:p w14:paraId="793D61D4" w14:textId="7C4762DF" w:rsidR="002E41A5" w:rsidRPr="002E41A5" w:rsidRDefault="002E41A5" w:rsidP="002E41A5">
            <w:pPr>
              <w:keepNext/>
              <w:ind w:firstLine="0"/>
            </w:pPr>
            <w:r w:rsidRPr="002E41A5">
              <w:t>Date:</w:t>
            </w:r>
          </w:p>
        </w:tc>
        <w:tc>
          <w:tcPr>
            <w:tcW w:w="1596" w:type="dxa"/>
            <w:shd w:val="clear" w:color="auto" w:fill="auto"/>
          </w:tcPr>
          <w:p w14:paraId="42DEE8BE" w14:textId="59A8EF7C" w:rsidR="002E41A5" w:rsidRPr="002E41A5" w:rsidRDefault="002E41A5" w:rsidP="002E41A5">
            <w:pPr>
              <w:keepNext/>
              <w:ind w:firstLine="0"/>
            </w:pPr>
            <w:r w:rsidRPr="002E41A5">
              <w:t>ADD:</w:t>
            </w:r>
          </w:p>
        </w:tc>
      </w:tr>
      <w:tr w:rsidR="002E41A5" w:rsidRPr="002E41A5" w14:paraId="4AFDACE7" w14:textId="77777777" w:rsidTr="002E41A5">
        <w:tc>
          <w:tcPr>
            <w:tcW w:w="1551" w:type="dxa"/>
            <w:shd w:val="clear" w:color="auto" w:fill="auto"/>
          </w:tcPr>
          <w:p w14:paraId="45D6DFE3" w14:textId="40F8463B" w:rsidR="002E41A5" w:rsidRPr="002E41A5" w:rsidRDefault="002E41A5" w:rsidP="002E41A5">
            <w:pPr>
              <w:keepNext/>
              <w:ind w:firstLine="0"/>
            </w:pPr>
            <w:r w:rsidRPr="002E41A5">
              <w:t>01/10/24</w:t>
            </w:r>
          </w:p>
        </w:tc>
        <w:tc>
          <w:tcPr>
            <w:tcW w:w="1596" w:type="dxa"/>
            <w:shd w:val="clear" w:color="auto" w:fill="auto"/>
          </w:tcPr>
          <w:p w14:paraId="5F57EBCB" w14:textId="0FAB2BA4" w:rsidR="002E41A5" w:rsidRPr="002E41A5" w:rsidRDefault="002E41A5" w:rsidP="002E41A5">
            <w:pPr>
              <w:keepNext/>
              <w:ind w:firstLine="0"/>
            </w:pPr>
            <w:r w:rsidRPr="002E41A5">
              <w:t>PENDARVIS</w:t>
            </w:r>
          </w:p>
        </w:tc>
      </w:tr>
    </w:tbl>
    <w:p w14:paraId="6DD8C4BF" w14:textId="77777777" w:rsidR="002E41A5" w:rsidRDefault="002E41A5" w:rsidP="002E41A5"/>
    <w:p w14:paraId="18AFCF92" w14:textId="2BBACC76" w:rsidR="002E41A5" w:rsidRDefault="002E41A5" w:rsidP="002E41A5">
      <w:pPr>
        <w:keepNext/>
        <w:jc w:val="center"/>
        <w:rPr>
          <w:b/>
        </w:rPr>
      </w:pPr>
      <w:r w:rsidRPr="002E41A5">
        <w:rPr>
          <w:b/>
        </w:rPr>
        <w:t>CO-SPONSOR ADDED</w:t>
      </w:r>
    </w:p>
    <w:tbl>
      <w:tblPr>
        <w:tblW w:w="0" w:type="auto"/>
        <w:tblLayout w:type="fixed"/>
        <w:tblLook w:val="0000" w:firstRow="0" w:lastRow="0" w:firstColumn="0" w:lastColumn="0" w:noHBand="0" w:noVBand="0"/>
      </w:tblPr>
      <w:tblGrid>
        <w:gridCol w:w="1551"/>
        <w:gridCol w:w="1176"/>
      </w:tblGrid>
      <w:tr w:rsidR="002E41A5" w:rsidRPr="002E41A5" w14:paraId="5A777C90" w14:textId="77777777" w:rsidTr="002E41A5">
        <w:tc>
          <w:tcPr>
            <w:tcW w:w="1551" w:type="dxa"/>
            <w:shd w:val="clear" w:color="auto" w:fill="auto"/>
          </w:tcPr>
          <w:p w14:paraId="4DE699C6" w14:textId="4988776F" w:rsidR="002E41A5" w:rsidRPr="002E41A5" w:rsidRDefault="002E41A5" w:rsidP="002E41A5">
            <w:pPr>
              <w:keepNext/>
              <w:ind w:firstLine="0"/>
            </w:pPr>
            <w:r w:rsidRPr="002E41A5">
              <w:t>Bill Number:</w:t>
            </w:r>
          </w:p>
        </w:tc>
        <w:tc>
          <w:tcPr>
            <w:tcW w:w="1176" w:type="dxa"/>
            <w:shd w:val="clear" w:color="auto" w:fill="auto"/>
          </w:tcPr>
          <w:p w14:paraId="22A6221D" w14:textId="135AA69B" w:rsidR="002E41A5" w:rsidRPr="002E41A5" w:rsidRDefault="002E41A5" w:rsidP="002E41A5">
            <w:pPr>
              <w:keepNext/>
              <w:ind w:firstLine="0"/>
            </w:pPr>
            <w:r w:rsidRPr="002E41A5">
              <w:t>H. 4549</w:t>
            </w:r>
          </w:p>
        </w:tc>
      </w:tr>
      <w:tr w:rsidR="002E41A5" w:rsidRPr="002E41A5" w14:paraId="7B67DEB0" w14:textId="77777777" w:rsidTr="002E41A5">
        <w:tc>
          <w:tcPr>
            <w:tcW w:w="1551" w:type="dxa"/>
            <w:shd w:val="clear" w:color="auto" w:fill="auto"/>
          </w:tcPr>
          <w:p w14:paraId="34F28BD6" w14:textId="17B65483" w:rsidR="002E41A5" w:rsidRPr="002E41A5" w:rsidRDefault="002E41A5" w:rsidP="002E41A5">
            <w:pPr>
              <w:keepNext/>
              <w:ind w:firstLine="0"/>
            </w:pPr>
            <w:r w:rsidRPr="002E41A5">
              <w:t>Date:</w:t>
            </w:r>
          </w:p>
        </w:tc>
        <w:tc>
          <w:tcPr>
            <w:tcW w:w="1176" w:type="dxa"/>
            <w:shd w:val="clear" w:color="auto" w:fill="auto"/>
          </w:tcPr>
          <w:p w14:paraId="57EB5D51" w14:textId="48D4F503" w:rsidR="002E41A5" w:rsidRPr="002E41A5" w:rsidRDefault="002E41A5" w:rsidP="002E41A5">
            <w:pPr>
              <w:keepNext/>
              <w:ind w:firstLine="0"/>
            </w:pPr>
            <w:r w:rsidRPr="002E41A5">
              <w:t>ADD:</w:t>
            </w:r>
          </w:p>
        </w:tc>
      </w:tr>
      <w:tr w:rsidR="002E41A5" w:rsidRPr="002E41A5" w14:paraId="1F535D08" w14:textId="77777777" w:rsidTr="002E41A5">
        <w:tc>
          <w:tcPr>
            <w:tcW w:w="1551" w:type="dxa"/>
            <w:shd w:val="clear" w:color="auto" w:fill="auto"/>
          </w:tcPr>
          <w:p w14:paraId="5AD70637" w14:textId="2CC8629C" w:rsidR="002E41A5" w:rsidRPr="002E41A5" w:rsidRDefault="002E41A5" w:rsidP="002E41A5">
            <w:pPr>
              <w:keepNext/>
              <w:ind w:firstLine="0"/>
            </w:pPr>
            <w:r w:rsidRPr="002E41A5">
              <w:t>01/10/24</w:t>
            </w:r>
          </w:p>
        </w:tc>
        <w:tc>
          <w:tcPr>
            <w:tcW w:w="1176" w:type="dxa"/>
            <w:shd w:val="clear" w:color="auto" w:fill="auto"/>
          </w:tcPr>
          <w:p w14:paraId="061644A0" w14:textId="1E7BD171" w:rsidR="002E41A5" w:rsidRPr="002E41A5" w:rsidRDefault="002E41A5" w:rsidP="002E41A5">
            <w:pPr>
              <w:keepNext/>
              <w:ind w:firstLine="0"/>
            </w:pPr>
            <w:r w:rsidRPr="002E41A5">
              <w:t>FELDER</w:t>
            </w:r>
          </w:p>
        </w:tc>
      </w:tr>
    </w:tbl>
    <w:p w14:paraId="6E6AF44C" w14:textId="77777777" w:rsidR="002E41A5" w:rsidRDefault="002E41A5" w:rsidP="002E41A5"/>
    <w:p w14:paraId="58573272" w14:textId="66A42D74" w:rsidR="002E41A5" w:rsidRDefault="002E41A5" w:rsidP="002E41A5">
      <w:pPr>
        <w:keepNext/>
        <w:jc w:val="center"/>
        <w:rPr>
          <w:b/>
        </w:rPr>
      </w:pPr>
      <w:r w:rsidRPr="002E41A5">
        <w:rPr>
          <w:b/>
        </w:rPr>
        <w:t>CO-SPONSOR ADDED</w:t>
      </w:r>
    </w:p>
    <w:tbl>
      <w:tblPr>
        <w:tblW w:w="0" w:type="auto"/>
        <w:tblLayout w:type="fixed"/>
        <w:tblLook w:val="0000" w:firstRow="0" w:lastRow="0" w:firstColumn="0" w:lastColumn="0" w:noHBand="0" w:noVBand="0"/>
      </w:tblPr>
      <w:tblGrid>
        <w:gridCol w:w="1551"/>
        <w:gridCol w:w="1596"/>
      </w:tblGrid>
      <w:tr w:rsidR="002E41A5" w:rsidRPr="002E41A5" w14:paraId="44493C0E" w14:textId="77777777" w:rsidTr="002E41A5">
        <w:tc>
          <w:tcPr>
            <w:tcW w:w="1551" w:type="dxa"/>
            <w:shd w:val="clear" w:color="auto" w:fill="auto"/>
          </w:tcPr>
          <w:p w14:paraId="64FC1AB7" w14:textId="12A18EB1" w:rsidR="002E41A5" w:rsidRPr="002E41A5" w:rsidRDefault="002E41A5" w:rsidP="002E41A5">
            <w:pPr>
              <w:keepNext/>
              <w:ind w:firstLine="0"/>
            </w:pPr>
            <w:r w:rsidRPr="002E41A5">
              <w:t>Bill Number:</w:t>
            </w:r>
          </w:p>
        </w:tc>
        <w:tc>
          <w:tcPr>
            <w:tcW w:w="1596" w:type="dxa"/>
            <w:shd w:val="clear" w:color="auto" w:fill="auto"/>
          </w:tcPr>
          <w:p w14:paraId="3699C5E2" w14:textId="5AEBCF8D" w:rsidR="002E41A5" w:rsidRPr="002E41A5" w:rsidRDefault="002E41A5" w:rsidP="002E41A5">
            <w:pPr>
              <w:keepNext/>
              <w:ind w:firstLine="0"/>
            </w:pPr>
            <w:r w:rsidRPr="002E41A5">
              <w:t>H. 4561</w:t>
            </w:r>
          </w:p>
        </w:tc>
      </w:tr>
      <w:tr w:rsidR="002E41A5" w:rsidRPr="002E41A5" w14:paraId="1FF50D6F" w14:textId="77777777" w:rsidTr="002E41A5">
        <w:tc>
          <w:tcPr>
            <w:tcW w:w="1551" w:type="dxa"/>
            <w:shd w:val="clear" w:color="auto" w:fill="auto"/>
          </w:tcPr>
          <w:p w14:paraId="4891AD77" w14:textId="2386375B" w:rsidR="002E41A5" w:rsidRPr="002E41A5" w:rsidRDefault="002E41A5" w:rsidP="002E41A5">
            <w:pPr>
              <w:keepNext/>
              <w:ind w:firstLine="0"/>
            </w:pPr>
            <w:r w:rsidRPr="002E41A5">
              <w:t>Date:</w:t>
            </w:r>
          </w:p>
        </w:tc>
        <w:tc>
          <w:tcPr>
            <w:tcW w:w="1596" w:type="dxa"/>
            <w:shd w:val="clear" w:color="auto" w:fill="auto"/>
          </w:tcPr>
          <w:p w14:paraId="17B899E8" w14:textId="6F065D72" w:rsidR="002E41A5" w:rsidRPr="002E41A5" w:rsidRDefault="002E41A5" w:rsidP="002E41A5">
            <w:pPr>
              <w:keepNext/>
              <w:ind w:firstLine="0"/>
            </w:pPr>
            <w:r w:rsidRPr="002E41A5">
              <w:t>ADD:</w:t>
            </w:r>
          </w:p>
        </w:tc>
      </w:tr>
      <w:tr w:rsidR="002E41A5" w:rsidRPr="002E41A5" w14:paraId="2182DD37" w14:textId="77777777" w:rsidTr="002E41A5">
        <w:tc>
          <w:tcPr>
            <w:tcW w:w="1551" w:type="dxa"/>
            <w:shd w:val="clear" w:color="auto" w:fill="auto"/>
          </w:tcPr>
          <w:p w14:paraId="17111EFD" w14:textId="623BD1E0" w:rsidR="002E41A5" w:rsidRPr="002E41A5" w:rsidRDefault="002E41A5" w:rsidP="002E41A5">
            <w:pPr>
              <w:keepNext/>
              <w:ind w:firstLine="0"/>
            </w:pPr>
            <w:r w:rsidRPr="002E41A5">
              <w:t>01/10/24</w:t>
            </w:r>
          </w:p>
        </w:tc>
        <w:tc>
          <w:tcPr>
            <w:tcW w:w="1596" w:type="dxa"/>
            <w:shd w:val="clear" w:color="auto" w:fill="auto"/>
          </w:tcPr>
          <w:p w14:paraId="06DE8437" w14:textId="2BEF7B22" w:rsidR="002E41A5" w:rsidRPr="002E41A5" w:rsidRDefault="002E41A5" w:rsidP="002E41A5">
            <w:pPr>
              <w:keepNext/>
              <w:ind w:firstLine="0"/>
            </w:pPr>
            <w:r w:rsidRPr="002E41A5">
              <w:t>PENDARVIS</w:t>
            </w:r>
          </w:p>
        </w:tc>
      </w:tr>
    </w:tbl>
    <w:p w14:paraId="5515448E" w14:textId="77777777" w:rsidR="002E41A5" w:rsidRDefault="002E41A5" w:rsidP="002E41A5"/>
    <w:p w14:paraId="223AFD77" w14:textId="6DC07E4D" w:rsidR="002E41A5" w:rsidRDefault="002E41A5" w:rsidP="002E41A5">
      <w:pPr>
        <w:keepNext/>
        <w:jc w:val="center"/>
        <w:rPr>
          <w:b/>
        </w:rPr>
      </w:pPr>
      <w:r w:rsidRPr="002E41A5">
        <w:rPr>
          <w:b/>
        </w:rPr>
        <w:t>CO-SPONSOR ADDED</w:t>
      </w:r>
    </w:p>
    <w:tbl>
      <w:tblPr>
        <w:tblW w:w="0" w:type="auto"/>
        <w:tblLayout w:type="fixed"/>
        <w:tblLook w:val="0000" w:firstRow="0" w:lastRow="0" w:firstColumn="0" w:lastColumn="0" w:noHBand="0" w:noVBand="0"/>
      </w:tblPr>
      <w:tblGrid>
        <w:gridCol w:w="1551"/>
        <w:gridCol w:w="1596"/>
      </w:tblGrid>
      <w:tr w:rsidR="002E41A5" w:rsidRPr="002E41A5" w14:paraId="1D90F031" w14:textId="77777777" w:rsidTr="002E41A5">
        <w:tc>
          <w:tcPr>
            <w:tcW w:w="1551" w:type="dxa"/>
            <w:shd w:val="clear" w:color="auto" w:fill="auto"/>
          </w:tcPr>
          <w:p w14:paraId="39E1958B" w14:textId="7922ACAB" w:rsidR="002E41A5" w:rsidRPr="002E41A5" w:rsidRDefault="002E41A5" w:rsidP="002E41A5">
            <w:pPr>
              <w:keepNext/>
              <w:ind w:firstLine="0"/>
            </w:pPr>
            <w:r w:rsidRPr="002E41A5">
              <w:t>Bill Number:</w:t>
            </w:r>
          </w:p>
        </w:tc>
        <w:tc>
          <w:tcPr>
            <w:tcW w:w="1596" w:type="dxa"/>
            <w:shd w:val="clear" w:color="auto" w:fill="auto"/>
          </w:tcPr>
          <w:p w14:paraId="1E32CA8B" w14:textId="42471FD8" w:rsidR="002E41A5" w:rsidRPr="002E41A5" w:rsidRDefault="002E41A5" w:rsidP="002E41A5">
            <w:pPr>
              <w:keepNext/>
              <w:ind w:firstLine="0"/>
            </w:pPr>
            <w:r w:rsidRPr="002E41A5">
              <w:t>H. 4572</w:t>
            </w:r>
          </w:p>
        </w:tc>
      </w:tr>
      <w:tr w:rsidR="002E41A5" w:rsidRPr="002E41A5" w14:paraId="36C5564B" w14:textId="77777777" w:rsidTr="002E41A5">
        <w:tc>
          <w:tcPr>
            <w:tcW w:w="1551" w:type="dxa"/>
            <w:shd w:val="clear" w:color="auto" w:fill="auto"/>
          </w:tcPr>
          <w:p w14:paraId="5C5B5C65" w14:textId="3D9D87E5" w:rsidR="002E41A5" w:rsidRPr="002E41A5" w:rsidRDefault="002E41A5" w:rsidP="002E41A5">
            <w:pPr>
              <w:keepNext/>
              <w:ind w:firstLine="0"/>
            </w:pPr>
            <w:r w:rsidRPr="002E41A5">
              <w:t>Date:</w:t>
            </w:r>
          </w:p>
        </w:tc>
        <w:tc>
          <w:tcPr>
            <w:tcW w:w="1596" w:type="dxa"/>
            <w:shd w:val="clear" w:color="auto" w:fill="auto"/>
          </w:tcPr>
          <w:p w14:paraId="37F46B4E" w14:textId="5F7341A5" w:rsidR="002E41A5" w:rsidRPr="002E41A5" w:rsidRDefault="002E41A5" w:rsidP="002E41A5">
            <w:pPr>
              <w:keepNext/>
              <w:ind w:firstLine="0"/>
            </w:pPr>
            <w:r w:rsidRPr="002E41A5">
              <w:t>ADD:</w:t>
            </w:r>
          </w:p>
        </w:tc>
      </w:tr>
      <w:tr w:rsidR="002E41A5" w:rsidRPr="002E41A5" w14:paraId="2F2B7E62" w14:textId="77777777" w:rsidTr="002E41A5">
        <w:tc>
          <w:tcPr>
            <w:tcW w:w="1551" w:type="dxa"/>
            <w:shd w:val="clear" w:color="auto" w:fill="auto"/>
          </w:tcPr>
          <w:p w14:paraId="4B8C559C" w14:textId="63AA2E88" w:rsidR="002E41A5" w:rsidRPr="002E41A5" w:rsidRDefault="002E41A5" w:rsidP="002E41A5">
            <w:pPr>
              <w:keepNext/>
              <w:ind w:firstLine="0"/>
            </w:pPr>
            <w:r w:rsidRPr="002E41A5">
              <w:t>01/10/24</w:t>
            </w:r>
          </w:p>
        </w:tc>
        <w:tc>
          <w:tcPr>
            <w:tcW w:w="1596" w:type="dxa"/>
            <w:shd w:val="clear" w:color="auto" w:fill="auto"/>
          </w:tcPr>
          <w:p w14:paraId="61BD1DC2" w14:textId="181C6E96" w:rsidR="002E41A5" w:rsidRPr="002E41A5" w:rsidRDefault="00F63677" w:rsidP="002E41A5">
            <w:pPr>
              <w:keepNext/>
              <w:ind w:firstLine="0"/>
            </w:pPr>
            <w:r w:rsidRPr="002E41A5">
              <w:t>FELDER</w:t>
            </w:r>
          </w:p>
        </w:tc>
      </w:tr>
    </w:tbl>
    <w:p w14:paraId="5DD177A6" w14:textId="77777777" w:rsidR="002E41A5" w:rsidRDefault="002E41A5" w:rsidP="002E41A5"/>
    <w:p w14:paraId="1A66EBE2" w14:textId="7973FE5C" w:rsidR="002E41A5" w:rsidRDefault="002E41A5" w:rsidP="002E41A5">
      <w:pPr>
        <w:keepNext/>
        <w:jc w:val="center"/>
        <w:rPr>
          <w:b/>
        </w:rPr>
      </w:pPr>
      <w:r w:rsidRPr="002E41A5">
        <w:rPr>
          <w:b/>
        </w:rPr>
        <w:t>CO-SPONSOR ADDED</w:t>
      </w:r>
    </w:p>
    <w:tbl>
      <w:tblPr>
        <w:tblW w:w="0" w:type="auto"/>
        <w:tblLayout w:type="fixed"/>
        <w:tblLook w:val="0000" w:firstRow="0" w:lastRow="0" w:firstColumn="0" w:lastColumn="0" w:noHBand="0" w:noVBand="0"/>
      </w:tblPr>
      <w:tblGrid>
        <w:gridCol w:w="1551"/>
        <w:gridCol w:w="1176"/>
      </w:tblGrid>
      <w:tr w:rsidR="002E41A5" w:rsidRPr="002E41A5" w14:paraId="23AE8CC9" w14:textId="77777777" w:rsidTr="002E41A5">
        <w:tc>
          <w:tcPr>
            <w:tcW w:w="1551" w:type="dxa"/>
            <w:shd w:val="clear" w:color="auto" w:fill="auto"/>
          </w:tcPr>
          <w:p w14:paraId="09585EFA" w14:textId="211B627D" w:rsidR="002E41A5" w:rsidRPr="002E41A5" w:rsidRDefault="002E41A5" w:rsidP="002E41A5">
            <w:pPr>
              <w:keepNext/>
              <w:ind w:firstLine="0"/>
            </w:pPr>
            <w:r w:rsidRPr="002E41A5">
              <w:t>Bill Number:</w:t>
            </w:r>
          </w:p>
        </w:tc>
        <w:tc>
          <w:tcPr>
            <w:tcW w:w="1176" w:type="dxa"/>
            <w:shd w:val="clear" w:color="auto" w:fill="auto"/>
          </w:tcPr>
          <w:p w14:paraId="1E404BF4" w14:textId="329E249C" w:rsidR="002E41A5" w:rsidRPr="002E41A5" w:rsidRDefault="002E41A5" w:rsidP="002E41A5">
            <w:pPr>
              <w:keepNext/>
              <w:ind w:firstLine="0"/>
            </w:pPr>
            <w:r w:rsidRPr="002E41A5">
              <w:t>H. 4596</w:t>
            </w:r>
          </w:p>
        </w:tc>
      </w:tr>
      <w:tr w:rsidR="002E41A5" w:rsidRPr="002E41A5" w14:paraId="0233A57F" w14:textId="77777777" w:rsidTr="002E41A5">
        <w:tc>
          <w:tcPr>
            <w:tcW w:w="1551" w:type="dxa"/>
            <w:shd w:val="clear" w:color="auto" w:fill="auto"/>
          </w:tcPr>
          <w:p w14:paraId="7A5BB6E2" w14:textId="77EF4E48" w:rsidR="002E41A5" w:rsidRPr="002E41A5" w:rsidRDefault="002E41A5" w:rsidP="002E41A5">
            <w:pPr>
              <w:keepNext/>
              <w:ind w:firstLine="0"/>
            </w:pPr>
            <w:r w:rsidRPr="002E41A5">
              <w:t>Date:</w:t>
            </w:r>
          </w:p>
        </w:tc>
        <w:tc>
          <w:tcPr>
            <w:tcW w:w="1176" w:type="dxa"/>
            <w:shd w:val="clear" w:color="auto" w:fill="auto"/>
          </w:tcPr>
          <w:p w14:paraId="2B840153" w14:textId="329B29A7" w:rsidR="002E41A5" w:rsidRPr="002E41A5" w:rsidRDefault="002E41A5" w:rsidP="002E41A5">
            <w:pPr>
              <w:keepNext/>
              <w:ind w:firstLine="0"/>
            </w:pPr>
            <w:r w:rsidRPr="002E41A5">
              <w:t>ADD:</w:t>
            </w:r>
          </w:p>
        </w:tc>
      </w:tr>
      <w:tr w:rsidR="002E41A5" w:rsidRPr="002E41A5" w14:paraId="0509C183" w14:textId="77777777" w:rsidTr="002E41A5">
        <w:tc>
          <w:tcPr>
            <w:tcW w:w="1551" w:type="dxa"/>
            <w:shd w:val="clear" w:color="auto" w:fill="auto"/>
          </w:tcPr>
          <w:p w14:paraId="1260B289" w14:textId="0599AB23" w:rsidR="002E41A5" w:rsidRPr="002E41A5" w:rsidRDefault="002E41A5" w:rsidP="002E41A5">
            <w:pPr>
              <w:keepNext/>
              <w:ind w:firstLine="0"/>
            </w:pPr>
            <w:r w:rsidRPr="002E41A5">
              <w:t>01/10/24</w:t>
            </w:r>
          </w:p>
        </w:tc>
        <w:tc>
          <w:tcPr>
            <w:tcW w:w="1176" w:type="dxa"/>
            <w:shd w:val="clear" w:color="auto" w:fill="auto"/>
          </w:tcPr>
          <w:p w14:paraId="22ADEA7F" w14:textId="73470B6B" w:rsidR="002E41A5" w:rsidRPr="002E41A5" w:rsidRDefault="002E41A5" w:rsidP="002E41A5">
            <w:pPr>
              <w:keepNext/>
              <w:ind w:firstLine="0"/>
            </w:pPr>
            <w:r w:rsidRPr="002E41A5">
              <w:t>FELDER</w:t>
            </w:r>
          </w:p>
        </w:tc>
      </w:tr>
    </w:tbl>
    <w:p w14:paraId="6F81D11B" w14:textId="77777777" w:rsidR="002E41A5" w:rsidRDefault="002E41A5" w:rsidP="002E41A5"/>
    <w:p w14:paraId="27939182" w14:textId="6341F540" w:rsidR="002E41A5" w:rsidRDefault="002E41A5" w:rsidP="002E41A5">
      <w:pPr>
        <w:keepNext/>
        <w:jc w:val="center"/>
        <w:rPr>
          <w:b/>
        </w:rPr>
      </w:pPr>
      <w:r w:rsidRPr="002E41A5">
        <w:rPr>
          <w:b/>
        </w:rPr>
        <w:t>CO-SPONSOR ADDED</w:t>
      </w:r>
    </w:p>
    <w:tbl>
      <w:tblPr>
        <w:tblW w:w="0" w:type="auto"/>
        <w:tblLayout w:type="fixed"/>
        <w:tblLook w:val="0000" w:firstRow="0" w:lastRow="0" w:firstColumn="0" w:lastColumn="0" w:noHBand="0" w:noVBand="0"/>
      </w:tblPr>
      <w:tblGrid>
        <w:gridCol w:w="1551"/>
        <w:gridCol w:w="1176"/>
      </w:tblGrid>
      <w:tr w:rsidR="002E41A5" w:rsidRPr="002E41A5" w14:paraId="0846C4B1" w14:textId="77777777" w:rsidTr="002E41A5">
        <w:tc>
          <w:tcPr>
            <w:tcW w:w="1551" w:type="dxa"/>
            <w:shd w:val="clear" w:color="auto" w:fill="auto"/>
          </w:tcPr>
          <w:p w14:paraId="73C87D85" w14:textId="0E76D184" w:rsidR="002E41A5" w:rsidRPr="002E41A5" w:rsidRDefault="002E41A5" w:rsidP="002E41A5">
            <w:pPr>
              <w:keepNext/>
              <w:ind w:firstLine="0"/>
            </w:pPr>
            <w:r w:rsidRPr="002E41A5">
              <w:t>Bill Number:</w:t>
            </w:r>
          </w:p>
        </w:tc>
        <w:tc>
          <w:tcPr>
            <w:tcW w:w="1176" w:type="dxa"/>
            <w:shd w:val="clear" w:color="auto" w:fill="auto"/>
          </w:tcPr>
          <w:p w14:paraId="6D8451E6" w14:textId="7F5065E1" w:rsidR="002E41A5" w:rsidRPr="002E41A5" w:rsidRDefault="002E41A5" w:rsidP="002E41A5">
            <w:pPr>
              <w:keepNext/>
              <w:ind w:firstLine="0"/>
            </w:pPr>
            <w:r w:rsidRPr="002E41A5">
              <w:t>H. 4614</w:t>
            </w:r>
          </w:p>
        </w:tc>
      </w:tr>
      <w:tr w:rsidR="002E41A5" w:rsidRPr="002E41A5" w14:paraId="70DD967E" w14:textId="77777777" w:rsidTr="002E41A5">
        <w:tc>
          <w:tcPr>
            <w:tcW w:w="1551" w:type="dxa"/>
            <w:shd w:val="clear" w:color="auto" w:fill="auto"/>
          </w:tcPr>
          <w:p w14:paraId="1DF46F94" w14:textId="4A615A08" w:rsidR="002E41A5" w:rsidRPr="002E41A5" w:rsidRDefault="002E41A5" w:rsidP="002E41A5">
            <w:pPr>
              <w:keepNext/>
              <w:ind w:firstLine="0"/>
            </w:pPr>
            <w:r w:rsidRPr="002E41A5">
              <w:t>Date:</w:t>
            </w:r>
          </w:p>
        </w:tc>
        <w:tc>
          <w:tcPr>
            <w:tcW w:w="1176" w:type="dxa"/>
            <w:shd w:val="clear" w:color="auto" w:fill="auto"/>
          </w:tcPr>
          <w:p w14:paraId="456939DC" w14:textId="13C7B0F6" w:rsidR="002E41A5" w:rsidRPr="002E41A5" w:rsidRDefault="002E41A5" w:rsidP="002E41A5">
            <w:pPr>
              <w:keepNext/>
              <w:ind w:firstLine="0"/>
            </w:pPr>
            <w:r w:rsidRPr="002E41A5">
              <w:t>ADD:</w:t>
            </w:r>
          </w:p>
        </w:tc>
      </w:tr>
      <w:tr w:rsidR="002E41A5" w:rsidRPr="002E41A5" w14:paraId="071C0012" w14:textId="77777777" w:rsidTr="002E41A5">
        <w:tc>
          <w:tcPr>
            <w:tcW w:w="1551" w:type="dxa"/>
            <w:shd w:val="clear" w:color="auto" w:fill="auto"/>
          </w:tcPr>
          <w:p w14:paraId="7FE35D5A" w14:textId="6EDC8EDA" w:rsidR="002E41A5" w:rsidRPr="002E41A5" w:rsidRDefault="002E41A5" w:rsidP="002E41A5">
            <w:pPr>
              <w:keepNext/>
              <w:ind w:firstLine="0"/>
            </w:pPr>
            <w:r w:rsidRPr="002E41A5">
              <w:t>01/10/24</w:t>
            </w:r>
          </w:p>
        </w:tc>
        <w:tc>
          <w:tcPr>
            <w:tcW w:w="1176" w:type="dxa"/>
            <w:shd w:val="clear" w:color="auto" w:fill="auto"/>
          </w:tcPr>
          <w:p w14:paraId="50813005" w14:textId="1E6137F6" w:rsidR="002E41A5" w:rsidRPr="002E41A5" w:rsidRDefault="002E41A5" w:rsidP="002E41A5">
            <w:pPr>
              <w:keepNext/>
              <w:ind w:firstLine="0"/>
            </w:pPr>
            <w:r w:rsidRPr="002E41A5">
              <w:t>FELDER</w:t>
            </w:r>
          </w:p>
        </w:tc>
      </w:tr>
    </w:tbl>
    <w:p w14:paraId="36D4FDEB" w14:textId="77777777" w:rsidR="002E41A5" w:rsidRDefault="002E41A5" w:rsidP="002E41A5"/>
    <w:p w14:paraId="0CE9648C" w14:textId="5C665116" w:rsidR="002E41A5" w:rsidRDefault="002E41A5" w:rsidP="002E41A5">
      <w:pPr>
        <w:keepNext/>
        <w:jc w:val="center"/>
        <w:rPr>
          <w:b/>
        </w:rPr>
      </w:pPr>
      <w:r w:rsidRPr="002E41A5">
        <w:rPr>
          <w:b/>
        </w:rPr>
        <w:t>CO-SPONSOR</w:t>
      </w:r>
      <w:r w:rsidR="00B579F3">
        <w:rPr>
          <w:b/>
        </w:rPr>
        <w:t>S</w:t>
      </w:r>
      <w:r w:rsidRPr="002E41A5">
        <w:rPr>
          <w:b/>
        </w:rPr>
        <w:t xml:space="preserve"> ADDED</w:t>
      </w:r>
    </w:p>
    <w:tbl>
      <w:tblPr>
        <w:tblW w:w="0" w:type="auto"/>
        <w:tblLayout w:type="fixed"/>
        <w:tblLook w:val="0000" w:firstRow="0" w:lastRow="0" w:firstColumn="0" w:lastColumn="0" w:noHBand="0" w:noVBand="0"/>
      </w:tblPr>
      <w:tblGrid>
        <w:gridCol w:w="1551"/>
        <w:gridCol w:w="2616"/>
      </w:tblGrid>
      <w:tr w:rsidR="002E41A5" w:rsidRPr="002E41A5" w14:paraId="38CB9062" w14:textId="77777777" w:rsidTr="002E41A5">
        <w:tc>
          <w:tcPr>
            <w:tcW w:w="1551" w:type="dxa"/>
            <w:shd w:val="clear" w:color="auto" w:fill="auto"/>
          </w:tcPr>
          <w:p w14:paraId="0013DE02" w14:textId="511586DB" w:rsidR="002E41A5" w:rsidRPr="002E41A5" w:rsidRDefault="002E41A5" w:rsidP="002E41A5">
            <w:pPr>
              <w:keepNext/>
              <w:ind w:firstLine="0"/>
            </w:pPr>
            <w:r w:rsidRPr="002E41A5">
              <w:t>Bill Number:</w:t>
            </w:r>
          </w:p>
        </w:tc>
        <w:tc>
          <w:tcPr>
            <w:tcW w:w="2616" w:type="dxa"/>
            <w:shd w:val="clear" w:color="auto" w:fill="auto"/>
          </w:tcPr>
          <w:p w14:paraId="1538A2D5" w14:textId="41E369A8" w:rsidR="002E41A5" w:rsidRPr="002E41A5" w:rsidRDefault="002E41A5" w:rsidP="002E41A5">
            <w:pPr>
              <w:keepNext/>
              <w:ind w:firstLine="0"/>
            </w:pPr>
            <w:r w:rsidRPr="002E41A5">
              <w:t>H. 4617</w:t>
            </w:r>
          </w:p>
        </w:tc>
      </w:tr>
      <w:tr w:rsidR="002E41A5" w:rsidRPr="002E41A5" w14:paraId="564D3A27" w14:textId="77777777" w:rsidTr="002E41A5">
        <w:tc>
          <w:tcPr>
            <w:tcW w:w="1551" w:type="dxa"/>
            <w:shd w:val="clear" w:color="auto" w:fill="auto"/>
          </w:tcPr>
          <w:p w14:paraId="746EE046" w14:textId="4C5933AA" w:rsidR="002E41A5" w:rsidRPr="002E41A5" w:rsidRDefault="002E41A5" w:rsidP="002E41A5">
            <w:pPr>
              <w:keepNext/>
              <w:ind w:firstLine="0"/>
            </w:pPr>
            <w:r w:rsidRPr="002E41A5">
              <w:t>Date:</w:t>
            </w:r>
          </w:p>
        </w:tc>
        <w:tc>
          <w:tcPr>
            <w:tcW w:w="2616" w:type="dxa"/>
            <w:shd w:val="clear" w:color="auto" w:fill="auto"/>
          </w:tcPr>
          <w:p w14:paraId="5C9EE1E7" w14:textId="151FCE3D" w:rsidR="002E41A5" w:rsidRPr="002E41A5" w:rsidRDefault="002E41A5" w:rsidP="002E41A5">
            <w:pPr>
              <w:keepNext/>
              <w:ind w:firstLine="0"/>
            </w:pPr>
            <w:r w:rsidRPr="002E41A5">
              <w:t>ADD:</w:t>
            </w:r>
          </w:p>
        </w:tc>
      </w:tr>
      <w:tr w:rsidR="002E41A5" w:rsidRPr="002E41A5" w14:paraId="58436210" w14:textId="77777777" w:rsidTr="002E41A5">
        <w:tc>
          <w:tcPr>
            <w:tcW w:w="1551" w:type="dxa"/>
            <w:shd w:val="clear" w:color="auto" w:fill="auto"/>
          </w:tcPr>
          <w:p w14:paraId="6BBCBED6" w14:textId="0037A699" w:rsidR="002E41A5" w:rsidRPr="002E41A5" w:rsidRDefault="002E41A5" w:rsidP="002E41A5">
            <w:pPr>
              <w:keepNext/>
              <w:ind w:firstLine="0"/>
            </w:pPr>
            <w:r w:rsidRPr="002E41A5">
              <w:t>01/10/24</w:t>
            </w:r>
          </w:p>
        </w:tc>
        <w:tc>
          <w:tcPr>
            <w:tcW w:w="2616" w:type="dxa"/>
            <w:shd w:val="clear" w:color="auto" w:fill="auto"/>
          </w:tcPr>
          <w:p w14:paraId="42F1FB52" w14:textId="71FEE40A" w:rsidR="002E41A5" w:rsidRPr="002E41A5" w:rsidRDefault="002E41A5" w:rsidP="002E41A5">
            <w:pPr>
              <w:keepNext/>
              <w:ind w:firstLine="0"/>
            </w:pPr>
            <w:r w:rsidRPr="002E41A5">
              <w:t>ROBBINS and FELDER</w:t>
            </w:r>
          </w:p>
        </w:tc>
      </w:tr>
    </w:tbl>
    <w:p w14:paraId="0EE6585C" w14:textId="77777777" w:rsidR="002E41A5" w:rsidRDefault="002E41A5" w:rsidP="002E41A5"/>
    <w:p w14:paraId="69179838" w14:textId="49378FE2" w:rsidR="002E41A5" w:rsidRDefault="002E41A5" w:rsidP="002E41A5">
      <w:pPr>
        <w:keepNext/>
        <w:jc w:val="center"/>
        <w:rPr>
          <w:b/>
        </w:rPr>
      </w:pPr>
      <w:r w:rsidRPr="002E41A5">
        <w:rPr>
          <w:b/>
        </w:rPr>
        <w:t>CO-SPONSOR ADDED</w:t>
      </w:r>
    </w:p>
    <w:tbl>
      <w:tblPr>
        <w:tblW w:w="0" w:type="auto"/>
        <w:tblLayout w:type="fixed"/>
        <w:tblLook w:val="0000" w:firstRow="0" w:lastRow="0" w:firstColumn="0" w:lastColumn="0" w:noHBand="0" w:noVBand="0"/>
      </w:tblPr>
      <w:tblGrid>
        <w:gridCol w:w="1551"/>
        <w:gridCol w:w="1176"/>
      </w:tblGrid>
      <w:tr w:rsidR="002E41A5" w:rsidRPr="002E41A5" w14:paraId="297610E3" w14:textId="77777777" w:rsidTr="002E41A5">
        <w:tc>
          <w:tcPr>
            <w:tcW w:w="1551" w:type="dxa"/>
            <w:shd w:val="clear" w:color="auto" w:fill="auto"/>
          </w:tcPr>
          <w:p w14:paraId="2474876D" w14:textId="7F90F908" w:rsidR="002E41A5" w:rsidRPr="002E41A5" w:rsidRDefault="002E41A5" w:rsidP="002E41A5">
            <w:pPr>
              <w:keepNext/>
              <w:ind w:firstLine="0"/>
            </w:pPr>
            <w:r w:rsidRPr="002E41A5">
              <w:t>Bill Number:</w:t>
            </w:r>
          </w:p>
        </w:tc>
        <w:tc>
          <w:tcPr>
            <w:tcW w:w="1176" w:type="dxa"/>
            <w:shd w:val="clear" w:color="auto" w:fill="auto"/>
          </w:tcPr>
          <w:p w14:paraId="257C37D1" w14:textId="77AEB4B2" w:rsidR="002E41A5" w:rsidRPr="002E41A5" w:rsidRDefault="002E41A5" w:rsidP="002E41A5">
            <w:pPr>
              <w:keepNext/>
              <w:ind w:firstLine="0"/>
            </w:pPr>
            <w:r w:rsidRPr="002E41A5">
              <w:t>H. 4620</w:t>
            </w:r>
          </w:p>
        </w:tc>
      </w:tr>
      <w:tr w:rsidR="002E41A5" w:rsidRPr="002E41A5" w14:paraId="5445A238" w14:textId="77777777" w:rsidTr="002E41A5">
        <w:tc>
          <w:tcPr>
            <w:tcW w:w="1551" w:type="dxa"/>
            <w:shd w:val="clear" w:color="auto" w:fill="auto"/>
          </w:tcPr>
          <w:p w14:paraId="3172A4A4" w14:textId="0456F632" w:rsidR="002E41A5" w:rsidRPr="002E41A5" w:rsidRDefault="002E41A5" w:rsidP="002E41A5">
            <w:pPr>
              <w:keepNext/>
              <w:ind w:firstLine="0"/>
            </w:pPr>
            <w:r w:rsidRPr="002E41A5">
              <w:t>Date:</w:t>
            </w:r>
          </w:p>
        </w:tc>
        <w:tc>
          <w:tcPr>
            <w:tcW w:w="1176" w:type="dxa"/>
            <w:shd w:val="clear" w:color="auto" w:fill="auto"/>
          </w:tcPr>
          <w:p w14:paraId="1622E8B2" w14:textId="172F9470" w:rsidR="002E41A5" w:rsidRPr="002E41A5" w:rsidRDefault="002E41A5" w:rsidP="002E41A5">
            <w:pPr>
              <w:keepNext/>
              <w:ind w:firstLine="0"/>
            </w:pPr>
            <w:r w:rsidRPr="002E41A5">
              <w:t>ADD:</w:t>
            </w:r>
          </w:p>
        </w:tc>
      </w:tr>
      <w:tr w:rsidR="002E41A5" w:rsidRPr="002E41A5" w14:paraId="2804E449" w14:textId="77777777" w:rsidTr="002E41A5">
        <w:tc>
          <w:tcPr>
            <w:tcW w:w="1551" w:type="dxa"/>
            <w:shd w:val="clear" w:color="auto" w:fill="auto"/>
          </w:tcPr>
          <w:p w14:paraId="0E6D28F8" w14:textId="175E4FFA" w:rsidR="002E41A5" w:rsidRPr="002E41A5" w:rsidRDefault="002E41A5" w:rsidP="002E41A5">
            <w:pPr>
              <w:keepNext/>
              <w:ind w:firstLine="0"/>
            </w:pPr>
            <w:r w:rsidRPr="002E41A5">
              <w:t>01/10/24</w:t>
            </w:r>
          </w:p>
        </w:tc>
        <w:tc>
          <w:tcPr>
            <w:tcW w:w="1176" w:type="dxa"/>
            <w:shd w:val="clear" w:color="auto" w:fill="auto"/>
          </w:tcPr>
          <w:p w14:paraId="0CC977C8" w14:textId="182EE1A5" w:rsidR="002E41A5" w:rsidRPr="002E41A5" w:rsidRDefault="002E41A5" w:rsidP="002E41A5">
            <w:pPr>
              <w:keepNext/>
              <w:ind w:firstLine="0"/>
            </w:pPr>
            <w:r w:rsidRPr="002E41A5">
              <w:t>FELDER</w:t>
            </w:r>
          </w:p>
        </w:tc>
      </w:tr>
    </w:tbl>
    <w:p w14:paraId="1D09EB47" w14:textId="77777777" w:rsidR="002E41A5" w:rsidRDefault="002E41A5" w:rsidP="002E41A5"/>
    <w:p w14:paraId="63F0C168" w14:textId="5C41A57D" w:rsidR="002E41A5" w:rsidRDefault="002E41A5" w:rsidP="002E41A5">
      <w:pPr>
        <w:keepNext/>
        <w:jc w:val="center"/>
        <w:rPr>
          <w:b/>
        </w:rPr>
      </w:pPr>
      <w:r w:rsidRPr="002E41A5">
        <w:rPr>
          <w:b/>
        </w:rPr>
        <w:t>CO-SPONSOR</w:t>
      </w:r>
      <w:r w:rsidR="00B579F3">
        <w:rPr>
          <w:b/>
        </w:rPr>
        <w:t>S</w:t>
      </w:r>
      <w:r w:rsidRPr="002E41A5">
        <w:rPr>
          <w:b/>
        </w:rPr>
        <w:t xml:space="preserve"> ADDED</w:t>
      </w:r>
    </w:p>
    <w:tbl>
      <w:tblPr>
        <w:tblW w:w="0" w:type="auto"/>
        <w:tblLayout w:type="fixed"/>
        <w:tblLook w:val="0000" w:firstRow="0" w:lastRow="0" w:firstColumn="0" w:lastColumn="0" w:noHBand="0" w:noVBand="0"/>
      </w:tblPr>
      <w:tblGrid>
        <w:gridCol w:w="1551"/>
        <w:gridCol w:w="4987"/>
      </w:tblGrid>
      <w:tr w:rsidR="002E41A5" w:rsidRPr="002E41A5" w14:paraId="359D9E39" w14:textId="77777777" w:rsidTr="002E41A5">
        <w:tc>
          <w:tcPr>
            <w:tcW w:w="1551" w:type="dxa"/>
            <w:shd w:val="clear" w:color="auto" w:fill="auto"/>
          </w:tcPr>
          <w:p w14:paraId="572DAAC2" w14:textId="638CB913" w:rsidR="002E41A5" w:rsidRPr="002E41A5" w:rsidRDefault="002E41A5" w:rsidP="002E41A5">
            <w:pPr>
              <w:keepNext/>
              <w:ind w:firstLine="0"/>
            </w:pPr>
            <w:r w:rsidRPr="002E41A5">
              <w:t>Bill Number:</w:t>
            </w:r>
          </w:p>
        </w:tc>
        <w:tc>
          <w:tcPr>
            <w:tcW w:w="4987" w:type="dxa"/>
            <w:shd w:val="clear" w:color="auto" w:fill="auto"/>
          </w:tcPr>
          <w:p w14:paraId="0DFCC852" w14:textId="28A4FE39" w:rsidR="002E41A5" w:rsidRPr="002E41A5" w:rsidRDefault="002E41A5" w:rsidP="002E41A5">
            <w:pPr>
              <w:keepNext/>
              <w:ind w:firstLine="0"/>
            </w:pPr>
            <w:r w:rsidRPr="002E41A5">
              <w:t>H. 4624</w:t>
            </w:r>
          </w:p>
        </w:tc>
      </w:tr>
      <w:tr w:rsidR="002E41A5" w:rsidRPr="002E41A5" w14:paraId="3C6522F2" w14:textId="77777777" w:rsidTr="002E41A5">
        <w:tc>
          <w:tcPr>
            <w:tcW w:w="1551" w:type="dxa"/>
            <w:shd w:val="clear" w:color="auto" w:fill="auto"/>
          </w:tcPr>
          <w:p w14:paraId="7ACBBF87" w14:textId="5CB98EE5" w:rsidR="002E41A5" w:rsidRPr="002E41A5" w:rsidRDefault="002E41A5" w:rsidP="002E41A5">
            <w:pPr>
              <w:keepNext/>
              <w:ind w:firstLine="0"/>
            </w:pPr>
            <w:r w:rsidRPr="002E41A5">
              <w:t>Date:</w:t>
            </w:r>
          </w:p>
        </w:tc>
        <w:tc>
          <w:tcPr>
            <w:tcW w:w="4987" w:type="dxa"/>
            <w:shd w:val="clear" w:color="auto" w:fill="auto"/>
          </w:tcPr>
          <w:p w14:paraId="757FA18A" w14:textId="55ABDE40" w:rsidR="002E41A5" w:rsidRPr="002E41A5" w:rsidRDefault="002E41A5" w:rsidP="002E41A5">
            <w:pPr>
              <w:keepNext/>
              <w:ind w:firstLine="0"/>
            </w:pPr>
            <w:r w:rsidRPr="002E41A5">
              <w:t>ADD:</w:t>
            </w:r>
          </w:p>
        </w:tc>
      </w:tr>
      <w:tr w:rsidR="002E41A5" w:rsidRPr="002E41A5" w14:paraId="4AC79776" w14:textId="77777777" w:rsidTr="002E41A5">
        <w:tc>
          <w:tcPr>
            <w:tcW w:w="1551" w:type="dxa"/>
            <w:shd w:val="clear" w:color="auto" w:fill="auto"/>
          </w:tcPr>
          <w:p w14:paraId="0EFA627A" w14:textId="3D7A2F24" w:rsidR="002E41A5" w:rsidRPr="002E41A5" w:rsidRDefault="002E41A5" w:rsidP="002E41A5">
            <w:pPr>
              <w:keepNext/>
              <w:ind w:firstLine="0"/>
            </w:pPr>
            <w:r w:rsidRPr="002E41A5">
              <w:t>01/10/24</w:t>
            </w:r>
          </w:p>
        </w:tc>
        <w:tc>
          <w:tcPr>
            <w:tcW w:w="4987" w:type="dxa"/>
            <w:shd w:val="clear" w:color="auto" w:fill="auto"/>
          </w:tcPr>
          <w:p w14:paraId="36A09D84" w14:textId="136F5584" w:rsidR="002E41A5" w:rsidRPr="002E41A5" w:rsidRDefault="002E41A5" w:rsidP="002E41A5">
            <w:pPr>
              <w:keepNext/>
              <w:ind w:firstLine="0"/>
            </w:pPr>
            <w:r w:rsidRPr="002E41A5">
              <w:t>LANDING, BALLENTINE, SANDIFER, CRAWFORD and GUEST</w:t>
            </w:r>
          </w:p>
        </w:tc>
      </w:tr>
    </w:tbl>
    <w:p w14:paraId="68425C2B" w14:textId="77777777" w:rsidR="002E41A5" w:rsidRDefault="002E41A5" w:rsidP="002E41A5"/>
    <w:p w14:paraId="2A3F3824" w14:textId="77C9D6FD" w:rsidR="002E41A5" w:rsidRDefault="002E41A5" w:rsidP="002E41A5">
      <w:pPr>
        <w:keepNext/>
        <w:jc w:val="center"/>
        <w:rPr>
          <w:b/>
        </w:rPr>
      </w:pPr>
      <w:r w:rsidRPr="002E41A5">
        <w:rPr>
          <w:b/>
        </w:rPr>
        <w:t>CO-SPONSOR ADDED</w:t>
      </w:r>
    </w:p>
    <w:tbl>
      <w:tblPr>
        <w:tblW w:w="0" w:type="auto"/>
        <w:tblLayout w:type="fixed"/>
        <w:tblLook w:val="0000" w:firstRow="0" w:lastRow="0" w:firstColumn="0" w:lastColumn="0" w:noHBand="0" w:noVBand="0"/>
      </w:tblPr>
      <w:tblGrid>
        <w:gridCol w:w="1551"/>
        <w:gridCol w:w="1236"/>
      </w:tblGrid>
      <w:tr w:rsidR="002E41A5" w:rsidRPr="002E41A5" w14:paraId="69B3AEA3" w14:textId="77777777" w:rsidTr="002E41A5">
        <w:tc>
          <w:tcPr>
            <w:tcW w:w="1551" w:type="dxa"/>
            <w:shd w:val="clear" w:color="auto" w:fill="auto"/>
          </w:tcPr>
          <w:p w14:paraId="3C7FCEB3" w14:textId="4B72698D" w:rsidR="002E41A5" w:rsidRPr="002E41A5" w:rsidRDefault="002E41A5" w:rsidP="002E41A5">
            <w:pPr>
              <w:keepNext/>
              <w:ind w:firstLine="0"/>
            </w:pPr>
            <w:r w:rsidRPr="002E41A5">
              <w:t>Bill Number:</w:t>
            </w:r>
          </w:p>
        </w:tc>
        <w:tc>
          <w:tcPr>
            <w:tcW w:w="1236" w:type="dxa"/>
            <w:shd w:val="clear" w:color="auto" w:fill="auto"/>
          </w:tcPr>
          <w:p w14:paraId="0E2983D8" w14:textId="7F4832DD" w:rsidR="002E41A5" w:rsidRPr="002E41A5" w:rsidRDefault="002E41A5" w:rsidP="002E41A5">
            <w:pPr>
              <w:keepNext/>
              <w:ind w:firstLine="0"/>
            </w:pPr>
            <w:r w:rsidRPr="002E41A5">
              <w:t>H. 4633</w:t>
            </w:r>
          </w:p>
        </w:tc>
      </w:tr>
      <w:tr w:rsidR="002E41A5" w:rsidRPr="002E41A5" w14:paraId="54CA67BC" w14:textId="77777777" w:rsidTr="002E41A5">
        <w:tc>
          <w:tcPr>
            <w:tcW w:w="1551" w:type="dxa"/>
            <w:shd w:val="clear" w:color="auto" w:fill="auto"/>
          </w:tcPr>
          <w:p w14:paraId="2D3F93C2" w14:textId="0FD45707" w:rsidR="002E41A5" w:rsidRPr="002E41A5" w:rsidRDefault="002E41A5" w:rsidP="002E41A5">
            <w:pPr>
              <w:keepNext/>
              <w:ind w:firstLine="0"/>
            </w:pPr>
            <w:r w:rsidRPr="002E41A5">
              <w:t>Date:</w:t>
            </w:r>
          </w:p>
        </w:tc>
        <w:tc>
          <w:tcPr>
            <w:tcW w:w="1236" w:type="dxa"/>
            <w:shd w:val="clear" w:color="auto" w:fill="auto"/>
          </w:tcPr>
          <w:p w14:paraId="7B144C92" w14:textId="601B5C11" w:rsidR="002E41A5" w:rsidRPr="002E41A5" w:rsidRDefault="002E41A5" w:rsidP="002E41A5">
            <w:pPr>
              <w:keepNext/>
              <w:ind w:firstLine="0"/>
            </w:pPr>
            <w:r w:rsidRPr="002E41A5">
              <w:t>ADD:</w:t>
            </w:r>
          </w:p>
        </w:tc>
      </w:tr>
      <w:tr w:rsidR="002E41A5" w:rsidRPr="002E41A5" w14:paraId="1F8633C5" w14:textId="77777777" w:rsidTr="002E41A5">
        <w:tc>
          <w:tcPr>
            <w:tcW w:w="1551" w:type="dxa"/>
            <w:shd w:val="clear" w:color="auto" w:fill="auto"/>
          </w:tcPr>
          <w:p w14:paraId="73FA8A4F" w14:textId="14A7DEAE" w:rsidR="002E41A5" w:rsidRPr="002E41A5" w:rsidRDefault="002E41A5" w:rsidP="002E41A5">
            <w:pPr>
              <w:keepNext/>
              <w:ind w:firstLine="0"/>
            </w:pPr>
            <w:r w:rsidRPr="002E41A5">
              <w:t>01/10/24</w:t>
            </w:r>
          </w:p>
        </w:tc>
        <w:tc>
          <w:tcPr>
            <w:tcW w:w="1236" w:type="dxa"/>
            <w:shd w:val="clear" w:color="auto" w:fill="auto"/>
          </w:tcPr>
          <w:p w14:paraId="6D98F1EE" w14:textId="07167F46" w:rsidR="002E41A5" w:rsidRPr="002E41A5" w:rsidRDefault="002E41A5" w:rsidP="002E41A5">
            <w:pPr>
              <w:keepNext/>
              <w:ind w:firstLine="0"/>
            </w:pPr>
            <w:r w:rsidRPr="002E41A5">
              <w:t>CASKEY</w:t>
            </w:r>
          </w:p>
        </w:tc>
      </w:tr>
    </w:tbl>
    <w:p w14:paraId="45AC3351" w14:textId="77777777" w:rsidR="002E41A5" w:rsidRDefault="002E41A5" w:rsidP="002E41A5"/>
    <w:p w14:paraId="08DCCBBE" w14:textId="1980ECC7" w:rsidR="002E41A5" w:rsidRDefault="002E41A5" w:rsidP="002E41A5">
      <w:pPr>
        <w:keepNext/>
        <w:jc w:val="center"/>
        <w:rPr>
          <w:b/>
        </w:rPr>
      </w:pPr>
      <w:r w:rsidRPr="002E41A5">
        <w:rPr>
          <w:b/>
        </w:rPr>
        <w:t>CO-SPONSOR ADDED</w:t>
      </w:r>
    </w:p>
    <w:tbl>
      <w:tblPr>
        <w:tblW w:w="0" w:type="auto"/>
        <w:tblLayout w:type="fixed"/>
        <w:tblLook w:val="0000" w:firstRow="0" w:lastRow="0" w:firstColumn="0" w:lastColumn="0" w:noHBand="0" w:noVBand="0"/>
      </w:tblPr>
      <w:tblGrid>
        <w:gridCol w:w="1551"/>
        <w:gridCol w:w="1176"/>
      </w:tblGrid>
      <w:tr w:rsidR="002E41A5" w:rsidRPr="002E41A5" w14:paraId="6AC46896" w14:textId="77777777" w:rsidTr="002E41A5">
        <w:tc>
          <w:tcPr>
            <w:tcW w:w="1551" w:type="dxa"/>
            <w:shd w:val="clear" w:color="auto" w:fill="auto"/>
          </w:tcPr>
          <w:p w14:paraId="09E4E437" w14:textId="22CCE240" w:rsidR="002E41A5" w:rsidRPr="002E41A5" w:rsidRDefault="002E41A5" w:rsidP="002E41A5">
            <w:pPr>
              <w:keepNext/>
              <w:ind w:firstLine="0"/>
            </w:pPr>
            <w:r w:rsidRPr="002E41A5">
              <w:t>Bill Number:</w:t>
            </w:r>
          </w:p>
        </w:tc>
        <w:tc>
          <w:tcPr>
            <w:tcW w:w="1176" w:type="dxa"/>
            <w:shd w:val="clear" w:color="auto" w:fill="auto"/>
          </w:tcPr>
          <w:p w14:paraId="2D13C6F5" w14:textId="29108852" w:rsidR="002E41A5" w:rsidRPr="002E41A5" w:rsidRDefault="002E41A5" w:rsidP="002E41A5">
            <w:pPr>
              <w:keepNext/>
              <w:ind w:firstLine="0"/>
            </w:pPr>
            <w:r w:rsidRPr="002E41A5">
              <w:t>H. 4635</w:t>
            </w:r>
          </w:p>
        </w:tc>
      </w:tr>
      <w:tr w:rsidR="002E41A5" w:rsidRPr="002E41A5" w14:paraId="479E4978" w14:textId="77777777" w:rsidTr="002E41A5">
        <w:tc>
          <w:tcPr>
            <w:tcW w:w="1551" w:type="dxa"/>
            <w:shd w:val="clear" w:color="auto" w:fill="auto"/>
          </w:tcPr>
          <w:p w14:paraId="0BED3C8E" w14:textId="7A4A67CF" w:rsidR="002E41A5" w:rsidRPr="002E41A5" w:rsidRDefault="002E41A5" w:rsidP="002E41A5">
            <w:pPr>
              <w:keepNext/>
              <w:ind w:firstLine="0"/>
            </w:pPr>
            <w:r w:rsidRPr="002E41A5">
              <w:t>Date:</w:t>
            </w:r>
          </w:p>
        </w:tc>
        <w:tc>
          <w:tcPr>
            <w:tcW w:w="1176" w:type="dxa"/>
            <w:shd w:val="clear" w:color="auto" w:fill="auto"/>
          </w:tcPr>
          <w:p w14:paraId="2738C304" w14:textId="137D6EFB" w:rsidR="002E41A5" w:rsidRPr="002E41A5" w:rsidRDefault="002E41A5" w:rsidP="002E41A5">
            <w:pPr>
              <w:keepNext/>
              <w:ind w:firstLine="0"/>
            </w:pPr>
            <w:r w:rsidRPr="002E41A5">
              <w:t>ADD:</w:t>
            </w:r>
          </w:p>
        </w:tc>
      </w:tr>
      <w:tr w:rsidR="002E41A5" w:rsidRPr="002E41A5" w14:paraId="01D8D4D7" w14:textId="77777777" w:rsidTr="002E41A5">
        <w:tc>
          <w:tcPr>
            <w:tcW w:w="1551" w:type="dxa"/>
            <w:shd w:val="clear" w:color="auto" w:fill="auto"/>
          </w:tcPr>
          <w:p w14:paraId="1E755258" w14:textId="4E17538C" w:rsidR="002E41A5" w:rsidRPr="002E41A5" w:rsidRDefault="002E41A5" w:rsidP="002E41A5">
            <w:pPr>
              <w:keepNext/>
              <w:ind w:firstLine="0"/>
            </w:pPr>
            <w:r w:rsidRPr="002E41A5">
              <w:t>01/10/24</w:t>
            </w:r>
          </w:p>
        </w:tc>
        <w:tc>
          <w:tcPr>
            <w:tcW w:w="1176" w:type="dxa"/>
            <w:shd w:val="clear" w:color="auto" w:fill="auto"/>
          </w:tcPr>
          <w:p w14:paraId="15E4B3F7" w14:textId="6FECFCD2" w:rsidR="002E41A5" w:rsidRPr="002E41A5" w:rsidRDefault="002E41A5" w:rsidP="002E41A5">
            <w:pPr>
              <w:keepNext/>
              <w:ind w:firstLine="0"/>
            </w:pPr>
            <w:r w:rsidRPr="002E41A5">
              <w:t>FELDER</w:t>
            </w:r>
          </w:p>
        </w:tc>
      </w:tr>
    </w:tbl>
    <w:p w14:paraId="1117FC85" w14:textId="77777777" w:rsidR="002E41A5" w:rsidRDefault="002E41A5" w:rsidP="002E41A5"/>
    <w:p w14:paraId="3CE2E081" w14:textId="4068302D" w:rsidR="002E41A5" w:rsidRDefault="002E41A5" w:rsidP="002E41A5">
      <w:pPr>
        <w:keepNext/>
        <w:jc w:val="center"/>
        <w:rPr>
          <w:b/>
        </w:rPr>
      </w:pPr>
      <w:r w:rsidRPr="002E41A5">
        <w:rPr>
          <w:b/>
        </w:rPr>
        <w:t>CO-SPONSOR ADDED</w:t>
      </w:r>
    </w:p>
    <w:tbl>
      <w:tblPr>
        <w:tblW w:w="0" w:type="auto"/>
        <w:tblLayout w:type="fixed"/>
        <w:tblLook w:val="0000" w:firstRow="0" w:lastRow="0" w:firstColumn="0" w:lastColumn="0" w:noHBand="0" w:noVBand="0"/>
      </w:tblPr>
      <w:tblGrid>
        <w:gridCol w:w="1551"/>
        <w:gridCol w:w="1596"/>
      </w:tblGrid>
      <w:tr w:rsidR="002E41A5" w:rsidRPr="002E41A5" w14:paraId="6DAA4435" w14:textId="77777777" w:rsidTr="002E41A5">
        <w:tc>
          <w:tcPr>
            <w:tcW w:w="1551" w:type="dxa"/>
            <w:shd w:val="clear" w:color="auto" w:fill="auto"/>
          </w:tcPr>
          <w:p w14:paraId="1B190DB8" w14:textId="57E5407D" w:rsidR="002E41A5" w:rsidRPr="002E41A5" w:rsidRDefault="002E41A5" w:rsidP="002E41A5">
            <w:pPr>
              <w:keepNext/>
              <w:ind w:firstLine="0"/>
            </w:pPr>
            <w:r w:rsidRPr="002E41A5">
              <w:t>Bill Number:</w:t>
            </w:r>
          </w:p>
        </w:tc>
        <w:tc>
          <w:tcPr>
            <w:tcW w:w="1596" w:type="dxa"/>
            <w:shd w:val="clear" w:color="auto" w:fill="auto"/>
          </w:tcPr>
          <w:p w14:paraId="2B300E88" w14:textId="10E7F120" w:rsidR="002E41A5" w:rsidRPr="002E41A5" w:rsidRDefault="002E41A5" w:rsidP="002E41A5">
            <w:pPr>
              <w:keepNext/>
              <w:ind w:firstLine="0"/>
            </w:pPr>
            <w:r w:rsidRPr="002E41A5">
              <w:t>H. 4639</w:t>
            </w:r>
          </w:p>
        </w:tc>
      </w:tr>
      <w:tr w:rsidR="002E41A5" w:rsidRPr="002E41A5" w14:paraId="3708868D" w14:textId="77777777" w:rsidTr="002E41A5">
        <w:tc>
          <w:tcPr>
            <w:tcW w:w="1551" w:type="dxa"/>
            <w:shd w:val="clear" w:color="auto" w:fill="auto"/>
          </w:tcPr>
          <w:p w14:paraId="38078610" w14:textId="2D1A19D0" w:rsidR="002E41A5" w:rsidRPr="002E41A5" w:rsidRDefault="002E41A5" w:rsidP="002E41A5">
            <w:pPr>
              <w:keepNext/>
              <w:ind w:firstLine="0"/>
            </w:pPr>
            <w:r w:rsidRPr="002E41A5">
              <w:t>Date:</w:t>
            </w:r>
          </w:p>
        </w:tc>
        <w:tc>
          <w:tcPr>
            <w:tcW w:w="1596" w:type="dxa"/>
            <w:shd w:val="clear" w:color="auto" w:fill="auto"/>
          </w:tcPr>
          <w:p w14:paraId="13AEE15E" w14:textId="5D5D1B73" w:rsidR="002E41A5" w:rsidRPr="002E41A5" w:rsidRDefault="002E41A5" w:rsidP="002E41A5">
            <w:pPr>
              <w:keepNext/>
              <w:ind w:firstLine="0"/>
            </w:pPr>
            <w:r w:rsidRPr="002E41A5">
              <w:t>ADD:</w:t>
            </w:r>
          </w:p>
        </w:tc>
      </w:tr>
      <w:tr w:rsidR="002E41A5" w:rsidRPr="002E41A5" w14:paraId="05188C87" w14:textId="77777777" w:rsidTr="002E41A5">
        <w:tc>
          <w:tcPr>
            <w:tcW w:w="1551" w:type="dxa"/>
            <w:shd w:val="clear" w:color="auto" w:fill="auto"/>
          </w:tcPr>
          <w:p w14:paraId="5D1E99ED" w14:textId="57F2F147" w:rsidR="002E41A5" w:rsidRPr="002E41A5" w:rsidRDefault="002E41A5" w:rsidP="002E41A5">
            <w:pPr>
              <w:keepNext/>
              <w:ind w:firstLine="0"/>
            </w:pPr>
            <w:r w:rsidRPr="002E41A5">
              <w:t>01/10/24</w:t>
            </w:r>
          </w:p>
        </w:tc>
        <w:tc>
          <w:tcPr>
            <w:tcW w:w="1596" w:type="dxa"/>
            <w:shd w:val="clear" w:color="auto" w:fill="auto"/>
          </w:tcPr>
          <w:p w14:paraId="7A03F69B" w14:textId="1E1F1D37" w:rsidR="002E41A5" w:rsidRPr="002E41A5" w:rsidRDefault="002E41A5" w:rsidP="002E41A5">
            <w:pPr>
              <w:keepNext/>
              <w:ind w:firstLine="0"/>
            </w:pPr>
            <w:r w:rsidRPr="002E41A5">
              <w:t>PENDARVIS</w:t>
            </w:r>
          </w:p>
        </w:tc>
      </w:tr>
    </w:tbl>
    <w:p w14:paraId="28FF9417" w14:textId="77777777" w:rsidR="002E41A5" w:rsidRDefault="002E41A5" w:rsidP="002E41A5"/>
    <w:p w14:paraId="2FC2D886" w14:textId="5399D3BA" w:rsidR="002E41A5" w:rsidRDefault="002E41A5" w:rsidP="002E41A5">
      <w:pPr>
        <w:keepNext/>
        <w:jc w:val="center"/>
        <w:rPr>
          <w:b/>
        </w:rPr>
      </w:pPr>
      <w:r w:rsidRPr="002E41A5">
        <w:rPr>
          <w:b/>
        </w:rPr>
        <w:t>CO-SPONSOR</w:t>
      </w:r>
      <w:r w:rsidR="00A86ADE">
        <w:rPr>
          <w:b/>
        </w:rPr>
        <w:t>S</w:t>
      </w:r>
      <w:r w:rsidRPr="002E41A5">
        <w:rPr>
          <w:b/>
        </w:rPr>
        <w:t xml:space="preserve"> ADDED</w:t>
      </w:r>
    </w:p>
    <w:tbl>
      <w:tblPr>
        <w:tblW w:w="0" w:type="auto"/>
        <w:tblLayout w:type="fixed"/>
        <w:tblLook w:val="0000" w:firstRow="0" w:lastRow="0" w:firstColumn="0" w:lastColumn="0" w:noHBand="0" w:noVBand="0"/>
      </w:tblPr>
      <w:tblGrid>
        <w:gridCol w:w="1551"/>
        <w:gridCol w:w="3669"/>
      </w:tblGrid>
      <w:tr w:rsidR="002E41A5" w:rsidRPr="002E41A5" w14:paraId="22101CBE" w14:textId="77777777" w:rsidTr="00A86ADE">
        <w:tc>
          <w:tcPr>
            <w:tcW w:w="1551" w:type="dxa"/>
            <w:shd w:val="clear" w:color="auto" w:fill="auto"/>
          </w:tcPr>
          <w:p w14:paraId="3CF06C96" w14:textId="1D6C0D6D" w:rsidR="002E41A5" w:rsidRPr="002E41A5" w:rsidRDefault="002E41A5" w:rsidP="002E41A5">
            <w:pPr>
              <w:keepNext/>
              <w:ind w:firstLine="0"/>
            </w:pPr>
            <w:r w:rsidRPr="002E41A5">
              <w:t>Bill Number:</w:t>
            </w:r>
          </w:p>
        </w:tc>
        <w:tc>
          <w:tcPr>
            <w:tcW w:w="3669" w:type="dxa"/>
            <w:shd w:val="clear" w:color="auto" w:fill="auto"/>
          </w:tcPr>
          <w:p w14:paraId="6E829161" w14:textId="554BC272" w:rsidR="002E41A5" w:rsidRPr="002E41A5" w:rsidRDefault="002E41A5" w:rsidP="002E41A5">
            <w:pPr>
              <w:keepNext/>
              <w:ind w:firstLine="0"/>
            </w:pPr>
            <w:r w:rsidRPr="002E41A5">
              <w:t>H. 4655</w:t>
            </w:r>
          </w:p>
        </w:tc>
      </w:tr>
      <w:tr w:rsidR="002E41A5" w:rsidRPr="002E41A5" w14:paraId="6AEA1E42" w14:textId="77777777" w:rsidTr="00A86ADE">
        <w:tc>
          <w:tcPr>
            <w:tcW w:w="1551" w:type="dxa"/>
            <w:shd w:val="clear" w:color="auto" w:fill="auto"/>
          </w:tcPr>
          <w:p w14:paraId="5F2B6B14" w14:textId="566F83ED" w:rsidR="002E41A5" w:rsidRPr="002E41A5" w:rsidRDefault="002E41A5" w:rsidP="002E41A5">
            <w:pPr>
              <w:keepNext/>
              <w:ind w:firstLine="0"/>
            </w:pPr>
            <w:r w:rsidRPr="002E41A5">
              <w:t>Date:</w:t>
            </w:r>
          </w:p>
        </w:tc>
        <w:tc>
          <w:tcPr>
            <w:tcW w:w="3669" w:type="dxa"/>
            <w:shd w:val="clear" w:color="auto" w:fill="auto"/>
          </w:tcPr>
          <w:p w14:paraId="1FB7D81A" w14:textId="0F250640" w:rsidR="002E41A5" w:rsidRPr="002E41A5" w:rsidRDefault="002E41A5" w:rsidP="002E41A5">
            <w:pPr>
              <w:keepNext/>
              <w:ind w:firstLine="0"/>
            </w:pPr>
            <w:r w:rsidRPr="002E41A5">
              <w:t>ADD:</w:t>
            </w:r>
          </w:p>
        </w:tc>
      </w:tr>
      <w:tr w:rsidR="002E41A5" w:rsidRPr="002E41A5" w14:paraId="178BB44E" w14:textId="77777777" w:rsidTr="00A86ADE">
        <w:tc>
          <w:tcPr>
            <w:tcW w:w="1551" w:type="dxa"/>
            <w:shd w:val="clear" w:color="auto" w:fill="auto"/>
          </w:tcPr>
          <w:p w14:paraId="3297A863" w14:textId="1A6D6EFD" w:rsidR="002E41A5" w:rsidRPr="002E41A5" w:rsidRDefault="002E41A5" w:rsidP="002E41A5">
            <w:pPr>
              <w:keepNext/>
              <w:ind w:firstLine="0"/>
            </w:pPr>
            <w:r w:rsidRPr="002E41A5">
              <w:t>01/10/24</w:t>
            </w:r>
          </w:p>
        </w:tc>
        <w:tc>
          <w:tcPr>
            <w:tcW w:w="3669" w:type="dxa"/>
            <w:shd w:val="clear" w:color="auto" w:fill="auto"/>
          </w:tcPr>
          <w:p w14:paraId="7F23B2B5" w14:textId="0C4252C7" w:rsidR="002E41A5" w:rsidRPr="002E41A5" w:rsidRDefault="002E41A5" w:rsidP="002E41A5">
            <w:pPr>
              <w:keepNext/>
              <w:ind w:firstLine="0"/>
            </w:pPr>
            <w:r w:rsidRPr="002E41A5">
              <w:t>J. L. JOHNSON</w:t>
            </w:r>
            <w:r w:rsidR="00A86ADE">
              <w:t xml:space="preserve"> and COBB-HUNTER</w:t>
            </w:r>
          </w:p>
        </w:tc>
      </w:tr>
    </w:tbl>
    <w:p w14:paraId="76872B81" w14:textId="77777777" w:rsidR="002E41A5" w:rsidRDefault="002E41A5" w:rsidP="002E41A5"/>
    <w:p w14:paraId="396455D0" w14:textId="593CD2FE" w:rsidR="002E41A5" w:rsidRDefault="002E41A5" w:rsidP="002E41A5">
      <w:pPr>
        <w:keepNext/>
        <w:jc w:val="center"/>
        <w:rPr>
          <w:b/>
        </w:rPr>
      </w:pPr>
      <w:r w:rsidRPr="002E41A5">
        <w:rPr>
          <w:b/>
        </w:rPr>
        <w:t>CO-SPONSOR ADDED</w:t>
      </w:r>
    </w:p>
    <w:tbl>
      <w:tblPr>
        <w:tblW w:w="0" w:type="auto"/>
        <w:tblLayout w:type="fixed"/>
        <w:tblLook w:val="0000" w:firstRow="0" w:lastRow="0" w:firstColumn="0" w:lastColumn="0" w:noHBand="0" w:noVBand="0"/>
      </w:tblPr>
      <w:tblGrid>
        <w:gridCol w:w="1551"/>
        <w:gridCol w:w="1176"/>
      </w:tblGrid>
      <w:tr w:rsidR="002E41A5" w:rsidRPr="002E41A5" w14:paraId="38AFC9A5" w14:textId="77777777" w:rsidTr="002E41A5">
        <w:tc>
          <w:tcPr>
            <w:tcW w:w="1551" w:type="dxa"/>
            <w:shd w:val="clear" w:color="auto" w:fill="auto"/>
          </w:tcPr>
          <w:p w14:paraId="357D3598" w14:textId="220B48CB" w:rsidR="002E41A5" w:rsidRPr="002E41A5" w:rsidRDefault="002E41A5" w:rsidP="002E41A5">
            <w:pPr>
              <w:keepNext/>
              <w:ind w:firstLine="0"/>
            </w:pPr>
            <w:r w:rsidRPr="002E41A5">
              <w:t>Bill Number:</w:t>
            </w:r>
          </w:p>
        </w:tc>
        <w:tc>
          <w:tcPr>
            <w:tcW w:w="1176" w:type="dxa"/>
            <w:shd w:val="clear" w:color="auto" w:fill="auto"/>
          </w:tcPr>
          <w:p w14:paraId="1F7DD061" w14:textId="25F46306" w:rsidR="002E41A5" w:rsidRPr="002E41A5" w:rsidRDefault="002E41A5" w:rsidP="002E41A5">
            <w:pPr>
              <w:keepNext/>
              <w:ind w:firstLine="0"/>
            </w:pPr>
            <w:r w:rsidRPr="002E41A5">
              <w:t>H. 4662</w:t>
            </w:r>
          </w:p>
        </w:tc>
      </w:tr>
      <w:tr w:rsidR="002E41A5" w:rsidRPr="002E41A5" w14:paraId="11275ADD" w14:textId="77777777" w:rsidTr="002E41A5">
        <w:tc>
          <w:tcPr>
            <w:tcW w:w="1551" w:type="dxa"/>
            <w:shd w:val="clear" w:color="auto" w:fill="auto"/>
          </w:tcPr>
          <w:p w14:paraId="4AD77F74" w14:textId="2B879767" w:rsidR="002E41A5" w:rsidRPr="002E41A5" w:rsidRDefault="002E41A5" w:rsidP="002E41A5">
            <w:pPr>
              <w:keepNext/>
              <w:ind w:firstLine="0"/>
            </w:pPr>
            <w:r w:rsidRPr="002E41A5">
              <w:t>Date:</w:t>
            </w:r>
          </w:p>
        </w:tc>
        <w:tc>
          <w:tcPr>
            <w:tcW w:w="1176" w:type="dxa"/>
            <w:shd w:val="clear" w:color="auto" w:fill="auto"/>
          </w:tcPr>
          <w:p w14:paraId="48416E0A" w14:textId="0BC80311" w:rsidR="002E41A5" w:rsidRPr="002E41A5" w:rsidRDefault="002E41A5" w:rsidP="002E41A5">
            <w:pPr>
              <w:keepNext/>
              <w:ind w:firstLine="0"/>
            </w:pPr>
            <w:r w:rsidRPr="002E41A5">
              <w:t>ADD:</w:t>
            </w:r>
          </w:p>
        </w:tc>
      </w:tr>
      <w:tr w:rsidR="002E41A5" w:rsidRPr="002E41A5" w14:paraId="0412EFCA" w14:textId="77777777" w:rsidTr="002E41A5">
        <w:tc>
          <w:tcPr>
            <w:tcW w:w="1551" w:type="dxa"/>
            <w:shd w:val="clear" w:color="auto" w:fill="auto"/>
          </w:tcPr>
          <w:p w14:paraId="2DD592F9" w14:textId="132A62F1" w:rsidR="002E41A5" w:rsidRPr="002E41A5" w:rsidRDefault="002E41A5" w:rsidP="002E41A5">
            <w:pPr>
              <w:keepNext/>
              <w:ind w:firstLine="0"/>
            </w:pPr>
            <w:r w:rsidRPr="002E41A5">
              <w:t>01/10/24</w:t>
            </w:r>
          </w:p>
        </w:tc>
        <w:tc>
          <w:tcPr>
            <w:tcW w:w="1176" w:type="dxa"/>
            <w:shd w:val="clear" w:color="auto" w:fill="auto"/>
          </w:tcPr>
          <w:p w14:paraId="75742741" w14:textId="5C228121" w:rsidR="002E41A5" w:rsidRPr="002E41A5" w:rsidRDefault="002E41A5" w:rsidP="002E41A5">
            <w:pPr>
              <w:keepNext/>
              <w:ind w:firstLine="0"/>
            </w:pPr>
            <w:r w:rsidRPr="002E41A5">
              <w:t>FELDER</w:t>
            </w:r>
          </w:p>
        </w:tc>
      </w:tr>
    </w:tbl>
    <w:p w14:paraId="355B5D10" w14:textId="77777777" w:rsidR="002E41A5" w:rsidRDefault="002E41A5" w:rsidP="002E41A5"/>
    <w:p w14:paraId="0C5306AC" w14:textId="5D7686D9" w:rsidR="002E41A5" w:rsidRDefault="002E41A5" w:rsidP="002E41A5">
      <w:pPr>
        <w:keepNext/>
        <w:jc w:val="center"/>
        <w:rPr>
          <w:b/>
        </w:rPr>
      </w:pPr>
      <w:r w:rsidRPr="002E41A5">
        <w:rPr>
          <w:b/>
        </w:rPr>
        <w:t>CO-SPONSOR</w:t>
      </w:r>
      <w:r w:rsidR="00B579F3">
        <w:rPr>
          <w:b/>
        </w:rPr>
        <w:t>S</w:t>
      </w:r>
      <w:r w:rsidRPr="002E41A5">
        <w:rPr>
          <w:b/>
        </w:rPr>
        <w:t xml:space="preserve"> ADDED</w:t>
      </w:r>
    </w:p>
    <w:tbl>
      <w:tblPr>
        <w:tblW w:w="0" w:type="auto"/>
        <w:tblLayout w:type="fixed"/>
        <w:tblLook w:val="0000" w:firstRow="0" w:lastRow="0" w:firstColumn="0" w:lastColumn="0" w:noHBand="0" w:noVBand="0"/>
      </w:tblPr>
      <w:tblGrid>
        <w:gridCol w:w="1551"/>
        <w:gridCol w:w="2361"/>
      </w:tblGrid>
      <w:tr w:rsidR="002E41A5" w:rsidRPr="002E41A5" w14:paraId="4C70A5B8" w14:textId="77777777" w:rsidTr="002E41A5">
        <w:tc>
          <w:tcPr>
            <w:tcW w:w="1551" w:type="dxa"/>
            <w:shd w:val="clear" w:color="auto" w:fill="auto"/>
          </w:tcPr>
          <w:p w14:paraId="2EC926AD" w14:textId="6EFCCCAB" w:rsidR="002E41A5" w:rsidRPr="002E41A5" w:rsidRDefault="002E41A5" w:rsidP="002E41A5">
            <w:pPr>
              <w:keepNext/>
              <w:ind w:firstLine="0"/>
            </w:pPr>
            <w:r w:rsidRPr="002E41A5">
              <w:t>Bill Number:</w:t>
            </w:r>
          </w:p>
        </w:tc>
        <w:tc>
          <w:tcPr>
            <w:tcW w:w="2361" w:type="dxa"/>
            <w:shd w:val="clear" w:color="auto" w:fill="auto"/>
          </w:tcPr>
          <w:p w14:paraId="75DD78CF" w14:textId="7344A265" w:rsidR="002E41A5" w:rsidRPr="002E41A5" w:rsidRDefault="002E41A5" w:rsidP="002E41A5">
            <w:pPr>
              <w:keepNext/>
              <w:ind w:firstLine="0"/>
            </w:pPr>
            <w:r w:rsidRPr="002E41A5">
              <w:t>H. 4680</w:t>
            </w:r>
          </w:p>
        </w:tc>
      </w:tr>
      <w:tr w:rsidR="002E41A5" w:rsidRPr="002E41A5" w14:paraId="29E160E7" w14:textId="77777777" w:rsidTr="002E41A5">
        <w:tc>
          <w:tcPr>
            <w:tcW w:w="1551" w:type="dxa"/>
            <w:shd w:val="clear" w:color="auto" w:fill="auto"/>
          </w:tcPr>
          <w:p w14:paraId="18925BE3" w14:textId="2B16FAA6" w:rsidR="002E41A5" w:rsidRPr="002E41A5" w:rsidRDefault="002E41A5" w:rsidP="002E41A5">
            <w:pPr>
              <w:keepNext/>
              <w:ind w:firstLine="0"/>
            </w:pPr>
            <w:r w:rsidRPr="002E41A5">
              <w:t>Date:</w:t>
            </w:r>
          </w:p>
        </w:tc>
        <w:tc>
          <w:tcPr>
            <w:tcW w:w="2361" w:type="dxa"/>
            <w:shd w:val="clear" w:color="auto" w:fill="auto"/>
          </w:tcPr>
          <w:p w14:paraId="41DBD75A" w14:textId="2B9A72D2" w:rsidR="002E41A5" w:rsidRPr="002E41A5" w:rsidRDefault="002E41A5" w:rsidP="002E41A5">
            <w:pPr>
              <w:keepNext/>
              <w:ind w:firstLine="0"/>
            </w:pPr>
            <w:r w:rsidRPr="002E41A5">
              <w:t>ADD:</w:t>
            </w:r>
          </w:p>
        </w:tc>
      </w:tr>
      <w:tr w:rsidR="002E41A5" w:rsidRPr="002E41A5" w14:paraId="6C04EE42" w14:textId="77777777" w:rsidTr="002E41A5">
        <w:tc>
          <w:tcPr>
            <w:tcW w:w="1551" w:type="dxa"/>
            <w:shd w:val="clear" w:color="auto" w:fill="auto"/>
          </w:tcPr>
          <w:p w14:paraId="464F4327" w14:textId="5F33A4D3" w:rsidR="002E41A5" w:rsidRPr="002E41A5" w:rsidRDefault="002E41A5" w:rsidP="002E41A5">
            <w:pPr>
              <w:keepNext/>
              <w:ind w:firstLine="0"/>
            </w:pPr>
            <w:r w:rsidRPr="002E41A5">
              <w:t>01/10/24</w:t>
            </w:r>
          </w:p>
        </w:tc>
        <w:tc>
          <w:tcPr>
            <w:tcW w:w="2361" w:type="dxa"/>
            <w:shd w:val="clear" w:color="auto" w:fill="auto"/>
          </w:tcPr>
          <w:p w14:paraId="69D002B6" w14:textId="5B4717E1" w:rsidR="002E41A5" w:rsidRPr="002E41A5" w:rsidRDefault="002E41A5" w:rsidP="002E41A5">
            <w:pPr>
              <w:keepNext/>
              <w:ind w:firstLine="0"/>
            </w:pPr>
            <w:r w:rsidRPr="002E41A5">
              <w:t>LAWSON and MOSS</w:t>
            </w:r>
          </w:p>
        </w:tc>
      </w:tr>
    </w:tbl>
    <w:p w14:paraId="59A4E5B8" w14:textId="77777777" w:rsidR="002E41A5" w:rsidRDefault="002E41A5" w:rsidP="002E41A5"/>
    <w:p w14:paraId="49B1B807" w14:textId="41EDC20E" w:rsidR="002E41A5" w:rsidRDefault="002E41A5" w:rsidP="002E41A5">
      <w:pPr>
        <w:keepNext/>
        <w:jc w:val="center"/>
        <w:rPr>
          <w:b/>
        </w:rPr>
      </w:pPr>
      <w:r w:rsidRPr="002E41A5">
        <w:rPr>
          <w:b/>
        </w:rPr>
        <w:t>CO-SPONSOR ADDED</w:t>
      </w:r>
    </w:p>
    <w:tbl>
      <w:tblPr>
        <w:tblW w:w="0" w:type="auto"/>
        <w:tblLayout w:type="fixed"/>
        <w:tblLook w:val="0000" w:firstRow="0" w:lastRow="0" w:firstColumn="0" w:lastColumn="0" w:noHBand="0" w:noVBand="0"/>
      </w:tblPr>
      <w:tblGrid>
        <w:gridCol w:w="1551"/>
        <w:gridCol w:w="1176"/>
      </w:tblGrid>
      <w:tr w:rsidR="002E41A5" w:rsidRPr="002E41A5" w14:paraId="62EA5ED3" w14:textId="77777777" w:rsidTr="002E41A5">
        <w:tc>
          <w:tcPr>
            <w:tcW w:w="1551" w:type="dxa"/>
            <w:shd w:val="clear" w:color="auto" w:fill="auto"/>
          </w:tcPr>
          <w:p w14:paraId="2273FC26" w14:textId="14F3EE3D" w:rsidR="002E41A5" w:rsidRPr="002E41A5" w:rsidRDefault="002E41A5" w:rsidP="002E41A5">
            <w:pPr>
              <w:keepNext/>
              <w:ind w:firstLine="0"/>
            </w:pPr>
            <w:r w:rsidRPr="002E41A5">
              <w:t>Bill Number:</w:t>
            </w:r>
          </w:p>
        </w:tc>
        <w:tc>
          <w:tcPr>
            <w:tcW w:w="1176" w:type="dxa"/>
            <w:shd w:val="clear" w:color="auto" w:fill="auto"/>
          </w:tcPr>
          <w:p w14:paraId="569D12E2" w14:textId="6D074AC9" w:rsidR="002E41A5" w:rsidRPr="002E41A5" w:rsidRDefault="002E41A5" w:rsidP="002E41A5">
            <w:pPr>
              <w:keepNext/>
              <w:ind w:firstLine="0"/>
            </w:pPr>
            <w:r w:rsidRPr="002E41A5">
              <w:t>H. 4689</w:t>
            </w:r>
          </w:p>
        </w:tc>
      </w:tr>
      <w:tr w:rsidR="002E41A5" w:rsidRPr="002E41A5" w14:paraId="5C75C86B" w14:textId="77777777" w:rsidTr="002E41A5">
        <w:tc>
          <w:tcPr>
            <w:tcW w:w="1551" w:type="dxa"/>
            <w:shd w:val="clear" w:color="auto" w:fill="auto"/>
          </w:tcPr>
          <w:p w14:paraId="5444AA67" w14:textId="4BCCFCCD" w:rsidR="002E41A5" w:rsidRPr="002E41A5" w:rsidRDefault="002E41A5" w:rsidP="002E41A5">
            <w:pPr>
              <w:keepNext/>
              <w:ind w:firstLine="0"/>
            </w:pPr>
            <w:r w:rsidRPr="002E41A5">
              <w:t>Date:</w:t>
            </w:r>
          </w:p>
        </w:tc>
        <w:tc>
          <w:tcPr>
            <w:tcW w:w="1176" w:type="dxa"/>
            <w:shd w:val="clear" w:color="auto" w:fill="auto"/>
          </w:tcPr>
          <w:p w14:paraId="694A24E1" w14:textId="120B2103" w:rsidR="002E41A5" w:rsidRPr="002E41A5" w:rsidRDefault="002E41A5" w:rsidP="002E41A5">
            <w:pPr>
              <w:keepNext/>
              <w:ind w:firstLine="0"/>
            </w:pPr>
            <w:r w:rsidRPr="002E41A5">
              <w:t>ADD:</w:t>
            </w:r>
          </w:p>
        </w:tc>
      </w:tr>
      <w:tr w:rsidR="002E41A5" w:rsidRPr="002E41A5" w14:paraId="746EC5C6" w14:textId="77777777" w:rsidTr="002E41A5">
        <w:tc>
          <w:tcPr>
            <w:tcW w:w="1551" w:type="dxa"/>
            <w:shd w:val="clear" w:color="auto" w:fill="auto"/>
          </w:tcPr>
          <w:p w14:paraId="2D96944D" w14:textId="4FFE3014" w:rsidR="002E41A5" w:rsidRPr="002E41A5" w:rsidRDefault="002E41A5" w:rsidP="002E41A5">
            <w:pPr>
              <w:keepNext/>
              <w:ind w:firstLine="0"/>
            </w:pPr>
            <w:r w:rsidRPr="002E41A5">
              <w:t>01/10/24</w:t>
            </w:r>
          </w:p>
        </w:tc>
        <w:tc>
          <w:tcPr>
            <w:tcW w:w="1176" w:type="dxa"/>
            <w:shd w:val="clear" w:color="auto" w:fill="auto"/>
          </w:tcPr>
          <w:p w14:paraId="04C4293D" w14:textId="65874DC0" w:rsidR="002E41A5" w:rsidRPr="002E41A5" w:rsidRDefault="002E41A5" w:rsidP="002E41A5">
            <w:pPr>
              <w:keepNext/>
              <w:ind w:firstLine="0"/>
            </w:pPr>
            <w:r w:rsidRPr="002E41A5">
              <w:t>FELDER</w:t>
            </w:r>
          </w:p>
        </w:tc>
      </w:tr>
    </w:tbl>
    <w:p w14:paraId="2FA5A677" w14:textId="77777777" w:rsidR="002E41A5" w:rsidRDefault="002E41A5" w:rsidP="002E41A5"/>
    <w:p w14:paraId="4F7CA575" w14:textId="449950D0" w:rsidR="002E41A5" w:rsidRDefault="002E41A5" w:rsidP="002E41A5">
      <w:pPr>
        <w:keepNext/>
        <w:jc w:val="center"/>
        <w:rPr>
          <w:b/>
        </w:rPr>
      </w:pPr>
      <w:r w:rsidRPr="002E41A5">
        <w:rPr>
          <w:b/>
        </w:rPr>
        <w:t>CO-SPONSOR ADDED</w:t>
      </w:r>
    </w:p>
    <w:tbl>
      <w:tblPr>
        <w:tblW w:w="0" w:type="auto"/>
        <w:tblLayout w:type="fixed"/>
        <w:tblLook w:val="0000" w:firstRow="0" w:lastRow="0" w:firstColumn="0" w:lastColumn="0" w:noHBand="0" w:noVBand="0"/>
      </w:tblPr>
      <w:tblGrid>
        <w:gridCol w:w="1551"/>
        <w:gridCol w:w="1176"/>
      </w:tblGrid>
      <w:tr w:rsidR="002E41A5" w:rsidRPr="002E41A5" w14:paraId="52A93438" w14:textId="77777777" w:rsidTr="002E41A5">
        <w:tc>
          <w:tcPr>
            <w:tcW w:w="1551" w:type="dxa"/>
            <w:shd w:val="clear" w:color="auto" w:fill="auto"/>
          </w:tcPr>
          <w:p w14:paraId="36A949FB" w14:textId="1A3221A2" w:rsidR="002E41A5" w:rsidRPr="002E41A5" w:rsidRDefault="002E41A5" w:rsidP="002E41A5">
            <w:pPr>
              <w:keepNext/>
              <w:ind w:firstLine="0"/>
            </w:pPr>
            <w:r w:rsidRPr="002E41A5">
              <w:t>Bill Number:</w:t>
            </w:r>
          </w:p>
        </w:tc>
        <w:tc>
          <w:tcPr>
            <w:tcW w:w="1176" w:type="dxa"/>
            <w:shd w:val="clear" w:color="auto" w:fill="auto"/>
          </w:tcPr>
          <w:p w14:paraId="1787E001" w14:textId="1040FFDF" w:rsidR="002E41A5" w:rsidRPr="002E41A5" w:rsidRDefault="002E41A5" w:rsidP="002E41A5">
            <w:pPr>
              <w:keepNext/>
              <w:ind w:firstLine="0"/>
            </w:pPr>
            <w:r w:rsidRPr="002E41A5">
              <w:t>H. 4694</w:t>
            </w:r>
          </w:p>
        </w:tc>
      </w:tr>
      <w:tr w:rsidR="002E41A5" w:rsidRPr="002E41A5" w14:paraId="7184D597" w14:textId="77777777" w:rsidTr="002E41A5">
        <w:tc>
          <w:tcPr>
            <w:tcW w:w="1551" w:type="dxa"/>
            <w:shd w:val="clear" w:color="auto" w:fill="auto"/>
          </w:tcPr>
          <w:p w14:paraId="4045287A" w14:textId="28A4D472" w:rsidR="002E41A5" w:rsidRPr="002E41A5" w:rsidRDefault="002E41A5" w:rsidP="002E41A5">
            <w:pPr>
              <w:keepNext/>
              <w:ind w:firstLine="0"/>
            </w:pPr>
            <w:r w:rsidRPr="002E41A5">
              <w:t>Date:</w:t>
            </w:r>
          </w:p>
        </w:tc>
        <w:tc>
          <w:tcPr>
            <w:tcW w:w="1176" w:type="dxa"/>
            <w:shd w:val="clear" w:color="auto" w:fill="auto"/>
          </w:tcPr>
          <w:p w14:paraId="382EABE2" w14:textId="5676E95D" w:rsidR="002E41A5" w:rsidRPr="002E41A5" w:rsidRDefault="002E41A5" w:rsidP="002E41A5">
            <w:pPr>
              <w:keepNext/>
              <w:ind w:firstLine="0"/>
            </w:pPr>
            <w:r w:rsidRPr="002E41A5">
              <w:t>ADD:</w:t>
            </w:r>
          </w:p>
        </w:tc>
      </w:tr>
      <w:tr w:rsidR="002E41A5" w:rsidRPr="002E41A5" w14:paraId="0EF712A9" w14:textId="77777777" w:rsidTr="002E41A5">
        <w:tc>
          <w:tcPr>
            <w:tcW w:w="1551" w:type="dxa"/>
            <w:shd w:val="clear" w:color="auto" w:fill="auto"/>
          </w:tcPr>
          <w:p w14:paraId="1002EF8E" w14:textId="2AE3675C" w:rsidR="002E41A5" w:rsidRPr="002E41A5" w:rsidRDefault="002E41A5" w:rsidP="002E41A5">
            <w:pPr>
              <w:keepNext/>
              <w:ind w:firstLine="0"/>
            </w:pPr>
            <w:r w:rsidRPr="002E41A5">
              <w:t>01/10/24</w:t>
            </w:r>
          </w:p>
        </w:tc>
        <w:tc>
          <w:tcPr>
            <w:tcW w:w="1176" w:type="dxa"/>
            <w:shd w:val="clear" w:color="auto" w:fill="auto"/>
          </w:tcPr>
          <w:p w14:paraId="5BACCB10" w14:textId="7100EE57" w:rsidR="002E41A5" w:rsidRPr="002E41A5" w:rsidRDefault="002E41A5" w:rsidP="002E41A5">
            <w:pPr>
              <w:keepNext/>
              <w:ind w:firstLine="0"/>
            </w:pPr>
            <w:r w:rsidRPr="002E41A5">
              <w:t>FELDER</w:t>
            </w:r>
          </w:p>
        </w:tc>
      </w:tr>
    </w:tbl>
    <w:p w14:paraId="41F6E32E" w14:textId="77777777" w:rsidR="002E41A5" w:rsidRDefault="002E41A5" w:rsidP="002E41A5"/>
    <w:p w14:paraId="0CCB1AFE" w14:textId="66D744BC" w:rsidR="002E41A5" w:rsidRDefault="002E41A5" w:rsidP="002E41A5">
      <w:pPr>
        <w:keepNext/>
        <w:jc w:val="center"/>
        <w:rPr>
          <w:b/>
        </w:rPr>
      </w:pPr>
      <w:r w:rsidRPr="002E41A5">
        <w:rPr>
          <w:b/>
        </w:rPr>
        <w:t>CO-SPONSOR ADDED</w:t>
      </w:r>
    </w:p>
    <w:tbl>
      <w:tblPr>
        <w:tblW w:w="0" w:type="auto"/>
        <w:tblLayout w:type="fixed"/>
        <w:tblLook w:val="0000" w:firstRow="0" w:lastRow="0" w:firstColumn="0" w:lastColumn="0" w:noHBand="0" w:noVBand="0"/>
      </w:tblPr>
      <w:tblGrid>
        <w:gridCol w:w="1551"/>
        <w:gridCol w:w="1176"/>
      </w:tblGrid>
      <w:tr w:rsidR="002E41A5" w:rsidRPr="002E41A5" w14:paraId="015A165A" w14:textId="77777777" w:rsidTr="002E41A5">
        <w:tc>
          <w:tcPr>
            <w:tcW w:w="1551" w:type="dxa"/>
            <w:shd w:val="clear" w:color="auto" w:fill="auto"/>
          </w:tcPr>
          <w:p w14:paraId="64BF46CD" w14:textId="0A095A3B" w:rsidR="002E41A5" w:rsidRPr="002E41A5" w:rsidRDefault="002E41A5" w:rsidP="002E41A5">
            <w:pPr>
              <w:keepNext/>
              <w:ind w:firstLine="0"/>
            </w:pPr>
            <w:r w:rsidRPr="002E41A5">
              <w:t>Bill Number:</w:t>
            </w:r>
          </w:p>
        </w:tc>
        <w:tc>
          <w:tcPr>
            <w:tcW w:w="1176" w:type="dxa"/>
            <w:shd w:val="clear" w:color="auto" w:fill="auto"/>
          </w:tcPr>
          <w:p w14:paraId="190C20FC" w14:textId="23D74BAC" w:rsidR="002E41A5" w:rsidRPr="002E41A5" w:rsidRDefault="002E41A5" w:rsidP="002E41A5">
            <w:pPr>
              <w:keepNext/>
              <w:ind w:firstLine="0"/>
            </w:pPr>
            <w:r w:rsidRPr="002E41A5">
              <w:t>H. 4696</w:t>
            </w:r>
          </w:p>
        </w:tc>
      </w:tr>
      <w:tr w:rsidR="002E41A5" w:rsidRPr="002E41A5" w14:paraId="632F986E" w14:textId="77777777" w:rsidTr="002E41A5">
        <w:tc>
          <w:tcPr>
            <w:tcW w:w="1551" w:type="dxa"/>
            <w:shd w:val="clear" w:color="auto" w:fill="auto"/>
          </w:tcPr>
          <w:p w14:paraId="78183403" w14:textId="157ECED8" w:rsidR="002E41A5" w:rsidRPr="002E41A5" w:rsidRDefault="002E41A5" w:rsidP="002E41A5">
            <w:pPr>
              <w:keepNext/>
              <w:ind w:firstLine="0"/>
            </w:pPr>
            <w:r w:rsidRPr="002E41A5">
              <w:t>Date:</w:t>
            </w:r>
          </w:p>
        </w:tc>
        <w:tc>
          <w:tcPr>
            <w:tcW w:w="1176" w:type="dxa"/>
            <w:shd w:val="clear" w:color="auto" w:fill="auto"/>
          </w:tcPr>
          <w:p w14:paraId="53905592" w14:textId="3CD1E147" w:rsidR="002E41A5" w:rsidRPr="002E41A5" w:rsidRDefault="002E41A5" w:rsidP="002E41A5">
            <w:pPr>
              <w:keepNext/>
              <w:ind w:firstLine="0"/>
            </w:pPr>
            <w:r w:rsidRPr="002E41A5">
              <w:t>ADD:</w:t>
            </w:r>
          </w:p>
        </w:tc>
      </w:tr>
      <w:tr w:rsidR="002E41A5" w:rsidRPr="002E41A5" w14:paraId="669FA5AA" w14:textId="77777777" w:rsidTr="002E41A5">
        <w:tc>
          <w:tcPr>
            <w:tcW w:w="1551" w:type="dxa"/>
            <w:shd w:val="clear" w:color="auto" w:fill="auto"/>
          </w:tcPr>
          <w:p w14:paraId="33F79E5C" w14:textId="5ABC2C18" w:rsidR="002E41A5" w:rsidRPr="002E41A5" w:rsidRDefault="002E41A5" w:rsidP="002E41A5">
            <w:pPr>
              <w:keepNext/>
              <w:ind w:firstLine="0"/>
            </w:pPr>
            <w:r w:rsidRPr="002E41A5">
              <w:t>01/10/24</w:t>
            </w:r>
          </w:p>
        </w:tc>
        <w:tc>
          <w:tcPr>
            <w:tcW w:w="1176" w:type="dxa"/>
            <w:shd w:val="clear" w:color="auto" w:fill="auto"/>
          </w:tcPr>
          <w:p w14:paraId="3D830690" w14:textId="7FF4839C" w:rsidR="002E41A5" w:rsidRPr="002E41A5" w:rsidRDefault="002E41A5" w:rsidP="002E41A5">
            <w:pPr>
              <w:keepNext/>
              <w:ind w:firstLine="0"/>
            </w:pPr>
            <w:r w:rsidRPr="002E41A5">
              <w:t>FELDER</w:t>
            </w:r>
          </w:p>
        </w:tc>
      </w:tr>
    </w:tbl>
    <w:p w14:paraId="78BF3AC1" w14:textId="77777777" w:rsidR="002E41A5" w:rsidRDefault="002E41A5" w:rsidP="002E41A5"/>
    <w:p w14:paraId="4938C6FB" w14:textId="272015E4" w:rsidR="002E41A5" w:rsidRDefault="002E41A5" w:rsidP="002E41A5">
      <w:pPr>
        <w:keepNext/>
        <w:jc w:val="center"/>
        <w:rPr>
          <w:b/>
        </w:rPr>
      </w:pPr>
      <w:r w:rsidRPr="002E41A5">
        <w:rPr>
          <w:b/>
        </w:rPr>
        <w:t>CO-SPONSOR</w:t>
      </w:r>
      <w:r w:rsidR="00B579F3">
        <w:rPr>
          <w:b/>
        </w:rPr>
        <w:t>S</w:t>
      </w:r>
      <w:r w:rsidRPr="002E41A5">
        <w:rPr>
          <w:b/>
        </w:rPr>
        <w:t xml:space="preserve"> ADDED</w:t>
      </w:r>
    </w:p>
    <w:tbl>
      <w:tblPr>
        <w:tblW w:w="0" w:type="auto"/>
        <w:tblLayout w:type="fixed"/>
        <w:tblLook w:val="0000" w:firstRow="0" w:lastRow="0" w:firstColumn="0" w:lastColumn="0" w:noHBand="0" w:noVBand="0"/>
      </w:tblPr>
      <w:tblGrid>
        <w:gridCol w:w="1551"/>
        <w:gridCol w:w="4776"/>
      </w:tblGrid>
      <w:tr w:rsidR="002E41A5" w:rsidRPr="002E41A5" w14:paraId="69D58A56" w14:textId="77777777" w:rsidTr="002E41A5">
        <w:tc>
          <w:tcPr>
            <w:tcW w:w="1551" w:type="dxa"/>
            <w:shd w:val="clear" w:color="auto" w:fill="auto"/>
          </w:tcPr>
          <w:p w14:paraId="4B7F8BAF" w14:textId="5BB05DCB" w:rsidR="002E41A5" w:rsidRPr="002E41A5" w:rsidRDefault="002E41A5" w:rsidP="002E41A5">
            <w:pPr>
              <w:keepNext/>
              <w:ind w:firstLine="0"/>
            </w:pPr>
            <w:r w:rsidRPr="002E41A5">
              <w:t>Bill Number:</w:t>
            </w:r>
          </w:p>
        </w:tc>
        <w:tc>
          <w:tcPr>
            <w:tcW w:w="4776" w:type="dxa"/>
            <w:shd w:val="clear" w:color="auto" w:fill="auto"/>
          </w:tcPr>
          <w:p w14:paraId="771E8B5E" w14:textId="180B1376" w:rsidR="002E41A5" w:rsidRPr="002E41A5" w:rsidRDefault="002E41A5" w:rsidP="002E41A5">
            <w:pPr>
              <w:keepNext/>
              <w:ind w:firstLine="0"/>
            </w:pPr>
            <w:r w:rsidRPr="002E41A5">
              <w:t>H. 4698</w:t>
            </w:r>
          </w:p>
        </w:tc>
      </w:tr>
      <w:tr w:rsidR="002E41A5" w:rsidRPr="002E41A5" w14:paraId="3063688D" w14:textId="77777777" w:rsidTr="002E41A5">
        <w:tc>
          <w:tcPr>
            <w:tcW w:w="1551" w:type="dxa"/>
            <w:shd w:val="clear" w:color="auto" w:fill="auto"/>
          </w:tcPr>
          <w:p w14:paraId="4028E261" w14:textId="7BF64538" w:rsidR="002E41A5" w:rsidRPr="002E41A5" w:rsidRDefault="002E41A5" w:rsidP="002E41A5">
            <w:pPr>
              <w:keepNext/>
              <w:ind w:firstLine="0"/>
            </w:pPr>
            <w:r w:rsidRPr="002E41A5">
              <w:t>Date:</w:t>
            </w:r>
          </w:p>
        </w:tc>
        <w:tc>
          <w:tcPr>
            <w:tcW w:w="4776" w:type="dxa"/>
            <w:shd w:val="clear" w:color="auto" w:fill="auto"/>
          </w:tcPr>
          <w:p w14:paraId="7B81749B" w14:textId="31CA6DC1" w:rsidR="002E41A5" w:rsidRPr="002E41A5" w:rsidRDefault="002E41A5" w:rsidP="002E41A5">
            <w:pPr>
              <w:keepNext/>
              <w:ind w:firstLine="0"/>
            </w:pPr>
            <w:r w:rsidRPr="002E41A5">
              <w:t>ADD:</w:t>
            </w:r>
          </w:p>
        </w:tc>
      </w:tr>
      <w:tr w:rsidR="002E41A5" w:rsidRPr="002E41A5" w14:paraId="1C25D139" w14:textId="77777777" w:rsidTr="002E41A5">
        <w:tc>
          <w:tcPr>
            <w:tcW w:w="1551" w:type="dxa"/>
            <w:shd w:val="clear" w:color="auto" w:fill="auto"/>
          </w:tcPr>
          <w:p w14:paraId="70AEC801" w14:textId="3DE15B0E" w:rsidR="002E41A5" w:rsidRPr="002E41A5" w:rsidRDefault="002E41A5" w:rsidP="002E41A5">
            <w:pPr>
              <w:keepNext/>
              <w:ind w:firstLine="0"/>
            </w:pPr>
            <w:r w:rsidRPr="002E41A5">
              <w:t>01/10/24</w:t>
            </w:r>
          </w:p>
        </w:tc>
        <w:tc>
          <w:tcPr>
            <w:tcW w:w="4776" w:type="dxa"/>
            <w:shd w:val="clear" w:color="auto" w:fill="auto"/>
          </w:tcPr>
          <w:p w14:paraId="7C3BC5F2" w14:textId="096F0F0B" w:rsidR="002E41A5" w:rsidRPr="002E41A5" w:rsidRDefault="002E41A5" w:rsidP="002E41A5">
            <w:pPr>
              <w:keepNext/>
              <w:ind w:firstLine="0"/>
            </w:pPr>
            <w:r w:rsidRPr="002E41A5">
              <w:t>BUSTOS, S. JONES, LANDING and BREWER</w:t>
            </w:r>
          </w:p>
        </w:tc>
      </w:tr>
    </w:tbl>
    <w:p w14:paraId="73D55703" w14:textId="77777777" w:rsidR="002E41A5" w:rsidRDefault="002E41A5" w:rsidP="002E41A5"/>
    <w:p w14:paraId="31AE2672" w14:textId="635FC225" w:rsidR="00F63677" w:rsidRDefault="00F63677" w:rsidP="00F63677">
      <w:pPr>
        <w:keepNext/>
        <w:jc w:val="center"/>
        <w:rPr>
          <w:b/>
        </w:rPr>
      </w:pPr>
      <w:r w:rsidRPr="002E41A5">
        <w:rPr>
          <w:b/>
        </w:rPr>
        <w:t>CO-SPONSOR ADDED</w:t>
      </w:r>
    </w:p>
    <w:tbl>
      <w:tblPr>
        <w:tblW w:w="0" w:type="auto"/>
        <w:tblLayout w:type="fixed"/>
        <w:tblLook w:val="0000" w:firstRow="0" w:lastRow="0" w:firstColumn="0" w:lastColumn="0" w:noHBand="0" w:noVBand="0"/>
      </w:tblPr>
      <w:tblGrid>
        <w:gridCol w:w="1551"/>
        <w:gridCol w:w="4776"/>
      </w:tblGrid>
      <w:tr w:rsidR="00F63677" w:rsidRPr="002E41A5" w14:paraId="31AA84E3" w14:textId="77777777" w:rsidTr="00110E1B">
        <w:tc>
          <w:tcPr>
            <w:tcW w:w="1551" w:type="dxa"/>
            <w:shd w:val="clear" w:color="auto" w:fill="auto"/>
          </w:tcPr>
          <w:p w14:paraId="0105A967" w14:textId="77777777" w:rsidR="00F63677" w:rsidRPr="002E41A5" w:rsidRDefault="00F63677" w:rsidP="00110E1B">
            <w:pPr>
              <w:keepNext/>
              <w:ind w:firstLine="0"/>
            </w:pPr>
            <w:r w:rsidRPr="002E41A5">
              <w:t>Bill Number:</w:t>
            </w:r>
          </w:p>
        </w:tc>
        <w:tc>
          <w:tcPr>
            <w:tcW w:w="4776" w:type="dxa"/>
            <w:shd w:val="clear" w:color="auto" w:fill="auto"/>
          </w:tcPr>
          <w:p w14:paraId="51407A8E" w14:textId="2E82C7CC" w:rsidR="00F63677" w:rsidRPr="002E41A5" w:rsidRDefault="00F63677" w:rsidP="00110E1B">
            <w:pPr>
              <w:keepNext/>
              <w:ind w:firstLine="0"/>
            </w:pPr>
            <w:r w:rsidRPr="002E41A5">
              <w:t>H. 4</w:t>
            </w:r>
            <w:r>
              <w:t>700</w:t>
            </w:r>
          </w:p>
        </w:tc>
      </w:tr>
      <w:tr w:rsidR="00F63677" w:rsidRPr="002E41A5" w14:paraId="200FED53" w14:textId="77777777" w:rsidTr="00110E1B">
        <w:tc>
          <w:tcPr>
            <w:tcW w:w="1551" w:type="dxa"/>
            <w:shd w:val="clear" w:color="auto" w:fill="auto"/>
          </w:tcPr>
          <w:p w14:paraId="75B8BB99" w14:textId="77777777" w:rsidR="00F63677" w:rsidRPr="002E41A5" w:rsidRDefault="00F63677" w:rsidP="00110E1B">
            <w:pPr>
              <w:keepNext/>
              <w:ind w:firstLine="0"/>
            </w:pPr>
            <w:r w:rsidRPr="002E41A5">
              <w:t>Date:</w:t>
            </w:r>
          </w:p>
        </w:tc>
        <w:tc>
          <w:tcPr>
            <w:tcW w:w="4776" w:type="dxa"/>
            <w:shd w:val="clear" w:color="auto" w:fill="auto"/>
          </w:tcPr>
          <w:p w14:paraId="4B01D331" w14:textId="77777777" w:rsidR="00F63677" w:rsidRPr="002E41A5" w:rsidRDefault="00F63677" w:rsidP="00110E1B">
            <w:pPr>
              <w:keepNext/>
              <w:ind w:firstLine="0"/>
            </w:pPr>
            <w:r w:rsidRPr="002E41A5">
              <w:t>ADD:</w:t>
            </w:r>
          </w:p>
        </w:tc>
      </w:tr>
      <w:tr w:rsidR="00F63677" w:rsidRPr="002E41A5" w14:paraId="252F0EC5" w14:textId="77777777" w:rsidTr="00110E1B">
        <w:tc>
          <w:tcPr>
            <w:tcW w:w="1551" w:type="dxa"/>
            <w:shd w:val="clear" w:color="auto" w:fill="auto"/>
          </w:tcPr>
          <w:p w14:paraId="1E10398F" w14:textId="77777777" w:rsidR="00F63677" w:rsidRPr="002E41A5" w:rsidRDefault="00F63677" w:rsidP="00110E1B">
            <w:pPr>
              <w:keepNext/>
              <w:ind w:firstLine="0"/>
            </w:pPr>
            <w:r w:rsidRPr="002E41A5">
              <w:t>01/10/24</w:t>
            </w:r>
          </w:p>
        </w:tc>
        <w:tc>
          <w:tcPr>
            <w:tcW w:w="4776" w:type="dxa"/>
            <w:shd w:val="clear" w:color="auto" w:fill="auto"/>
          </w:tcPr>
          <w:p w14:paraId="6F7CE376" w14:textId="15B9BDF4" w:rsidR="00F63677" w:rsidRPr="002E41A5" w:rsidRDefault="00F63677" w:rsidP="00110E1B">
            <w:pPr>
              <w:keepNext/>
              <w:ind w:firstLine="0"/>
            </w:pPr>
            <w:r>
              <w:t>FELDER</w:t>
            </w:r>
          </w:p>
        </w:tc>
      </w:tr>
    </w:tbl>
    <w:p w14:paraId="19565A6F" w14:textId="77777777" w:rsidR="00F63677" w:rsidRDefault="00F63677" w:rsidP="00F63677"/>
    <w:p w14:paraId="488B237F" w14:textId="77777777" w:rsidR="002E41A5" w:rsidRDefault="002E41A5" w:rsidP="002E41A5"/>
    <w:p w14:paraId="3233A0C3" w14:textId="1D5FCA6E" w:rsidR="002E41A5" w:rsidRDefault="002E41A5" w:rsidP="002E41A5">
      <w:pPr>
        <w:keepNext/>
        <w:jc w:val="center"/>
        <w:rPr>
          <w:b/>
        </w:rPr>
      </w:pPr>
      <w:r w:rsidRPr="002E41A5">
        <w:rPr>
          <w:b/>
        </w:rPr>
        <w:t>H. 3989--DEBATE ADJOURNED</w:t>
      </w:r>
    </w:p>
    <w:p w14:paraId="4D0884D0" w14:textId="53EB7C5E" w:rsidR="002E41A5" w:rsidRDefault="002E41A5" w:rsidP="002E41A5">
      <w:pPr>
        <w:keepNext/>
      </w:pPr>
      <w:r>
        <w:t>The following Bill was taken up:</w:t>
      </w:r>
    </w:p>
    <w:p w14:paraId="62830F98" w14:textId="77777777" w:rsidR="002E41A5" w:rsidRDefault="002E41A5" w:rsidP="002E41A5">
      <w:pPr>
        <w:keepNext/>
      </w:pPr>
      <w:bookmarkStart w:id="152" w:name="include_clip_start_289"/>
      <w:bookmarkEnd w:id="152"/>
    </w:p>
    <w:p w14:paraId="502BC3D4" w14:textId="77777777" w:rsidR="002E41A5" w:rsidRDefault="002E41A5" w:rsidP="002E41A5">
      <w:r>
        <w:t>H. 3989 -- Reps. Ott, G. M. Smith, Cobb-Hunter, Ligon, Kirby, Haddon, Oremus, Brewer, Gagnon, Sandifer, Weeks, Williams, Henegan, Bauer, Forrest, Jefferson and Wheeler: A BILL TO AMEND THE SOUTH CAROLINA CODE OF LAWS BY ADDING ARTICLE 9 TO CHAPTER 33, TITLE 58 SO AS TO ESTABLISH THE "SOLAR, AGRICULTURAL, FARMLAND, AND ENVIRONMENTAL ACT"; TO PROVIDE FOR DEFINITIONS; TO ESTABLISH CERTIFICATE REQUIREMENTS FOR CONSTRUCTION OF PHOTOVOLTAIC ENERGY FACILITIES; TO ESTABLISH THE CERTIFICATE APPLICATION PROCESS; TO PROVIDE REQUIREMENTS FOR HEARINGS REGARDING THE CERTIFICATE APPLICATION; TO ESTABLISH THE PARTIES TO A CERTIFICATION PROCEEDING; TO REQUIRE A RECORD OF THE PROCEEDINGS AND TO PERMIT THE PUBLIC SERVICE COMMISSION TO CONSOLIDATE THE REPRESENTATION OF PARTIES WITH SIMILAR INTERESTS; TO ESTABLISH REQUIREMENTS FOR THE PUBLIC SERVICE COMMISSION'S DECISION REGARDING AN APPLICATION; TO REQUIRE THE PUBLIC SERVICE COMMISSION TO ISSUE AN ORDER WITHIN ONE HUNDRED EIGHTY DAYS FROM THE DATE THE APPLICATION IS FILED; TO PROVIDE FOR PAYMENT OF COSTS FOR THE OFFICE OF REGULATORY STAFF AND THE PUBLIC SERVICE COMMISSION FOR A FILED APPLICATION; AND TO CREATE THE AGRICULTURAL AND FARMLAND VIABILITY PROTECTION FUND.</w:t>
      </w:r>
    </w:p>
    <w:p w14:paraId="388F2BEF" w14:textId="740A74B2" w:rsidR="002E41A5" w:rsidRDefault="002E41A5" w:rsidP="002E41A5">
      <w:bookmarkStart w:id="153" w:name="include_clip_end_289"/>
      <w:bookmarkEnd w:id="153"/>
    </w:p>
    <w:p w14:paraId="59385813" w14:textId="6952B82D" w:rsidR="002E41A5" w:rsidRDefault="002E41A5" w:rsidP="002E41A5">
      <w:r>
        <w:t>Rep. WEST moved to adjourn debate on the Bill until Tuesday, January 23, which was agreed to.</w:t>
      </w:r>
    </w:p>
    <w:p w14:paraId="666A0926" w14:textId="77777777" w:rsidR="002E41A5" w:rsidRDefault="002E41A5" w:rsidP="002E41A5"/>
    <w:p w14:paraId="1E890C27" w14:textId="5039313D" w:rsidR="002E41A5" w:rsidRDefault="002E41A5" w:rsidP="002E41A5">
      <w:pPr>
        <w:keepNext/>
        <w:jc w:val="center"/>
        <w:rPr>
          <w:b/>
        </w:rPr>
      </w:pPr>
      <w:r w:rsidRPr="002E41A5">
        <w:rPr>
          <w:b/>
        </w:rPr>
        <w:t>H. 4720--ORDERED TO THIRD READING</w:t>
      </w:r>
    </w:p>
    <w:p w14:paraId="7A7F346B" w14:textId="2930A413" w:rsidR="002E41A5" w:rsidRDefault="002E41A5" w:rsidP="002E41A5">
      <w:pPr>
        <w:keepNext/>
      </w:pPr>
      <w:r>
        <w:t>The following Joint Resolution was taken up:</w:t>
      </w:r>
    </w:p>
    <w:p w14:paraId="134F3EA9" w14:textId="77777777" w:rsidR="002E41A5" w:rsidRDefault="002E41A5" w:rsidP="002E41A5">
      <w:pPr>
        <w:keepNext/>
      </w:pPr>
      <w:bookmarkStart w:id="154" w:name="include_clip_start_292"/>
      <w:bookmarkEnd w:id="154"/>
    </w:p>
    <w:p w14:paraId="08DD38D1" w14:textId="77777777" w:rsidR="002E41A5" w:rsidRDefault="002E41A5" w:rsidP="002E41A5">
      <w:r>
        <w:t>H. 4720 -- Rep. Bannister: A JOINT RESOLUTION TO PROVIDE FOR THE CONTINUING AUTHORITY TO PAY THE EXPENSES OF STATE GOVERNMENT IF THE 2024-2025 FISCAL YEAR BEGINS WITHOUT A GENERAL APPROPRIATIONS ACT FOR THAT YEAR IN EFFECT, AND TO PROVIDE EXCEPTIONS.</w:t>
      </w:r>
    </w:p>
    <w:p w14:paraId="5D1580A8" w14:textId="62238CCB" w:rsidR="002E41A5" w:rsidRDefault="002E41A5" w:rsidP="002E41A5">
      <w:bookmarkStart w:id="155" w:name="include_clip_end_292"/>
      <w:bookmarkEnd w:id="155"/>
    </w:p>
    <w:p w14:paraId="136DE3C2" w14:textId="0C8739F2" w:rsidR="002E41A5" w:rsidRDefault="002E41A5" w:rsidP="002E41A5">
      <w:r>
        <w:t>Rep. HERBKERSMAN explained the Joint Resolution.</w:t>
      </w:r>
    </w:p>
    <w:p w14:paraId="75B308C3" w14:textId="77777777" w:rsidR="002E41A5" w:rsidRDefault="002E41A5" w:rsidP="002E41A5"/>
    <w:p w14:paraId="4913DC31" w14:textId="77777777" w:rsidR="002E41A5" w:rsidRDefault="002E41A5" w:rsidP="002E41A5">
      <w:r>
        <w:t xml:space="preserve">The yeas and nays were taken resulting as follows: </w:t>
      </w:r>
    </w:p>
    <w:p w14:paraId="48C53DD0" w14:textId="1CB9C5CA" w:rsidR="002E41A5" w:rsidRDefault="002E41A5" w:rsidP="002E41A5">
      <w:pPr>
        <w:jc w:val="center"/>
      </w:pPr>
      <w:r>
        <w:t xml:space="preserve"> </w:t>
      </w:r>
      <w:bookmarkStart w:id="156" w:name="vote_start294"/>
      <w:bookmarkEnd w:id="156"/>
      <w:r>
        <w:t>Yeas 107; Nays 0</w:t>
      </w:r>
    </w:p>
    <w:p w14:paraId="0CFFEAE7" w14:textId="77777777" w:rsidR="002E41A5" w:rsidRDefault="002E41A5" w:rsidP="002E41A5">
      <w:pPr>
        <w:jc w:val="center"/>
      </w:pPr>
    </w:p>
    <w:p w14:paraId="38EB695C" w14:textId="77777777" w:rsidR="002E41A5" w:rsidRDefault="002E41A5" w:rsidP="002E41A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E41A5" w:rsidRPr="002E41A5" w14:paraId="54395CE3" w14:textId="77777777" w:rsidTr="002E41A5">
        <w:tc>
          <w:tcPr>
            <w:tcW w:w="2179" w:type="dxa"/>
            <w:shd w:val="clear" w:color="auto" w:fill="auto"/>
          </w:tcPr>
          <w:p w14:paraId="5A5819C0" w14:textId="4C6804DD" w:rsidR="002E41A5" w:rsidRPr="002E41A5" w:rsidRDefault="002E41A5" w:rsidP="002E41A5">
            <w:pPr>
              <w:keepNext/>
              <w:ind w:firstLine="0"/>
            </w:pPr>
            <w:r>
              <w:t>Alexander</w:t>
            </w:r>
          </w:p>
        </w:tc>
        <w:tc>
          <w:tcPr>
            <w:tcW w:w="2179" w:type="dxa"/>
            <w:shd w:val="clear" w:color="auto" w:fill="auto"/>
          </w:tcPr>
          <w:p w14:paraId="00E0B9C3" w14:textId="4D8F67ED" w:rsidR="002E41A5" w:rsidRPr="002E41A5" w:rsidRDefault="002E41A5" w:rsidP="002E41A5">
            <w:pPr>
              <w:keepNext/>
              <w:ind w:firstLine="0"/>
            </w:pPr>
            <w:r>
              <w:t>Anderson</w:t>
            </w:r>
          </w:p>
        </w:tc>
        <w:tc>
          <w:tcPr>
            <w:tcW w:w="2180" w:type="dxa"/>
            <w:shd w:val="clear" w:color="auto" w:fill="auto"/>
          </w:tcPr>
          <w:p w14:paraId="48432D9B" w14:textId="1192E08B" w:rsidR="002E41A5" w:rsidRPr="002E41A5" w:rsidRDefault="002E41A5" w:rsidP="002E41A5">
            <w:pPr>
              <w:keepNext/>
              <w:ind w:firstLine="0"/>
            </w:pPr>
            <w:r>
              <w:t>Atkinson</w:t>
            </w:r>
          </w:p>
        </w:tc>
      </w:tr>
      <w:tr w:rsidR="002E41A5" w:rsidRPr="002E41A5" w14:paraId="202614AD" w14:textId="77777777" w:rsidTr="002E41A5">
        <w:tc>
          <w:tcPr>
            <w:tcW w:w="2179" w:type="dxa"/>
            <w:shd w:val="clear" w:color="auto" w:fill="auto"/>
          </w:tcPr>
          <w:p w14:paraId="37AD6401" w14:textId="4ABCE81F" w:rsidR="002E41A5" w:rsidRPr="002E41A5" w:rsidRDefault="002E41A5" w:rsidP="002E41A5">
            <w:pPr>
              <w:ind w:firstLine="0"/>
            </w:pPr>
            <w:r>
              <w:t>Ballentine</w:t>
            </w:r>
          </w:p>
        </w:tc>
        <w:tc>
          <w:tcPr>
            <w:tcW w:w="2179" w:type="dxa"/>
            <w:shd w:val="clear" w:color="auto" w:fill="auto"/>
          </w:tcPr>
          <w:p w14:paraId="11E257A7" w14:textId="4C21CCDF" w:rsidR="002E41A5" w:rsidRPr="002E41A5" w:rsidRDefault="002E41A5" w:rsidP="002E41A5">
            <w:pPr>
              <w:ind w:firstLine="0"/>
            </w:pPr>
            <w:r>
              <w:t>Bamberg</w:t>
            </w:r>
          </w:p>
        </w:tc>
        <w:tc>
          <w:tcPr>
            <w:tcW w:w="2180" w:type="dxa"/>
            <w:shd w:val="clear" w:color="auto" w:fill="auto"/>
          </w:tcPr>
          <w:p w14:paraId="33495A9D" w14:textId="47BD5829" w:rsidR="002E41A5" w:rsidRPr="002E41A5" w:rsidRDefault="002E41A5" w:rsidP="002E41A5">
            <w:pPr>
              <w:ind w:firstLine="0"/>
            </w:pPr>
            <w:r>
              <w:t>Bauer</w:t>
            </w:r>
          </w:p>
        </w:tc>
      </w:tr>
      <w:tr w:rsidR="002E41A5" w:rsidRPr="002E41A5" w14:paraId="1C18E860" w14:textId="77777777" w:rsidTr="002E41A5">
        <w:tc>
          <w:tcPr>
            <w:tcW w:w="2179" w:type="dxa"/>
            <w:shd w:val="clear" w:color="auto" w:fill="auto"/>
          </w:tcPr>
          <w:p w14:paraId="6FF3E9F1" w14:textId="45EBEBDE" w:rsidR="002E41A5" w:rsidRPr="002E41A5" w:rsidRDefault="002E41A5" w:rsidP="002E41A5">
            <w:pPr>
              <w:ind w:firstLine="0"/>
            </w:pPr>
            <w:r>
              <w:t>Beach</w:t>
            </w:r>
          </w:p>
        </w:tc>
        <w:tc>
          <w:tcPr>
            <w:tcW w:w="2179" w:type="dxa"/>
            <w:shd w:val="clear" w:color="auto" w:fill="auto"/>
          </w:tcPr>
          <w:p w14:paraId="7B62AC1F" w14:textId="06C48EBA" w:rsidR="002E41A5" w:rsidRPr="002E41A5" w:rsidRDefault="002E41A5" w:rsidP="002E41A5">
            <w:pPr>
              <w:ind w:firstLine="0"/>
            </w:pPr>
            <w:r>
              <w:t>Bernstein</w:t>
            </w:r>
          </w:p>
        </w:tc>
        <w:tc>
          <w:tcPr>
            <w:tcW w:w="2180" w:type="dxa"/>
            <w:shd w:val="clear" w:color="auto" w:fill="auto"/>
          </w:tcPr>
          <w:p w14:paraId="13721EEB" w14:textId="3DA41856" w:rsidR="002E41A5" w:rsidRPr="002E41A5" w:rsidRDefault="002E41A5" w:rsidP="002E41A5">
            <w:pPr>
              <w:ind w:firstLine="0"/>
            </w:pPr>
            <w:r>
              <w:t>Blackwell</w:t>
            </w:r>
          </w:p>
        </w:tc>
      </w:tr>
      <w:tr w:rsidR="002E41A5" w:rsidRPr="002E41A5" w14:paraId="0D865FB8" w14:textId="77777777" w:rsidTr="002E41A5">
        <w:tc>
          <w:tcPr>
            <w:tcW w:w="2179" w:type="dxa"/>
            <w:shd w:val="clear" w:color="auto" w:fill="auto"/>
          </w:tcPr>
          <w:p w14:paraId="02977DE6" w14:textId="5B467FDF" w:rsidR="002E41A5" w:rsidRPr="002E41A5" w:rsidRDefault="002E41A5" w:rsidP="002E41A5">
            <w:pPr>
              <w:ind w:firstLine="0"/>
            </w:pPr>
            <w:r>
              <w:t>Bradley</w:t>
            </w:r>
          </w:p>
        </w:tc>
        <w:tc>
          <w:tcPr>
            <w:tcW w:w="2179" w:type="dxa"/>
            <w:shd w:val="clear" w:color="auto" w:fill="auto"/>
          </w:tcPr>
          <w:p w14:paraId="08C59DED" w14:textId="3AA465AE" w:rsidR="002E41A5" w:rsidRPr="002E41A5" w:rsidRDefault="002E41A5" w:rsidP="002E41A5">
            <w:pPr>
              <w:ind w:firstLine="0"/>
            </w:pPr>
            <w:r>
              <w:t>Brewer</w:t>
            </w:r>
          </w:p>
        </w:tc>
        <w:tc>
          <w:tcPr>
            <w:tcW w:w="2180" w:type="dxa"/>
            <w:shd w:val="clear" w:color="auto" w:fill="auto"/>
          </w:tcPr>
          <w:p w14:paraId="20483783" w14:textId="4FDD8B9E" w:rsidR="002E41A5" w:rsidRPr="002E41A5" w:rsidRDefault="002E41A5" w:rsidP="002E41A5">
            <w:pPr>
              <w:ind w:firstLine="0"/>
            </w:pPr>
            <w:r>
              <w:t>Burns</w:t>
            </w:r>
          </w:p>
        </w:tc>
      </w:tr>
      <w:tr w:rsidR="002E41A5" w:rsidRPr="002E41A5" w14:paraId="30BC169C" w14:textId="77777777" w:rsidTr="002E41A5">
        <w:tc>
          <w:tcPr>
            <w:tcW w:w="2179" w:type="dxa"/>
            <w:shd w:val="clear" w:color="auto" w:fill="auto"/>
          </w:tcPr>
          <w:p w14:paraId="7712D6D7" w14:textId="01420A36" w:rsidR="002E41A5" w:rsidRPr="002E41A5" w:rsidRDefault="002E41A5" w:rsidP="002E41A5">
            <w:pPr>
              <w:ind w:firstLine="0"/>
            </w:pPr>
            <w:r>
              <w:t>Bustos</w:t>
            </w:r>
          </w:p>
        </w:tc>
        <w:tc>
          <w:tcPr>
            <w:tcW w:w="2179" w:type="dxa"/>
            <w:shd w:val="clear" w:color="auto" w:fill="auto"/>
          </w:tcPr>
          <w:p w14:paraId="28C8F91F" w14:textId="5D8E7CFA" w:rsidR="002E41A5" w:rsidRPr="002E41A5" w:rsidRDefault="002E41A5" w:rsidP="002E41A5">
            <w:pPr>
              <w:ind w:firstLine="0"/>
            </w:pPr>
            <w:r>
              <w:t>Calhoon</w:t>
            </w:r>
          </w:p>
        </w:tc>
        <w:tc>
          <w:tcPr>
            <w:tcW w:w="2180" w:type="dxa"/>
            <w:shd w:val="clear" w:color="auto" w:fill="auto"/>
          </w:tcPr>
          <w:p w14:paraId="4109D1A2" w14:textId="3E5D67FA" w:rsidR="002E41A5" w:rsidRPr="002E41A5" w:rsidRDefault="002E41A5" w:rsidP="002E41A5">
            <w:pPr>
              <w:ind w:firstLine="0"/>
            </w:pPr>
            <w:r>
              <w:t>Carter</w:t>
            </w:r>
          </w:p>
        </w:tc>
      </w:tr>
      <w:tr w:rsidR="002E41A5" w:rsidRPr="002E41A5" w14:paraId="4EC1D01D" w14:textId="77777777" w:rsidTr="002E41A5">
        <w:tc>
          <w:tcPr>
            <w:tcW w:w="2179" w:type="dxa"/>
            <w:shd w:val="clear" w:color="auto" w:fill="auto"/>
          </w:tcPr>
          <w:p w14:paraId="3ABC2195" w14:textId="206AA901" w:rsidR="002E41A5" w:rsidRPr="002E41A5" w:rsidRDefault="002E41A5" w:rsidP="002E41A5">
            <w:pPr>
              <w:ind w:firstLine="0"/>
            </w:pPr>
            <w:r>
              <w:t>Caskey</w:t>
            </w:r>
          </w:p>
        </w:tc>
        <w:tc>
          <w:tcPr>
            <w:tcW w:w="2179" w:type="dxa"/>
            <w:shd w:val="clear" w:color="auto" w:fill="auto"/>
          </w:tcPr>
          <w:p w14:paraId="5E6132D5" w14:textId="36E25445" w:rsidR="002E41A5" w:rsidRPr="002E41A5" w:rsidRDefault="002E41A5" w:rsidP="002E41A5">
            <w:pPr>
              <w:ind w:firstLine="0"/>
            </w:pPr>
            <w:r>
              <w:t>Chapman</w:t>
            </w:r>
          </w:p>
        </w:tc>
        <w:tc>
          <w:tcPr>
            <w:tcW w:w="2180" w:type="dxa"/>
            <w:shd w:val="clear" w:color="auto" w:fill="auto"/>
          </w:tcPr>
          <w:p w14:paraId="51E81030" w14:textId="23C7AACB" w:rsidR="002E41A5" w:rsidRPr="002E41A5" w:rsidRDefault="002E41A5" w:rsidP="002E41A5">
            <w:pPr>
              <w:ind w:firstLine="0"/>
            </w:pPr>
            <w:r>
              <w:t>Chumley</w:t>
            </w:r>
          </w:p>
        </w:tc>
      </w:tr>
      <w:tr w:rsidR="002E41A5" w:rsidRPr="002E41A5" w14:paraId="44948AAF" w14:textId="77777777" w:rsidTr="002E41A5">
        <w:tc>
          <w:tcPr>
            <w:tcW w:w="2179" w:type="dxa"/>
            <w:shd w:val="clear" w:color="auto" w:fill="auto"/>
          </w:tcPr>
          <w:p w14:paraId="7C59B7BB" w14:textId="3DEFEB6A" w:rsidR="002E41A5" w:rsidRPr="002E41A5" w:rsidRDefault="002E41A5" w:rsidP="002E41A5">
            <w:pPr>
              <w:ind w:firstLine="0"/>
            </w:pPr>
            <w:r>
              <w:t>Clyburn</w:t>
            </w:r>
          </w:p>
        </w:tc>
        <w:tc>
          <w:tcPr>
            <w:tcW w:w="2179" w:type="dxa"/>
            <w:shd w:val="clear" w:color="auto" w:fill="auto"/>
          </w:tcPr>
          <w:p w14:paraId="18EA80EA" w14:textId="382707CB" w:rsidR="002E41A5" w:rsidRPr="002E41A5" w:rsidRDefault="002E41A5" w:rsidP="002E41A5">
            <w:pPr>
              <w:ind w:firstLine="0"/>
            </w:pPr>
            <w:r>
              <w:t>Cobb-Hunter</w:t>
            </w:r>
          </w:p>
        </w:tc>
        <w:tc>
          <w:tcPr>
            <w:tcW w:w="2180" w:type="dxa"/>
            <w:shd w:val="clear" w:color="auto" w:fill="auto"/>
          </w:tcPr>
          <w:p w14:paraId="77604DC6" w14:textId="4C62B8C2" w:rsidR="002E41A5" w:rsidRPr="002E41A5" w:rsidRDefault="002E41A5" w:rsidP="002E41A5">
            <w:pPr>
              <w:ind w:firstLine="0"/>
            </w:pPr>
            <w:r>
              <w:t>Collins</w:t>
            </w:r>
          </w:p>
        </w:tc>
      </w:tr>
      <w:tr w:rsidR="002E41A5" w:rsidRPr="002E41A5" w14:paraId="342F749B" w14:textId="77777777" w:rsidTr="002E41A5">
        <w:tc>
          <w:tcPr>
            <w:tcW w:w="2179" w:type="dxa"/>
            <w:shd w:val="clear" w:color="auto" w:fill="auto"/>
          </w:tcPr>
          <w:p w14:paraId="119928D4" w14:textId="0256C54B" w:rsidR="002E41A5" w:rsidRPr="002E41A5" w:rsidRDefault="002E41A5" w:rsidP="002E41A5">
            <w:pPr>
              <w:ind w:firstLine="0"/>
            </w:pPr>
            <w:r>
              <w:t>B. J. Cox</w:t>
            </w:r>
          </w:p>
        </w:tc>
        <w:tc>
          <w:tcPr>
            <w:tcW w:w="2179" w:type="dxa"/>
            <w:shd w:val="clear" w:color="auto" w:fill="auto"/>
          </w:tcPr>
          <w:p w14:paraId="3BC00AE8" w14:textId="55DB876A" w:rsidR="002E41A5" w:rsidRPr="002E41A5" w:rsidRDefault="002E41A5" w:rsidP="002E41A5">
            <w:pPr>
              <w:ind w:firstLine="0"/>
            </w:pPr>
            <w:r>
              <w:t>B. L. Cox</w:t>
            </w:r>
          </w:p>
        </w:tc>
        <w:tc>
          <w:tcPr>
            <w:tcW w:w="2180" w:type="dxa"/>
            <w:shd w:val="clear" w:color="auto" w:fill="auto"/>
          </w:tcPr>
          <w:p w14:paraId="516F4178" w14:textId="61E6DE0D" w:rsidR="002E41A5" w:rsidRPr="002E41A5" w:rsidRDefault="002E41A5" w:rsidP="002E41A5">
            <w:pPr>
              <w:ind w:firstLine="0"/>
            </w:pPr>
            <w:r>
              <w:t>Crawford</w:t>
            </w:r>
          </w:p>
        </w:tc>
      </w:tr>
      <w:tr w:rsidR="002E41A5" w:rsidRPr="002E41A5" w14:paraId="7FB3CA04" w14:textId="77777777" w:rsidTr="002E41A5">
        <w:tc>
          <w:tcPr>
            <w:tcW w:w="2179" w:type="dxa"/>
            <w:shd w:val="clear" w:color="auto" w:fill="auto"/>
          </w:tcPr>
          <w:p w14:paraId="1B993A40" w14:textId="70E182D2" w:rsidR="002E41A5" w:rsidRPr="002E41A5" w:rsidRDefault="002E41A5" w:rsidP="002E41A5">
            <w:pPr>
              <w:ind w:firstLine="0"/>
            </w:pPr>
            <w:r>
              <w:t>Cromer</w:t>
            </w:r>
          </w:p>
        </w:tc>
        <w:tc>
          <w:tcPr>
            <w:tcW w:w="2179" w:type="dxa"/>
            <w:shd w:val="clear" w:color="auto" w:fill="auto"/>
          </w:tcPr>
          <w:p w14:paraId="605C57DB" w14:textId="166493EC" w:rsidR="002E41A5" w:rsidRPr="002E41A5" w:rsidRDefault="002E41A5" w:rsidP="002E41A5">
            <w:pPr>
              <w:ind w:firstLine="0"/>
            </w:pPr>
            <w:r>
              <w:t>Davis</w:t>
            </w:r>
          </w:p>
        </w:tc>
        <w:tc>
          <w:tcPr>
            <w:tcW w:w="2180" w:type="dxa"/>
            <w:shd w:val="clear" w:color="auto" w:fill="auto"/>
          </w:tcPr>
          <w:p w14:paraId="51A345A6" w14:textId="2B8B9249" w:rsidR="002E41A5" w:rsidRPr="002E41A5" w:rsidRDefault="002E41A5" w:rsidP="002E41A5">
            <w:pPr>
              <w:ind w:firstLine="0"/>
            </w:pPr>
            <w:r>
              <w:t>Dillard</w:t>
            </w:r>
          </w:p>
        </w:tc>
      </w:tr>
      <w:tr w:rsidR="002E41A5" w:rsidRPr="002E41A5" w14:paraId="32D2D643" w14:textId="77777777" w:rsidTr="002E41A5">
        <w:tc>
          <w:tcPr>
            <w:tcW w:w="2179" w:type="dxa"/>
            <w:shd w:val="clear" w:color="auto" w:fill="auto"/>
          </w:tcPr>
          <w:p w14:paraId="2F59FE0E" w14:textId="2477D449" w:rsidR="002E41A5" w:rsidRPr="002E41A5" w:rsidRDefault="002E41A5" w:rsidP="002E41A5">
            <w:pPr>
              <w:ind w:firstLine="0"/>
            </w:pPr>
            <w:r>
              <w:t>Elliott</w:t>
            </w:r>
          </w:p>
        </w:tc>
        <w:tc>
          <w:tcPr>
            <w:tcW w:w="2179" w:type="dxa"/>
            <w:shd w:val="clear" w:color="auto" w:fill="auto"/>
          </w:tcPr>
          <w:p w14:paraId="2A7429A4" w14:textId="2417BF3A" w:rsidR="002E41A5" w:rsidRPr="002E41A5" w:rsidRDefault="002E41A5" w:rsidP="002E41A5">
            <w:pPr>
              <w:ind w:firstLine="0"/>
            </w:pPr>
            <w:r>
              <w:t>Erickson</w:t>
            </w:r>
          </w:p>
        </w:tc>
        <w:tc>
          <w:tcPr>
            <w:tcW w:w="2180" w:type="dxa"/>
            <w:shd w:val="clear" w:color="auto" w:fill="auto"/>
          </w:tcPr>
          <w:p w14:paraId="456E4827" w14:textId="3E0FCB38" w:rsidR="002E41A5" w:rsidRPr="002E41A5" w:rsidRDefault="002E41A5" w:rsidP="002E41A5">
            <w:pPr>
              <w:ind w:firstLine="0"/>
            </w:pPr>
            <w:r>
              <w:t>Felder</w:t>
            </w:r>
          </w:p>
        </w:tc>
      </w:tr>
      <w:tr w:rsidR="002E41A5" w:rsidRPr="002E41A5" w14:paraId="1A0507E2" w14:textId="77777777" w:rsidTr="002E41A5">
        <w:tc>
          <w:tcPr>
            <w:tcW w:w="2179" w:type="dxa"/>
            <w:shd w:val="clear" w:color="auto" w:fill="auto"/>
          </w:tcPr>
          <w:p w14:paraId="5D7296DD" w14:textId="7EF3F131" w:rsidR="002E41A5" w:rsidRPr="002E41A5" w:rsidRDefault="002E41A5" w:rsidP="002E41A5">
            <w:pPr>
              <w:ind w:firstLine="0"/>
            </w:pPr>
            <w:r>
              <w:t>Forrest</w:t>
            </w:r>
          </w:p>
        </w:tc>
        <w:tc>
          <w:tcPr>
            <w:tcW w:w="2179" w:type="dxa"/>
            <w:shd w:val="clear" w:color="auto" w:fill="auto"/>
          </w:tcPr>
          <w:p w14:paraId="101283EA" w14:textId="6F78DA70" w:rsidR="002E41A5" w:rsidRPr="002E41A5" w:rsidRDefault="002E41A5" w:rsidP="002E41A5">
            <w:pPr>
              <w:ind w:firstLine="0"/>
            </w:pPr>
            <w:r>
              <w:t>Gagnon</w:t>
            </w:r>
          </w:p>
        </w:tc>
        <w:tc>
          <w:tcPr>
            <w:tcW w:w="2180" w:type="dxa"/>
            <w:shd w:val="clear" w:color="auto" w:fill="auto"/>
          </w:tcPr>
          <w:p w14:paraId="315B6381" w14:textId="0A60DB6C" w:rsidR="002E41A5" w:rsidRPr="002E41A5" w:rsidRDefault="002E41A5" w:rsidP="002E41A5">
            <w:pPr>
              <w:ind w:firstLine="0"/>
            </w:pPr>
            <w:r>
              <w:t>Garvin</w:t>
            </w:r>
          </w:p>
        </w:tc>
      </w:tr>
      <w:tr w:rsidR="002E41A5" w:rsidRPr="002E41A5" w14:paraId="1324ADCB" w14:textId="77777777" w:rsidTr="002E41A5">
        <w:tc>
          <w:tcPr>
            <w:tcW w:w="2179" w:type="dxa"/>
            <w:shd w:val="clear" w:color="auto" w:fill="auto"/>
          </w:tcPr>
          <w:p w14:paraId="4E0C2F89" w14:textId="40CE84E4" w:rsidR="002E41A5" w:rsidRPr="002E41A5" w:rsidRDefault="002E41A5" w:rsidP="002E41A5">
            <w:pPr>
              <w:ind w:firstLine="0"/>
            </w:pPr>
            <w:r>
              <w:t>Gatch</w:t>
            </w:r>
          </w:p>
        </w:tc>
        <w:tc>
          <w:tcPr>
            <w:tcW w:w="2179" w:type="dxa"/>
            <w:shd w:val="clear" w:color="auto" w:fill="auto"/>
          </w:tcPr>
          <w:p w14:paraId="44886AB8" w14:textId="4DCD03AE" w:rsidR="002E41A5" w:rsidRPr="002E41A5" w:rsidRDefault="002E41A5" w:rsidP="002E41A5">
            <w:pPr>
              <w:ind w:firstLine="0"/>
            </w:pPr>
            <w:r>
              <w:t>Gibson</w:t>
            </w:r>
          </w:p>
        </w:tc>
        <w:tc>
          <w:tcPr>
            <w:tcW w:w="2180" w:type="dxa"/>
            <w:shd w:val="clear" w:color="auto" w:fill="auto"/>
          </w:tcPr>
          <w:p w14:paraId="4072E76A" w14:textId="4D1316C8" w:rsidR="002E41A5" w:rsidRPr="002E41A5" w:rsidRDefault="002E41A5" w:rsidP="002E41A5">
            <w:pPr>
              <w:ind w:firstLine="0"/>
            </w:pPr>
            <w:r>
              <w:t>Gilliam</w:t>
            </w:r>
          </w:p>
        </w:tc>
      </w:tr>
      <w:tr w:rsidR="002E41A5" w:rsidRPr="002E41A5" w14:paraId="2A3E2298" w14:textId="77777777" w:rsidTr="002E41A5">
        <w:tc>
          <w:tcPr>
            <w:tcW w:w="2179" w:type="dxa"/>
            <w:shd w:val="clear" w:color="auto" w:fill="auto"/>
          </w:tcPr>
          <w:p w14:paraId="012C07E3" w14:textId="705DD80F" w:rsidR="002E41A5" w:rsidRPr="002E41A5" w:rsidRDefault="002E41A5" w:rsidP="002E41A5">
            <w:pPr>
              <w:ind w:firstLine="0"/>
            </w:pPr>
            <w:r>
              <w:t>Gilliard</w:t>
            </w:r>
          </w:p>
        </w:tc>
        <w:tc>
          <w:tcPr>
            <w:tcW w:w="2179" w:type="dxa"/>
            <w:shd w:val="clear" w:color="auto" w:fill="auto"/>
          </w:tcPr>
          <w:p w14:paraId="1137395A" w14:textId="5B36BCBF" w:rsidR="002E41A5" w:rsidRPr="002E41A5" w:rsidRDefault="002E41A5" w:rsidP="002E41A5">
            <w:pPr>
              <w:ind w:firstLine="0"/>
            </w:pPr>
            <w:r>
              <w:t>Guest</w:t>
            </w:r>
          </w:p>
        </w:tc>
        <w:tc>
          <w:tcPr>
            <w:tcW w:w="2180" w:type="dxa"/>
            <w:shd w:val="clear" w:color="auto" w:fill="auto"/>
          </w:tcPr>
          <w:p w14:paraId="0E9FF9C8" w14:textId="5DF3CA9E" w:rsidR="002E41A5" w:rsidRPr="002E41A5" w:rsidRDefault="002E41A5" w:rsidP="002E41A5">
            <w:pPr>
              <w:ind w:firstLine="0"/>
            </w:pPr>
            <w:r>
              <w:t>Guffey</w:t>
            </w:r>
          </w:p>
        </w:tc>
      </w:tr>
      <w:tr w:rsidR="002E41A5" w:rsidRPr="002E41A5" w14:paraId="02E27128" w14:textId="77777777" w:rsidTr="002E41A5">
        <w:tc>
          <w:tcPr>
            <w:tcW w:w="2179" w:type="dxa"/>
            <w:shd w:val="clear" w:color="auto" w:fill="auto"/>
          </w:tcPr>
          <w:p w14:paraId="2CC1F481" w14:textId="6CB10A6E" w:rsidR="002E41A5" w:rsidRPr="002E41A5" w:rsidRDefault="002E41A5" w:rsidP="002E41A5">
            <w:pPr>
              <w:ind w:firstLine="0"/>
            </w:pPr>
            <w:r>
              <w:t>Haddon</w:t>
            </w:r>
          </w:p>
        </w:tc>
        <w:tc>
          <w:tcPr>
            <w:tcW w:w="2179" w:type="dxa"/>
            <w:shd w:val="clear" w:color="auto" w:fill="auto"/>
          </w:tcPr>
          <w:p w14:paraId="27CDBB70" w14:textId="5EEA018A" w:rsidR="002E41A5" w:rsidRPr="002E41A5" w:rsidRDefault="002E41A5" w:rsidP="002E41A5">
            <w:pPr>
              <w:ind w:firstLine="0"/>
            </w:pPr>
            <w:r>
              <w:t>Hager</w:t>
            </w:r>
          </w:p>
        </w:tc>
        <w:tc>
          <w:tcPr>
            <w:tcW w:w="2180" w:type="dxa"/>
            <w:shd w:val="clear" w:color="auto" w:fill="auto"/>
          </w:tcPr>
          <w:p w14:paraId="1A9C8D39" w14:textId="5249F468" w:rsidR="002E41A5" w:rsidRPr="002E41A5" w:rsidRDefault="002E41A5" w:rsidP="002E41A5">
            <w:pPr>
              <w:ind w:firstLine="0"/>
            </w:pPr>
            <w:r>
              <w:t>Hardee</w:t>
            </w:r>
          </w:p>
        </w:tc>
      </w:tr>
      <w:tr w:rsidR="002E41A5" w:rsidRPr="002E41A5" w14:paraId="6C68D439" w14:textId="77777777" w:rsidTr="002E41A5">
        <w:tc>
          <w:tcPr>
            <w:tcW w:w="2179" w:type="dxa"/>
            <w:shd w:val="clear" w:color="auto" w:fill="auto"/>
          </w:tcPr>
          <w:p w14:paraId="441BB228" w14:textId="7A321B7C" w:rsidR="002E41A5" w:rsidRPr="002E41A5" w:rsidRDefault="002E41A5" w:rsidP="002E41A5">
            <w:pPr>
              <w:ind w:firstLine="0"/>
            </w:pPr>
            <w:r>
              <w:t>Harris</w:t>
            </w:r>
          </w:p>
        </w:tc>
        <w:tc>
          <w:tcPr>
            <w:tcW w:w="2179" w:type="dxa"/>
            <w:shd w:val="clear" w:color="auto" w:fill="auto"/>
          </w:tcPr>
          <w:p w14:paraId="758E8794" w14:textId="6F555EDA" w:rsidR="002E41A5" w:rsidRPr="002E41A5" w:rsidRDefault="002E41A5" w:rsidP="002E41A5">
            <w:pPr>
              <w:ind w:firstLine="0"/>
            </w:pPr>
            <w:r>
              <w:t>Hartnett</w:t>
            </w:r>
          </w:p>
        </w:tc>
        <w:tc>
          <w:tcPr>
            <w:tcW w:w="2180" w:type="dxa"/>
            <w:shd w:val="clear" w:color="auto" w:fill="auto"/>
          </w:tcPr>
          <w:p w14:paraId="77F42628" w14:textId="3924C64F" w:rsidR="002E41A5" w:rsidRPr="002E41A5" w:rsidRDefault="002E41A5" w:rsidP="002E41A5">
            <w:pPr>
              <w:ind w:firstLine="0"/>
            </w:pPr>
            <w:r>
              <w:t>Hayes</w:t>
            </w:r>
          </w:p>
        </w:tc>
      </w:tr>
      <w:tr w:rsidR="002E41A5" w:rsidRPr="002E41A5" w14:paraId="6A29F32C" w14:textId="77777777" w:rsidTr="002E41A5">
        <w:tc>
          <w:tcPr>
            <w:tcW w:w="2179" w:type="dxa"/>
            <w:shd w:val="clear" w:color="auto" w:fill="auto"/>
          </w:tcPr>
          <w:p w14:paraId="0CA28D1D" w14:textId="52D89AF1" w:rsidR="002E41A5" w:rsidRPr="002E41A5" w:rsidRDefault="002E41A5" w:rsidP="002E41A5">
            <w:pPr>
              <w:ind w:firstLine="0"/>
            </w:pPr>
            <w:r>
              <w:t>Henderson-Myers</w:t>
            </w:r>
          </w:p>
        </w:tc>
        <w:tc>
          <w:tcPr>
            <w:tcW w:w="2179" w:type="dxa"/>
            <w:shd w:val="clear" w:color="auto" w:fill="auto"/>
          </w:tcPr>
          <w:p w14:paraId="530C557F" w14:textId="5ABCEC03" w:rsidR="002E41A5" w:rsidRPr="002E41A5" w:rsidRDefault="002E41A5" w:rsidP="002E41A5">
            <w:pPr>
              <w:ind w:firstLine="0"/>
            </w:pPr>
            <w:r>
              <w:t>Henegan</w:t>
            </w:r>
          </w:p>
        </w:tc>
        <w:tc>
          <w:tcPr>
            <w:tcW w:w="2180" w:type="dxa"/>
            <w:shd w:val="clear" w:color="auto" w:fill="auto"/>
          </w:tcPr>
          <w:p w14:paraId="1B38B950" w14:textId="1CB70E7A" w:rsidR="002E41A5" w:rsidRPr="002E41A5" w:rsidRDefault="002E41A5" w:rsidP="002E41A5">
            <w:pPr>
              <w:ind w:firstLine="0"/>
            </w:pPr>
            <w:r>
              <w:t>Herbkersman</w:t>
            </w:r>
          </w:p>
        </w:tc>
      </w:tr>
      <w:tr w:rsidR="002E41A5" w:rsidRPr="002E41A5" w14:paraId="447C57AB" w14:textId="77777777" w:rsidTr="002E41A5">
        <w:tc>
          <w:tcPr>
            <w:tcW w:w="2179" w:type="dxa"/>
            <w:shd w:val="clear" w:color="auto" w:fill="auto"/>
          </w:tcPr>
          <w:p w14:paraId="6662D944" w14:textId="35B31A90" w:rsidR="002E41A5" w:rsidRPr="002E41A5" w:rsidRDefault="002E41A5" w:rsidP="002E41A5">
            <w:pPr>
              <w:ind w:firstLine="0"/>
            </w:pPr>
            <w:r>
              <w:t>Hewitt</w:t>
            </w:r>
          </w:p>
        </w:tc>
        <w:tc>
          <w:tcPr>
            <w:tcW w:w="2179" w:type="dxa"/>
            <w:shd w:val="clear" w:color="auto" w:fill="auto"/>
          </w:tcPr>
          <w:p w14:paraId="7935F053" w14:textId="330EE1A7" w:rsidR="002E41A5" w:rsidRPr="002E41A5" w:rsidRDefault="002E41A5" w:rsidP="002E41A5">
            <w:pPr>
              <w:ind w:firstLine="0"/>
            </w:pPr>
            <w:r>
              <w:t>Hiott</w:t>
            </w:r>
          </w:p>
        </w:tc>
        <w:tc>
          <w:tcPr>
            <w:tcW w:w="2180" w:type="dxa"/>
            <w:shd w:val="clear" w:color="auto" w:fill="auto"/>
          </w:tcPr>
          <w:p w14:paraId="25518C33" w14:textId="5CF38740" w:rsidR="002E41A5" w:rsidRPr="002E41A5" w:rsidRDefault="002E41A5" w:rsidP="002E41A5">
            <w:pPr>
              <w:ind w:firstLine="0"/>
            </w:pPr>
            <w:r>
              <w:t>Hixon</w:t>
            </w:r>
          </w:p>
        </w:tc>
      </w:tr>
      <w:tr w:rsidR="002E41A5" w:rsidRPr="002E41A5" w14:paraId="6E5A7E06" w14:textId="77777777" w:rsidTr="002E41A5">
        <w:tc>
          <w:tcPr>
            <w:tcW w:w="2179" w:type="dxa"/>
            <w:shd w:val="clear" w:color="auto" w:fill="auto"/>
          </w:tcPr>
          <w:p w14:paraId="713C1E79" w14:textId="05989C50" w:rsidR="002E41A5" w:rsidRPr="002E41A5" w:rsidRDefault="002E41A5" w:rsidP="002E41A5">
            <w:pPr>
              <w:ind w:firstLine="0"/>
            </w:pPr>
            <w:r>
              <w:t>Hosey</w:t>
            </w:r>
          </w:p>
        </w:tc>
        <w:tc>
          <w:tcPr>
            <w:tcW w:w="2179" w:type="dxa"/>
            <w:shd w:val="clear" w:color="auto" w:fill="auto"/>
          </w:tcPr>
          <w:p w14:paraId="2A6A029E" w14:textId="4AB1586B" w:rsidR="002E41A5" w:rsidRPr="002E41A5" w:rsidRDefault="002E41A5" w:rsidP="002E41A5">
            <w:pPr>
              <w:ind w:firstLine="0"/>
            </w:pPr>
            <w:r>
              <w:t>Jefferson</w:t>
            </w:r>
          </w:p>
        </w:tc>
        <w:tc>
          <w:tcPr>
            <w:tcW w:w="2180" w:type="dxa"/>
            <w:shd w:val="clear" w:color="auto" w:fill="auto"/>
          </w:tcPr>
          <w:p w14:paraId="3FF32836" w14:textId="1099D2EC" w:rsidR="002E41A5" w:rsidRPr="002E41A5" w:rsidRDefault="002E41A5" w:rsidP="002E41A5">
            <w:pPr>
              <w:ind w:firstLine="0"/>
            </w:pPr>
            <w:r>
              <w:t>J. E. Johnson</w:t>
            </w:r>
          </w:p>
        </w:tc>
      </w:tr>
      <w:tr w:rsidR="002E41A5" w:rsidRPr="002E41A5" w14:paraId="02C945C5" w14:textId="77777777" w:rsidTr="002E41A5">
        <w:tc>
          <w:tcPr>
            <w:tcW w:w="2179" w:type="dxa"/>
            <w:shd w:val="clear" w:color="auto" w:fill="auto"/>
          </w:tcPr>
          <w:p w14:paraId="20A1A74A" w14:textId="783D573C" w:rsidR="002E41A5" w:rsidRPr="002E41A5" w:rsidRDefault="002E41A5" w:rsidP="002E41A5">
            <w:pPr>
              <w:ind w:firstLine="0"/>
            </w:pPr>
            <w:r>
              <w:t>S. Jones</w:t>
            </w:r>
          </w:p>
        </w:tc>
        <w:tc>
          <w:tcPr>
            <w:tcW w:w="2179" w:type="dxa"/>
            <w:shd w:val="clear" w:color="auto" w:fill="auto"/>
          </w:tcPr>
          <w:p w14:paraId="749B8624" w14:textId="64489F24" w:rsidR="002E41A5" w:rsidRPr="002E41A5" w:rsidRDefault="002E41A5" w:rsidP="002E41A5">
            <w:pPr>
              <w:ind w:firstLine="0"/>
            </w:pPr>
            <w:r>
              <w:t>W. Jones</w:t>
            </w:r>
          </w:p>
        </w:tc>
        <w:tc>
          <w:tcPr>
            <w:tcW w:w="2180" w:type="dxa"/>
            <w:shd w:val="clear" w:color="auto" w:fill="auto"/>
          </w:tcPr>
          <w:p w14:paraId="0D75FF21" w14:textId="510E1C24" w:rsidR="002E41A5" w:rsidRPr="002E41A5" w:rsidRDefault="002E41A5" w:rsidP="002E41A5">
            <w:pPr>
              <w:ind w:firstLine="0"/>
            </w:pPr>
            <w:r>
              <w:t>Jordan</w:t>
            </w:r>
          </w:p>
        </w:tc>
      </w:tr>
      <w:tr w:rsidR="002E41A5" w:rsidRPr="002E41A5" w14:paraId="6A0487DD" w14:textId="77777777" w:rsidTr="002E41A5">
        <w:tc>
          <w:tcPr>
            <w:tcW w:w="2179" w:type="dxa"/>
            <w:shd w:val="clear" w:color="auto" w:fill="auto"/>
          </w:tcPr>
          <w:p w14:paraId="7E86538E" w14:textId="255A78C8" w:rsidR="002E41A5" w:rsidRPr="002E41A5" w:rsidRDefault="002E41A5" w:rsidP="002E41A5">
            <w:pPr>
              <w:ind w:firstLine="0"/>
            </w:pPr>
            <w:r>
              <w:t>Landing</w:t>
            </w:r>
          </w:p>
        </w:tc>
        <w:tc>
          <w:tcPr>
            <w:tcW w:w="2179" w:type="dxa"/>
            <w:shd w:val="clear" w:color="auto" w:fill="auto"/>
          </w:tcPr>
          <w:p w14:paraId="02406940" w14:textId="1AD8531F" w:rsidR="002E41A5" w:rsidRPr="002E41A5" w:rsidRDefault="002E41A5" w:rsidP="002E41A5">
            <w:pPr>
              <w:ind w:firstLine="0"/>
            </w:pPr>
            <w:r>
              <w:t>Lawson</w:t>
            </w:r>
          </w:p>
        </w:tc>
        <w:tc>
          <w:tcPr>
            <w:tcW w:w="2180" w:type="dxa"/>
            <w:shd w:val="clear" w:color="auto" w:fill="auto"/>
          </w:tcPr>
          <w:p w14:paraId="7C126DA0" w14:textId="77F98428" w:rsidR="002E41A5" w:rsidRPr="002E41A5" w:rsidRDefault="002E41A5" w:rsidP="002E41A5">
            <w:pPr>
              <w:ind w:firstLine="0"/>
            </w:pPr>
            <w:r>
              <w:t>Leber</w:t>
            </w:r>
          </w:p>
        </w:tc>
      </w:tr>
      <w:tr w:rsidR="002E41A5" w:rsidRPr="002E41A5" w14:paraId="7B872945" w14:textId="77777777" w:rsidTr="002E41A5">
        <w:tc>
          <w:tcPr>
            <w:tcW w:w="2179" w:type="dxa"/>
            <w:shd w:val="clear" w:color="auto" w:fill="auto"/>
          </w:tcPr>
          <w:p w14:paraId="4ADD1A0D" w14:textId="3A4FDFB4" w:rsidR="002E41A5" w:rsidRPr="002E41A5" w:rsidRDefault="002E41A5" w:rsidP="002E41A5">
            <w:pPr>
              <w:ind w:firstLine="0"/>
            </w:pPr>
            <w:r>
              <w:t>Ligon</w:t>
            </w:r>
          </w:p>
        </w:tc>
        <w:tc>
          <w:tcPr>
            <w:tcW w:w="2179" w:type="dxa"/>
            <w:shd w:val="clear" w:color="auto" w:fill="auto"/>
          </w:tcPr>
          <w:p w14:paraId="1F3D4CBA" w14:textId="2545C8E5" w:rsidR="002E41A5" w:rsidRPr="002E41A5" w:rsidRDefault="002E41A5" w:rsidP="002E41A5">
            <w:pPr>
              <w:ind w:firstLine="0"/>
            </w:pPr>
            <w:r>
              <w:t>Long</w:t>
            </w:r>
          </w:p>
        </w:tc>
        <w:tc>
          <w:tcPr>
            <w:tcW w:w="2180" w:type="dxa"/>
            <w:shd w:val="clear" w:color="auto" w:fill="auto"/>
          </w:tcPr>
          <w:p w14:paraId="0DB5338C" w14:textId="0138BE21" w:rsidR="002E41A5" w:rsidRPr="002E41A5" w:rsidRDefault="002E41A5" w:rsidP="002E41A5">
            <w:pPr>
              <w:ind w:firstLine="0"/>
            </w:pPr>
            <w:r>
              <w:t>Lowe</w:t>
            </w:r>
          </w:p>
        </w:tc>
      </w:tr>
      <w:tr w:rsidR="002E41A5" w:rsidRPr="002E41A5" w14:paraId="090B6B65" w14:textId="77777777" w:rsidTr="002E41A5">
        <w:tc>
          <w:tcPr>
            <w:tcW w:w="2179" w:type="dxa"/>
            <w:shd w:val="clear" w:color="auto" w:fill="auto"/>
          </w:tcPr>
          <w:p w14:paraId="0B472ABD" w14:textId="78E2AFA8" w:rsidR="002E41A5" w:rsidRPr="002E41A5" w:rsidRDefault="002E41A5" w:rsidP="002E41A5">
            <w:pPr>
              <w:ind w:firstLine="0"/>
            </w:pPr>
            <w:r>
              <w:t>Magnuson</w:t>
            </w:r>
          </w:p>
        </w:tc>
        <w:tc>
          <w:tcPr>
            <w:tcW w:w="2179" w:type="dxa"/>
            <w:shd w:val="clear" w:color="auto" w:fill="auto"/>
          </w:tcPr>
          <w:p w14:paraId="443F5313" w14:textId="2B79BEAA" w:rsidR="002E41A5" w:rsidRPr="002E41A5" w:rsidRDefault="002E41A5" w:rsidP="002E41A5">
            <w:pPr>
              <w:ind w:firstLine="0"/>
            </w:pPr>
            <w:r>
              <w:t>McCravy</w:t>
            </w:r>
          </w:p>
        </w:tc>
        <w:tc>
          <w:tcPr>
            <w:tcW w:w="2180" w:type="dxa"/>
            <w:shd w:val="clear" w:color="auto" w:fill="auto"/>
          </w:tcPr>
          <w:p w14:paraId="4C62E581" w14:textId="78943DB8" w:rsidR="002E41A5" w:rsidRPr="002E41A5" w:rsidRDefault="002E41A5" w:rsidP="002E41A5">
            <w:pPr>
              <w:ind w:firstLine="0"/>
            </w:pPr>
            <w:r>
              <w:t>McDaniel</w:t>
            </w:r>
          </w:p>
        </w:tc>
      </w:tr>
      <w:tr w:rsidR="002E41A5" w:rsidRPr="002E41A5" w14:paraId="50A21A37" w14:textId="77777777" w:rsidTr="002E41A5">
        <w:tc>
          <w:tcPr>
            <w:tcW w:w="2179" w:type="dxa"/>
            <w:shd w:val="clear" w:color="auto" w:fill="auto"/>
          </w:tcPr>
          <w:p w14:paraId="1623B9E4" w14:textId="6A10C45C" w:rsidR="002E41A5" w:rsidRPr="002E41A5" w:rsidRDefault="002E41A5" w:rsidP="002E41A5">
            <w:pPr>
              <w:ind w:firstLine="0"/>
            </w:pPr>
            <w:r>
              <w:t>McGinnis</w:t>
            </w:r>
          </w:p>
        </w:tc>
        <w:tc>
          <w:tcPr>
            <w:tcW w:w="2179" w:type="dxa"/>
            <w:shd w:val="clear" w:color="auto" w:fill="auto"/>
          </w:tcPr>
          <w:p w14:paraId="739F1C25" w14:textId="2049FBD4" w:rsidR="002E41A5" w:rsidRPr="002E41A5" w:rsidRDefault="002E41A5" w:rsidP="002E41A5">
            <w:pPr>
              <w:ind w:firstLine="0"/>
            </w:pPr>
            <w:r>
              <w:t>Mitchell</w:t>
            </w:r>
          </w:p>
        </w:tc>
        <w:tc>
          <w:tcPr>
            <w:tcW w:w="2180" w:type="dxa"/>
            <w:shd w:val="clear" w:color="auto" w:fill="auto"/>
          </w:tcPr>
          <w:p w14:paraId="3A0799BF" w14:textId="514EB7E6" w:rsidR="002E41A5" w:rsidRPr="002E41A5" w:rsidRDefault="002E41A5" w:rsidP="002E41A5">
            <w:pPr>
              <w:ind w:firstLine="0"/>
            </w:pPr>
            <w:r>
              <w:t>T. Moore</w:t>
            </w:r>
          </w:p>
        </w:tc>
      </w:tr>
      <w:tr w:rsidR="002E41A5" w:rsidRPr="002E41A5" w14:paraId="2124BD09" w14:textId="77777777" w:rsidTr="002E41A5">
        <w:tc>
          <w:tcPr>
            <w:tcW w:w="2179" w:type="dxa"/>
            <w:shd w:val="clear" w:color="auto" w:fill="auto"/>
          </w:tcPr>
          <w:p w14:paraId="75D4840C" w14:textId="53F1E21F" w:rsidR="002E41A5" w:rsidRPr="002E41A5" w:rsidRDefault="002E41A5" w:rsidP="002E41A5">
            <w:pPr>
              <w:ind w:firstLine="0"/>
            </w:pPr>
            <w:r>
              <w:t>A. M. Morgan</w:t>
            </w:r>
          </w:p>
        </w:tc>
        <w:tc>
          <w:tcPr>
            <w:tcW w:w="2179" w:type="dxa"/>
            <w:shd w:val="clear" w:color="auto" w:fill="auto"/>
          </w:tcPr>
          <w:p w14:paraId="74DAB8EB" w14:textId="017CAADD" w:rsidR="002E41A5" w:rsidRPr="002E41A5" w:rsidRDefault="002E41A5" w:rsidP="002E41A5">
            <w:pPr>
              <w:ind w:firstLine="0"/>
            </w:pPr>
            <w:r>
              <w:t>T. A. Morgan</w:t>
            </w:r>
          </w:p>
        </w:tc>
        <w:tc>
          <w:tcPr>
            <w:tcW w:w="2180" w:type="dxa"/>
            <w:shd w:val="clear" w:color="auto" w:fill="auto"/>
          </w:tcPr>
          <w:p w14:paraId="05F4F341" w14:textId="26B38D78" w:rsidR="002E41A5" w:rsidRPr="002E41A5" w:rsidRDefault="002E41A5" w:rsidP="002E41A5">
            <w:pPr>
              <w:ind w:firstLine="0"/>
            </w:pPr>
            <w:r>
              <w:t>Moss</w:t>
            </w:r>
          </w:p>
        </w:tc>
      </w:tr>
      <w:tr w:rsidR="002E41A5" w:rsidRPr="002E41A5" w14:paraId="613760D4" w14:textId="77777777" w:rsidTr="002E41A5">
        <w:tc>
          <w:tcPr>
            <w:tcW w:w="2179" w:type="dxa"/>
            <w:shd w:val="clear" w:color="auto" w:fill="auto"/>
          </w:tcPr>
          <w:p w14:paraId="1974D37F" w14:textId="5146FC60" w:rsidR="002E41A5" w:rsidRPr="002E41A5" w:rsidRDefault="002E41A5" w:rsidP="002E41A5">
            <w:pPr>
              <w:ind w:firstLine="0"/>
            </w:pPr>
            <w:r>
              <w:t>Murphy</w:t>
            </w:r>
          </w:p>
        </w:tc>
        <w:tc>
          <w:tcPr>
            <w:tcW w:w="2179" w:type="dxa"/>
            <w:shd w:val="clear" w:color="auto" w:fill="auto"/>
          </w:tcPr>
          <w:p w14:paraId="31E25EB8" w14:textId="2B4CD4AB" w:rsidR="002E41A5" w:rsidRPr="002E41A5" w:rsidRDefault="002E41A5" w:rsidP="002E41A5">
            <w:pPr>
              <w:ind w:firstLine="0"/>
            </w:pPr>
            <w:r>
              <w:t>Neese</w:t>
            </w:r>
          </w:p>
        </w:tc>
        <w:tc>
          <w:tcPr>
            <w:tcW w:w="2180" w:type="dxa"/>
            <w:shd w:val="clear" w:color="auto" w:fill="auto"/>
          </w:tcPr>
          <w:p w14:paraId="5458796E" w14:textId="3D876190" w:rsidR="002E41A5" w:rsidRPr="002E41A5" w:rsidRDefault="002E41A5" w:rsidP="002E41A5">
            <w:pPr>
              <w:ind w:firstLine="0"/>
            </w:pPr>
            <w:r>
              <w:t>B. Newton</w:t>
            </w:r>
          </w:p>
        </w:tc>
      </w:tr>
      <w:tr w:rsidR="002E41A5" w:rsidRPr="002E41A5" w14:paraId="526831B2" w14:textId="77777777" w:rsidTr="002E41A5">
        <w:tc>
          <w:tcPr>
            <w:tcW w:w="2179" w:type="dxa"/>
            <w:shd w:val="clear" w:color="auto" w:fill="auto"/>
          </w:tcPr>
          <w:p w14:paraId="248A8620" w14:textId="0DB6A90F" w:rsidR="002E41A5" w:rsidRPr="002E41A5" w:rsidRDefault="002E41A5" w:rsidP="002E41A5">
            <w:pPr>
              <w:ind w:firstLine="0"/>
            </w:pPr>
            <w:r>
              <w:t>W. Newton</w:t>
            </w:r>
          </w:p>
        </w:tc>
        <w:tc>
          <w:tcPr>
            <w:tcW w:w="2179" w:type="dxa"/>
            <w:shd w:val="clear" w:color="auto" w:fill="auto"/>
          </w:tcPr>
          <w:p w14:paraId="71483CAF" w14:textId="33804C76" w:rsidR="002E41A5" w:rsidRPr="002E41A5" w:rsidRDefault="002E41A5" w:rsidP="002E41A5">
            <w:pPr>
              <w:ind w:firstLine="0"/>
            </w:pPr>
            <w:r>
              <w:t>Nutt</w:t>
            </w:r>
          </w:p>
        </w:tc>
        <w:tc>
          <w:tcPr>
            <w:tcW w:w="2180" w:type="dxa"/>
            <w:shd w:val="clear" w:color="auto" w:fill="auto"/>
          </w:tcPr>
          <w:p w14:paraId="7B4CF537" w14:textId="5C02248E" w:rsidR="002E41A5" w:rsidRPr="002E41A5" w:rsidRDefault="002E41A5" w:rsidP="002E41A5">
            <w:pPr>
              <w:ind w:firstLine="0"/>
            </w:pPr>
            <w:r>
              <w:t>O'Neal</w:t>
            </w:r>
          </w:p>
        </w:tc>
      </w:tr>
      <w:tr w:rsidR="002E41A5" w:rsidRPr="002E41A5" w14:paraId="1870C5D9" w14:textId="77777777" w:rsidTr="002E41A5">
        <w:tc>
          <w:tcPr>
            <w:tcW w:w="2179" w:type="dxa"/>
            <w:shd w:val="clear" w:color="auto" w:fill="auto"/>
          </w:tcPr>
          <w:p w14:paraId="0247571B" w14:textId="594145AF" w:rsidR="002E41A5" w:rsidRPr="002E41A5" w:rsidRDefault="002E41A5" w:rsidP="002E41A5">
            <w:pPr>
              <w:ind w:firstLine="0"/>
            </w:pPr>
            <w:r>
              <w:t>Oremus</w:t>
            </w:r>
          </w:p>
        </w:tc>
        <w:tc>
          <w:tcPr>
            <w:tcW w:w="2179" w:type="dxa"/>
            <w:shd w:val="clear" w:color="auto" w:fill="auto"/>
          </w:tcPr>
          <w:p w14:paraId="05E54755" w14:textId="381B2C35" w:rsidR="002E41A5" w:rsidRPr="002E41A5" w:rsidRDefault="002E41A5" w:rsidP="002E41A5">
            <w:pPr>
              <w:ind w:firstLine="0"/>
            </w:pPr>
            <w:r>
              <w:t>Ott</w:t>
            </w:r>
          </w:p>
        </w:tc>
        <w:tc>
          <w:tcPr>
            <w:tcW w:w="2180" w:type="dxa"/>
            <w:shd w:val="clear" w:color="auto" w:fill="auto"/>
          </w:tcPr>
          <w:p w14:paraId="47EE34EA" w14:textId="057BBABC" w:rsidR="002E41A5" w:rsidRPr="002E41A5" w:rsidRDefault="002E41A5" w:rsidP="002E41A5">
            <w:pPr>
              <w:ind w:firstLine="0"/>
            </w:pPr>
            <w:r>
              <w:t>Pace</w:t>
            </w:r>
          </w:p>
        </w:tc>
      </w:tr>
      <w:tr w:rsidR="002E41A5" w:rsidRPr="002E41A5" w14:paraId="29D0CF95" w14:textId="77777777" w:rsidTr="002E41A5">
        <w:tc>
          <w:tcPr>
            <w:tcW w:w="2179" w:type="dxa"/>
            <w:shd w:val="clear" w:color="auto" w:fill="auto"/>
          </w:tcPr>
          <w:p w14:paraId="3962E003" w14:textId="76B76ABA" w:rsidR="002E41A5" w:rsidRPr="002E41A5" w:rsidRDefault="002E41A5" w:rsidP="002E41A5">
            <w:pPr>
              <w:ind w:firstLine="0"/>
            </w:pPr>
            <w:r>
              <w:t>Pedalino</w:t>
            </w:r>
          </w:p>
        </w:tc>
        <w:tc>
          <w:tcPr>
            <w:tcW w:w="2179" w:type="dxa"/>
            <w:shd w:val="clear" w:color="auto" w:fill="auto"/>
          </w:tcPr>
          <w:p w14:paraId="2138A630" w14:textId="758656C1" w:rsidR="002E41A5" w:rsidRPr="002E41A5" w:rsidRDefault="002E41A5" w:rsidP="002E41A5">
            <w:pPr>
              <w:ind w:firstLine="0"/>
            </w:pPr>
            <w:r>
              <w:t>Pendarvis</w:t>
            </w:r>
          </w:p>
        </w:tc>
        <w:tc>
          <w:tcPr>
            <w:tcW w:w="2180" w:type="dxa"/>
            <w:shd w:val="clear" w:color="auto" w:fill="auto"/>
          </w:tcPr>
          <w:p w14:paraId="154C43C6" w14:textId="3DBB2D9D" w:rsidR="002E41A5" w:rsidRPr="002E41A5" w:rsidRDefault="002E41A5" w:rsidP="002E41A5">
            <w:pPr>
              <w:ind w:firstLine="0"/>
            </w:pPr>
            <w:r>
              <w:t>Pope</w:t>
            </w:r>
          </w:p>
        </w:tc>
      </w:tr>
      <w:tr w:rsidR="002E41A5" w:rsidRPr="002E41A5" w14:paraId="3137BD96" w14:textId="77777777" w:rsidTr="002E41A5">
        <w:tc>
          <w:tcPr>
            <w:tcW w:w="2179" w:type="dxa"/>
            <w:shd w:val="clear" w:color="auto" w:fill="auto"/>
          </w:tcPr>
          <w:p w14:paraId="4AB85A00" w14:textId="50D1B17B" w:rsidR="002E41A5" w:rsidRPr="002E41A5" w:rsidRDefault="002E41A5" w:rsidP="002E41A5">
            <w:pPr>
              <w:ind w:firstLine="0"/>
            </w:pPr>
            <w:r>
              <w:t>Rivers</w:t>
            </w:r>
          </w:p>
        </w:tc>
        <w:tc>
          <w:tcPr>
            <w:tcW w:w="2179" w:type="dxa"/>
            <w:shd w:val="clear" w:color="auto" w:fill="auto"/>
          </w:tcPr>
          <w:p w14:paraId="1D6187CC" w14:textId="1792A689" w:rsidR="002E41A5" w:rsidRPr="002E41A5" w:rsidRDefault="002E41A5" w:rsidP="002E41A5">
            <w:pPr>
              <w:ind w:firstLine="0"/>
            </w:pPr>
            <w:r>
              <w:t>Robbins</w:t>
            </w:r>
          </w:p>
        </w:tc>
        <w:tc>
          <w:tcPr>
            <w:tcW w:w="2180" w:type="dxa"/>
            <w:shd w:val="clear" w:color="auto" w:fill="auto"/>
          </w:tcPr>
          <w:p w14:paraId="41A34FC3" w14:textId="700B89FE" w:rsidR="002E41A5" w:rsidRPr="002E41A5" w:rsidRDefault="002E41A5" w:rsidP="002E41A5">
            <w:pPr>
              <w:ind w:firstLine="0"/>
            </w:pPr>
            <w:r>
              <w:t>Rose</w:t>
            </w:r>
          </w:p>
        </w:tc>
      </w:tr>
      <w:tr w:rsidR="002E41A5" w:rsidRPr="002E41A5" w14:paraId="504AD7E6" w14:textId="77777777" w:rsidTr="002E41A5">
        <w:tc>
          <w:tcPr>
            <w:tcW w:w="2179" w:type="dxa"/>
            <w:shd w:val="clear" w:color="auto" w:fill="auto"/>
          </w:tcPr>
          <w:p w14:paraId="427103DA" w14:textId="05B9C645" w:rsidR="002E41A5" w:rsidRPr="002E41A5" w:rsidRDefault="002E41A5" w:rsidP="002E41A5">
            <w:pPr>
              <w:ind w:firstLine="0"/>
            </w:pPr>
            <w:r>
              <w:t>Rutherford</w:t>
            </w:r>
          </w:p>
        </w:tc>
        <w:tc>
          <w:tcPr>
            <w:tcW w:w="2179" w:type="dxa"/>
            <w:shd w:val="clear" w:color="auto" w:fill="auto"/>
          </w:tcPr>
          <w:p w14:paraId="04AD8C4E" w14:textId="42F7F53F" w:rsidR="002E41A5" w:rsidRPr="002E41A5" w:rsidRDefault="002E41A5" w:rsidP="002E41A5">
            <w:pPr>
              <w:ind w:firstLine="0"/>
            </w:pPr>
            <w:r>
              <w:t>Sandifer</w:t>
            </w:r>
          </w:p>
        </w:tc>
        <w:tc>
          <w:tcPr>
            <w:tcW w:w="2180" w:type="dxa"/>
            <w:shd w:val="clear" w:color="auto" w:fill="auto"/>
          </w:tcPr>
          <w:p w14:paraId="10EC321A" w14:textId="3D8843DC" w:rsidR="002E41A5" w:rsidRPr="002E41A5" w:rsidRDefault="002E41A5" w:rsidP="002E41A5">
            <w:pPr>
              <w:ind w:firstLine="0"/>
            </w:pPr>
            <w:r>
              <w:t>Schuessler</w:t>
            </w:r>
          </w:p>
        </w:tc>
      </w:tr>
      <w:tr w:rsidR="002E41A5" w:rsidRPr="002E41A5" w14:paraId="7535F4B0" w14:textId="77777777" w:rsidTr="002E41A5">
        <w:tc>
          <w:tcPr>
            <w:tcW w:w="2179" w:type="dxa"/>
            <w:shd w:val="clear" w:color="auto" w:fill="auto"/>
          </w:tcPr>
          <w:p w14:paraId="62498531" w14:textId="2FA01DD3" w:rsidR="002E41A5" w:rsidRPr="002E41A5" w:rsidRDefault="002E41A5" w:rsidP="002E41A5">
            <w:pPr>
              <w:ind w:firstLine="0"/>
            </w:pPr>
            <w:r>
              <w:t>G. M. Smith</w:t>
            </w:r>
          </w:p>
        </w:tc>
        <w:tc>
          <w:tcPr>
            <w:tcW w:w="2179" w:type="dxa"/>
            <w:shd w:val="clear" w:color="auto" w:fill="auto"/>
          </w:tcPr>
          <w:p w14:paraId="3987A58F" w14:textId="2CA4E565" w:rsidR="002E41A5" w:rsidRPr="002E41A5" w:rsidRDefault="002E41A5" w:rsidP="002E41A5">
            <w:pPr>
              <w:ind w:firstLine="0"/>
            </w:pPr>
            <w:r>
              <w:t>M. M. Smith</w:t>
            </w:r>
          </w:p>
        </w:tc>
        <w:tc>
          <w:tcPr>
            <w:tcW w:w="2180" w:type="dxa"/>
            <w:shd w:val="clear" w:color="auto" w:fill="auto"/>
          </w:tcPr>
          <w:p w14:paraId="23E722FC" w14:textId="4D0120F1" w:rsidR="002E41A5" w:rsidRPr="002E41A5" w:rsidRDefault="002E41A5" w:rsidP="002E41A5">
            <w:pPr>
              <w:ind w:firstLine="0"/>
            </w:pPr>
            <w:r>
              <w:t>Stavrinakis</w:t>
            </w:r>
          </w:p>
        </w:tc>
      </w:tr>
      <w:tr w:rsidR="002E41A5" w:rsidRPr="002E41A5" w14:paraId="5BBAA605" w14:textId="77777777" w:rsidTr="002E41A5">
        <w:tc>
          <w:tcPr>
            <w:tcW w:w="2179" w:type="dxa"/>
            <w:shd w:val="clear" w:color="auto" w:fill="auto"/>
          </w:tcPr>
          <w:p w14:paraId="31F8E74B" w14:textId="3F59A1CE" w:rsidR="002E41A5" w:rsidRPr="002E41A5" w:rsidRDefault="002E41A5" w:rsidP="002E41A5">
            <w:pPr>
              <w:ind w:firstLine="0"/>
            </w:pPr>
            <w:r>
              <w:t>Taylor</w:t>
            </w:r>
          </w:p>
        </w:tc>
        <w:tc>
          <w:tcPr>
            <w:tcW w:w="2179" w:type="dxa"/>
            <w:shd w:val="clear" w:color="auto" w:fill="auto"/>
          </w:tcPr>
          <w:p w14:paraId="34CDFCB1" w14:textId="6CA13705" w:rsidR="002E41A5" w:rsidRPr="002E41A5" w:rsidRDefault="002E41A5" w:rsidP="002E41A5">
            <w:pPr>
              <w:ind w:firstLine="0"/>
            </w:pPr>
            <w:r>
              <w:t>Thayer</w:t>
            </w:r>
          </w:p>
        </w:tc>
        <w:tc>
          <w:tcPr>
            <w:tcW w:w="2180" w:type="dxa"/>
            <w:shd w:val="clear" w:color="auto" w:fill="auto"/>
          </w:tcPr>
          <w:p w14:paraId="5D63E0F9" w14:textId="7FC8BD30" w:rsidR="002E41A5" w:rsidRPr="002E41A5" w:rsidRDefault="002E41A5" w:rsidP="002E41A5">
            <w:pPr>
              <w:ind w:firstLine="0"/>
            </w:pPr>
            <w:r>
              <w:t>Thigpen</w:t>
            </w:r>
          </w:p>
        </w:tc>
      </w:tr>
      <w:tr w:rsidR="002E41A5" w:rsidRPr="002E41A5" w14:paraId="353B1146" w14:textId="77777777" w:rsidTr="002E41A5">
        <w:tc>
          <w:tcPr>
            <w:tcW w:w="2179" w:type="dxa"/>
            <w:shd w:val="clear" w:color="auto" w:fill="auto"/>
          </w:tcPr>
          <w:p w14:paraId="227FE76F" w14:textId="530EDCBD" w:rsidR="002E41A5" w:rsidRPr="002E41A5" w:rsidRDefault="002E41A5" w:rsidP="002E41A5">
            <w:pPr>
              <w:ind w:firstLine="0"/>
            </w:pPr>
            <w:r>
              <w:t>Vaughan</w:t>
            </w:r>
          </w:p>
        </w:tc>
        <w:tc>
          <w:tcPr>
            <w:tcW w:w="2179" w:type="dxa"/>
            <w:shd w:val="clear" w:color="auto" w:fill="auto"/>
          </w:tcPr>
          <w:p w14:paraId="1FDE4A18" w14:textId="7C3713B3" w:rsidR="002E41A5" w:rsidRPr="002E41A5" w:rsidRDefault="002E41A5" w:rsidP="002E41A5">
            <w:pPr>
              <w:ind w:firstLine="0"/>
            </w:pPr>
            <w:r>
              <w:t>Weeks</w:t>
            </w:r>
          </w:p>
        </w:tc>
        <w:tc>
          <w:tcPr>
            <w:tcW w:w="2180" w:type="dxa"/>
            <w:shd w:val="clear" w:color="auto" w:fill="auto"/>
          </w:tcPr>
          <w:p w14:paraId="2DCD3A1C" w14:textId="67FBC072" w:rsidR="002E41A5" w:rsidRPr="002E41A5" w:rsidRDefault="002E41A5" w:rsidP="002E41A5">
            <w:pPr>
              <w:ind w:firstLine="0"/>
            </w:pPr>
            <w:r>
              <w:t>West</w:t>
            </w:r>
          </w:p>
        </w:tc>
      </w:tr>
      <w:tr w:rsidR="002E41A5" w:rsidRPr="002E41A5" w14:paraId="01BBFF92" w14:textId="77777777" w:rsidTr="002E41A5">
        <w:tc>
          <w:tcPr>
            <w:tcW w:w="2179" w:type="dxa"/>
            <w:shd w:val="clear" w:color="auto" w:fill="auto"/>
          </w:tcPr>
          <w:p w14:paraId="361280BF" w14:textId="4012D086" w:rsidR="002E41A5" w:rsidRPr="002E41A5" w:rsidRDefault="002E41A5" w:rsidP="002E41A5">
            <w:pPr>
              <w:ind w:firstLine="0"/>
            </w:pPr>
            <w:r>
              <w:t>Wetmore</w:t>
            </w:r>
          </w:p>
        </w:tc>
        <w:tc>
          <w:tcPr>
            <w:tcW w:w="2179" w:type="dxa"/>
            <w:shd w:val="clear" w:color="auto" w:fill="auto"/>
          </w:tcPr>
          <w:p w14:paraId="7EE202D0" w14:textId="2CD668DE" w:rsidR="002E41A5" w:rsidRPr="002E41A5" w:rsidRDefault="002E41A5" w:rsidP="002E41A5">
            <w:pPr>
              <w:ind w:firstLine="0"/>
            </w:pPr>
            <w:r>
              <w:t>Wheeler</w:t>
            </w:r>
          </w:p>
        </w:tc>
        <w:tc>
          <w:tcPr>
            <w:tcW w:w="2180" w:type="dxa"/>
            <w:shd w:val="clear" w:color="auto" w:fill="auto"/>
          </w:tcPr>
          <w:p w14:paraId="3F92E730" w14:textId="3881CB5D" w:rsidR="002E41A5" w:rsidRPr="002E41A5" w:rsidRDefault="002E41A5" w:rsidP="002E41A5">
            <w:pPr>
              <w:ind w:firstLine="0"/>
            </w:pPr>
            <w:r>
              <w:t>White</w:t>
            </w:r>
          </w:p>
        </w:tc>
      </w:tr>
      <w:tr w:rsidR="002E41A5" w:rsidRPr="002E41A5" w14:paraId="7899B9B7" w14:textId="77777777" w:rsidTr="002E41A5">
        <w:tc>
          <w:tcPr>
            <w:tcW w:w="2179" w:type="dxa"/>
            <w:shd w:val="clear" w:color="auto" w:fill="auto"/>
          </w:tcPr>
          <w:p w14:paraId="2448436E" w14:textId="666389E5" w:rsidR="002E41A5" w:rsidRPr="002E41A5" w:rsidRDefault="002E41A5" w:rsidP="002E41A5">
            <w:pPr>
              <w:keepNext/>
              <w:ind w:firstLine="0"/>
            </w:pPr>
            <w:r>
              <w:t>Whitmire</w:t>
            </w:r>
          </w:p>
        </w:tc>
        <w:tc>
          <w:tcPr>
            <w:tcW w:w="2179" w:type="dxa"/>
            <w:shd w:val="clear" w:color="auto" w:fill="auto"/>
          </w:tcPr>
          <w:p w14:paraId="034FA012" w14:textId="13AE119A" w:rsidR="002E41A5" w:rsidRPr="002E41A5" w:rsidRDefault="002E41A5" w:rsidP="002E41A5">
            <w:pPr>
              <w:keepNext/>
              <w:ind w:firstLine="0"/>
            </w:pPr>
            <w:r>
              <w:t>Williams</w:t>
            </w:r>
          </w:p>
        </w:tc>
        <w:tc>
          <w:tcPr>
            <w:tcW w:w="2180" w:type="dxa"/>
            <w:shd w:val="clear" w:color="auto" w:fill="auto"/>
          </w:tcPr>
          <w:p w14:paraId="20BC7323" w14:textId="17E5FAA5" w:rsidR="002E41A5" w:rsidRPr="002E41A5" w:rsidRDefault="002E41A5" w:rsidP="002E41A5">
            <w:pPr>
              <w:keepNext/>
              <w:ind w:firstLine="0"/>
            </w:pPr>
            <w:r>
              <w:t>Willis</w:t>
            </w:r>
          </w:p>
        </w:tc>
      </w:tr>
      <w:tr w:rsidR="002E41A5" w:rsidRPr="002E41A5" w14:paraId="68E14888" w14:textId="77777777" w:rsidTr="002E41A5">
        <w:tc>
          <w:tcPr>
            <w:tcW w:w="2179" w:type="dxa"/>
            <w:shd w:val="clear" w:color="auto" w:fill="auto"/>
          </w:tcPr>
          <w:p w14:paraId="3C769492" w14:textId="6CCD3A2B" w:rsidR="002E41A5" w:rsidRPr="002E41A5" w:rsidRDefault="002E41A5" w:rsidP="002E41A5">
            <w:pPr>
              <w:keepNext/>
              <w:ind w:firstLine="0"/>
            </w:pPr>
            <w:r>
              <w:t>Wooten</w:t>
            </w:r>
          </w:p>
        </w:tc>
        <w:tc>
          <w:tcPr>
            <w:tcW w:w="2179" w:type="dxa"/>
            <w:shd w:val="clear" w:color="auto" w:fill="auto"/>
          </w:tcPr>
          <w:p w14:paraId="2C2E7EE1" w14:textId="183D8699" w:rsidR="002E41A5" w:rsidRPr="002E41A5" w:rsidRDefault="002E41A5" w:rsidP="002E41A5">
            <w:pPr>
              <w:keepNext/>
              <w:ind w:firstLine="0"/>
            </w:pPr>
            <w:r>
              <w:t>Yow</w:t>
            </w:r>
          </w:p>
        </w:tc>
        <w:tc>
          <w:tcPr>
            <w:tcW w:w="2180" w:type="dxa"/>
            <w:shd w:val="clear" w:color="auto" w:fill="auto"/>
          </w:tcPr>
          <w:p w14:paraId="0EC64F6A" w14:textId="77777777" w:rsidR="002E41A5" w:rsidRPr="002E41A5" w:rsidRDefault="002E41A5" w:rsidP="002E41A5">
            <w:pPr>
              <w:keepNext/>
              <w:ind w:firstLine="0"/>
            </w:pPr>
          </w:p>
        </w:tc>
      </w:tr>
    </w:tbl>
    <w:p w14:paraId="320E227F" w14:textId="77777777" w:rsidR="002E41A5" w:rsidRDefault="002E41A5" w:rsidP="002E41A5"/>
    <w:p w14:paraId="3DF744DC" w14:textId="634E3E39" w:rsidR="002E41A5" w:rsidRDefault="002E41A5" w:rsidP="002E41A5">
      <w:pPr>
        <w:jc w:val="center"/>
        <w:rPr>
          <w:b/>
        </w:rPr>
      </w:pPr>
      <w:r w:rsidRPr="002E41A5">
        <w:rPr>
          <w:b/>
        </w:rPr>
        <w:t>Total--107</w:t>
      </w:r>
    </w:p>
    <w:p w14:paraId="1E4F9EE3" w14:textId="77777777" w:rsidR="002E41A5" w:rsidRDefault="002E41A5" w:rsidP="00A86ADE">
      <w:pPr>
        <w:keepNext/>
        <w:jc w:val="center"/>
        <w:rPr>
          <w:b/>
        </w:rPr>
      </w:pPr>
    </w:p>
    <w:p w14:paraId="64F9EC7F" w14:textId="35F4DE21" w:rsidR="002E41A5" w:rsidRDefault="002E41A5" w:rsidP="00A86ADE">
      <w:pPr>
        <w:keepNext/>
        <w:ind w:firstLine="0"/>
      </w:pPr>
      <w:r w:rsidRPr="002E41A5">
        <w:t xml:space="preserve"> </w:t>
      </w:r>
      <w:r>
        <w:t>Those who voted in the negative are:</w:t>
      </w:r>
    </w:p>
    <w:p w14:paraId="5A367E9A" w14:textId="77777777" w:rsidR="002E41A5" w:rsidRDefault="002E41A5" w:rsidP="00A86ADE">
      <w:pPr>
        <w:keepNext/>
      </w:pPr>
    </w:p>
    <w:p w14:paraId="5CE67D9F" w14:textId="77777777" w:rsidR="002E41A5" w:rsidRDefault="002E41A5" w:rsidP="00A86ADE">
      <w:pPr>
        <w:keepNext/>
        <w:jc w:val="center"/>
        <w:rPr>
          <w:b/>
        </w:rPr>
      </w:pPr>
      <w:r w:rsidRPr="002E41A5">
        <w:rPr>
          <w:b/>
        </w:rPr>
        <w:t>Total--0</w:t>
      </w:r>
    </w:p>
    <w:p w14:paraId="1FAADF79" w14:textId="3B668A43" w:rsidR="002E41A5" w:rsidRDefault="002E41A5" w:rsidP="002E41A5">
      <w:pPr>
        <w:jc w:val="center"/>
        <w:rPr>
          <w:b/>
        </w:rPr>
      </w:pPr>
    </w:p>
    <w:p w14:paraId="250C22FB" w14:textId="77777777" w:rsidR="002E41A5" w:rsidRDefault="002E41A5" w:rsidP="002E41A5">
      <w:r>
        <w:t xml:space="preserve">So, the </w:t>
      </w:r>
      <w:r w:rsidR="00936601">
        <w:t xml:space="preserve">Joint Resolution </w:t>
      </w:r>
      <w:r>
        <w:t xml:space="preserve">was read the second time and ordered to third reading.  </w:t>
      </w:r>
    </w:p>
    <w:p w14:paraId="44EDF017" w14:textId="77777777" w:rsidR="002E41A5" w:rsidRDefault="002E41A5" w:rsidP="002E41A5"/>
    <w:p w14:paraId="3637C598" w14:textId="3209CE25" w:rsidR="002E41A5" w:rsidRDefault="002E41A5" w:rsidP="002E41A5">
      <w:pPr>
        <w:keepNext/>
        <w:jc w:val="center"/>
        <w:rPr>
          <w:b/>
        </w:rPr>
      </w:pPr>
      <w:r w:rsidRPr="002E41A5">
        <w:rPr>
          <w:b/>
        </w:rPr>
        <w:t>R.</w:t>
      </w:r>
      <w:r w:rsidR="00A86ADE">
        <w:rPr>
          <w:b/>
        </w:rPr>
        <w:t xml:space="preserve"> 102</w:t>
      </w:r>
      <w:r w:rsidRPr="002E41A5">
        <w:rPr>
          <w:b/>
        </w:rPr>
        <w:t>, H. 4300--GOVERNOR'S VETO --DEBATE ADJOURNED</w:t>
      </w:r>
    </w:p>
    <w:p w14:paraId="5017724E" w14:textId="2E88E9FC" w:rsidR="002E41A5" w:rsidRDefault="002E41A5" w:rsidP="002E41A5">
      <w:r>
        <w:t xml:space="preserve">The Veto on the following Act was taken up:  </w:t>
      </w:r>
    </w:p>
    <w:p w14:paraId="070F5842" w14:textId="77777777" w:rsidR="002E41A5" w:rsidRDefault="002E41A5" w:rsidP="002E41A5">
      <w:bookmarkStart w:id="157" w:name="include_clip_start_297"/>
      <w:bookmarkEnd w:id="157"/>
    </w:p>
    <w:p w14:paraId="75D1386A" w14:textId="6AE403E5" w:rsidR="002E41A5" w:rsidRDefault="002E41A5" w:rsidP="002E41A5">
      <w:r>
        <w:t>(R</w:t>
      </w:r>
      <w:r w:rsidR="00936601">
        <w:t xml:space="preserve">. </w:t>
      </w:r>
      <w:r>
        <w:t>102</w:t>
      </w:r>
      <w:r w:rsidR="00936601">
        <w:t>,</w:t>
      </w:r>
      <w:r>
        <w:t xml:space="preserve"> H. 4300</w:t>
      </w:r>
      <w:r w:rsidR="00936601">
        <w:t>)</w:t>
      </w:r>
      <w:r>
        <w:t xml:space="preserve"> -- Ways and Means Committee: AN ACT TO MAKE APPROPRIATIONS AND TO PROVIDE REVENUES TO MEET THE ORDINARY EXPENSES OF STATE GOVERNMENT FOR THE FISCAL YEAR BEGINNING JULY 1, 2023, TO REGULATE THE EXPENDITURE OF SUCH FUNDS, AND TO FURTHER PROVIDE FOR THE OPERATION OF STATE GOVERNMENT DURING THIS FISCAL YEAR AND FOR OTHER PURPOSES. - ratified title</w:t>
      </w:r>
    </w:p>
    <w:p w14:paraId="33992F40" w14:textId="6A13B3CB" w:rsidR="002E41A5" w:rsidRDefault="002E41A5" w:rsidP="002E41A5">
      <w:pPr>
        <w:rPr>
          <w:b/>
        </w:rPr>
      </w:pPr>
    </w:p>
    <w:p w14:paraId="5DA6CD93" w14:textId="77777777" w:rsidR="002E41A5" w:rsidRDefault="002E41A5" w:rsidP="002E41A5">
      <w:r>
        <w:t xml:space="preserve">Rep. B. NEWTON moved to adjourn debate on the Veto until Tuesday, January 23, which was agreed to.  </w:t>
      </w:r>
    </w:p>
    <w:p w14:paraId="452865C0" w14:textId="77777777" w:rsidR="002E41A5" w:rsidRDefault="002E41A5" w:rsidP="002E41A5"/>
    <w:p w14:paraId="21248288" w14:textId="56BDC68C" w:rsidR="002E41A5" w:rsidRDefault="002E41A5" w:rsidP="002E41A5">
      <w:pPr>
        <w:keepNext/>
        <w:jc w:val="center"/>
        <w:rPr>
          <w:b/>
        </w:rPr>
      </w:pPr>
      <w:r w:rsidRPr="002E41A5">
        <w:rPr>
          <w:b/>
        </w:rPr>
        <w:t>S. 406--RECOMMITTED</w:t>
      </w:r>
    </w:p>
    <w:p w14:paraId="6FBB74CC" w14:textId="3E12BB43" w:rsidR="002E41A5" w:rsidRDefault="002E41A5" w:rsidP="002E41A5">
      <w:pPr>
        <w:keepNext/>
      </w:pPr>
      <w:r>
        <w:t>The following Bill was taken up:</w:t>
      </w:r>
    </w:p>
    <w:p w14:paraId="513C1838" w14:textId="77777777" w:rsidR="002E41A5" w:rsidRDefault="002E41A5" w:rsidP="002E41A5">
      <w:pPr>
        <w:keepNext/>
      </w:pPr>
      <w:bookmarkStart w:id="158" w:name="include_clip_start_300"/>
      <w:bookmarkEnd w:id="158"/>
    </w:p>
    <w:p w14:paraId="65B9DFC1" w14:textId="77777777" w:rsidR="002E41A5" w:rsidRDefault="002E41A5" w:rsidP="002E41A5">
      <w:r>
        <w:t>S. 406 -- Senators Campsen, Senn and Kimbrell: A BILL TO AMEND THE SOUTH CAROLINA CODE OF LAWS BY AMENDING SECTION 7-15-420(D) AND (E), RELATING TO THE TABULATION OF ABSENTEE BALLOTS, SO AS TO PROVIDE THAT BALLOTS CAST DURING THE EARLY VOTING PERIOD MAY BEGIN TO BE TABULATED AT THE SAME TIME AS ABSENTEE BALLOTS.</w:t>
      </w:r>
    </w:p>
    <w:p w14:paraId="6B2BFDF8" w14:textId="255C6C77" w:rsidR="002E41A5" w:rsidRDefault="002E41A5" w:rsidP="002E41A5">
      <w:bookmarkStart w:id="159" w:name="include_clip_end_300"/>
      <w:bookmarkEnd w:id="159"/>
    </w:p>
    <w:p w14:paraId="283FF285" w14:textId="091645AF" w:rsidR="002E41A5" w:rsidRDefault="002E41A5" w:rsidP="002E41A5">
      <w:r>
        <w:t>Rep. JORDAN moved to recommit the Bill to the Committee on Judiciary, which was agreed to.</w:t>
      </w:r>
    </w:p>
    <w:p w14:paraId="4EC53F46" w14:textId="77777777" w:rsidR="002E41A5" w:rsidRDefault="002E41A5" w:rsidP="002E41A5"/>
    <w:p w14:paraId="616D4B4A" w14:textId="28E83AA2" w:rsidR="002E41A5" w:rsidRDefault="002E41A5" w:rsidP="002E41A5">
      <w:r>
        <w:t>Rep. COBB-HUNTER moved that the House do now adjourn, which was agreed to.</w:t>
      </w:r>
    </w:p>
    <w:p w14:paraId="4E5566F6" w14:textId="77777777" w:rsidR="002E41A5" w:rsidRDefault="002E41A5" w:rsidP="002E41A5"/>
    <w:p w14:paraId="02FFE712" w14:textId="0B717D67" w:rsidR="002E41A5" w:rsidRDefault="002E41A5" w:rsidP="002E41A5">
      <w:pPr>
        <w:keepNext/>
        <w:jc w:val="center"/>
        <w:rPr>
          <w:b/>
        </w:rPr>
      </w:pPr>
      <w:r w:rsidRPr="002E41A5">
        <w:rPr>
          <w:b/>
        </w:rPr>
        <w:t>RETURNED WITH CONCURRENCE</w:t>
      </w:r>
    </w:p>
    <w:p w14:paraId="08BC365D" w14:textId="377E3D37" w:rsidR="002E41A5" w:rsidRDefault="002E41A5" w:rsidP="002E41A5">
      <w:r>
        <w:t>The Senate returned to the House with concurrence the following:</w:t>
      </w:r>
    </w:p>
    <w:p w14:paraId="669C28EF" w14:textId="77777777" w:rsidR="002E41A5" w:rsidRDefault="002E41A5" w:rsidP="002E41A5">
      <w:bookmarkStart w:id="160" w:name="include_clip_start_305"/>
      <w:bookmarkEnd w:id="160"/>
    </w:p>
    <w:p w14:paraId="5D3CAA13" w14:textId="77777777" w:rsidR="002E41A5" w:rsidRDefault="002E41A5" w:rsidP="002E41A5">
      <w:r>
        <w:t>H. 4751 -- Rep. G. M. Smith: A CONCURRENT RESOLUTION INVITING HIS EXCELLENCY, HENRY DARGAN MCMASTER, GOVERNOR OF THE STATE OF SOUTH CAROLINA, TO ADDRESS THE GENERAL ASSEMBLY IN JOINT SESSION AT 7:00 P.M. ON WEDNESDAY, JANUARY 24, 2024, IN THE CHAMBER OF THE SOUTH CAROLINA HOUSE OF REPRESENTATIVES.</w:t>
      </w:r>
    </w:p>
    <w:p w14:paraId="1D65D568" w14:textId="77777777" w:rsidR="002E41A5" w:rsidRDefault="002E41A5" w:rsidP="002E41A5">
      <w:bookmarkStart w:id="161" w:name="include_clip_end_305"/>
      <w:bookmarkStart w:id="162" w:name="include_clip_start_306"/>
      <w:bookmarkEnd w:id="161"/>
      <w:bookmarkEnd w:id="162"/>
    </w:p>
    <w:p w14:paraId="552DE882" w14:textId="77777777" w:rsidR="002E41A5" w:rsidRDefault="002E41A5" w:rsidP="002E41A5">
      <w:r>
        <w:t>H. 4752 -- Reps. Ballentine, Kilmartin, Alexander, Anderson, Atkinson, Bailey,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CONCURRENT RESOLUTION TO RECOGNIZE AND HONOR THE DUTCH FORK HIGH SCHOOL VARSITY FOOTBALL TEAM, COACHES, AND SCHOOL OFFICIALS FOR A REMARKABLE SEASON AND TO CONGRATULATE THEM FOR WINNING THE 2023 SOUTH CAROLINA CLASS AAAAA STATE CHAMPIONSHIP TITLE.</w:t>
      </w:r>
    </w:p>
    <w:p w14:paraId="21887249" w14:textId="77777777" w:rsidR="002E41A5" w:rsidRDefault="002E41A5" w:rsidP="002E41A5">
      <w:bookmarkStart w:id="163" w:name="include_clip_end_306"/>
      <w:bookmarkStart w:id="164" w:name="include_clip_start_307"/>
      <w:bookmarkEnd w:id="163"/>
      <w:bookmarkEnd w:id="164"/>
    </w:p>
    <w:p w14:paraId="59EC9E0B" w14:textId="77777777" w:rsidR="002E41A5" w:rsidRDefault="002E41A5" w:rsidP="002E41A5">
      <w:r>
        <w:t>H. 4753 -- Reps. Ballentine, Kilmartin, Calhoon, Caskey, Forrest, May, McCabe, Ott, Taylor, White, Wooten, Alexander, Anderson, Atkinson, Bailey, Bamberg, Bannister, Bauer, Beach, Bernstein, Blackwell, Bradley, Brewer, Brittain, Burns, Bustos, Carter, Chapman, Chumley, Clyburn, Cobb-Hunter, Collins, Connell, B. J. Cox, B. L. Cox, Crawford, Cromer, Davis, Dillard, Elliott, Erickson, Felder, Gagnon, Garvin, Gatch, Gibson, Gilliam, Gilliard, Guest, Guffey, Haddon, Hager, Hardee, Harris, Hart, Hartnett, Hayes, Henderson-Myers, Henegan, Herbkersman, Hewitt, Hiott, Hixon, Hosey, Howard, Hyde, Jefferson, J. E. Johnson, J. L. Johnson, S. Jones, W. Jones, Jordan, King, Kirby, Landing, Lawson, Leber, Ligon, Long, Lowe, Magnuson, McCravy, McDaniel, McGinnis, Mitchell, J. Moore, T. Moore, A. M. Morgan, T. A. Morgan, Moss, Murphy, Neese, B. Newton, W. Newton, Nutt, O'Neal, Oremus, Pace, Pedalino, Pendarvis, Pope, Rivers, Robbins, Rose, Rutherford, Sandifer, Schuessler, Sessions, G. M. Smith, M. M. Smith, Stavrinakis, Thayer, Thigpen, Trantham, Vaughan, Weeks, West, Wetmore, Wheeler, Whitmire, Williams, Willis and Yow: A CONCURRENT RESOLUTION TO CELEBRATE THE CHAPIN HIGH SCHOOL COMPETITIVE CHEER TEAM, COACHES, AND SCHOOL OFFICIALS FOR AN UNDEFEATED SEASON AND TO CONGRATULATE THEM ON CAPTURING THE 2023 CLASS AAAAA STATE CHAMPIONSHIP TITLE.</w:t>
      </w:r>
    </w:p>
    <w:p w14:paraId="5B46EB62" w14:textId="63B2B592" w:rsidR="002E41A5" w:rsidRDefault="002E41A5" w:rsidP="002E41A5">
      <w:bookmarkStart w:id="165" w:name="include_clip_end_307"/>
      <w:bookmarkEnd w:id="165"/>
    </w:p>
    <w:p w14:paraId="47428BAD" w14:textId="5EF54B74" w:rsidR="002E41A5" w:rsidRDefault="002E41A5" w:rsidP="002E41A5">
      <w:pPr>
        <w:keepNext/>
        <w:pBdr>
          <w:top w:val="single" w:sz="4" w:space="1" w:color="auto"/>
          <w:left w:val="single" w:sz="4" w:space="4" w:color="auto"/>
          <w:right w:val="single" w:sz="4" w:space="4" w:color="auto"/>
          <w:between w:val="single" w:sz="4" w:space="1" w:color="auto"/>
          <w:bar w:val="single" w:sz="4" w:color="auto"/>
        </w:pBdr>
        <w:jc w:val="center"/>
        <w:rPr>
          <w:b/>
        </w:rPr>
      </w:pPr>
      <w:r w:rsidRPr="002E41A5">
        <w:rPr>
          <w:b/>
        </w:rPr>
        <w:t>ADJOURNMENT</w:t>
      </w:r>
    </w:p>
    <w:p w14:paraId="12590DA5" w14:textId="704737EB" w:rsidR="002E41A5" w:rsidRDefault="002E41A5" w:rsidP="002E41A5">
      <w:pPr>
        <w:keepNext/>
        <w:pBdr>
          <w:left w:val="single" w:sz="4" w:space="4" w:color="auto"/>
          <w:right w:val="single" w:sz="4" w:space="4" w:color="auto"/>
          <w:between w:val="single" w:sz="4" w:space="1" w:color="auto"/>
          <w:bar w:val="single" w:sz="4" w:color="auto"/>
        </w:pBdr>
      </w:pPr>
      <w:r>
        <w:t>At 2:52 p.m. the House, in accordance with the motion of Rep. OTT, adjourned in memory of Stanley Myers, to meet at 10:00 a.m. tomorrow.</w:t>
      </w:r>
    </w:p>
    <w:p w14:paraId="1BC68B17" w14:textId="77777777" w:rsidR="002E41A5" w:rsidRDefault="002E41A5" w:rsidP="002E41A5">
      <w:pPr>
        <w:pBdr>
          <w:left w:val="single" w:sz="4" w:space="4" w:color="auto"/>
          <w:bottom w:val="single" w:sz="4" w:space="1" w:color="auto"/>
          <w:right w:val="single" w:sz="4" w:space="4" w:color="auto"/>
          <w:between w:val="single" w:sz="4" w:space="1" w:color="auto"/>
          <w:bar w:val="single" w:sz="4" w:color="auto"/>
        </w:pBdr>
        <w:jc w:val="center"/>
      </w:pPr>
      <w:r>
        <w:t>***</w:t>
      </w:r>
    </w:p>
    <w:p w14:paraId="1B76E7A4" w14:textId="77777777" w:rsidR="006D6360" w:rsidRDefault="006D6360" w:rsidP="006D6360">
      <w:pPr>
        <w:jc w:val="center"/>
      </w:pPr>
    </w:p>
    <w:p w14:paraId="55C1D220" w14:textId="2BF5461E" w:rsidR="006D6360" w:rsidRPr="006D6360" w:rsidRDefault="006D6360" w:rsidP="006D6360">
      <w:pPr>
        <w:tabs>
          <w:tab w:val="right" w:leader="dot" w:pos="2520"/>
        </w:tabs>
        <w:rPr>
          <w:sz w:val="20"/>
        </w:rPr>
      </w:pPr>
    </w:p>
    <w:sectPr w:rsidR="006D6360" w:rsidRPr="006D6360" w:rsidSect="00F438B8">
      <w:headerReference w:type="even" r:id="rId7"/>
      <w:headerReference w:type="default" r:id="rId8"/>
      <w:footerReference w:type="even" r:id="rId9"/>
      <w:footerReference w:type="default" r:id="rId10"/>
      <w:headerReference w:type="first" r:id="rId11"/>
      <w:footerReference w:type="first" r:id="rId12"/>
      <w:pgSz w:w="12240" w:h="15840" w:code="1"/>
      <w:pgMar w:top="1008" w:right="4694" w:bottom="3499" w:left="1224" w:header="1008" w:footer="3499" w:gutter="0"/>
      <w:pgNumType w:start="14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BE097" w14:textId="77777777" w:rsidR="002E41A5" w:rsidRDefault="002E41A5">
      <w:r>
        <w:separator/>
      </w:r>
    </w:p>
  </w:endnote>
  <w:endnote w:type="continuationSeparator" w:id="0">
    <w:p w14:paraId="421C6072" w14:textId="77777777" w:rsidR="002E41A5" w:rsidRDefault="002E4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66372" w14:textId="77777777" w:rsidR="00F438B8" w:rsidRDefault="00F438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2632"/>
      <w:docPartObj>
        <w:docPartGallery w:val="Page Numbers (Bottom of Page)"/>
        <w:docPartUnique/>
      </w:docPartObj>
    </w:sdtPr>
    <w:sdtEndPr>
      <w:rPr>
        <w:noProof/>
      </w:rPr>
    </w:sdtEndPr>
    <w:sdtContent>
      <w:p w14:paraId="2B964E6F" w14:textId="4FB2232D" w:rsidR="00F63677" w:rsidRDefault="00F636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DB63A" w14:textId="77777777" w:rsidR="002E41A5" w:rsidRDefault="002E41A5">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0347703" w14:textId="77777777" w:rsidR="002E41A5" w:rsidRDefault="002E4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BDC16" w14:textId="77777777" w:rsidR="002E41A5" w:rsidRDefault="002E41A5">
      <w:r>
        <w:separator/>
      </w:r>
    </w:p>
  </w:footnote>
  <w:footnote w:type="continuationSeparator" w:id="0">
    <w:p w14:paraId="1CF65C46" w14:textId="77777777" w:rsidR="002E41A5" w:rsidRDefault="002E4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2070C" w14:textId="77777777" w:rsidR="00F438B8" w:rsidRDefault="00F438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13D59" w14:textId="23E62A9F" w:rsidR="00F63677" w:rsidRDefault="00F63677" w:rsidP="00F63677">
    <w:pPr>
      <w:pStyle w:val="Cover3"/>
    </w:pPr>
    <w:r>
      <w:t>WEDNESDAY, JANUARY 10, 2024</w:t>
    </w:r>
  </w:p>
  <w:p w14:paraId="6901C907" w14:textId="77777777" w:rsidR="00F63677" w:rsidRDefault="00F636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65D22" w14:textId="77777777" w:rsidR="002E41A5" w:rsidRDefault="002E41A5">
    <w:pPr>
      <w:pStyle w:val="Header"/>
      <w:jc w:val="center"/>
      <w:rPr>
        <w:b/>
      </w:rPr>
    </w:pPr>
    <w:r>
      <w:rPr>
        <w:b/>
      </w:rPr>
      <w:t>Wednesday, January 10, 2024</w:t>
    </w:r>
  </w:p>
  <w:p w14:paraId="7D9FDD0E" w14:textId="77777777" w:rsidR="002E41A5" w:rsidRDefault="002E41A5">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47412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1A5"/>
    <w:rsid w:val="00115BDE"/>
    <w:rsid w:val="002E41A5"/>
    <w:rsid w:val="00375044"/>
    <w:rsid w:val="003F5F73"/>
    <w:rsid w:val="006155BC"/>
    <w:rsid w:val="006D6360"/>
    <w:rsid w:val="0092241F"/>
    <w:rsid w:val="00936601"/>
    <w:rsid w:val="00A86ADE"/>
    <w:rsid w:val="00AA2192"/>
    <w:rsid w:val="00B46B34"/>
    <w:rsid w:val="00B47478"/>
    <w:rsid w:val="00B579F3"/>
    <w:rsid w:val="00B938C5"/>
    <w:rsid w:val="00BE5612"/>
    <w:rsid w:val="00F438B8"/>
    <w:rsid w:val="00F63677"/>
    <w:rsid w:val="00F80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FD54A"/>
  <w15:chartTrackingRefBased/>
  <w15:docId w15:val="{EE650216-1C10-4BFF-AA11-2716CD7C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2E4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2E41A5"/>
    <w:rPr>
      <w:b/>
      <w:sz w:val="30"/>
    </w:rPr>
  </w:style>
  <w:style w:type="paragraph" w:customStyle="1" w:styleId="Cover1">
    <w:name w:val="Cover1"/>
    <w:basedOn w:val="Normal"/>
    <w:rsid w:val="002E4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E41A5"/>
    <w:pPr>
      <w:ind w:firstLine="0"/>
      <w:jc w:val="left"/>
    </w:pPr>
    <w:rPr>
      <w:sz w:val="20"/>
    </w:rPr>
  </w:style>
  <w:style w:type="paragraph" w:customStyle="1" w:styleId="Cover3">
    <w:name w:val="Cover3"/>
    <w:basedOn w:val="Normal"/>
    <w:rsid w:val="002E41A5"/>
    <w:pPr>
      <w:ind w:firstLine="0"/>
      <w:jc w:val="center"/>
    </w:pPr>
    <w:rPr>
      <w:b/>
    </w:rPr>
  </w:style>
  <w:style w:type="paragraph" w:customStyle="1" w:styleId="Cover4">
    <w:name w:val="Cover4"/>
    <w:basedOn w:val="Cover1"/>
    <w:rsid w:val="002E41A5"/>
    <w:pPr>
      <w:keepNext/>
    </w:pPr>
    <w:rPr>
      <w:b/>
      <w:sz w:val="20"/>
    </w:rPr>
  </w:style>
  <w:style w:type="character" w:customStyle="1" w:styleId="HeaderChar">
    <w:name w:val="Header Char"/>
    <w:basedOn w:val="DefaultParagraphFont"/>
    <w:link w:val="Header"/>
    <w:uiPriority w:val="99"/>
    <w:rsid w:val="00F63677"/>
    <w:rPr>
      <w:sz w:val="22"/>
    </w:rPr>
  </w:style>
  <w:style w:type="character" w:customStyle="1" w:styleId="FooterChar">
    <w:name w:val="Footer Char"/>
    <w:basedOn w:val="DefaultParagraphFont"/>
    <w:link w:val="Footer"/>
    <w:uiPriority w:val="99"/>
    <w:rsid w:val="00F6367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13141</Words>
  <Characters>72410</Characters>
  <Application>Microsoft Office Word</Application>
  <DocSecurity>0</DocSecurity>
  <Lines>1366</Lines>
  <Paragraphs>394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85157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cp:lastPrinted>2024-10-28T14:55:00Z</cp:lastPrinted>
  <dcterms:created xsi:type="dcterms:W3CDTF">2025-03-13T15:24:00Z</dcterms:created>
  <dcterms:modified xsi:type="dcterms:W3CDTF">2025-03-13T15:24:00Z</dcterms:modified>
</cp:coreProperties>
</file>