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29BB73" w14:textId="77777777" w:rsidR="00B52707" w:rsidRDefault="00B52707" w:rsidP="00B52707">
      <w:pPr>
        <w:ind w:firstLine="0"/>
        <w:rPr>
          <w:strike/>
        </w:rPr>
      </w:pPr>
    </w:p>
    <w:p w14:paraId="7008ECF0" w14:textId="77777777" w:rsidR="00B52707" w:rsidRDefault="00B52707" w:rsidP="00B52707">
      <w:pPr>
        <w:ind w:firstLine="0"/>
        <w:rPr>
          <w:strike/>
        </w:rPr>
      </w:pPr>
      <w:r>
        <w:rPr>
          <w:strike/>
        </w:rPr>
        <w:t>Indicates Matter Stricken</w:t>
      </w:r>
    </w:p>
    <w:p w14:paraId="21769BF1" w14:textId="77777777" w:rsidR="00B52707" w:rsidRDefault="00B52707" w:rsidP="00B52707">
      <w:pPr>
        <w:ind w:firstLine="0"/>
        <w:rPr>
          <w:u w:val="single"/>
        </w:rPr>
      </w:pPr>
      <w:r>
        <w:rPr>
          <w:u w:val="single"/>
        </w:rPr>
        <w:t>Indicates New Matter</w:t>
      </w:r>
    </w:p>
    <w:p w14:paraId="5E491DA1" w14:textId="77777777" w:rsidR="00375044" w:rsidRDefault="00375044"/>
    <w:p w14:paraId="7D51C658" w14:textId="77777777" w:rsidR="00B52707" w:rsidRDefault="00B52707">
      <w:r>
        <w:t>The House assembled at 10:00 a.m.</w:t>
      </w:r>
    </w:p>
    <w:p w14:paraId="2520F242" w14:textId="77777777" w:rsidR="00B52707" w:rsidRDefault="00B52707">
      <w:r>
        <w:t>Deliberations were opened with prayer by Rev. Charles E. Seastrunk, Jr., as follows:</w:t>
      </w:r>
    </w:p>
    <w:p w14:paraId="0E03B803" w14:textId="7BFA8C04" w:rsidR="00B52707" w:rsidRDefault="00B52707"/>
    <w:p w14:paraId="48AEE3E3" w14:textId="6E266D7D" w:rsidR="00B52707" w:rsidRPr="002A092C" w:rsidRDefault="00B52707" w:rsidP="00B52707">
      <w:pPr>
        <w:tabs>
          <w:tab w:val="left" w:pos="216"/>
        </w:tabs>
        <w:ind w:firstLine="0"/>
      </w:pPr>
      <w:bookmarkStart w:id="0" w:name="file_start2"/>
      <w:bookmarkEnd w:id="0"/>
      <w:r w:rsidRPr="002A092C">
        <w:tab/>
        <w:t xml:space="preserve">Our thought for today is from Psalm 72:11: “May all things fall down before </w:t>
      </w:r>
      <w:r w:rsidR="00402B42">
        <w:t>h</w:t>
      </w:r>
      <w:r w:rsidRPr="002A092C">
        <w:t xml:space="preserve">im, all nations serve </w:t>
      </w:r>
      <w:r w:rsidR="00402B42">
        <w:t>h</w:t>
      </w:r>
      <w:r w:rsidRPr="002A092C">
        <w:t>im.”</w:t>
      </w:r>
    </w:p>
    <w:p w14:paraId="356B279D" w14:textId="67C85578" w:rsidR="00B52707" w:rsidRDefault="00B52707" w:rsidP="00B52707">
      <w:pPr>
        <w:tabs>
          <w:tab w:val="left" w:pos="216"/>
        </w:tabs>
        <w:ind w:firstLine="0"/>
      </w:pPr>
      <w:r w:rsidRPr="002A092C">
        <w:tab/>
        <w:t>Let us pray. Lord God, Heavenly Father remind us to be grateful for each day You have made. Keep us always close to You that we might, together with each other</w:t>
      </w:r>
      <w:r w:rsidR="00A428AD">
        <w:t>,</w:t>
      </w:r>
      <w:r w:rsidRPr="002A092C">
        <w:t xml:space="preserve"> accomplish great things for this State. Bless and keep safe our first responders and defenders of freedom. Continue Your blessings on these Your people as they return home with family and friends. Grant all of us continued trust in You. We pray for our World, Nation, President, State, Governor, Speaker, </w:t>
      </w:r>
      <w:r w:rsidR="00A428AD">
        <w:t>S</w:t>
      </w:r>
      <w:r w:rsidRPr="002A092C">
        <w:t xml:space="preserve">taff, and all who give of their time and effort for the good of our State. Look in favor upon our women and men who serve in the </w:t>
      </w:r>
      <w:r w:rsidR="00402B42">
        <w:t>A</w:t>
      </w:r>
      <w:r w:rsidRPr="002A092C">
        <w:t xml:space="preserve">rmed </w:t>
      </w:r>
      <w:r w:rsidR="00402B42">
        <w:t>F</w:t>
      </w:r>
      <w:r w:rsidRPr="002A092C">
        <w:t>orces, especially those who suffer from wounds, those seen and those hidden. Lord</w:t>
      </w:r>
      <w:r w:rsidR="00A428AD">
        <w:t>,</w:t>
      </w:r>
      <w:r w:rsidRPr="002A092C">
        <w:t xml:space="preserve"> in Your mercy, hear our prayers. Amen.  </w:t>
      </w:r>
    </w:p>
    <w:p w14:paraId="50F9CC14" w14:textId="6ADB6F53" w:rsidR="00B52707" w:rsidRDefault="00B52707" w:rsidP="00B52707">
      <w:pPr>
        <w:tabs>
          <w:tab w:val="left" w:pos="216"/>
        </w:tabs>
        <w:ind w:firstLine="0"/>
      </w:pPr>
    </w:p>
    <w:p w14:paraId="78694A5C" w14:textId="77777777" w:rsidR="00B52707" w:rsidRDefault="00B52707" w:rsidP="00B52707">
      <w:r>
        <w:t>After corrections to the Journal of the proceedings of yesterday, the SPEAKER ordered it confirmed.</w:t>
      </w:r>
    </w:p>
    <w:p w14:paraId="3E840FA2" w14:textId="77777777" w:rsidR="00B52707" w:rsidRDefault="00B52707" w:rsidP="00B52707"/>
    <w:p w14:paraId="3FB3C425" w14:textId="6E78A45E" w:rsidR="00B52707" w:rsidRDefault="00B52707" w:rsidP="00B52707">
      <w:pPr>
        <w:keepNext/>
        <w:jc w:val="center"/>
        <w:rPr>
          <w:b/>
        </w:rPr>
      </w:pPr>
      <w:r w:rsidRPr="00B52707">
        <w:rPr>
          <w:b/>
        </w:rPr>
        <w:t>SENT TO THE SENATE</w:t>
      </w:r>
    </w:p>
    <w:p w14:paraId="4FF96E10" w14:textId="77777777" w:rsidR="00B52707" w:rsidRDefault="00B52707" w:rsidP="00B52707">
      <w:bookmarkStart w:id="1" w:name="include_clip_start_6"/>
      <w:bookmarkEnd w:id="1"/>
      <w:r>
        <w:t>The following Bill was taken up, read the third time, and ordered sent to the Senate:</w:t>
      </w:r>
    </w:p>
    <w:p w14:paraId="14FEC0E0" w14:textId="77777777" w:rsidR="00B52707" w:rsidRDefault="00B52707" w:rsidP="00B52707"/>
    <w:p w14:paraId="371E4518" w14:textId="77777777" w:rsidR="00B52707" w:rsidRDefault="00B52707" w:rsidP="00B52707">
      <w:r>
        <w:t xml:space="preserve">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w:t>
      </w:r>
      <w:r>
        <w:lastRenderedPageBreak/>
        <w:t>EXCEPTIONS, AND TO ESTABLISH ASSOCIATED CRIMINAL PENALTIES.</w:t>
      </w:r>
    </w:p>
    <w:p w14:paraId="211C4660" w14:textId="42FE76BF" w:rsidR="00B52707" w:rsidRDefault="00B52707" w:rsidP="00B52707">
      <w:bookmarkStart w:id="2" w:name="include_clip_end_6"/>
      <w:bookmarkEnd w:id="2"/>
    </w:p>
    <w:p w14:paraId="7AC2C1DF" w14:textId="1C946EAA" w:rsidR="00B52707" w:rsidRDefault="00B52707" w:rsidP="00B52707">
      <w:pPr>
        <w:keepNext/>
        <w:jc w:val="center"/>
        <w:rPr>
          <w:b/>
        </w:rPr>
      </w:pPr>
      <w:r w:rsidRPr="00B52707">
        <w:rPr>
          <w:b/>
        </w:rPr>
        <w:t>ADJOURNMENT</w:t>
      </w:r>
    </w:p>
    <w:p w14:paraId="3F47CE15" w14:textId="10530391" w:rsidR="00B52707" w:rsidRDefault="00B52707" w:rsidP="00B52707">
      <w:pPr>
        <w:keepNext/>
      </w:pPr>
      <w:r>
        <w:t>At 10:20 a.m. the House, in accordance with the ruling of the SPEAKER, adjourned to meet at 12:00 noon, Tuesday, January 16.</w:t>
      </w:r>
    </w:p>
    <w:p w14:paraId="0314ED04" w14:textId="77777777" w:rsidR="00B52707" w:rsidRDefault="00B52707" w:rsidP="00B52707">
      <w:pPr>
        <w:jc w:val="center"/>
      </w:pPr>
      <w:r>
        <w:t>***</w:t>
      </w:r>
    </w:p>
    <w:p w14:paraId="6CF07C72" w14:textId="60E317CD" w:rsidR="00B52707" w:rsidRDefault="00B52707" w:rsidP="00B52707"/>
    <w:p w14:paraId="5676351C" w14:textId="77777777" w:rsidR="00D57793" w:rsidRDefault="00D57793" w:rsidP="00B52707"/>
    <w:p w14:paraId="304DA2E5" w14:textId="15A286C8" w:rsidR="00D57793" w:rsidRPr="00D57793" w:rsidRDefault="00D57793" w:rsidP="00D57793">
      <w:pPr>
        <w:tabs>
          <w:tab w:val="right" w:leader="dot" w:pos="2520"/>
        </w:tabs>
        <w:rPr>
          <w:sz w:val="20"/>
        </w:rPr>
      </w:pPr>
    </w:p>
    <w:sectPr w:rsidR="00D57793" w:rsidRPr="00D57793" w:rsidSect="00DE5869">
      <w:headerReference w:type="default" r:id="rId7"/>
      <w:footerReference w:type="default" r:id="rId8"/>
      <w:headerReference w:type="first" r:id="rId9"/>
      <w:footerReference w:type="first" r:id="rId10"/>
      <w:pgSz w:w="12240" w:h="15840" w:code="1"/>
      <w:pgMar w:top="1008" w:right="4694" w:bottom="3499" w:left="1224" w:header="1008" w:footer="3499" w:gutter="0"/>
      <w:pgNumType w:start="99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405CA" w14:textId="77777777" w:rsidR="00B52707" w:rsidRDefault="00B52707">
      <w:r>
        <w:separator/>
      </w:r>
    </w:p>
  </w:endnote>
  <w:endnote w:type="continuationSeparator" w:id="0">
    <w:p w14:paraId="13D742D0" w14:textId="77777777" w:rsidR="00B52707" w:rsidRDefault="00B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2126302"/>
      <w:docPartObj>
        <w:docPartGallery w:val="Page Numbers (Bottom of Page)"/>
        <w:docPartUnique/>
      </w:docPartObj>
    </w:sdtPr>
    <w:sdtEndPr>
      <w:rPr>
        <w:noProof/>
      </w:rPr>
    </w:sdtEndPr>
    <w:sdtContent>
      <w:p w14:paraId="281E2028" w14:textId="2C90EC3E" w:rsidR="00A428AD" w:rsidRDefault="00A428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08DFE9" w14:textId="77777777" w:rsidR="00B52707" w:rsidRDefault="00B5270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82AC96" w14:textId="77777777" w:rsidR="00B52707" w:rsidRDefault="00B5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C4F284" w14:textId="77777777" w:rsidR="00B52707" w:rsidRDefault="00B52707">
      <w:r>
        <w:separator/>
      </w:r>
    </w:p>
  </w:footnote>
  <w:footnote w:type="continuationSeparator" w:id="0">
    <w:p w14:paraId="6689695D" w14:textId="77777777" w:rsidR="00B52707" w:rsidRDefault="00B5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DEB4B" w14:textId="4927474C" w:rsidR="00A428AD" w:rsidRDefault="00A428AD" w:rsidP="00A428AD">
    <w:pPr>
      <w:pStyle w:val="Cover3"/>
    </w:pPr>
    <w:r>
      <w:t>FRIDAY, JANUARY 12, 2024</w:t>
    </w:r>
  </w:p>
  <w:p w14:paraId="71D59891" w14:textId="77777777" w:rsidR="00A428AD" w:rsidRDefault="00A428A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441985" w14:textId="77777777" w:rsidR="00B52707" w:rsidRDefault="00B52707">
    <w:pPr>
      <w:pStyle w:val="Header"/>
      <w:jc w:val="center"/>
      <w:rPr>
        <w:b/>
      </w:rPr>
    </w:pPr>
    <w:r>
      <w:rPr>
        <w:b/>
      </w:rPr>
      <w:t>Friday, January 12, 2024</w:t>
    </w:r>
  </w:p>
  <w:p w14:paraId="3C93F462" w14:textId="77777777" w:rsidR="00B52707" w:rsidRDefault="00B5270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384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07"/>
    <w:rsid w:val="000303A5"/>
    <w:rsid w:val="00375044"/>
    <w:rsid w:val="003F5F73"/>
    <w:rsid w:val="00402B42"/>
    <w:rsid w:val="006155BC"/>
    <w:rsid w:val="0092241F"/>
    <w:rsid w:val="009B590C"/>
    <w:rsid w:val="00A428AD"/>
    <w:rsid w:val="00B52707"/>
    <w:rsid w:val="00D57793"/>
    <w:rsid w:val="00DE58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22B2"/>
  <w15:chartTrackingRefBased/>
  <w15:docId w15:val="{6FAC267F-F0CF-4357-8EF9-4CCD954D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52707"/>
    <w:rPr>
      <w:b/>
      <w:sz w:val="30"/>
    </w:rPr>
  </w:style>
  <w:style w:type="paragraph" w:customStyle="1" w:styleId="Cover1">
    <w:name w:val="Cover1"/>
    <w:basedOn w:val="Normal"/>
    <w:rsid w:val="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52707"/>
    <w:pPr>
      <w:ind w:firstLine="0"/>
      <w:jc w:val="left"/>
    </w:pPr>
    <w:rPr>
      <w:sz w:val="20"/>
    </w:rPr>
  </w:style>
  <w:style w:type="paragraph" w:customStyle="1" w:styleId="Cover3">
    <w:name w:val="Cover3"/>
    <w:basedOn w:val="Normal"/>
    <w:rsid w:val="00B52707"/>
    <w:pPr>
      <w:ind w:firstLine="0"/>
      <w:jc w:val="center"/>
    </w:pPr>
    <w:rPr>
      <w:b/>
    </w:rPr>
  </w:style>
  <w:style w:type="paragraph" w:customStyle="1" w:styleId="Cover4">
    <w:name w:val="Cover4"/>
    <w:basedOn w:val="Cover1"/>
    <w:rsid w:val="00B52707"/>
    <w:pPr>
      <w:keepNext/>
    </w:pPr>
    <w:rPr>
      <w:b/>
      <w:sz w:val="20"/>
    </w:rPr>
  </w:style>
  <w:style w:type="character" w:customStyle="1" w:styleId="HeaderChar">
    <w:name w:val="Header Char"/>
    <w:basedOn w:val="DefaultParagraphFont"/>
    <w:link w:val="Header"/>
    <w:uiPriority w:val="99"/>
    <w:rsid w:val="00A428AD"/>
    <w:rPr>
      <w:sz w:val="22"/>
    </w:rPr>
  </w:style>
  <w:style w:type="character" w:customStyle="1" w:styleId="FooterChar">
    <w:name w:val="Footer Char"/>
    <w:basedOn w:val="DefaultParagraphFont"/>
    <w:link w:val="Footer"/>
    <w:uiPriority w:val="99"/>
    <w:rsid w:val="00A428AD"/>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0</TotalTime>
  <Pages>2</Pages>
  <Words>316</Words>
  <Characters>1746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Mullins</dc:creator>
  <cp:keywords/>
  <dc:description/>
  <cp:lastModifiedBy>Derrick Williamson</cp:lastModifiedBy>
  <cp:revision>2</cp:revision>
  <cp:lastPrinted>2024-10-28T15:00:00Z</cp:lastPrinted>
  <dcterms:created xsi:type="dcterms:W3CDTF">2025-03-13T15:24:00Z</dcterms:created>
  <dcterms:modified xsi:type="dcterms:W3CDTF">2025-03-13T15:24:00Z</dcterms:modified>
</cp:coreProperties>
</file>