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9A905" w14:textId="77777777" w:rsidR="00BA661F" w:rsidRDefault="00BA661F">
      <w:pPr>
        <w:pStyle w:val="Title"/>
        <w:ind w:left="0" w:right="0"/>
      </w:pPr>
    </w:p>
    <w:p w14:paraId="4D540E05" w14:textId="77777777" w:rsidR="00BA661F" w:rsidRDefault="00BA661F" w:rsidP="00BA661F">
      <w:pPr>
        <w:ind w:firstLine="0"/>
        <w:rPr>
          <w:strike/>
        </w:rPr>
      </w:pPr>
      <w:r>
        <w:rPr>
          <w:strike/>
        </w:rPr>
        <w:t>Indicates Matter Stricken</w:t>
      </w:r>
    </w:p>
    <w:p w14:paraId="2CAAC469" w14:textId="77777777" w:rsidR="00BA661F" w:rsidRDefault="00BA661F" w:rsidP="00BA661F">
      <w:pPr>
        <w:ind w:firstLine="0"/>
        <w:rPr>
          <w:u w:val="single"/>
        </w:rPr>
      </w:pPr>
      <w:r>
        <w:rPr>
          <w:u w:val="single"/>
        </w:rPr>
        <w:t>Indicates New Matter</w:t>
      </w:r>
    </w:p>
    <w:p w14:paraId="2E3DCDE2" w14:textId="77777777" w:rsidR="00375044" w:rsidRDefault="00375044"/>
    <w:p w14:paraId="051DC6C9" w14:textId="59EA6284" w:rsidR="00BA661F" w:rsidRDefault="00BA661F">
      <w:r>
        <w:t xml:space="preserve">The House assembled at </w:t>
      </w:r>
      <w:r w:rsidR="00665CB3">
        <w:t xml:space="preserve">12:00 </w:t>
      </w:r>
      <w:r>
        <w:t>noon.</w:t>
      </w:r>
    </w:p>
    <w:p w14:paraId="259B4001" w14:textId="77777777" w:rsidR="00BA661F" w:rsidRDefault="00BA661F">
      <w:r>
        <w:t>Deliberations were opened with prayer by Rev. Charles E. Seastrunk, Jr., as follows:</w:t>
      </w:r>
    </w:p>
    <w:p w14:paraId="33DB60A2" w14:textId="4FF320BB" w:rsidR="00BA661F" w:rsidRDefault="00BA661F"/>
    <w:p w14:paraId="33336243" w14:textId="77777777" w:rsidR="00BA661F" w:rsidRPr="003E0A0C" w:rsidRDefault="00BA661F" w:rsidP="00BA661F">
      <w:pPr>
        <w:tabs>
          <w:tab w:val="left" w:pos="216"/>
        </w:tabs>
        <w:ind w:firstLine="0"/>
      </w:pPr>
      <w:bookmarkStart w:id="0" w:name="file_start2"/>
      <w:bookmarkEnd w:id="0"/>
      <w:r w:rsidRPr="003E0A0C">
        <w:tab/>
        <w:t>Our thought for today is from Psalm 61:2-3: “From the end of the earth I call to you, when my heart is faint, lead me to the rock that is higher than I; for you are my refuge, a strong tower against my enemy.”</w:t>
      </w:r>
    </w:p>
    <w:p w14:paraId="0216F0E3" w14:textId="499FB055" w:rsidR="00BA661F" w:rsidRPr="003E0A0C" w:rsidRDefault="00BA661F" w:rsidP="00BA661F">
      <w:pPr>
        <w:tabs>
          <w:tab w:val="left" w:pos="216"/>
        </w:tabs>
        <w:ind w:firstLine="0"/>
      </w:pPr>
      <w:r w:rsidRPr="003E0A0C">
        <w:tab/>
        <w:t>Let us pray. We give thanks to God our Father who provides everything to keep us safe, alive, and well. We pray for our first responders and defenders of freedom as they care for us. Bless and keep safe these women and men who give of their time and talents for the good of the people of South Carolina. We pray</w:t>
      </w:r>
      <w:r w:rsidR="004660E2">
        <w:t>,</w:t>
      </w:r>
      <w:r w:rsidRPr="003E0A0C">
        <w:t xml:space="preserve"> O God</w:t>
      </w:r>
      <w:r w:rsidR="004660E2">
        <w:t>,</w:t>
      </w:r>
      <w:r w:rsidRPr="003E0A0C">
        <w:t xml:space="preserve"> for our World, Nation, President, State, Governor, Speaker, </w:t>
      </w:r>
      <w:r w:rsidR="004660E2">
        <w:t>S</w:t>
      </w:r>
      <w:r w:rsidRPr="003E0A0C">
        <w:t xml:space="preserve">taff, and all their families. </w:t>
      </w:r>
    </w:p>
    <w:p w14:paraId="317E9FA0" w14:textId="0E3C7B8F" w:rsidR="00BA661F" w:rsidRDefault="00BA661F" w:rsidP="00BA661F">
      <w:pPr>
        <w:tabs>
          <w:tab w:val="left" w:pos="216"/>
        </w:tabs>
        <w:ind w:firstLine="0"/>
      </w:pPr>
      <w:r w:rsidRPr="003E0A0C">
        <w:t>Bless our men and women who serve to keep us free. We remember those who suffer from hidden wounds. Heal them. Lord</w:t>
      </w:r>
      <w:r w:rsidR="004660E2">
        <w:t>,</w:t>
      </w:r>
      <w:r w:rsidRPr="003E0A0C">
        <w:t xml:space="preserve"> in Your mercy, hear our prayers. Amen.  </w:t>
      </w:r>
    </w:p>
    <w:p w14:paraId="0EEDE770" w14:textId="61BE8774" w:rsidR="00BA661F" w:rsidRDefault="00BA661F" w:rsidP="00BA661F">
      <w:pPr>
        <w:tabs>
          <w:tab w:val="left" w:pos="216"/>
        </w:tabs>
        <w:ind w:firstLine="0"/>
      </w:pPr>
    </w:p>
    <w:p w14:paraId="554D6FB7" w14:textId="77777777" w:rsidR="00BA661F" w:rsidRDefault="00BA661F" w:rsidP="00BA661F">
      <w:r>
        <w:t xml:space="preserve">Pursuant to Rule 6.3, the House of Representatives was led in the Pledge of Allegiance to the Flag of the United States of America by the SPEAKER </w:t>
      </w:r>
      <w:r w:rsidRPr="00BA661F">
        <w:rPr>
          <w:i/>
        </w:rPr>
        <w:t>PRO TEMPORE</w:t>
      </w:r>
      <w:r>
        <w:t>.</w:t>
      </w:r>
    </w:p>
    <w:p w14:paraId="7A176057" w14:textId="77777777" w:rsidR="00BA661F" w:rsidRDefault="00BA661F" w:rsidP="00BA661F"/>
    <w:p w14:paraId="0FF7D2F3" w14:textId="77400280" w:rsidR="00BA661F" w:rsidRDefault="00BA661F" w:rsidP="00BA661F">
      <w:r>
        <w:t xml:space="preserve">After corrections to the Journal of the proceedings of Friday, the SPEAKER </w:t>
      </w:r>
      <w:r w:rsidRPr="00BA661F">
        <w:rPr>
          <w:i/>
        </w:rPr>
        <w:t>PRO TEMPORE</w:t>
      </w:r>
      <w:r>
        <w:t xml:space="preserve"> ordered it confirmed.</w:t>
      </w:r>
    </w:p>
    <w:p w14:paraId="1E81C677" w14:textId="77777777" w:rsidR="00BA661F" w:rsidRDefault="00BA661F" w:rsidP="00BA661F"/>
    <w:p w14:paraId="7E3664BF" w14:textId="07C3E1E9" w:rsidR="00BA661F" w:rsidRDefault="00BA661F" w:rsidP="00BA661F">
      <w:pPr>
        <w:keepNext/>
        <w:jc w:val="center"/>
        <w:rPr>
          <w:b/>
        </w:rPr>
      </w:pPr>
      <w:r w:rsidRPr="00BA661F">
        <w:rPr>
          <w:b/>
        </w:rPr>
        <w:t>MOTION ADOPTED</w:t>
      </w:r>
    </w:p>
    <w:p w14:paraId="21478B1C" w14:textId="265DC15C" w:rsidR="00BA661F" w:rsidRDefault="00BA661F" w:rsidP="00BA661F">
      <w:r>
        <w:t>Rep. COBB-HUNTER moved that when the House adjourns, it adjourn in memory of Reverend James McGee, which was agreed to.</w:t>
      </w:r>
    </w:p>
    <w:p w14:paraId="3B6EFA46" w14:textId="77777777" w:rsidR="00BA661F" w:rsidRDefault="00BA661F" w:rsidP="00BA661F"/>
    <w:p w14:paraId="08E80577" w14:textId="48265E0D" w:rsidR="00BA661F" w:rsidRDefault="00BA661F" w:rsidP="00BA661F">
      <w:pPr>
        <w:keepNext/>
        <w:jc w:val="center"/>
        <w:rPr>
          <w:b/>
        </w:rPr>
      </w:pPr>
      <w:r w:rsidRPr="00BA661F">
        <w:rPr>
          <w:b/>
        </w:rPr>
        <w:t>ROLL CALL</w:t>
      </w:r>
    </w:p>
    <w:p w14:paraId="7F4C40DE" w14:textId="77777777" w:rsidR="00BA661F" w:rsidRDefault="00BA661F" w:rsidP="00BA661F">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BA661F" w:rsidRPr="00BA661F" w14:paraId="34527836" w14:textId="77777777" w:rsidTr="00BA661F">
        <w:trPr>
          <w:jc w:val="right"/>
        </w:trPr>
        <w:tc>
          <w:tcPr>
            <w:tcW w:w="2179" w:type="dxa"/>
            <w:shd w:val="clear" w:color="auto" w:fill="auto"/>
          </w:tcPr>
          <w:p w14:paraId="2AFBA7B4" w14:textId="50DC72E9" w:rsidR="00BA661F" w:rsidRPr="00BA661F" w:rsidRDefault="00BA661F" w:rsidP="00BA661F">
            <w:pPr>
              <w:keepNext/>
              <w:ind w:firstLine="0"/>
            </w:pPr>
            <w:bookmarkStart w:id="1" w:name="vote_start8"/>
            <w:bookmarkEnd w:id="1"/>
            <w:r>
              <w:t>Anderson</w:t>
            </w:r>
          </w:p>
        </w:tc>
        <w:tc>
          <w:tcPr>
            <w:tcW w:w="2179" w:type="dxa"/>
            <w:shd w:val="clear" w:color="auto" w:fill="auto"/>
          </w:tcPr>
          <w:p w14:paraId="135D7A1D" w14:textId="4DC1B828" w:rsidR="00BA661F" w:rsidRPr="00BA661F" w:rsidRDefault="00BA661F" w:rsidP="00BA661F">
            <w:pPr>
              <w:keepNext/>
              <w:ind w:firstLine="0"/>
            </w:pPr>
            <w:r>
              <w:t>Atkinson</w:t>
            </w:r>
          </w:p>
        </w:tc>
        <w:tc>
          <w:tcPr>
            <w:tcW w:w="2180" w:type="dxa"/>
            <w:shd w:val="clear" w:color="auto" w:fill="auto"/>
          </w:tcPr>
          <w:p w14:paraId="04225639" w14:textId="1BC2B099" w:rsidR="00BA661F" w:rsidRPr="00BA661F" w:rsidRDefault="00BA661F" w:rsidP="00BA661F">
            <w:pPr>
              <w:keepNext/>
              <w:ind w:firstLine="0"/>
            </w:pPr>
            <w:r>
              <w:t>Bailey</w:t>
            </w:r>
          </w:p>
        </w:tc>
      </w:tr>
      <w:tr w:rsidR="00BA661F" w:rsidRPr="00BA661F" w14:paraId="2DB60383" w14:textId="77777777" w:rsidTr="00BA661F">
        <w:tblPrEx>
          <w:jc w:val="left"/>
        </w:tblPrEx>
        <w:tc>
          <w:tcPr>
            <w:tcW w:w="2179" w:type="dxa"/>
            <w:shd w:val="clear" w:color="auto" w:fill="auto"/>
          </w:tcPr>
          <w:p w14:paraId="5ADA8F99" w14:textId="16FD9DCC" w:rsidR="00BA661F" w:rsidRPr="00BA661F" w:rsidRDefault="00BA661F" w:rsidP="00BA661F">
            <w:pPr>
              <w:ind w:firstLine="0"/>
            </w:pPr>
            <w:r>
              <w:t>Bamberg</w:t>
            </w:r>
          </w:p>
        </w:tc>
        <w:tc>
          <w:tcPr>
            <w:tcW w:w="2179" w:type="dxa"/>
            <w:shd w:val="clear" w:color="auto" w:fill="auto"/>
          </w:tcPr>
          <w:p w14:paraId="0DC3D493" w14:textId="1A9B6823" w:rsidR="00BA661F" w:rsidRPr="00BA661F" w:rsidRDefault="00BA661F" w:rsidP="00BA661F">
            <w:pPr>
              <w:ind w:firstLine="0"/>
            </w:pPr>
            <w:r>
              <w:t>Bauer</w:t>
            </w:r>
          </w:p>
        </w:tc>
        <w:tc>
          <w:tcPr>
            <w:tcW w:w="2180" w:type="dxa"/>
            <w:shd w:val="clear" w:color="auto" w:fill="auto"/>
          </w:tcPr>
          <w:p w14:paraId="2CBEC5C6" w14:textId="56F6D610" w:rsidR="00BA661F" w:rsidRPr="00BA661F" w:rsidRDefault="00BA661F" w:rsidP="00BA661F">
            <w:pPr>
              <w:ind w:firstLine="0"/>
            </w:pPr>
            <w:r>
              <w:t>Beach</w:t>
            </w:r>
          </w:p>
        </w:tc>
      </w:tr>
      <w:tr w:rsidR="00BA661F" w:rsidRPr="00BA661F" w14:paraId="40CDF2B3" w14:textId="77777777" w:rsidTr="00BA661F">
        <w:tblPrEx>
          <w:jc w:val="left"/>
        </w:tblPrEx>
        <w:tc>
          <w:tcPr>
            <w:tcW w:w="2179" w:type="dxa"/>
            <w:shd w:val="clear" w:color="auto" w:fill="auto"/>
          </w:tcPr>
          <w:p w14:paraId="3AB1967A" w14:textId="567F0B5D" w:rsidR="00BA661F" w:rsidRPr="00BA661F" w:rsidRDefault="00BA661F" w:rsidP="00BA661F">
            <w:pPr>
              <w:ind w:firstLine="0"/>
            </w:pPr>
            <w:r>
              <w:t>Bernstein</w:t>
            </w:r>
          </w:p>
        </w:tc>
        <w:tc>
          <w:tcPr>
            <w:tcW w:w="2179" w:type="dxa"/>
            <w:shd w:val="clear" w:color="auto" w:fill="auto"/>
          </w:tcPr>
          <w:p w14:paraId="49E690A6" w14:textId="62E3C9AC" w:rsidR="00BA661F" w:rsidRPr="00BA661F" w:rsidRDefault="00BA661F" w:rsidP="00BA661F">
            <w:pPr>
              <w:ind w:firstLine="0"/>
            </w:pPr>
            <w:r>
              <w:t>Blackwell</w:t>
            </w:r>
          </w:p>
        </w:tc>
        <w:tc>
          <w:tcPr>
            <w:tcW w:w="2180" w:type="dxa"/>
            <w:shd w:val="clear" w:color="auto" w:fill="auto"/>
          </w:tcPr>
          <w:p w14:paraId="2D481157" w14:textId="57BCB1FC" w:rsidR="00BA661F" w:rsidRPr="00BA661F" w:rsidRDefault="00BA661F" w:rsidP="00BA661F">
            <w:pPr>
              <w:ind w:firstLine="0"/>
            </w:pPr>
            <w:r>
              <w:t>Bradley</w:t>
            </w:r>
          </w:p>
        </w:tc>
      </w:tr>
      <w:tr w:rsidR="00BA661F" w:rsidRPr="00BA661F" w14:paraId="20FF9C47" w14:textId="77777777" w:rsidTr="00BA661F">
        <w:tblPrEx>
          <w:jc w:val="left"/>
        </w:tblPrEx>
        <w:tc>
          <w:tcPr>
            <w:tcW w:w="2179" w:type="dxa"/>
            <w:shd w:val="clear" w:color="auto" w:fill="auto"/>
          </w:tcPr>
          <w:p w14:paraId="37E48A6E" w14:textId="7D04FCF7" w:rsidR="00BA661F" w:rsidRPr="00BA661F" w:rsidRDefault="00BA661F" w:rsidP="00BA661F">
            <w:pPr>
              <w:ind w:firstLine="0"/>
            </w:pPr>
            <w:r>
              <w:t>Brewer</w:t>
            </w:r>
          </w:p>
        </w:tc>
        <w:tc>
          <w:tcPr>
            <w:tcW w:w="2179" w:type="dxa"/>
            <w:shd w:val="clear" w:color="auto" w:fill="auto"/>
          </w:tcPr>
          <w:p w14:paraId="559F69CA" w14:textId="43698990" w:rsidR="00BA661F" w:rsidRPr="00BA661F" w:rsidRDefault="00BA661F" w:rsidP="00BA661F">
            <w:pPr>
              <w:ind w:firstLine="0"/>
            </w:pPr>
            <w:r>
              <w:t>Brittain</w:t>
            </w:r>
          </w:p>
        </w:tc>
        <w:tc>
          <w:tcPr>
            <w:tcW w:w="2180" w:type="dxa"/>
            <w:shd w:val="clear" w:color="auto" w:fill="auto"/>
          </w:tcPr>
          <w:p w14:paraId="5FAA3D54" w14:textId="42CF40A4" w:rsidR="00BA661F" w:rsidRPr="00BA661F" w:rsidRDefault="00BA661F" w:rsidP="00BA661F">
            <w:pPr>
              <w:ind w:firstLine="0"/>
            </w:pPr>
            <w:r>
              <w:t>Burns</w:t>
            </w:r>
          </w:p>
        </w:tc>
      </w:tr>
      <w:tr w:rsidR="00BA661F" w:rsidRPr="00BA661F" w14:paraId="4B14EE75" w14:textId="77777777" w:rsidTr="00BA661F">
        <w:tblPrEx>
          <w:jc w:val="left"/>
        </w:tblPrEx>
        <w:tc>
          <w:tcPr>
            <w:tcW w:w="2179" w:type="dxa"/>
            <w:shd w:val="clear" w:color="auto" w:fill="auto"/>
          </w:tcPr>
          <w:p w14:paraId="091B24B1" w14:textId="23EF9990" w:rsidR="00BA661F" w:rsidRPr="00BA661F" w:rsidRDefault="00BA661F" w:rsidP="00BA661F">
            <w:pPr>
              <w:ind w:firstLine="0"/>
            </w:pPr>
            <w:r>
              <w:t>Bustos</w:t>
            </w:r>
          </w:p>
        </w:tc>
        <w:tc>
          <w:tcPr>
            <w:tcW w:w="2179" w:type="dxa"/>
            <w:shd w:val="clear" w:color="auto" w:fill="auto"/>
          </w:tcPr>
          <w:p w14:paraId="715B460E" w14:textId="39E2F5D1" w:rsidR="00BA661F" w:rsidRPr="00BA661F" w:rsidRDefault="00BA661F" w:rsidP="00BA661F">
            <w:pPr>
              <w:ind w:firstLine="0"/>
            </w:pPr>
            <w:r>
              <w:t>Calhoon</w:t>
            </w:r>
          </w:p>
        </w:tc>
        <w:tc>
          <w:tcPr>
            <w:tcW w:w="2180" w:type="dxa"/>
            <w:shd w:val="clear" w:color="auto" w:fill="auto"/>
          </w:tcPr>
          <w:p w14:paraId="559B8A49" w14:textId="52FD17DC" w:rsidR="00BA661F" w:rsidRPr="00BA661F" w:rsidRDefault="00BA661F" w:rsidP="00BA661F">
            <w:pPr>
              <w:ind w:firstLine="0"/>
            </w:pPr>
            <w:r>
              <w:t>Carter</w:t>
            </w:r>
          </w:p>
        </w:tc>
      </w:tr>
      <w:tr w:rsidR="004373F1" w:rsidRPr="00BA661F" w14:paraId="6BDCE896" w14:textId="77777777" w:rsidTr="00BA661F">
        <w:tblPrEx>
          <w:jc w:val="left"/>
        </w:tblPrEx>
        <w:tc>
          <w:tcPr>
            <w:tcW w:w="2179" w:type="dxa"/>
            <w:shd w:val="clear" w:color="auto" w:fill="auto"/>
          </w:tcPr>
          <w:p w14:paraId="087F04E3" w14:textId="77777777" w:rsidR="004373F1" w:rsidRDefault="004373F1" w:rsidP="00BA661F">
            <w:pPr>
              <w:ind w:firstLine="0"/>
            </w:pPr>
          </w:p>
        </w:tc>
        <w:tc>
          <w:tcPr>
            <w:tcW w:w="2179" w:type="dxa"/>
            <w:shd w:val="clear" w:color="auto" w:fill="auto"/>
          </w:tcPr>
          <w:p w14:paraId="0BEB3C0E" w14:textId="77777777" w:rsidR="004373F1" w:rsidRDefault="004373F1" w:rsidP="00BA661F">
            <w:pPr>
              <w:ind w:firstLine="0"/>
            </w:pPr>
          </w:p>
        </w:tc>
        <w:tc>
          <w:tcPr>
            <w:tcW w:w="2180" w:type="dxa"/>
            <w:shd w:val="clear" w:color="auto" w:fill="auto"/>
          </w:tcPr>
          <w:p w14:paraId="5A6B926B" w14:textId="77777777" w:rsidR="004373F1" w:rsidRDefault="004373F1" w:rsidP="00BA661F">
            <w:pPr>
              <w:ind w:firstLine="0"/>
            </w:pPr>
          </w:p>
        </w:tc>
      </w:tr>
      <w:tr w:rsidR="00BA661F" w:rsidRPr="00BA661F" w14:paraId="6A9CB815" w14:textId="77777777" w:rsidTr="00BA661F">
        <w:tblPrEx>
          <w:jc w:val="left"/>
        </w:tblPrEx>
        <w:tc>
          <w:tcPr>
            <w:tcW w:w="2179" w:type="dxa"/>
            <w:shd w:val="clear" w:color="auto" w:fill="auto"/>
          </w:tcPr>
          <w:p w14:paraId="7D0CD378" w14:textId="528930F5" w:rsidR="00BA661F" w:rsidRPr="00BA661F" w:rsidRDefault="00BA661F" w:rsidP="00BA661F">
            <w:pPr>
              <w:ind w:firstLine="0"/>
            </w:pPr>
            <w:r>
              <w:lastRenderedPageBreak/>
              <w:t>Caskey</w:t>
            </w:r>
          </w:p>
        </w:tc>
        <w:tc>
          <w:tcPr>
            <w:tcW w:w="2179" w:type="dxa"/>
            <w:shd w:val="clear" w:color="auto" w:fill="auto"/>
          </w:tcPr>
          <w:p w14:paraId="7019A20B" w14:textId="7427FF44" w:rsidR="00BA661F" w:rsidRPr="00BA661F" w:rsidRDefault="00BA661F" w:rsidP="00BA661F">
            <w:pPr>
              <w:ind w:firstLine="0"/>
            </w:pPr>
            <w:r>
              <w:t>Chapman</w:t>
            </w:r>
          </w:p>
        </w:tc>
        <w:tc>
          <w:tcPr>
            <w:tcW w:w="2180" w:type="dxa"/>
            <w:shd w:val="clear" w:color="auto" w:fill="auto"/>
          </w:tcPr>
          <w:p w14:paraId="226A7F27" w14:textId="3D78D2DB" w:rsidR="00BA661F" w:rsidRPr="00BA661F" w:rsidRDefault="00BA661F" w:rsidP="00BA661F">
            <w:pPr>
              <w:ind w:firstLine="0"/>
            </w:pPr>
            <w:r>
              <w:t>Chumley</w:t>
            </w:r>
          </w:p>
        </w:tc>
      </w:tr>
      <w:tr w:rsidR="00BA661F" w:rsidRPr="00BA661F" w14:paraId="16CD46E7" w14:textId="77777777" w:rsidTr="00BA661F">
        <w:tblPrEx>
          <w:jc w:val="left"/>
        </w:tblPrEx>
        <w:tc>
          <w:tcPr>
            <w:tcW w:w="2179" w:type="dxa"/>
            <w:shd w:val="clear" w:color="auto" w:fill="auto"/>
          </w:tcPr>
          <w:p w14:paraId="194EF152" w14:textId="5F3DFED6" w:rsidR="00BA661F" w:rsidRPr="00BA661F" w:rsidRDefault="00BA661F" w:rsidP="00BA661F">
            <w:pPr>
              <w:ind w:firstLine="0"/>
            </w:pPr>
            <w:r>
              <w:t>Clyburn</w:t>
            </w:r>
          </w:p>
        </w:tc>
        <w:tc>
          <w:tcPr>
            <w:tcW w:w="2179" w:type="dxa"/>
            <w:shd w:val="clear" w:color="auto" w:fill="auto"/>
          </w:tcPr>
          <w:p w14:paraId="048C9BA7" w14:textId="68664B6E" w:rsidR="00BA661F" w:rsidRPr="00BA661F" w:rsidRDefault="00BA661F" w:rsidP="00BA661F">
            <w:pPr>
              <w:ind w:firstLine="0"/>
            </w:pPr>
            <w:r>
              <w:t>Cobb-Hunter</w:t>
            </w:r>
          </w:p>
        </w:tc>
        <w:tc>
          <w:tcPr>
            <w:tcW w:w="2180" w:type="dxa"/>
            <w:shd w:val="clear" w:color="auto" w:fill="auto"/>
          </w:tcPr>
          <w:p w14:paraId="213C0660" w14:textId="3768A62F" w:rsidR="00BA661F" w:rsidRPr="00BA661F" w:rsidRDefault="00BA661F" w:rsidP="00BA661F">
            <w:pPr>
              <w:ind w:firstLine="0"/>
            </w:pPr>
            <w:r>
              <w:t>Collins</w:t>
            </w:r>
          </w:p>
        </w:tc>
      </w:tr>
      <w:tr w:rsidR="00BA661F" w:rsidRPr="00BA661F" w14:paraId="5E05ECB8" w14:textId="77777777" w:rsidTr="00BA661F">
        <w:tblPrEx>
          <w:jc w:val="left"/>
        </w:tblPrEx>
        <w:tc>
          <w:tcPr>
            <w:tcW w:w="2179" w:type="dxa"/>
            <w:shd w:val="clear" w:color="auto" w:fill="auto"/>
          </w:tcPr>
          <w:p w14:paraId="5C25BDF8" w14:textId="44BC3024" w:rsidR="00BA661F" w:rsidRPr="00BA661F" w:rsidRDefault="00BA661F" w:rsidP="00BA661F">
            <w:pPr>
              <w:ind w:firstLine="0"/>
            </w:pPr>
            <w:r>
              <w:t>Connell</w:t>
            </w:r>
          </w:p>
        </w:tc>
        <w:tc>
          <w:tcPr>
            <w:tcW w:w="2179" w:type="dxa"/>
            <w:shd w:val="clear" w:color="auto" w:fill="auto"/>
          </w:tcPr>
          <w:p w14:paraId="2EF5B9D2" w14:textId="028FB178" w:rsidR="00BA661F" w:rsidRPr="00BA661F" w:rsidRDefault="00BA661F" w:rsidP="00BA661F">
            <w:pPr>
              <w:ind w:firstLine="0"/>
            </w:pPr>
            <w:r>
              <w:t>B. J. Cox</w:t>
            </w:r>
          </w:p>
        </w:tc>
        <w:tc>
          <w:tcPr>
            <w:tcW w:w="2180" w:type="dxa"/>
            <w:shd w:val="clear" w:color="auto" w:fill="auto"/>
          </w:tcPr>
          <w:p w14:paraId="23E68841" w14:textId="5D97FAA5" w:rsidR="00BA661F" w:rsidRPr="00BA661F" w:rsidRDefault="00BA661F" w:rsidP="00BA661F">
            <w:pPr>
              <w:ind w:firstLine="0"/>
            </w:pPr>
            <w:r>
              <w:t>B. L. Cox</w:t>
            </w:r>
          </w:p>
        </w:tc>
      </w:tr>
      <w:tr w:rsidR="00BA661F" w:rsidRPr="00BA661F" w14:paraId="5C6F3627" w14:textId="77777777" w:rsidTr="00BA661F">
        <w:tblPrEx>
          <w:jc w:val="left"/>
        </w:tblPrEx>
        <w:tc>
          <w:tcPr>
            <w:tcW w:w="2179" w:type="dxa"/>
            <w:shd w:val="clear" w:color="auto" w:fill="auto"/>
          </w:tcPr>
          <w:p w14:paraId="24573725" w14:textId="2A7772AC" w:rsidR="00BA661F" w:rsidRPr="00BA661F" w:rsidRDefault="00BA661F" w:rsidP="00BA661F">
            <w:pPr>
              <w:ind w:firstLine="0"/>
            </w:pPr>
            <w:r>
              <w:t>Crawford</w:t>
            </w:r>
          </w:p>
        </w:tc>
        <w:tc>
          <w:tcPr>
            <w:tcW w:w="2179" w:type="dxa"/>
            <w:shd w:val="clear" w:color="auto" w:fill="auto"/>
          </w:tcPr>
          <w:p w14:paraId="40EB5A49" w14:textId="4376FC16" w:rsidR="00BA661F" w:rsidRPr="00BA661F" w:rsidRDefault="00BA661F" w:rsidP="00BA661F">
            <w:pPr>
              <w:ind w:firstLine="0"/>
            </w:pPr>
            <w:r>
              <w:t>Cromer</w:t>
            </w:r>
          </w:p>
        </w:tc>
        <w:tc>
          <w:tcPr>
            <w:tcW w:w="2180" w:type="dxa"/>
            <w:shd w:val="clear" w:color="auto" w:fill="auto"/>
          </w:tcPr>
          <w:p w14:paraId="1FF3862D" w14:textId="46B1BC65" w:rsidR="00BA661F" w:rsidRPr="00BA661F" w:rsidRDefault="00BA661F" w:rsidP="00BA661F">
            <w:pPr>
              <w:ind w:firstLine="0"/>
            </w:pPr>
            <w:r>
              <w:t>Davis</w:t>
            </w:r>
          </w:p>
        </w:tc>
      </w:tr>
      <w:tr w:rsidR="00BA661F" w:rsidRPr="00BA661F" w14:paraId="2FF5E2EC" w14:textId="77777777" w:rsidTr="00BA661F">
        <w:tblPrEx>
          <w:jc w:val="left"/>
        </w:tblPrEx>
        <w:tc>
          <w:tcPr>
            <w:tcW w:w="2179" w:type="dxa"/>
            <w:shd w:val="clear" w:color="auto" w:fill="auto"/>
          </w:tcPr>
          <w:p w14:paraId="317D4CC9" w14:textId="2B9557D1" w:rsidR="00BA661F" w:rsidRPr="00BA661F" w:rsidRDefault="00BA661F" w:rsidP="00BA661F">
            <w:pPr>
              <w:ind w:firstLine="0"/>
            </w:pPr>
            <w:r>
              <w:t>Dillard</w:t>
            </w:r>
          </w:p>
        </w:tc>
        <w:tc>
          <w:tcPr>
            <w:tcW w:w="2179" w:type="dxa"/>
            <w:shd w:val="clear" w:color="auto" w:fill="auto"/>
          </w:tcPr>
          <w:p w14:paraId="2EF793F6" w14:textId="1B56C0B3" w:rsidR="00BA661F" w:rsidRPr="00BA661F" w:rsidRDefault="00BA661F" w:rsidP="00BA661F">
            <w:pPr>
              <w:ind w:firstLine="0"/>
            </w:pPr>
            <w:r>
              <w:t>Elliott</w:t>
            </w:r>
          </w:p>
        </w:tc>
        <w:tc>
          <w:tcPr>
            <w:tcW w:w="2180" w:type="dxa"/>
            <w:shd w:val="clear" w:color="auto" w:fill="auto"/>
          </w:tcPr>
          <w:p w14:paraId="6AF40F25" w14:textId="6A2B4959" w:rsidR="00BA661F" w:rsidRPr="00BA661F" w:rsidRDefault="00BA661F" w:rsidP="00BA661F">
            <w:pPr>
              <w:ind w:firstLine="0"/>
            </w:pPr>
            <w:r>
              <w:t>Erickson</w:t>
            </w:r>
          </w:p>
        </w:tc>
      </w:tr>
      <w:tr w:rsidR="00BA661F" w:rsidRPr="00BA661F" w14:paraId="4F92A027" w14:textId="77777777" w:rsidTr="00BA661F">
        <w:tblPrEx>
          <w:jc w:val="left"/>
        </w:tblPrEx>
        <w:tc>
          <w:tcPr>
            <w:tcW w:w="2179" w:type="dxa"/>
            <w:shd w:val="clear" w:color="auto" w:fill="auto"/>
          </w:tcPr>
          <w:p w14:paraId="070F418B" w14:textId="19A9CFA0" w:rsidR="00BA661F" w:rsidRPr="00BA661F" w:rsidRDefault="00BA661F" w:rsidP="00BA661F">
            <w:pPr>
              <w:ind w:firstLine="0"/>
            </w:pPr>
            <w:r>
              <w:t>Felder</w:t>
            </w:r>
          </w:p>
        </w:tc>
        <w:tc>
          <w:tcPr>
            <w:tcW w:w="2179" w:type="dxa"/>
            <w:shd w:val="clear" w:color="auto" w:fill="auto"/>
          </w:tcPr>
          <w:p w14:paraId="6F5221BF" w14:textId="228EDD02" w:rsidR="00BA661F" w:rsidRPr="00BA661F" w:rsidRDefault="00BA661F" w:rsidP="00BA661F">
            <w:pPr>
              <w:ind w:firstLine="0"/>
            </w:pPr>
            <w:r>
              <w:t>Forrest</w:t>
            </w:r>
          </w:p>
        </w:tc>
        <w:tc>
          <w:tcPr>
            <w:tcW w:w="2180" w:type="dxa"/>
            <w:shd w:val="clear" w:color="auto" w:fill="auto"/>
          </w:tcPr>
          <w:p w14:paraId="3CE59BB1" w14:textId="5DC14BD3" w:rsidR="00BA661F" w:rsidRPr="00BA661F" w:rsidRDefault="00BA661F" w:rsidP="00BA661F">
            <w:pPr>
              <w:ind w:firstLine="0"/>
            </w:pPr>
            <w:r>
              <w:t>Gagnon</w:t>
            </w:r>
          </w:p>
        </w:tc>
      </w:tr>
      <w:tr w:rsidR="00BA661F" w:rsidRPr="00BA661F" w14:paraId="4464854A" w14:textId="77777777" w:rsidTr="00BA661F">
        <w:tblPrEx>
          <w:jc w:val="left"/>
        </w:tblPrEx>
        <w:tc>
          <w:tcPr>
            <w:tcW w:w="2179" w:type="dxa"/>
            <w:shd w:val="clear" w:color="auto" w:fill="auto"/>
          </w:tcPr>
          <w:p w14:paraId="4716E39D" w14:textId="5B86BD09" w:rsidR="00BA661F" w:rsidRPr="00BA661F" w:rsidRDefault="00BA661F" w:rsidP="00BA661F">
            <w:pPr>
              <w:ind w:firstLine="0"/>
            </w:pPr>
            <w:r>
              <w:t>Garvin</w:t>
            </w:r>
          </w:p>
        </w:tc>
        <w:tc>
          <w:tcPr>
            <w:tcW w:w="2179" w:type="dxa"/>
            <w:shd w:val="clear" w:color="auto" w:fill="auto"/>
          </w:tcPr>
          <w:p w14:paraId="5426EA02" w14:textId="5B0EE4E0" w:rsidR="00BA661F" w:rsidRPr="00BA661F" w:rsidRDefault="00BA661F" w:rsidP="00BA661F">
            <w:pPr>
              <w:ind w:firstLine="0"/>
            </w:pPr>
            <w:r>
              <w:t>Gatch</w:t>
            </w:r>
          </w:p>
        </w:tc>
        <w:tc>
          <w:tcPr>
            <w:tcW w:w="2180" w:type="dxa"/>
            <w:shd w:val="clear" w:color="auto" w:fill="auto"/>
          </w:tcPr>
          <w:p w14:paraId="73EC1EBF" w14:textId="656F40B6" w:rsidR="00BA661F" w:rsidRPr="00BA661F" w:rsidRDefault="00BA661F" w:rsidP="00BA661F">
            <w:pPr>
              <w:ind w:firstLine="0"/>
            </w:pPr>
            <w:r>
              <w:t>Gibson</w:t>
            </w:r>
          </w:p>
        </w:tc>
      </w:tr>
      <w:tr w:rsidR="00BA661F" w:rsidRPr="00BA661F" w14:paraId="774E12B3" w14:textId="77777777" w:rsidTr="00BA661F">
        <w:tblPrEx>
          <w:jc w:val="left"/>
        </w:tblPrEx>
        <w:tc>
          <w:tcPr>
            <w:tcW w:w="2179" w:type="dxa"/>
            <w:shd w:val="clear" w:color="auto" w:fill="auto"/>
          </w:tcPr>
          <w:p w14:paraId="5F5A441E" w14:textId="78127010" w:rsidR="00BA661F" w:rsidRPr="00BA661F" w:rsidRDefault="00BA661F" w:rsidP="00BA661F">
            <w:pPr>
              <w:ind w:firstLine="0"/>
            </w:pPr>
            <w:r>
              <w:t>Gilliam</w:t>
            </w:r>
          </w:p>
        </w:tc>
        <w:tc>
          <w:tcPr>
            <w:tcW w:w="2179" w:type="dxa"/>
            <w:shd w:val="clear" w:color="auto" w:fill="auto"/>
          </w:tcPr>
          <w:p w14:paraId="24F423BE" w14:textId="76620FDE" w:rsidR="00BA661F" w:rsidRPr="00BA661F" w:rsidRDefault="00BA661F" w:rsidP="00BA661F">
            <w:pPr>
              <w:ind w:firstLine="0"/>
            </w:pPr>
            <w:r>
              <w:t>Gilliard</w:t>
            </w:r>
          </w:p>
        </w:tc>
        <w:tc>
          <w:tcPr>
            <w:tcW w:w="2180" w:type="dxa"/>
            <w:shd w:val="clear" w:color="auto" w:fill="auto"/>
          </w:tcPr>
          <w:p w14:paraId="450BF8A1" w14:textId="2B07B3CE" w:rsidR="00BA661F" w:rsidRPr="00BA661F" w:rsidRDefault="00BA661F" w:rsidP="00BA661F">
            <w:pPr>
              <w:ind w:firstLine="0"/>
            </w:pPr>
            <w:r>
              <w:t>Guest</w:t>
            </w:r>
          </w:p>
        </w:tc>
      </w:tr>
      <w:tr w:rsidR="00BA661F" w:rsidRPr="00BA661F" w14:paraId="545BB003" w14:textId="77777777" w:rsidTr="00BA661F">
        <w:tblPrEx>
          <w:jc w:val="left"/>
        </w:tblPrEx>
        <w:tc>
          <w:tcPr>
            <w:tcW w:w="2179" w:type="dxa"/>
            <w:shd w:val="clear" w:color="auto" w:fill="auto"/>
          </w:tcPr>
          <w:p w14:paraId="0930518B" w14:textId="6189BEED" w:rsidR="00BA661F" w:rsidRPr="00BA661F" w:rsidRDefault="00BA661F" w:rsidP="00BA661F">
            <w:pPr>
              <w:ind w:firstLine="0"/>
            </w:pPr>
            <w:r>
              <w:t>Guffey</w:t>
            </w:r>
          </w:p>
        </w:tc>
        <w:tc>
          <w:tcPr>
            <w:tcW w:w="2179" w:type="dxa"/>
            <w:shd w:val="clear" w:color="auto" w:fill="auto"/>
          </w:tcPr>
          <w:p w14:paraId="1DB5065C" w14:textId="7C6E62CF" w:rsidR="00BA661F" w:rsidRPr="00BA661F" w:rsidRDefault="00BA661F" w:rsidP="00BA661F">
            <w:pPr>
              <w:ind w:firstLine="0"/>
            </w:pPr>
            <w:r>
              <w:t>Haddon</w:t>
            </w:r>
          </w:p>
        </w:tc>
        <w:tc>
          <w:tcPr>
            <w:tcW w:w="2180" w:type="dxa"/>
            <w:shd w:val="clear" w:color="auto" w:fill="auto"/>
          </w:tcPr>
          <w:p w14:paraId="44C1A820" w14:textId="31D1A1CD" w:rsidR="00BA661F" w:rsidRPr="00BA661F" w:rsidRDefault="00BA661F" w:rsidP="00BA661F">
            <w:pPr>
              <w:ind w:firstLine="0"/>
            </w:pPr>
            <w:r>
              <w:t>Hager</w:t>
            </w:r>
          </w:p>
        </w:tc>
      </w:tr>
      <w:tr w:rsidR="00BA661F" w:rsidRPr="00BA661F" w14:paraId="55B46865" w14:textId="77777777" w:rsidTr="00BA661F">
        <w:tblPrEx>
          <w:jc w:val="left"/>
        </w:tblPrEx>
        <w:tc>
          <w:tcPr>
            <w:tcW w:w="2179" w:type="dxa"/>
            <w:shd w:val="clear" w:color="auto" w:fill="auto"/>
          </w:tcPr>
          <w:p w14:paraId="5C7C3B81" w14:textId="52390007" w:rsidR="00BA661F" w:rsidRPr="00BA661F" w:rsidRDefault="00BA661F" w:rsidP="00BA661F">
            <w:pPr>
              <w:ind w:firstLine="0"/>
            </w:pPr>
            <w:r>
              <w:t>Hardee</w:t>
            </w:r>
          </w:p>
        </w:tc>
        <w:tc>
          <w:tcPr>
            <w:tcW w:w="2179" w:type="dxa"/>
            <w:shd w:val="clear" w:color="auto" w:fill="auto"/>
          </w:tcPr>
          <w:p w14:paraId="2503AA98" w14:textId="6FC2DC1D" w:rsidR="00BA661F" w:rsidRPr="00BA661F" w:rsidRDefault="00BA661F" w:rsidP="00BA661F">
            <w:pPr>
              <w:ind w:firstLine="0"/>
            </w:pPr>
            <w:r>
              <w:t>Harris</w:t>
            </w:r>
          </w:p>
        </w:tc>
        <w:tc>
          <w:tcPr>
            <w:tcW w:w="2180" w:type="dxa"/>
            <w:shd w:val="clear" w:color="auto" w:fill="auto"/>
          </w:tcPr>
          <w:p w14:paraId="18B43DD2" w14:textId="218340FE" w:rsidR="00BA661F" w:rsidRPr="00BA661F" w:rsidRDefault="00BA661F" w:rsidP="00BA661F">
            <w:pPr>
              <w:ind w:firstLine="0"/>
            </w:pPr>
            <w:r>
              <w:t>Hart</w:t>
            </w:r>
          </w:p>
        </w:tc>
      </w:tr>
      <w:tr w:rsidR="00BA661F" w:rsidRPr="00BA661F" w14:paraId="49C4C964" w14:textId="77777777" w:rsidTr="00BA661F">
        <w:tblPrEx>
          <w:jc w:val="left"/>
        </w:tblPrEx>
        <w:tc>
          <w:tcPr>
            <w:tcW w:w="2179" w:type="dxa"/>
            <w:shd w:val="clear" w:color="auto" w:fill="auto"/>
          </w:tcPr>
          <w:p w14:paraId="0515D2FF" w14:textId="43611EE0" w:rsidR="00BA661F" w:rsidRPr="00BA661F" w:rsidRDefault="00BA661F" w:rsidP="00BA661F">
            <w:pPr>
              <w:ind w:firstLine="0"/>
            </w:pPr>
            <w:r>
              <w:t>Hartnett</w:t>
            </w:r>
          </w:p>
        </w:tc>
        <w:tc>
          <w:tcPr>
            <w:tcW w:w="2179" w:type="dxa"/>
            <w:shd w:val="clear" w:color="auto" w:fill="auto"/>
          </w:tcPr>
          <w:p w14:paraId="314C2E1F" w14:textId="7FEA3F9A" w:rsidR="00BA661F" w:rsidRPr="00BA661F" w:rsidRDefault="00BA661F" w:rsidP="00BA661F">
            <w:pPr>
              <w:ind w:firstLine="0"/>
            </w:pPr>
            <w:r>
              <w:t>Hayes</w:t>
            </w:r>
          </w:p>
        </w:tc>
        <w:tc>
          <w:tcPr>
            <w:tcW w:w="2180" w:type="dxa"/>
            <w:shd w:val="clear" w:color="auto" w:fill="auto"/>
          </w:tcPr>
          <w:p w14:paraId="5292188D" w14:textId="5896FB0B" w:rsidR="00BA661F" w:rsidRPr="00BA661F" w:rsidRDefault="00BA661F" w:rsidP="00BA661F">
            <w:pPr>
              <w:ind w:firstLine="0"/>
            </w:pPr>
            <w:r>
              <w:t>Henderson-Myers</w:t>
            </w:r>
          </w:p>
        </w:tc>
      </w:tr>
      <w:tr w:rsidR="00BA661F" w:rsidRPr="00BA661F" w14:paraId="1F30A2B9" w14:textId="77777777" w:rsidTr="00BA661F">
        <w:tblPrEx>
          <w:jc w:val="left"/>
        </w:tblPrEx>
        <w:tc>
          <w:tcPr>
            <w:tcW w:w="2179" w:type="dxa"/>
            <w:shd w:val="clear" w:color="auto" w:fill="auto"/>
          </w:tcPr>
          <w:p w14:paraId="1D6ED7F3" w14:textId="3329B7D4" w:rsidR="00BA661F" w:rsidRPr="00BA661F" w:rsidRDefault="00BA661F" w:rsidP="00BA661F">
            <w:pPr>
              <w:ind w:firstLine="0"/>
            </w:pPr>
            <w:r>
              <w:t>Henegan</w:t>
            </w:r>
          </w:p>
        </w:tc>
        <w:tc>
          <w:tcPr>
            <w:tcW w:w="2179" w:type="dxa"/>
            <w:shd w:val="clear" w:color="auto" w:fill="auto"/>
          </w:tcPr>
          <w:p w14:paraId="405F37DB" w14:textId="627E09E5" w:rsidR="00BA661F" w:rsidRPr="00BA661F" w:rsidRDefault="00BA661F" w:rsidP="00BA661F">
            <w:pPr>
              <w:ind w:firstLine="0"/>
            </w:pPr>
            <w:r>
              <w:t>Herbkersman</w:t>
            </w:r>
          </w:p>
        </w:tc>
        <w:tc>
          <w:tcPr>
            <w:tcW w:w="2180" w:type="dxa"/>
            <w:shd w:val="clear" w:color="auto" w:fill="auto"/>
          </w:tcPr>
          <w:p w14:paraId="1FEE9757" w14:textId="184E73C8" w:rsidR="00BA661F" w:rsidRPr="00BA661F" w:rsidRDefault="00BA661F" w:rsidP="00BA661F">
            <w:pPr>
              <w:ind w:firstLine="0"/>
            </w:pPr>
            <w:r>
              <w:t>Hewitt</w:t>
            </w:r>
          </w:p>
        </w:tc>
      </w:tr>
      <w:tr w:rsidR="00BA661F" w:rsidRPr="00BA661F" w14:paraId="5688613D" w14:textId="77777777" w:rsidTr="00BA661F">
        <w:tblPrEx>
          <w:jc w:val="left"/>
        </w:tblPrEx>
        <w:tc>
          <w:tcPr>
            <w:tcW w:w="2179" w:type="dxa"/>
            <w:shd w:val="clear" w:color="auto" w:fill="auto"/>
          </w:tcPr>
          <w:p w14:paraId="27DF5CF0" w14:textId="14BC6E1D" w:rsidR="00BA661F" w:rsidRPr="00BA661F" w:rsidRDefault="00BA661F" w:rsidP="00BA661F">
            <w:pPr>
              <w:ind w:firstLine="0"/>
            </w:pPr>
            <w:r>
              <w:t>Hiott</w:t>
            </w:r>
          </w:p>
        </w:tc>
        <w:tc>
          <w:tcPr>
            <w:tcW w:w="2179" w:type="dxa"/>
            <w:shd w:val="clear" w:color="auto" w:fill="auto"/>
          </w:tcPr>
          <w:p w14:paraId="3EFD32D6" w14:textId="1BD919B1" w:rsidR="00BA661F" w:rsidRPr="00BA661F" w:rsidRDefault="00BA661F" w:rsidP="00BA661F">
            <w:pPr>
              <w:ind w:firstLine="0"/>
            </w:pPr>
            <w:r>
              <w:t>Hosey</w:t>
            </w:r>
          </w:p>
        </w:tc>
        <w:tc>
          <w:tcPr>
            <w:tcW w:w="2180" w:type="dxa"/>
            <w:shd w:val="clear" w:color="auto" w:fill="auto"/>
          </w:tcPr>
          <w:p w14:paraId="129418CE" w14:textId="72BB55E4" w:rsidR="00BA661F" w:rsidRPr="00BA661F" w:rsidRDefault="00BA661F" w:rsidP="00BA661F">
            <w:pPr>
              <w:ind w:firstLine="0"/>
            </w:pPr>
            <w:r>
              <w:t>Howard</w:t>
            </w:r>
          </w:p>
        </w:tc>
      </w:tr>
      <w:tr w:rsidR="00BA661F" w:rsidRPr="00BA661F" w14:paraId="79C098EB" w14:textId="77777777" w:rsidTr="00BA661F">
        <w:tblPrEx>
          <w:jc w:val="left"/>
        </w:tblPrEx>
        <w:tc>
          <w:tcPr>
            <w:tcW w:w="2179" w:type="dxa"/>
            <w:shd w:val="clear" w:color="auto" w:fill="auto"/>
          </w:tcPr>
          <w:p w14:paraId="49074929" w14:textId="17DB0DAE" w:rsidR="00BA661F" w:rsidRPr="00BA661F" w:rsidRDefault="00BA661F" w:rsidP="00BA661F">
            <w:pPr>
              <w:ind w:firstLine="0"/>
            </w:pPr>
            <w:r>
              <w:t>Hyde</w:t>
            </w:r>
          </w:p>
        </w:tc>
        <w:tc>
          <w:tcPr>
            <w:tcW w:w="2179" w:type="dxa"/>
            <w:shd w:val="clear" w:color="auto" w:fill="auto"/>
          </w:tcPr>
          <w:p w14:paraId="378E883B" w14:textId="49A89DCF" w:rsidR="00BA661F" w:rsidRPr="00BA661F" w:rsidRDefault="00BA661F" w:rsidP="00BA661F">
            <w:pPr>
              <w:ind w:firstLine="0"/>
            </w:pPr>
            <w:r>
              <w:t>Jefferson</w:t>
            </w:r>
          </w:p>
        </w:tc>
        <w:tc>
          <w:tcPr>
            <w:tcW w:w="2180" w:type="dxa"/>
            <w:shd w:val="clear" w:color="auto" w:fill="auto"/>
          </w:tcPr>
          <w:p w14:paraId="720D0D35" w14:textId="64BAE09E" w:rsidR="00BA661F" w:rsidRPr="00BA661F" w:rsidRDefault="00BA661F" w:rsidP="00BA661F">
            <w:pPr>
              <w:ind w:firstLine="0"/>
            </w:pPr>
            <w:r>
              <w:t>J. L. Johnson</w:t>
            </w:r>
          </w:p>
        </w:tc>
      </w:tr>
      <w:tr w:rsidR="00BA661F" w:rsidRPr="00BA661F" w14:paraId="6EE548D5" w14:textId="77777777" w:rsidTr="00BA661F">
        <w:tblPrEx>
          <w:jc w:val="left"/>
        </w:tblPrEx>
        <w:tc>
          <w:tcPr>
            <w:tcW w:w="2179" w:type="dxa"/>
            <w:shd w:val="clear" w:color="auto" w:fill="auto"/>
          </w:tcPr>
          <w:p w14:paraId="6CB77A83" w14:textId="7048061B" w:rsidR="00BA661F" w:rsidRPr="00BA661F" w:rsidRDefault="00BA661F" w:rsidP="00BA661F">
            <w:pPr>
              <w:ind w:firstLine="0"/>
            </w:pPr>
            <w:r>
              <w:t>S. Jones</w:t>
            </w:r>
          </w:p>
        </w:tc>
        <w:tc>
          <w:tcPr>
            <w:tcW w:w="2179" w:type="dxa"/>
            <w:shd w:val="clear" w:color="auto" w:fill="auto"/>
          </w:tcPr>
          <w:p w14:paraId="55E3D944" w14:textId="161F2B8D" w:rsidR="00BA661F" w:rsidRPr="00BA661F" w:rsidRDefault="00BA661F" w:rsidP="00BA661F">
            <w:pPr>
              <w:ind w:firstLine="0"/>
            </w:pPr>
            <w:r>
              <w:t>W. Jones</w:t>
            </w:r>
          </w:p>
        </w:tc>
        <w:tc>
          <w:tcPr>
            <w:tcW w:w="2180" w:type="dxa"/>
            <w:shd w:val="clear" w:color="auto" w:fill="auto"/>
          </w:tcPr>
          <w:p w14:paraId="2112F247" w14:textId="44D68FDF" w:rsidR="00BA661F" w:rsidRPr="00BA661F" w:rsidRDefault="00BA661F" w:rsidP="00BA661F">
            <w:pPr>
              <w:ind w:firstLine="0"/>
            </w:pPr>
            <w:r>
              <w:t>Jordan</w:t>
            </w:r>
          </w:p>
        </w:tc>
      </w:tr>
      <w:tr w:rsidR="00BA661F" w:rsidRPr="00BA661F" w14:paraId="359F9D10" w14:textId="77777777" w:rsidTr="00BA661F">
        <w:tblPrEx>
          <w:jc w:val="left"/>
        </w:tblPrEx>
        <w:tc>
          <w:tcPr>
            <w:tcW w:w="2179" w:type="dxa"/>
            <w:shd w:val="clear" w:color="auto" w:fill="auto"/>
          </w:tcPr>
          <w:p w14:paraId="6D2818AD" w14:textId="765A3B12" w:rsidR="00BA661F" w:rsidRPr="00BA661F" w:rsidRDefault="00BA661F" w:rsidP="00BA661F">
            <w:pPr>
              <w:ind w:firstLine="0"/>
            </w:pPr>
            <w:r>
              <w:t>Kilmartin</w:t>
            </w:r>
          </w:p>
        </w:tc>
        <w:tc>
          <w:tcPr>
            <w:tcW w:w="2179" w:type="dxa"/>
            <w:shd w:val="clear" w:color="auto" w:fill="auto"/>
          </w:tcPr>
          <w:p w14:paraId="36478415" w14:textId="7E99124D" w:rsidR="00BA661F" w:rsidRPr="00BA661F" w:rsidRDefault="00BA661F" w:rsidP="00BA661F">
            <w:pPr>
              <w:ind w:firstLine="0"/>
            </w:pPr>
            <w:r>
              <w:t>King</w:t>
            </w:r>
          </w:p>
        </w:tc>
        <w:tc>
          <w:tcPr>
            <w:tcW w:w="2180" w:type="dxa"/>
            <w:shd w:val="clear" w:color="auto" w:fill="auto"/>
          </w:tcPr>
          <w:p w14:paraId="70A2EE5F" w14:textId="51602269" w:rsidR="00BA661F" w:rsidRPr="00BA661F" w:rsidRDefault="00BA661F" w:rsidP="00BA661F">
            <w:pPr>
              <w:ind w:firstLine="0"/>
            </w:pPr>
            <w:r>
              <w:t>Kirby</w:t>
            </w:r>
          </w:p>
        </w:tc>
      </w:tr>
      <w:tr w:rsidR="00BA661F" w:rsidRPr="00BA661F" w14:paraId="0E0255DF" w14:textId="77777777" w:rsidTr="00BA661F">
        <w:tblPrEx>
          <w:jc w:val="left"/>
        </w:tblPrEx>
        <w:tc>
          <w:tcPr>
            <w:tcW w:w="2179" w:type="dxa"/>
            <w:shd w:val="clear" w:color="auto" w:fill="auto"/>
          </w:tcPr>
          <w:p w14:paraId="47592DAD" w14:textId="7014FB85" w:rsidR="00BA661F" w:rsidRPr="00BA661F" w:rsidRDefault="00BA661F" w:rsidP="00BA661F">
            <w:pPr>
              <w:ind w:firstLine="0"/>
            </w:pPr>
            <w:r>
              <w:t>Landing</w:t>
            </w:r>
          </w:p>
        </w:tc>
        <w:tc>
          <w:tcPr>
            <w:tcW w:w="2179" w:type="dxa"/>
            <w:shd w:val="clear" w:color="auto" w:fill="auto"/>
          </w:tcPr>
          <w:p w14:paraId="433A2EE6" w14:textId="7002144D" w:rsidR="00BA661F" w:rsidRPr="00BA661F" w:rsidRDefault="00BA661F" w:rsidP="00BA661F">
            <w:pPr>
              <w:ind w:firstLine="0"/>
            </w:pPr>
            <w:r>
              <w:t>Lawson</w:t>
            </w:r>
          </w:p>
        </w:tc>
        <w:tc>
          <w:tcPr>
            <w:tcW w:w="2180" w:type="dxa"/>
            <w:shd w:val="clear" w:color="auto" w:fill="auto"/>
          </w:tcPr>
          <w:p w14:paraId="2A25FA5C" w14:textId="1AD1B8E6" w:rsidR="00BA661F" w:rsidRPr="00BA661F" w:rsidRDefault="00BA661F" w:rsidP="00BA661F">
            <w:pPr>
              <w:ind w:firstLine="0"/>
            </w:pPr>
            <w:r>
              <w:t>Leber</w:t>
            </w:r>
          </w:p>
        </w:tc>
      </w:tr>
      <w:tr w:rsidR="00BA661F" w:rsidRPr="00BA661F" w14:paraId="46237FDD" w14:textId="77777777" w:rsidTr="00BA661F">
        <w:tblPrEx>
          <w:jc w:val="left"/>
        </w:tblPrEx>
        <w:tc>
          <w:tcPr>
            <w:tcW w:w="2179" w:type="dxa"/>
            <w:shd w:val="clear" w:color="auto" w:fill="auto"/>
          </w:tcPr>
          <w:p w14:paraId="0AA4F334" w14:textId="7AAF0AD2" w:rsidR="00BA661F" w:rsidRPr="00BA661F" w:rsidRDefault="00BA661F" w:rsidP="00BA661F">
            <w:pPr>
              <w:ind w:firstLine="0"/>
            </w:pPr>
            <w:r>
              <w:t>Ligon</w:t>
            </w:r>
          </w:p>
        </w:tc>
        <w:tc>
          <w:tcPr>
            <w:tcW w:w="2179" w:type="dxa"/>
            <w:shd w:val="clear" w:color="auto" w:fill="auto"/>
          </w:tcPr>
          <w:p w14:paraId="7512C54A" w14:textId="283F0E21" w:rsidR="00BA661F" w:rsidRPr="00BA661F" w:rsidRDefault="00BA661F" w:rsidP="00BA661F">
            <w:pPr>
              <w:ind w:firstLine="0"/>
            </w:pPr>
            <w:r>
              <w:t>Long</w:t>
            </w:r>
          </w:p>
        </w:tc>
        <w:tc>
          <w:tcPr>
            <w:tcW w:w="2180" w:type="dxa"/>
            <w:shd w:val="clear" w:color="auto" w:fill="auto"/>
          </w:tcPr>
          <w:p w14:paraId="6C2798F2" w14:textId="160DDAF0" w:rsidR="00BA661F" w:rsidRPr="00BA661F" w:rsidRDefault="00BA661F" w:rsidP="00BA661F">
            <w:pPr>
              <w:ind w:firstLine="0"/>
            </w:pPr>
            <w:r>
              <w:t>Lowe</w:t>
            </w:r>
          </w:p>
        </w:tc>
      </w:tr>
      <w:tr w:rsidR="00BA661F" w:rsidRPr="00BA661F" w14:paraId="5BB315D7" w14:textId="77777777" w:rsidTr="00BA661F">
        <w:tblPrEx>
          <w:jc w:val="left"/>
        </w:tblPrEx>
        <w:tc>
          <w:tcPr>
            <w:tcW w:w="2179" w:type="dxa"/>
            <w:shd w:val="clear" w:color="auto" w:fill="auto"/>
          </w:tcPr>
          <w:p w14:paraId="5AED162D" w14:textId="2C94DF96" w:rsidR="00BA661F" w:rsidRPr="00BA661F" w:rsidRDefault="00BA661F" w:rsidP="00BA661F">
            <w:pPr>
              <w:ind w:firstLine="0"/>
            </w:pPr>
            <w:r>
              <w:t>Magnuson</w:t>
            </w:r>
          </w:p>
        </w:tc>
        <w:tc>
          <w:tcPr>
            <w:tcW w:w="2179" w:type="dxa"/>
            <w:shd w:val="clear" w:color="auto" w:fill="auto"/>
          </w:tcPr>
          <w:p w14:paraId="5478B4D5" w14:textId="66525262" w:rsidR="00BA661F" w:rsidRPr="00BA661F" w:rsidRDefault="00BA661F" w:rsidP="00BA661F">
            <w:pPr>
              <w:ind w:firstLine="0"/>
            </w:pPr>
            <w:r>
              <w:t>May</w:t>
            </w:r>
          </w:p>
        </w:tc>
        <w:tc>
          <w:tcPr>
            <w:tcW w:w="2180" w:type="dxa"/>
            <w:shd w:val="clear" w:color="auto" w:fill="auto"/>
          </w:tcPr>
          <w:p w14:paraId="35BE2C37" w14:textId="7F2F7215" w:rsidR="00BA661F" w:rsidRPr="00BA661F" w:rsidRDefault="00BA661F" w:rsidP="00BA661F">
            <w:pPr>
              <w:ind w:firstLine="0"/>
            </w:pPr>
            <w:r>
              <w:t>McCabe</w:t>
            </w:r>
          </w:p>
        </w:tc>
      </w:tr>
      <w:tr w:rsidR="00BA661F" w:rsidRPr="00BA661F" w14:paraId="50B7C079" w14:textId="77777777" w:rsidTr="00BA661F">
        <w:tblPrEx>
          <w:jc w:val="left"/>
        </w:tblPrEx>
        <w:tc>
          <w:tcPr>
            <w:tcW w:w="2179" w:type="dxa"/>
            <w:shd w:val="clear" w:color="auto" w:fill="auto"/>
          </w:tcPr>
          <w:p w14:paraId="0059CD79" w14:textId="5A3892D4" w:rsidR="00BA661F" w:rsidRPr="00BA661F" w:rsidRDefault="00BA661F" w:rsidP="00BA661F">
            <w:pPr>
              <w:ind w:firstLine="0"/>
            </w:pPr>
            <w:r>
              <w:t>McCravy</w:t>
            </w:r>
          </w:p>
        </w:tc>
        <w:tc>
          <w:tcPr>
            <w:tcW w:w="2179" w:type="dxa"/>
            <w:shd w:val="clear" w:color="auto" w:fill="auto"/>
          </w:tcPr>
          <w:p w14:paraId="102C51CF" w14:textId="4765AAF4" w:rsidR="00BA661F" w:rsidRPr="00BA661F" w:rsidRDefault="00BA661F" w:rsidP="00BA661F">
            <w:pPr>
              <w:ind w:firstLine="0"/>
            </w:pPr>
            <w:r>
              <w:t>McDaniel</w:t>
            </w:r>
          </w:p>
        </w:tc>
        <w:tc>
          <w:tcPr>
            <w:tcW w:w="2180" w:type="dxa"/>
            <w:shd w:val="clear" w:color="auto" w:fill="auto"/>
          </w:tcPr>
          <w:p w14:paraId="0F4B242E" w14:textId="225C279D" w:rsidR="00BA661F" w:rsidRPr="00BA661F" w:rsidRDefault="00BA661F" w:rsidP="00BA661F">
            <w:pPr>
              <w:ind w:firstLine="0"/>
            </w:pPr>
            <w:r>
              <w:t>McGinnis</w:t>
            </w:r>
          </w:p>
        </w:tc>
      </w:tr>
      <w:tr w:rsidR="00BA661F" w:rsidRPr="00BA661F" w14:paraId="68BC9383" w14:textId="77777777" w:rsidTr="00BA661F">
        <w:tblPrEx>
          <w:jc w:val="left"/>
        </w:tblPrEx>
        <w:tc>
          <w:tcPr>
            <w:tcW w:w="2179" w:type="dxa"/>
            <w:shd w:val="clear" w:color="auto" w:fill="auto"/>
          </w:tcPr>
          <w:p w14:paraId="345FC418" w14:textId="446864C3" w:rsidR="00BA661F" w:rsidRPr="00BA661F" w:rsidRDefault="00BA661F" w:rsidP="00BA661F">
            <w:pPr>
              <w:ind w:firstLine="0"/>
            </w:pPr>
            <w:r>
              <w:t>Mitchell</w:t>
            </w:r>
          </w:p>
        </w:tc>
        <w:tc>
          <w:tcPr>
            <w:tcW w:w="2179" w:type="dxa"/>
            <w:shd w:val="clear" w:color="auto" w:fill="auto"/>
          </w:tcPr>
          <w:p w14:paraId="58F2AC7A" w14:textId="73EE658D" w:rsidR="00BA661F" w:rsidRPr="00BA661F" w:rsidRDefault="00BA661F" w:rsidP="00BA661F">
            <w:pPr>
              <w:ind w:firstLine="0"/>
            </w:pPr>
            <w:r>
              <w:t>J. Moore</w:t>
            </w:r>
          </w:p>
        </w:tc>
        <w:tc>
          <w:tcPr>
            <w:tcW w:w="2180" w:type="dxa"/>
            <w:shd w:val="clear" w:color="auto" w:fill="auto"/>
          </w:tcPr>
          <w:p w14:paraId="70CFA367" w14:textId="1BBAD4D3" w:rsidR="00BA661F" w:rsidRPr="00BA661F" w:rsidRDefault="00BA661F" w:rsidP="00BA661F">
            <w:pPr>
              <w:ind w:firstLine="0"/>
            </w:pPr>
            <w:r>
              <w:t>T. Moore</w:t>
            </w:r>
          </w:p>
        </w:tc>
      </w:tr>
      <w:tr w:rsidR="00BA661F" w:rsidRPr="00BA661F" w14:paraId="7A8BC87C" w14:textId="77777777" w:rsidTr="00BA661F">
        <w:tblPrEx>
          <w:jc w:val="left"/>
        </w:tblPrEx>
        <w:tc>
          <w:tcPr>
            <w:tcW w:w="2179" w:type="dxa"/>
            <w:shd w:val="clear" w:color="auto" w:fill="auto"/>
          </w:tcPr>
          <w:p w14:paraId="2573F46A" w14:textId="69836D34" w:rsidR="00BA661F" w:rsidRPr="00BA661F" w:rsidRDefault="00BA661F" w:rsidP="00BA661F">
            <w:pPr>
              <w:ind w:firstLine="0"/>
            </w:pPr>
            <w:r>
              <w:t>A. M. Morgan</w:t>
            </w:r>
          </w:p>
        </w:tc>
        <w:tc>
          <w:tcPr>
            <w:tcW w:w="2179" w:type="dxa"/>
            <w:shd w:val="clear" w:color="auto" w:fill="auto"/>
          </w:tcPr>
          <w:p w14:paraId="6C744898" w14:textId="720159D3" w:rsidR="00BA661F" w:rsidRPr="00BA661F" w:rsidRDefault="00BA661F" w:rsidP="00BA661F">
            <w:pPr>
              <w:ind w:firstLine="0"/>
            </w:pPr>
            <w:r>
              <w:t>T. A. Morgan</w:t>
            </w:r>
          </w:p>
        </w:tc>
        <w:tc>
          <w:tcPr>
            <w:tcW w:w="2180" w:type="dxa"/>
            <w:shd w:val="clear" w:color="auto" w:fill="auto"/>
          </w:tcPr>
          <w:p w14:paraId="4411D100" w14:textId="38DFF01C" w:rsidR="00BA661F" w:rsidRPr="00BA661F" w:rsidRDefault="00BA661F" w:rsidP="00BA661F">
            <w:pPr>
              <w:ind w:firstLine="0"/>
            </w:pPr>
            <w:r>
              <w:t>Moss</w:t>
            </w:r>
          </w:p>
        </w:tc>
      </w:tr>
      <w:tr w:rsidR="00BA661F" w:rsidRPr="00BA661F" w14:paraId="69A4A757" w14:textId="77777777" w:rsidTr="00BA661F">
        <w:tblPrEx>
          <w:jc w:val="left"/>
        </w:tblPrEx>
        <w:tc>
          <w:tcPr>
            <w:tcW w:w="2179" w:type="dxa"/>
            <w:shd w:val="clear" w:color="auto" w:fill="auto"/>
          </w:tcPr>
          <w:p w14:paraId="5F9734EE" w14:textId="020B30C7" w:rsidR="00BA661F" w:rsidRPr="00BA661F" w:rsidRDefault="00BA661F" w:rsidP="00BA661F">
            <w:pPr>
              <w:ind w:firstLine="0"/>
            </w:pPr>
            <w:r>
              <w:t>Murphy</w:t>
            </w:r>
          </w:p>
        </w:tc>
        <w:tc>
          <w:tcPr>
            <w:tcW w:w="2179" w:type="dxa"/>
            <w:shd w:val="clear" w:color="auto" w:fill="auto"/>
          </w:tcPr>
          <w:p w14:paraId="46D68047" w14:textId="025AE42A" w:rsidR="00BA661F" w:rsidRPr="00BA661F" w:rsidRDefault="00BA661F" w:rsidP="00BA661F">
            <w:pPr>
              <w:ind w:firstLine="0"/>
            </w:pPr>
            <w:r>
              <w:t>Neese</w:t>
            </w:r>
          </w:p>
        </w:tc>
        <w:tc>
          <w:tcPr>
            <w:tcW w:w="2180" w:type="dxa"/>
            <w:shd w:val="clear" w:color="auto" w:fill="auto"/>
          </w:tcPr>
          <w:p w14:paraId="2E03FA43" w14:textId="73EFD6A1" w:rsidR="00BA661F" w:rsidRPr="00BA661F" w:rsidRDefault="00BA661F" w:rsidP="00BA661F">
            <w:pPr>
              <w:ind w:firstLine="0"/>
            </w:pPr>
            <w:r>
              <w:t>B. Newton</w:t>
            </w:r>
          </w:p>
        </w:tc>
      </w:tr>
      <w:tr w:rsidR="00BA661F" w:rsidRPr="00BA661F" w14:paraId="3175D910" w14:textId="77777777" w:rsidTr="00BA661F">
        <w:tblPrEx>
          <w:jc w:val="left"/>
        </w:tblPrEx>
        <w:tc>
          <w:tcPr>
            <w:tcW w:w="2179" w:type="dxa"/>
            <w:shd w:val="clear" w:color="auto" w:fill="auto"/>
          </w:tcPr>
          <w:p w14:paraId="6CB4ADFD" w14:textId="5309D83E" w:rsidR="00BA661F" w:rsidRPr="00BA661F" w:rsidRDefault="00BA661F" w:rsidP="00BA661F">
            <w:pPr>
              <w:ind w:firstLine="0"/>
            </w:pPr>
            <w:r>
              <w:t>W. Newton</w:t>
            </w:r>
          </w:p>
        </w:tc>
        <w:tc>
          <w:tcPr>
            <w:tcW w:w="2179" w:type="dxa"/>
            <w:shd w:val="clear" w:color="auto" w:fill="auto"/>
          </w:tcPr>
          <w:p w14:paraId="6A83A6A3" w14:textId="3BB99B2A" w:rsidR="00BA661F" w:rsidRPr="00BA661F" w:rsidRDefault="00BA661F" w:rsidP="00BA661F">
            <w:pPr>
              <w:ind w:firstLine="0"/>
            </w:pPr>
            <w:r>
              <w:t>Nutt</w:t>
            </w:r>
          </w:p>
        </w:tc>
        <w:tc>
          <w:tcPr>
            <w:tcW w:w="2180" w:type="dxa"/>
            <w:shd w:val="clear" w:color="auto" w:fill="auto"/>
          </w:tcPr>
          <w:p w14:paraId="579CB26D" w14:textId="5A826F86" w:rsidR="00BA661F" w:rsidRPr="00BA661F" w:rsidRDefault="00BA661F" w:rsidP="00BA661F">
            <w:pPr>
              <w:ind w:firstLine="0"/>
            </w:pPr>
            <w:r>
              <w:t>O'Neal</w:t>
            </w:r>
          </w:p>
        </w:tc>
      </w:tr>
      <w:tr w:rsidR="00BA661F" w:rsidRPr="00BA661F" w14:paraId="30E2AE5E" w14:textId="77777777" w:rsidTr="00BA661F">
        <w:tblPrEx>
          <w:jc w:val="left"/>
        </w:tblPrEx>
        <w:tc>
          <w:tcPr>
            <w:tcW w:w="2179" w:type="dxa"/>
            <w:shd w:val="clear" w:color="auto" w:fill="auto"/>
          </w:tcPr>
          <w:p w14:paraId="11151002" w14:textId="58FD5CA4" w:rsidR="00BA661F" w:rsidRPr="00BA661F" w:rsidRDefault="00BA661F" w:rsidP="00BA661F">
            <w:pPr>
              <w:ind w:firstLine="0"/>
            </w:pPr>
            <w:r>
              <w:t>Oremus</w:t>
            </w:r>
          </w:p>
        </w:tc>
        <w:tc>
          <w:tcPr>
            <w:tcW w:w="2179" w:type="dxa"/>
            <w:shd w:val="clear" w:color="auto" w:fill="auto"/>
          </w:tcPr>
          <w:p w14:paraId="7013E45B" w14:textId="0AD7EE2D" w:rsidR="00BA661F" w:rsidRPr="00BA661F" w:rsidRDefault="00BA661F" w:rsidP="00BA661F">
            <w:pPr>
              <w:ind w:firstLine="0"/>
            </w:pPr>
            <w:r>
              <w:t>Ott</w:t>
            </w:r>
          </w:p>
        </w:tc>
        <w:tc>
          <w:tcPr>
            <w:tcW w:w="2180" w:type="dxa"/>
            <w:shd w:val="clear" w:color="auto" w:fill="auto"/>
          </w:tcPr>
          <w:p w14:paraId="462C69C6" w14:textId="18D8EBB9" w:rsidR="00BA661F" w:rsidRPr="00BA661F" w:rsidRDefault="00BA661F" w:rsidP="00BA661F">
            <w:pPr>
              <w:ind w:firstLine="0"/>
            </w:pPr>
            <w:r>
              <w:t>Pace</w:t>
            </w:r>
          </w:p>
        </w:tc>
      </w:tr>
      <w:tr w:rsidR="00BA661F" w:rsidRPr="00BA661F" w14:paraId="2D5F7552" w14:textId="77777777" w:rsidTr="00BA661F">
        <w:tblPrEx>
          <w:jc w:val="left"/>
        </w:tblPrEx>
        <w:tc>
          <w:tcPr>
            <w:tcW w:w="2179" w:type="dxa"/>
            <w:shd w:val="clear" w:color="auto" w:fill="auto"/>
          </w:tcPr>
          <w:p w14:paraId="03481309" w14:textId="54D7D499" w:rsidR="00BA661F" w:rsidRPr="00BA661F" w:rsidRDefault="00BA661F" w:rsidP="00BA661F">
            <w:pPr>
              <w:ind w:firstLine="0"/>
            </w:pPr>
            <w:r>
              <w:t>Pedalino</w:t>
            </w:r>
          </w:p>
        </w:tc>
        <w:tc>
          <w:tcPr>
            <w:tcW w:w="2179" w:type="dxa"/>
            <w:shd w:val="clear" w:color="auto" w:fill="auto"/>
          </w:tcPr>
          <w:p w14:paraId="7F0EED4C" w14:textId="7703DADA" w:rsidR="00BA661F" w:rsidRPr="00BA661F" w:rsidRDefault="00BA661F" w:rsidP="00BA661F">
            <w:pPr>
              <w:ind w:firstLine="0"/>
            </w:pPr>
            <w:r>
              <w:t>Pendarvis</w:t>
            </w:r>
          </w:p>
        </w:tc>
        <w:tc>
          <w:tcPr>
            <w:tcW w:w="2180" w:type="dxa"/>
            <w:shd w:val="clear" w:color="auto" w:fill="auto"/>
          </w:tcPr>
          <w:p w14:paraId="7AB2832E" w14:textId="69EFE543" w:rsidR="00BA661F" w:rsidRPr="00BA661F" w:rsidRDefault="00BA661F" w:rsidP="00BA661F">
            <w:pPr>
              <w:ind w:firstLine="0"/>
            </w:pPr>
            <w:r>
              <w:t>Pope</w:t>
            </w:r>
          </w:p>
        </w:tc>
      </w:tr>
      <w:tr w:rsidR="00BA661F" w:rsidRPr="00BA661F" w14:paraId="3465E678" w14:textId="77777777" w:rsidTr="00BA661F">
        <w:tblPrEx>
          <w:jc w:val="left"/>
        </w:tblPrEx>
        <w:tc>
          <w:tcPr>
            <w:tcW w:w="2179" w:type="dxa"/>
            <w:shd w:val="clear" w:color="auto" w:fill="auto"/>
          </w:tcPr>
          <w:p w14:paraId="42249D23" w14:textId="333B3626" w:rsidR="00BA661F" w:rsidRPr="00BA661F" w:rsidRDefault="00BA661F" w:rsidP="00BA661F">
            <w:pPr>
              <w:ind w:firstLine="0"/>
            </w:pPr>
            <w:r>
              <w:t>Rivers</w:t>
            </w:r>
          </w:p>
        </w:tc>
        <w:tc>
          <w:tcPr>
            <w:tcW w:w="2179" w:type="dxa"/>
            <w:shd w:val="clear" w:color="auto" w:fill="auto"/>
          </w:tcPr>
          <w:p w14:paraId="11AD1319" w14:textId="01991E7C" w:rsidR="00BA661F" w:rsidRPr="00BA661F" w:rsidRDefault="00BA661F" w:rsidP="00BA661F">
            <w:pPr>
              <w:ind w:firstLine="0"/>
            </w:pPr>
            <w:r>
              <w:t>Robbins</w:t>
            </w:r>
          </w:p>
        </w:tc>
        <w:tc>
          <w:tcPr>
            <w:tcW w:w="2180" w:type="dxa"/>
            <w:shd w:val="clear" w:color="auto" w:fill="auto"/>
          </w:tcPr>
          <w:p w14:paraId="37C24F38" w14:textId="6A3323E1" w:rsidR="00BA661F" w:rsidRPr="00BA661F" w:rsidRDefault="00BA661F" w:rsidP="00BA661F">
            <w:pPr>
              <w:ind w:firstLine="0"/>
            </w:pPr>
            <w:r>
              <w:t>Rose</w:t>
            </w:r>
          </w:p>
        </w:tc>
      </w:tr>
      <w:tr w:rsidR="00BA661F" w:rsidRPr="00BA661F" w14:paraId="5D1FD14D" w14:textId="77777777" w:rsidTr="00BA661F">
        <w:tblPrEx>
          <w:jc w:val="left"/>
        </w:tblPrEx>
        <w:tc>
          <w:tcPr>
            <w:tcW w:w="2179" w:type="dxa"/>
            <w:shd w:val="clear" w:color="auto" w:fill="auto"/>
          </w:tcPr>
          <w:p w14:paraId="44475C3D" w14:textId="46F46EB8" w:rsidR="00BA661F" w:rsidRPr="00BA661F" w:rsidRDefault="00BA661F" w:rsidP="00BA661F">
            <w:pPr>
              <w:ind w:firstLine="0"/>
            </w:pPr>
            <w:r>
              <w:t>Rutherford</w:t>
            </w:r>
          </w:p>
        </w:tc>
        <w:tc>
          <w:tcPr>
            <w:tcW w:w="2179" w:type="dxa"/>
            <w:shd w:val="clear" w:color="auto" w:fill="auto"/>
          </w:tcPr>
          <w:p w14:paraId="00AA776A" w14:textId="2A485114" w:rsidR="00BA661F" w:rsidRPr="00BA661F" w:rsidRDefault="00BA661F" w:rsidP="00BA661F">
            <w:pPr>
              <w:ind w:firstLine="0"/>
            </w:pPr>
            <w:r>
              <w:t>Sandifer</w:t>
            </w:r>
          </w:p>
        </w:tc>
        <w:tc>
          <w:tcPr>
            <w:tcW w:w="2180" w:type="dxa"/>
            <w:shd w:val="clear" w:color="auto" w:fill="auto"/>
          </w:tcPr>
          <w:p w14:paraId="26B3DC86" w14:textId="335B23A4" w:rsidR="00BA661F" w:rsidRPr="00BA661F" w:rsidRDefault="00BA661F" w:rsidP="00BA661F">
            <w:pPr>
              <w:ind w:firstLine="0"/>
            </w:pPr>
            <w:r>
              <w:t>Schuessler</w:t>
            </w:r>
          </w:p>
        </w:tc>
      </w:tr>
      <w:tr w:rsidR="00BA661F" w:rsidRPr="00BA661F" w14:paraId="457F09F7" w14:textId="77777777" w:rsidTr="00BA661F">
        <w:tblPrEx>
          <w:jc w:val="left"/>
        </w:tblPrEx>
        <w:tc>
          <w:tcPr>
            <w:tcW w:w="2179" w:type="dxa"/>
            <w:shd w:val="clear" w:color="auto" w:fill="auto"/>
          </w:tcPr>
          <w:p w14:paraId="28AD6D66" w14:textId="4A7306F8" w:rsidR="00BA661F" w:rsidRPr="00BA661F" w:rsidRDefault="00BA661F" w:rsidP="00BA661F">
            <w:pPr>
              <w:ind w:firstLine="0"/>
            </w:pPr>
            <w:r>
              <w:t>Sessions</w:t>
            </w:r>
          </w:p>
        </w:tc>
        <w:tc>
          <w:tcPr>
            <w:tcW w:w="2179" w:type="dxa"/>
            <w:shd w:val="clear" w:color="auto" w:fill="auto"/>
          </w:tcPr>
          <w:p w14:paraId="204AABF0" w14:textId="39DF415E" w:rsidR="00BA661F" w:rsidRPr="00BA661F" w:rsidRDefault="00BA661F" w:rsidP="00BA661F">
            <w:pPr>
              <w:ind w:firstLine="0"/>
            </w:pPr>
            <w:r>
              <w:t>G. M. Smith</w:t>
            </w:r>
          </w:p>
        </w:tc>
        <w:tc>
          <w:tcPr>
            <w:tcW w:w="2180" w:type="dxa"/>
            <w:shd w:val="clear" w:color="auto" w:fill="auto"/>
          </w:tcPr>
          <w:p w14:paraId="6BB2CD68" w14:textId="44DB94DB" w:rsidR="00BA661F" w:rsidRPr="00BA661F" w:rsidRDefault="00BA661F" w:rsidP="00BA661F">
            <w:pPr>
              <w:ind w:firstLine="0"/>
            </w:pPr>
            <w:r>
              <w:t>M. M. Smith</w:t>
            </w:r>
          </w:p>
        </w:tc>
      </w:tr>
      <w:tr w:rsidR="00BA661F" w:rsidRPr="00BA661F" w14:paraId="3D7E90C9" w14:textId="77777777" w:rsidTr="00BA661F">
        <w:tblPrEx>
          <w:jc w:val="left"/>
        </w:tblPrEx>
        <w:tc>
          <w:tcPr>
            <w:tcW w:w="2179" w:type="dxa"/>
            <w:shd w:val="clear" w:color="auto" w:fill="auto"/>
          </w:tcPr>
          <w:p w14:paraId="35AE13E2" w14:textId="36EA6A01" w:rsidR="00BA661F" w:rsidRPr="00BA661F" w:rsidRDefault="00BA661F" w:rsidP="00BA661F">
            <w:pPr>
              <w:ind w:firstLine="0"/>
            </w:pPr>
            <w:r>
              <w:t>Stavrinakis</w:t>
            </w:r>
          </w:p>
        </w:tc>
        <w:tc>
          <w:tcPr>
            <w:tcW w:w="2179" w:type="dxa"/>
            <w:shd w:val="clear" w:color="auto" w:fill="auto"/>
          </w:tcPr>
          <w:p w14:paraId="723DA60E" w14:textId="59F17709" w:rsidR="00BA661F" w:rsidRPr="00BA661F" w:rsidRDefault="00BA661F" w:rsidP="00BA661F">
            <w:pPr>
              <w:ind w:firstLine="0"/>
            </w:pPr>
            <w:r>
              <w:t>Taylor</w:t>
            </w:r>
          </w:p>
        </w:tc>
        <w:tc>
          <w:tcPr>
            <w:tcW w:w="2180" w:type="dxa"/>
            <w:shd w:val="clear" w:color="auto" w:fill="auto"/>
          </w:tcPr>
          <w:p w14:paraId="421868F0" w14:textId="1F7089D6" w:rsidR="00BA661F" w:rsidRPr="00BA661F" w:rsidRDefault="00BA661F" w:rsidP="00BA661F">
            <w:pPr>
              <w:ind w:firstLine="0"/>
            </w:pPr>
            <w:r>
              <w:t>Thayer</w:t>
            </w:r>
          </w:p>
        </w:tc>
      </w:tr>
      <w:tr w:rsidR="00BA661F" w:rsidRPr="00BA661F" w14:paraId="378483D4" w14:textId="77777777" w:rsidTr="00BA661F">
        <w:tblPrEx>
          <w:jc w:val="left"/>
        </w:tblPrEx>
        <w:tc>
          <w:tcPr>
            <w:tcW w:w="2179" w:type="dxa"/>
            <w:shd w:val="clear" w:color="auto" w:fill="auto"/>
          </w:tcPr>
          <w:p w14:paraId="3B854171" w14:textId="3B6489FE" w:rsidR="00BA661F" w:rsidRPr="00BA661F" w:rsidRDefault="00BA661F" w:rsidP="00BA661F">
            <w:pPr>
              <w:ind w:firstLine="0"/>
            </w:pPr>
            <w:r>
              <w:t>Thigpen</w:t>
            </w:r>
          </w:p>
        </w:tc>
        <w:tc>
          <w:tcPr>
            <w:tcW w:w="2179" w:type="dxa"/>
            <w:shd w:val="clear" w:color="auto" w:fill="auto"/>
          </w:tcPr>
          <w:p w14:paraId="022C5E67" w14:textId="1B0EB868" w:rsidR="00BA661F" w:rsidRPr="00BA661F" w:rsidRDefault="00BA661F" w:rsidP="00BA661F">
            <w:pPr>
              <w:ind w:firstLine="0"/>
            </w:pPr>
            <w:r>
              <w:t>Trantham</w:t>
            </w:r>
          </w:p>
        </w:tc>
        <w:tc>
          <w:tcPr>
            <w:tcW w:w="2180" w:type="dxa"/>
            <w:shd w:val="clear" w:color="auto" w:fill="auto"/>
          </w:tcPr>
          <w:p w14:paraId="7B2E3A6E" w14:textId="1EC52D2C" w:rsidR="00BA661F" w:rsidRPr="00BA661F" w:rsidRDefault="00BA661F" w:rsidP="00BA661F">
            <w:pPr>
              <w:ind w:firstLine="0"/>
            </w:pPr>
            <w:r>
              <w:t>Vaughan</w:t>
            </w:r>
          </w:p>
        </w:tc>
      </w:tr>
      <w:tr w:rsidR="00BA661F" w:rsidRPr="00BA661F" w14:paraId="74D51A0E" w14:textId="77777777" w:rsidTr="00BA661F">
        <w:tblPrEx>
          <w:jc w:val="left"/>
        </w:tblPrEx>
        <w:tc>
          <w:tcPr>
            <w:tcW w:w="2179" w:type="dxa"/>
            <w:shd w:val="clear" w:color="auto" w:fill="auto"/>
          </w:tcPr>
          <w:p w14:paraId="71C21BC7" w14:textId="0D62BE17" w:rsidR="00BA661F" w:rsidRPr="00BA661F" w:rsidRDefault="00BA661F" w:rsidP="00BA661F">
            <w:pPr>
              <w:ind w:firstLine="0"/>
            </w:pPr>
            <w:r>
              <w:t>Weeks</w:t>
            </w:r>
          </w:p>
        </w:tc>
        <w:tc>
          <w:tcPr>
            <w:tcW w:w="2179" w:type="dxa"/>
            <w:shd w:val="clear" w:color="auto" w:fill="auto"/>
          </w:tcPr>
          <w:p w14:paraId="3EB0913C" w14:textId="20232850" w:rsidR="00BA661F" w:rsidRPr="00BA661F" w:rsidRDefault="00BA661F" w:rsidP="00BA661F">
            <w:pPr>
              <w:ind w:firstLine="0"/>
            </w:pPr>
            <w:r>
              <w:t>West</w:t>
            </w:r>
          </w:p>
        </w:tc>
        <w:tc>
          <w:tcPr>
            <w:tcW w:w="2180" w:type="dxa"/>
            <w:shd w:val="clear" w:color="auto" w:fill="auto"/>
          </w:tcPr>
          <w:p w14:paraId="16C09306" w14:textId="7FCE4220" w:rsidR="00BA661F" w:rsidRPr="00BA661F" w:rsidRDefault="00BA661F" w:rsidP="00BA661F">
            <w:pPr>
              <w:ind w:firstLine="0"/>
            </w:pPr>
            <w:r>
              <w:t>Wetmore</w:t>
            </w:r>
          </w:p>
        </w:tc>
      </w:tr>
      <w:tr w:rsidR="00BA661F" w:rsidRPr="00BA661F" w14:paraId="13C10BD6" w14:textId="77777777" w:rsidTr="00BA661F">
        <w:tblPrEx>
          <w:jc w:val="left"/>
        </w:tblPrEx>
        <w:tc>
          <w:tcPr>
            <w:tcW w:w="2179" w:type="dxa"/>
            <w:shd w:val="clear" w:color="auto" w:fill="auto"/>
          </w:tcPr>
          <w:p w14:paraId="2E5572DD" w14:textId="26CBC741" w:rsidR="00BA661F" w:rsidRPr="00BA661F" w:rsidRDefault="00BA661F" w:rsidP="00BA661F">
            <w:pPr>
              <w:ind w:firstLine="0"/>
            </w:pPr>
            <w:r>
              <w:t>Wheeler</w:t>
            </w:r>
          </w:p>
        </w:tc>
        <w:tc>
          <w:tcPr>
            <w:tcW w:w="2179" w:type="dxa"/>
            <w:shd w:val="clear" w:color="auto" w:fill="auto"/>
          </w:tcPr>
          <w:p w14:paraId="1F2451CB" w14:textId="72A7C561" w:rsidR="00BA661F" w:rsidRPr="00BA661F" w:rsidRDefault="00BA661F" w:rsidP="00BA661F">
            <w:pPr>
              <w:ind w:firstLine="0"/>
            </w:pPr>
            <w:r>
              <w:t>White</w:t>
            </w:r>
          </w:p>
        </w:tc>
        <w:tc>
          <w:tcPr>
            <w:tcW w:w="2180" w:type="dxa"/>
            <w:shd w:val="clear" w:color="auto" w:fill="auto"/>
          </w:tcPr>
          <w:p w14:paraId="4F62937D" w14:textId="294BFFFE" w:rsidR="00BA661F" w:rsidRPr="00BA661F" w:rsidRDefault="00BA661F" w:rsidP="00BA661F">
            <w:pPr>
              <w:ind w:firstLine="0"/>
            </w:pPr>
            <w:r>
              <w:t>Whitmire</w:t>
            </w:r>
          </w:p>
        </w:tc>
      </w:tr>
      <w:tr w:rsidR="00BA661F" w:rsidRPr="00BA661F" w14:paraId="7111DB91" w14:textId="77777777" w:rsidTr="00BA661F">
        <w:tblPrEx>
          <w:jc w:val="left"/>
        </w:tblPrEx>
        <w:tc>
          <w:tcPr>
            <w:tcW w:w="2179" w:type="dxa"/>
            <w:shd w:val="clear" w:color="auto" w:fill="auto"/>
          </w:tcPr>
          <w:p w14:paraId="6FEFDA05" w14:textId="63A88086" w:rsidR="00BA661F" w:rsidRPr="00BA661F" w:rsidRDefault="00BA661F" w:rsidP="00BA661F">
            <w:pPr>
              <w:keepNext/>
              <w:ind w:firstLine="0"/>
            </w:pPr>
            <w:r>
              <w:t>Williams</w:t>
            </w:r>
          </w:p>
        </w:tc>
        <w:tc>
          <w:tcPr>
            <w:tcW w:w="2179" w:type="dxa"/>
            <w:shd w:val="clear" w:color="auto" w:fill="auto"/>
          </w:tcPr>
          <w:p w14:paraId="5F8BE461" w14:textId="525778EF" w:rsidR="00BA661F" w:rsidRPr="00BA661F" w:rsidRDefault="00BA661F" w:rsidP="00BA661F">
            <w:pPr>
              <w:keepNext/>
              <w:ind w:firstLine="0"/>
            </w:pPr>
            <w:r>
              <w:t>Willis</w:t>
            </w:r>
          </w:p>
        </w:tc>
        <w:tc>
          <w:tcPr>
            <w:tcW w:w="2180" w:type="dxa"/>
            <w:shd w:val="clear" w:color="auto" w:fill="auto"/>
          </w:tcPr>
          <w:p w14:paraId="14C5531A" w14:textId="00C74404" w:rsidR="00BA661F" w:rsidRPr="00BA661F" w:rsidRDefault="00BA661F" w:rsidP="00BA661F">
            <w:pPr>
              <w:keepNext/>
              <w:ind w:firstLine="0"/>
            </w:pPr>
            <w:r>
              <w:t>Wooten</w:t>
            </w:r>
          </w:p>
        </w:tc>
      </w:tr>
      <w:tr w:rsidR="00BA661F" w:rsidRPr="00BA661F" w14:paraId="23A6CB92" w14:textId="77777777" w:rsidTr="00BA661F">
        <w:tblPrEx>
          <w:jc w:val="left"/>
        </w:tblPrEx>
        <w:tc>
          <w:tcPr>
            <w:tcW w:w="2179" w:type="dxa"/>
            <w:shd w:val="clear" w:color="auto" w:fill="auto"/>
          </w:tcPr>
          <w:p w14:paraId="552142AF" w14:textId="77890319" w:rsidR="00BA661F" w:rsidRPr="00BA661F" w:rsidRDefault="00BA661F" w:rsidP="00BA661F">
            <w:pPr>
              <w:keepNext/>
              <w:ind w:firstLine="0"/>
            </w:pPr>
            <w:r>
              <w:t>Yow</w:t>
            </w:r>
          </w:p>
        </w:tc>
        <w:tc>
          <w:tcPr>
            <w:tcW w:w="2179" w:type="dxa"/>
            <w:shd w:val="clear" w:color="auto" w:fill="auto"/>
          </w:tcPr>
          <w:p w14:paraId="78081AE6" w14:textId="77777777" w:rsidR="00BA661F" w:rsidRPr="00BA661F" w:rsidRDefault="00BA661F" w:rsidP="00BA661F">
            <w:pPr>
              <w:keepNext/>
              <w:ind w:firstLine="0"/>
            </w:pPr>
          </w:p>
        </w:tc>
        <w:tc>
          <w:tcPr>
            <w:tcW w:w="2180" w:type="dxa"/>
            <w:shd w:val="clear" w:color="auto" w:fill="auto"/>
          </w:tcPr>
          <w:p w14:paraId="69FCD5E6" w14:textId="77777777" w:rsidR="00BA661F" w:rsidRPr="00BA661F" w:rsidRDefault="00BA661F" w:rsidP="00BA661F">
            <w:pPr>
              <w:keepNext/>
              <w:ind w:firstLine="0"/>
            </w:pPr>
          </w:p>
        </w:tc>
      </w:tr>
    </w:tbl>
    <w:p w14:paraId="2BA20830" w14:textId="77777777" w:rsidR="00BA661F" w:rsidRDefault="00BA661F" w:rsidP="00BA661F"/>
    <w:p w14:paraId="3F2A9AA5" w14:textId="0220D216" w:rsidR="00BA661F" w:rsidRDefault="00BA661F" w:rsidP="00BA661F">
      <w:pPr>
        <w:jc w:val="center"/>
        <w:rPr>
          <w:b/>
        </w:rPr>
      </w:pPr>
      <w:r w:rsidRPr="00BA661F">
        <w:rPr>
          <w:b/>
        </w:rPr>
        <w:t>Total Present--118</w:t>
      </w:r>
    </w:p>
    <w:p w14:paraId="666EBD0E" w14:textId="77777777" w:rsidR="00BA661F" w:rsidRDefault="00BA661F" w:rsidP="00BA661F"/>
    <w:p w14:paraId="5E9A447E" w14:textId="5F42869D" w:rsidR="00BA661F" w:rsidRDefault="00BA661F" w:rsidP="00BA661F">
      <w:pPr>
        <w:keepNext/>
        <w:jc w:val="center"/>
        <w:rPr>
          <w:b/>
        </w:rPr>
      </w:pPr>
      <w:r w:rsidRPr="00BA661F">
        <w:rPr>
          <w:b/>
        </w:rPr>
        <w:t>STATEMENT OF ATTENDANCE</w:t>
      </w:r>
    </w:p>
    <w:p w14:paraId="42F91494" w14:textId="6CFC0218" w:rsidR="00BA661F" w:rsidRDefault="00BA661F" w:rsidP="00BA661F">
      <w:r>
        <w:t>Rep. MAY signed a statement with the Clerk that he came in after the roll call of the House and was present for the Session on Thursday, January 11.</w:t>
      </w:r>
    </w:p>
    <w:p w14:paraId="1F1C89A3" w14:textId="77777777" w:rsidR="004660E2" w:rsidRDefault="004660E2" w:rsidP="00BA661F"/>
    <w:p w14:paraId="20211717" w14:textId="307F8D28" w:rsidR="00BA661F" w:rsidRDefault="00BA661F" w:rsidP="00BA661F">
      <w:pPr>
        <w:keepNext/>
        <w:jc w:val="center"/>
        <w:rPr>
          <w:b/>
        </w:rPr>
      </w:pPr>
      <w:r w:rsidRPr="00BA661F">
        <w:rPr>
          <w:b/>
        </w:rPr>
        <w:t>LEAVE OF ABSENCE</w:t>
      </w:r>
    </w:p>
    <w:p w14:paraId="30380021" w14:textId="44BC93CB" w:rsidR="00BA661F" w:rsidRDefault="00BA661F" w:rsidP="00BA661F">
      <w:r>
        <w:t xml:space="preserve">The SPEAKER </w:t>
      </w:r>
      <w:r w:rsidRPr="00BA661F">
        <w:rPr>
          <w:i/>
        </w:rPr>
        <w:t>PRO TEMPORE</w:t>
      </w:r>
      <w:r>
        <w:t xml:space="preserve"> granted Rep. BANNISTER a leave of absence for the day due to medical reasons.</w:t>
      </w:r>
    </w:p>
    <w:p w14:paraId="42739664" w14:textId="77777777" w:rsidR="00BA661F" w:rsidRDefault="00BA661F" w:rsidP="00BA661F"/>
    <w:p w14:paraId="0153543B" w14:textId="74D30491" w:rsidR="00BA661F" w:rsidRDefault="00BA661F" w:rsidP="00BA661F">
      <w:pPr>
        <w:keepNext/>
        <w:jc w:val="center"/>
        <w:rPr>
          <w:b/>
        </w:rPr>
      </w:pPr>
      <w:r w:rsidRPr="00BA661F">
        <w:rPr>
          <w:b/>
        </w:rPr>
        <w:t>LEAVE OF ABSENCE</w:t>
      </w:r>
    </w:p>
    <w:p w14:paraId="1C6F3D72" w14:textId="58EAD429" w:rsidR="00BA661F" w:rsidRDefault="00BA661F" w:rsidP="00BA661F">
      <w:r>
        <w:t xml:space="preserve">The SPEAKER  </w:t>
      </w:r>
      <w:r w:rsidRPr="00BA661F">
        <w:rPr>
          <w:i/>
        </w:rPr>
        <w:t>PRO TEMPORE</w:t>
      </w:r>
      <w:r>
        <w:t xml:space="preserve"> granted Rep. HIXON a leave of absence for the day due to medical reasons.</w:t>
      </w:r>
    </w:p>
    <w:p w14:paraId="1F2EA662" w14:textId="77777777" w:rsidR="00BA661F" w:rsidRDefault="00BA661F" w:rsidP="00BA661F"/>
    <w:p w14:paraId="4D10C4D9" w14:textId="175C985E" w:rsidR="00BA661F" w:rsidRDefault="00BA661F" w:rsidP="00BA661F">
      <w:pPr>
        <w:keepNext/>
        <w:jc w:val="center"/>
        <w:rPr>
          <w:b/>
        </w:rPr>
      </w:pPr>
      <w:r w:rsidRPr="00BA661F">
        <w:rPr>
          <w:b/>
        </w:rPr>
        <w:t>LEAVE OF ABSENCE</w:t>
      </w:r>
    </w:p>
    <w:p w14:paraId="0D08219D" w14:textId="352B312A" w:rsidR="00BA661F" w:rsidRDefault="00BA661F" w:rsidP="00BA661F">
      <w:r>
        <w:t xml:space="preserve">The SPEAKER </w:t>
      </w:r>
      <w:r w:rsidRPr="00BA661F">
        <w:rPr>
          <w:i/>
        </w:rPr>
        <w:t>PRO TEMPORE</w:t>
      </w:r>
      <w:r>
        <w:t xml:space="preserve"> granted Rep. BALLENTINE a leave of absence for the day due to a prior commitment.</w:t>
      </w:r>
    </w:p>
    <w:p w14:paraId="788E26C7" w14:textId="77777777" w:rsidR="00BA661F" w:rsidRDefault="00BA661F" w:rsidP="00BA661F"/>
    <w:p w14:paraId="45B0FFFF" w14:textId="77777777" w:rsidR="00A51FDA" w:rsidRDefault="00A51FDA" w:rsidP="00A51FDA">
      <w:pPr>
        <w:keepNext/>
        <w:jc w:val="center"/>
        <w:rPr>
          <w:b/>
        </w:rPr>
      </w:pPr>
      <w:r w:rsidRPr="00BA661F">
        <w:rPr>
          <w:b/>
        </w:rPr>
        <w:t>LEAVE OF ABSENCE</w:t>
      </w:r>
    </w:p>
    <w:p w14:paraId="3259AA69" w14:textId="5AA59E46" w:rsidR="00A51FDA" w:rsidRDefault="00A51FDA" w:rsidP="00A51FDA">
      <w:r>
        <w:t xml:space="preserve">The SPEAKER </w:t>
      </w:r>
      <w:r w:rsidRPr="00BA661F">
        <w:rPr>
          <w:i/>
        </w:rPr>
        <w:t>PRO TEMPORE</w:t>
      </w:r>
      <w:r>
        <w:t xml:space="preserve"> granted Rep. J.E. JOHNSON a leave of absence for the day</w:t>
      </w:r>
      <w:r w:rsidR="00462ED9">
        <w:t>.</w:t>
      </w:r>
    </w:p>
    <w:p w14:paraId="34EB50A4" w14:textId="77777777" w:rsidR="00A51FDA" w:rsidRDefault="00A51FDA" w:rsidP="00A51FDA"/>
    <w:p w14:paraId="48645B3B" w14:textId="4D0CC6CB" w:rsidR="00BA661F" w:rsidRDefault="00BA661F" w:rsidP="00BA661F">
      <w:pPr>
        <w:keepNext/>
        <w:jc w:val="center"/>
        <w:rPr>
          <w:b/>
        </w:rPr>
      </w:pPr>
      <w:r w:rsidRPr="00BA661F">
        <w:rPr>
          <w:b/>
        </w:rPr>
        <w:t>DOCTOR OF THE DAY</w:t>
      </w:r>
    </w:p>
    <w:p w14:paraId="0CAAFA8A" w14:textId="1E2171D8" w:rsidR="00BA661F" w:rsidRDefault="00BA661F" w:rsidP="00BA661F">
      <w:r>
        <w:t>Announcement was made that Dr. Christopher Yeakel of Richland County was the Doctor of the Day for the General Assembly.</w:t>
      </w:r>
    </w:p>
    <w:p w14:paraId="57204968" w14:textId="77777777" w:rsidR="00BA661F" w:rsidRDefault="00BA661F" w:rsidP="00BA661F"/>
    <w:p w14:paraId="63F77500" w14:textId="27505B71" w:rsidR="00BA661F" w:rsidRDefault="00BA661F" w:rsidP="00BA661F">
      <w:pPr>
        <w:keepNext/>
        <w:jc w:val="center"/>
        <w:rPr>
          <w:b/>
        </w:rPr>
      </w:pPr>
      <w:r w:rsidRPr="00BA661F">
        <w:rPr>
          <w:b/>
        </w:rPr>
        <w:t>CO-SPONSORS ADDED</w:t>
      </w:r>
    </w:p>
    <w:p w14:paraId="4FD26333" w14:textId="77777777" w:rsidR="00BA661F" w:rsidRDefault="00BA661F" w:rsidP="00BA661F">
      <w:r>
        <w:t>In accordance with House Rule 5.2 below:</w:t>
      </w:r>
    </w:p>
    <w:p w14:paraId="0216ACA3" w14:textId="77777777" w:rsidR="002F7B5D" w:rsidRDefault="002F7B5D" w:rsidP="00BA661F">
      <w:pPr>
        <w:ind w:firstLine="270"/>
        <w:rPr>
          <w:b/>
          <w:bCs/>
          <w:color w:val="000000"/>
          <w:szCs w:val="22"/>
          <w:lang w:val="en"/>
        </w:rPr>
      </w:pPr>
      <w:bookmarkStart w:id="2" w:name="file_start20"/>
      <w:bookmarkEnd w:id="2"/>
    </w:p>
    <w:p w14:paraId="55347105" w14:textId="1EB0DCE3" w:rsidR="00BA661F" w:rsidRPr="00CA29CB" w:rsidRDefault="00BA661F" w:rsidP="00BA661F">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30E1B42E" w14:textId="74ADEFB8" w:rsidR="00BA661F" w:rsidRDefault="00BA661F" w:rsidP="00BA661F">
      <w:bookmarkStart w:id="3" w:name="file_end20"/>
      <w:bookmarkEnd w:id="3"/>
    </w:p>
    <w:p w14:paraId="592E7A8B" w14:textId="672005A7" w:rsidR="00BA661F" w:rsidRDefault="00BA661F" w:rsidP="00BA661F">
      <w:pPr>
        <w:keepNext/>
        <w:jc w:val="center"/>
        <w:rPr>
          <w:b/>
        </w:rPr>
      </w:pPr>
      <w:r w:rsidRPr="00BA661F">
        <w:rPr>
          <w:b/>
        </w:rPr>
        <w:t>CO-SPONSOR ADDED</w:t>
      </w:r>
    </w:p>
    <w:tbl>
      <w:tblPr>
        <w:tblW w:w="0" w:type="auto"/>
        <w:tblLayout w:type="fixed"/>
        <w:tblLook w:val="0000" w:firstRow="0" w:lastRow="0" w:firstColumn="0" w:lastColumn="0" w:noHBand="0" w:noVBand="0"/>
      </w:tblPr>
      <w:tblGrid>
        <w:gridCol w:w="1551"/>
        <w:gridCol w:w="1641"/>
      </w:tblGrid>
      <w:tr w:rsidR="00BA661F" w:rsidRPr="00BA661F" w14:paraId="75500447" w14:textId="77777777" w:rsidTr="00BA661F">
        <w:tc>
          <w:tcPr>
            <w:tcW w:w="1551" w:type="dxa"/>
            <w:shd w:val="clear" w:color="auto" w:fill="auto"/>
          </w:tcPr>
          <w:p w14:paraId="7B0EDAD9" w14:textId="62D0C252" w:rsidR="00BA661F" w:rsidRPr="00BA661F" w:rsidRDefault="00BA661F" w:rsidP="00BA661F">
            <w:pPr>
              <w:keepNext/>
              <w:ind w:firstLine="0"/>
            </w:pPr>
            <w:r w:rsidRPr="00BA661F">
              <w:t>Bill Number:</w:t>
            </w:r>
          </w:p>
        </w:tc>
        <w:tc>
          <w:tcPr>
            <w:tcW w:w="1641" w:type="dxa"/>
            <w:shd w:val="clear" w:color="auto" w:fill="auto"/>
          </w:tcPr>
          <w:p w14:paraId="03EEA581" w14:textId="7DBBA485" w:rsidR="00BA661F" w:rsidRPr="00BA661F" w:rsidRDefault="00BA661F" w:rsidP="00BA661F">
            <w:pPr>
              <w:keepNext/>
              <w:ind w:firstLine="0"/>
            </w:pPr>
            <w:r w:rsidRPr="00BA661F">
              <w:t>H. 3162</w:t>
            </w:r>
          </w:p>
        </w:tc>
      </w:tr>
      <w:tr w:rsidR="00BA661F" w:rsidRPr="00BA661F" w14:paraId="13C3CFE8" w14:textId="77777777" w:rsidTr="00BA661F">
        <w:tc>
          <w:tcPr>
            <w:tcW w:w="1551" w:type="dxa"/>
            <w:shd w:val="clear" w:color="auto" w:fill="auto"/>
          </w:tcPr>
          <w:p w14:paraId="19C0FD66" w14:textId="22A36F44" w:rsidR="00BA661F" w:rsidRPr="00BA661F" w:rsidRDefault="00BA661F" w:rsidP="00BA661F">
            <w:pPr>
              <w:keepNext/>
              <w:ind w:firstLine="0"/>
            </w:pPr>
            <w:r w:rsidRPr="00BA661F">
              <w:t>Date:</w:t>
            </w:r>
          </w:p>
        </w:tc>
        <w:tc>
          <w:tcPr>
            <w:tcW w:w="1641" w:type="dxa"/>
            <w:shd w:val="clear" w:color="auto" w:fill="auto"/>
          </w:tcPr>
          <w:p w14:paraId="1BC5F139" w14:textId="72F03B5F" w:rsidR="00BA661F" w:rsidRPr="00BA661F" w:rsidRDefault="00BA661F" w:rsidP="00BA661F">
            <w:pPr>
              <w:keepNext/>
              <w:ind w:firstLine="0"/>
            </w:pPr>
            <w:r w:rsidRPr="00BA661F">
              <w:t>ADD:</w:t>
            </w:r>
          </w:p>
        </w:tc>
      </w:tr>
      <w:tr w:rsidR="00BA661F" w:rsidRPr="00BA661F" w14:paraId="2B41A84B" w14:textId="77777777" w:rsidTr="00BA661F">
        <w:tc>
          <w:tcPr>
            <w:tcW w:w="1551" w:type="dxa"/>
            <w:shd w:val="clear" w:color="auto" w:fill="auto"/>
          </w:tcPr>
          <w:p w14:paraId="5A0BB399" w14:textId="0522AA25" w:rsidR="00BA661F" w:rsidRPr="00BA661F" w:rsidRDefault="00BA661F" w:rsidP="00BA661F">
            <w:pPr>
              <w:keepNext/>
              <w:ind w:firstLine="0"/>
            </w:pPr>
            <w:r w:rsidRPr="00BA661F">
              <w:t>01/16/24</w:t>
            </w:r>
          </w:p>
        </w:tc>
        <w:tc>
          <w:tcPr>
            <w:tcW w:w="1641" w:type="dxa"/>
            <w:shd w:val="clear" w:color="auto" w:fill="auto"/>
          </w:tcPr>
          <w:p w14:paraId="0DF5D6E4" w14:textId="1DE60005" w:rsidR="00BA661F" w:rsidRPr="00BA661F" w:rsidRDefault="00BA661F" w:rsidP="00BA661F">
            <w:pPr>
              <w:keepNext/>
              <w:ind w:firstLine="0"/>
            </w:pPr>
            <w:r w:rsidRPr="00BA661F">
              <w:t>MAGNUSON</w:t>
            </w:r>
          </w:p>
        </w:tc>
      </w:tr>
    </w:tbl>
    <w:p w14:paraId="71E5ACA2" w14:textId="77777777" w:rsidR="00BA661F" w:rsidRDefault="00BA661F" w:rsidP="00BA661F"/>
    <w:p w14:paraId="71260D57" w14:textId="5BDAAA9B" w:rsidR="00BA661F" w:rsidRDefault="00BA661F" w:rsidP="00BA661F">
      <w:pPr>
        <w:keepNext/>
        <w:jc w:val="center"/>
        <w:rPr>
          <w:b/>
        </w:rPr>
      </w:pPr>
      <w:r w:rsidRPr="00BA661F">
        <w:rPr>
          <w:b/>
        </w:rPr>
        <w:t>CO-SPONSOR ADDED</w:t>
      </w:r>
    </w:p>
    <w:tbl>
      <w:tblPr>
        <w:tblW w:w="0" w:type="auto"/>
        <w:tblLayout w:type="fixed"/>
        <w:tblLook w:val="0000" w:firstRow="0" w:lastRow="0" w:firstColumn="0" w:lastColumn="0" w:noHBand="0" w:noVBand="0"/>
      </w:tblPr>
      <w:tblGrid>
        <w:gridCol w:w="1551"/>
        <w:gridCol w:w="1101"/>
      </w:tblGrid>
      <w:tr w:rsidR="00BA661F" w:rsidRPr="00BA661F" w14:paraId="4BFD69D5" w14:textId="77777777" w:rsidTr="00BA661F">
        <w:tc>
          <w:tcPr>
            <w:tcW w:w="1551" w:type="dxa"/>
            <w:shd w:val="clear" w:color="auto" w:fill="auto"/>
          </w:tcPr>
          <w:p w14:paraId="092ABBA5" w14:textId="1EC08C40" w:rsidR="00BA661F" w:rsidRPr="00BA661F" w:rsidRDefault="00BA661F" w:rsidP="00BA661F">
            <w:pPr>
              <w:keepNext/>
              <w:ind w:firstLine="0"/>
            </w:pPr>
            <w:r w:rsidRPr="00BA661F">
              <w:t>Bill Number:</w:t>
            </w:r>
          </w:p>
        </w:tc>
        <w:tc>
          <w:tcPr>
            <w:tcW w:w="1101" w:type="dxa"/>
            <w:shd w:val="clear" w:color="auto" w:fill="auto"/>
          </w:tcPr>
          <w:p w14:paraId="476D6D0D" w14:textId="5BD13449" w:rsidR="00BA661F" w:rsidRPr="00BA661F" w:rsidRDefault="00BA661F" w:rsidP="00BA661F">
            <w:pPr>
              <w:keepNext/>
              <w:ind w:firstLine="0"/>
            </w:pPr>
            <w:r w:rsidRPr="00BA661F">
              <w:t>H. 4555</w:t>
            </w:r>
          </w:p>
        </w:tc>
      </w:tr>
      <w:tr w:rsidR="00BA661F" w:rsidRPr="00BA661F" w14:paraId="7B2692F8" w14:textId="77777777" w:rsidTr="00BA661F">
        <w:tc>
          <w:tcPr>
            <w:tcW w:w="1551" w:type="dxa"/>
            <w:shd w:val="clear" w:color="auto" w:fill="auto"/>
          </w:tcPr>
          <w:p w14:paraId="53D1EF9D" w14:textId="03CFC7D7" w:rsidR="00BA661F" w:rsidRPr="00BA661F" w:rsidRDefault="00BA661F" w:rsidP="00BA661F">
            <w:pPr>
              <w:keepNext/>
              <w:ind w:firstLine="0"/>
            </w:pPr>
            <w:r w:rsidRPr="00BA661F">
              <w:t>Date:</w:t>
            </w:r>
          </w:p>
        </w:tc>
        <w:tc>
          <w:tcPr>
            <w:tcW w:w="1101" w:type="dxa"/>
            <w:shd w:val="clear" w:color="auto" w:fill="auto"/>
          </w:tcPr>
          <w:p w14:paraId="37E22EB4" w14:textId="5532251F" w:rsidR="00BA661F" w:rsidRPr="00BA661F" w:rsidRDefault="00BA661F" w:rsidP="00BA661F">
            <w:pPr>
              <w:keepNext/>
              <w:ind w:firstLine="0"/>
            </w:pPr>
            <w:r w:rsidRPr="00BA661F">
              <w:t>ADD:</w:t>
            </w:r>
          </w:p>
        </w:tc>
      </w:tr>
      <w:tr w:rsidR="00BA661F" w:rsidRPr="00BA661F" w14:paraId="6585BC1C" w14:textId="77777777" w:rsidTr="00BA661F">
        <w:tc>
          <w:tcPr>
            <w:tcW w:w="1551" w:type="dxa"/>
            <w:shd w:val="clear" w:color="auto" w:fill="auto"/>
          </w:tcPr>
          <w:p w14:paraId="11E11D4C" w14:textId="7FC701EE" w:rsidR="00BA661F" w:rsidRPr="00BA661F" w:rsidRDefault="00BA661F" w:rsidP="00BA661F">
            <w:pPr>
              <w:keepNext/>
              <w:ind w:firstLine="0"/>
            </w:pPr>
            <w:r w:rsidRPr="00BA661F">
              <w:t>01/16/24</w:t>
            </w:r>
          </w:p>
        </w:tc>
        <w:tc>
          <w:tcPr>
            <w:tcW w:w="1101" w:type="dxa"/>
            <w:shd w:val="clear" w:color="auto" w:fill="auto"/>
          </w:tcPr>
          <w:p w14:paraId="042DA0FD" w14:textId="10A20857" w:rsidR="00BA661F" w:rsidRPr="00BA661F" w:rsidRDefault="00BA661F" w:rsidP="00BA661F">
            <w:pPr>
              <w:keepNext/>
              <w:ind w:firstLine="0"/>
            </w:pPr>
            <w:r w:rsidRPr="00BA661F">
              <w:t>BAUER</w:t>
            </w:r>
          </w:p>
        </w:tc>
      </w:tr>
    </w:tbl>
    <w:p w14:paraId="3703B9B8" w14:textId="77777777" w:rsidR="00BA661F" w:rsidRDefault="00BA661F" w:rsidP="00BA661F"/>
    <w:p w14:paraId="27331321" w14:textId="5A511F97" w:rsidR="00BA661F" w:rsidRDefault="00BA661F" w:rsidP="00BA661F">
      <w:pPr>
        <w:keepNext/>
        <w:jc w:val="center"/>
        <w:rPr>
          <w:b/>
        </w:rPr>
      </w:pPr>
      <w:r w:rsidRPr="00BA661F">
        <w:rPr>
          <w:b/>
        </w:rPr>
        <w:t>CO-SPONSORS ADDED</w:t>
      </w:r>
    </w:p>
    <w:tbl>
      <w:tblPr>
        <w:tblW w:w="0" w:type="auto"/>
        <w:tblLayout w:type="fixed"/>
        <w:tblLook w:val="0000" w:firstRow="0" w:lastRow="0" w:firstColumn="0" w:lastColumn="0" w:noHBand="0" w:noVBand="0"/>
      </w:tblPr>
      <w:tblGrid>
        <w:gridCol w:w="1551"/>
        <w:gridCol w:w="2811"/>
      </w:tblGrid>
      <w:tr w:rsidR="00BA661F" w:rsidRPr="00BA661F" w14:paraId="3F0CB7F2" w14:textId="77777777" w:rsidTr="00BA661F">
        <w:tc>
          <w:tcPr>
            <w:tcW w:w="1551" w:type="dxa"/>
            <w:shd w:val="clear" w:color="auto" w:fill="auto"/>
          </w:tcPr>
          <w:p w14:paraId="2FF8A330" w14:textId="73E62DA6" w:rsidR="00BA661F" w:rsidRPr="00BA661F" w:rsidRDefault="00BA661F" w:rsidP="00BA661F">
            <w:pPr>
              <w:keepNext/>
              <w:ind w:firstLine="0"/>
            </w:pPr>
            <w:r w:rsidRPr="00BA661F">
              <w:t>Bill Number:</w:t>
            </w:r>
          </w:p>
        </w:tc>
        <w:tc>
          <w:tcPr>
            <w:tcW w:w="2811" w:type="dxa"/>
            <w:shd w:val="clear" w:color="auto" w:fill="auto"/>
          </w:tcPr>
          <w:p w14:paraId="70992AD2" w14:textId="60722F51" w:rsidR="00BA661F" w:rsidRPr="00BA661F" w:rsidRDefault="00BA661F" w:rsidP="00BA661F">
            <w:pPr>
              <w:keepNext/>
              <w:ind w:firstLine="0"/>
            </w:pPr>
            <w:r w:rsidRPr="00BA661F">
              <w:t>H. 4587</w:t>
            </w:r>
          </w:p>
        </w:tc>
      </w:tr>
      <w:tr w:rsidR="00BA661F" w:rsidRPr="00BA661F" w14:paraId="1F1D130F" w14:textId="77777777" w:rsidTr="00BA661F">
        <w:tc>
          <w:tcPr>
            <w:tcW w:w="1551" w:type="dxa"/>
            <w:shd w:val="clear" w:color="auto" w:fill="auto"/>
          </w:tcPr>
          <w:p w14:paraId="65F989EA" w14:textId="178E1390" w:rsidR="00BA661F" w:rsidRPr="00BA661F" w:rsidRDefault="00BA661F" w:rsidP="00BA661F">
            <w:pPr>
              <w:keepNext/>
              <w:ind w:firstLine="0"/>
            </w:pPr>
            <w:r w:rsidRPr="00BA661F">
              <w:t>Date:</w:t>
            </w:r>
          </w:p>
        </w:tc>
        <w:tc>
          <w:tcPr>
            <w:tcW w:w="2811" w:type="dxa"/>
            <w:shd w:val="clear" w:color="auto" w:fill="auto"/>
          </w:tcPr>
          <w:p w14:paraId="312CCF65" w14:textId="40914CAF" w:rsidR="00BA661F" w:rsidRPr="00BA661F" w:rsidRDefault="00BA661F" w:rsidP="00BA661F">
            <w:pPr>
              <w:keepNext/>
              <w:ind w:firstLine="0"/>
            </w:pPr>
            <w:r w:rsidRPr="00BA661F">
              <w:t>ADD:</w:t>
            </w:r>
          </w:p>
        </w:tc>
      </w:tr>
      <w:tr w:rsidR="00BA661F" w:rsidRPr="00BA661F" w14:paraId="66B25C34" w14:textId="77777777" w:rsidTr="00BA661F">
        <w:tc>
          <w:tcPr>
            <w:tcW w:w="1551" w:type="dxa"/>
            <w:shd w:val="clear" w:color="auto" w:fill="auto"/>
          </w:tcPr>
          <w:p w14:paraId="3970F739" w14:textId="2137B975" w:rsidR="00BA661F" w:rsidRPr="00BA661F" w:rsidRDefault="00BA661F" w:rsidP="00BA661F">
            <w:pPr>
              <w:keepNext/>
              <w:ind w:firstLine="0"/>
            </w:pPr>
            <w:r w:rsidRPr="00BA661F">
              <w:t>01/16/24</w:t>
            </w:r>
          </w:p>
        </w:tc>
        <w:tc>
          <w:tcPr>
            <w:tcW w:w="2811" w:type="dxa"/>
            <w:shd w:val="clear" w:color="auto" w:fill="auto"/>
          </w:tcPr>
          <w:p w14:paraId="3DC91834" w14:textId="71D275D9" w:rsidR="00BA661F" w:rsidRPr="00BA661F" w:rsidRDefault="00BA661F" w:rsidP="00BA661F">
            <w:pPr>
              <w:keepNext/>
              <w:ind w:firstLine="0"/>
            </w:pPr>
            <w:r w:rsidRPr="00BA661F">
              <w:t>SANDIFER and HARDEE</w:t>
            </w:r>
          </w:p>
        </w:tc>
      </w:tr>
    </w:tbl>
    <w:p w14:paraId="2A39A1A6" w14:textId="77777777" w:rsidR="00BA661F" w:rsidRDefault="00BA661F" w:rsidP="00BA661F"/>
    <w:p w14:paraId="4278A22B" w14:textId="28F211E8" w:rsidR="00BA661F" w:rsidRDefault="00BA661F" w:rsidP="00BA661F">
      <w:pPr>
        <w:keepNext/>
        <w:jc w:val="center"/>
        <w:rPr>
          <w:b/>
        </w:rPr>
      </w:pPr>
      <w:r w:rsidRPr="00BA661F">
        <w:rPr>
          <w:b/>
        </w:rPr>
        <w:t>CO-SPONSOR ADDED</w:t>
      </w:r>
    </w:p>
    <w:tbl>
      <w:tblPr>
        <w:tblW w:w="0" w:type="auto"/>
        <w:tblLayout w:type="fixed"/>
        <w:tblLook w:val="0000" w:firstRow="0" w:lastRow="0" w:firstColumn="0" w:lastColumn="0" w:noHBand="0" w:noVBand="0"/>
      </w:tblPr>
      <w:tblGrid>
        <w:gridCol w:w="1551"/>
        <w:gridCol w:w="1101"/>
      </w:tblGrid>
      <w:tr w:rsidR="00BA661F" w:rsidRPr="00BA661F" w14:paraId="09615D29" w14:textId="77777777" w:rsidTr="00BA661F">
        <w:tc>
          <w:tcPr>
            <w:tcW w:w="1551" w:type="dxa"/>
            <w:shd w:val="clear" w:color="auto" w:fill="auto"/>
          </w:tcPr>
          <w:p w14:paraId="34FD14AB" w14:textId="7F9776D4" w:rsidR="00BA661F" w:rsidRPr="00BA661F" w:rsidRDefault="00BA661F" w:rsidP="00BA661F">
            <w:pPr>
              <w:keepNext/>
              <w:ind w:firstLine="0"/>
            </w:pPr>
            <w:r w:rsidRPr="00BA661F">
              <w:t>Bill Number:</w:t>
            </w:r>
          </w:p>
        </w:tc>
        <w:tc>
          <w:tcPr>
            <w:tcW w:w="1101" w:type="dxa"/>
            <w:shd w:val="clear" w:color="auto" w:fill="auto"/>
          </w:tcPr>
          <w:p w14:paraId="6C0EA874" w14:textId="70B6A2D8" w:rsidR="00BA661F" w:rsidRPr="00BA661F" w:rsidRDefault="00BA661F" w:rsidP="00BA661F">
            <w:pPr>
              <w:keepNext/>
              <w:ind w:firstLine="0"/>
            </w:pPr>
            <w:r w:rsidRPr="00BA661F">
              <w:t>H. 4618</w:t>
            </w:r>
          </w:p>
        </w:tc>
      </w:tr>
      <w:tr w:rsidR="00BA661F" w:rsidRPr="00BA661F" w14:paraId="108055AD" w14:textId="77777777" w:rsidTr="00BA661F">
        <w:tc>
          <w:tcPr>
            <w:tcW w:w="1551" w:type="dxa"/>
            <w:shd w:val="clear" w:color="auto" w:fill="auto"/>
          </w:tcPr>
          <w:p w14:paraId="773F9A79" w14:textId="29921934" w:rsidR="00BA661F" w:rsidRPr="00BA661F" w:rsidRDefault="00BA661F" w:rsidP="00BA661F">
            <w:pPr>
              <w:keepNext/>
              <w:ind w:firstLine="0"/>
            </w:pPr>
            <w:r w:rsidRPr="00BA661F">
              <w:t>Date:</w:t>
            </w:r>
          </w:p>
        </w:tc>
        <w:tc>
          <w:tcPr>
            <w:tcW w:w="1101" w:type="dxa"/>
            <w:shd w:val="clear" w:color="auto" w:fill="auto"/>
          </w:tcPr>
          <w:p w14:paraId="5E161714" w14:textId="64DDA68C" w:rsidR="00BA661F" w:rsidRPr="00BA661F" w:rsidRDefault="00BA661F" w:rsidP="00BA661F">
            <w:pPr>
              <w:keepNext/>
              <w:ind w:firstLine="0"/>
            </w:pPr>
            <w:r w:rsidRPr="00BA661F">
              <w:t>ADD:</w:t>
            </w:r>
          </w:p>
        </w:tc>
      </w:tr>
      <w:tr w:rsidR="00BA661F" w:rsidRPr="00BA661F" w14:paraId="4D30B2F7" w14:textId="77777777" w:rsidTr="00BA661F">
        <w:tc>
          <w:tcPr>
            <w:tcW w:w="1551" w:type="dxa"/>
            <w:shd w:val="clear" w:color="auto" w:fill="auto"/>
          </w:tcPr>
          <w:p w14:paraId="2663878B" w14:textId="264B2DB7" w:rsidR="00BA661F" w:rsidRPr="00BA661F" w:rsidRDefault="00BA661F" w:rsidP="00BA661F">
            <w:pPr>
              <w:keepNext/>
              <w:ind w:firstLine="0"/>
            </w:pPr>
            <w:r w:rsidRPr="00BA661F">
              <w:t>01/16/24</w:t>
            </w:r>
          </w:p>
        </w:tc>
        <w:tc>
          <w:tcPr>
            <w:tcW w:w="1101" w:type="dxa"/>
            <w:shd w:val="clear" w:color="auto" w:fill="auto"/>
          </w:tcPr>
          <w:p w14:paraId="5353B417" w14:textId="2D258BB1" w:rsidR="00BA661F" w:rsidRPr="00BA661F" w:rsidRDefault="00BA661F" w:rsidP="00BA661F">
            <w:pPr>
              <w:keepNext/>
              <w:ind w:firstLine="0"/>
            </w:pPr>
            <w:r w:rsidRPr="00BA661F">
              <w:t>LEBER</w:t>
            </w:r>
          </w:p>
        </w:tc>
      </w:tr>
    </w:tbl>
    <w:p w14:paraId="14DC1F10" w14:textId="77777777" w:rsidR="00BA661F" w:rsidRDefault="00BA661F" w:rsidP="00BA661F"/>
    <w:p w14:paraId="4C4F8EC9" w14:textId="5F0A1727" w:rsidR="00BA661F" w:rsidRDefault="00BA661F" w:rsidP="00BA661F">
      <w:pPr>
        <w:keepNext/>
        <w:jc w:val="center"/>
        <w:rPr>
          <w:b/>
        </w:rPr>
      </w:pPr>
      <w:r w:rsidRPr="00BA661F">
        <w:rPr>
          <w:b/>
        </w:rPr>
        <w:t>CO-SPONSOR ADDED</w:t>
      </w:r>
    </w:p>
    <w:tbl>
      <w:tblPr>
        <w:tblW w:w="0" w:type="auto"/>
        <w:tblLayout w:type="fixed"/>
        <w:tblLook w:val="0000" w:firstRow="0" w:lastRow="0" w:firstColumn="0" w:lastColumn="0" w:noHBand="0" w:noVBand="0"/>
      </w:tblPr>
      <w:tblGrid>
        <w:gridCol w:w="1551"/>
        <w:gridCol w:w="1101"/>
      </w:tblGrid>
      <w:tr w:rsidR="00BA661F" w:rsidRPr="00BA661F" w14:paraId="33AD37DE" w14:textId="77777777" w:rsidTr="00BA661F">
        <w:tc>
          <w:tcPr>
            <w:tcW w:w="1551" w:type="dxa"/>
            <w:shd w:val="clear" w:color="auto" w:fill="auto"/>
          </w:tcPr>
          <w:p w14:paraId="74CA190D" w14:textId="669530E0" w:rsidR="00BA661F" w:rsidRPr="00BA661F" w:rsidRDefault="00BA661F" w:rsidP="00BA661F">
            <w:pPr>
              <w:keepNext/>
              <w:ind w:firstLine="0"/>
            </w:pPr>
            <w:r w:rsidRPr="00BA661F">
              <w:t>Bill Number:</w:t>
            </w:r>
          </w:p>
        </w:tc>
        <w:tc>
          <w:tcPr>
            <w:tcW w:w="1101" w:type="dxa"/>
            <w:shd w:val="clear" w:color="auto" w:fill="auto"/>
          </w:tcPr>
          <w:p w14:paraId="082FFA97" w14:textId="0480EB41" w:rsidR="00BA661F" w:rsidRPr="00BA661F" w:rsidRDefault="00BA661F" w:rsidP="00BA661F">
            <w:pPr>
              <w:keepNext/>
              <w:ind w:firstLine="0"/>
            </w:pPr>
            <w:r w:rsidRPr="00BA661F">
              <w:t>H. 4624</w:t>
            </w:r>
          </w:p>
        </w:tc>
      </w:tr>
      <w:tr w:rsidR="00BA661F" w:rsidRPr="00BA661F" w14:paraId="3651B2B5" w14:textId="77777777" w:rsidTr="00BA661F">
        <w:tc>
          <w:tcPr>
            <w:tcW w:w="1551" w:type="dxa"/>
            <w:shd w:val="clear" w:color="auto" w:fill="auto"/>
          </w:tcPr>
          <w:p w14:paraId="1744FE4B" w14:textId="60CDC2FA" w:rsidR="00BA661F" w:rsidRPr="00BA661F" w:rsidRDefault="00BA661F" w:rsidP="00BA661F">
            <w:pPr>
              <w:keepNext/>
              <w:ind w:firstLine="0"/>
            </w:pPr>
            <w:r w:rsidRPr="00BA661F">
              <w:t>Date:</w:t>
            </w:r>
          </w:p>
        </w:tc>
        <w:tc>
          <w:tcPr>
            <w:tcW w:w="1101" w:type="dxa"/>
            <w:shd w:val="clear" w:color="auto" w:fill="auto"/>
          </w:tcPr>
          <w:p w14:paraId="4CDC3107" w14:textId="50BDCAA9" w:rsidR="00BA661F" w:rsidRPr="00BA661F" w:rsidRDefault="00BA661F" w:rsidP="00BA661F">
            <w:pPr>
              <w:keepNext/>
              <w:ind w:firstLine="0"/>
            </w:pPr>
            <w:r w:rsidRPr="00BA661F">
              <w:t>ADD:</w:t>
            </w:r>
          </w:p>
        </w:tc>
      </w:tr>
      <w:tr w:rsidR="00BA661F" w:rsidRPr="00BA661F" w14:paraId="0E017AB1" w14:textId="77777777" w:rsidTr="00BA661F">
        <w:tc>
          <w:tcPr>
            <w:tcW w:w="1551" w:type="dxa"/>
            <w:shd w:val="clear" w:color="auto" w:fill="auto"/>
          </w:tcPr>
          <w:p w14:paraId="7741A96F" w14:textId="1C148712" w:rsidR="00BA661F" w:rsidRPr="00BA661F" w:rsidRDefault="00BA661F" w:rsidP="00BA661F">
            <w:pPr>
              <w:keepNext/>
              <w:ind w:firstLine="0"/>
            </w:pPr>
            <w:r w:rsidRPr="00BA661F">
              <w:t>01/16/24</w:t>
            </w:r>
          </w:p>
        </w:tc>
        <w:tc>
          <w:tcPr>
            <w:tcW w:w="1101" w:type="dxa"/>
            <w:shd w:val="clear" w:color="auto" w:fill="auto"/>
          </w:tcPr>
          <w:p w14:paraId="2D0E05CE" w14:textId="5A8E7090" w:rsidR="00BA661F" w:rsidRPr="00BA661F" w:rsidRDefault="00BA661F" w:rsidP="00BA661F">
            <w:pPr>
              <w:keepNext/>
              <w:ind w:firstLine="0"/>
            </w:pPr>
            <w:r w:rsidRPr="00BA661F">
              <w:t>PACE</w:t>
            </w:r>
          </w:p>
        </w:tc>
      </w:tr>
    </w:tbl>
    <w:p w14:paraId="72EB6EBB" w14:textId="77777777" w:rsidR="00BA661F" w:rsidRDefault="00BA661F" w:rsidP="00BA661F"/>
    <w:p w14:paraId="4426D0B6" w14:textId="2021A146" w:rsidR="00BA661F" w:rsidRDefault="00BA661F" w:rsidP="00BA661F">
      <w:pPr>
        <w:keepNext/>
        <w:jc w:val="center"/>
        <w:rPr>
          <w:b/>
        </w:rPr>
      </w:pPr>
      <w:r w:rsidRPr="00BA661F">
        <w:rPr>
          <w:b/>
        </w:rPr>
        <w:t>CO-SPONSOR ADDED</w:t>
      </w:r>
    </w:p>
    <w:tbl>
      <w:tblPr>
        <w:tblW w:w="0" w:type="auto"/>
        <w:tblLayout w:type="fixed"/>
        <w:tblLook w:val="0000" w:firstRow="0" w:lastRow="0" w:firstColumn="0" w:lastColumn="0" w:noHBand="0" w:noVBand="0"/>
      </w:tblPr>
      <w:tblGrid>
        <w:gridCol w:w="1551"/>
        <w:gridCol w:w="1101"/>
      </w:tblGrid>
      <w:tr w:rsidR="00BA661F" w:rsidRPr="00BA661F" w14:paraId="217FD294" w14:textId="77777777" w:rsidTr="00BA661F">
        <w:tc>
          <w:tcPr>
            <w:tcW w:w="1551" w:type="dxa"/>
            <w:shd w:val="clear" w:color="auto" w:fill="auto"/>
          </w:tcPr>
          <w:p w14:paraId="38FE8D29" w14:textId="0EF59A93" w:rsidR="00BA661F" w:rsidRPr="00BA661F" w:rsidRDefault="00BA661F" w:rsidP="00BA661F">
            <w:pPr>
              <w:keepNext/>
              <w:ind w:firstLine="0"/>
            </w:pPr>
            <w:r w:rsidRPr="00BA661F">
              <w:t>Bill Number:</w:t>
            </w:r>
          </w:p>
        </w:tc>
        <w:tc>
          <w:tcPr>
            <w:tcW w:w="1101" w:type="dxa"/>
            <w:shd w:val="clear" w:color="auto" w:fill="auto"/>
          </w:tcPr>
          <w:p w14:paraId="187A28E7" w14:textId="7F37BB43" w:rsidR="00BA661F" w:rsidRPr="00BA661F" w:rsidRDefault="00BA661F" w:rsidP="00BA661F">
            <w:pPr>
              <w:keepNext/>
              <w:ind w:firstLine="0"/>
            </w:pPr>
            <w:r w:rsidRPr="00BA661F">
              <w:t>H. 4646</w:t>
            </w:r>
          </w:p>
        </w:tc>
      </w:tr>
      <w:tr w:rsidR="00BA661F" w:rsidRPr="00BA661F" w14:paraId="1DA1E020" w14:textId="77777777" w:rsidTr="00BA661F">
        <w:tc>
          <w:tcPr>
            <w:tcW w:w="1551" w:type="dxa"/>
            <w:shd w:val="clear" w:color="auto" w:fill="auto"/>
          </w:tcPr>
          <w:p w14:paraId="3FBE3522" w14:textId="1817EC95" w:rsidR="00BA661F" w:rsidRPr="00BA661F" w:rsidRDefault="00BA661F" w:rsidP="00BA661F">
            <w:pPr>
              <w:keepNext/>
              <w:ind w:firstLine="0"/>
            </w:pPr>
            <w:r w:rsidRPr="00BA661F">
              <w:t>Date:</w:t>
            </w:r>
          </w:p>
        </w:tc>
        <w:tc>
          <w:tcPr>
            <w:tcW w:w="1101" w:type="dxa"/>
            <w:shd w:val="clear" w:color="auto" w:fill="auto"/>
          </w:tcPr>
          <w:p w14:paraId="7F092A1F" w14:textId="68DBD1B0" w:rsidR="00BA661F" w:rsidRPr="00BA661F" w:rsidRDefault="00BA661F" w:rsidP="00BA661F">
            <w:pPr>
              <w:keepNext/>
              <w:ind w:firstLine="0"/>
            </w:pPr>
            <w:r w:rsidRPr="00BA661F">
              <w:t>ADD:</w:t>
            </w:r>
          </w:p>
        </w:tc>
      </w:tr>
      <w:tr w:rsidR="00BA661F" w:rsidRPr="00BA661F" w14:paraId="6D506EF1" w14:textId="77777777" w:rsidTr="00BA661F">
        <w:tc>
          <w:tcPr>
            <w:tcW w:w="1551" w:type="dxa"/>
            <w:shd w:val="clear" w:color="auto" w:fill="auto"/>
          </w:tcPr>
          <w:p w14:paraId="661FDEA6" w14:textId="54084AAB" w:rsidR="00BA661F" w:rsidRPr="00BA661F" w:rsidRDefault="00BA661F" w:rsidP="00BA661F">
            <w:pPr>
              <w:keepNext/>
              <w:ind w:firstLine="0"/>
            </w:pPr>
            <w:r w:rsidRPr="00BA661F">
              <w:t>01/16/24</w:t>
            </w:r>
          </w:p>
        </w:tc>
        <w:tc>
          <w:tcPr>
            <w:tcW w:w="1101" w:type="dxa"/>
            <w:shd w:val="clear" w:color="auto" w:fill="auto"/>
          </w:tcPr>
          <w:p w14:paraId="6FAD7AE4" w14:textId="5D255404" w:rsidR="00BA661F" w:rsidRPr="00BA661F" w:rsidRDefault="00BA661F" w:rsidP="00BA661F">
            <w:pPr>
              <w:keepNext/>
              <w:ind w:firstLine="0"/>
            </w:pPr>
            <w:r w:rsidRPr="00BA661F">
              <w:t>BAUER</w:t>
            </w:r>
          </w:p>
        </w:tc>
      </w:tr>
    </w:tbl>
    <w:p w14:paraId="121182AC" w14:textId="77777777" w:rsidR="00BA661F" w:rsidRDefault="00BA661F" w:rsidP="00BA661F"/>
    <w:p w14:paraId="7AB3A32C" w14:textId="51F3248D" w:rsidR="00BA661F" w:rsidRDefault="00BA661F" w:rsidP="00BA661F">
      <w:pPr>
        <w:keepNext/>
        <w:jc w:val="center"/>
        <w:rPr>
          <w:b/>
        </w:rPr>
      </w:pPr>
      <w:r w:rsidRPr="00BA661F">
        <w:rPr>
          <w:b/>
        </w:rPr>
        <w:t>CO-SPONSOR ADDED</w:t>
      </w:r>
    </w:p>
    <w:tbl>
      <w:tblPr>
        <w:tblW w:w="0" w:type="auto"/>
        <w:tblLayout w:type="fixed"/>
        <w:tblLook w:val="0000" w:firstRow="0" w:lastRow="0" w:firstColumn="0" w:lastColumn="0" w:noHBand="0" w:noVBand="0"/>
      </w:tblPr>
      <w:tblGrid>
        <w:gridCol w:w="1551"/>
        <w:gridCol w:w="1101"/>
      </w:tblGrid>
      <w:tr w:rsidR="00BA661F" w:rsidRPr="00BA661F" w14:paraId="4B8B17DA" w14:textId="77777777" w:rsidTr="00BA661F">
        <w:tc>
          <w:tcPr>
            <w:tcW w:w="1551" w:type="dxa"/>
            <w:shd w:val="clear" w:color="auto" w:fill="auto"/>
          </w:tcPr>
          <w:p w14:paraId="363B2505" w14:textId="3E5DD706" w:rsidR="00BA661F" w:rsidRPr="00BA661F" w:rsidRDefault="00BA661F" w:rsidP="00BA661F">
            <w:pPr>
              <w:keepNext/>
              <w:ind w:firstLine="0"/>
            </w:pPr>
            <w:r w:rsidRPr="00BA661F">
              <w:t>Bill Number:</w:t>
            </w:r>
          </w:p>
        </w:tc>
        <w:tc>
          <w:tcPr>
            <w:tcW w:w="1101" w:type="dxa"/>
            <w:shd w:val="clear" w:color="auto" w:fill="auto"/>
          </w:tcPr>
          <w:p w14:paraId="1607FD3F" w14:textId="310ED22E" w:rsidR="00BA661F" w:rsidRPr="00BA661F" w:rsidRDefault="00BA661F" w:rsidP="00BA661F">
            <w:pPr>
              <w:keepNext/>
              <w:ind w:firstLine="0"/>
            </w:pPr>
            <w:r w:rsidRPr="00BA661F">
              <w:t>H. 4680</w:t>
            </w:r>
          </w:p>
        </w:tc>
      </w:tr>
      <w:tr w:rsidR="00BA661F" w:rsidRPr="00BA661F" w14:paraId="1FB802CE" w14:textId="77777777" w:rsidTr="00BA661F">
        <w:tc>
          <w:tcPr>
            <w:tcW w:w="1551" w:type="dxa"/>
            <w:shd w:val="clear" w:color="auto" w:fill="auto"/>
          </w:tcPr>
          <w:p w14:paraId="321EE85A" w14:textId="20A1EFC0" w:rsidR="00BA661F" w:rsidRPr="00BA661F" w:rsidRDefault="00BA661F" w:rsidP="00BA661F">
            <w:pPr>
              <w:keepNext/>
              <w:ind w:firstLine="0"/>
            </w:pPr>
            <w:r w:rsidRPr="00BA661F">
              <w:t>Date:</w:t>
            </w:r>
          </w:p>
        </w:tc>
        <w:tc>
          <w:tcPr>
            <w:tcW w:w="1101" w:type="dxa"/>
            <w:shd w:val="clear" w:color="auto" w:fill="auto"/>
          </w:tcPr>
          <w:p w14:paraId="66C49C96" w14:textId="7F7765B3" w:rsidR="00BA661F" w:rsidRPr="00BA661F" w:rsidRDefault="00BA661F" w:rsidP="00BA661F">
            <w:pPr>
              <w:keepNext/>
              <w:ind w:firstLine="0"/>
            </w:pPr>
            <w:r w:rsidRPr="00BA661F">
              <w:t>ADD:</w:t>
            </w:r>
          </w:p>
        </w:tc>
      </w:tr>
      <w:tr w:rsidR="00BA661F" w:rsidRPr="00BA661F" w14:paraId="63ECFC19" w14:textId="77777777" w:rsidTr="00BA661F">
        <w:tc>
          <w:tcPr>
            <w:tcW w:w="1551" w:type="dxa"/>
            <w:shd w:val="clear" w:color="auto" w:fill="auto"/>
          </w:tcPr>
          <w:p w14:paraId="71506A48" w14:textId="228572C6" w:rsidR="00BA661F" w:rsidRPr="00BA661F" w:rsidRDefault="00BA661F" w:rsidP="00BA661F">
            <w:pPr>
              <w:keepNext/>
              <w:ind w:firstLine="0"/>
            </w:pPr>
            <w:r w:rsidRPr="00BA661F">
              <w:t>01/16/24</w:t>
            </w:r>
          </w:p>
        </w:tc>
        <w:tc>
          <w:tcPr>
            <w:tcW w:w="1101" w:type="dxa"/>
            <w:shd w:val="clear" w:color="auto" w:fill="auto"/>
          </w:tcPr>
          <w:p w14:paraId="350A3701" w14:textId="7490DB63" w:rsidR="00BA661F" w:rsidRPr="00BA661F" w:rsidRDefault="00BA661F" w:rsidP="00BA661F">
            <w:pPr>
              <w:keepNext/>
              <w:ind w:firstLine="0"/>
            </w:pPr>
            <w:r w:rsidRPr="00BA661F">
              <w:t>BAUER</w:t>
            </w:r>
          </w:p>
        </w:tc>
      </w:tr>
    </w:tbl>
    <w:p w14:paraId="3763FEA5" w14:textId="77777777" w:rsidR="00BA661F" w:rsidRDefault="00BA661F" w:rsidP="00BA661F"/>
    <w:p w14:paraId="16EBC14E" w14:textId="6D6395DD" w:rsidR="00BA661F" w:rsidRDefault="00BA661F" w:rsidP="00BA661F">
      <w:pPr>
        <w:keepNext/>
        <w:jc w:val="center"/>
        <w:rPr>
          <w:b/>
        </w:rPr>
      </w:pPr>
      <w:r w:rsidRPr="00BA661F">
        <w:rPr>
          <w:b/>
        </w:rPr>
        <w:t>CO-SPONSOR ADDED</w:t>
      </w:r>
    </w:p>
    <w:tbl>
      <w:tblPr>
        <w:tblW w:w="0" w:type="auto"/>
        <w:tblLayout w:type="fixed"/>
        <w:tblLook w:val="0000" w:firstRow="0" w:lastRow="0" w:firstColumn="0" w:lastColumn="0" w:noHBand="0" w:noVBand="0"/>
      </w:tblPr>
      <w:tblGrid>
        <w:gridCol w:w="1551"/>
        <w:gridCol w:w="1221"/>
      </w:tblGrid>
      <w:tr w:rsidR="00BA661F" w:rsidRPr="00BA661F" w14:paraId="6C7500C4" w14:textId="77777777" w:rsidTr="00BA661F">
        <w:tc>
          <w:tcPr>
            <w:tcW w:w="1551" w:type="dxa"/>
            <w:shd w:val="clear" w:color="auto" w:fill="auto"/>
          </w:tcPr>
          <w:p w14:paraId="0DFEB67C" w14:textId="63B12AC8" w:rsidR="00BA661F" w:rsidRPr="00BA661F" w:rsidRDefault="00BA661F" w:rsidP="00BA661F">
            <w:pPr>
              <w:keepNext/>
              <w:ind w:firstLine="0"/>
            </w:pPr>
            <w:r w:rsidRPr="00BA661F">
              <w:t>Bill Number:</w:t>
            </w:r>
          </w:p>
        </w:tc>
        <w:tc>
          <w:tcPr>
            <w:tcW w:w="1221" w:type="dxa"/>
            <w:shd w:val="clear" w:color="auto" w:fill="auto"/>
          </w:tcPr>
          <w:p w14:paraId="7FAB5F53" w14:textId="1EC31971" w:rsidR="00BA661F" w:rsidRPr="00BA661F" w:rsidRDefault="00BA661F" w:rsidP="00BA661F">
            <w:pPr>
              <w:keepNext/>
              <w:ind w:firstLine="0"/>
            </w:pPr>
            <w:r w:rsidRPr="00BA661F">
              <w:t>H. 4823</w:t>
            </w:r>
          </w:p>
        </w:tc>
      </w:tr>
      <w:tr w:rsidR="00BA661F" w:rsidRPr="00BA661F" w14:paraId="5581DC53" w14:textId="77777777" w:rsidTr="00BA661F">
        <w:tc>
          <w:tcPr>
            <w:tcW w:w="1551" w:type="dxa"/>
            <w:shd w:val="clear" w:color="auto" w:fill="auto"/>
          </w:tcPr>
          <w:p w14:paraId="5FAB44BB" w14:textId="3DB3D546" w:rsidR="00BA661F" w:rsidRPr="00BA661F" w:rsidRDefault="00BA661F" w:rsidP="00BA661F">
            <w:pPr>
              <w:keepNext/>
              <w:ind w:firstLine="0"/>
            </w:pPr>
            <w:r w:rsidRPr="00BA661F">
              <w:t>Date:</w:t>
            </w:r>
          </w:p>
        </w:tc>
        <w:tc>
          <w:tcPr>
            <w:tcW w:w="1221" w:type="dxa"/>
            <w:shd w:val="clear" w:color="auto" w:fill="auto"/>
          </w:tcPr>
          <w:p w14:paraId="48789891" w14:textId="3709B460" w:rsidR="00BA661F" w:rsidRPr="00BA661F" w:rsidRDefault="00BA661F" w:rsidP="00BA661F">
            <w:pPr>
              <w:keepNext/>
              <w:ind w:firstLine="0"/>
            </w:pPr>
            <w:r w:rsidRPr="00BA661F">
              <w:t>ADD:</w:t>
            </w:r>
          </w:p>
        </w:tc>
      </w:tr>
      <w:tr w:rsidR="00BA661F" w:rsidRPr="00BA661F" w14:paraId="622F74F6" w14:textId="77777777" w:rsidTr="00BA661F">
        <w:tc>
          <w:tcPr>
            <w:tcW w:w="1551" w:type="dxa"/>
            <w:shd w:val="clear" w:color="auto" w:fill="auto"/>
          </w:tcPr>
          <w:p w14:paraId="71EE3A56" w14:textId="0A598777" w:rsidR="00BA661F" w:rsidRPr="00BA661F" w:rsidRDefault="00BA661F" w:rsidP="00BA661F">
            <w:pPr>
              <w:keepNext/>
              <w:ind w:firstLine="0"/>
            </w:pPr>
            <w:r w:rsidRPr="00BA661F">
              <w:t>01/16/24</w:t>
            </w:r>
          </w:p>
        </w:tc>
        <w:tc>
          <w:tcPr>
            <w:tcW w:w="1221" w:type="dxa"/>
            <w:shd w:val="clear" w:color="auto" w:fill="auto"/>
          </w:tcPr>
          <w:p w14:paraId="5B40DB71" w14:textId="27AEA9BD" w:rsidR="00BA661F" w:rsidRPr="00BA661F" w:rsidRDefault="00BA661F" w:rsidP="00BA661F">
            <w:pPr>
              <w:keepNext/>
              <w:ind w:firstLine="0"/>
            </w:pPr>
            <w:r w:rsidRPr="00BA661F">
              <w:t>CARTER</w:t>
            </w:r>
          </w:p>
        </w:tc>
      </w:tr>
    </w:tbl>
    <w:p w14:paraId="65887B89" w14:textId="23DEDC4A" w:rsidR="004660E2" w:rsidRDefault="004660E2" w:rsidP="00BA661F"/>
    <w:p w14:paraId="6EAB94A8" w14:textId="565A5CF5" w:rsidR="00BA661F" w:rsidRDefault="004660E2" w:rsidP="004660E2">
      <w:pPr>
        <w:jc w:val="center"/>
        <w:rPr>
          <w:b/>
        </w:rPr>
      </w:pPr>
      <w:r>
        <w:br w:type="column"/>
      </w:r>
      <w:r w:rsidR="00BA661F" w:rsidRPr="00BA661F">
        <w:rPr>
          <w:b/>
        </w:rPr>
        <w:t>SPEAKER IN CHAIR</w:t>
      </w:r>
    </w:p>
    <w:p w14:paraId="77002331" w14:textId="77777777" w:rsidR="00BA661F" w:rsidRDefault="00BA661F" w:rsidP="00BA661F"/>
    <w:p w14:paraId="1C95E990" w14:textId="3E2DE838" w:rsidR="00BA661F" w:rsidRDefault="00BA661F" w:rsidP="00BA661F">
      <w:pPr>
        <w:keepNext/>
        <w:jc w:val="center"/>
        <w:rPr>
          <w:b/>
        </w:rPr>
      </w:pPr>
      <w:r w:rsidRPr="00BA661F">
        <w:rPr>
          <w:b/>
        </w:rPr>
        <w:t>RECURRENCE TO THE MORNING HOUR</w:t>
      </w:r>
    </w:p>
    <w:p w14:paraId="65A35E25" w14:textId="3804AB1B" w:rsidR="00BA661F" w:rsidRDefault="00BA661F" w:rsidP="00BA661F">
      <w:r>
        <w:t>Rep. FORREST moved that the House recur to the morning hour, which was agreed to.</w:t>
      </w:r>
    </w:p>
    <w:p w14:paraId="1071DF3B" w14:textId="77777777" w:rsidR="00665CB3" w:rsidRDefault="00665CB3" w:rsidP="00BA661F"/>
    <w:p w14:paraId="35B0A43A" w14:textId="54992667" w:rsidR="00BA661F" w:rsidRDefault="00BA661F" w:rsidP="00BA661F">
      <w:pPr>
        <w:keepNext/>
        <w:jc w:val="center"/>
        <w:rPr>
          <w:b/>
        </w:rPr>
      </w:pPr>
      <w:r w:rsidRPr="00BA661F">
        <w:rPr>
          <w:b/>
        </w:rPr>
        <w:t>HOUSE RESOLUTION</w:t>
      </w:r>
    </w:p>
    <w:p w14:paraId="7E3833E1" w14:textId="4D2B326D" w:rsidR="00BA661F" w:rsidRDefault="00BA661F" w:rsidP="00BA661F">
      <w:pPr>
        <w:keepNext/>
      </w:pPr>
      <w:r>
        <w:t>The following was introduced:</w:t>
      </w:r>
    </w:p>
    <w:p w14:paraId="22A929D5" w14:textId="77777777" w:rsidR="00BA661F" w:rsidRDefault="00BA661F" w:rsidP="00BA661F">
      <w:pPr>
        <w:keepNext/>
      </w:pPr>
      <w:bookmarkStart w:id="4" w:name="include_clip_start_41"/>
      <w:bookmarkEnd w:id="4"/>
    </w:p>
    <w:p w14:paraId="5D7FF333" w14:textId="77777777" w:rsidR="00BA661F" w:rsidRDefault="00BA661F" w:rsidP="00BA661F">
      <w:r>
        <w:t>H. 4836 -- Reps. Hartnett,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CONGRATULATE SARAH CLEVELAND PINCKNEY AMBLER OF CHARLESTON COUNTY ON THE OCCASION OF HER ONE HUNDREDTH BIRTHDAY AND TO WISH HER A JOYOUS BIRTHDAY CELEBRATION AND MANY YEARS OF CONTINUED HEALTH AND HAPPINESS.</w:t>
      </w:r>
    </w:p>
    <w:p w14:paraId="1520D15C" w14:textId="23B7CEA9" w:rsidR="00BA661F" w:rsidRDefault="00BA661F" w:rsidP="00BA661F">
      <w:bookmarkStart w:id="5" w:name="include_clip_end_41"/>
      <w:bookmarkEnd w:id="5"/>
    </w:p>
    <w:p w14:paraId="28A1DE62" w14:textId="64DD2061" w:rsidR="00BA661F" w:rsidRDefault="00BA661F" w:rsidP="00BA661F">
      <w:r>
        <w:t>The Resolution was adopted.</w:t>
      </w:r>
    </w:p>
    <w:p w14:paraId="588B1592" w14:textId="77777777" w:rsidR="00BA661F" w:rsidRDefault="00BA661F" w:rsidP="00BA661F"/>
    <w:p w14:paraId="015567CA" w14:textId="447B5493" w:rsidR="00BA661F" w:rsidRDefault="00BA661F" w:rsidP="00BA661F">
      <w:pPr>
        <w:keepNext/>
        <w:jc w:val="center"/>
        <w:rPr>
          <w:b/>
        </w:rPr>
      </w:pPr>
      <w:r w:rsidRPr="00BA661F">
        <w:rPr>
          <w:b/>
        </w:rPr>
        <w:t>CONCURRENT RESOLUTION</w:t>
      </w:r>
    </w:p>
    <w:p w14:paraId="20770A61" w14:textId="11D5F1C0" w:rsidR="00BA661F" w:rsidRDefault="00BA661F" w:rsidP="00BA661F">
      <w:pPr>
        <w:keepNext/>
      </w:pPr>
      <w:r>
        <w:t>The following was introduced:</w:t>
      </w:r>
    </w:p>
    <w:p w14:paraId="2A8072D4" w14:textId="77777777" w:rsidR="00BA661F" w:rsidRDefault="00BA661F" w:rsidP="00BA661F">
      <w:pPr>
        <w:keepNext/>
      </w:pPr>
      <w:bookmarkStart w:id="6" w:name="include_clip_start_44"/>
      <w:bookmarkEnd w:id="6"/>
    </w:p>
    <w:p w14:paraId="6C5AC146" w14:textId="77777777" w:rsidR="00BA661F" w:rsidRDefault="00BA661F" w:rsidP="00BA661F">
      <w:r>
        <w:t>H. 4837 -- Reps. Howard, Ballentine, Bauer, Bernstein, Garvin, Hart, J. L. Johnson, McDaniel, Rose, Rutherford, Thigpen, Alexander, Anderson, Atkinson, Bailey, Bamberg, Bannister, Beach, Blackwell, Bradley, Brewer, Brittain, Burns, Bustos, Calhoon, Carter, Caskey, Chapman, Chumley, Clyburn, Cobb-Hunter, Collins, Connell, B. J. Cox, B. L. Cox, Crawford, Cromer, Davis, Dillard, Elliott, Erickson, Felder, Forrest, Gagnon, Gatch, Gibson, Gilliam, Gilliard, Guest, Guffey, Haddon, Hager, Hardee, Harris, Hartnett, Hayes, Henderson-Myers, Henegan, Herbkersman, Hewitt, Hiott, Hixon, Hosey, Hyde, Jefferson, J. E. Johnson, S. Jones, W. Jones, Jordan, Kilmartin, King, Kirby, Landing, Lawson, Leber, Ligon, Long, Lowe, Magnuson, May, McCabe, McCravy, McGinnis, Mitchell, J. Moore, T. Moore, A. M. Morgan, T. A. Morgan, Moss, Murphy, Neese, B. Newton, W. Newton, Nutt, O'Neal, Oremus, Ott, Pace, Pedalino, Pendarvis, Pope, Rivers, Robbins, Sandifer, Schuessler, Sessions, G. M. Smith, M. M. Smith, Stavrinakis, Taylor, Thayer, Trantham, Vaughan, Weeks, West, Wetmore, Wheeler, White, Whitmire, Williams, Willis, Wooten and Yow: A CONCURRENT RESOLUTION TO RECOGNIZE AND HONOR SERGEANT KENNETH FITZSIMMONS OF THE RICHLAND COUNTY SHERIFF'S OFFICE AND TO CONGRATULATE HIM ON BEING AWARDED THE SOUTH CAROLINA SHERIFFS' ASSOCIATION MEDAL OF VALOR.</w:t>
      </w:r>
    </w:p>
    <w:p w14:paraId="639395C9" w14:textId="22608854" w:rsidR="00BA661F" w:rsidRDefault="00BA661F" w:rsidP="00BA661F">
      <w:bookmarkStart w:id="7" w:name="include_clip_end_44"/>
      <w:bookmarkEnd w:id="7"/>
    </w:p>
    <w:p w14:paraId="01113527" w14:textId="0C30CEBF" w:rsidR="00BA661F" w:rsidRDefault="00BA661F" w:rsidP="00BA661F">
      <w:r>
        <w:t>The Concurrent Resolution was agreed to and ordered sent to the Senate.</w:t>
      </w:r>
    </w:p>
    <w:p w14:paraId="6709ABDD" w14:textId="77777777" w:rsidR="00BA661F" w:rsidRDefault="00BA661F" w:rsidP="00BA661F"/>
    <w:p w14:paraId="6E7340E3" w14:textId="568D3348" w:rsidR="00BA661F" w:rsidRDefault="00BA661F" w:rsidP="00BA661F">
      <w:pPr>
        <w:keepNext/>
        <w:jc w:val="center"/>
        <w:rPr>
          <w:b/>
        </w:rPr>
      </w:pPr>
      <w:r w:rsidRPr="00BA661F">
        <w:rPr>
          <w:b/>
        </w:rPr>
        <w:t>CONCURRENT RESOLUTION</w:t>
      </w:r>
    </w:p>
    <w:p w14:paraId="39399F60" w14:textId="72A3E5CA" w:rsidR="00BA661F" w:rsidRDefault="00BA661F" w:rsidP="00BA661F">
      <w:pPr>
        <w:keepNext/>
      </w:pPr>
      <w:r>
        <w:t>The following was introduced:</w:t>
      </w:r>
    </w:p>
    <w:p w14:paraId="1BE23692" w14:textId="77777777" w:rsidR="00BA661F" w:rsidRDefault="00BA661F" w:rsidP="00BA661F">
      <w:pPr>
        <w:keepNext/>
      </w:pPr>
      <w:bookmarkStart w:id="8" w:name="include_clip_start_47"/>
      <w:bookmarkEnd w:id="8"/>
    </w:p>
    <w:p w14:paraId="45AB7947" w14:textId="77777777" w:rsidR="00BA661F" w:rsidRDefault="00BA661F" w:rsidP="00BA661F">
      <w:r>
        <w:t>H. 4838 -- Reps. Wheeler,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White, Whitmire, Williams, Willis, Wooten and Yow: A CONCURRENT RESOLUTION TO RECOGNIZE AND HONOR SERGEANT JACK CORBETT, JR., AND CORPORAL ANDREW ARLEDGE OF THE LEE COUNTY SHERIFF'S OFFICE FOR EXCEPTIONAL COURAGE IN THE FACE OF DANGER WHILE IN THE LINE OF DUTY AND TO CONGRATULATE THEM UPON RECEIVING THE SOUTH CAROLINA SHERIFFS' ASSOCIATION 2023 MEDAL OF VALOR AWARD.</w:t>
      </w:r>
    </w:p>
    <w:p w14:paraId="4132C8C3" w14:textId="50D99164" w:rsidR="00BA661F" w:rsidRDefault="00BA661F" w:rsidP="00BA661F">
      <w:bookmarkStart w:id="9" w:name="include_clip_end_47"/>
      <w:bookmarkEnd w:id="9"/>
    </w:p>
    <w:p w14:paraId="011BAF12" w14:textId="1E1808AD" w:rsidR="00BA661F" w:rsidRDefault="00BA661F" w:rsidP="00BA661F">
      <w:r>
        <w:t>The Concurrent Resolution was agreed to and ordered sent to the Senate.</w:t>
      </w:r>
    </w:p>
    <w:p w14:paraId="0EF783AB" w14:textId="77777777" w:rsidR="00BA661F" w:rsidRDefault="00BA661F" w:rsidP="00BA661F"/>
    <w:p w14:paraId="621F894C" w14:textId="6EE3243D" w:rsidR="00BA661F" w:rsidRDefault="00BA661F" w:rsidP="00BA661F">
      <w:pPr>
        <w:keepNext/>
        <w:jc w:val="center"/>
        <w:rPr>
          <w:b/>
        </w:rPr>
      </w:pPr>
      <w:r w:rsidRPr="00BA661F">
        <w:rPr>
          <w:b/>
        </w:rPr>
        <w:t>CONCURRENT RESOLUTION</w:t>
      </w:r>
    </w:p>
    <w:p w14:paraId="57B9ECEE" w14:textId="12C34B2B" w:rsidR="00BA661F" w:rsidRDefault="00BA661F" w:rsidP="00BA661F">
      <w:pPr>
        <w:keepNext/>
      </w:pPr>
      <w:r>
        <w:t>The following was introduced:</w:t>
      </w:r>
    </w:p>
    <w:p w14:paraId="29D4C511" w14:textId="77777777" w:rsidR="00BA661F" w:rsidRDefault="00BA661F" w:rsidP="00BA661F">
      <w:pPr>
        <w:keepNext/>
      </w:pPr>
      <w:bookmarkStart w:id="10" w:name="include_clip_start_50"/>
      <w:bookmarkEnd w:id="10"/>
    </w:p>
    <w:p w14:paraId="7C80345A" w14:textId="77777777" w:rsidR="00BA661F" w:rsidRDefault="00BA661F" w:rsidP="00BA661F">
      <w:r>
        <w:t>H. 4839 -- Reps. Wheeler,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White, Whitmire, Williams, Willis, Wooten and Yow: A CONCURRENT RESOLUTION TO RECOGNIZE AND HONOR MASTER DEPUTY ALFRED J. DOCTOR OF THE LEE COUNTY SHERIFF'S OFFICE FOR EXCEPTIONAL COURAGE IN THE FACE OF DANGER WHILE IN THE LINE OF DUTY AND TO CONGRATULATE HIM UPON RECEIVING THE SOUTH CAROLINA SHERIFFS' ASSOCIATION 2023 MEDAL OF VALOR AWARD.</w:t>
      </w:r>
    </w:p>
    <w:p w14:paraId="27EFDC7B" w14:textId="518F2B62" w:rsidR="00BA661F" w:rsidRDefault="00BA661F" w:rsidP="00BA661F">
      <w:bookmarkStart w:id="11" w:name="include_clip_end_50"/>
      <w:bookmarkEnd w:id="11"/>
    </w:p>
    <w:p w14:paraId="135A7F4A" w14:textId="11D1FDEC" w:rsidR="00BA661F" w:rsidRDefault="00BA661F" w:rsidP="00BA661F">
      <w:r>
        <w:t>The Concurrent Resolution was agreed to and ordered sent to the Senate.</w:t>
      </w:r>
    </w:p>
    <w:p w14:paraId="66523FF1" w14:textId="77777777" w:rsidR="00BA661F" w:rsidRDefault="00BA661F" w:rsidP="00BA661F"/>
    <w:p w14:paraId="5591075B" w14:textId="37D40580" w:rsidR="00BA661F" w:rsidRDefault="00BA661F" w:rsidP="00BA661F">
      <w:pPr>
        <w:keepNext/>
        <w:jc w:val="center"/>
        <w:rPr>
          <w:b/>
        </w:rPr>
      </w:pPr>
      <w:r w:rsidRPr="00BA661F">
        <w:rPr>
          <w:b/>
        </w:rPr>
        <w:t>CONCURRENT RESOLUTION</w:t>
      </w:r>
    </w:p>
    <w:p w14:paraId="4EF051F5" w14:textId="74850C9A" w:rsidR="00BA661F" w:rsidRDefault="00BA661F" w:rsidP="00BA661F">
      <w:pPr>
        <w:keepNext/>
      </w:pPr>
      <w:r>
        <w:t>The following was introduced:</w:t>
      </w:r>
    </w:p>
    <w:p w14:paraId="321599C7" w14:textId="77777777" w:rsidR="00BA661F" w:rsidRDefault="00BA661F" w:rsidP="00BA661F">
      <w:pPr>
        <w:keepNext/>
      </w:pPr>
      <w:bookmarkStart w:id="12" w:name="include_clip_start_53"/>
      <w:bookmarkEnd w:id="12"/>
    </w:p>
    <w:p w14:paraId="1ADD33A5" w14:textId="77777777" w:rsidR="00BA661F" w:rsidRDefault="00BA661F" w:rsidP="00BA661F">
      <w:r>
        <w:t>H. 4840 -- Reps. Bamberg, Cobb-Hunter, Hosey, Ott, Alexander, Anderson, Atkinson, Bailey, Ballentine, Bannister, Bauer, Beach, Bernstein, Blackwell, Bradley, Brewer, Brittain, Burns, Bustos, Calhoon, Carter, Caskey, Chapman, Chumley, Clyburn, Collins, Connell, B. J. Cox, B. L. Cox, Crawford, Cromer, Davis, Dillard, Elliott, Erickson, Felder, Forrest, Gagnon, Garvin, Gatch, Gibson, Gilliam, Gilliard, Guest, Guffey, Haddon, Hager, Hardee, Harris, Hart, Hartnett, Hayes, Henderson-Myers, Henegan, Herbkersman, Hewitt, Hiott, Hixon, Howard, Hyde, Jefferson, J. E. Johnson, J. L. Johnson, S. Jones, W. Jones, Jordan, Kilmartin, King, Kirby, Landing, Lawson, Leber, Ligon, Long, Lowe, Magnuson, May, McCabe, McCravy, McDaniel, McGinnis, Mitchell, J. Moore, T. Moore, A. M. Morgan, T. A. Morgan, Moss, Murphy, Neese, B. Newton, W. Newton, Nutt, O'Neal, Oremus, Pace, Pedalino, Pendarvis, Pope, Rivers, Robbins, Rose, Rutherford, Sandifer, Schuessler, Sessions, G. M. Smith, M. M. Smith, Stavrinakis, Taylor, Thayer, Thigpen, Trantham, Vaughan, Weeks, West, Wetmore, Wheeler, White, Whitmire, Williams, Willis, Wooten and Yow: A CONCURRENT RESOLUTION TO HONOR SERGEANT DWAYNE DUCKSON OF THE BAMBERG COUNTY SHERIFF'S OFFICE AND LANCE CORPORAL BENTRICE FRAZIER OF THE SOUTH CAROLINA HIGHWAY PATROL FOR THEIR EXCEPTIONAL COURAGE IN THE FACE OF DANGER WHILE IN THE LINE OF DUTY AND TO CONGRATULATE THEM UPON RECEIVING THE SOUTH CAROLINA SHERIFFS' ASSOCIATION 2023 MEDAL OF VALOR AWARD.</w:t>
      </w:r>
    </w:p>
    <w:p w14:paraId="79FFD000" w14:textId="7BDE512D" w:rsidR="00BA661F" w:rsidRDefault="00BA661F" w:rsidP="00BA661F">
      <w:bookmarkStart w:id="13" w:name="include_clip_end_53"/>
      <w:bookmarkEnd w:id="13"/>
    </w:p>
    <w:p w14:paraId="7B8D63A4" w14:textId="7A347D24" w:rsidR="00BA661F" w:rsidRDefault="00BA661F" w:rsidP="00BA661F">
      <w:r>
        <w:t>The Concurrent Resolution was agreed to and ordered sent to the Senate.</w:t>
      </w:r>
    </w:p>
    <w:p w14:paraId="20B6C3C1" w14:textId="77777777" w:rsidR="00BA661F" w:rsidRDefault="00BA661F" w:rsidP="00BA661F"/>
    <w:p w14:paraId="4149B0EA" w14:textId="4314E6C3" w:rsidR="00BA661F" w:rsidRDefault="00BA661F" w:rsidP="00BA661F">
      <w:pPr>
        <w:keepNext/>
        <w:jc w:val="center"/>
        <w:rPr>
          <w:b/>
        </w:rPr>
      </w:pPr>
      <w:r w:rsidRPr="00BA661F">
        <w:rPr>
          <w:b/>
        </w:rPr>
        <w:t>CONCURRENT RESOLUTION</w:t>
      </w:r>
    </w:p>
    <w:p w14:paraId="69695ADE" w14:textId="09CFDA15" w:rsidR="00BA661F" w:rsidRDefault="00BA661F" w:rsidP="00BA661F">
      <w:pPr>
        <w:keepNext/>
      </w:pPr>
      <w:r>
        <w:t>The following was introduced:</w:t>
      </w:r>
    </w:p>
    <w:p w14:paraId="166B7EFC" w14:textId="77777777" w:rsidR="00BA661F" w:rsidRDefault="00BA661F" w:rsidP="00BA661F">
      <w:pPr>
        <w:keepNext/>
      </w:pPr>
      <w:bookmarkStart w:id="14" w:name="include_clip_start_56"/>
      <w:bookmarkEnd w:id="14"/>
    </w:p>
    <w:p w14:paraId="14A950D2" w14:textId="77777777" w:rsidR="00BA661F" w:rsidRDefault="00BA661F" w:rsidP="00BA661F">
      <w:pPr>
        <w:keepNext/>
      </w:pPr>
      <w:r>
        <w:t>H. 4841 -- Rep. Hayes: A CONCURRENT RESOLUTION TO REQUEST THE DEPARTMENT OF TRANSPORTATION NAME THE PORTION OF FRIENDSHIP ROAD IN DILLON COUNTY FROM STATE ROAD 308 (LESTER ROAD) TO STATE ROAD 71 (JUDGE ROAD) "JACKSON RYAN WINKELER MEMORIAL ROAD" AND ERECT APPROPRIATE SIGNS OR MARKERS AT THIS DESIGNATION CONTAINING THESE WORDS.</w:t>
      </w:r>
    </w:p>
    <w:p w14:paraId="18637A07" w14:textId="3E8E4129" w:rsidR="00BA661F" w:rsidRDefault="00BA661F" w:rsidP="00BA661F">
      <w:bookmarkStart w:id="15" w:name="include_clip_end_56"/>
      <w:bookmarkEnd w:id="15"/>
      <w:r>
        <w:t>The Concurrent Resolution was ordered referred to the Committee on Invitations and Memorial Resolutions.</w:t>
      </w:r>
    </w:p>
    <w:p w14:paraId="64AAF5E4" w14:textId="77777777" w:rsidR="00BA661F" w:rsidRDefault="00BA661F" w:rsidP="00BA661F"/>
    <w:p w14:paraId="043E6828" w14:textId="692E749C" w:rsidR="00BA661F" w:rsidRDefault="00BA661F" w:rsidP="00BA661F">
      <w:pPr>
        <w:keepNext/>
        <w:jc w:val="center"/>
        <w:rPr>
          <w:b/>
        </w:rPr>
      </w:pPr>
      <w:r w:rsidRPr="00BA661F">
        <w:rPr>
          <w:b/>
        </w:rPr>
        <w:t>CONCURRENT RESOLUTION</w:t>
      </w:r>
    </w:p>
    <w:p w14:paraId="49160A51" w14:textId="6D969F0A" w:rsidR="00BA661F" w:rsidRDefault="00BA661F" w:rsidP="00BA661F">
      <w:r>
        <w:t>The Senate sent to the House the following:</w:t>
      </w:r>
    </w:p>
    <w:p w14:paraId="77449525" w14:textId="77777777" w:rsidR="00BA661F" w:rsidRDefault="00BA661F" w:rsidP="00BA661F">
      <w:bookmarkStart w:id="16" w:name="include_clip_start_59"/>
      <w:bookmarkEnd w:id="16"/>
    </w:p>
    <w:p w14:paraId="4646D645" w14:textId="77777777" w:rsidR="00BA661F" w:rsidRDefault="00BA661F" w:rsidP="00BA661F">
      <w:r>
        <w:t>S. 948 -- Senators Grooms, Stephens, Adams, Senn, Campsen, Goldfinch, Climer and Bennett: A CONCURRENT RESOLUTION TO RECOGNIZE THE WEEK OF JANUARY 21-27, 2024, AS NATIONAL CORONER AND MEDICOLEGAL DEATH INVESTIGATOR WEEK IN HONOR OF THE PUBLIC SERVICE OF THE SOUTH CAROLINA CORONERS ASSOCIATION, CORONERS, DEPUTY CORONERS, AND MEDICOLEGAL DEATH INVESTIGATORS.</w:t>
      </w:r>
    </w:p>
    <w:p w14:paraId="71958FAA" w14:textId="213340BA" w:rsidR="00BA661F" w:rsidRDefault="00BA661F" w:rsidP="00BA661F">
      <w:bookmarkStart w:id="17" w:name="include_clip_end_59"/>
      <w:bookmarkEnd w:id="17"/>
    </w:p>
    <w:p w14:paraId="0507E699" w14:textId="1B26338E" w:rsidR="00BA661F" w:rsidRDefault="00BA661F" w:rsidP="00BA661F">
      <w:r>
        <w:t>The Concurrent Resolution was agreed to and ordered returned to the Senate with concurrence.</w:t>
      </w:r>
    </w:p>
    <w:p w14:paraId="173F6418" w14:textId="77777777" w:rsidR="00BA661F" w:rsidRDefault="00BA661F" w:rsidP="00BA661F"/>
    <w:p w14:paraId="06823D16" w14:textId="4D6E385A" w:rsidR="00BA661F" w:rsidRDefault="00BA661F" w:rsidP="00BA661F">
      <w:pPr>
        <w:keepNext/>
        <w:jc w:val="center"/>
        <w:rPr>
          <w:b/>
        </w:rPr>
      </w:pPr>
      <w:r w:rsidRPr="00BA661F">
        <w:rPr>
          <w:b/>
        </w:rPr>
        <w:t xml:space="preserve">INTRODUCTION OF BILLS  </w:t>
      </w:r>
    </w:p>
    <w:p w14:paraId="510A9BEA" w14:textId="1F0C30EF" w:rsidR="00BA661F" w:rsidRDefault="00BA661F" w:rsidP="00BA661F">
      <w:r>
        <w:t>The following Bills were introduced, read the first time, and referred to appropriate committees:</w:t>
      </w:r>
    </w:p>
    <w:p w14:paraId="604EF443" w14:textId="77777777" w:rsidR="00BA661F" w:rsidRDefault="00BA661F" w:rsidP="00BA661F"/>
    <w:p w14:paraId="7501815B" w14:textId="77777777" w:rsidR="00BA661F" w:rsidRDefault="00BA661F" w:rsidP="00BA661F">
      <w:pPr>
        <w:keepNext/>
      </w:pPr>
      <w:bookmarkStart w:id="18" w:name="include_clip_start_63"/>
      <w:bookmarkEnd w:id="18"/>
      <w:r>
        <w:t>H. 4842 -- Rep. Guffey: A BILL TO AMEND THE SOUTH CAROLINA CODE OF LAWS BY ADDING CHAPTER 79 TO TITLE 39 BY ENACTING THE "SOUTH CAROLINA AGE-APPROPRIATE DESIGN CODE ACT" SO AS TO PROVIDE DEFINITIONS, TO PROVIDE FOR INFORMATION FIDUCIARY, TO PROVIDE SCOPE AND EXCLUSIONS, TO PROVIDE REQUIREMENTS FOR COVERED ENTITIES, TO PROVIDE FOR PROHIBITIONS FOR COVERED ENTITIES, TO PROVIDE FOR DATA PRACTICES, TO PROVIDE FOR ENFORCEMENT, AND TO PROVIDE FOR LIMITATIONS.</w:t>
      </w:r>
    </w:p>
    <w:p w14:paraId="4F71BAF2" w14:textId="55CC6BF4" w:rsidR="00BA661F" w:rsidRDefault="00BA661F" w:rsidP="00BA661F">
      <w:bookmarkStart w:id="19" w:name="include_clip_end_63"/>
      <w:bookmarkEnd w:id="19"/>
      <w:r>
        <w:t>Referred to Committee on Judiciary</w:t>
      </w:r>
    </w:p>
    <w:p w14:paraId="7289A01B" w14:textId="77777777" w:rsidR="00BA661F" w:rsidRDefault="00BA661F" w:rsidP="00BA661F"/>
    <w:p w14:paraId="697FA1F1" w14:textId="77777777" w:rsidR="00BA661F" w:rsidRDefault="00BA661F" w:rsidP="00BA661F">
      <w:pPr>
        <w:keepNext/>
      </w:pPr>
      <w:bookmarkStart w:id="20" w:name="include_clip_start_65"/>
      <w:bookmarkEnd w:id="20"/>
      <w:r>
        <w:t>H. 4843 -- Reps. Bailey, Brittain, Guest and J. E. Johnson: A BILL TO AMEND THE SOUTH CAROLINA CODE OF LAWS BY ADDING SECTION 48-39-148 SO AS TO AUTHORIZE BUSINESSES WITH A DECK, DOCK, OR OTHER STRUCTURE LOCATED IN A CRITICAL AREA TO USE THE STRUCTURE FOR PURPOSES DIRECTLY RELATED TO OPERATION OF THE BUSINESS WITH LOCAL ZONING APPROVAL.</w:t>
      </w:r>
    </w:p>
    <w:p w14:paraId="617FFD79" w14:textId="60748AB7" w:rsidR="00BA661F" w:rsidRDefault="00BA661F" w:rsidP="00BA661F">
      <w:bookmarkStart w:id="21" w:name="include_clip_end_65"/>
      <w:bookmarkEnd w:id="21"/>
      <w:r>
        <w:t>Referred to Committee on Labor, Commerce and Industry</w:t>
      </w:r>
    </w:p>
    <w:p w14:paraId="33C506CF" w14:textId="77777777" w:rsidR="00BA661F" w:rsidRDefault="00BA661F" w:rsidP="00BA661F"/>
    <w:p w14:paraId="5048B810" w14:textId="77777777" w:rsidR="00BA661F" w:rsidRDefault="00BA661F" w:rsidP="00BA661F">
      <w:pPr>
        <w:keepNext/>
      </w:pPr>
      <w:bookmarkStart w:id="22" w:name="include_clip_start_67"/>
      <w:bookmarkEnd w:id="22"/>
      <w:r>
        <w:t>H. 4844 -- Reps. Hartnett, W. Newton, Erickson, M. M. Smith, Bradley, B. L. Cox, Hager, Wetmore, Hewitt, West, B. Newton, Taylor, Neese, Robbins, Landing, Brewer, Vaughan, Bustos, Herbkersman, Hixon, Moss, Murphy, Rutherford, Sandifer, Stavrinakis and Wooten: A BILL TO AMEND THE SOUTH CAROLINA CODE OF LAWS BY ADDING SECTION 50-23-37 SO AS TO REQUIRE OWNERS OF CERTAIN BOATS ANCHORED IN THE WATERS OF THIS STATE TO MAINTAIN MARINE RECOVERY INSURANCE ON THEIR BOATS, AND TO PROVIDE PENALTIES FOR VIOLATIONS.</w:t>
      </w:r>
    </w:p>
    <w:p w14:paraId="0FF9242C" w14:textId="10CA19FA" w:rsidR="00BA661F" w:rsidRDefault="00BA661F" w:rsidP="00BA661F">
      <w:bookmarkStart w:id="23" w:name="include_clip_end_67"/>
      <w:bookmarkEnd w:id="23"/>
      <w:r>
        <w:t>Referred to Committee on Labor, Commerce and Industry</w:t>
      </w:r>
    </w:p>
    <w:p w14:paraId="7B173C9A" w14:textId="77777777" w:rsidR="00BA661F" w:rsidRDefault="00BA661F" w:rsidP="00BA661F"/>
    <w:p w14:paraId="4482E7ED" w14:textId="77777777" w:rsidR="00BA661F" w:rsidRDefault="00BA661F" w:rsidP="00BA661F">
      <w:pPr>
        <w:keepNext/>
      </w:pPr>
      <w:bookmarkStart w:id="24" w:name="include_clip_start_69"/>
      <w:bookmarkEnd w:id="24"/>
      <w:r>
        <w:t>H. 4845 -- Reps. Murphy, G. M. Smith, Brewer, T. Moore, Guest, Hager, Yow, Mitchell, W. Newton, Lawson and Stavrinakis: A BILL TO AMEND THE SOUTH CAROLINA CODE OF LAWS BY ADDING SECTION 25-1-180 SO AS TO PROVIDE CERTAIN CRITERIA FOR MILITARY CHAPLAINS AND TO PROVIDE THAT MILITARY CHAPLAINS HAVE THE PRIVILEGE TO REFUSE TO DISCLOSE CERTAIN CONFIDENTIAL COMMUNICATIONS.</w:t>
      </w:r>
    </w:p>
    <w:p w14:paraId="62AFE38D" w14:textId="6D08378D" w:rsidR="00BA661F" w:rsidRDefault="00BA661F" w:rsidP="00BA661F">
      <w:bookmarkStart w:id="25" w:name="include_clip_end_69"/>
      <w:bookmarkEnd w:id="25"/>
      <w:r>
        <w:t>Referred to Committee on Judiciary</w:t>
      </w:r>
    </w:p>
    <w:p w14:paraId="3A6F0AD4" w14:textId="77777777" w:rsidR="00BA661F" w:rsidRDefault="00BA661F" w:rsidP="00BA661F"/>
    <w:p w14:paraId="5358E01D" w14:textId="2E5B2D6B" w:rsidR="00BA661F" w:rsidRDefault="00BA661F" w:rsidP="002F7B5D">
      <w:bookmarkStart w:id="26" w:name="include_clip_start_71"/>
      <w:bookmarkEnd w:id="26"/>
      <w:r>
        <w:t>S. 801 -- Senator Alexander: A BILL TO AMEND THE SOUTH CAROLINA CODE OF LAWS BY AMENDING SECTION 7-7-430, RELATING TO DESIGNATION OF VOTING PRECINCTS IN OCONEE COUNTY, SO AS TO REDESIGNATE THE MAP NUMBER ON WHICH THESE PRECINCTS MAY BE FOUND ON FILE WITH THE REVENUE AND FISCAL AFFAIRS OFFICE.</w:t>
      </w:r>
    </w:p>
    <w:p w14:paraId="6A3CF0AE" w14:textId="139AA57C" w:rsidR="00BA661F" w:rsidRDefault="00BA661F" w:rsidP="00BA661F">
      <w:bookmarkStart w:id="27" w:name="include_clip_end_71"/>
      <w:bookmarkEnd w:id="27"/>
      <w:r>
        <w:t>Referred to Oconee Delegation</w:t>
      </w:r>
    </w:p>
    <w:p w14:paraId="4605D45E" w14:textId="77777777" w:rsidR="00BA661F" w:rsidRDefault="00BA661F" w:rsidP="00BA661F"/>
    <w:p w14:paraId="68A0F62A" w14:textId="5264BB02" w:rsidR="00BA661F" w:rsidRDefault="00BA661F" w:rsidP="00BA661F">
      <w:pPr>
        <w:keepNext/>
        <w:jc w:val="center"/>
        <w:rPr>
          <w:b/>
        </w:rPr>
      </w:pPr>
      <w:r w:rsidRPr="00BA661F">
        <w:rPr>
          <w:b/>
        </w:rPr>
        <w:t>H. 4624--REQUESTS FOR DEBATE</w:t>
      </w:r>
    </w:p>
    <w:p w14:paraId="75AAD03F" w14:textId="0ECA5325" w:rsidR="00BA661F" w:rsidRDefault="00BA661F" w:rsidP="00BA661F">
      <w:pPr>
        <w:keepNext/>
      </w:pPr>
      <w:r>
        <w:t>The following Bill was taken up:</w:t>
      </w:r>
    </w:p>
    <w:p w14:paraId="5A5F90AC" w14:textId="77777777" w:rsidR="00BA661F" w:rsidRDefault="00BA661F" w:rsidP="00BA661F">
      <w:pPr>
        <w:keepNext/>
      </w:pPr>
      <w:bookmarkStart w:id="28" w:name="include_clip_start_74"/>
      <w:bookmarkEnd w:id="28"/>
    </w:p>
    <w:p w14:paraId="21EA4106" w14:textId="77777777" w:rsidR="00BA661F" w:rsidRDefault="00BA661F" w:rsidP="00BA661F">
      <w:r>
        <w:t>H. 4624 -- Reps. Hiott, G. M. Smith, McCravy, Davis, Vaughan, Trantham, Pope, Chapman, Taylor, Oremus, Hartnett, Leber, Long, Nutt, Haddon, Burns, Chumley, Murphy, Mitchell, Brewer, Robbins, Gatch, West, Gilliam, Cromer, Kilmartin, O'Neal, Yow, S. Jones, Landing, Ballentine, Sandifer, Crawford, Guest, Willis, Ligon, Forrest and Pace: A BILL TO AMEND THE SOUTH CAROLINA CODE OF LAWS BY ADDING CHAPTER 42 TO TITLE 44 SO AS TO DEFINE GENDER, SEX, AND OTHER TERMS, TO PROHIBIT THE PROVISION OF GENDER TRANSITION PROCEDURES TO A PERSON UNDER EIGHTEEN YEARS OF AGE, TO PROVIDE EXCEPTIONS, TO PROHIBIT THE USE OF PUBLIC FUNDS FOR GENDER TRANSITION PROCEDURES, AND TO PROVIDE PENALTIES; AND BY ADDING SECTION 59-32-36 SO AS TO PROHIBIT PUBLIC SCHOOL STAFF AND OFFICIALS FROM WITHHOLDING KNOWLEDGE OF A MINOR'S PERCEPTION OF THEIR GENDER FROM THE MINOR'S PARENTS, AMONG OTHER THINGS.</w:t>
      </w:r>
    </w:p>
    <w:p w14:paraId="0DD9490C" w14:textId="1A67F9E3" w:rsidR="00BA661F" w:rsidRDefault="00BA661F" w:rsidP="00BA661F">
      <w:bookmarkStart w:id="29" w:name="include_clip_end_74"/>
      <w:bookmarkEnd w:id="29"/>
    </w:p>
    <w:p w14:paraId="08659DCC" w14:textId="27996D58" w:rsidR="00BA661F" w:rsidRDefault="00BA661F" w:rsidP="00BA661F">
      <w:r>
        <w:t>Reps. HIOTT, MCCRAVY, HARRIS, MAGNUSON, O'NEAL, POPE, BLACKWELL, NUTT, GUEST, HAYES, BAUER, M. M. SMITH, S. JONES, OTT, BEACH, CHAPMAN, MAY, CROMER, HADDON, ROBBINS, LEBER, PACE, ERICKSON, GIBSON, GILLIAM, WHITE, HAGER and B. L. COX requested debate on the Bill.</w:t>
      </w:r>
    </w:p>
    <w:p w14:paraId="7F23652C" w14:textId="77777777" w:rsidR="00BA661F" w:rsidRDefault="00BA661F" w:rsidP="00BA661F"/>
    <w:p w14:paraId="2845F1D0" w14:textId="0E31AA55" w:rsidR="00BA661F" w:rsidRDefault="00BA661F" w:rsidP="00BA661F">
      <w:r>
        <w:t>Rep. CHUMLEY moved that the House do now adjourn, which was agreed to.</w:t>
      </w:r>
    </w:p>
    <w:p w14:paraId="62725C75" w14:textId="77777777" w:rsidR="00BA661F" w:rsidRDefault="00BA661F" w:rsidP="00BA661F"/>
    <w:p w14:paraId="5865551C" w14:textId="427EF8C6" w:rsidR="00BA661F" w:rsidRDefault="00BA661F" w:rsidP="00BA661F">
      <w:pPr>
        <w:keepNext/>
        <w:pBdr>
          <w:top w:val="single" w:sz="4" w:space="1" w:color="auto"/>
          <w:left w:val="single" w:sz="4" w:space="4" w:color="auto"/>
          <w:right w:val="single" w:sz="4" w:space="4" w:color="auto"/>
          <w:between w:val="single" w:sz="4" w:space="1" w:color="auto"/>
          <w:bar w:val="single" w:sz="4" w:color="auto"/>
        </w:pBdr>
        <w:jc w:val="center"/>
        <w:rPr>
          <w:b/>
        </w:rPr>
      </w:pPr>
      <w:r w:rsidRPr="00BA661F">
        <w:rPr>
          <w:b/>
        </w:rPr>
        <w:t>ADJOURNMENT</w:t>
      </w:r>
    </w:p>
    <w:p w14:paraId="45E3CC10" w14:textId="7E9D7872" w:rsidR="00BA661F" w:rsidRDefault="00BA661F" w:rsidP="00BA661F">
      <w:pPr>
        <w:keepNext/>
        <w:pBdr>
          <w:left w:val="single" w:sz="4" w:space="4" w:color="auto"/>
          <w:right w:val="single" w:sz="4" w:space="4" w:color="auto"/>
          <w:between w:val="single" w:sz="4" w:space="1" w:color="auto"/>
          <w:bar w:val="single" w:sz="4" w:color="auto"/>
        </w:pBdr>
      </w:pPr>
      <w:r>
        <w:t>At 12:35 p.m. the House, in accordance with the motion of Rep. COBB-HUNTER, adjourned in memory of Reverend James McGee, to meet at 2:00 p.m. tomorrow.</w:t>
      </w:r>
    </w:p>
    <w:p w14:paraId="4141C943" w14:textId="77777777" w:rsidR="00BA661F" w:rsidRDefault="00BA661F" w:rsidP="00BA661F">
      <w:pPr>
        <w:pBdr>
          <w:left w:val="single" w:sz="4" w:space="4" w:color="auto"/>
          <w:bottom w:val="single" w:sz="4" w:space="1" w:color="auto"/>
          <w:right w:val="single" w:sz="4" w:space="4" w:color="auto"/>
          <w:between w:val="single" w:sz="4" w:space="1" w:color="auto"/>
          <w:bar w:val="single" w:sz="4" w:color="auto"/>
        </w:pBdr>
        <w:jc w:val="center"/>
      </w:pPr>
      <w:r>
        <w:t>***</w:t>
      </w:r>
    </w:p>
    <w:p w14:paraId="345B3EA8" w14:textId="77777777" w:rsidR="0062666B" w:rsidRDefault="0062666B" w:rsidP="0062666B">
      <w:pPr>
        <w:jc w:val="center"/>
      </w:pPr>
    </w:p>
    <w:p w14:paraId="7D6163CF" w14:textId="57BADED4" w:rsidR="0062666B" w:rsidRPr="0062666B" w:rsidRDefault="0062666B" w:rsidP="0062666B">
      <w:pPr>
        <w:tabs>
          <w:tab w:val="right" w:leader="dot" w:pos="2520"/>
        </w:tabs>
        <w:rPr>
          <w:sz w:val="20"/>
        </w:rPr>
      </w:pPr>
    </w:p>
    <w:sectPr w:rsidR="0062666B" w:rsidRPr="0062666B" w:rsidSect="00B85646">
      <w:headerReference w:type="default" r:id="rId7"/>
      <w:footerReference w:type="default" r:id="rId8"/>
      <w:headerReference w:type="first" r:id="rId9"/>
      <w:footerReference w:type="first" r:id="rId10"/>
      <w:pgSz w:w="12240" w:h="15840" w:code="1"/>
      <w:pgMar w:top="1008" w:right="4694" w:bottom="3499" w:left="1224" w:header="1008" w:footer="3499" w:gutter="0"/>
      <w:pgNumType w:start="100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55050" w14:textId="77777777" w:rsidR="00BA661F" w:rsidRDefault="00BA661F">
      <w:r>
        <w:separator/>
      </w:r>
    </w:p>
  </w:endnote>
  <w:endnote w:type="continuationSeparator" w:id="0">
    <w:p w14:paraId="50AFC687" w14:textId="77777777" w:rsidR="00BA661F" w:rsidRDefault="00BA6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2514677"/>
      <w:docPartObj>
        <w:docPartGallery w:val="Page Numbers (Bottom of Page)"/>
        <w:docPartUnique/>
      </w:docPartObj>
    </w:sdtPr>
    <w:sdtEndPr>
      <w:rPr>
        <w:noProof/>
      </w:rPr>
    </w:sdtEndPr>
    <w:sdtContent>
      <w:p w14:paraId="5DF52786" w14:textId="0458F03C" w:rsidR="004660E2" w:rsidRDefault="004660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4C080" w14:textId="77777777" w:rsidR="00BA661F" w:rsidRDefault="00BA661F">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3F9CC3D" w14:textId="77777777" w:rsidR="00BA661F" w:rsidRDefault="00BA6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A85CA" w14:textId="77777777" w:rsidR="00BA661F" w:rsidRDefault="00BA661F">
      <w:r>
        <w:separator/>
      </w:r>
    </w:p>
  </w:footnote>
  <w:footnote w:type="continuationSeparator" w:id="0">
    <w:p w14:paraId="59F71093" w14:textId="77777777" w:rsidR="00BA661F" w:rsidRDefault="00BA6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98E22" w14:textId="7B0A2625" w:rsidR="004660E2" w:rsidRDefault="004660E2" w:rsidP="004660E2">
    <w:pPr>
      <w:pStyle w:val="Cover3"/>
    </w:pPr>
    <w:r>
      <w:t>TUESDAY, JANUARY 16, 2024</w:t>
    </w:r>
  </w:p>
  <w:p w14:paraId="4288D40F" w14:textId="77777777" w:rsidR="004660E2" w:rsidRDefault="00466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C0C61" w14:textId="77777777" w:rsidR="00BA661F" w:rsidRDefault="00BA661F">
    <w:pPr>
      <w:pStyle w:val="Header"/>
      <w:jc w:val="center"/>
      <w:rPr>
        <w:b/>
      </w:rPr>
    </w:pPr>
    <w:r>
      <w:rPr>
        <w:b/>
      </w:rPr>
      <w:t>Tuesday, January 16, 2024</w:t>
    </w:r>
  </w:p>
  <w:p w14:paraId="2DF3A3F4" w14:textId="77777777" w:rsidR="00BA661F" w:rsidRDefault="00BA661F">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3371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61F"/>
    <w:rsid w:val="002F7B5D"/>
    <w:rsid w:val="00375044"/>
    <w:rsid w:val="003F5F73"/>
    <w:rsid w:val="004373F1"/>
    <w:rsid w:val="00462ED9"/>
    <w:rsid w:val="004660E2"/>
    <w:rsid w:val="005479A6"/>
    <w:rsid w:val="006155BC"/>
    <w:rsid w:val="0062666B"/>
    <w:rsid w:val="00665CB3"/>
    <w:rsid w:val="0092241F"/>
    <w:rsid w:val="00A51FDA"/>
    <w:rsid w:val="00B85646"/>
    <w:rsid w:val="00BA661F"/>
    <w:rsid w:val="00EC4287"/>
    <w:rsid w:val="00EE5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4EE36"/>
  <w15:chartTrackingRefBased/>
  <w15:docId w15:val="{E6EBE674-A49B-4923-A1D2-C6AFEDBE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BA6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BA661F"/>
    <w:rPr>
      <w:b/>
      <w:sz w:val="30"/>
    </w:rPr>
  </w:style>
  <w:style w:type="paragraph" w:customStyle="1" w:styleId="Cover1">
    <w:name w:val="Cover1"/>
    <w:basedOn w:val="Normal"/>
    <w:rsid w:val="00BA6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A661F"/>
    <w:pPr>
      <w:ind w:firstLine="0"/>
      <w:jc w:val="left"/>
    </w:pPr>
    <w:rPr>
      <w:sz w:val="20"/>
    </w:rPr>
  </w:style>
  <w:style w:type="paragraph" w:customStyle="1" w:styleId="Cover3">
    <w:name w:val="Cover3"/>
    <w:basedOn w:val="Normal"/>
    <w:rsid w:val="00BA661F"/>
    <w:pPr>
      <w:ind w:firstLine="0"/>
      <w:jc w:val="center"/>
    </w:pPr>
    <w:rPr>
      <w:b/>
    </w:rPr>
  </w:style>
  <w:style w:type="paragraph" w:customStyle="1" w:styleId="Cover4">
    <w:name w:val="Cover4"/>
    <w:basedOn w:val="Cover1"/>
    <w:rsid w:val="00BA661F"/>
    <w:pPr>
      <w:keepNext/>
    </w:pPr>
    <w:rPr>
      <w:b/>
      <w:sz w:val="20"/>
    </w:rPr>
  </w:style>
  <w:style w:type="character" w:customStyle="1" w:styleId="HeaderChar">
    <w:name w:val="Header Char"/>
    <w:basedOn w:val="DefaultParagraphFont"/>
    <w:link w:val="Header"/>
    <w:uiPriority w:val="99"/>
    <w:rsid w:val="004660E2"/>
    <w:rPr>
      <w:sz w:val="22"/>
    </w:rPr>
  </w:style>
  <w:style w:type="character" w:customStyle="1" w:styleId="FooterChar">
    <w:name w:val="Footer Char"/>
    <w:basedOn w:val="DefaultParagraphFont"/>
    <w:link w:val="Footer"/>
    <w:uiPriority w:val="99"/>
    <w:rsid w:val="004660E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2645</Words>
  <Characters>14578</Characters>
  <Application>Microsoft Office Word</Application>
  <DocSecurity>0</DocSecurity>
  <Lines>275</Lines>
  <Paragraphs>79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2024-10-28T15:03:00Z</cp:lastPrinted>
  <dcterms:created xsi:type="dcterms:W3CDTF">2025-03-13T15:24:00Z</dcterms:created>
  <dcterms:modified xsi:type="dcterms:W3CDTF">2025-03-13T15:24:00Z</dcterms:modified>
</cp:coreProperties>
</file>