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139EEB" w14:textId="77777777" w:rsidR="00A03DDF" w:rsidRDefault="00A03DDF" w:rsidP="00A03DDF">
      <w:pPr>
        <w:ind w:firstLine="0"/>
        <w:rPr>
          <w:strike/>
        </w:rPr>
      </w:pPr>
    </w:p>
    <w:p w14:paraId="65C45989" w14:textId="77777777" w:rsidR="00A03DDF" w:rsidRDefault="00A03DDF" w:rsidP="00A03DDF">
      <w:pPr>
        <w:ind w:firstLine="0"/>
        <w:rPr>
          <w:strike/>
        </w:rPr>
      </w:pPr>
      <w:r>
        <w:rPr>
          <w:strike/>
        </w:rPr>
        <w:t>Indicates Matter Stricken</w:t>
      </w:r>
    </w:p>
    <w:p w14:paraId="38ABD781" w14:textId="77777777" w:rsidR="00A03DDF" w:rsidRDefault="00A03DDF" w:rsidP="00A03DDF">
      <w:pPr>
        <w:ind w:firstLine="0"/>
        <w:rPr>
          <w:u w:val="single"/>
        </w:rPr>
      </w:pPr>
      <w:r>
        <w:rPr>
          <w:u w:val="single"/>
        </w:rPr>
        <w:t>Indicates New Matter</w:t>
      </w:r>
    </w:p>
    <w:p w14:paraId="33773792" w14:textId="77777777" w:rsidR="00375044" w:rsidRDefault="00375044"/>
    <w:p w14:paraId="0D699B5A" w14:textId="4DD44F90" w:rsidR="00A03DDF" w:rsidRDefault="00A03DDF">
      <w:r>
        <w:t>The House assembled at 2:00 p</w:t>
      </w:r>
      <w:r w:rsidR="00164994">
        <w:t>.</w:t>
      </w:r>
      <w:r>
        <w:t>m.</w:t>
      </w:r>
    </w:p>
    <w:p w14:paraId="2C39A35C" w14:textId="77777777" w:rsidR="00A03DDF" w:rsidRDefault="00A03DDF">
      <w:r>
        <w:t>Deliberations were opened with prayer by Rev. Charles E. Seastrunk, Jr., as follows:</w:t>
      </w:r>
    </w:p>
    <w:p w14:paraId="5C3925EB" w14:textId="3A3CCF52" w:rsidR="00A03DDF" w:rsidRDefault="00A03DDF"/>
    <w:p w14:paraId="5D09D76D" w14:textId="5F71B561" w:rsidR="00A03DDF" w:rsidRPr="00667739" w:rsidRDefault="00A03DDF" w:rsidP="00A03DDF">
      <w:pPr>
        <w:tabs>
          <w:tab w:val="left" w:pos="216"/>
        </w:tabs>
        <w:ind w:firstLine="0"/>
      </w:pPr>
      <w:bookmarkStart w:id="0" w:name="file_start2"/>
      <w:bookmarkEnd w:id="0"/>
      <w:r w:rsidRPr="00667739">
        <w:tab/>
        <w:t>Our thought for today is from Psalm 61:4: “Let me abide in your tent forever, fin</w:t>
      </w:r>
      <w:r w:rsidR="00164994">
        <w:t>d</w:t>
      </w:r>
      <w:r w:rsidRPr="00667739">
        <w:t xml:space="preserve"> refuge under the shelter of your wings.”</w:t>
      </w:r>
    </w:p>
    <w:p w14:paraId="3F93FE71" w14:textId="15933521" w:rsidR="00A03DDF" w:rsidRDefault="00A03DDF" w:rsidP="00A03DDF">
      <w:pPr>
        <w:tabs>
          <w:tab w:val="left" w:pos="216"/>
        </w:tabs>
        <w:ind w:firstLine="0"/>
      </w:pPr>
      <w:r w:rsidRPr="00667739">
        <w:tab/>
        <w:t>Let us pray. Eternal God, Lord of time, You have graciously brought these women and men to another day to do the work for the people of this State. We are grateful for those who give of their time and effort to keep us from harm</w:t>
      </w:r>
      <w:r w:rsidR="00164994">
        <w:t>’</w:t>
      </w:r>
      <w:r w:rsidRPr="00667739">
        <w:t>s way</w:t>
      </w:r>
      <w:r w:rsidR="00164994">
        <w:t>,</w:t>
      </w:r>
      <w:r w:rsidRPr="00667739">
        <w:t xml:space="preserve"> our first responders</w:t>
      </w:r>
      <w:r w:rsidR="00164994">
        <w:t>,</w:t>
      </w:r>
      <w:r w:rsidRPr="00667739">
        <w:t xml:space="preserve"> and those who serve us in time of need. Bless and keep us always in Your love. Bless our World, Nation, President, State, Governor, Speaker, Staff, and all who give of their time and effort for this State. Remember our women and men who serve and keep us from harm</w:t>
      </w:r>
      <w:r w:rsidR="00164994">
        <w:t>.</w:t>
      </w:r>
      <w:r w:rsidRPr="00667739">
        <w:t xml:space="preserve"> </w:t>
      </w:r>
      <w:r w:rsidR="00164994">
        <w:t>K</w:t>
      </w:r>
      <w:r w:rsidRPr="00667739">
        <w:t xml:space="preserve">eep them safe. Lord, in Your mercy, hear our prayers. Amen. </w:t>
      </w:r>
    </w:p>
    <w:p w14:paraId="792BB7C9" w14:textId="2B95194E" w:rsidR="00A03DDF" w:rsidRDefault="00A03DDF" w:rsidP="00A03DDF">
      <w:pPr>
        <w:tabs>
          <w:tab w:val="left" w:pos="216"/>
        </w:tabs>
        <w:ind w:firstLine="0"/>
      </w:pPr>
    </w:p>
    <w:p w14:paraId="5D9A4843" w14:textId="77777777" w:rsidR="00A03DDF" w:rsidRDefault="00A03DDF" w:rsidP="00A03DDF">
      <w:r>
        <w:t>Pursuant to Rule 6.3, the House of Representatives was led in the Pledge of Allegiance to the Flag of the United States of America by the SPEAKER.</w:t>
      </w:r>
    </w:p>
    <w:p w14:paraId="2F3DC3FC" w14:textId="77777777" w:rsidR="00A03DDF" w:rsidRDefault="00A03DDF" w:rsidP="00A03DDF"/>
    <w:p w14:paraId="29DDB2B2" w14:textId="2C933C4D" w:rsidR="00A03DDF" w:rsidRDefault="00A03DDF" w:rsidP="00A03DDF">
      <w:r>
        <w:t>After corrections to the Journal of the proceedings of yesterday, the SPEAKER ordered it confirmed.</w:t>
      </w:r>
    </w:p>
    <w:p w14:paraId="04EB7AEA" w14:textId="77777777" w:rsidR="00A03DDF" w:rsidRDefault="00A03DDF" w:rsidP="00A03DDF"/>
    <w:p w14:paraId="510A47C0" w14:textId="126F67BF" w:rsidR="00A03DDF" w:rsidRDefault="00A03DDF" w:rsidP="00A03DDF">
      <w:pPr>
        <w:keepNext/>
        <w:jc w:val="center"/>
        <w:rPr>
          <w:b/>
        </w:rPr>
      </w:pPr>
      <w:r w:rsidRPr="00A03DDF">
        <w:rPr>
          <w:b/>
        </w:rPr>
        <w:t>MOTION ADOPTED</w:t>
      </w:r>
    </w:p>
    <w:p w14:paraId="2C360097" w14:textId="4B3C985A" w:rsidR="00A03DDF" w:rsidRDefault="00A03DDF" w:rsidP="00A03DDF">
      <w:r>
        <w:t>Rep. M. M. SMITH moved that when the House adjourns, it adjourn in memory of Pamela Gayle Lamb, which was agreed to.</w:t>
      </w:r>
    </w:p>
    <w:p w14:paraId="1524D9B8" w14:textId="77777777" w:rsidR="00A03DDF" w:rsidRDefault="00A03DDF" w:rsidP="00A03DDF"/>
    <w:p w14:paraId="27F16E15" w14:textId="7418F551" w:rsidR="00A03DDF" w:rsidRDefault="00A03DDF" w:rsidP="00A03DDF">
      <w:pPr>
        <w:keepNext/>
        <w:jc w:val="center"/>
        <w:rPr>
          <w:b/>
        </w:rPr>
      </w:pPr>
      <w:r w:rsidRPr="00A03DDF">
        <w:rPr>
          <w:b/>
        </w:rPr>
        <w:t>HOUSE RESOLUTION</w:t>
      </w:r>
    </w:p>
    <w:p w14:paraId="0AA20C51" w14:textId="05BF269E" w:rsidR="00A03DDF" w:rsidRDefault="00A03DDF" w:rsidP="00A03DDF">
      <w:pPr>
        <w:keepNext/>
      </w:pPr>
      <w:r>
        <w:t>The following was introduced:</w:t>
      </w:r>
    </w:p>
    <w:p w14:paraId="783DD5C5" w14:textId="77777777" w:rsidR="00A03DDF" w:rsidRDefault="00A03DDF" w:rsidP="00A03DDF">
      <w:pPr>
        <w:keepNext/>
      </w:pPr>
      <w:bookmarkStart w:id="1" w:name="include_clip_start_8"/>
      <w:bookmarkEnd w:id="1"/>
    </w:p>
    <w:p w14:paraId="1E1325CE" w14:textId="77777777" w:rsidR="00A03DDF" w:rsidRDefault="00A03DDF" w:rsidP="00A03DDF">
      <w:r>
        <w:t xml:space="preserve">H. 4846 -- Rep. G. M. Smith: A HOUSE RESOLUTION TO AUTHORIZE THE SOUTH CAROLINA INDEPENDENT SCHOOL ASSOCIATION (SCISA) TO USE THE CHAMBER OF THE SOUTH CAROLINA HOUSE OF REPRESENTATIVES FOR ITS STUDENT GOVERNMENT FALL CONFERENCE ON MONDAY, SEPTEMBER 16, 2024, AND TUESDAY, SEPTEMBER 17, 2024, PROVIDED THE HOUSE IS NOT IN SESSION, AND THE </w:t>
      </w:r>
      <w:r>
        <w:lastRenderedPageBreak/>
        <w:t>CHAMBER MAY NOT BE USED IF THE HOUSE OF REPRESENTATIVES IS IN SESSION OR THE CHAMBER IS OTHERWISE UNAVAILABLE.</w:t>
      </w:r>
    </w:p>
    <w:p w14:paraId="59C5392D" w14:textId="4195776B" w:rsidR="00A03DDF" w:rsidRDefault="00A03DDF" w:rsidP="00A03DDF">
      <w:bookmarkStart w:id="2" w:name="include_clip_end_8"/>
      <w:bookmarkEnd w:id="2"/>
    </w:p>
    <w:p w14:paraId="4E44EAF7" w14:textId="44F6D60E" w:rsidR="00A03DDF" w:rsidRDefault="00A03DDF" w:rsidP="00A03DDF">
      <w:r>
        <w:t>The Resolution was adopted.</w:t>
      </w:r>
    </w:p>
    <w:p w14:paraId="31B85865" w14:textId="77777777" w:rsidR="00A03DDF" w:rsidRDefault="00A03DDF" w:rsidP="00A03DDF"/>
    <w:p w14:paraId="6349BB07" w14:textId="1E98F60E" w:rsidR="00A03DDF" w:rsidRDefault="00A03DDF" w:rsidP="00A03DDF">
      <w:pPr>
        <w:keepNext/>
        <w:jc w:val="center"/>
        <w:rPr>
          <w:b/>
        </w:rPr>
      </w:pPr>
      <w:r w:rsidRPr="00A03DDF">
        <w:rPr>
          <w:b/>
        </w:rPr>
        <w:t>HOUSE RESOLUTION</w:t>
      </w:r>
    </w:p>
    <w:p w14:paraId="1F67C927" w14:textId="6B9C8EFE" w:rsidR="00A03DDF" w:rsidRDefault="00A03DDF" w:rsidP="00A03DDF">
      <w:pPr>
        <w:keepNext/>
      </w:pPr>
      <w:r>
        <w:t>The following was introduced:</w:t>
      </w:r>
    </w:p>
    <w:p w14:paraId="46A92628" w14:textId="77777777" w:rsidR="00A03DDF" w:rsidRDefault="00A03DDF" w:rsidP="00A03DDF">
      <w:pPr>
        <w:keepNext/>
      </w:pPr>
      <w:bookmarkStart w:id="3" w:name="include_clip_start_11"/>
      <w:bookmarkEnd w:id="3"/>
    </w:p>
    <w:p w14:paraId="4A4FE387" w14:textId="77777777" w:rsidR="00A03DDF" w:rsidRDefault="00A03DDF" w:rsidP="00A03DDF">
      <w:r>
        <w:t>H. 4847 --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CINDERELLA SHAW OF LADY'S ISLAND ELEMENTARY SCHOOL IN BEAUFORT AND TO CONGRATULATE HER UPON BEING CHOSEN AS AN EXTRAORDINARY EDUCATOR BY CURRICULUM ASSOCIATES.</w:t>
      </w:r>
    </w:p>
    <w:p w14:paraId="1499D5D5" w14:textId="5DD83401" w:rsidR="00A03DDF" w:rsidRDefault="00A03DDF" w:rsidP="00A03DDF">
      <w:bookmarkStart w:id="4" w:name="include_clip_end_11"/>
      <w:bookmarkEnd w:id="4"/>
    </w:p>
    <w:p w14:paraId="105B64B0" w14:textId="1D327ECB" w:rsidR="00A03DDF" w:rsidRDefault="00A03DDF" w:rsidP="00A03DDF">
      <w:r>
        <w:t>The Resolution was adopted.</w:t>
      </w:r>
    </w:p>
    <w:p w14:paraId="18A80EFD" w14:textId="77777777" w:rsidR="00A03DDF" w:rsidRDefault="00A03DDF" w:rsidP="00A03DDF"/>
    <w:p w14:paraId="645CDD5D" w14:textId="59A514F3" w:rsidR="00A03DDF" w:rsidRDefault="00A03DDF" w:rsidP="00A03DDF">
      <w:pPr>
        <w:keepNext/>
        <w:jc w:val="center"/>
        <w:rPr>
          <w:b/>
        </w:rPr>
      </w:pPr>
      <w:r w:rsidRPr="00A03DDF">
        <w:rPr>
          <w:b/>
        </w:rPr>
        <w:t>HOUSE RESOLUTION</w:t>
      </w:r>
    </w:p>
    <w:p w14:paraId="7A899767" w14:textId="0B824B73" w:rsidR="00A03DDF" w:rsidRDefault="00A03DDF" w:rsidP="00A03DDF">
      <w:pPr>
        <w:keepNext/>
      </w:pPr>
      <w:r>
        <w:t>The following was introduced:</w:t>
      </w:r>
    </w:p>
    <w:p w14:paraId="4C9B14F8" w14:textId="77777777" w:rsidR="00A03DDF" w:rsidRDefault="00A03DDF" w:rsidP="00A03DDF">
      <w:pPr>
        <w:keepNext/>
      </w:pPr>
      <w:bookmarkStart w:id="5" w:name="include_clip_start_14"/>
      <w:bookmarkEnd w:id="5"/>
    </w:p>
    <w:p w14:paraId="3780B289" w14:textId="77777777" w:rsidR="00A03DDF" w:rsidRDefault="00A03DDF" w:rsidP="00A03DDF">
      <w:r>
        <w:t>H. 4848 --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HONOR AND CONGRATULATE THE NORTHSIDE CHRISTIAN ACADEMY CROSS COUNTRY TEAM, COACHES, AND SCHOOL FOR WINNING THE CLASS 3A SOUTH CAROLINA CROSS COUNTRY STATE CHAMPIONSHIP.</w:t>
      </w:r>
    </w:p>
    <w:p w14:paraId="14E5D341" w14:textId="251F2950" w:rsidR="00A03DDF" w:rsidRDefault="00A03DDF" w:rsidP="00A03DDF">
      <w:bookmarkStart w:id="6" w:name="include_clip_end_14"/>
      <w:bookmarkEnd w:id="6"/>
    </w:p>
    <w:p w14:paraId="5098EBE9" w14:textId="159F35C5" w:rsidR="00A03DDF" w:rsidRDefault="00A03DDF" w:rsidP="00A03DDF">
      <w:r>
        <w:t>The Resolution was adopted.</w:t>
      </w:r>
    </w:p>
    <w:p w14:paraId="4D9AE28E" w14:textId="77777777" w:rsidR="00A03DDF" w:rsidRDefault="00A03DDF" w:rsidP="00A03DDF"/>
    <w:p w14:paraId="6D5470F7" w14:textId="5B7EA3F9" w:rsidR="00A03DDF" w:rsidRDefault="00A03DDF" w:rsidP="00A03DDF">
      <w:pPr>
        <w:keepNext/>
        <w:jc w:val="center"/>
        <w:rPr>
          <w:b/>
        </w:rPr>
      </w:pPr>
      <w:r w:rsidRPr="00A03DDF">
        <w:rPr>
          <w:b/>
        </w:rPr>
        <w:t>HOUSE RESOLUTION</w:t>
      </w:r>
    </w:p>
    <w:p w14:paraId="60E7EB8E" w14:textId="3C448FDC" w:rsidR="00A03DDF" w:rsidRDefault="00A03DDF" w:rsidP="00A03DDF">
      <w:pPr>
        <w:keepNext/>
      </w:pPr>
      <w:r>
        <w:t>The following was introduced:</w:t>
      </w:r>
    </w:p>
    <w:p w14:paraId="357A50B3" w14:textId="77777777" w:rsidR="00A03DDF" w:rsidRDefault="00A03DDF" w:rsidP="00A03DDF">
      <w:pPr>
        <w:keepNext/>
      </w:pPr>
      <w:bookmarkStart w:id="7" w:name="include_clip_start_17"/>
      <w:bookmarkEnd w:id="7"/>
    </w:p>
    <w:p w14:paraId="014D7F83" w14:textId="77777777" w:rsidR="00A03DDF" w:rsidRDefault="00A03DDF" w:rsidP="00A03DDF">
      <w:r>
        <w:t>H. 4850 -- Rep. Rose: A HOUSE RESOLUTION TO EXPRESS THE PROFOUND SORROW OF THE MEMBERS OF THE SOUTH CAROLINA HOUSE OF REPRESENTATIVES UPON THE PASSING OF KATHY TERESA MITCHELL HOPE OF RICHLAND COUNTY AND TO EXTEND THEIR DEEPEST SYMPATHY TO HER LOVING FAMILY AND HER MANY FRIENDS.</w:t>
      </w:r>
    </w:p>
    <w:p w14:paraId="696A10EE" w14:textId="562FC2B5" w:rsidR="00A03DDF" w:rsidRDefault="00A03DDF" w:rsidP="00A03DDF">
      <w:bookmarkStart w:id="8" w:name="include_clip_end_17"/>
      <w:bookmarkEnd w:id="8"/>
    </w:p>
    <w:p w14:paraId="3E1F4BD6" w14:textId="51AD194F" w:rsidR="00A03DDF" w:rsidRDefault="00A03DDF" w:rsidP="00A03DDF">
      <w:r>
        <w:t>The Resolution was adopted.</w:t>
      </w:r>
    </w:p>
    <w:p w14:paraId="33011500" w14:textId="77777777" w:rsidR="00A03DDF" w:rsidRDefault="00A03DDF" w:rsidP="00A03DDF"/>
    <w:p w14:paraId="59CD22C2" w14:textId="2DBB6497" w:rsidR="00A03DDF" w:rsidRDefault="00A03DDF" w:rsidP="00A03DDF">
      <w:pPr>
        <w:keepNext/>
        <w:jc w:val="center"/>
        <w:rPr>
          <w:b/>
        </w:rPr>
      </w:pPr>
      <w:r w:rsidRPr="00A03DDF">
        <w:rPr>
          <w:b/>
        </w:rPr>
        <w:t>HOUSE RESOLUTION</w:t>
      </w:r>
    </w:p>
    <w:p w14:paraId="1356AB4D" w14:textId="7EF67519" w:rsidR="00A03DDF" w:rsidRDefault="00A03DDF" w:rsidP="00A03DDF">
      <w:pPr>
        <w:keepNext/>
      </w:pPr>
      <w:r>
        <w:t>The following was introduced:</w:t>
      </w:r>
    </w:p>
    <w:p w14:paraId="69833FDF" w14:textId="77777777" w:rsidR="00A03DDF" w:rsidRDefault="00A03DDF" w:rsidP="00A03DDF">
      <w:pPr>
        <w:keepNext/>
      </w:pPr>
      <w:bookmarkStart w:id="9" w:name="include_clip_start_20"/>
      <w:bookmarkEnd w:id="9"/>
    </w:p>
    <w:p w14:paraId="2EB8BE86" w14:textId="77777777" w:rsidR="00A03DDF" w:rsidRDefault="00A03DDF" w:rsidP="00A03DDF">
      <w:r>
        <w:t>H. 4851 -- Rep. Forrest: A HOUSE RESOLUTION TO CONGRATULATE BARBARA JEAN "BJ" MORRIS WILLIAMS UPON THE OCCASION OF HER RECENT RETIREMENT AS CLERK OF COURT FOR THE BATESBURG-LEESVILLE MUNICIPAL COURT, TO COMMEND HER FOR MORE THAN FORTY-FOUR YEARS OF DEDICATED SERVICE, AND TO WISH HER MUCH CONTINUED SUCCESS AND FULFILLMENT IN THE YEARS AHEAD.</w:t>
      </w:r>
    </w:p>
    <w:p w14:paraId="58CF2045" w14:textId="1D0A49AA" w:rsidR="00A03DDF" w:rsidRDefault="00A03DDF" w:rsidP="00A03DDF">
      <w:bookmarkStart w:id="10" w:name="include_clip_end_20"/>
      <w:bookmarkEnd w:id="10"/>
    </w:p>
    <w:p w14:paraId="2C4EA00E" w14:textId="5F5EF806" w:rsidR="00A03DDF" w:rsidRDefault="00A03DDF" w:rsidP="00A03DDF">
      <w:r>
        <w:t>The Resolution was adopted.</w:t>
      </w:r>
    </w:p>
    <w:p w14:paraId="05411F66" w14:textId="77777777" w:rsidR="00A03DDF" w:rsidRDefault="00A03DDF" w:rsidP="00A03DDF"/>
    <w:p w14:paraId="6F8763C9" w14:textId="380BFE3F" w:rsidR="00A03DDF" w:rsidRDefault="00A03DDF" w:rsidP="00A03DDF">
      <w:pPr>
        <w:keepNext/>
        <w:jc w:val="center"/>
        <w:rPr>
          <w:b/>
        </w:rPr>
      </w:pPr>
      <w:r w:rsidRPr="00A03DDF">
        <w:rPr>
          <w:b/>
        </w:rPr>
        <w:t>HOUSE RESOLUTION</w:t>
      </w:r>
    </w:p>
    <w:p w14:paraId="1D3F977D" w14:textId="2BA35BB8" w:rsidR="00A03DDF" w:rsidRDefault="00A03DDF" w:rsidP="00A03DDF">
      <w:pPr>
        <w:keepNext/>
      </w:pPr>
      <w:r>
        <w:t>The following was introduced:</w:t>
      </w:r>
    </w:p>
    <w:p w14:paraId="12C62FD9" w14:textId="77777777" w:rsidR="00A03DDF" w:rsidRDefault="00A03DDF" w:rsidP="00A03DDF">
      <w:pPr>
        <w:keepNext/>
      </w:pPr>
      <w:bookmarkStart w:id="11" w:name="include_clip_start_23"/>
      <w:bookmarkEnd w:id="11"/>
    </w:p>
    <w:p w14:paraId="5FC543AB" w14:textId="77777777" w:rsidR="00A03DDF" w:rsidRDefault="00A03DDF" w:rsidP="00A03DDF">
      <w:r>
        <w:t>H. 4852 -- Reps. Gilliam, Pope,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Rutherford, Sandifer, Schuessler, Sessions, G. M. Smith, M. M. Smith, Stavrinakis, Taylor, Thayer, Thigpen, Trantham, Vaughan, Weeks, West, Wetmore, Wheeler, White, Whitmire, Williams, Willis, Wooten and Yow: A HOUSE RESOLUTION TO CONGRATULATE BARBARA RIPPY ON THE OCCASION OF HER NINETIETH BIRTHDAY AND TO WISH HER A JOYOUS BIRTHDAY CELEBRATION AND MUCH HAPPINESS IN THE DAYS AHEAD.</w:t>
      </w:r>
    </w:p>
    <w:p w14:paraId="3B699915" w14:textId="5743D167" w:rsidR="00A03DDF" w:rsidRDefault="00A03DDF" w:rsidP="00A03DDF">
      <w:bookmarkStart w:id="12" w:name="include_clip_end_23"/>
      <w:bookmarkEnd w:id="12"/>
    </w:p>
    <w:p w14:paraId="0134EB21" w14:textId="662CEF2F" w:rsidR="00A03DDF" w:rsidRDefault="00A03DDF" w:rsidP="00A03DDF">
      <w:r>
        <w:t>The Resolution was adopted.</w:t>
      </w:r>
    </w:p>
    <w:p w14:paraId="1D247BD3" w14:textId="77777777" w:rsidR="00A03DDF" w:rsidRDefault="00A03DDF" w:rsidP="00A03DDF"/>
    <w:p w14:paraId="27E73154" w14:textId="6B5C30C4" w:rsidR="00A03DDF" w:rsidRDefault="00A03DDF" w:rsidP="00A03DDF">
      <w:pPr>
        <w:keepNext/>
        <w:jc w:val="center"/>
        <w:rPr>
          <w:b/>
        </w:rPr>
      </w:pPr>
      <w:r w:rsidRPr="00A03DDF">
        <w:rPr>
          <w:b/>
        </w:rPr>
        <w:t>HOUSE RESOLUTION</w:t>
      </w:r>
    </w:p>
    <w:p w14:paraId="6A3C6AD7" w14:textId="2ADBA40E" w:rsidR="00A03DDF" w:rsidRDefault="00A03DDF" w:rsidP="00A03DDF">
      <w:pPr>
        <w:keepNext/>
      </w:pPr>
      <w:r>
        <w:t>The following was introduced:</w:t>
      </w:r>
    </w:p>
    <w:p w14:paraId="2E73559B" w14:textId="77777777" w:rsidR="00A03DDF" w:rsidRDefault="00A03DDF" w:rsidP="00A03DDF">
      <w:pPr>
        <w:keepNext/>
      </w:pPr>
      <w:bookmarkStart w:id="13" w:name="include_clip_start_26"/>
      <w:bookmarkEnd w:id="13"/>
    </w:p>
    <w:p w14:paraId="1FF16F6B" w14:textId="77777777" w:rsidR="00A03DDF" w:rsidRDefault="00A03DDF" w:rsidP="00A03DDF">
      <w:r>
        <w:t>H. 4853 -- Reps. Pope,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Rivers, Robbins, Rose, Sandifer, Schuessler, Sessions, G. M. Smith, M. M. Smith, Stavrinakis, Taylor, Thayer, Thigpen, Trantham, Vaughan, Weeks, West, Wetmore, Wheeler, White, Whitmire, Williams, Willis, Wooten and Yow: A HOUSE RESOLUTION TO COMMEND TAIWAN FOR ITS RELATIONS WITH THE UNITED STATES AND THE STATE OF SOUTH CAROLINA.</w:t>
      </w:r>
    </w:p>
    <w:p w14:paraId="51264E60" w14:textId="4BABFC0D" w:rsidR="00A03DDF" w:rsidRDefault="00A03DDF" w:rsidP="00A03DDF">
      <w:bookmarkStart w:id="14" w:name="include_clip_end_26"/>
      <w:bookmarkEnd w:id="14"/>
    </w:p>
    <w:p w14:paraId="5E098E96" w14:textId="2FB00442" w:rsidR="00A03DDF" w:rsidRDefault="00A03DDF" w:rsidP="00A03DDF">
      <w:r>
        <w:t>The Resolution was adopted.</w:t>
      </w:r>
    </w:p>
    <w:p w14:paraId="308A68C8" w14:textId="77777777" w:rsidR="00A03DDF" w:rsidRDefault="00A03DDF" w:rsidP="00A03DDF"/>
    <w:p w14:paraId="38BDE6C4" w14:textId="684ABF53" w:rsidR="00A03DDF" w:rsidRDefault="00A03DDF" w:rsidP="00A03DDF">
      <w:pPr>
        <w:keepNext/>
        <w:jc w:val="center"/>
        <w:rPr>
          <w:b/>
        </w:rPr>
      </w:pPr>
      <w:r w:rsidRPr="00A03DDF">
        <w:rPr>
          <w:b/>
        </w:rPr>
        <w:t>HOUSE RESOLUTION</w:t>
      </w:r>
    </w:p>
    <w:p w14:paraId="475E58C6" w14:textId="098071EF" w:rsidR="00A03DDF" w:rsidRDefault="00A03DDF" w:rsidP="00A03DDF">
      <w:pPr>
        <w:keepNext/>
      </w:pPr>
      <w:r>
        <w:t>The following was introduced:</w:t>
      </w:r>
    </w:p>
    <w:p w14:paraId="10B0533B" w14:textId="77777777" w:rsidR="00A03DDF" w:rsidRDefault="00A03DDF" w:rsidP="00A03DDF">
      <w:pPr>
        <w:keepNext/>
      </w:pPr>
      <w:bookmarkStart w:id="15" w:name="include_clip_start_29"/>
      <w:bookmarkEnd w:id="15"/>
    </w:p>
    <w:p w14:paraId="00C09FB3" w14:textId="77777777" w:rsidR="00A03DDF" w:rsidRDefault="00A03DDF" w:rsidP="00A03DDF">
      <w:r>
        <w:t>H. 4854 --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Stavrinakis, Taylor, Thayer, Thigpen, Trantham, Vaughan, Weeks, West, Wetmore, Wheeler, White, Whitmire, Williams, Willis, Wooten and Yow: A HOUSE RESOLUTION TO RECOGNIZE AND HONOR THE CLARENDON HALL VARSITY SOFTBALL TEAM, COACHES, AND SCHOOL OFFICIALS FOR A REMARKABLE SEASON AND TO CONGRATULATE THEM FOR WINNING THE 2023 SOUTH CAROLINA INDEPENDENT SCHOOL ASSOCIATION CLASS 2A STATE CHAMPIONSHIP TITLE.</w:t>
      </w:r>
    </w:p>
    <w:p w14:paraId="481762D3" w14:textId="07FFF0AC" w:rsidR="00A03DDF" w:rsidRDefault="00A03DDF" w:rsidP="00A03DDF">
      <w:bookmarkStart w:id="16" w:name="include_clip_end_29"/>
      <w:bookmarkEnd w:id="16"/>
    </w:p>
    <w:p w14:paraId="436FF201" w14:textId="38A3DD2A" w:rsidR="00A03DDF" w:rsidRDefault="00A03DDF" w:rsidP="00A03DDF">
      <w:r>
        <w:t>The Resolution was adopted.</w:t>
      </w:r>
    </w:p>
    <w:p w14:paraId="1F5FDABB" w14:textId="77777777" w:rsidR="00A03DDF" w:rsidRDefault="00A03DDF" w:rsidP="00A03DDF"/>
    <w:p w14:paraId="108F1873" w14:textId="5CA9B99C" w:rsidR="00A03DDF" w:rsidRDefault="00A03DDF" w:rsidP="00A03DDF">
      <w:pPr>
        <w:keepNext/>
        <w:jc w:val="center"/>
        <w:rPr>
          <w:b/>
        </w:rPr>
      </w:pPr>
      <w:r w:rsidRPr="00A03DDF">
        <w:rPr>
          <w:b/>
        </w:rPr>
        <w:t>HOUSE RESOLUTION</w:t>
      </w:r>
    </w:p>
    <w:p w14:paraId="6F66331E" w14:textId="3EC409B3" w:rsidR="00A03DDF" w:rsidRDefault="00A03DDF" w:rsidP="00A03DDF">
      <w:pPr>
        <w:keepNext/>
      </w:pPr>
      <w:r>
        <w:t>The following was introduced:</w:t>
      </w:r>
    </w:p>
    <w:p w14:paraId="3E8688D8" w14:textId="77777777" w:rsidR="00A03DDF" w:rsidRDefault="00A03DDF" w:rsidP="00A03DDF">
      <w:pPr>
        <w:keepNext/>
      </w:pPr>
      <w:bookmarkStart w:id="17" w:name="include_clip_start_32"/>
      <w:bookmarkEnd w:id="17"/>
    </w:p>
    <w:p w14:paraId="6FC41D25" w14:textId="77777777" w:rsidR="00A03DDF" w:rsidRDefault="00A03DDF" w:rsidP="00A03DDF">
      <w:r>
        <w:t>H. 4855 -- Reps. Henderson-Myers,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OBADARE PETER ADEWALE, FOUNDER AND CHIEF VISIONARY OFFICER OF DIGITAL ENCODE LIMITED.</w:t>
      </w:r>
    </w:p>
    <w:p w14:paraId="12DB43EA" w14:textId="74E42749" w:rsidR="00A03DDF" w:rsidRDefault="00A03DDF" w:rsidP="00A03DDF">
      <w:bookmarkStart w:id="18" w:name="include_clip_end_32"/>
      <w:bookmarkEnd w:id="18"/>
    </w:p>
    <w:p w14:paraId="5A8C81DE" w14:textId="5B5EF5B7" w:rsidR="00A03DDF" w:rsidRDefault="00A03DDF" w:rsidP="00A03DDF">
      <w:r>
        <w:t>The Resolution was adopted.</w:t>
      </w:r>
    </w:p>
    <w:p w14:paraId="1B287171" w14:textId="77777777" w:rsidR="00A03DDF" w:rsidRDefault="00A03DDF" w:rsidP="00A03DDF"/>
    <w:p w14:paraId="57CE2356" w14:textId="1A2E7415" w:rsidR="00A03DDF" w:rsidRDefault="00A03DDF" w:rsidP="00A03DDF">
      <w:pPr>
        <w:keepNext/>
        <w:jc w:val="center"/>
        <w:rPr>
          <w:b/>
        </w:rPr>
      </w:pPr>
      <w:r w:rsidRPr="00A03DDF">
        <w:rPr>
          <w:b/>
        </w:rPr>
        <w:t>HOUSE RESOLUTION</w:t>
      </w:r>
    </w:p>
    <w:p w14:paraId="34AC325D" w14:textId="4D14E803" w:rsidR="00A03DDF" w:rsidRDefault="00A03DDF" w:rsidP="00A03DDF">
      <w:pPr>
        <w:keepNext/>
      </w:pPr>
      <w:r>
        <w:t>The following was introduced:</w:t>
      </w:r>
    </w:p>
    <w:p w14:paraId="31965C61" w14:textId="77777777" w:rsidR="00A03DDF" w:rsidRDefault="00A03DDF" w:rsidP="00A03DDF">
      <w:pPr>
        <w:keepNext/>
      </w:pPr>
      <w:bookmarkStart w:id="19" w:name="include_clip_start_35"/>
      <w:bookmarkEnd w:id="19"/>
    </w:p>
    <w:p w14:paraId="56AD616D" w14:textId="77777777" w:rsidR="00A03DDF" w:rsidRDefault="00A03DDF" w:rsidP="00A03DDF">
      <w:r>
        <w:t>H. 4856 -- Reps. Herbkersman, Bradley, Erickson, Hager, W. Newton, Rivers, Alexander, Anderson, Atkinson, Bailey, Ballentine, Bamberg, Bannister, Bauer, Beach, Bernstein, Blackwell, Brewer, Brittain, Burns, Bustos, Calhoon, Carter, Caskey, Chapman, Chumley, Clyburn, Cobb-Hunter, Collins, Connell, B. J. Cox, B. L. Cox, Crawford, Cromer, Davis, Dillard, Elliott, Felder, Forrest, Gagnon, Garvin, Gatch, Gibson, Gilliam, Gilliard, Guest, Guffey, Haddon, Hardee, Harris, Hart, Hartnett, Hayes, Henderson-Myers, Henegan, Hewitt, Hiott, Hixon, Hosey, Howard, Hyde, Jefferson, J. E. Johnson, J. L. Johnson, S. Jones, W. Jones, Jordan, Kilmartin, King, Kirby, Landing, Lawson, Leber, Ligon, Long, Lowe, Magnuson, May, McCabe, McCravy, McDaniel, McGinnis, Mitchell, J. Moore, T. Moore, A. M. Morgan, T. A. Morgan, Moss, Murphy, Neese, B. Newton, Nutt, O'Neal, Oremus, Ott, Pace, Pedalino, Pendarvis, Pope, Robbins, Rose, Rutherford, Sandifer, Schuessler, Sessions, G. M. Smith, M. M. Smith, Stavrinakis, Taylor, Thayer, Thigpen, Trantham, Vaughan, Weeks, West, Wetmore, Wheeler, White, Whitmire, Williams, Willis, Wooten and Yow: A HOUSE RESOLUTION TO RECOGNIZE THE BREAKING GROUND OF THE ARTHUR E. BROWN REGIONAL WORKFORCE TRAINING CENTER AT THE TECHNICAL COLLEGE OF THE LOWCOUNTRY AND TO HONOR U.S. ARMY GENERAL (RET.) ARTHUR E. BROWN.</w:t>
      </w:r>
    </w:p>
    <w:p w14:paraId="765550BD" w14:textId="2C47B9BD" w:rsidR="00A03DDF" w:rsidRDefault="00A03DDF" w:rsidP="00A03DDF">
      <w:bookmarkStart w:id="20" w:name="include_clip_end_35"/>
      <w:bookmarkEnd w:id="20"/>
    </w:p>
    <w:p w14:paraId="36E46CAC" w14:textId="7429C10C" w:rsidR="00A03DDF" w:rsidRDefault="00A03DDF" w:rsidP="00A03DDF">
      <w:r>
        <w:t>The Resolution was adopted.</w:t>
      </w:r>
    </w:p>
    <w:p w14:paraId="272A40FE" w14:textId="77777777" w:rsidR="00A03DDF" w:rsidRDefault="00A03DDF" w:rsidP="00A03DDF"/>
    <w:p w14:paraId="39E1386E" w14:textId="103E9C75" w:rsidR="00A03DDF" w:rsidRDefault="00A03DDF" w:rsidP="00A03DDF">
      <w:pPr>
        <w:keepNext/>
        <w:jc w:val="center"/>
        <w:rPr>
          <w:b/>
        </w:rPr>
      </w:pPr>
      <w:r w:rsidRPr="00A03DDF">
        <w:rPr>
          <w:b/>
        </w:rPr>
        <w:t>HOUSE RESOLUTION</w:t>
      </w:r>
    </w:p>
    <w:p w14:paraId="51A02A35" w14:textId="08800CB9" w:rsidR="00A03DDF" w:rsidRDefault="00A03DDF" w:rsidP="00A03DDF">
      <w:pPr>
        <w:keepNext/>
      </w:pPr>
      <w:r>
        <w:t>The following was introduced:</w:t>
      </w:r>
    </w:p>
    <w:p w14:paraId="63FF7272" w14:textId="77777777" w:rsidR="00A03DDF" w:rsidRDefault="00A03DDF" w:rsidP="00A03DDF">
      <w:pPr>
        <w:keepNext/>
      </w:pPr>
      <w:bookmarkStart w:id="21" w:name="include_clip_start_38"/>
      <w:bookmarkEnd w:id="21"/>
    </w:p>
    <w:p w14:paraId="11080ED2" w14:textId="77777777" w:rsidR="00A03DDF" w:rsidRDefault="00A03DDF" w:rsidP="00A03DDF">
      <w:r>
        <w:t>H. 4857 -- Reps. Erickson, Herbkersman, W. Newton, Bradley and Hager: A HOUSE RESOLUTION TO CELEBRATE THE FORTIETH ANNIVERSARY OF THE DEVELOPMENT OF THE BARRIER ISLAND OF DATAW.</w:t>
      </w:r>
    </w:p>
    <w:p w14:paraId="21917B44" w14:textId="59D665B1" w:rsidR="00A03DDF" w:rsidRDefault="00A03DDF" w:rsidP="00A03DDF">
      <w:bookmarkStart w:id="22" w:name="include_clip_end_38"/>
      <w:bookmarkEnd w:id="22"/>
    </w:p>
    <w:p w14:paraId="4D26C387" w14:textId="6327FB2A" w:rsidR="00A03DDF" w:rsidRDefault="00A03DDF" w:rsidP="00A03DDF">
      <w:r>
        <w:t>The Resolution was adopted.</w:t>
      </w:r>
    </w:p>
    <w:p w14:paraId="710CFD03" w14:textId="77777777" w:rsidR="00A03DDF" w:rsidRDefault="00A03DDF" w:rsidP="00A03DDF"/>
    <w:p w14:paraId="093F6F7C" w14:textId="61A49E25" w:rsidR="00A03DDF" w:rsidRDefault="00A03DDF" w:rsidP="00A03DDF">
      <w:pPr>
        <w:keepNext/>
        <w:jc w:val="center"/>
        <w:rPr>
          <w:b/>
        </w:rPr>
      </w:pPr>
      <w:r w:rsidRPr="00A03DDF">
        <w:rPr>
          <w:b/>
        </w:rPr>
        <w:t>HOUSE RESOLUTION</w:t>
      </w:r>
    </w:p>
    <w:p w14:paraId="417F1142" w14:textId="42C5EC51" w:rsidR="00A03DDF" w:rsidRDefault="00A03DDF" w:rsidP="00A03DDF">
      <w:pPr>
        <w:keepNext/>
      </w:pPr>
      <w:r>
        <w:t>The following was introduced:</w:t>
      </w:r>
    </w:p>
    <w:p w14:paraId="19181BF5" w14:textId="77777777" w:rsidR="00A03DDF" w:rsidRDefault="00A03DDF" w:rsidP="00A03DDF">
      <w:pPr>
        <w:keepNext/>
      </w:pPr>
      <w:bookmarkStart w:id="23" w:name="include_clip_start_41"/>
      <w:bookmarkEnd w:id="23"/>
    </w:p>
    <w:p w14:paraId="4A579DFE" w14:textId="77777777" w:rsidR="00A03DDF" w:rsidRDefault="00A03DDF" w:rsidP="00A03DDF">
      <w:r>
        <w:t>H. 4858 --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PROCLAIM SEPTEMBER 2024 AS "CHILDHOOD CANCER AWARENESS MONTH" IN THE STATE OF SOUTH CAROLINA AND TO ENCOURAGE ALL CITIZENS, COMMUNITIES, GOVERNMENT AGENCIES, PRIVATE BUSINESSES, NONPROFIT ORGANIZATIONS, AND THE MEDIA TO INCREASE AWARENESS OF WHAT CAN BE DONE TO SUPPORT THE FIGHT AGAINST CHILDHOOD CANCER.</w:t>
      </w:r>
    </w:p>
    <w:p w14:paraId="4977F615" w14:textId="6FAC9185" w:rsidR="00A03DDF" w:rsidRDefault="00A03DDF" w:rsidP="00A03DDF">
      <w:bookmarkStart w:id="24" w:name="include_clip_end_41"/>
      <w:bookmarkEnd w:id="24"/>
    </w:p>
    <w:p w14:paraId="3ABD7FB1" w14:textId="12D883E4" w:rsidR="00A03DDF" w:rsidRDefault="00A03DDF" w:rsidP="00A03DDF">
      <w:r>
        <w:t>The Resolution was adopted.</w:t>
      </w:r>
    </w:p>
    <w:p w14:paraId="55413B0C" w14:textId="77777777" w:rsidR="00A03DDF" w:rsidRDefault="00A03DDF" w:rsidP="00A03DDF"/>
    <w:p w14:paraId="38A344C7" w14:textId="6A926A65" w:rsidR="00A03DDF" w:rsidRDefault="00A03DDF" w:rsidP="00A03DDF">
      <w:pPr>
        <w:keepNext/>
        <w:jc w:val="center"/>
        <w:rPr>
          <w:b/>
        </w:rPr>
      </w:pPr>
      <w:r w:rsidRPr="00A03DDF">
        <w:rPr>
          <w:b/>
        </w:rPr>
        <w:t>HOUSE RESOLUTION</w:t>
      </w:r>
    </w:p>
    <w:p w14:paraId="7AC7CC96" w14:textId="5E00980B" w:rsidR="00A03DDF" w:rsidRDefault="00A03DDF" w:rsidP="00A03DDF">
      <w:pPr>
        <w:keepNext/>
      </w:pPr>
      <w:r>
        <w:t>The following was introduced:</w:t>
      </w:r>
    </w:p>
    <w:p w14:paraId="754C68DC" w14:textId="77777777" w:rsidR="00A03DDF" w:rsidRDefault="00A03DDF" w:rsidP="00A03DDF">
      <w:pPr>
        <w:keepNext/>
      </w:pPr>
      <w:bookmarkStart w:id="25" w:name="include_clip_start_44"/>
      <w:bookmarkEnd w:id="25"/>
    </w:p>
    <w:p w14:paraId="424C4471" w14:textId="77777777" w:rsidR="00A03DDF" w:rsidRDefault="00A03DDF" w:rsidP="00A03DDF">
      <w:r>
        <w:t>H. 4877 -- Reps. Ott,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AVERY MATTHEW DAVIS OF ORANGEBURG, TO CELEBRATE HIS LIFE, AND TO EXTEND THE DEEPEST SYMPATHY TO HIS FAMILY AND MANY FRIENDS.</w:t>
      </w:r>
    </w:p>
    <w:p w14:paraId="3D509A89" w14:textId="1DB4F5F4" w:rsidR="00A03DDF" w:rsidRDefault="00A03DDF" w:rsidP="00A03DDF">
      <w:bookmarkStart w:id="26" w:name="include_clip_end_44"/>
      <w:bookmarkEnd w:id="26"/>
    </w:p>
    <w:p w14:paraId="79A63E69" w14:textId="79B5335C" w:rsidR="00A03DDF" w:rsidRDefault="00A03DDF" w:rsidP="00A03DDF">
      <w:r>
        <w:t>The Resolution was adopted.</w:t>
      </w:r>
    </w:p>
    <w:p w14:paraId="50F817FE" w14:textId="77777777" w:rsidR="00A03DDF" w:rsidRDefault="00A03DDF" w:rsidP="00A03DDF"/>
    <w:p w14:paraId="6FC39EB2" w14:textId="3EAC0E99" w:rsidR="00A03DDF" w:rsidRDefault="00A03DDF" w:rsidP="00A03DDF">
      <w:pPr>
        <w:keepNext/>
        <w:jc w:val="center"/>
        <w:rPr>
          <w:b/>
        </w:rPr>
      </w:pPr>
      <w:r w:rsidRPr="00A03DDF">
        <w:rPr>
          <w:b/>
        </w:rPr>
        <w:t>CONCURRENT RESOLUTION</w:t>
      </w:r>
    </w:p>
    <w:p w14:paraId="70D76F26" w14:textId="13D0022A" w:rsidR="00A03DDF" w:rsidRDefault="00A03DDF" w:rsidP="00A03DDF">
      <w:pPr>
        <w:keepNext/>
      </w:pPr>
      <w:r>
        <w:t>The following was introduced:</w:t>
      </w:r>
    </w:p>
    <w:p w14:paraId="57D88B83" w14:textId="77777777" w:rsidR="00A03DDF" w:rsidRDefault="00A03DDF" w:rsidP="00A03DDF">
      <w:pPr>
        <w:keepNext/>
      </w:pPr>
      <w:bookmarkStart w:id="27" w:name="include_clip_start_47"/>
      <w:bookmarkEnd w:id="27"/>
    </w:p>
    <w:p w14:paraId="5490E27A" w14:textId="77777777" w:rsidR="00A03DDF" w:rsidRDefault="00A03DDF" w:rsidP="00A03DDF">
      <w:r>
        <w:t>H. 4849 -- Reps. Calhoon, Erickson and Bradley: A CONCURRENT RESOLUTION TO DELARE JULY 2024 AS JUVENILE ARTHRITIS AWARENESS MONTH AND URGE CITIZENS TO BE MINDFUL OF THE CONDITION AND ITS EFFECT ON SOUTH CAROLINA'S YOUTH.</w:t>
      </w:r>
    </w:p>
    <w:p w14:paraId="5FE81D78" w14:textId="296CF8C8" w:rsidR="00A03DDF" w:rsidRDefault="00A03DDF" w:rsidP="00A03DDF">
      <w:bookmarkStart w:id="28" w:name="include_clip_end_47"/>
      <w:bookmarkEnd w:id="28"/>
    </w:p>
    <w:p w14:paraId="110F2B4A" w14:textId="0DFC8263" w:rsidR="00A03DDF" w:rsidRDefault="00A03DDF" w:rsidP="00A03DDF">
      <w:r>
        <w:t>The Concurrent Resolution was agreed to and ordered sent to the Senate.</w:t>
      </w:r>
    </w:p>
    <w:p w14:paraId="724E5996" w14:textId="77777777" w:rsidR="00A03DDF" w:rsidRDefault="00A03DDF" w:rsidP="00A03DDF"/>
    <w:p w14:paraId="39235434" w14:textId="1B6219AC" w:rsidR="00A03DDF" w:rsidRDefault="00A03DDF" w:rsidP="00A03DDF">
      <w:pPr>
        <w:keepNext/>
        <w:jc w:val="center"/>
        <w:rPr>
          <w:b/>
        </w:rPr>
      </w:pPr>
      <w:r w:rsidRPr="00A03DDF">
        <w:rPr>
          <w:b/>
        </w:rPr>
        <w:t>CONCURRENT RESOLUTION</w:t>
      </w:r>
    </w:p>
    <w:p w14:paraId="433472AD" w14:textId="4E20267F" w:rsidR="00A03DDF" w:rsidRDefault="00A03DDF" w:rsidP="00A03DDF">
      <w:pPr>
        <w:keepNext/>
      </w:pPr>
      <w:r>
        <w:t>The following was introduced:</w:t>
      </w:r>
    </w:p>
    <w:p w14:paraId="44C07434" w14:textId="77777777" w:rsidR="00A03DDF" w:rsidRDefault="00A03DDF" w:rsidP="00A03DDF">
      <w:pPr>
        <w:keepNext/>
      </w:pPr>
      <w:bookmarkStart w:id="29" w:name="include_clip_start_50"/>
      <w:bookmarkEnd w:id="29"/>
    </w:p>
    <w:p w14:paraId="59469E4D" w14:textId="77777777" w:rsidR="00A03DDF" w:rsidRDefault="00A03DDF" w:rsidP="00A03DDF">
      <w:r>
        <w:t>H. 4859 -- Reps. B. Newton, Mitchell, Neese and Yow: A CONCURRENT RESOLUTION TO RECOGNIZE AND HONOR DEPUTY THOMAS HUMANIK OF THE LANCASTER COUNTY SHERIFF'S OFFICE FOR EXCEPTIONAL COURAGE IN THE FACE OF DANGER WHILE IN THE LINE OF DUTY AND TO CONGRATULATE HIM UPON RECEIVING THE SOUTH CAROLINA SHERIFFS' ASSOCIATION MEDAL OF VALOR AWARD.</w:t>
      </w:r>
    </w:p>
    <w:p w14:paraId="1EF475EF" w14:textId="1CF0B46E" w:rsidR="00A03DDF" w:rsidRDefault="00A03DDF" w:rsidP="00A03DDF">
      <w:bookmarkStart w:id="30" w:name="include_clip_end_50"/>
      <w:bookmarkEnd w:id="30"/>
    </w:p>
    <w:p w14:paraId="2F89F9F5" w14:textId="5B470A30" w:rsidR="00A03DDF" w:rsidRDefault="00A03DDF" w:rsidP="00A03DDF">
      <w:r>
        <w:t>The Concurrent Resolution was agreed to and ordered sent to the Senate.</w:t>
      </w:r>
    </w:p>
    <w:p w14:paraId="00049921" w14:textId="77777777" w:rsidR="00A03DDF" w:rsidRDefault="00A03DDF" w:rsidP="00A03DDF"/>
    <w:p w14:paraId="201AC772" w14:textId="3E623469" w:rsidR="00A03DDF" w:rsidRDefault="00A03DDF" w:rsidP="00A03DDF">
      <w:pPr>
        <w:keepNext/>
        <w:jc w:val="center"/>
        <w:rPr>
          <w:b/>
        </w:rPr>
      </w:pPr>
      <w:r w:rsidRPr="00A03DDF">
        <w:rPr>
          <w:b/>
        </w:rPr>
        <w:t>CONCURRENT RESOLUTION</w:t>
      </w:r>
    </w:p>
    <w:p w14:paraId="7801036F" w14:textId="59EDB70D" w:rsidR="00A03DDF" w:rsidRDefault="00A03DDF" w:rsidP="00A03DDF">
      <w:pPr>
        <w:keepNext/>
      </w:pPr>
      <w:r>
        <w:t>The following was introduced:</w:t>
      </w:r>
    </w:p>
    <w:p w14:paraId="794AF423" w14:textId="77777777" w:rsidR="00A03DDF" w:rsidRDefault="00A03DDF" w:rsidP="00A03DDF">
      <w:pPr>
        <w:keepNext/>
      </w:pPr>
      <w:bookmarkStart w:id="31" w:name="include_clip_start_53"/>
      <w:bookmarkEnd w:id="31"/>
    </w:p>
    <w:p w14:paraId="301E7263" w14:textId="77777777" w:rsidR="00A03DDF" w:rsidRDefault="00A03DDF" w:rsidP="00A03DDF">
      <w:r>
        <w:t>H. 4860 -- Reps. Bustos, Brewer,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G. M. Smith, M. M. Smith, Taylor, Thayer, Thigpen, Trantham, Vaughan, Weeks, West, Wheeler, White, Whitmire, Williams, Willis, Wooten and Yow: A CONCURRENT RESOLUTION TO RECOGNIZE AND HONOR DEPUTY EVAN CUBBAGE AND DEPUTY ALEXANDER HODGE OF THE CHARLESTON COUNTY SHERIFF'S OFFICE AND TO CONGRATULATE THEM ON BEING AWARDED THE SOUTH CAROLINA SHERIFFS' ASSOCIATION MEDAL OF VALOR.</w:t>
      </w:r>
    </w:p>
    <w:p w14:paraId="4B1EFC38" w14:textId="50217F53" w:rsidR="00A03DDF" w:rsidRDefault="00A03DDF" w:rsidP="00A03DDF">
      <w:bookmarkStart w:id="32" w:name="include_clip_end_53"/>
      <w:bookmarkEnd w:id="32"/>
    </w:p>
    <w:p w14:paraId="5F7F6E6E" w14:textId="36BC5B29" w:rsidR="00A03DDF" w:rsidRDefault="00A03DDF" w:rsidP="00A03DDF">
      <w:r>
        <w:t>The Concurrent Resolution was agreed to and ordered sent to the Senate.</w:t>
      </w:r>
    </w:p>
    <w:p w14:paraId="30F8356B" w14:textId="77777777" w:rsidR="00A03DDF" w:rsidRDefault="00A03DDF" w:rsidP="00A03DDF"/>
    <w:p w14:paraId="797FE272" w14:textId="3A1F1564" w:rsidR="00A03DDF" w:rsidRDefault="00A03DDF" w:rsidP="00A03DDF">
      <w:pPr>
        <w:keepNext/>
        <w:jc w:val="center"/>
        <w:rPr>
          <w:b/>
        </w:rPr>
      </w:pPr>
      <w:r w:rsidRPr="00A03DDF">
        <w:rPr>
          <w:b/>
        </w:rPr>
        <w:t>CONCURRENT RESOLUTION</w:t>
      </w:r>
    </w:p>
    <w:p w14:paraId="5718B011" w14:textId="69275C9B" w:rsidR="00A03DDF" w:rsidRDefault="00A03DDF" w:rsidP="00A03DDF">
      <w:pPr>
        <w:keepNext/>
      </w:pPr>
      <w:r>
        <w:t>The following was introduced:</w:t>
      </w:r>
    </w:p>
    <w:p w14:paraId="36D72C70" w14:textId="77777777" w:rsidR="00A03DDF" w:rsidRDefault="00A03DDF" w:rsidP="00A03DDF">
      <w:pPr>
        <w:keepNext/>
      </w:pPr>
      <w:bookmarkStart w:id="33" w:name="include_clip_start_56"/>
      <w:bookmarkEnd w:id="33"/>
    </w:p>
    <w:p w14:paraId="1118E90C" w14:textId="77777777" w:rsidR="00A03DDF" w:rsidRDefault="00A03DDF" w:rsidP="00A03DDF">
      <w:r>
        <w:t>H. 4861 -- Rep. Hiott: A CONCURRENT RESOLUTION TO RECOGNIZE THE VITAL ROLE OF FIRST RESPONDERS THROUGHOUT OUR STATE AND TO PROCLAIM SATURDAY, AUGUST 3, 2024, AS "SOUTH CAROLINA FIRST RESPONDER PRAYER AND APPRECIATION DAY" AND THE FIRST WEEK IN AUGUST 2024 AS "SOUTH CAROLINA FIRST RESPONDER PRAYER AND APPRECIATION WEEK" IN SOUTH CAROLINA, BRINGING AWARENESS, PRAYER, AND APPRECIATION FOR THE MEN AND WOMEN AND THEIR FAMILIES WHO STAND IN THE GAP EVERY DAY PROVIDING CIVILITY AND SAFETY TO OUR COMMUNITIES.</w:t>
      </w:r>
    </w:p>
    <w:p w14:paraId="19687065" w14:textId="15C3BC3B" w:rsidR="00A03DDF" w:rsidRDefault="00A03DDF" w:rsidP="00A03DDF">
      <w:bookmarkStart w:id="34" w:name="include_clip_end_56"/>
      <w:bookmarkEnd w:id="34"/>
    </w:p>
    <w:p w14:paraId="3C66685B" w14:textId="3FBE4739" w:rsidR="00A03DDF" w:rsidRDefault="00A03DDF" w:rsidP="00A03DDF">
      <w:r>
        <w:t>The Concurrent Resolution was agreed to and ordered sent to the Senate.</w:t>
      </w:r>
    </w:p>
    <w:p w14:paraId="1B374613" w14:textId="77777777" w:rsidR="00A03DDF" w:rsidRDefault="00A03DDF" w:rsidP="00A03DDF"/>
    <w:p w14:paraId="259D43EA" w14:textId="1D433855" w:rsidR="00A03DDF" w:rsidRDefault="00A03DDF" w:rsidP="00A03DDF">
      <w:pPr>
        <w:keepNext/>
        <w:jc w:val="center"/>
        <w:rPr>
          <w:b/>
        </w:rPr>
      </w:pPr>
      <w:r w:rsidRPr="00A03DDF">
        <w:rPr>
          <w:b/>
        </w:rPr>
        <w:t>CONCURRENT RESOLUTION</w:t>
      </w:r>
    </w:p>
    <w:p w14:paraId="2038ED24" w14:textId="42EE4316" w:rsidR="00A03DDF" w:rsidRDefault="00A03DDF" w:rsidP="00A03DDF">
      <w:pPr>
        <w:keepNext/>
      </w:pPr>
      <w:r>
        <w:t>The following was introduced:</w:t>
      </w:r>
    </w:p>
    <w:p w14:paraId="727FC1F8" w14:textId="77777777" w:rsidR="00A03DDF" w:rsidRDefault="00A03DDF" w:rsidP="00A03DDF">
      <w:pPr>
        <w:keepNext/>
      </w:pPr>
      <w:bookmarkStart w:id="35" w:name="include_clip_start_59"/>
      <w:bookmarkEnd w:id="35"/>
    </w:p>
    <w:p w14:paraId="5005E501" w14:textId="77777777" w:rsidR="00A03DDF" w:rsidRDefault="00A03DDF" w:rsidP="00A03DDF">
      <w:r>
        <w:t>H. 4862 --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JAMES DENNIS GARDNER, FORMER CHIEF OF THE MACEDONIA FIRE DEPARTMENT, UPON THE RECENT OCCASION OF HIS RETIREMENT AS CHIEF AFTER DECADES OF DISTINGUISHED SERVICE.</w:t>
      </w:r>
    </w:p>
    <w:p w14:paraId="48BE15C8" w14:textId="2CA1A363" w:rsidR="00A03DDF" w:rsidRDefault="00A03DDF" w:rsidP="00A03DDF">
      <w:bookmarkStart w:id="36" w:name="include_clip_end_59"/>
      <w:bookmarkEnd w:id="36"/>
    </w:p>
    <w:p w14:paraId="68F4ED3D" w14:textId="173E28C3" w:rsidR="00A03DDF" w:rsidRDefault="00A03DDF" w:rsidP="00A03DDF">
      <w:r>
        <w:t>The Concurrent Resolution was agreed to and ordered sent to the Senate.</w:t>
      </w:r>
    </w:p>
    <w:p w14:paraId="2CBFA3F6" w14:textId="77777777" w:rsidR="00A03DDF" w:rsidRDefault="00A03DDF" w:rsidP="00A03DDF"/>
    <w:p w14:paraId="182D7827" w14:textId="236730D5" w:rsidR="00A03DDF" w:rsidRDefault="00A03DDF" w:rsidP="00A03DDF">
      <w:pPr>
        <w:keepNext/>
        <w:jc w:val="center"/>
        <w:rPr>
          <w:b/>
        </w:rPr>
      </w:pPr>
      <w:r w:rsidRPr="00A03DDF">
        <w:rPr>
          <w:b/>
        </w:rPr>
        <w:t>CONCURRENT RESOLUTION</w:t>
      </w:r>
    </w:p>
    <w:p w14:paraId="68A4272E" w14:textId="7C7FF982" w:rsidR="00A03DDF" w:rsidRDefault="00A03DDF" w:rsidP="00A03DDF">
      <w:pPr>
        <w:keepNext/>
      </w:pPr>
      <w:r>
        <w:t>The following was introduced:</w:t>
      </w:r>
    </w:p>
    <w:p w14:paraId="5DF3514C" w14:textId="77777777" w:rsidR="00A03DDF" w:rsidRDefault="00A03DDF" w:rsidP="00A03DDF">
      <w:pPr>
        <w:keepNext/>
      </w:pPr>
      <w:bookmarkStart w:id="37" w:name="include_clip_start_62"/>
      <w:bookmarkEnd w:id="37"/>
    </w:p>
    <w:p w14:paraId="2171FC80" w14:textId="77777777" w:rsidR="00A03DDF" w:rsidRDefault="00A03DDF" w:rsidP="00A03DDF">
      <w:pPr>
        <w:keepNext/>
      </w:pPr>
      <w:r>
        <w:t>H. 4863 -- Reps. Anderson and Hewitt: A CONCURRENT RESOLUTION TO REQUEST THE DEPARTMENT OF TRANSPORTATION NAME THE PORTION OF EXODUS DRIVE IN GEORGETOWN COUNTY (SOUTH CAROLINA HIGHWAY #S-264), BEGINNING WITH ITS INTERSECTION AT NORTH FRASER STREET (UNITED STATES HIGHWAY 701), SPANNING APPROXIMATELY 7.97 MILES, AND ENDING AT A SECOND INTERSECTION WITH UNITED STATES HIGHWAY 701 "JOHNNY MORANT HIGHWAY" AND ERECT APPROPRIATE MARKERS OR SIGNS ALONG THIS PORTION OF HIGHWAY CONTAINING THESE WORDS.</w:t>
      </w:r>
    </w:p>
    <w:p w14:paraId="4779205E" w14:textId="2CF09132" w:rsidR="00A03DDF" w:rsidRDefault="00A03DDF" w:rsidP="00A03DDF">
      <w:bookmarkStart w:id="38" w:name="include_clip_end_62"/>
      <w:bookmarkEnd w:id="38"/>
      <w:r>
        <w:t>The Concurrent Resolution was ordered referred to the Committee on Invitations and Memorial Resolutions.</w:t>
      </w:r>
    </w:p>
    <w:p w14:paraId="0498E0C7" w14:textId="77777777" w:rsidR="00A03DDF" w:rsidRDefault="00A03DDF" w:rsidP="00A03DDF"/>
    <w:p w14:paraId="6469153A" w14:textId="2E60338E" w:rsidR="00A03DDF" w:rsidRDefault="00A03DDF" w:rsidP="00A03DDF">
      <w:pPr>
        <w:keepNext/>
        <w:jc w:val="center"/>
        <w:rPr>
          <w:b/>
        </w:rPr>
      </w:pPr>
      <w:r w:rsidRPr="00A03DDF">
        <w:rPr>
          <w:b/>
        </w:rPr>
        <w:t>CONCURRENT RESOLUTION</w:t>
      </w:r>
    </w:p>
    <w:p w14:paraId="7FA73CA9" w14:textId="4DCF13D5" w:rsidR="00A03DDF" w:rsidRDefault="00A03DDF" w:rsidP="00A03DDF">
      <w:pPr>
        <w:keepNext/>
      </w:pPr>
      <w:r>
        <w:t>The following was introduced:</w:t>
      </w:r>
    </w:p>
    <w:p w14:paraId="09B83516" w14:textId="77777777" w:rsidR="00A03DDF" w:rsidRDefault="00A03DDF" w:rsidP="00A03DDF">
      <w:pPr>
        <w:keepNext/>
      </w:pPr>
      <w:bookmarkStart w:id="39" w:name="include_clip_start_65"/>
      <w:bookmarkEnd w:id="39"/>
    </w:p>
    <w:p w14:paraId="61BA6F7D" w14:textId="77777777" w:rsidR="00A03DDF" w:rsidRDefault="00A03DDF" w:rsidP="00A03DDF">
      <w:pPr>
        <w:keepNext/>
      </w:pPr>
      <w:r>
        <w:t>H. 4878 -- Rep. Ott: A CONCURRENT RESOLUTION TO REQUEST THE DEPARTMENT OF TRANSPORTATION NAME THE PORTION OF SOUTH CAROLINA HIGHWAY 6 IN LEXINGTON COUNTY FROM ITS INTERSECTION WITH UNITED STATES HIGHWAY 321 TO ITS INTERSECTION WITH TICKLE WEED ROAD "STANLEY MYERS MEMORIAL HIGHWAY" AND ERECT APPROPRIATE MARKERS OR SIGNS ALONG THIS PORTION OF HIGHWAY CONTAINING THESE WORDS.</w:t>
      </w:r>
    </w:p>
    <w:p w14:paraId="46C61FE9" w14:textId="4853E70D" w:rsidR="00A03DDF" w:rsidRDefault="00A03DDF" w:rsidP="00A03DDF">
      <w:bookmarkStart w:id="40" w:name="include_clip_end_65"/>
      <w:bookmarkEnd w:id="40"/>
      <w:r>
        <w:t>The Concurrent Resolution was ordered referred to the Committee on Invitations and Memorial Resolutions.</w:t>
      </w:r>
    </w:p>
    <w:p w14:paraId="358688E0" w14:textId="77777777" w:rsidR="00A03DDF" w:rsidRDefault="00A03DDF" w:rsidP="00A03DDF"/>
    <w:p w14:paraId="2D39350C" w14:textId="06B4C9C1" w:rsidR="00A03DDF" w:rsidRDefault="00A03DDF" w:rsidP="00A03DDF">
      <w:pPr>
        <w:keepNext/>
        <w:jc w:val="center"/>
        <w:rPr>
          <w:b/>
        </w:rPr>
      </w:pPr>
      <w:r w:rsidRPr="00A03DDF">
        <w:rPr>
          <w:b/>
        </w:rPr>
        <w:t>CONCURRENT RESOLUTION</w:t>
      </w:r>
    </w:p>
    <w:p w14:paraId="5C832BE2" w14:textId="2F3777E9" w:rsidR="00A03DDF" w:rsidRDefault="00A03DDF" w:rsidP="00A03DDF">
      <w:r>
        <w:t>The Senate sent to the House the following:</w:t>
      </w:r>
    </w:p>
    <w:p w14:paraId="43924AAE" w14:textId="77777777" w:rsidR="00A03DDF" w:rsidRDefault="00A03DDF" w:rsidP="00A03DDF">
      <w:bookmarkStart w:id="41" w:name="include_clip_start_68"/>
      <w:bookmarkEnd w:id="41"/>
    </w:p>
    <w:p w14:paraId="6860BBB5" w14:textId="77777777" w:rsidR="00A03DDF" w:rsidRDefault="00A03DDF" w:rsidP="00A03DDF">
      <w:r>
        <w:t>S. 961 -- Senators Shealy, Cromer, Harpootlian, Massey and Setzler: A CONCURRENT RESOLUTION TO RECOGNIZE AND HONOR MASTER DEPUTY JACOB ALAN SMITH OF THE LEXINGTON COUNTY SHERIFF'S OFFICE AND TO CONGRATULATE HIM ON BEING AWARDED THE SOUTH CAROLINA SHERIFFS' ASSOCIATION MEDAL OF VALOR.</w:t>
      </w:r>
    </w:p>
    <w:p w14:paraId="0CF80331" w14:textId="77777777" w:rsidR="006B74BC" w:rsidRDefault="006B74BC" w:rsidP="00A03DDF"/>
    <w:p w14:paraId="4EBA11B0" w14:textId="53455E4F" w:rsidR="00A03DDF" w:rsidRDefault="00A03DDF" w:rsidP="00A03DDF">
      <w:bookmarkStart w:id="42" w:name="include_clip_end_68"/>
      <w:bookmarkEnd w:id="42"/>
      <w:r>
        <w:t>The Concurrent Resolution was agreed to and ordered returned to the Senate with concurrence.</w:t>
      </w:r>
    </w:p>
    <w:p w14:paraId="58976C79" w14:textId="77777777" w:rsidR="00A03DDF" w:rsidRDefault="00A03DDF" w:rsidP="00A03DDF"/>
    <w:p w14:paraId="7FB83776" w14:textId="5934B6CE" w:rsidR="00A03DDF" w:rsidRDefault="00A03DDF" w:rsidP="00A03DDF">
      <w:pPr>
        <w:keepNext/>
        <w:jc w:val="center"/>
        <w:rPr>
          <w:b/>
        </w:rPr>
      </w:pPr>
      <w:r w:rsidRPr="00A03DDF">
        <w:rPr>
          <w:b/>
        </w:rPr>
        <w:t>CONCURRENT RESOLUTION</w:t>
      </w:r>
    </w:p>
    <w:p w14:paraId="39F0904A" w14:textId="5CDC4A50" w:rsidR="00A03DDF" w:rsidRDefault="00A03DDF" w:rsidP="00A03DDF">
      <w:r>
        <w:t>The Senate sent to the House the following:</w:t>
      </w:r>
    </w:p>
    <w:p w14:paraId="2A3B43F7" w14:textId="77777777" w:rsidR="00A03DDF" w:rsidRDefault="00A03DDF" w:rsidP="00A03DDF">
      <w:bookmarkStart w:id="43" w:name="include_clip_start_71"/>
      <w:bookmarkEnd w:id="43"/>
    </w:p>
    <w:p w14:paraId="755109BC" w14:textId="77777777" w:rsidR="00A03DDF" w:rsidRDefault="00A03DDF" w:rsidP="00A03DDF">
      <w:r>
        <w:t>S. 963 -- Senators Garrett and Massey: A CONCURRENT RESOLUTION TO RECOGNIZE AND HONOR SERGEANT JOHN COKER AND DEPUTY HEATHER CAMPBELL OF THE MCCORMICK COUNTY SHERIFF'S OFFICE FOR EXCEPTIONAL COURAGE IN THE FACE OF DANGER WHILE IN THE LINE OF DUTY AND TO CONGRATULATE THEM UPON RECEIVING THE SOUTH CAROLINA SHERIFFS' ASSOCIATION 2023 MEDAL OF VALOR AWARD.</w:t>
      </w:r>
    </w:p>
    <w:p w14:paraId="64C7E521" w14:textId="4868BE15" w:rsidR="00A03DDF" w:rsidRDefault="00A03DDF" w:rsidP="00A03DDF">
      <w:bookmarkStart w:id="44" w:name="include_clip_end_71"/>
      <w:bookmarkEnd w:id="44"/>
    </w:p>
    <w:p w14:paraId="3DB103F0" w14:textId="4AF0D25F" w:rsidR="00A03DDF" w:rsidRDefault="00A03DDF" w:rsidP="00A03DDF">
      <w:r>
        <w:t>The Concurrent Resolution was agreed to and ordered returned to the Senate with concurrence.</w:t>
      </w:r>
    </w:p>
    <w:p w14:paraId="4B035AF8" w14:textId="77777777" w:rsidR="00A03DDF" w:rsidRDefault="00A03DDF" w:rsidP="00A03DDF"/>
    <w:p w14:paraId="6D296BC5" w14:textId="69185F86" w:rsidR="00A03DDF" w:rsidRDefault="00A03DDF" w:rsidP="00A03DDF">
      <w:pPr>
        <w:keepNext/>
        <w:jc w:val="center"/>
        <w:rPr>
          <w:b/>
        </w:rPr>
      </w:pPr>
      <w:r w:rsidRPr="00A03DDF">
        <w:rPr>
          <w:b/>
        </w:rPr>
        <w:t>CONCURRENT RESOLUTION</w:t>
      </w:r>
    </w:p>
    <w:p w14:paraId="3D1E0813" w14:textId="44289725" w:rsidR="00A03DDF" w:rsidRDefault="00A03DDF" w:rsidP="00A03DDF">
      <w:r>
        <w:t>The Senate sent to the House the following:</w:t>
      </w:r>
    </w:p>
    <w:p w14:paraId="6454B41A" w14:textId="77777777" w:rsidR="00A03DDF" w:rsidRDefault="00A03DDF" w:rsidP="00A03DDF">
      <w:bookmarkStart w:id="45" w:name="include_clip_start_74"/>
      <w:bookmarkEnd w:id="45"/>
    </w:p>
    <w:p w14:paraId="331514AF" w14:textId="77777777" w:rsidR="00A03DDF" w:rsidRDefault="00A03DDF" w:rsidP="00A03DDF">
      <w:r>
        <w:t>S. 964 -- Senator Peeler: A CONCURRENT RESOLUTION TO RECOGNIZE AND HONOR DEPUTY TYLER ATKINS, SERGEANT SARDARIUS HENDERSON, AND DEPUTY JOHN RODGERS OF THE CHEROKEE COUNTY SHERIFF'S OFFICE AND TO CONGRATULATE THEM ON BEING AWARDED THE SOUTH CAROLINA SHERIFFS' ASSOCIATION MEDAL OF VALOR.</w:t>
      </w:r>
    </w:p>
    <w:p w14:paraId="5082774D" w14:textId="0A567D64" w:rsidR="00A03DDF" w:rsidRDefault="00A03DDF" w:rsidP="00A03DDF">
      <w:bookmarkStart w:id="46" w:name="include_clip_end_74"/>
      <w:bookmarkEnd w:id="46"/>
    </w:p>
    <w:p w14:paraId="5B465CA1" w14:textId="355C6C79" w:rsidR="00A03DDF" w:rsidRDefault="00A03DDF" w:rsidP="00A03DDF">
      <w:r>
        <w:t>The Concurrent Resolution was agreed to and ordered returned to the Senate with concurrence.</w:t>
      </w:r>
    </w:p>
    <w:p w14:paraId="4226D3DD" w14:textId="77777777" w:rsidR="00A03DDF" w:rsidRDefault="00A03DDF" w:rsidP="00A03DDF"/>
    <w:p w14:paraId="51F4A188" w14:textId="30E5CF1A" w:rsidR="00A03DDF" w:rsidRDefault="00A03DDF" w:rsidP="00A03DDF">
      <w:pPr>
        <w:keepNext/>
        <w:jc w:val="center"/>
        <w:rPr>
          <w:b/>
        </w:rPr>
      </w:pPr>
      <w:r w:rsidRPr="00A03DDF">
        <w:rPr>
          <w:b/>
        </w:rPr>
        <w:t xml:space="preserve">INTRODUCTION OF BILLS  </w:t>
      </w:r>
    </w:p>
    <w:p w14:paraId="671DE1FD" w14:textId="00739AD4" w:rsidR="00A03DDF" w:rsidRDefault="00A03DDF" w:rsidP="00A03DDF">
      <w:r>
        <w:t>The following Bills were introduced, read the first time, and referred to appropriate committees:</w:t>
      </w:r>
    </w:p>
    <w:p w14:paraId="2D8A5594" w14:textId="77777777" w:rsidR="00A03DDF" w:rsidRDefault="00A03DDF" w:rsidP="00A03DDF"/>
    <w:p w14:paraId="42E06040" w14:textId="72E6F8F6" w:rsidR="00A03DDF" w:rsidRDefault="00A03DDF" w:rsidP="006B74BC">
      <w:bookmarkStart w:id="47" w:name="include_clip_start_78"/>
      <w:bookmarkEnd w:id="47"/>
      <w:r>
        <w:t>H. 4864 -- Rep. Rose: A BILL TO AMEND THE SOUTH CAROLINA CODE OF LAWS BY ENACTING THE "TEACHER BILL OF RIGHTS" BY ADDING SECTION 59-25-60 SO AS TO ENUMERATE THE BASIC RIGHTS TO WHICH ALL CERTIFIED PUBLIC SCHOOL TEACHERS IN THIS STATE ARE ENTITLED.</w:t>
      </w:r>
    </w:p>
    <w:p w14:paraId="73CFFBCF" w14:textId="34D95476" w:rsidR="00A03DDF" w:rsidRDefault="00A03DDF" w:rsidP="00A03DDF">
      <w:bookmarkStart w:id="48" w:name="include_clip_end_78"/>
      <w:bookmarkEnd w:id="48"/>
      <w:r>
        <w:t>Referred to Committee on Education and Public Works</w:t>
      </w:r>
    </w:p>
    <w:p w14:paraId="1ADCD004" w14:textId="77777777" w:rsidR="00A03DDF" w:rsidRDefault="00A03DDF" w:rsidP="00A03DDF"/>
    <w:p w14:paraId="2C0B52D5" w14:textId="77777777" w:rsidR="00A03DDF" w:rsidRDefault="00A03DDF" w:rsidP="00A03DDF">
      <w:pPr>
        <w:keepNext/>
      </w:pPr>
      <w:bookmarkStart w:id="49" w:name="include_clip_start_80"/>
      <w:bookmarkEnd w:id="49"/>
      <w:r>
        <w:t>H. 4865 -- Rep. Rose: A BILL TO AMEND THE SOUTH CAROLINA CODE OF LAWS BY ENACTING THE "MEDICAL CARE FOR CHILDREN WITH AUTISM ACT" BY AMENDING SECTION 44-20-30, RELATING TO DEFINITIONS, SO AS TO DEFINE "AUTISM SPECTRUM DISORDER"; AND BY AMENDING SECTION 38-71-280, RELATING TO HEALTH INSURANCE COVERAGE FOR AUTISM SPECTRUM DISORDER, SO AS TO MAKE CONFORMING CHANGES AND REMOVE THE AGE REQUIREMENT.</w:t>
      </w:r>
    </w:p>
    <w:p w14:paraId="36059F15" w14:textId="497590DE" w:rsidR="00A03DDF" w:rsidRDefault="00A03DDF" w:rsidP="00A03DDF">
      <w:bookmarkStart w:id="50" w:name="include_clip_end_80"/>
      <w:bookmarkEnd w:id="50"/>
      <w:r>
        <w:t>Referred to Committee on Labor, Commerce and Industry</w:t>
      </w:r>
    </w:p>
    <w:p w14:paraId="3AB37170" w14:textId="77777777" w:rsidR="00A03DDF" w:rsidRDefault="00A03DDF" w:rsidP="00A03DDF"/>
    <w:p w14:paraId="66235F3D" w14:textId="77777777" w:rsidR="00A03DDF" w:rsidRDefault="00A03DDF" w:rsidP="00A03DDF">
      <w:pPr>
        <w:keepNext/>
      </w:pPr>
      <w:bookmarkStart w:id="51" w:name="include_clip_start_82"/>
      <w:bookmarkEnd w:id="51"/>
      <w:r>
        <w:t>H. 4866 -- Reps. Lawson, Hayes, G. M. Smith and Moss: A BILL TO AMEND THE SOUTH CAROLINA CODE OF LAWS BY ENACTING THE "SMART HEART ACT" BY ADDING SECTION 59-17-165 SO AS TO PROVIDE DEFINITIONS, TO PROVIDE FOR THE DEVELOPMENT AND IMPLEMENTATION OF A CARDIAC EMERGENCY RESPONSE PLAN IN EACH PUBLIC SCHOOL; BY ADDING SECTION 59-17-170 SO AS TO PROVIDE FOR THE DEVELOPMENT AND IMPLEMENTATION OF AN ATHLETICS EMERGENCY ACTION PLAN IN EACH PUBLIC AND PRIVATE SCHOOL; AND BY AMENDING SECTION 59-17-155, RELATING TO THE AUTOMATED EXTERNAL DEFIBRILLATOR PROGRAM IN HIGH SCHOOLS, SO AS TO PROVIDE EACH PUBLIC SCHOOL SHALL ENSURE THE PRESENCE OF AN AUTOMATED EXTERNAL DEFIBRILLATOR ONSITE AND WITHIN CERTAIN PROXIMITY OF SCHOOL ATHLETIC VENUES, TO PROVIDE RELATED TESTING, MAINTENANCE, AND PERSONNEL TRAINING REQUIREMENTS.</w:t>
      </w:r>
    </w:p>
    <w:p w14:paraId="3AC04589" w14:textId="7609912E" w:rsidR="00A03DDF" w:rsidRDefault="00A03DDF" w:rsidP="00A03DDF">
      <w:bookmarkStart w:id="52" w:name="include_clip_end_82"/>
      <w:bookmarkEnd w:id="52"/>
      <w:r>
        <w:t>Referred to Committee on Education and Public Works</w:t>
      </w:r>
    </w:p>
    <w:p w14:paraId="51F12E68" w14:textId="77777777" w:rsidR="00A03DDF" w:rsidRDefault="00A03DDF" w:rsidP="00A03DDF"/>
    <w:p w14:paraId="5D8D2F9C" w14:textId="21E9DA99" w:rsidR="00A03DDF" w:rsidRDefault="00A03DDF" w:rsidP="00943D1B">
      <w:bookmarkStart w:id="53" w:name="include_clip_start_84"/>
      <w:bookmarkEnd w:id="53"/>
      <w:r>
        <w:t>H. 4867 -- Reps. Lawson, Hayes, G. M. Smith and Moss: A BILL TO AMEND THE SOUTH CAROLINA CODE OF LAWS BY ADDING SECTION 23-23-45 SO AS TO REQUIRE ALL 911 TELECOMMUNICATORS THAT PROVIDE DISPATCH FOR EMERGENCY MEDICAL CONDITIONS TO BE TRAINED IN HIGH-QUALITY TELECOMMUNICATOR CARDIOPULMONARY RESUSCITATION (T-CPR).</w:t>
      </w:r>
    </w:p>
    <w:p w14:paraId="65402B2E" w14:textId="0C684A11" w:rsidR="00A03DDF" w:rsidRDefault="00A03DDF" w:rsidP="00A03DDF">
      <w:bookmarkStart w:id="54" w:name="include_clip_end_84"/>
      <w:bookmarkEnd w:id="54"/>
      <w:r>
        <w:t>Referred to Committee on Medical, Military, Public and Municipal Affairs</w:t>
      </w:r>
    </w:p>
    <w:p w14:paraId="280918C3" w14:textId="77777777" w:rsidR="00A03DDF" w:rsidRDefault="00A03DDF" w:rsidP="00A03DDF"/>
    <w:p w14:paraId="25659D66" w14:textId="77777777" w:rsidR="00943D1B" w:rsidRDefault="00943D1B" w:rsidP="00943D1B">
      <w:pPr>
        <w:keepNext/>
      </w:pPr>
      <w:r>
        <w:t>H. 4868 -- Reps. Kirby, Lowe, Jordan and Williams: A BILL TO AMEND ACT 84 OF 2011, AS AMENDED, RELATING TO THE TIME AND METHOD BY WHICH THE NINE MEMBERS OF THE FLORENCE COUNTY SCHOOL DISTRICT NUMBER THREE BOARD OF TRUSTEES ARE ELECTED, TO REAPPORTION THE FIVE SINGLE-MEMBER DISTRICTS AND THE TWO MULTIMEMBER DISTRICTS FROM WHICH THESE NINE MEMBERS MUST BE ELECTED, TO DESIGNATE A MAP NUMBER ON WHICH THESE ELECTION DISTRICTS ARE DELINEATED, AND TO PROVIDE DEMOGRAPHIC INFORMATION PERTAINING TO THE REAPPORTIONED ELECTION DISTRICTS.</w:t>
      </w:r>
    </w:p>
    <w:p w14:paraId="46540EE5" w14:textId="77777777" w:rsidR="00943D1B" w:rsidRDefault="00943D1B" w:rsidP="00943D1B">
      <w:bookmarkStart w:id="55" w:name="include_clip_end_102"/>
      <w:bookmarkEnd w:id="55"/>
      <w:r>
        <w:t>Referred to Florence Delegation</w:t>
      </w:r>
    </w:p>
    <w:p w14:paraId="21CC53EA" w14:textId="77777777" w:rsidR="00943D1B" w:rsidRDefault="00943D1B" w:rsidP="00943D1B"/>
    <w:p w14:paraId="637004A9" w14:textId="77777777" w:rsidR="00A03DDF" w:rsidRDefault="00A03DDF" w:rsidP="00A03DDF">
      <w:pPr>
        <w:keepNext/>
      </w:pPr>
      <w:bookmarkStart w:id="56" w:name="include_clip_start_86"/>
      <w:bookmarkEnd w:id="56"/>
      <w:r>
        <w:t>H. 4869 -- Reps. Sandifer and Hardee: A BILL TO AMEND THE SOUTH CAROLINA CODE OF LAWS BY AMENDING SECTION 38-3-150, RELATING TO THE AUTHORITY OF THE DIRECTOR OF THE DEPARTMENT OF INSURANCE OR HIS DESIGNEES TO CONDUCT EXAMINATIONS, INVESTIGATIONS, AND HEARINGS, SO AS TO PROVIDE FOR THE CONFIDENTIALITY OF SUCH INVESTIGATIONS; BY AMENDING SECTION 38-9-200, RELATING TO CONDITIONS FOR ALLOWING REINSURANCE CREDITS, SO AS TO REVISE CERTAIN CONDITIONS; BY AMENDING SECTION 38-13-10,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38-13-70,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38-57-130, RELATING TO INSURANCE TRADE PRACTICES, SO AS TO PROVIDE REVISED EXEMPTIONS FROM PROVISIONS PROHIBITING MISREPRESENTATIONS, SPECIAL INDUCEMENTS, AND REBATES IN INSURANCE CONTRACTS.</w:t>
      </w:r>
    </w:p>
    <w:p w14:paraId="41A498AC" w14:textId="5B6FB4B7" w:rsidR="00A03DDF" w:rsidRDefault="00A03DDF" w:rsidP="00A03DDF">
      <w:bookmarkStart w:id="57" w:name="include_clip_end_86"/>
      <w:bookmarkEnd w:id="57"/>
      <w:r>
        <w:t>Referred to Committee on Labor, Commerce and Industry</w:t>
      </w:r>
    </w:p>
    <w:p w14:paraId="01CAFC8F" w14:textId="77777777" w:rsidR="00A03DDF" w:rsidRDefault="00A03DDF" w:rsidP="00A03DDF"/>
    <w:p w14:paraId="656C278F" w14:textId="77777777" w:rsidR="00A03DDF" w:rsidRDefault="00A03DDF" w:rsidP="00A03DDF">
      <w:pPr>
        <w:keepNext/>
      </w:pPr>
      <w:bookmarkStart w:id="58" w:name="include_clip_start_88"/>
      <w:bookmarkEnd w:id="58"/>
      <w:r>
        <w:t>H. 4870 -- Rep. May: A BILL TO AMEND THE SOUTH CAROLINA CODE OF LAWS BY AMENDING SECTION 44-53-190, RELATING TO SCHEDULE 1 CONTROLLED SUBSTANCES, SO AS TO ADD TIANEPTINE TO SCHEDULE 1.</w:t>
      </w:r>
    </w:p>
    <w:p w14:paraId="5130D09F" w14:textId="013687C6" w:rsidR="00A03DDF" w:rsidRDefault="00A03DDF" w:rsidP="00A03DDF">
      <w:bookmarkStart w:id="59" w:name="include_clip_end_88"/>
      <w:bookmarkEnd w:id="59"/>
      <w:r>
        <w:t>Referred to Committee on Judiciary</w:t>
      </w:r>
    </w:p>
    <w:p w14:paraId="300DA0DD" w14:textId="77777777" w:rsidR="00A03DDF" w:rsidRDefault="00A03DDF" w:rsidP="00A03DDF"/>
    <w:p w14:paraId="7B4EA061" w14:textId="77777777" w:rsidR="00A03DDF" w:rsidRDefault="00A03DDF" w:rsidP="00A03DDF">
      <w:pPr>
        <w:keepNext/>
      </w:pPr>
      <w:bookmarkStart w:id="60" w:name="include_clip_start_90"/>
      <w:bookmarkEnd w:id="60"/>
      <w:r>
        <w:t>H. 4871 -- Reps. Haddon, Ligon and Forrest: A BILL TO AMEND THE SOUTH CAROLINA CODE OF LAWS BY ADDING SECTION 47-9-420 SO AS TO PROHIBIT THE INTERFERENCE OR INTERACTION WITH FARM ANIMALS BEING TRANSPORTED BY A MOTOR VEHICLE WITHOUT PERMISSION.</w:t>
      </w:r>
    </w:p>
    <w:p w14:paraId="75DC1714" w14:textId="126BA386" w:rsidR="00A03DDF" w:rsidRDefault="00A03DDF" w:rsidP="00A03DDF">
      <w:bookmarkStart w:id="61" w:name="include_clip_end_90"/>
      <w:bookmarkEnd w:id="61"/>
      <w:r>
        <w:t>Referred to Committee on Agriculture, Natural Resources and Environmental Affairs</w:t>
      </w:r>
    </w:p>
    <w:p w14:paraId="6109563B" w14:textId="77777777" w:rsidR="00A03DDF" w:rsidRDefault="00A03DDF" w:rsidP="00A03DDF"/>
    <w:p w14:paraId="5B9F0C39" w14:textId="77777777" w:rsidR="00A03DDF" w:rsidRDefault="00A03DDF" w:rsidP="00A03DDF">
      <w:pPr>
        <w:keepNext/>
      </w:pPr>
      <w:bookmarkStart w:id="62" w:name="include_clip_start_92"/>
      <w:bookmarkEnd w:id="62"/>
      <w:r>
        <w:t>H. 4872 -- Reps. Haddon, Forrest and Hixon: A BILL TO AMEND THE SOUTH CAROLINA CODE OF LAWS BY AMENDING SECTION 59-116-10, SECTION 59-116-20, SECTION 59-116-30, SECTION 59-116-80, AND SECTION 59-116-120, ALL RELATING TO THE ESTABLISHMENT AND CONDUCT OF CAMPUS SECURITY DEPARTMENTS BY PRIVATE INSTITUTIONS OF HIGHER LEARNING IN THIS STATE, SO AS TO INCLUDE THE GOVERNOR'S SCHOOL FOR SCIENCE AND MATHEMATICS, THE GOVERNOR'S SCHOOL FOR AGRICULTURE AT JOHN DE LA HOWE, AND THE GOVERNOR'S SCHOOL FOR ARTS AND HUMANITIES AMONG THE INSTITUTIONS THAT MAY ESTABLISH AND MAINTAIN SUCH CAMPUS SECURITY DEPARTMENTS.</w:t>
      </w:r>
    </w:p>
    <w:p w14:paraId="6E63A4CC" w14:textId="7FA4C962" w:rsidR="00A03DDF" w:rsidRDefault="00A03DDF" w:rsidP="00A03DDF">
      <w:bookmarkStart w:id="63" w:name="include_clip_end_92"/>
      <w:bookmarkEnd w:id="63"/>
      <w:r>
        <w:t>Referred to Committee on Education and Public Works</w:t>
      </w:r>
    </w:p>
    <w:p w14:paraId="693FE5E4" w14:textId="77777777" w:rsidR="00A03DDF" w:rsidRDefault="00A03DDF" w:rsidP="00A03DDF"/>
    <w:p w14:paraId="7BB9B92F" w14:textId="77777777" w:rsidR="00A03DDF" w:rsidRDefault="00A03DDF" w:rsidP="00A03DDF">
      <w:pPr>
        <w:keepNext/>
      </w:pPr>
      <w:bookmarkStart w:id="64" w:name="include_clip_start_94"/>
      <w:bookmarkEnd w:id="64"/>
      <w:r>
        <w:t>H. 4873 -- Reps. Ligon and Felder: A BILL TO AMEND THE SOUTH CAROLINA CODE OF LAWS BY ADDING CHAPTER 141 TO TITLE 44 SO AS TO PROVIDE FOR THE REGULATION OF GENE THERAPY BY REQUIRING CERTAIN LABELING OF GENE THERAPY PRODUCTS, DISCLOSURE OF INFORMATION, AND INFORMED CONSENT.</w:t>
      </w:r>
    </w:p>
    <w:p w14:paraId="24F3FA69" w14:textId="1F022B86" w:rsidR="00A03DDF" w:rsidRDefault="00A03DDF" w:rsidP="00A03DDF">
      <w:bookmarkStart w:id="65" w:name="include_clip_end_94"/>
      <w:bookmarkEnd w:id="65"/>
      <w:r>
        <w:t>Referred to Committee on Medical, Military, Public and Municipal Affairs</w:t>
      </w:r>
    </w:p>
    <w:p w14:paraId="5DDB9BA5" w14:textId="77777777" w:rsidR="00A03DDF" w:rsidRDefault="00A03DDF" w:rsidP="00A03DDF"/>
    <w:p w14:paraId="7FFACCEC" w14:textId="77777777" w:rsidR="00A03DDF" w:rsidRDefault="00A03DDF" w:rsidP="00A03DDF">
      <w:pPr>
        <w:keepNext/>
      </w:pPr>
      <w:bookmarkStart w:id="66" w:name="include_clip_start_96"/>
      <w:bookmarkEnd w:id="66"/>
      <w:r>
        <w:t>H. 4874 -- Rep. Hixon: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07F6F0DC" w14:textId="53946B40" w:rsidR="00A03DDF" w:rsidRDefault="00A03DDF" w:rsidP="00A03DDF">
      <w:bookmarkStart w:id="67" w:name="include_clip_end_96"/>
      <w:bookmarkEnd w:id="67"/>
      <w:r>
        <w:t>Referred to Committee on Agriculture, Natural Resources and Environmental Affairs</w:t>
      </w:r>
    </w:p>
    <w:p w14:paraId="4F98479D" w14:textId="77777777" w:rsidR="00A03DDF" w:rsidRDefault="00A03DDF" w:rsidP="00A03DDF"/>
    <w:p w14:paraId="7F15480E" w14:textId="77777777" w:rsidR="00A03DDF" w:rsidRDefault="00A03DDF" w:rsidP="00A03DDF">
      <w:pPr>
        <w:keepNext/>
      </w:pPr>
      <w:bookmarkStart w:id="68" w:name="include_clip_start_98"/>
      <w:bookmarkEnd w:id="68"/>
      <w:r>
        <w:t>H. 4875 -- Rep. Ott: A BILL TO AMEND THE SOUTH CAROLINA CODE OF LAWS BY AMENDING SECTION 50-11-1910, RELATING TO THE SALE OF DEER OR DEER PARTS, SO AS TO ALLOW A PROCESSOR TO PROCESS A LEGALLY TAKEN DOE DONATED BY A HUNTER AND RECOVER THE COSTS OF PROCESSING FROM SOMEONE OTHER THAN THE HUNTER WHO DONATED THE DOE, AND TO INCREASE PENALTIES.</w:t>
      </w:r>
    </w:p>
    <w:p w14:paraId="3FC89742" w14:textId="6E7A36B9" w:rsidR="00A03DDF" w:rsidRDefault="00A03DDF" w:rsidP="00A03DDF">
      <w:bookmarkStart w:id="69" w:name="include_clip_end_98"/>
      <w:bookmarkEnd w:id="69"/>
      <w:r>
        <w:t>Referred to Committee on Agriculture, Natural Resources and Environmental Affairs</w:t>
      </w:r>
    </w:p>
    <w:p w14:paraId="4178DF35" w14:textId="77777777" w:rsidR="00A03DDF" w:rsidRDefault="00A03DDF" w:rsidP="00A03DDF"/>
    <w:p w14:paraId="0A0AE38A" w14:textId="77777777" w:rsidR="00A03DDF" w:rsidRDefault="00A03DDF" w:rsidP="00A03DDF">
      <w:pPr>
        <w:keepNext/>
      </w:pPr>
      <w:bookmarkStart w:id="70" w:name="include_clip_start_100"/>
      <w:bookmarkEnd w:id="70"/>
      <w:r>
        <w:t>H. 4876 -- Reps. Jefferson, Cobb-Hunter, Robbins, Gatch, Murphy and Brewer: A BILL TO CHANGE THE CANDIDATE FILING METHOD FOR THE BOARD OF TRUSTEES OF DORCHESTER COUNTY SCHOOL DISTRICT 4 FROM THE PETITION METHOD TO THE FILING OF A STATEMENT OF INTENTION OF CANDIDACY WITH THE DORCHESTER COUNTY BOARD OF VOTER REGISTRATION AND ELECTIONS.</w:t>
      </w:r>
    </w:p>
    <w:p w14:paraId="0EF0CD62" w14:textId="5EC7CC9E" w:rsidR="00A03DDF" w:rsidRDefault="00A03DDF" w:rsidP="00A03DDF">
      <w:bookmarkStart w:id="71" w:name="include_clip_end_100"/>
      <w:bookmarkEnd w:id="71"/>
      <w:r>
        <w:t>Referred to Dorchester Delegation</w:t>
      </w:r>
    </w:p>
    <w:p w14:paraId="080A9CDB" w14:textId="77777777" w:rsidR="00A03DDF" w:rsidRDefault="00A03DDF" w:rsidP="00A03DDF"/>
    <w:p w14:paraId="7136B01A" w14:textId="5A0EDC77" w:rsidR="00A03DDF" w:rsidRDefault="00A03DDF" w:rsidP="00A03DDF">
      <w:pPr>
        <w:keepNext/>
        <w:jc w:val="center"/>
        <w:rPr>
          <w:b/>
        </w:rPr>
      </w:pPr>
      <w:bookmarkStart w:id="72" w:name="include_clip_start_102"/>
      <w:bookmarkEnd w:id="72"/>
      <w:r w:rsidRPr="00A03DDF">
        <w:rPr>
          <w:b/>
        </w:rPr>
        <w:t>ROLL CALL</w:t>
      </w:r>
    </w:p>
    <w:p w14:paraId="17EBB435" w14:textId="77777777" w:rsidR="00A03DDF" w:rsidRDefault="00A03DDF" w:rsidP="00A03DDF">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03DDF" w:rsidRPr="00A03DDF" w14:paraId="32B6003A" w14:textId="77777777" w:rsidTr="00A03DDF">
        <w:trPr>
          <w:jc w:val="right"/>
        </w:trPr>
        <w:tc>
          <w:tcPr>
            <w:tcW w:w="2179" w:type="dxa"/>
            <w:shd w:val="clear" w:color="auto" w:fill="auto"/>
          </w:tcPr>
          <w:p w14:paraId="357E3B46" w14:textId="0F4F8108" w:rsidR="00A03DDF" w:rsidRPr="00A03DDF" w:rsidRDefault="00A03DDF" w:rsidP="00A03DDF">
            <w:pPr>
              <w:keepNext/>
              <w:ind w:firstLine="0"/>
            </w:pPr>
            <w:bookmarkStart w:id="73" w:name="vote_start105"/>
            <w:bookmarkEnd w:id="73"/>
            <w:r>
              <w:t>Alexander</w:t>
            </w:r>
          </w:p>
        </w:tc>
        <w:tc>
          <w:tcPr>
            <w:tcW w:w="2179" w:type="dxa"/>
            <w:shd w:val="clear" w:color="auto" w:fill="auto"/>
          </w:tcPr>
          <w:p w14:paraId="46B4B197" w14:textId="7815D2D0" w:rsidR="00A03DDF" w:rsidRPr="00A03DDF" w:rsidRDefault="00A03DDF" w:rsidP="00A03DDF">
            <w:pPr>
              <w:keepNext/>
              <w:ind w:firstLine="0"/>
            </w:pPr>
            <w:r>
              <w:t>Anderson</w:t>
            </w:r>
          </w:p>
        </w:tc>
        <w:tc>
          <w:tcPr>
            <w:tcW w:w="2180" w:type="dxa"/>
            <w:shd w:val="clear" w:color="auto" w:fill="auto"/>
          </w:tcPr>
          <w:p w14:paraId="1D0DBA6F" w14:textId="78457DA1" w:rsidR="00A03DDF" w:rsidRPr="00A03DDF" w:rsidRDefault="00A03DDF" w:rsidP="00A03DDF">
            <w:pPr>
              <w:keepNext/>
              <w:ind w:firstLine="0"/>
            </w:pPr>
            <w:r>
              <w:t>Atkinson</w:t>
            </w:r>
          </w:p>
        </w:tc>
      </w:tr>
      <w:tr w:rsidR="00A03DDF" w:rsidRPr="00A03DDF" w14:paraId="400C4A5B" w14:textId="77777777" w:rsidTr="00A03DDF">
        <w:tblPrEx>
          <w:jc w:val="left"/>
        </w:tblPrEx>
        <w:tc>
          <w:tcPr>
            <w:tcW w:w="2179" w:type="dxa"/>
            <w:shd w:val="clear" w:color="auto" w:fill="auto"/>
          </w:tcPr>
          <w:p w14:paraId="0B338AFD" w14:textId="1CF1844C" w:rsidR="00A03DDF" w:rsidRPr="00A03DDF" w:rsidRDefault="00A03DDF" w:rsidP="00A03DDF">
            <w:pPr>
              <w:ind w:firstLine="0"/>
            </w:pPr>
            <w:r>
              <w:t>Bailey</w:t>
            </w:r>
          </w:p>
        </w:tc>
        <w:tc>
          <w:tcPr>
            <w:tcW w:w="2179" w:type="dxa"/>
            <w:shd w:val="clear" w:color="auto" w:fill="auto"/>
          </w:tcPr>
          <w:p w14:paraId="5367BE30" w14:textId="786D265B" w:rsidR="00A03DDF" w:rsidRPr="00A03DDF" w:rsidRDefault="00A03DDF" w:rsidP="00A03DDF">
            <w:pPr>
              <w:ind w:firstLine="0"/>
            </w:pPr>
            <w:r>
              <w:t>Ballentine</w:t>
            </w:r>
          </w:p>
        </w:tc>
        <w:tc>
          <w:tcPr>
            <w:tcW w:w="2180" w:type="dxa"/>
            <w:shd w:val="clear" w:color="auto" w:fill="auto"/>
          </w:tcPr>
          <w:p w14:paraId="4DF80CB5" w14:textId="0E656D98" w:rsidR="00A03DDF" w:rsidRPr="00A03DDF" w:rsidRDefault="00A03DDF" w:rsidP="00A03DDF">
            <w:pPr>
              <w:ind w:firstLine="0"/>
            </w:pPr>
            <w:r>
              <w:t>Bamberg</w:t>
            </w:r>
          </w:p>
        </w:tc>
      </w:tr>
      <w:tr w:rsidR="00A03DDF" w:rsidRPr="00A03DDF" w14:paraId="3D982698" w14:textId="77777777" w:rsidTr="00A03DDF">
        <w:tblPrEx>
          <w:jc w:val="left"/>
        </w:tblPrEx>
        <w:tc>
          <w:tcPr>
            <w:tcW w:w="2179" w:type="dxa"/>
            <w:shd w:val="clear" w:color="auto" w:fill="auto"/>
          </w:tcPr>
          <w:p w14:paraId="328D4D4A" w14:textId="642A0F7F" w:rsidR="00A03DDF" w:rsidRPr="00A03DDF" w:rsidRDefault="00A03DDF" w:rsidP="00A03DDF">
            <w:pPr>
              <w:ind w:firstLine="0"/>
            </w:pPr>
            <w:r>
              <w:t>Bauer</w:t>
            </w:r>
          </w:p>
        </w:tc>
        <w:tc>
          <w:tcPr>
            <w:tcW w:w="2179" w:type="dxa"/>
            <w:shd w:val="clear" w:color="auto" w:fill="auto"/>
          </w:tcPr>
          <w:p w14:paraId="71DAED9E" w14:textId="3CA16C94" w:rsidR="00A03DDF" w:rsidRPr="00A03DDF" w:rsidRDefault="00A03DDF" w:rsidP="00A03DDF">
            <w:pPr>
              <w:ind w:firstLine="0"/>
            </w:pPr>
            <w:r>
              <w:t>Beach</w:t>
            </w:r>
          </w:p>
        </w:tc>
        <w:tc>
          <w:tcPr>
            <w:tcW w:w="2180" w:type="dxa"/>
            <w:shd w:val="clear" w:color="auto" w:fill="auto"/>
          </w:tcPr>
          <w:p w14:paraId="76DAA927" w14:textId="17CF43C2" w:rsidR="00A03DDF" w:rsidRPr="00A03DDF" w:rsidRDefault="00A03DDF" w:rsidP="00A03DDF">
            <w:pPr>
              <w:ind w:firstLine="0"/>
            </w:pPr>
            <w:r>
              <w:t>Bernstein</w:t>
            </w:r>
          </w:p>
        </w:tc>
      </w:tr>
      <w:tr w:rsidR="00A03DDF" w:rsidRPr="00A03DDF" w14:paraId="11FC324A" w14:textId="77777777" w:rsidTr="00A03DDF">
        <w:tblPrEx>
          <w:jc w:val="left"/>
        </w:tblPrEx>
        <w:tc>
          <w:tcPr>
            <w:tcW w:w="2179" w:type="dxa"/>
            <w:shd w:val="clear" w:color="auto" w:fill="auto"/>
          </w:tcPr>
          <w:p w14:paraId="110D5E94" w14:textId="056722BA" w:rsidR="00A03DDF" w:rsidRPr="00A03DDF" w:rsidRDefault="00A03DDF" w:rsidP="00A03DDF">
            <w:pPr>
              <w:ind w:firstLine="0"/>
            </w:pPr>
            <w:r>
              <w:t>Blackwell</w:t>
            </w:r>
          </w:p>
        </w:tc>
        <w:tc>
          <w:tcPr>
            <w:tcW w:w="2179" w:type="dxa"/>
            <w:shd w:val="clear" w:color="auto" w:fill="auto"/>
          </w:tcPr>
          <w:p w14:paraId="48F20093" w14:textId="60ABE45A" w:rsidR="00A03DDF" w:rsidRPr="00A03DDF" w:rsidRDefault="00A03DDF" w:rsidP="00A03DDF">
            <w:pPr>
              <w:ind w:firstLine="0"/>
            </w:pPr>
            <w:r>
              <w:t>Bradley</w:t>
            </w:r>
          </w:p>
        </w:tc>
        <w:tc>
          <w:tcPr>
            <w:tcW w:w="2180" w:type="dxa"/>
            <w:shd w:val="clear" w:color="auto" w:fill="auto"/>
          </w:tcPr>
          <w:p w14:paraId="070CD2B6" w14:textId="3D644609" w:rsidR="00A03DDF" w:rsidRPr="00A03DDF" w:rsidRDefault="00A03DDF" w:rsidP="00A03DDF">
            <w:pPr>
              <w:ind w:firstLine="0"/>
            </w:pPr>
            <w:r>
              <w:t>Brewer</w:t>
            </w:r>
          </w:p>
        </w:tc>
      </w:tr>
      <w:tr w:rsidR="00A03DDF" w:rsidRPr="00A03DDF" w14:paraId="52574F8E" w14:textId="77777777" w:rsidTr="00A03DDF">
        <w:tblPrEx>
          <w:jc w:val="left"/>
        </w:tblPrEx>
        <w:tc>
          <w:tcPr>
            <w:tcW w:w="2179" w:type="dxa"/>
            <w:shd w:val="clear" w:color="auto" w:fill="auto"/>
          </w:tcPr>
          <w:p w14:paraId="1321EDC5" w14:textId="4ADF8BFA" w:rsidR="00A03DDF" w:rsidRPr="00A03DDF" w:rsidRDefault="00A03DDF" w:rsidP="00A03DDF">
            <w:pPr>
              <w:ind w:firstLine="0"/>
            </w:pPr>
            <w:r>
              <w:t>Brittain</w:t>
            </w:r>
          </w:p>
        </w:tc>
        <w:tc>
          <w:tcPr>
            <w:tcW w:w="2179" w:type="dxa"/>
            <w:shd w:val="clear" w:color="auto" w:fill="auto"/>
          </w:tcPr>
          <w:p w14:paraId="17AB4A7A" w14:textId="7D09E54F" w:rsidR="00A03DDF" w:rsidRPr="00A03DDF" w:rsidRDefault="00A03DDF" w:rsidP="00A03DDF">
            <w:pPr>
              <w:ind w:firstLine="0"/>
            </w:pPr>
            <w:r>
              <w:t>Burns</w:t>
            </w:r>
          </w:p>
        </w:tc>
        <w:tc>
          <w:tcPr>
            <w:tcW w:w="2180" w:type="dxa"/>
            <w:shd w:val="clear" w:color="auto" w:fill="auto"/>
          </w:tcPr>
          <w:p w14:paraId="2154EEBB" w14:textId="7FAF12B0" w:rsidR="00A03DDF" w:rsidRPr="00A03DDF" w:rsidRDefault="00A03DDF" w:rsidP="00A03DDF">
            <w:pPr>
              <w:ind w:firstLine="0"/>
            </w:pPr>
            <w:r>
              <w:t>Bustos</w:t>
            </w:r>
          </w:p>
        </w:tc>
      </w:tr>
      <w:tr w:rsidR="00A03DDF" w:rsidRPr="00A03DDF" w14:paraId="02C3EB77" w14:textId="77777777" w:rsidTr="00A03DDF">
        <w:tblPrEx>
          <w:jc w:val="left"/>
        </w:tblPrEx>
        <w:tc>
          <w:tcPr>
            <w:tcW w:w="2179" w:type="dxa"/>
            <w:shd w:val="clear" w:color="auto" w:fill="auto"/>
          </w:tcPr>
          <w:p w14:paraId="7A93C955" w14:textId="7A6CE80A" w:rsidR="00A03DDF" w:rsidRPr="00A03DDF" w:rsidRDefault="00A03DDF" w:rsidP="00A03DDF">
            <w:pPr>
              <w:ind w:firstLine="0"/>
            </w:pPr>
            <w:r>
              <w:t>Calhoon</w:t>
            </w:r>
          </w:p>
        </w:tc>
        <w:tc>
          <w:tcPr>
            <w:tcW w:w="2179" w:type="dxa"/>
            <w:shd w:val="clear" w:color="auto" w:fill="auto"/>
          </w:tcPr>
          <w:p w14:paraId="129FBE6A" w14:textId="3F0EBC72" w:rsidR="00A03DDF" w:rsidRPr="00A03DDF" w:rsidRDefault="00A03DDF" w:rsidP="00A03DDF">
            <w:pPr>
              <w:ind w:firstLine="0"/>
            </w:pPr>
            <w:r>
              <w:t>Carter</w:t>
            </w:r>
          </w:p>
        </w:tc>
        <w:tc>
          <w:tcPr>
            <w:tcW w:w="2180" w:type="dxa"/>
            <w:shd w:val="clear" w:color="auto" w:fill="auto"/>
          </w:tcPr>
          <w:p w14:paraId="155897CA" w14:textId="33604226" w:rsidR="00A03DDF" w:rsidRPr="00A03DDF" w:rsidRDefault="00A03DDF" w:rsidP="00A03DDF">
            <w:pPr>
              <w:ind w:firstLine="0"/>
            </w:pPr>
            <w:r>
              <w:t>Caskey</w:t>
            </w:r>
          </w:p>
        </w:tc>
      </w:tr>
      <w:tr w:rsidR="00A03DDF" w:rsidRPr="00A03DDF" w14:paraId="614D42D6" w14:textId="77777777" w:rsidTr="00A03DDF">
        <w:tblPrEx>
          <w:jc w:val="left"/>
        </w:tblPrEx>
        <w:tc>
          <w:tcPr>
            <w:tcW w:w="2179" w:type="dxa"/>
            <w:shd w:val="clear" w:color="auto" w:fill="auto"/>
          </w:tcPr>
          <w:p w14:paraId="312CE7DB" w14:textId="0ED67264" w:rsidR="00A03DDF" w:rsidRPr="00A03DDF" w:rsidRDefault="00A03DDF" w:rsidP="00A03DDF">
            <w:pPr>
              <w:ind w:firstLine="0"/>
            </w:pPr>
            <w:r>
              <w:t>Chapman</w:t>
            </w:r>
          </w:p>
        </w:tc>
        <w:tc>
          <w:tcPr>
            <w:tcW w:w="2179" w:type="dxa"/>
            <w:shd w:val="clear" w:color="auto" w:fill="auto"/>
          </w:tcPr>
          <w:p w14:paraId="22C79C2C" w14:textId="53EF1DD9" w:rsidR="00A03DDF" w:rsidRPr="00A03DDF" w:rsidRDefault="00A03DDF" w:rsidP="00A03DDF">
            <w:pPr>
              <w:ind w:firstLine="0"/>
            </w:pPr>
            <w:r>
              <w:t>Chumley</w:t>
            </w:r>
          </w:p>
        </w:tc>
        <w:tc>
          <w:tcPr>
            <w:tcW w:w="2180" w:type="dxa"/>
            <w:shd w:val="clear" w:color="auto" w:fill="auto"/>
          </w:tcPr>
          <w:p w14:paraId="5EBF05C5" w14:textId="1758FE87" w:rsidR="00A03DDF" w:rsidRPr="00A03DDF" w:rsidRDefault="00A03DDF" w:rsidP="00A03DDF">
            <w:pPr>
              <w:ind w:firstLine="0"/>
            </w:pPr>
            <w:r>
              <w:t>Clyburn</w:t>
            </w:r>
          </w:p>
        </w:tc>
      </w:tr>
      <w:tr w:rsidR="00A03DDF" w:rsidRPr="00A03DDF" w14:paraId="7E64803F" w14:textId="77777777" w:rsidTr="00A03DDF">
        <w:tblPrEx>
          <w:jc w:val="left"/>
        </w:tblPrEx>
        <w:tc>
          <w:tcPr>
            <w:tcW w:w="2179" w:type="dxa"/>
            <w:shd w:val="clear" w:color="auto" w:fill="auto"/>
          </w:tcPr>
          <w:p w14:paraId="6C09F7A3" w14:textId="4C293BB6" w:rsidR="00A03DDF" w:rsidRPr="00A03DDF" w:rsidRDefault="00A03DDF" w:rsidP="00A03DDF">
            <w:pPr>
              <w:ind w:firstLine="0"/>
            </w:pPr>
            <w:r>
              <w:t>Cobb-Hunter</w:t>
            </w:r>
          </w:p>
        </w:tc>
        <w:tc>
          <w:tcPr>
            <w:tcW w:w="2179" w:type="dxa"/>
            <w:shd w:val="clear" w:color="auto" w:fill="auto"/>
          </w:tcPr>
          <w:p w14:paraId="556E17A2" w14:textId="64E49792" w:rsidR="00A03DDF" w:rsidRPr="00A03DDF" w:rsidRDefault="00A03DDF" w:rsidP="00A03DDF">
            <w:pPr>
              <w:ind w:firstLine="0"/>
            </w:pPr>
            <w:r>
              <w:t>Collins</w:t>
            </w:r>
          </w:p>
        </w:tc>
        <w:tc>
          <w:tcPr>
            <w:tcW w:w="2180" w:type="dxa"/>
            <w:shd w:val="clear" w:color="auto" w:fill="auto"/>
          </w:tcPr>
          <w:p w14:paraId="7B8D7F95" w14:textId="3097AFCE" w:rsidR="00A03DDF" w:rsidRPr="00A03DDF" w:rsidRDefault="00A03DDF" w:rsidP="00A03DDF">
            <w:pPr>
              <w:ind w:firstLine="0"/>
            </w:pPr>
            <w:r>
              <w:t>Connell</w:t>
            </w:r>
          </w:p>
        </w:tc>
      </w:tr>
      <w:tr w:rsidR="00A03DDF" w:rsidRPr="00A03DDF" w14:paraId="5322F52B" w14:textId="77777777" w:rsidTr="00A03DDF">
        <w:tblPrEx>
          <w:jc w:val="left"/>
        </w:tblPrEx>
        <w:tc>
          <w:tcPr>
            <w:tcW w:w="2179" w:type="dxa"/>
            <w:shd w:val="clear" w:color="auto" w:fill="auto"/>
          </w:tcPr>
          <w:p w14:paraId="7098DA4F" w14:textId="46403DAA" w:rsidR="00A03DDF" w:rsidRPr="00A03DDF" w:rsidRDefault="00A03DDF" w:rsidP="00A03DDF">
            <w:pPr>
              <w:ind w:firstLine="0"/>
            </w:pPr>
            <w:r>
              <w:t>B. L. Cox</w:t>
            </w:r>
          </w:p>
        </w:tc>
        <w:tc>
          <w:tcPr>
            <w:tcW w:w="2179" w:type="dxa"/>
            <w:shd w:val="clear" w:color="auto" w:fill="auto"/>
          </w:tcPr>
          <w:p w14:paraId="32FBF86B" w14:textId="298A75B5" w:rsidR="00A03DDF" w:rsidRPr="00A03DDF" w:rsidRDefault="00A03DDF" w:rsidP="00A03DDF">
            <w:pPr>
              <w:ind w:firstLine="0"/>
            </w:pPr>
            <w:r>
              <w:t>Crawford</w:t>
            </w:r>
          </w:p>
        </w:tc>
        <w:tc>
          <w:tcPr>
            <w:tcW w:w="2180" w:type="dxa"/>
            <w:shd w:val="clear" w:color="auto" w:fill="auto"/>
          </w:tcPr>
          <w:p w14:paraId="0775F41F" w14:textId="3FD25727" w:rsidR="00A03DDF" w:rsidRPr="00A03DDF" w:rsidRDefault="00A03DDF" w:rsidP="00A03DDF">
            <w:pPr>
              <w:ind w:firstLine="0"/>
            </w:pPr>
            <w:r>
              <w:t>Cromer</w:t>
            </w:r>
          </w:p>
        </w:tc>
      </w:tr>
      <w:tr w:rsidR="00A03DDF" w:rsidRPr="00A03DDF" w14:paraId="243FB7BB" w14:textId="77777777" w:rsidTr="00A03DDF">
        <w:tblPrEx>
          <w:jc w:val="left"/>
        </w:tblPrEx>
        <w:tc>
          <w:tcPr>
            <w:tcW w:w="2179" w:type="dxa"/>
            <w:shd w:val="clear" w:color="auto" w:fill="auto"/>
          </w:tcPr>
          <w:p w14:paraId="7F245D64" w14:textId="03664811" w:rsidR="00A03DDF" w:rsidRPr="00A03DDF" w:rsidRDefault="00A03DDF" w:rsidP="00A03DDF">
            <w:pPr>
              <w:ind w:firstLine="0"/>
            </w:pPr>
            <w:r>
              <w:t>Davis</w:t>
            </w:r>
          </w:p>
        </w:tc>
        <w:tc>
          <w:tcPr>
            <w:tcW w:w="2179" w:type="dxa"/>
            <w:shd w:val="clear" w:color="auto" w:fill="auto"/>
          </w:tcPr>
          <w:p w14:paraId="311FBF50" w14:textId="05E75FF0" w:rsidR="00A03DDF" w:rsidRPr="00A03DDF" w:rsidRDefault="00A03DDF" w:rsidP="00A03DDF">
            <w:pPr>
              <w:ind w:firstLine="0"/>
            </w:pPr>
            <w:r>
              <w:t>Dillard</w:t>
            </w:r>
          </w:p>
        </w:tc>
        <w:tc>
          <w:tcPr>
            <w:tcW w:w="2180" w:type="dxa"/>
            <w:shd w:val="clear" w:color="auto" w:fill="auto"/>
          </w:tcPr>
          <w:p w14:paraId="29FB2ED0" w14:textId="185830AA" w:rsidR="00A03DDF" w:rsidRPr="00A03DDF" w:rsidRDefault="00A03DDF" w:rsidP="00A03DDF">
            <w:pPr>
              <w:ind w:firstLine="0"/>
            </w:pPr>
            <w:r>
              <w:t>Elliott</w:t>
            </w:r>
          </w:p>
        </w:tc>
      </w:tr>
      <w:tr w:rsidR="00A03DDF" w:rsidRPr="00A03DDF" w14:paraId="605985B5" w14:textId="77777777" w:rsidTr="00A03DDF">
        <w:tblPrEx>
          <w:jc w:val="left"/>
        </w:tblPrEx>
        <w:tc>
          <w:tcPr>
            <w:tcW w:w="2179" w:type="dxa"/>
            <w:shd w:val="clear" w:color="auto" w:fill="auto"/>
          </w:tcPr>
          <w:p w14:paraId="3B78566D" w14:textId="0A4F9F43" w:rsidR="00A03DDF" w:rsidRPr="00A03DDF" w:rsidRDefault="00A03DDF" w:rsidP="00A03DDF">
            <w:pPr>
              <w:ind w:firstLine="0"/>
            </w:pPr>
            <w:r>
              <w:t>Erickson</w:t>
            </w:r>
          </w:p>
        </w:tc>
        <w:tc>
          <w:tcPr>
            <w:tcW w:w="2179" w:type="dxa"/>
            <w:shd w:val="clear" w:color="auto" w:fill="auto"/>
          </w:tcPr>
          <w:p w14:paraId="1298771B" w14:textId="2B9D74FA" w:rsidR="00A03DDF" w:rsidRPr="00A03DDF" w:rsidRDefault="00A03DDF" w:rsidP="00A03DDF">
            <w:pPr>
              <w:ind w:firstLine="0"/>
            </w:pPr>
            <w:r>
              <w:t>Felder</w:t>
            </w:r>
          </w:p>
        </w:tc>
        <w:tc>
          <w:tcPr>
            <w:tcW w:w="2180" w:type="dxa"/>
            <w:shd w:val="clear" w:color="auto" w:fill="auto"/>
          </w:tcPr>
          <w:p w14:paraId="7E1E02AC" w14:textId="529D7808" w:rsidR="00A03DDF" w:rsidRPr="00A03DDF" w:rsidRDefault="00A03DDF" w:rsidP="00A03DDF">
            <w:pPr>
              <w:ind w:firstLine="0"/>
            </w:pPr>
            <w:r>
              <w:t>Forrest</w:t>
            </w:r>
          </w:p>
        </w:tc>
      </w:tr>
      <w:tr w:rsidR="00A03DDF" w:rsidRPr="00A03DDF" w14:paraId="7CDE2C83" w14:textId="77777777" w:rsidTr="00A03DDF">
        <w:tblPrEx>
          <w:jc w:val="left"/>
        </w:tblPrEx>
        <w:tc>
          <w:tcPr>
            <w:tcW w:w="2179" w:type="dxa"/>
            <w:shd w:val="clear" w:color="auto" w:fill="auto"/>
          </w:tcPr>
          <w:p w14:paraId="656B4918" w14:textId="7E12A33E" w:rsidR="00A03DDF" w:rsidRPr="00A03DDF" w:rsidRDefault="00A03DDF" w:rsidP="00A03DDF">
            <w:pPr>
              <w:ind w:firstLine="0"/>
            </w:pPr>
            <w:r>
              <w:t>Gagnon</w:t>
            </w:r>
          </w:p>
        </w:tc>
        <w:tc>
          <w:tcPr>
            <w:tcW w:w="2179" w:type="dxa"/>
            <w:shd w:val="clear" w:color="auto" w:fill="auto"/>
          </w:tcPr>
          <w:p w14:paraId="5FDFFD7A" w14:textId="2C0D87A6" w:rsidR="00A03DDF" w:rsidRPr="00A03DDF" w:rsidRDefault="00A03DDF" w:rsidP="00A03DDF">
            <w:pPr>
              <w:ind w:firstLine="0"/>
            </w:pPr>
            <w:r>
              <w:t>Garvin</w:t>
            </w:r>
          </w:p>
        </w:tc>
        <w:tc>
          <w:tcPr>
            <w:tcW w:w="2180" w:type="dxa"/>
            <w:shd w:val="clear" w:color="auto" w:fill="auto"/>
          </w:tcPr>
          <w:p w14:paraId="2F0C1068" w14:textId="1E19A42D" w:rsidR="00A03DDF" w:rsidRPr="00A03DDF" w:rsidRDefault="00A03DDF" w:rsidP="00A03DDF">
            <w:pPr>
              <w:ind w:firstLine="0"/>
            </w:pPr>
            <w:r>
              <w:t>Gatch</w:t>
            </w:r>
          </w:p>
        </w:tc>
      </w:tr>
      <w:tr w:rsidR="00A03DDF" w:rsidRPr="00A03DDF" w14:paraId="7CD1FB2C" w14:textId="77777777" w:rsidTr="00A03DDF">
        <w:tblPrEx>
          <w:jc w:val="left"/>
        </w:tblPrEx>
        <w:tc>
          <w:tcPr>
            <w:tcW w:w="2179" w:type="dxa"/>
            <w:shd w:val="clear" w:color="auto" w:fill="auto"/>
          </w:tcPr>
          <w:p w14:paraId="725E8969" w14:textId="58BC2704" w:rsidR="00A03DDF" w:rsidRPr="00A03DDF" w:rsidRDefault="00A03DDF" w:rsidP="00A03DDF">
            <w:pPr>
              <w:ind w:firstLine="0"/>
            </w:pPr>
            <w:r>
              <w:t>Gibson</w:t>
            </w:r>
          </w:p>
        </w:tc>
        <w:tc>
          <w:tcPr>
            <w:tcW w:w="2179" w:type="dxa"/>
            <w:shd w:val="clear" w:color="auto" w:fill="auto"/>
          </w:tcPr>
          <w:p w14:paraId="2FCA69AC" w14:textId="4531A808" w:rsidR="00A03DDF" w:rsidRPr="00A03DDF" w:rsidRDefault="00A03DDF" w:rsidP="00A03DDF">
            <w:pPr>
              <w:ind w:firstLine="0"/>
            </w:pPr>
            <w:r>
              <w:t>Gilliam</w:t>
            </w:r>
          </w:p>
        </w:tc>
        <w:tc>
          <w:tcPr>
            <w:tcW w:w="2180" w:type="dxa"/>
            <w:shd w:val="clear" w:color="auto" w:fill="auto"/>
          </w:tcPr>
          <w:p w14:paraId="0344ADF3" w14:textId="1D08241C" w:rsidR="00A03DDF" w:rsidRPr="00A03DDF" w:rsidRDefault="00A03DDF" w:rsidP="00A03DDF">
            <w:pPr>
              <w:ind w:firstLine="0"/>
            </w:pPr>
            <w:r>
              <w:t>Gilliard</w:t>
            </w:r>
          </w:p>
        </w:tc>
      </w:tr>
      <w:tr w:rsidR="00A03DDF" w:rsidRPr="00A03DDF" w14:paraId="18290879" w14:textId="77777777" w:rsidTr="00A03DDF">
        <w:tblPrEx>
          <w:jc w:val="left"/>
        </w:tblPrEx>
        <w:tc>
          <w:tcPr>
            <w:tcW w:w="2179" w:type="dxa"/>
            <w:shd w:val="clear" w:color="auto" w:fill="auto"/>
          </w:tcPr>
          <w:p w14:paraId="1E9DB429" w14:textId="5C5DFA8C" w:rsidR="00A03DDF" w:rsidRPr="00A03DDF" w:rsidRDefault="00A03DDF" w:rsidP="00A03DDF">
            <w:pPr>
              <w:ind w:firstLine="0"/>
            </w:pPr>
            <w:r>
              <w:t>Guest</w:t>
            </w:r>
          </w:p>
        </w:tc>
        <w:tc>
          <w:tcPr>
            <w:tcW w:w="2179" w:type="dxa"/>
            <w:shd w:val="clear" w:color="auto" w:fill="auto"/>
          </w:tcPr>
          <w:p w14:paraId="231545F7" w14:textId="1C61A56D" w:rsidR="00A03DDF" w:rsidRPr="00A03DDF" w:rsidRDefault="00A03DDF" w:rsidP="00A03DDF">
            <w:pPr>
              <w:ind w:firstLine="0"/>
            </w:pPr>
            <w:r>
              <w:t>Guffey</w:t>
            </w:r>
          </w:p>
        </w:tc>
        <w:tc>
          <w:tcPr>
            <w:tcW w:w="2180" w:type="dxa"/>
            <w:shd w:val="clear" w:color="auto" w:fill="auto"/>
          </w:tcPr>
          <w:p w14:paraId="0229C9A2" w14:textId="691414E5" w:rsidR="00A03DDF" w:rsidRPr="00A03DDF" w:rsidRDefault="00A03DDF" w:rsidP="00A03DDF">
            <w:pPr>
              <w:ind w:firstLine="0"/>
            </w:pPr>
            <w:r>
              <w:t>Haddon</w:t>
            </w:r>
          </w:p>
        </w:tc>
      </w:tr>
      <w:tr w:rsidR="00A03DDF" w:rsidRPr="00A03DDF" w14:paraId="3424ED78" w14:textId="77777777" w:rsidTr="00A03DDF">
        <w:tblPrEx>
          <w:jc w:val="left"/>
        </w:tblPrEx>
        <w:tc>
          <w:tcPr>
            <w:tcW w:w="2179" w:type="dxa"/>
            <w:shd w:val="clear" w:color="auto" w:fill="auto"/>
          </w:tcPr>
          <w:p w14:paraId="7936BB69" w14:textId="42728E47" w:rsidR="00A03DDF" w:rsidRPr="00A03DDF" w:rsidRDefault="00A03DDF" w:rsidP="00A03DDF">
            <w:pPr>
              <w:ind w:firstLine="0"/>
            </w:pPr>
            <w:r>
              <w:t>Hager</w:t>
            </w:r>
          </w:p>
        </w:tc>
        <w:tc>
          <w:tcPr>
            <w:tcW w:w="2179" w:type="dxa"/>
            <w:shd w:val="clear" w:color="auto" w:fill="auto"/>
          </w:tcPr>
          <w:p w14:paraId="43C0977E" w14:textId="3FC901A6" w:rsidR="00A03DDF" w:rsidRPr="00A03DDF" w:rsidRDefault="00A03DDF" w:rsidP="00A03DDF">
            <w:pPr>
              <w:ind w:firstLine="0"/>
            </w:pPr>
            <w:r>
              <w:t>Hardee</w:t>
            </w:r>
          </w:p>
        </w:tc>
        <w:tc>
          <w:tcPr>
            <w:tcW w:w="2180" w:type="dxa"/>
            <w:shd w:val="clear" w:color="auto" w:fill="auto"/>
          </w:tcPr>
          <w:p w14:paraId="4E80896D" w14:textId="1D511E90" w:rsidR="00A03DDF" w:rsidRPr="00A03DDF" w:rsidRDefault="00A03DDF" w:rsidP="00A03DDF">
            <w:pPr>
              <w:ind w:firstLine="0"/>
            </w:pPr>
            <w:r>
              <w:t>Harris</w:t>
            </w:r>
          </w:p>
        </w:tc>
      </w:tr>
      <w:tr w:rsidR="00A03DDF" w:rsidRPr="00A03DDF" w14:paraId="6E6AB0D1" w14:textId="77777777" w:rsidTr="00A03DDF">
        <w:tblPrEx>
          <w:jc w:val="left"/>
        </w:tblPrEx>
        <w:tc>
          <w:tcPr>
            <w:tcW w:w="2179" w:type="dxa"/>
            <w:shd w:val="clear" w:color="auto" w:fill="auto"/>
          </w:tcPr>
          <w:p w14:paraId="07B6EA64" w14:textId="4C0E4B4F" w:rsidR="00A03DDF" w:rsidRPr="00A03DDF" w:rsidRDefault="00A03DDF" w:rsidP="00A03DDF">
            <w:pPr>
              <w:ind w:firstLine="0"/>
            </w:pPr>
            <w:r>
              <w:t>Hart</w:t>
            </w:r>
          </w:p>
        </w:tc>
        <w:tc>
          <w:tcPr>
            <w:tcW w:w="2179" w:type="dxa"/>
            <w:shd w:val="clear" w:color="auto" w:fill="auto"/>
          </w:tcPr>
          <w:p w14:paraId="0F4AB0FC" w14:textId="5B6BFD19" w:rsidR="00A03DDF" w:rsidRPr="00A03DDF" w:rsidRDefault="00A03DDF" w:rsidP="00A03DDF">
            <w:pPr>
              <w:ind w:firstLine="0"/>
            </w:pPr>
            <w:r>
              <w:t>Hartnett</w:t>
            </w:r>
          </w:p>
        </w:tc>
        <w:tc>
          <w:tcPr>
            <w:tcW w:w="2180" w:type="dxa"/>
            <w:shd w:val="clear" w:color="auto" w:fill="auto"/>
          </w:tcPr>
          <w:p w14:paraId="3F745EEE" w14:textId="58D99B65" w:rsidR="00A03DDF" w:rsidRPr="00A03DDF" w:rsidRDefault="00A03DDF" w:rsidP="00A03DDF">
            <w:pPr>
              <w:ind w:firstLine="0"/>
            </w:pPr>
            <w:r>
              <w:t>Hayes</w:t>
            </w:r>
          </w:p>
        </w:tc>
      </w:tr>
      <w:tr w:rsidR="00A03DDF" w:rsidRPr="00A03DDF" w14:paraId="06FDED8F" w14:textId="77777777" w:rsidTr="00A03DDF">
        <w:tblPrEx>
          <w:jc w:val="left"/>
        </w:tblPrEx>
        <w:tc>
          <w:tcPr>
            <w:tcW w:w="2179" w:type="dxa"/>
            <w:shd w:val="clear" w:color="auto" w:fill="auto"/>
          </w:tcPr>
          <w:p w14:paraId="0E0E3266" w14:textId="2F2B6070" w:rsidR="00A03DDF" w:rsidRPr="00A03DDF" w:rsidRDefault="00A03DDF" w:rsidP="00A03DDF">
            <w:pPr>
              <w:ind w:firstLine="0"/>
            </w:pPr>
            <w:r>
              <w:t>Henderson-Myers</w:t>
            </w:r>
          </w:p>
        </w:tc>
        <w:tc>
          <w:tcPr>
            <w:tcW w:w="2179" w:type="dxa"/>
            <w:shd w:val="clear" w:color="auto" w:fill="auto"/>
          </w:tcPr>
          <w:p w14:paraId="51B018E5" w14:textId="2E1F6DFF" w:rsidR="00A03DDF" w:rsidRPr="00A03DDF" w:rsidRDefault="00A03DDF" w:rsidP="00A03DDF">
            <w:pPr>
              <w:ind w:firstLine="0"/>
            </w:pPr>
            <w:r>
              <w:t>Herbkersman</w:t>
            </w:r>
          </w:p>
        </w:tc>
        <w:tc>
          <w:tcPr>
            <w:tcW w:w="2180" w:type="dxa"/>
            <w:shd w:val="clear" w:color="auto" w:fill="auto"/>
          </w:tcPr>
          <w:p w14:paraId="6BB7D89D" w14:textId="06CBAA27" w:rsidR="00A03DDF" w:rsidRPr="00A03DDF" w:rsidRDefault="00A03DDF" w:rsidP="00A03DDF">
            <w:pPr>
              <w:ind w:firstLine="0"/>
            </w:pPr>
            <w:r>
              <w:t>Hewitt</w:t>
            </w:r>
          </w:p>
        </w:tc>
      </w:tr>
      <w:tr w:rsidR="00A03DDF" w:rsidRPr="00A03DDF" w14:paraId="2C88FF9F" w14:textId="77777777" w:rsidTr="00A03DDF">
        <w:tblPrEx>
          <w:jc w:val="left"/>
        </w:tblPrEx>
        <w:tc>
          <w:tcPr>
            <w:tcW w:w="2179" w:type="dxa"/>
            <w:shd w:val="clear" w:color="auto" w:fill="auto"/>
          </w:tcPr>
          <w:p w14:paraId="568F376D" w14:textId="4E4B5DD4" w:rsidR="00A03DDF" w:rsidRPr="00A03DDF" w:rsidRDefault="00A03DDF" w:rsidP="00A03DDF">
            <w:pPr>
              <w:ind w:firstLine="0"/>
            </w:pPr>
            <w:r>
              <w:t>Hiott</w:t>
            </w:r>
          </w:p>
        </w:tc>
        <w:tc>
          <w:tcPr>
            <w:tcW w:w="2179" w:type="dxa"/>
            <w:shd w:val="clear" w:color="auto" w:fill="auto"/>
          </w:tcPr>
          <w:p w14:paraId="4F4E3E71" w14:textId="3C5B68AE" w:rsidR="00A03DDF" w:rsidRPr="00A03DDF" w:rsidRDefault="00A03DDF" w:rsidP="00A03DDF">
            <w:pPr>
              <w:ind w:firstLine="0"/>
            </w:pPr>
            <w:r>
              <w:t>Hosey</w:t>
            </w:r>
          </w:p>
        </w:tc>
        <w:tc>
          <w:tcPr>
            <w:tcW w:w="2180" w:type="dxa"/>
            <w:shd w:val="clear" w:color="auto" w:fill="auto"/>
          </w:tcPr>
          <w:p w14:paraId="07BE59D5" w14:textId="19CBACCF" w:rsidR="00A03DDF" w:rsidRPr="00A03DDF" w:rsidRDefault="00A03DDF" w:rsidP="00A03DDF">
            <w:pPr>
              <w:ind w:firstLine="0"/>
            </w:pPr>
            <w:r>
              <w:t>Howard</w:t>
            </w:r>
          </w:p>
        </w:tc>
      </w:tr>
      <w:tr w:rsidR="00A03DDF" w:rsidRPr="00A03DDF" w14:paraId="17C4966D" w14:textId="77777777" w:rsidTr="00A03DDF">
        <w:tblPrEx>
          <w:jc w:val="left"/>
        </w:tblPrEx>
        <w:tc>
          <w:tcPr>
            <w:tcW w:w="2179" w:type="dxa"/>
            <w:shd w:val="clear" w:color="auto" w:fill="auto"/>
          </w:tcPr>
          <w:p w14:paraId="1EC335EE" w14:textId="35B1539F" w:rsidR="00A03DDF" w:rsidRPr="00A03DDF" w:rsidRDefault="00A03DDF" w:rsidP="00A03DDF">
            <w:pPr>
              <w:ind w:firstLine="0"/>
            </w:pPr>
            <w:r>
              <w:t>Hyde</w:t>
            </w:r>
          </w:p>
        </w:tc>
        <w:tc>
          <w:tcPr>
            <w:tcW w:w="2179" w:type="dxa"/>
            <w:shd w:val="clear" w:color="auto" w:fill="auto"/>
          </w:tcPr>
          <w:p w14:paraId="41F8A3A8" w14:textId="6EE1CD1B" w:rsidR="00A03DDF" w:rsidRPr="00A03DDF" w:rsidRDefault="00A03DDF" w:rsidP="00A03DDF">
            <w:pPr>
              <w:ind w:firstLine="0"/>
            </w:pPr>
            <w:r>
              <w:t>Jefferson</w:t>
            </w:r>
          </w:p>
        </w:tc>
        <w:tc>
          <w:tcPr>
            <w:tcW w:w="2180" w:type="dxa"/>
            <w:shd w:val="clear" w:color="auto" w:fill="auto"/>
          </w:tcPr>
          <w:p w14:paraId="7AAB46B5" w14:textId="6786768C" w:rsidR="00A03DDF" w:rsidRPr="00A03DDF" w:rsidRDefault="00A03DDF" w:rsidP="00A03DDF">
            <w:pPr>
              <w:ind w:firstLine="0"/>
            </w:pPr>
            <w:r>
              <w:t>J. L. Johnson</w:t>
            </w:r>
          </w:p>
        </w:tc>
      </w:tr>
      <w:tr w:rsidR="00A03DDF" w:rsidRPr="00A03DDF" w14:paraId="3B0E973B" w14:textId="77777777" w:rsidTr="00A03DDF">
        <w:tblPrEx>
          <w:jc w:val="left"/>
        </w:tblPrEx>
        <w:tc>
          <w:tcPr>
            <w:tcW w:w="2179" w:type="dxa"/>
            <w:shd w:val="clear" w:color="auto" w:fill="auto"/>
          </w:tcPr>
          <w:p w14:paraId="6BCB930F" w14:textId="2C7ECEDF" w:rsidR="00A03DDF" w:rsidRPr="00A03DDF" w:rsidRDefault="00A03DDF" w:rsidP="00A03DDF">
            <w:pPr>
              <w:ind w:firstLine="0"/>
            </w:pPr>
            <w:r>
              <w:t>S. Jones</w:t>
            </w:r>
          </w:p>
        </w:tc>
        <w:tc>
          <w:tcPr>
            <w:tcW w:w="2179" w:type="dxa"/>
            <w:shd w:val="clear" w:color="auto" w:fill="auto"/>
          </w:tcPr>
          <w:p w14:paraId="7BD5A0E1" w14:textId="17D31E13" w:rsidR="00A03DDF" w:rsidRPr="00A03DDF" w:rsidRDefault="00A03DDF" w:rsidP="00A03DDF">
            <w:pPr>
              <w:ind w:firstLine="0"/>
            </w:pPr>
            <w:r>
              <w:t>W. Jones</w:t>
            </w:r>
          </w:p>
        </w:tc>
        <w:tc>
          <w:tcPr>
            <w:tcW w:w="2180" w:type="dxa"/>
            <w:shd w:val="clear" w:color="auto" w:fill="auto"/>
          </w:tcPr>
          <w:p w14:paraId="4D89D072" w14:textId="1935894F" w:rsidR="00A03DDF" w:rsidRPr="00A03DDF" w:rsidRDefault="00A03DDF" w:rsidP="00A03DDF">
            <w:pPr>
              <w:ind w:firstLine="0"/>
            </w:pPr>
            <w:r>
              <w:t>Jordan</w:t>
            </w:r>
          </w:p>
        </w:tc>
      </w:tr>
      <w:tr w:rsidR="00A03DDF" w:rsidRPr="00A03DDF" w14:paraId="160A8FD9" w14:textId="77777777" w:rsidTr="00A03DDF">
        <w:tblPrEx>
          <w:jc w:val="left"/>
        </w:tblPrEx>
        <w:tc>
          <w:tcPr>
            <w:tcW w:w="2179" w:type="dxa"/>
            <w:shd w:val="clear" w:color="auto" w:fill="auto"/>
          </w:tcPr>
          <w:p w14:paraId="39CC88E7" w14:textId="35E15D56" w:rsidR="00A03DDF" w:rsidRPr="00A03DDF" w:rsidRDefault="00A03DDF" w:rsidP="00A03DDF">
            <w:pPr>
              <w:ind w:firstLine="0"/>
            </w:pPr>
            <w:r>
              <w:t>Kilmartin</w:t>
            </w:r>
          </w:p>
        </w:tc>
        <w:tc>
          <w:tcPr>
            <w:tcW w:w="2179" w:type="dxa"/>
            <w:shd w:val="clear" w:color="auto" w:fill="auto"/>
          </w:tcPr>
          <w:p w14:paraId="76ACD0EB" w14:textId="21C68A94" w:rsidR="00A03DDF" w:rsidRPr="00A03DDF" w:rsidRDefault="00A03DDF" w:rsidP="00A03DDF">
            <w:pPr>
              <w:ind w:firstLine="0"/>
            </w:pPr>
            <w:r>
              <w:t>King</w:t>
            </w:r>
          </w:p>
        </w:tc>
        <w:tc>
          <w:tcPr>
            <w:tcW w:w="2180" w:type="dxa"/>
            <w:shd w:val="clear" w:color="auto" w:fill="auto"/>
          </w:tcPr>
          <w:p w14:paraId="5ED7C0C1" w14:textId="58BF1D8A" w:rsidR="00A03DDF" w:rsidRPr="00A03DDF" w:rsidRDefault="00A03DDF" w:rsidP="00A03DDF">
            <w:pPr>
              <w:ind w:firstLine="0"/>
            </w:pPr>
            <w:r>
              <w:t>Landing</w:t>
            </w:r>
          </w:p>
        </w:tc>
      </w:tr>
      <w:tr w:rsidR="00A03DDF" w:rsidRPr="00A03DDF" w14:paraId="5E3FE39B" w14:textId="77777777" w:rsidTr="00A03DDF">
        <w:tblPrEx>
          <w:jc w:val="left"/>
        </w:tblPrEx>
        <w:tc>
          <w:tcPr>
            <w:tcW w:w="2179" w:type="dxa"/>
            <w:shd w:val="clear" w:color="auto" w:fill="auto"/>
          </w:tcPr>
          <w:p w14:paraId="2E3D223E" w14:textId="36DD25CE" w:rsidR="00A03DDF" w:rsidRPr="00A03DDF" w:rsidRDefault="00A03DDF" w:rsidP="00A03DDF">
            <w:pPr>
              <w:ind w:firstLine="0"/>
            </w:pPr>
            <w:r>
              <w:t>Lawson</w:t>
            </w:r>
          </w:p>
        </w:tc>
        <w:tc>
          <w:tcPr>
            <w:tcW w:w="2179" w:type="dxa"/>
            <w:shd w:val="clear" w:color="auto" w:fill="auto"/>
          </w:tcPr>
          <w:p w14:paraId="7A577704" w14:textId="5D000E2D" w:rsidR="00A03DDF" w:rsidRPr="00A03DDF" w:rsidRDefault="00A03DDF" w:rsidP="00A03DDF">
            <w:pPr>
              <w:ind w:firstLine="0"/>
            </w:pPr>
            <w:r>
              <w:t>Leber</w:t>
            </w:r>
          </w:p>
        </w:tc>
        <w:tc>
          <w:tcPr>
            <w:tcW w:w="2180" w:type="dxa"/>
            <w:shd w:val="clear" w:color="auto" w:fill="auto"/>
          </w:tcPr>
          <w:p w14:paraId="087DD422" w14:textId="662CB2FB" w:rsidR="00A03DDF" w:rsidRPr="00A03DDF" w:rsidRDefault="00A03DDF" w:rsidP="00A03DDF">
            <w:pPr>
              <w:ind w:firstLine="0"/>
            </w:pPr>
            <w:r>
              <w:t>Ligon</w:t>
            </w:r>
          </w:p>
        </w:tc>
      </w:tr>
      <w:tr w:rsidR="00A03DDF" w:rsidRPr="00A03DDF" w14:paraId="59696031" w14:textId="77777777" w:rsidTr="00A03DDF">
        <w:tblPrEx>
          <w:jc w:val="left"/>
        </w:tblPrEx>
        <w:tc>
          <w:tcPr>
            <w:tcW w:w="2179" w:type="dxa"/>
            <w:shd w:val="clear" w:color="auto" w:fill="auto"/>
          </w:tcPr>
          <w:p w14:paraId="540BA78B" w14:textId="5BDB30D5" w:rsidR="00A03DDF" w:rsidRPr="00A03DDF" w:rsidRDefault="00A03DDF" w:rsidP="00A03DDF">
            <w:pPr>
              <w:ind w:firstLine="0"/>
            </w:pPr>
            <w:r>
              <w:t>Long</w:t>
            </w:r>
          </w:p>
        </w:tc>
        <w:tc>
          <w:tcPr>
            <w:tcW w:w="2179" w:type="dxa"/>
            <w:shd w:val="clear" w:color="auto" w:fill="auto"/>
          </w:tcPr>
          <w:p w14:paraId="5E277176" w14:textId="02ED3991" w:rsidR="00A03DDF" w:rsidRPr="00A03DDF" w:rsidRDefault="00A03DDF" w:rsidP="00A03DDF">
            <w:pPr>
              <w:ind w:firstLine="0"/>
            </w:pPr>
            <w:r>
              <w:t>Lowe</w:t>
            </w:r>
          </w:p>
        </w:tc>
        <w:tc>
          <w:tcPr>
            <w:tcW w:w="2180" w:type="dxa"/>
            <w:shd w:val="clear" w:color="auto" w:fill="auto"/>
          </w:tcPr>
          <w:p w14:paraId="2A38A046" w14:textId="61C62F83" w:rsidR="00A03DDF" w:rsidRPr="00A03DDF" w:rsidRDefault="00A03DDF" w:rsidP="00A03DDF">
            <w:pPr>
              <w:ind w:firstLine="0"/>
            </w:pPr>
            <w:r>
              <w:t>Magnuson</w:t>
            </w:r>
          </w:p>
        </w:tc>
      </w:tr>
      <w:tr w:rsidR="00A03DDF" w:rsidRPr="00A03DDF" w14:paraId="18085362" w14:textId="77777777" w:rsidTr="00A03DDF">
        <w:tblPrEx>
          <w:jc w:val="left"/>
        </w:tblPrEx>
        <w:tc>
          <w:tcPr>
            <w:tcW w:w="2179" w:type="dxa"/>
            <w:shd w:val="clear" w:color="auto" w:fill="auto"/>
          </w:tcPr>
          <w:p w14:paraId="3A9C0B92" w14:textId="0B19AB82" w:rsidR="00A03DDF" w:rsidRPr="00A03DDF" w:rsidRDefault="00A03DDF" w:rsidP="00A03DDF">
            <w:pPr>
              <w:ind w:firstLine="0"/>
            </w:pPr>
            <w:r>
              <w:t>May</w:t>
            </w:r>
          </w:p>
        </w:tc>
        <w:tc>
          <w:tcPr>
            <w:tcW w:w="2179" w:type="dxa"/>
            <w:shd w:val="clear" w:color="auto" w:fill="auto"/>
          </w:tcPr>
          <w:p w14:paraId="0F74BCBB" w14:textId="72D54874" w:rsidR="00A03DDF" w:rsidRPr="00A03DDF" w:rsidRDefault="00A03DDF" w:rsidP="00A03DDF">
            <w:pPr>
              <w:ind w:firstLine="0"/>
            </w:pPr>
            <w:r>
              <w:t>McCabe</w:t>
            </w:r>
          </w:p>
        </w:tc>
        <w:tc>
          <w:tcPr>
            <w:tcW w:w="2180" w:type="dxa"/>
            <w:shd w:val="clear" w:color="auto" w:fill="auto"/>
          </w:tcPr>
          <w:p w14:paraId="0C78F980" w14:textId="7B498D1D" w:rsidR="00A03DDF" w:rsidRPr="00A03DDF" w:rsidRDefault="00A03DDF" w:rsidP="00A03DDF">
            <w:pPr>
              <w:ind w:firstLine="0"/>
            </w:pPr>
            <w:r>
              <w:t>McCravy</w:t>
            </w:r>
          </w:p>
        </w:tc>
      </w:tr>
      <w:tr w:rsidR="00A03DDF" w:rsidRPr="00A03DDF" w14:paraId="28398517" w14:textId="77777777" w:rsidTr="00A03DDF">
        <w:tblPrEx>
          <w:jc w:val="left"/>
        </w:tblPrEx>
        <w:tc>
          <w:tcPr>
            <w:tcW w:w="2179" w:type="dxa"/>
            <w:shd w:val="clear" w:color="auto" w:fill="auto"/>
          </w:tcPr>
          <w:p w14:paraId="12738CB4" w14:textId="4FB77EDB" w:rsidR="00A03DDF" w:rsidRPr="00A03DDF" w:rsidRDefault="00A03DDF" w:rsidP="00A03DDF">
            <w:pPr>
              <w:ind w:firstLine="0"/>
            </w:pPr>
            <w:r>
              <w:t>McDaniel</w:t>
            </w:r>
          </w:p>
        </w:tc>
        <w:tc>
          <w:tcPr>
            <w:tcW w:w="2179" w:type="dxa"/>
            <w:shd w:val="clear" w:color="auto" w:fill="auto"/>
          </w:tcPr>
          <w:p w14:paraId="75E98E68" w14:textId="4D8A71FF" w:rsidR="00A03DDF" w:rsidRPr="00A03DDF" w:rsidRDefault="00A03DDF" w:rsidP="00A03DDF">
            <w:pPr>
              <w:ind w:firstLine="0"/>
            </w:pPr>
            <w:r>
              <w:t>McGinnis</w:t>
            </w:r>
          </w:p>
        </w:tc>
        <w:tc>
          <w:tcPr>
            <w:tcW w:w="2180" w:type="dxa"/>
            <w:shd w:val="clear" w:color="auto" w:fill="auto"/>
          </w:tcPr>
          <w:p w14:paraId="1C0934C1" w14:textId="534426B1" w:rsidR="00A03DDF" w:rsidRPr="00A03DDF" w:rsidRDefault="00A03DDF" w:rsidP="00A03DDF">
            <w:pPr>
              <w:ind w:firstLine="0"/>
            </w:pPr>
            <w:r>
              <w:t>Mitchell</w:t>
            </w:r>
          </w:p>
        </w:tc>
      </w:tr>
      <w:tr w:rsidR="00A03DDF" w:rsidRPr="00A03DDF" w14:paraId="062B515C" w14:textId="77777777" w:rsidTr="00A03DDF">
        <w:tblPrEx>
          <w:jc w:val="left"/>
        </w:tblPrEx>
        <w:tc>
          <w:tcPr>
            <w:tcW w:w="2179" w:type="dxa"/>
            <w:shd w:val="clear" w:color="auto" w:fill="auto"/>
          </w:tcPr>
          <w:p w14:paraId="41B386F1" w14:textId="788D3315" w:rsidR="00A03DDF" w:rsidRPr="00A03DDF" w:rsidRDefault="00A03DDF" w:rsidP="00A03DDF">
            <w:pPr>
              <w:ind w:firstLine="0"/>
            </w:pPr>
            <w:r>
              <w:t>J. Moore</w:t>
            </w:r>
          </w:p>
        </w:tc>
        <w:tc>
          <w:tcPr>
            <w:tcW w:w="2179" w:type="dxa"/>
            <w:shd w:val="clear" w:color="auto" w:fill="auto"/>
          </w:tcPr>
          <w:p w14:paraId="1F4C9F3F" w14:textId="5BEDA437" w:rsidR="00A03DDF" w:rsidRPr="00A03DDF" w:rsidRDefault="00A03DDF" w:rsidP="00A03DDF">
            <w:pPr>
              <w:ind w:firstLine="0"/>
            </w:pPr>
            <w:r>
              <w:t>T. Moore</w:t>
            </w:r>
          </w:p>
        </w:tc>
        <w:tc>
          <w:tcPr>
            <w:tcW w:w="2180" w:type="dxa"/>
            <w:shd w:val="clear" w:color="auto" w:fill="auto"/>
          </w:tcPr>
          <w:p w14:paraId="5986099A" w14:textId="46C1A7EC" w:rsidR="00A03DDF" w:rsidRPr="00A03DDF" w:rsidRDefault="00A03DDF" w:rsidP="00A03DDF">
            <w:pPr>
              <w:ind w:firstLine="0"/>
            </w:pPr>
            <w:r>
              <w:t>A. M. Morgan</w:t>
            </w:r>
          </w:p>
        </w:tc>
      </w:tr>
      <w:tr w:rsidR="00A03DDF" w:rsidRPr="00A03DDF" w14:paraId="30FEE259" w14:textId="77777777" w:rsidTr="00A03DDF">
        <w:tblPrEx>
          <w:jc w:val="left"/>
        </w:tblPrEx>
        <w:tc>
          <w:tcPr>
            <w:tcW w:w="2179" w:type="dxa"/>
            <w:shd w:val="clear" w:color="auto" w:fill="auto"/>
          </w:tcPr>
          <w:p w14:paraId="46DCE5ED" w14:textId="0E53EFB0" w:rsidR="00A03DDF" w:rsidRPr="00A03DDF" w:rsidRDefault="00A03DDF" w:rsidP="00A03DDF">
            <w:pPr>
              <w:ind w:firstLine="0"/>
            </w:pPr>
            <w:r>
              <w:t>T. A. Morgan</w:t>
            </w:r>
          </w:p>
        </w:tc>
        <w:tc>
          <w:tcPr>
            <w:tcW w:w="2179" w:type="dxa"/>
            <w:shd w:val="clear" w:color="auto" w:fill="auto"/>
          </w:tcPr>
          <w:p w14:paraId="236D9515" w14:textId="451EFC71" w:rsidR="00A03DDF" w:rsidRPr="00A03DDF" w:rsidRDefault="00A03DDF" w:rsidP="00A03DDF">
            <w:pPr>
              <w:ind w:firstLine="0"/>
            </w:pPr>
            <w:r>
              <w:t>Moss</w:t>
            </w:r>
          </w:p>
        </w:tc>
        <w:tc>
          <w:tcPr>
            <w:tcW w:w="2180" w:type="dxa"/>
            <w:shd w:val="clear" w:color="auto" w:fill="auto"/>
          </w:tcPr>
          <w:p w14:paraId="3DFD1441" w14:textId="50C75C28" w:rsidR="00A03DDF" w:rsidRPr="00A03DDF" w:rsidRDefault="00A03DDF" w:rsidP="00A03DDF">
            <w:pPr>
              <w:ind w:firstLine="0"/>
            </w:pPr>
            <w:r>
              <w:t>Murphy</w:t>
            </w:r>
          </w:p>
        </w:tc>
      </w:tr>
      <w:tr w:rsidR="00A03DDF" w:rsidRPr="00A03DDF" w14:paraId="14FE8A5A" w14:textId="77777777" w:rsidTr="00A03DDF">
        <w:tblPrEx>
          <w:jc w:val="left"/>
        </w:tblPrEx>
        <w:tc>
          <w:tcPr>
            <w:tcW w:w="2179" w:type="dxa"/>
            <w:shd w:val="clear" w:color="auto" w:fill="auto"/>
          </w:tcPr>
          <w:p w14:paraId="3D3E36EA" w14:textId="0B2753F5" w:rsidR="00A03DDF" w:rsidRPr="00A03DDF" w:rsidRDefault="00A03DDF" w:rsidP="00A03DDF">
            <w:pPr>
              <w:ind w:firstLine="0"/>
            </w:pPr>
            <w:r>
              <w:t>Neese</w:t>
            </w:r>
          </w:p>
        </w:tc>
        <w:tc>
          <w:tcPr>
            <w:tcW w:w="2179" w:type="dxa"/>
            <w:shd w:val="clear" w:color="auto" w:fill="auto"/>
          </w:tcPr>
          <w:p w14:paraId="16CD8CE5" w14:textId="7ECCA748" w:rsidR="00A03DDF" w:rsidRPr="00A03DDF" w:rsidRDefault="00A03DDF" w:rsidP="00A03DDF">
            <w:pPr>
              <w:ind w:firstLine="0"/>
            </w:pPr>
            <w:r>
              <w:t>B. Newton</w:t>
            </w:r>
          </w:p>
        </w:tc>
        <w:tc>
          <w:tcPr>
            <w:tcW w:w="2180" w:type="dxa"/>
            <w:shd w:val="clear" w:color="auto" w:fill="auto"/>
          </w:tcPr>
          <w:p w14:paraId="66A2F785" w14:textId="0C3A67BA" w:rsidR="00A03DDF" w:rsidRPr="00A03DDF" w:rsidRDefault="00A03DDF" w:rsidP="00A03DDF">
            <w:pPr>
              <w:ind w:firstLine="0"/>
            </w:pPr>
            <w:r>
              <w:t>W. Newton</w:t>
            </w:r>
          </w:p>
        </w:tc>
      </w:tr>
      <w:tr w:rsidR="00A03DDF" w:rsidRPr="00A03DDF" w14:paraId="60333DC7" w14:textId="77777777" w:rsidTr="00A03DDF">
        <w:tblPrEx>
          <w:jc w:val="left"/>
        </w:tblPrEx>
        <w:tc>
          <w:tcPr>
            <w:tcW w:w="2179" w:type="dxa"/>
            <w:shd w:val="clear" w:color="auto" w:fill="auto"/>
          </w:tcPr>
          <w:p w14:paraId="040E5ACB" w14:textId="37A9F3B5" w:rsidR="00A03DDF" w:rsidRPr="00A03DDF" w:rsidRDefault="00A03DDF" w:rsidP="00A03DDF">
            <w:pPr>
              <w:ind w:firstLine="0"/>
            </w:pPr>
            <w:r>
              <w:t>Nutt</w:t>
            </w:r>
          </w:p>
        </w:tc>
        <w:tc>
          <w:tcPr>
            <w:tcW w:w="2179" w:type="dxa"/>
            <w:shd w:val="clear" w:color="auto" w:fill="auto"/>
          </w:tcPr>
          <w:p w14:paraId="35BDC4C9" w14:textId="0DF735E2" w:rsidR="00A03DDF" w:rsidRPr="00A03DDF" w:rsidRDefault="00A03DDF" w:rsidP="00A03DDF">
            <w:pPr>
              <w:ind w:firstLine="0"/>
            </w:pPr>
            <w:r>
              <w:t>O'Neal</w:t>
            </w:r>
          </w:p>
        </w:tc>
        <w:tc>
          <w:tcPr>
            <w:tcW w:w="2180" w:type="dxa"/>
            <w:shd w:val="clear" w:color="auto" w:fill="auto"/>
          </w:tcPr>
          <w:p w14:paraId="4C331ED9" w14:textId="5FDACB62" w:rsidR="00A03DDF" w:rsidRPr="00A03DDF" w:rsidRDefault="00A03DDF" w:rsidP="00A03DDF">
            <w:pPr>
              <w:ind w:firstLine="0"/>
            </w:pPr>
            <w:r>
              <w:t>Oremus</w:t>
            </w:r>
          </w:p>
        </w:tc>
      </w:tr>
      <w:tr w:rsidR="00A03DDF" w:rsidRPr="00A03DDF" w14:paraId="74832D2B" w14:textId="77777777" w:rsidTr="00A03DDF">
        <w:tblPrEx>
          <w:jc w:val="left"/>
        </w:tblPrEx>
        <w:tc>
          <w:tcPr>
            <w:tcW w:w="2179" w:type="dxa"/>
            <w:shd w:val="clear" w:color="auto" w:fill="auto"/>
          </w:tcPr>
          <w:p w14:paraId="28D5D80E" w14:textId="67B955DA" w:rsidR="00A03DDF" w:rsidRPr="00A03DDF" w:rsidRDefault="00A03DDF" w:rsidP="00A03DDF">
            <w:pPr>
              <w:ind w:firstLine="0"/>
            </w:pPr>
            <w:r>
              <w:t>Ott</w:t>
            </w:r>
          </w:p>
        </w:tc>
        <w:tc>
          <w:tcPr>
            <w:tcW w:w="2179" w:type="dxa"/>
            <w:shd w:val="clear" w:color="auto" w:fill="auto"/>
          </w:tcPr>
          <w:p w14:paraId="2ECE65FB" w14:textId="4C1F7193" w:rsidR="00A03DDF" w:rsidRPr="00A03DDF" w:rsidRDefault="00A03DDF" w:rsidP="00A03DDF">
            <w:pPr>
              <w:ind w:firstLine="0"/>
            </w:pPr>
            <w:r>
              <w:t>Pace</w:t>
            </w:r>
          </w:p>
        </w:tc>
        <w:tc>
          <w:tcPr>
            <w:tcW w:w="2180" w:type="dxa"/>
            <w:shd w:val="clear" w:color="auto" w:fill="auto"/>
          </w:tcPr>
          <w:p w14:paraId="3F2B204E" w14:textId="6D54E506" w:rsidR="00A03DDF" w:rsidRPr="00A03DDF" w:rsidRDefault="00A03DDF" w:rsidP="00A03DDF">
            <w:pPr>
              <w:ind w:firstLine="0"/>
            </w:pPr>
            <w:r>
              <w:t>Pedalino</w:t>
            </w:r>
          </w:p>
        </w:tc>
      </w:tr>
      <w:tr w:rsidR="00A03DDF" w:rsidRPr="00A03DDF" w14:paraId="7F3052F9" w14:textId="77777777" w:rsidTr="00A03DDF">
        <w:tblPrEx>
          <w:jc w:val="left"/>
        </w:tblPrEx>
        <w:tc>
          <w:tcPr>
            <w:tcW w:w="2179" w:type="dxa"/>
            <w:shd w:val="clear" w:color="auto" w:fill="auto"/>
          </w:tcPr>
          <w:p w14:paraId="6768CCD8" w14:textId="6CE3021A" w:rsidR="00A03DDF" w:rsidRPr="00A03DDF" w:rsidRDefault="00A03DDF" w:rsidP="00A03DDF">
            <w:pPr>
              <w:ind w:firstLine="0"/>
            </w:pPr>
            <w:r>
              <w:t>Pendarvis</w:t>
            </w:r>
          </w:p>
        </w:tc>
        <w:tc>
          <w:tcPr>
            <w:tcW w:w="2179" w:type="dxa"/>
            <w:shd w:val="clear" w:color="auto" w:fill="auto"/>
          </w:tcPr>
          <w:p w14:paraId="3A876EFC" w14:textId="5BD48113" w:rsidR="00A03DDF" w:rsidRPr="00A03DDF" w:rsidRDefault="00A03DDF" w:rsidP="00A03DDF">
            <w:pPr>
              <w:ind w:firstLine="0"/>
            </w:pPr>
            <w:r>
              <w:t>Pope</w:t>
            </w:r>
          </w:p>
        </w:tc>
        <w:tc>
          <w:tcPr>
            <w:tcW w:w="2180" w:type="dxa"/>
            <w:shd w:val="clear" w:color="auto" w:fill="auto"/>
          </w:tcPr>
          <w:p w14:paraId="78B97E54" w14:textId="0268A9D2" w:rsidR="00A03DDF" w:rsidRPr="00A03DDF" w:rsidRDefault="00A03DDF" w:rsidP="00A03DDF">
            <w:pPr>
              <w:ind w:firstLine="0"/>
            </w:pPr>
            <w:r>
              <w:t>Rivers</w:t>
            </w:r>
          </w:p>
        </w:tc>
      </w:tr>
      <w:tr w:rsidR="00A03DDF" w:rsidRPr="00A03DDF" w14:paraId="330644EA" w14:textId="77777777" w:rsidTr="00A03DDF">
        <w:tblPrEx>
          <w:jc w:val="left"/>
        </w:tblPrEx>
        <w:tc>
          <w:tcPr>
            <w:tcW w:w="2179" w:type="dxa"/>
            <w:shd w:val="clear" w:color="auto" w:fill="auto"/>
          </w:tcPr>
          <w:p w14:paraId="7BEC2166" w14:textId="044790B2" w:rsidR="00A03DDF" w:rsidRPr="00A03DDF" w:rsidRDefault="00A03DDF" w:rsidP="00A03DDF">
            <w:pPr>
              <w:ind w:firstLine="0"/>
            </w:pPr>
            <w:r>
              <w:t>Robbins</w:t>
            </w:r>
          </w:p>
        </w:tc>
        <w:tc>
          <w:tcPr>
            <w:tcW w:w="2179" w:type="dxa"/>
            <w:shd w:val="clear" w:color="auto" w:fill="auto"/>
          </w:tcPr>
          <w:p w14:paraId="2CCA4B81" w14:textId="4886A102" w:rsidR="00A03DDF" w:rsidRPr="00A03DDF" w:rsidRDefault="00A03DDF" w:rsidP="00A03DDF">
            <w:pPr>
              <w:ind w:firstLine="0"/>
            </w:pPr>
            <w:r>
              <w:t>Rose</w:t>
            </w:r>
          </w:p>
        </w:tc>
        <w:tc>
          <w:tcPr>
            <w:tcW w:w="2180" w:type="dxa"/>
            <w:shd w:val="clear" w:color="auto" w:fill="auto"/>
          </w:tcPr>
          <w:p w14:paraId="67BF5AAB" w14:textId="6FDB97DD" w:rsidR="00A03DDF" w:rsidRPr="00A03DDF" w:rsidRDefault="00A03DDF" w:rsidP="00A03DDF">
            <w:pPr>
              <w:ind w:firstLine="0"/>
            </w:pPr>
            <w:r>
              <w:t>Rutherford</w:t>
            </w:r>
          </w:p>
        </w:tc>
      </w:tr>
      <w:tr w:rsidR="00A03DDF" w:rsidRPr="00A03DDF" w14:paraId="6D065269" w14:textId="77777777" w:rsidTr="00A03DDF">
        <w:tblPrEx>
          <w:jc w:val="left"/>
        </w:tblPrEx>
        <w:tc>
          <w:tcPr>
            <w:tcW w:w="2179" w:type="dxa"/>
            <w:shd w:val="clear" w:color="auto" w:fill="auto"/>
          </w:tcPr>
          <w:p w14:paraId="128E82FA" w14:textId="565DFB82" w:rsidR="00A03DDF" w:rsidRPr="00A03DDF" w:rsidRDefault="00A03DDF" w:rsidP="00A03DDF">
            <w:pPr>
              <w:ind w:firstLine="0"/>
            </w:pPr>
            <w:r>
              <w:t>Sandifer</w:t>
            </w:r>
          </w:p>
        </w:tc>
        <w:tc>
          <w:tcPr>
            <w:tcW w:w="2179" w:type="dxa"/>
            <w:shd w:val="clear" w:color="auto" w:fill="auto"/>
          </w:tcPr>
          <w:p w14:paraId="00436C9E" w14:textId="6E869EBD" w:rsidR="00A03DDF" w:rsidRPr="00A03DDF" w:rsidRDefault="00A03DDF" w:rsidP="00A03DDF">
            <w:pPr>
              <w:ind w:firstLine="0"/>
            </w:pPr>
            <w:r>
              <w:t>Schuessler</w:t>
            </w:r>
          </w:p>
        </w:tc>
        <w:tc>
          <w:tcPr>
            <w:tcW w:w="2180" w:type="dxa"/>
            <w:shd w:val="clear" w:color="auto" w:fill="auto"/>
          </w:tcPr>
          <w:p w14:paraId="35AA9AED" w14:textId="3D84A3CF" w:rsidR="00A03DDF" w:rsidRPr="00A03DDF" w:rsidRDefault="00A03DDF" w:rsidP="00A03DDF">
            <w:pPr>
              <w:ind w:firstLine="0"/>
            </w:pPr>
            <w:r>
              <w:t>Sessions</w:t>
            </w:r>
          </w:p>
        </w:tc>
      </w:tr>
      <w:tr w:rsidR="00A03DDF" w:rsidRPr="00A03DDF" w14:paraId="64E375A2" w14:textId="77777777" w:rsidTr="00A03DDF">
        <w:tblPrEx>
          <w:jc w:val="left"/>
        </w:tblPrEx>
        <w:tc>
          <w:tcPr>
            <w:tcW w:w="2179" w:type="dxa"/>
            <w:shd w:val="clear" w:color="auto" w:fill="auto"/>
          </w:tcPr>
          <w:p w14:paraId="269465FB" w14:textId="248D0C73" w:rsidR="00A03DDF" w:rsidRPr="00A03DDF" w:rsidRDefault="00A03DDF" w:rsidP="00A03DDF">
            <w:pPr>
              <w:ind w:firstLine="0"/>
            </w:pPr>
            <w:r>
              <w:t>G. M. Smith</w:t>
            </w:r>
          </w:p>
        </w:tc>
        <w:tc>
          <w:tcPr>
            <w:tcW w:w="2179" w:type="dxa"/>
            <w:shd w:val="clear" w:color="auto" w:fill="auto"/>
          </w:tcPr>
          <w:p w14:paraId="26190DF3" w14:textId="52235FDC" w:rsidR="00A03DDF" w:rsidRPr="00A03DDF" w:rsidRDefault="00A03DDF" w:rsidP="00A03DDF">
            <w:pPr>
              <w:ind w:firstLine="0"/>
            </w:pPr>
            <w:r>
              <w:t>M. M. Smith</w:t>
            </w:r>
          </w:p>
        </w:tc>
        <w:tc>
          <w:tcPr>
            <w:tcW w:w="2180" w:type="dxa"/>
            <w:shd w:val="clear" w:color="auto" w:fill="auto"/>
          </w:tcPr>
          <w:p w14:paraId="2A38ECDC" w14:textId="32214AB9" w:rsidR="00A03DDF" w:rsidRPr="00A03DDF" w:rsidRDefault="00A03DDF" w:rsidP="00A03DDF">
            <w:pPr>
              <w:ind w:firstLine="0"/>
            </w:pPr>
            <w:r>
              <w:t>Stavrinakis</w:t>
            </w:r>
          </w:p>
        </w:tc>
      </w:tr>
      <w:tr w:rsidR="00A03DDF" w:rsidRPr="00A03DDF" w14:paraId="17B59B3C" w14:textId="77777777" w:rsidTr="00A03DDF">
        <w:tblPrEx>
          <w:jc w:val="left"/>
        </w:tblPrEx>
        <w:tc>
          <w:tcPr>
            <w:tcW w:w="2179" w:type="dxa"/>
            <w:shd w:val="clear" w:color="auto" w:fill="auto"/>
          </w:tcPr>
          <w:p w14:paraId="0524AD29" w14:textId="423C5FD7" w:rsidR="00A03DDF" w:rsidRPr="00A03DDF" w:rsidRDefault="00A03DDF" w:rsidP="00A03DDF">
            <w:pPr>
              <w:ind w:firstLine="0"/>
            </w:pPr>
            <w:r>
              <w:t>Taylor</w:t>
            </w:r>
          </w:p>
        </w:tc>
        <w:tc>
          <w:tcPr>
            <w:tcW w:w="2179" w:type="dxa"/>
            <w:shd w:val="clear" w:color="auto" w:fill="auto"/>
          </w:tcPr>
          <w:p w14:paraId="6B13A12F" w14:textId="2135A3A2" w:rsidR="00A03DDF" w:rsidRPr="00A03DDF" w:rsidRDefault="00A03DDF" w:rsidP="00A03DDF">
            <w:pPr>
              <w:ind w:firstLine="0"/>
            </w:pPr>
            <w:r>
              <w:t>Thigpen</w:t>
            </w:r>
          </w:p>
        </w:tc>
        <w:tc>
          <w:tcPr>
            <w:tcW w:w="2180" w:type="dxa"/>
            <w:shd w:val="clear" w:color="auto" w:fill="auto"/>
          </w:tcPr>
          <w:p w14:paraId="6B1B771E" w14:textId="21D3403D" w:rsidR="00A03DDF" w:rsidRPr="00A03DDF" w:rsidRDefault="00A03DDF" w:rsidP="00A03DDF">
            <w:pPr>
              <w:ind w:firstLine="0"/>
            </w:pPr>
            <w:r>
              <w:t>Trantham</w:t>
            </w:r>
          </w:p>
        </w:tc>
      </w:tr>
      <w:tr w:rsidR="00A03DDF" w:rsidRPr="00A03DDF" w14:paraId="3243682D" w14:textId="77777777" w:rsidTr="00A03DDF">
        <w:tblPrEx>
          <w:jc w:val="left"/>
        </w:tblPrEx>
        <w:tc>
          <w:tcPr>
            <w:tcW w:w="2179" w:type="dxa"/>
            <w:shd w:val="clear" w:color="auto" w:fill="auto"/>
          </w:tcPr>
          <w:p w14:paraId="2D10FE7A" w14:textId="40543B74" w:rsidR="00A03DDF" w:rsidRPr="00A03DDF" w:rsidRDefault="00A03DDF" w:rsidP="00A03DDF">
            <w:pPr>
              <w:ind w:firstLine="0"/>
            </w:pPr>
            <w:r>
              <w:t>Vaughan</w:t>
            </w:r>
          </w:p>
        </w:tc>
        <w:tc>
          <w:tcPr>
            <w:tcW w:w="2179" w:type="dxa"/>
            <w:shd w:val="clear" w:color="auto" w:fill="auto"/>
          </w:tcPr>
          <w:p w14:paraId="7FFF5234" w14:textId="7A799C11" w:rsidR="00A03DDF" w:rsidRPr="00A03DDF" w:rsidRDefault="00A03DDF" w:rsidP="00A03DDF">
            <w:pPr>
              <w:ind w:firstLine="0"/>
            </w:pPr>
            <w:r>
              <w:t>Weeks</w:t>
            </w:r>
          </w:p>
        </w:tc>
        <w:tc>
          <w:tcPr>
            <w:tcW w:w="2180" w:type="dxa"/>
            <w:shd w:val="clear" w:color="auto" w:fill="auto"/>
          </w:tcPr>
          <w:p w14:paraId="01018477" w14:textId="26652A98" w:rsidR="00A03DDF" w:rsidRPr="00A03DDF" w:rsidRDefault="00A03DDF" w:rsidP="00A03DDF">
            <w:pPr>
              <w:ind w:firstLine="0"/>
            </w:pPr>
            <w:r>
              <w:t>West</w:t>
            </w:r>
          </w:p>
        </w:tc>
      </w:tr>
      <w:tr w:rsidR="00A03DDF" w:rsidRPr="00A03DDF" w14:paraId="40CD5C84" w14:textId="77777777" w:rsidTr="00A03DDF">
        <w:tblPrEx>
          <w:jc w:val="left"/>
        </w:tblPrEx>
        <w:tc>
          <w:tcPr>
            <w:tcW w:w="2179" w:type="dxa"/>
            <w:shd w:val="clear" w:color="auto" w:fill="auto"/>
          </w:tcPr>
          <w:p w14:paraId="5F0060DC" w14:textId="121FCAC9" w:rsidR="00A03DDF" w:rsidRPr="00A03DDF" w:rsidRDefault="00A03DDF" w:rsidP="00A03DDF">
            <w:pPr>
              <w:ind w:firstLine="0"/>
            </w:pPr>
            <w:r>
              <w:t>Wetmore</w:t>
            </w:r>
          </w:p>
        </w:tc>
        <w:tc>
          <w:tcPr>
            <w:tcW w:w="2179" w:type="dxa"/>
            <w:shd w:val="clear" w:color="auto" w:fill="auto"/>
          </w:tcPr>
          <w:p w14:paraId="2C90CD73" w14:textId="68B33205" w:rsidR="00A03DDF" w:rsidRPr="00A03DDF" w:rsidRDefault="00A03DDF" w:rsidP="00A03DDF">
            <w:pPr>
              <w:ind w:firstLine="0"/>
            </w:pPr>
            <w:r>
              <w:t>Wheeler</w:t>
            </w:r>
          </w:p>
        </w:tc>
        <w:tc>
          <w:tcPr>
            <w:tcW w:w="2180" w:type="dxa"/>
            <w:shd w:val="clear" w:color="auto" w:fill="auto"/>
          </w:tcPr>
          <w:p w14:paraId="4A2677C3" w14:textId="3D92E214" w:rsidR="00A03DDF" w:rsidRPr="00A03DDF" w:rsidRDefault="00A03DDF" w:rsidP="00A03DDF">
            <w:pPr>
              <w:ind w:firstLine="0"/>
            </w:pPr>
            <w:r>
              <w:t>White</w:t>
            </w:r>
          </w:p>
        </w:tc>
      </w:tr>
      <w:tr w:rsidR="00A03DDF" w:rsidRPr="00A03DDF" w14:paraId="1F584EF7" w14:textId="77777777" w:rsidTr="00A03DDF">
        <w:tblPrEx>
          <w:jc w:val="left"/>
        </w:tblPrEx>
        <w:tc>
          <w:tcPr>
            <w:tcW w:w="2179" w:type="dxa"/>
            <w:shd w:val="clear" w:color="auto" w:fill="auto"/>
          </w:tcPr>
          <w:p w14:paraId="21630447" w14:textId="46F7E132" w:rsidR="00A03DDF" w:rsidRPr="00A03DDF" w:rsidRDefault="00A03DDF" w:rsidP="00A03DDF">
            <w:pPr>
              <w:keepNext/>
              <w:ind w:firstLine="0"/>
            </w:pPr>
            <w:r>
              <w:t>Whitmire</w:t>
            </w:r>
          </w:p>
        </w:tc>
        <w:tc>
          <w:tcPr>
            <w:tcW w:w="2179" w:type="dxa"/>
            <w:shd w:val="clear" w:color="auto" w:fill="auto"/>
          </w:tcPr>
          <w:p w14:paraId="6EA7E6D7" w14:textId="2E872364" w:rsidR="00A03DDF" w:rsidRPr="00A03DDF" w:rsidRDefault="00A03DDF" w:rsidP="00A03DDF">
            <w:pPr>
              <w:keepNext/>
              <w:ind w:firstLine="0"/>
            </w:pPr>
            <w:r>
              <w:t>Williams</w:t>
            </w:r>
          </w:p>
        </w:tc>
        <w:tc>
          <w:tcPr>
            <w:tcW w:w="2180" w:type="dxa"/>
            <w:shd w:val="clear" w:color="auto" w:fill="auto"/>
          </w:tcPr>
          <w:p w14:paraId="3A4FB826" w14:textId="11658035" w:rsidR="00A03DDF" w:rsidRPr="00A03DDF" w:rsidRDefault="00A03DDF" w:rsidP="00A03DDF">
            <w:pPr>
              <w:keepNext/>
              <w:ind w:firstLine="0"/>
            </w:pPr>
            <w:r>
              <w:t>Willis</w:t>
            </w:r>
          </w:p>
        </w:tc>
      </w:tr>
      <w:tr w:rsidR="00A03DDF" w:rsidRPr="00A03DDF" w14:paraId="614CD98F" w14:textId="77777777" w:rsidTr="00A03DDF">
        <w:tblPrEx>
          <w:jc w:val="left"/>
        </w:tblPrEx>
        <w:tc>
          <w:tcPr>
            <w:tcW w:w="2179" w:type="dxa"/>
            <w:shd w:val="clear" w:color="auto" w:fill="auto"/>
          </w:tcPr>
          <w:p w14:paraId="19DA264F" w14:textId="7DF432AA" w:rsidR="00A03DDF" w:rsidRPr="00A03DDF" w:rsidRDefault="00A03DDF" w:rsidP="00A03DDF">
            <w:pPr>
              <w:keepNext/>
              <w:ind w:firstLine="0"/>
            </w:pPr>
            <w:r>
              <w:t>Wooten</w:t>
            </w:r>
          </w:p>
        </w:tc>
        <w:tc>
          <w:tcPr>
            <w:tcW w:w="2179" w:type="dxa"/>
            <w:shd w:val="clear" w:color="auto" w:fill="auto"/>
          </w:tcPr>
          <w:p w14:paraId="60FC709A" w14:textId="77777777" w:rsidR="00A03DDF" w:rsidRPr="00A03DDF" w:rsidRDefault="00A03DDF" w:rsidP="00A03DDF">
            <w:pPr>
              <w:keepNext/>
              <w:ind w:firstLine="0"/>
            </w:pPr>
          </w:p>
        </w:tc>
        <w:tc>
          <w:tcPr>
            <w:tcW w:w="2180" w:type="dxa"/>
            <w:shd w:val="clear" w:color="auto" w:fill="auto"/>
          </w:tcPr>
          <w:p w14:paraId="4F789DDC" w14:textId="77777777" w:rsidR="00A03DDF" w:rsidRPr="00A03DDF" w:rsidRDefault="00A03DDF" w:rsidP="00A03DDF">
            <w:pPr>
              <w:keepNext/>
              <w:ind w:firstLine="0"/>
            </w:pPr>
          </w:p>
        </w:tc>
      </w:tr>
    </w:tbl>
    <w:p w14:paraId="2751625D" w14:textId="77777777" w:rsidR="00A03DDF" w:rsidRDefault="00A03DDF" w:rsidP="00A03DDF"/>
    <w:p w14:paraId="571D3E00" w14:textId="783750F7" w:rsidR="00A03DDF" w:rsidRDefault="00A03DDF" w:rsidP="00A03DDF">
      <w:pPr>
        <w:jc w:val="center"/>
        <w:rPr>
          <w:b/>
        </w:rPr>
      </w:pPr>
      <w:r w:rsidRPr="00A03DDF">
        <w:rPr>
          <w:b/>
        </w:rPr>
        <w:t>Total Present--115</w:t>
      </w:r>
    </w:p>
    <w:p w14:paraId="4FC1E6CC" w14:textId="77777777" w:rsidR="00A03DDF" w:rsidRDefault="00A03DDF" w:rsidP="00A03DDF"/>
    <w:p w14:paraId="4E79D334" w14:textId="32A85685" w:rsidR="00A03DDF" w:rsidRDefault="00A03DDF" w:rsidP="00A03DDF">
      <w:pPr>
        <w:keepNext/>
        <w:jc w:val="center"/>
        <w:rPr>
          <w:b/>
        </w:rPr>
      </w:pPr>
      <w:r w:rsidRPr="00A03DDF">
        <w:rPr>
          <w:b/>
        </w:rPr>
        <w:t>LEAVE OF ABSENCE</w:t>
      </w:r>
    </w:p>
    <w:p w14:paraId="0B01A1F5" w14:textId="498E645F" w:rsidR="00A03DDF" w:rsidRDefault="00A03DDF" w:rsidP="00A03DDF">
      <w:r>
        <w:t>The SPEAKER granted Rep. J. E. JOHNSON a leave of absence for the day.</w:t>
      </w:r>
    </w:p>
    <w:p w14:paraId="76E9C3F3" w14:textId="77777777" w:rsidR="00A03DDF" w:rsidRDefault="00A03DDF" w:rsidP="00A03DDF"/>
    <w:p w14:paraId="3F7872A4" w14:textId="0AD2CF41" w:rsidR="00A03DDF" w:rsidRDefault="00A03DDF" w:rsidP="00A03DDF">
      <w:pPr>
        <w:keepNext/>
        <w:jc w:val="center"/>
        <w:rPr>
          <w:b/>
        </w:rPr>
      </w:pPr>
      <w:r w:rsidRPr="00A03DDF">
        <w:rPr>
          <w:b/>
        </w:rPr>
        <w:t>LEAVE OF ABSENCE</w:t>
      </w:r>
    </w:p>
    <w:p w14:paraId="5BFB6504" w14:textId="1C2275DC" w:rsidR="00A03DDF" w:rsidRDefault="00A03DDF" w:rsidP="00A03DDF">
      <w:r>
        <w:t>The SPEAKER granted Rep. BANNISTER a leave of absence for the day due to medical reasons.</w:t>
      </w:r>
    </w:p>
    <w:p w14:paraId="15502D8C" w14:textId="77777777" w:rsidR="00A03DDF" w:rsidRDefault="00A03DDF" w:rsidP="00A03DDF"/>
    <w:p w14:paraId="786CE7DB" w14:textId="0507BD11" w:rsidR="00A03DDF" w:rsidRDefault="00A03DDF" w:rsidP="00A03DDF">
      <w:pPr>
        <w:keepNext/>
        <w:jc w:val="center"/>
        <w:rPr>
          <w:b/>
        </w:rPr>
      </w:pPr>
      <w:r w:rsidRPr="00A03DDF">
        <w:rPr>
          <w:b/>
        </w:rPr>
        <w:t>LEAVE OF ABSENCE</w:t>
      </w:r>
    </w:p>
    <w:p w14:paraId="5CDD4069" w14:textId="38478C94" w:rsidR="00A03DDF" w:rsidRDefault="00A03DDF" w:rsidP="00A03DDF">
      <w:r>
        <w:t>The SPEAKER granted Rep. HENEGAN a leave of absence for the day due to family medical reasons.</w:t>
      </w:r>
    </w:p>
    <w:p w14:paraId="1CFB2AD1" w14:textId="77777777" w:rsidR="00A03DDF" w:rsidRDefault="00A03DDF" w:rsidP="00A03DDF"/>
    <w:p w14:paraId="087B472E" w14:textId="7C665F96" w:rsidR="00A03DDF" w:rsidRDefault="00A03DDF" w:rsidP="00A03DDF">
      <w:pPr>
        <w:keepNext/>
        <w:jc w:val="center"/>
        <w:rPr>
          <w:b/>
        </w:rPr>
      </w:pPr>
      <w:r w:rsidRPr="00A03DDF">
        <w:rPr>
          <w:b/>
        </w:rPr>
        <w:t>LEAVE OF ABSENCE</w:t>
      </w:r>
    </w:p>
    <w:p w14:paraId="5D0F02F5" w14:textId="7E3AEAD2" w:rsidR="00A03DDF" w:rsidRDefault="00A03DDF" w:rsidP="00A03DDF">
      <w:r>
        <w:t>The SPEAKER granted Rep. HIXON a leave of absence for the day due to medical reasons.</w:t>
      </w:r>
    </w:p>
    <w:p w14:paraId="4703AF89" w14:textId="77777777" w:rsidR="00A03DDF" w:rsidRDefault="00A03DDF" w:rsidP="00A03DDF"/>
    <w:p w14:paraId="753ABC6B" w14:textId="695B5692" w:rsidR="00A03DDF" w:rsidRDefault="00A03DDF" w:rsidP="00A03DDF">
      <w:pPr>
        <w:keepNext/>
        <w:jc w:val="center"/>
        <w:rPr>
          <w:b/>
        </w:rPr>
      </w:pPr>
      <w:r w:rsidRPr="00A03DDF">
        <w:rPr>
          <w:b/>
        </w:rPr>
        <w:t>LEAVE OF ABSENCE</w:t>
      </w:r>
    </w:p>
    <w:p w14:paraId="72098579" w14:textId="5EE24B9B" w:rsidR="00A03DDF" w:rsidRDefault="00A03DDF" w:rsidP="00A03DDF">
      <w:r>
        <w:t>The SPEAKER granted Rep. B. J. COX a leave of absence for the day due a business reasons.</w:t>
      </w:r>
    </w:p>
    <w:p w14:paraId="5CA3F743" w14:textId="77777777" w:rsidR="00A03DDF" w:rsidRDefault="00A03DDF" w:rsidP="00A03DDF"/>
    <w:p w14:paraId="6DE99BA3" w14:textId="3604A0D8" w:rsidR="00A03DDF" w:rsidRDefault="00A03DDF" w:rsidP="00A03DDF">
      <w:pPr>
        <w:keepNext/>
        <w:jc w:val="center"/>
        <w:rPr>
          <w:b/>
        </w:rPr>
      </w:pPr>
      <w:r w:rsidRPr="00A03DDF">
        <w:rPr>
          <w:b/>
        </w:rPr>
        <w:t>LEAVE OF ABSENCE</w:t>
      </w:r>
    </w:p>
    <w:p w14:paraId="644723FE" w14:textId="68F7E777" w:rsidR="00A03DDF" w:rsidRDefault="00A03DDF" w:rsidP="00A03DDF">
      <w:r>
        <w:t>The SPEAKER granted Rep. YOW a leave of absence for the day.</w:t>
      </w:r>
    </w:p>
    <w:p w14:paraId="4D8968C3" w14:textId="77777777" w:rsidR="00A03DDF" w:rsidRDefault="00A03DDF" w:rsidP="00A03DDF"/>
    <w:p w14:paraId="21B7E30B" w14:textId="268DD3C5" w:rsidR="00A03DDF" w:rsidRDefault="00A03DDF" w:rsidP="00A03DDF">
      <w:pPr>
        <w:keepNext/>
        <w:jc w:val="center"/>
        <w:rPr>
          <w:b/>
        </w:rPr>
      </w:pPr>
      <w:r w:rsidRPr="00A03DDF">
        <w:rPr>
          <w:b/>
        </w:rPr>
        <w:t>CO-SPONSORS ADDED</w:t>
      </w:r>
    </w:p>
    <w:p w14:paraId="240EFE89" w14:textId="77777777" w:rsidR="00A03DDF" w:rsidRDefault="00A03DDF" w:rsidP="00A03DDF">
      <w:r>
        <w:t>In accordance with House Rule 5.2 below:</w:t>
      </w:r>
    </w:p>
    <w:p w14:paraId="5B850DBC" w14:textId="77777777" w:rsidR="008436AF" w:rsidRDefault="008436AF" w:rsidP="00A03DDF">
      <w:pPr>
        <w:ind w:firstLine="270"/>
        <w:rPr>
          <w:b/>
          <w:bCs/>
          <w:color w:val="000000"/>
          <w:szCs w:val="22"/>
          <w:lang w:val="en"/>
        </w:rPr>
      </w:pPr>
      <w:bookmarkStart w:id="74" w:name="file_start119"/>
      <w:bookmarkEnd w:id="74"/>
    </w:p>
    <w:p w14:paraId="6E478C42" w14:textId="396E677E" w:rsidR="00A03DDF" w:rsidRPr="00CA29CB" w:rsidRDefault="00A03DDF" w:rsidP="00A03DDF">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704134B7" w14:textId="453BD960" w:rsidR="00A03DDF" w:rsidRDefault="00A03DDF" w:rsidP="00A03DDF">
      <w:bookmarkStart w:id="75" w:name="file_end119"/>
      <w:bookmarkEnd w:id="75"/>
    </w:p>
    <w:p w14:paraId="58E71C60" w14:textId="35387C92"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3321"/>
      </w:tblGrid>
      <w:tr w:rsidR="00A03DDF" w:rsidRPr="00A03DDF" w14:paraId="7D9B3E09" w14:textId="77777777" w:rsidTr="00A03DDF">
        <w:tc>
          <w:tcPr>
            <w:tcW w:w="1551" w:type="dxa"/>
            <w:shd w:val="clear" w:color="auto" w:fill="auto"/>
          </w:tcPr>
          <w:p w14:paraId="24B88CA2" w14:textId="0466820E" w:rsidR="00A03DDF" w:rsidRPr="00A03DDF" w:rsidRDefault="00A03DDF" w:rsidP="00A03DDF">
            <w:pPr>
              <w:keepNext/>
              <w:ind w:firstLine="0"/>
            </w:pPr>
            <w:r w:rsidRPr="00A03DDF">
              <w:t>Bill Number:</w:t>
            </w:r>
          </w:p>
        </w:tc>
        <w:tc>
          <w:tcPr>
            <w:tcW w:w="3321" w:type="dxa"/>
            <w:shd w:val="clear" w:color="auto" w:fill="auto"/>
          </w:tcPr>
          <w:p w14:paraId="56F7DB0C" w14:textId="6B97FFE4" w:rsidR="00A03DDF" w:rsidRPr="00A03DDF" w:rsidRDefault="00A03DDF" w:rsidP="00A03DDF">
            <w:pPr>
              <w:keepNext/>
              <w:ind w:firstLine="0"/>
            </w:pPr>
            <w:r w:rsidRPr="00A03DDF">
              <w:t>H. 3293</w:t>
            </w:r>
          </w:p>
        </w:tc>
      </w:tr>
      <w:tr w:rsidR="00A03DDF" w:rsidRPr="00A03DDF" w14:paraId="4DFB1586" w14:textId="77777777" w:rsidTr="00A03DDF">
        <w:tc>
          <w:tcPr>
            <w:tcW w:w="1551" w:type="dxa"/>
            <w:shd w:val="clear" w:color="auto" w:fill="auto"/>
          </w:tcPr>
          <w:p w14:paraId="47A7E7F0" w14:textId="4140BF7F" w:rsidR="00A03DDF" w:rsidRPr="00A03DDF" w:rsidRDefault="00A03DDF" w:rsidP="00A03DDF">
            <w:pPr>
              <w:keepNext/>
              <w:ind w:firstLine="0"/>
            </w:pPr>
            <w:r w:rsidRPr="00A03DDF">
              <w:t>Date:</w:t>
            </w:r>
          </w:p>
        </w:tc>
        <w:tc>
          <w:tcPr>
            <w:tcW w:w="3321" w:type="dxa"/>
            <w:shd w:val="clear" w:color="auto" w:fill="auto"/>
          </w:tcPr>
          <w:p w14:paraId="0F79C805" w14:textId="6BFF33BD" w:rsidR="00A03DDF" w:rsidRPr="00A03DDF" w:rsidRDefault="00A03DDF" w:rsidP="00A03DDF">
            <w:pPr>
              <w:keepNext/>
              <w:ind w:firstLine="0"/>
            </w:pPr>
            <w:r w:rsidRPr="00A03DDF">
              <w:t>ADD:</w:t>
            </w:r>
          </w:p>
        </w:tc>
      </w:tr>
      <w:tr w:rsidR="00A03DDF" w:rsidRPr="00A03DDF" w14:paraId="0E443C75" w14:textId="77777777" w:rsidTr="00A03DDF">
        <w:tc>
          <w:tcPr>
            <w:tcW w:w="1551" w:type="dxa"/>
            <w:shd w:val="clear" w:color="auto" w:fill="auto"/>
          </w:tcPr>
          <w:p w14:paraId="347587E1" w14:textId="3870DA3D" w:rsidR="00A03DDF" w:rsidRPr="00A03DDF" w:rsidRDefault="00A03DDF" w:rsidP="00A03DDF">
            <w:pPr>
              <w:keepNext/>
              <w:ind w:firstLine="0"/>
            </w:pPr>
            <w:r w:rsidRPr="00A03DDF">
              <w:t>01/17/24</w:t>
            </w:r>
          </w:p>
        </w:tc>
        <w:tc>
          <w:tcPr>
            <w:tcW w:w="3321" w:type="dxa"/>
            <w:shd w:val="clear" w:color="auto" w:fill="auto"/>
          </w:tcPr>
          <w:p w14:paraId="1BEA802F" w14:textId="5C71244F" w:rsidR="00A03DDF" w:rsidRPr="00A03DDF" w:rsidRDefault="00A03DDF" w:rsidP="00A03DDF">
            <w:pPr>
              <w:keepNext/>
              <w:ind w:firstLine="0"/>
            </w:pPr>
            <w:r w:rsidRPr="00A03DDF">
              <w:t>POPE, FELDER and SESSIONS</w:t>
            </w:r>
          </w:p>
        </w:tc>
      </w:tr>
    </w:tbl>
    <w:p w14:paraId="1EDA7C96" w14:textId="77777777" w:rsidR="00A03DDF" w:rsidRDefault="00A03DDF" w:rsidP="00A03DDF"/>
    <w:p w14:paraId="1C87F05B" w14:textId="261C94C6"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491"/>
      </w:tblGrid>
      <w:tr w:rsidR="00A03DDF" w:rsidRPr="00A03DDF" w14:paraId="3E38E4A4" w14:textId="77777777" w:rsidTr="00A03DDF">
        <w:tc>
          <w:tcPr>
            <w:tcW w:w="1551" w:type="dxa"/>
            <w:shd w:val="clear" w:color="auto" w:fill="auto"/>
          </w:tcPr>
          <w:p w14:paraId="08047945" w14:textId="6209C3AF" w:rsidR="00A03DDF" w:rsidRPr="00A03DDF" w:rsidRDefault="00A03DDF" w:rsidP="00A03DDF">
            <w:pPr>
              <w:keepNext/>
              <w:ind w:firstLine="0"/>
            </w:pPr>
            <w:r w:rsidRPr="00A03DDF">
              <w:t>Bill Number:</w:t>
            </w:r>
          </w:p>
        </w:tc>
        <w:tc>
          <w:tcPr>
            <w:tcW w:w="1491" w:type="dxa"/>
            <w:shd w:val="clear" w:color="auto" w:fill="auto"/>
          </w:tcPr>
          <w:p w14:paraId="2EAD022B" w14:textId="2BA4F548" w:rsidR="00A03DDF" w:rsidRPr="00A03DDF" w:rsidRDefault="00A03DDF" w:rsidP="00A03DDF">
            <w:pPr>
              <w:keepNext/>
              <w:ind w:firstLine="0"/>
            </w:pPr>
            <w:r w:rsidRPr="00A03DDF">
              <w:t>H. 3618</w:t>
            </w:r>
          </w:p>
        </w:tc>
      </w:tr>
      <w:tr w:rsidR="00A03DDF" w:rsidRPr="00A03DDF" w14:paraId="7D3F4E17" w14:textId="77777777" w:rsidTr="00A03DDF">
        <w:tc>
          <w:tcPr>
            <w:tcW w:w="1551" w:type="dxa"/>
            <w:shd w:val="clear" w:color="auto" w:fill="auto"/>
          </w:tcPr>
          <w:p w14:paraId="27A84A30" w14:textId="7262836D" w:rsidR="00A03DDF" w:rsidRPr="00A03DDF" w:rsidRDefault="00A03DDF" w:rsidP="00A03DDF">
            <w:pPr>
              <w:keepNext/>
              <w:ind w:firstLine="0"/>
            </w:pPr>
            <w:r w:rsidRPr="00A03DDF">
              <w:t>Date:</w:t>
            </w:r>
          </w:p>
        </w:tc>
        <w:tc>
          <w:tcPr>
            <w:tcW w:w="1491" w:type="dxa"/>
            <w:shd w:val="clear" w:color="auto" w:fill="auto"/>
          </w:tcPr>
          <w:p w14:paraId="7E32C869" w14:textId="4858D63F" w:rsidR="00A03DDF" w:rsidRPr="00A03DDF" w:rsidRDefault="00A03DDF" w:rsidP="00A03DDF">
            <w:pPr>
              <w:keepNext/>
              <w:ind w:firstLine="0"/>
            </w:pPr>
            <w:r w:rsidRPr="00A03DDF">
              <w:t>ADD:</w:t>
            </w:r>
          </w:p>
        </w:tc>
      </w:tr>
      <w:tr w:rsidR="00A03DDF" w:rsidRPr="00A03DDF" w14:paraId="393160C5" w14:textId="77777777" w:rsidTr="00A03DDF">
        <w:tc>
          <w:tcPr>
            <w:tcW w:w="1551" w:type="dxa"/>
            <w:shd w:val="clear" w:color="auto" w:fill="auto"/>
          </w:tcPr>
          <w:p w14:paraId="00A3C291" w14:textId="13200D39" w:rsidR="00A03DDF" w:rsidRPr="00A03DDF" w:rsidRDefault="00A03DDF" w:rsidP="00A03DDF">
            <w:pPr>
              <w:keepNext/>
              <w:ind w:firstLine="0"/>
            </w:pPr>
            <w:r w:rsidRPr="00A03DDF">
              <w:t>01/17/24</w:t>
            </w:r>
          </w:p>
        </w:tc>
        <w:tc>
          <w:tcPr>
            <w:tcW w:w="1491" w:type="dxa"/>
            <w:shd w:val="clear" w:color="auto" w:fill="auto"/>
          </w:tcPr>
          <w:p w14:paraId="256BF20B" w14:textId="4FA8117B" w:rsidR="00A03DDF" w:rsidRPr="00A03DDF" w:rsidRDefault="00A03DDF" w:rsidP="00A03DDF">
            <w:pPr>
              <w:keepNext/>
              <w:ind w:firstLine="0"/>
            </w:pPr>
            <w:r w:rsidRPr="00A03DDF">
              <w:t>ATKINSON</w:t>
            </w:r>
          </w:p>
        </w:tc>
      </w:tr>
    </w:tbl>
    <w:p w14:paraId="38C026D1" w14:textId="77777777" w:rsidR="00A03DDF" w:rsidRDefault="00A03DDF" w:rsidP="00A03DDF"/>
    <w:p w14:paraId="7B353BF0" w14:textId="322F056E"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101"/>
      </w:tblGrid>
      <w:tr w:rsidR="00A03DDF" w:rsidRPr="00A03DDF" w14:paraId="18D33F0D" w14:textId="77777777" w:rsidTr="00A03DDF">
        <w:tc>
          <w:tcPr>
            <w:tcW w:w="1551" w:type="dxa"/>
            <w:shd w:val="clear" w:color="auto" w:fill="auto"/>
          </w:tcPr>
          <w:p w14:paraId="64E0A6EE" w14:textId="4B3B51CF" w:rsidR="00A03DDF" w:rsidRPr="00A03DDF" w:rsidRDefault="00A03DDF" w:rsidP="00A03DDF">
            <w:pPr>
              <w:keepNext/>
              <w:ind w:firstLine="0"/>
            </w:pPr>
            <w:r w:rsidRPr="00A03DDF">
              <w:t>Bill Number:</w:t>
            </w:r>
          </w:p>
        </w:tc>
        <w:tc>
          <w:tcPr>
            <w:tcW w:w="1101" w:type="dxa"/>
            <w:shd w:val="clear" w:color="auto" w:fill="auto"/>
          </w:tcPr>
          <w:p w14:paraId="1970D620" w14:textId="3DBE3F4D" w:rsidR="00A03DDF" w:rsidRPr="00A03DDF" w:rsidRDefault="00A03DDF" w:rsidP="00A03DDF">
            <w:pPr>
              <w:keepNext/>
              <w:ind w:firstLine="0"/>
            </w:pPr>
            <w:r w:rsidRPr="00A03DDF">
              <w:t>H. 3708</w:t>
            </w:r>
          </w:p>
        </w:tc>
      </w:tr>
      <w:tr w:rsidR="00A03DDF" w:rsidRPr="00A03DDF" w14:paraId="4437E274" w14:textId="77777777" w:rsidTr="00A03DDF">
        <w:tc>
          <w:tcPr>
            <w:tcW w:w="1551" w:type="dxa"/>
            <w:shd w:val="clear" w:color="auto" w:fill="auto"/>
          </w:tcPr>
          <w:p w14:paraId="7B269CC0" w14:textId="468F434A" w:rsidR="00A03DDF" w:rsidRPr="00A03DDF" w:rsidRDefault="00A03DDF" w:rsidP="00A03DDF">
            <w:pPr>
              <w:keepNext/>
              <w:ind w:firstLine="0"/>
            </w:pPr>
            <w:r w:rsidRPr="00A03DDF">
              <w:t>Date:</w:t>
            </w:r>
          </w:p>
        </w:tc>
        <w:tc>
          <w:tcPr>
            <w:tcW w:w="1101" w:type="dxa"/>
            <w:shd w:val="clear" w:color="auto" w:fill="auto"/>
          </w:tcPr>
          <w:p w14:paraId="13587973" w14:textId="01155151" w:rsidR="00A03DDF" w:rsidRPr="00A03DDF" w:rsidRDefault="00A03DDF" w:rsidP="00A03DDF">
            <w:pPr>
              <w:keepNext/>
              <w:ind w:firstLine="0"/>
            </w:pPr>
            <w:r w:rsidRPr="00A03DDF">
              <w:t>ADD:</w:t>
            </w:r>
          </w:p>
        </w:tc>
      </w:tr>
      <w:tr w:rsidR="00A03DDF" w:rsidRPr="00A03DDF" w14:paraId="3402F401" w14:textId="77777777" w:rsidTr="00A03DDF">
        <w:tc>
          <w:tcPr>
            <w:tcW w:w="1551" w:type="dxa"/>
            <w:shd w:val="clear" w:color="auto" w:fill="auto"/>
          </w:tcPr>
          <w:p w14:paraId="2EF76664" w14:textId="29DD4554" w:rsidR="00A03DDF" w:rsidRPr="00A03DDF" w:rsidRDefault="00A03DDF" w:rsidP="00A03DDF">
            <w:pPr>
              <w:keepNext/>
              <w:ind w:firstLine="0"/>
            </w:pPr>
            <w:r w:rsidRPr="00A03DDF">
              <w:t>01/17/24</w:t>
            </w:r>
          </w:p>
        </w:tc>
        <w:tc>
          <w:tcPr>
            <w:tcW w:w="1101" w:type="dxa"/>
            <w:shd w:val="clear" w:color="auto" w:fill="auto"/>
          </w:tcPr>
          <w:p w14:paraId="641FD388" w14:textId="28B96423" w:rsidR="00A03DDF" w:rsidRPr="00A03DDF" w:rsidRDefault="00A03DDF" w:rsidP="00A03DDF">
            <w:pPr>
              <w:keepNext/>
              <w:ind w:firstLine="0"/>
            </w:pPr>
            <w:r w:rsidRPr="00A03DDF">
              <w:t>POPE</w:t>
            </w:r>
          </w:p>
        </w:tc>
      </w:tr>
    </w:tbl>
    <w:p w14:paraId="257DF5A2" w14:textId="77777777" w:rsidR="00A03DDF" w:rsidRDefault="00A03DDF" w:rsidP="00A03DDF"/>
    <w:p w14:paraId="43F87456" w14:textId="2D93E9A0"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536"/>
      </w:tblGrid>
      <w:tr w:rsidR="00A03DDF" w:rsidRPr="00A03DDF" w14:paraId="0E02205E" w14:textId="77777777" w:rsidTr="00A03DDF">
        <w:tc>
          <w:tcPr>
            <w:tcW w:w="1551" w:type="dxa"/>
            <w:shd w:val="clear" w:color="auto" w:fill="auto"/>
          </w:tcPr>
          <w:p w14:paraId="375E8CC8" w14:textId="4A9D4608" w:rsidR="00A03DDF" w:rsidRPr="00A03DDF" w:rsidRDefault="00A03DDF" w:rsidP="00A03DDF">
            <w:pPr>
              <w:keepNext/>
              <w:ind w:firstLine="0"/>
            </w:pPr>
            <w:r w:rsidRPr="00A03DDF">
              <w:t>Bill Number:</w:t>
            </w:r>
          </w:p>
        </w:tc>
        <w:tc>
          <w:tcPr>
            <w:tcW w:w="1536" w:type="dxa"/>
            <w:shd w:val="clear" w:color="auto" w:fill="auto"/>
          </w:tcPr>
          <w:p w14:paraId="414BA4E8" w14:textId="0E947B0C" w:rsidR="00A03DDF" w:rsidRPr="00A03DDF" w:rsidRDefault="00A03DDF" w:rsidP="00A03DDF">
            <w:pPr>
              <w:keepNext/>
              <w:ind w:firstLine="0"/>
            </w:pPr>
            <w:r w:rsidRPr="00A03DDF">
              <w:t>H. 4113</w:t>
            </w:r>
          </w:p>
        </w:tc>
      </w:tr>
      <w:tr w:rsidR="00A03DDF" w:rsidRPr="00A03DDF" w14:paraId="09472E28" w14:textId="77777777" w:rsidTr="00A03DDF">
        <w:tc>
          <w:tcPr>
            <w:tcW w:w="1551" w:type="dxa"/>
            <w:shd w:val="clear" w:color="auto" w:fill="auto"/>
          </w:tcPr>
          <w:p w14:paraId="02A05F96" w14:textId="7141428A" w:rsidR="00A03DDF" w:rsidRPr="00A03DDF" w:rsidRDefault="00A03DDF" w:rsidP="00A03DDF">
            <w:pPr>
              <w:keepNext/>
              <w:ind w:firstLine="0"/>
            </w:pPr>
            <w:r w:rsidRPr="00A03DDF">
              <w:t>Date:</w:t>
            </w:r>
          </w:p>
        </w:tc>
        <w:tc>
          <w:tcPr>
            <w:tcW w:w="1536" w:type="dxa"/>
            <w:shd w:val="clear" w:color="auto" w:fill="auto"/>
          </w:tcPr>
          <w:p w14:paraId="5D7FC220" w14:textId="6FA29766" w:rsidR="00A03DDF" w:rsidRPr="00A03DDF" w:rsidRDefault="00A03DDF" w:rsidP="00A03DDF">
            <w:pPr>
              <w:keepNext/>
              <w:ind w:firstLine="0"/>
            </w:pPr>
            <w:r w:rsidRPr="00A03DDF">
              <w:t>ADD:</w:t>
            </w:r>
          </w:p>
        </w:tc>
      </w:tr>
      <w:tr w:rsidR="00A03DDF" w:rsidRPr="00A03DDF" w14:paraId="5D193519" w14:textId="77777777" w:rsidTr="00A03DDF">
        <w:tc>
          <w:tcPr>
            <w:tcW w:w="1551" w:type="dxa"/>
            <w:shd w:val="clear" w:color="auto" w:fill="auto"/>
          </w:tcPr>
          <w:p w14:paraId="0AC26790" w14:textId="4B971A37" w:rsidR="00A03DDF" w:rsidRPr="00A03DDF" w:rsidRDefault="00A03DDF" w:rsidP="00A03DDF">
            <w:pPr>
              <w:keepNext/>
              <w:ind w:firstLine="0"/>
            </w:pPr>
            <w:r w:rsidRPr="00A03DDF">
              <w:t>01/17/24</w:t>
            </w:r>
          </w:p>
        </w:tc>
        <w:tc>
          <w:tcPr>
            <w:tcW w:w="1536" w:type="dxa"/>
            <w:shd w:val="clear" w:color="auto" w:fill="auto"/>
          </w:tcPr>
          <w:p w14:paraId="5F0BA72C" w14:textId="7ED59B0D" w:rsidR="00A03DDF" w:rsidRPr="00A03DDF" w:rsidRDefault="00A03DDF" w:rsidP="00A03DDF">
            <w:pPr>
              <w:keepNext/>
              <w:ind w:firstLine="0"/>
            </w:pPr>
            <w:r w:rsidRPr="00A03DDF">
              <w:t>JEFFERSON</w:t>
            </w:r>
          </w:p>
        </w:tc>
      </w:tr>
    </w:tbl>
    <w:p w14:paraId="3F22EEE6" w14:textId="77777777" w:rsidR="00A03DDF" w:rsidRDefault="00A03DDF" w:rsidP="00A03DDF"/>
    <w:p w14:paraId="1566C148" w14:textId="4409C3AD" w:rsidR="00A03DDF" w:rsidRDefault="00A03DDF" w:rsidP="00A03DDF">
      <w:pPr>
        <w:keepNext/>
        <w:jc w:val="center"/>
        <w:rPr>
          <w:b/>
        </w:rPr>
      </w:pPr>
      <w:r w:rsidRPr="00A03DDF">
        <w:rPr>
          <w:b/>
        </w:rPr>
        <w:t>CO-SPONSORS ADDED</w:t>
      </w:r>
    </w:p>
    <w:tbl>
      <w:tblPr>
        <w:tblW w:w="6750" w:type="dxa"/>
        <w:tblLayout w:type="fixed"/>
        <w:tblLook w:val="0000" w:firstRow="0" w:lastRow="0" w:firstColumn="0" w:lastColumn="0" w:noHBand="0" w:noVBand="0"/>
      </w:tblPr>
      <w:tblGrid>
        <w:gridCol w:w="1551"/>
        <w:gridCol w:w="5199"/>
      </w:tblGrid>
      <w:tr w:rsidR="00A03DDF" w:rsidRPr="00A03DDF" w14:paraId="782DA98A" w14:textId="77777777" w:rsidTr="006B74BC">
        <w:tc>
          <w:tcPr>
            <w:tcW w:w="1551" w:type="dxa"/>
            <w:shd w:val="clear" w:color="auto" w:fill="auto"/>
          </w:tcPr>
          <w:p w14:paraId="1BA2A191" w14:textId="6A431AED" w:rsidR="00A03DDF" w:rsidRPr="00A03DDF" w:rsidRDefault="00A03DDF" w:rsidP="00A03DDF">
            <w:pPr>
              <w:keepNext/>
              <w:ind w:firstLine="0"/>
            </w:pPr>
            <w:r w:rsidRPr="00A03DDF">
              <w:t>Bill Number:</w:t>
            </w:r>
          </w:p>
        </w:tc>
        <w:tc>
          <w:tcPr>
            <w:tcW w:w="5199" w:type="dxa"/>
            <w:shd w:val="clear" w:color="auto" w:fill="auto"/>
          </w:tcPr>
          <w:p w14:paraId="491CFD49" w14:textId="2B6CF76D" w:rsidR="00A03DDF" w:rsidRPr="00A03DDF" w:rsidRDefault="00A03DDF" w:rsidP="00A03DDF">
            <w:pPr>
              <w:keepNext/>
              <w:ind w:firstLine="0"/>
            </w:pPr>
            <w:r w:rsidRPr="00A03DDF">
              <w:t>H. 4436</w:t>
            </w:r>
          </w:p>
        </w:tc>
      </w:tr>
      <w:tr w:rsidR="00A03DDF" w:rsidRPr="00A03DDF" w14:paraId="57FB71B4" w14:textId="77777777" w:rsidTr="006B74BC">
        <w:tc>
          <w:tcPr>
            <w:tcW w:w="1551" w:type="dxa"/>
            <w:shd w:val="clear" w:color="auto" w:fill="auto"/>
          </w:tcPr>
          <w:p w14:paraId="0ACE130A" w14:textId="0E5CD7B5" w:rsidR="00A03DDF" w:rsidRPr="00A03DDF" w:rsidRDefault="00A03DDF" w:rsidP="00A03DDF">
            <w:pPr>
              <w:keepNext/>
              <w:ind w:firstLine="0"/>
            </w:pPr>
            <w:r w:rsidRPr="00A03DDF">
              <w:t>Date:</w:t>
            </w:r>
          </w:p>
        </w:tc>
        <w:tc>
          <w:tcPr>
            <w:tcW w:w="5199" w:type="dxa"/>
            <w:shd w:val="clear" w:color="auto" w:fill="auto"/>
          </w:tcPr>
          <w:p w14:paraId="1EBD1C82" w14:textId="1ACBFCB2" w:rsidR="00A03DDF" w:rsidRPr="00A03DDF" w:rsidRDefault="00A03DDF" w:rsidP="006B74BC">
            <w:pPr>
              <w:keepNext/>
              <w:ind w:firstLine="0"/>
              <w:jc w:val="left"/>
            </w:pPr>
            <w:r w:rsidRPr="00A03DDF">
              <w:t>ADD:</w:t>
            </w:r>
          </w:p>
        </w:tc>
      </w:tr>
      <w:tr w:rsidR="00A03DDF" w:rsidRPr="00A03DDF" w14:paraId="13D2CF5E" w14:textId="77777777" w:rsidTr="006B74BC">
        <w:tc>
          <w:tcPr>
            <w:tcW w:w="1551" w:type="dxa"/>
            <w:shd w:val="clear" w:color="auto" w:fill="auto"/>
          </w:tcPr>
          <w:p w14:paraId="6445F55C" w14:textId="1EA9E626" w:rsidR="00A03DDF" w:rsidRPr="00A03DDF" w:rsidRDefault="00A03DDF" w:rsidP="00A03DDF">
            <w:pPr>
              <w:keepNext/>
              <w:ind w:firstLine="0"/>
            </w:pPr>
            <w:r w:rsidRPr="00A03DDF">
              <w:t>01/17/24</w:t>
            </w:r>
          </w:p>
        </w:tc>
        <w:tc>
          <w:tcPr>
            <w:tcW w:w="5199" w:type="dxa"/>
            <w:shd w:val="clear" w:color="auto" w:fill="auto"/>
          </w:tcPr>
          <w:p w14:paraId="6AE2A4A2" w14:textId="097EEFBA" w:rsidR="00A03DDF" w:rsidRPr="00A03DDF" w:rsidRDefault="00A03DDF" w:rsidP="006B74BC">
            <w:pPr>
              <w:keepNext/>
              <w:tabs>
                <w:tab w:val="left" w:pos="4754"/>
              </w:tabs>
              <w:ind w:firstLine="0"/>
            </w:pPr>
            <w:r w:rsidRPr="00A03DDF">
              <w:t>FORREST, HIOTT, DAVIS, POPE, HERBKERSMAN,</w:t>
            </w:r>
            <w:r w:rsidR="006B74BC">
              <w:t xml:space="preserve"> </w:t>
            </w:r>
            <w:r w:rsidRPr="00A03DDF">
              <w:t>M. M. SMITH and ROBBINS</w:t>
            </w:r>
          </w:p>
        </w:tc>
      </w:tr>
    </w:tbl>
    <w:p w14:paraId="54961963" w14:textId="77777777" w:rsidR="00A03DDF" w:rsidRDefault="00A03DDF" w:rsidP="00A03DDF"/>
    <w:p w14:paraId="357D55D4" w14:textId="41A600DB"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4176"/>
      </w:tblGrid>
      <w:tr w:rsidR="00A03DDF" w:rsidRPr="00A03DDF" w14:paraId="6CE4F771" w14:textId="77777777" w:rsidTr="00A03DDF">
        <w:tc>
          <w:tcPr>
            <w:tcW w:w="1551" w:type="dxa"/>
            <w:shd w:val="clear" w:color="auto" w:fill="auto"/>
          </w:tcPr>
          <w:p w14:paraId="4CB8DD6E" w14:textId="614DBF50" w:rsidR="00A03DDF" w:rsidRPr="00A03DDF" w:rsidRDefault="00A03DDF" w:rsidP="00A03DDF">
            <w:pPr>
              <w:keepNext/>
              <w:ind w:firstLine="0"/>
            </w:pPr>
            <w:r w:rsidRPr="00A03DDF">
              <w:t>Bill Number:</w:t>
            </w:r>
          </w:p>
        </w:tc>
        <w:tc>
          <w:tcPr>
            <w:tcW w:w="4176" w:type="dxa"/>
            <w:shd w:val="clear" w:color="auto" w:fill="auto"/>
          </w:tcPr>
          <w:p w14:paraId="6B13AD1C" w14:textId="7EB14716" w:rsidR="00A03DDF" w:rsidRPr="00A03DDF" w:rsidRDefault="00A03DDF" w:rsidP="00A03DDF">
            <w:pPr>
              <w:keepNext/>
              <w:ind w:firstLine="0"/>
            </w:pPr>
            <w:r w:rsidRPr="00A03DDF">
              <w:t>H. 4618</w:t>
            </w:r>
          </w:p>
        </w:tc>
      </w:tr>
      <w:tr w:rsidR="00A03DDF" w:rsidRPr="00A03DDF" w14:paraId="48A7684D" w14:textId="77777777" w:rsidTr="00A03DDF">
        <w:tc>
          <w:tcPr>
            <w:tcW w:w="1551" w:type="dxa"/>
            <w:shd w:val="clear" w:color="auto" w:fill="auto"/>
          </w:tcPr>
          <w:p w14:paraId="26F59606" w14:textId="72010DD3" w:rsidR="00A03DDF" w:rsidRPr="00A03DDF" w:rsidRDefault="00A03DDF" w:rsidP="00A03DDF">
            <w:pPr>
              <w:keepNext/>
              <w:ind w:firstLine="0"/>
            </w:pPr>
            <w:r w:rsidRPr="00A03DDF">
              <w:t>Date:</w:t>
            </w:r>
          </w:p>
        </w:tc>
        <w:tc>
          <w:tcPr>
            <w:tcW w:w="4176" w:type="dxa"/>
            <w:shd w:val="clear" w:color="auto" w:fill="auto"/>
          </w:tcPr>
          <w:p w14:paraId="36893447" w14:textId="2D7C5B27" w:rsidR="00A03DDF" w:rsidRPr="00A03DDF" w:rsidRDefault="00A03DDF" w:rsidP="00A03DDF">
            <w:pPr>
              <w:keepNext/>
              <w:ind w:firstLine="0"/>
            </w:pPr>
            <w:r w:rsidRPr="00A03DDF">
              <w:t>ADD:</w:t>
            </w:r>
          </w:p>
        </w:tc>
      </w:tr>
      <w:tr w:rsidR="00A03DDF" w:rsidRPr="00A03DDF" w14:paraId="3BC695D0" w14:textId="77777777" w:rsidTr="00A03DDF">
        <w:tc>
          <w:tcPr>
            <w:tcW w:w="1551" w:type="dxa"/>
            <w:shd w:val="clear" w:color="auto" w:fill="auto"/>
          </w:tcPr>
          <w:p w14:paraId="59592A03" w14:textId="16C1B89E" w:rsidR="00A03DDF" w:rsidRPr="00A03DDF" w:rsidRDefault="00A03DDF" w:rsidP="00A03DDF">
            <w:pPr>
              <w:keepNext/>
              <w:ind w:firstLine="0"/>
            </w:pPr>
            <w:r w:rsidRPr="00A03DDF">
              <w:t>01/17/24</w:t>
            </w:r>
          </w:p>
        </w:tc>
        <w:tc>
          <w:tcPr>
            <w:tcW w:w="4176" w:type="dxa"/>
            <w:shd w:val="clear" w:color="auto" w:fill="auto"/>
          </w:tcPr>
          <w:p w14:paraId="4CAD9F56" w14:textId="20D449E3" w:rsidR="00A03DDF" w:rsidRPr="00A03DDF" w:rsidRDefault="00A03DDF" w:rsidP="00A03DDF">
            <w:pPr>
              <w:keepNext/>
              <w:ind w:firstLine="0"/>
            </w:pPr>
            <w:r w:rsidRPr="00A03DDF">
              <w:t>GUFFEY, POPE, SESSIONS and LIGON</w:t>
            </w:r>
          </w:p>
        </w:tc>
      </w:tr>
    </w:tbl>
    <w:p w14:paraId="5B4E7B05" w14:textId="77777777" w:rsidR="00A03DDF" w:rsidRDefault="00A03DDF" w:rsidP="00A03DDF"/>
    <w:p w14:paraId="7E88F92E" w14:textId="6255D706"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4987"/>
      </w:tblGrid>
      <w:tr w:rsidR="00A03DDF" w:rsidRPr="00A03DDF" w14:paraId="2D39D948" w14:textId="77777777" w:rsidTr="00A03DDF">
        <w:tc>
          <w:tcPr>
            <w:tcW w:w="1551" w:type="dxa"/>
            <w:shd w:val="clear" w:color="auto" w:fill="auto"/>
          </w:tcPr>
          <w:p w14:paraId="7161E482" w14:textId="32127E64" w:rsidR="00A03DDF" w:rsidRPr="00A03DDF" w:rsidRDefault="00A03DDF" w:rsidP="00A03DDF">
            <w:pPr>
              <w:keepNext/>
              <w:ind w:firstLine="0"/>
            </w:pPr>
            <w:r w:rsidRPr="00A03DDF">
              <w:t>Bill Number:</w:t>
            </w:r>
          </w:p>
        </w:tc>
        <w:tc>
          <w:tcPr>
            <w:tcW w:w="4987" w:type="dxa"/>
            <w:shd w:val="clear" w:color="auto" w:fill="auto"/>
          </w:tcPr>
          <w:p w14:paraId="53884131" w14:textId="0A877E46" w:rsidR="00A03DDF" w:rsidRPr="00A03DDF" w:rsidRDefault="00A03DDF" w:rsidP="00A03DDF">
            <w:pPr>
              <w:keepNext/>
              <w:ind w:firstLine="0"/>
            </w:pPr>
            <w:r w:rsidRPr="00A03DDF">
              <w:t>H. 4624</w:t>
            </w:r>
          </w:p>
        </w:tc>
      </w:tr>
      <w:tr w:rsidR="00A03DDF" w:rsidRPr="00A03DDF" w14:paraId="373EE199" w14:textId="77777777" w:rsidTr="00A03DDF">
        <w:tc>
          <w:tcPr>
            <w:tcW w:w="1551" w:type="dxa"/>
            <w:shd w:val="clear" w:color="auto" w:fill="auto"/>
          </w:tcPr>
          <w:p w14:paraId="1F5168E3" w14:textId="0B0402E6" w:rsidR="00A03DDF" w:rsidRPr="00A03DDF" w:rsidRDefault="00A03DDF" w:rsidP="00A03DDF">
            <w:pPr>
              <w:keepNext/>
              <w:ind w:firstLine="0"/>
            </w:pPr>
            <w:r w:rsidRPr="00A03DDF">
              <w:t>Date:</w:t>
            </w:r>
          </w:p>
        </w:tc>
        <w:tc>
          <w:tcPr>
            <w:tcW w:w="4987" w:type="dxa"/>
            <w:shd w:val="clear" w:color="auto" w:fill="auto"/>
          </w:tcPr>
          <w:p w14:paraId="11319C1E" w14:textId="33EFDF43" w:rsidR="00A03DDF" w:rsidRPr="00A03DDF" w:rsidRDefault="00A03DDF" w:rsidP="00A03DDF">
            <w:pPr>
              <w:keepNext/>
              <w:ind w:firstLine="0"/>
            </w:pPr>
            <w:r w:rsidRPr="00A03DDF">
              <w:t>ADD:</w:t>
            </w:r>
          </w:p>
        </w:tc>
      </w:tr>
      <w:tr w:rsidR="00A03DDF" w:rsidRPr="00A03DDF" w14:paraId="5F140C32" w14:textId="77777777" w:rsidTr="00A03DDF">
        <w:tc>
          <w:tcPr>
            <w:tcW w:w="1551" w:type="dxa"/>
            <w:shd w:val="clear" w:color="auto" w:fill="auto"/>
          </w:tcPr>
          <w:p w14:paraId="026174FD" w14:textId="1454DF8A" w:rsidR="00A03DDF" w:rsidRPr="00A03DDF" w:rsidRDefault="00A03DDF" w:rsidP="00A03DDF">
            <w:pPr>
              <w:keepNext/>
              <w:ind w:firstLine="0"/>
            </w:pPr>
            <w:r w:rsidRPr="00A03DDF">
              <w:t>01/17/24</w:t>
            </w:r>
          </w:p>
        </w:tc>
        <w:tc>
          <w:tcPr>
            <w:tcW w:w="4987" w:type="dxa"/>
            <w:shd w:val="clear" w:color="auto" w:fill="auto"/>
          </w:tcPr>
          <w:p w14:paraId="6FD1CF8B" w14:textId="17106E94" w:rsidR="00A03DDF" w:rsidRPr="00A03DDF" w:rsidRDefault="00A03DDF" w:rsidP="00A03DDF">
            <w:pPr>
              <w:keepNext/>
              <w:ind w:firstLine="0"/>
            </w:pPr>
            <w:r w:rsidRPr="00A03DDF">
              <w:t>W. NEWTON, BRADLEY, ERICKSON, GIBSON, BLACKWELL and M. M. SMITH</w:t>
            </w:r>
          </w:p>
        </w:tc>
      </w:tr>
    </w:tbl>
    <w:p w14:paraId="777682F1" w14:textId="77777777" w:rsidR="00A03DDF" w:rsidRDefault="00A03DDF" w:rsidP="00A03DDF"/>
    <w:p w14:paraId="39DE7A52" w14:textId="5606B076"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281"/>
      </w:tblGrid>
      <w:tr w:rsidR="00A03DDF" w:rsidRPr="00A03DDF" w14:paraId="6DABD279" w14:textId="77777777" w:rsidTr="00A03DDF">
        <w:tc>
          <w:tcPr>
            <w:tcW w:w="1551" w:type="dxa"/>
            <w:shd w:val="clear" w:color="auto" w:fill="auto"/>
          </w:tcPr>
          <w:p w14:paraId="0CFF8C92" w14:textId="21B69405" w:rsidR="00A03DDF" w:rsidRPr="00A03DDF" w:rsidRDefault="00A03DDF" w:rsidP="00A03DDF">
            <w:pPr>
              <w:keepNext/>
              <w:ind w:firstLine="0"/>
            </w:pPr>
            <w:r w:rsidRPr="00A03DDF">
              <w:t>Bill Number:</w:t>
            </w:r>
          </w:p>
        </w:tc>
        <w:tc>
          <w:tcPr>
            <w:tcW w:w="1281" w:type="dxa"/>
            <w:shd w:val="clear" w:color="auto" w:fill="auto"/>
          </w:tcPr>
          <w:p w14:paraId="42C07DED" w14:textId="7459374A" w:rsidR="00A03DDF" w:rsidRPr="00A03DDF" w:rsidRDefault="00A03DDF" w:rsidP="00A03DDF">
            <w:pPr>
              <w:keepNext/>
              <w:ind w:firstLine="0"/>
            </w:pPr>
            <w:r w:rsidRPr="00A03DDF">
              <w:t>H. 4655</w:t>
            </w:r>
          </w:p>
        </w:tc>
      </w:tr>
      <w:tr w:rsidR="00A03DDF" w:rsidRPr="00A03DDF" w14:paraId="61ABDD96" w14:textId="77777777" w:rsidTr="00A03DDF">
        <w:tc>
          <w:tcPr>
            <w:tcW w:w="1551" w:type="dxa"/>
            <w:shd w:val="clear" w:color="auto" w:fill="auto"/>
          </w:tcPr>
          <w:p w14:paraId="73B662F1" w14:textId="1DAB09EC" w:rsidR="00A03DDF" w:rsidRPr="00A03DDF" w:rsidRDefault="00A03DDF" w:rsidP="00A03DDF">
            <w:pPr>
              <w:keepNext/>
              <w:ind w:firstLine="0"/>
            </w:pPr>
            <w:r w:rsidRPr="00A03DDF">
              <w:t>Date:</w:t>
            </w:r>
          </w:p>
        </w:tc>
        <w:tc>
          <w:tcPr>
            <w:tcW w:w="1281" w:type="dxa"/>
            <w:shd w:val="clear" w:color="auto" w:fill="auto"/>
          </w:tcPr>
          <w:p w14:paraId="36FEA279" w14:textId="45A855E9" w:rsidR="00A03DDF" w:rsidRPr="00A03DDF" w:rsidRDefault="00A03DDF" w:rsidP="00A03DDF">
            <w:pPr>
              <w:keepNext/>
              <w:ind w:firstLine="0"/>
            </w:pPr>
            <w:r w:rsidRPr="00A03DDF">
              <w:t>ADD:</w:t>
            </w:r>
          </w:p>
        </w:tc>
      </w:tr>
      <w:tr w:rsidR="00A03DDF" w:rsidRPr="00A03DDF" w14:paraId="1BB45DAD" w14:textId="77777777" w:rsidTr="00A03DDF">
        <w:tc>
          <w:tcPr>
            <w:tcW w:w="1551" w:type="dxa"/>
            <w:shd w:val="clear" w:color="auto" w:fill="auto"/>
          </w:tcPr>
          <w:p w14:paraId="1960B756" w14:textId="65F4A7CE" w:rsidR="00A03DDF" w:rsidRPr="00A03DDF" w:rsidRDefault="00A03DDF" w:rsidP="00A03DDF">
            <w:pPr>
              <w:keepNext/>
              <w:ind w:firstLine="0"/>
            </w:pPr>
            <w:r w:rsidRPr="00A03DDF">
              <w:t>01/17/24</w:t>
            </w:r>
          </w:p>
        </w:tc>
        <w:tc>
          <w:tcPr>
            <w:tcW w:w="1281" w:type="dxa"/>
            <w:shd w:val="clear" w:color="auto" w:fill="auto"/>
          </w:tcPr>
          <w:p w14:paraId="2E660AAD" w14:textId="75D673B5" w:rsidR="00A03DDF" w:rsidRPr="00A03DDF" w:rsidRDefault="00A03DDF" w:rsidP="00A03DDF">
            <w:pPr>
              <w:keepNext/>
              <w:ind w:firstLine="0"/>
            </w:pPr>
            <w:r w:rsidRPr="00A03DDF">
              <w:t>COLLINS</w:t>
            </w:r>
          </w:p>
        </w:tc>
      </w:tr>
    </w:tbl>
    <w:p w14:paraId="4780165C" w14:textId="77777777" w:rsidR="00A03DDF" w:rsidRDefault="00A03DDF" w:rsidP="00A03DDF"/>
    <w:p w14:paraId="66F8F531" w14:textId="77E34B23"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4987"/>
      </w:tblGrid>
      <w:tr w:rsidR="00A03DDF" w:rsidRPr="00A03DDF" w14:paraId="0BA015A0" w14:textId="77777777" w:rsidTr="00A03DDF">
        <w:tc>
          <w:tcPr>
            <w:tcW w:w="1551" w:type="dxa"/>
            <w:shd w:val="clear" w:color="auto" w:fill="auto"/>
          </w:tcPr>
          <w:p w14:paraId="41460D71" w14:textId="4E79AC00" w:rsidR="00A03DDF" w:rsidRPr="00A03DDF" w:rsidRDefault="00A03DDF" w:rsidP="00A03DDF">
            <w:pPr>
              <w:keepNext/>
              <w:ind w:firstLine="0"/>
            </w:pPr>
            <w:r w:rsidRPr="00A03DDF">
              <w:t>Bill Number:</w:t>
            </w:r>
          </w:p>
        </w:tc>
        <w:tc>
          <w:tcPr>
            <w:tcW w:w="4987" w:type="dxa"/>
            <w:shd w:val="clear" w:color="auto" w:fill="auto"/>
          </w:tcPr>
          <w:p w14:paraId="377E8423" w14:textId="2CC8655A" w:rsidR="00A03DDF" w:rsidRPr="00A03DDF" w:rsidRDefault="00A03DDF" w:rsidP="00A03DDF">
            <w:pPr>
              <w:keepNext/>
              <w:ind w:firstLine="0"/>
            </w:pPr>
            <w:r w:rsidRPr="00A03DDF">
              <w:t>H. 4680</w:t>
            </w:r>
          </w:p>
        </w:tc>
      </w:tr>
      <w:tr w:rsidR="00A03DDF" w:rsidRPr="00A03DDF" w14:paraId="2A3852E9" w14:textId="77777777" w:rsidTr="00A03DDF">
        <w:tc>
          <w:tcPr>
            <w:tcW w:w="1551" w:type="dxa"/>
            <w:shd w:val="clear" w:color="auto" w:fill="auto"/>
          </w:tcPr>
          <w:p w14:paraId="176A459D" w14:textId="1EE4F002" w:rsidR="00A03DDF" w:rsidRPr="00A03DDF" w:rsidRDefault="00A03DDF" w:rsidP="00A03DDF">
            <w:pPr>
              <w:keepNext/>
              <w:ind w:firstLine="0"/>
            </w:pPr>
            <w:r w:rsidRPr="00A03DDF">
              <w:t>Date:</w:t>
            </w:r>
          </w:p>
        </w:tc>
        <w:tc>
          <w:tcPr>
            <w:tcW w:w="4987" w:type="dxa"/>
            <w:shd w:val="clear" w:color="auto" w:fill="auto"/>
          </w:tcPr>
          <w:p w14:paraId="62FD4B22" w14:textId="4FD84D0D" w:rsidR="00A03DDF" w:rsidRPr="00A03DDF" w:rsidRDefault="00A03DDF" w:rsidP="00A03DDF">
            <w:pPr>
              <w:keepNext/>
              <w:ind w:firstLine="0"/>
            </w:pPr>
            <w:r w:rsidRPr="00A03DDF">
              <w:t>ADD:</w:t>
            </w:r>
          </w:p>
        </w:tc>
      </w:tr>
      <w:tr w:rsidR="00A03DDF" w:rsidRPr="00A03DDF" w14:paraId="333C74CE" w14:textId="77777777" w:rsidTr="00A03DDF">
        <w:tc>
          <w:tcPr>
            <w:tcW w:w="1551" w:type="dxa"/>
            <w:shd w:val="clear" w:color="auto" w:fill="auto"/>
          </w:tcPr>
          <w:p w14:paraId="4DD17C47" w14:textId="3810BAC6" w:rsidR="00A03DDF" w:rsidRPr="00A03DDF" w:rsidRDefault="00A03DDF" w:rsidP="00A03DDF">
            <w:pPr>
              <w:keepNext/>
              <w:ind w:firstLine="0"/>
            </w:pPr>
            <w:r w:rsidRPr="00A03DDF">
              <w:t>01/17/24</w:t>
            </w:r>
          </w:p>
        </w:tc>
        <w:tc>
          <w:tcPr>
            <w:tcW w:w="4987" w:type="dxa"/>
            <w:shd w:val="clear" w:color="auto" w:fill="auto"/>
          </w:tcPr>
          <w:p w14:paraId="78997C24" w14:textId="74DA099B" w:rsidR="00A03DDF" w:rsidRPr="00A03DDF" w:rsidRDefault="00A03DDF" w:rsidP="00A03DDF">
            <w:pPr>
              <w:keepNext/>
              <w:ind w:firstLine="0"/>
            </w:pPr>
            <w:r w:rsidRPr="00A03DDF">
              <w:t>SESSIONS, POPE, FELDER, LIGON, GUFFEY and O'NEAL</w:t>
            </w:r>
          </w:p>
        </w:tc>
      </w:tr>
    </w:tbl>
    <w:p w14:paraId="0BE7A5F7" w14:textId="77777777" w:rsidR="00A03DDF" w:rsidRDefault="00A03DDF" w:rsidP="00A03DDF"/>
    <w:p w14:paraId="4963B4DD" w14:textId="111E5B61"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2826"/>
      </w:tblGrid>
      <w:tr w:rsidR="00A03DDF" w:rsidRPr="00A03DDF" w14:paraId="613EDADF" w14:textId="77777777" w:rsidTr="00A03DDF">
        <w:tc>
          <w:tcPr>
            <w:tcW w:w="1551" w:type="dxa"/>
            <w:shd w:val="clear" w:color="auto" w:fill="auto"/>
          </w:tcPr>
          <w:p w14:paraId="6BE02190" w14:textId="4057DDE9" w:rsidR="00A03DDF" w:rsidRPr="00A03DDF" w:rsidRDefault="00A03DDF" w:rsidP="00A03DDF">
            <w:pPr>
              <w:keepNext/>
              <w:ind w:firstLine="0"/>
            </w:pPr>
            <w:r w:rsidRPr="00A03DDF">
              <w:t>Bill Number:</w:t>
            </w:r>
          </w:p>
        </w:tc>
        <w:tc>
          <w:tcPr>
            <w:tcW w:w="2826" w:type="dxa"/>
            <w:shd w:val="clear" w:color="auto" w:fill="auto"/>
          </w:tcPr>
          <w:p w14:paraId="107485D4" w14:textId="05E90459" w:rsidR="00A03DDF" w:rsidRPr="00A03DDF" w:rsidRDefault="00A03DDF" w:rsidP="00A03DDF">
            <w:pPr>
              <w:keepNext/>
              <w:ind w:firstLine="0"/>
            </w:pPr>
            <w:r w:rsidRPr="00A03DDF">
              <w:t>H. 4691</w:t>
            </w:r>
          </w:p>
        </w:tc>
      </w:tr>
      <w:tr w:rsidR="00A03DDF" w:rsidRPr="00A03DDF" w14:paraId="41D44A1A" w14:textId="77777777" w:rsidTr="00A03DDF">
        <w:tc>
          <w:tcPr>
            <w:tcW w:w="1551" w:type="dxa"/>
            <w:shd w:val="clear" w:color="auto" w:fill="auto"/>
          </w:tcPr>
          <w:p w14:paraId="435F9A71" w14:textId="57586F7F" w:rsidR="00A03DDF" w:rsidRPr="00A03DDF" w:rsidRDefault="00A03DDF" w:rsidP="00A03DDF">
            <w:pPr>
              <w:keepNext/>
              <w:ind w:firstLine="0"/>
            </w:pPr>
            <w:r w:rsidRPr="00A03DDF">
              <w:t>Date:</w:t>
            </w:r>
          </w:p>
        </w:tc>
        <w:tc>
          <w:tcPr>
            <w:tcW w:w="2826" w:type="dxa"/>
            <w:shd w:val="clear" w:color="auto" w:fill="auto"/>
          </w:tcPr>
          <w:p w14:paraId="45B4BD70" w14:textId="76BA3892" w:rsidR="00A03DDF" w:rsidRPr="00A03DDF" w:rsidRDefault="00A03DDF" w:rsidP="00A03DDF">
            <w:pPr>
              <w:keepNext/>
              <w:ind w:firstLine="0"/>
            </w:pPr>
            <w:r w:rsidRPr="00A03DDF">
              <w:t>ADD:</w:t>
            </w:r>
          </w:p>
        </w:tc>
      </w:tr>
      <w:tr w:rsidR="00A03DDF" w:rsidRPr="00A03DDF" w14:paraId="4FEF3962" w14:textId="77777777" w:rsidTr="00A03DDF">
        <w:tc>
          <w:tcPr>
            <w:tcW w:w="1551" w:type="dxa"/>
            <w:shd w:val="clear" w:color="auto" w:fill="auto"/>
          </w:tcPr>
          <w:p w14:paraId="082BAE2D" w14:textId="61192648" w:rsidR="00A03DDF" w:rsidRPr="00A03DDF" w:rsidRDefault="00A03DDF" w:rsidP="00A03DDF">
            <w:pPr>
              <w:keepNext/>
              <w:ind w:firstLine="0"/>
            </w:pPr>
            <w:r w:rsidRPr="00A03DDF">
              <w:t>01/17/24</w:t>
            </w:r>
          </w:p>
        </w:tc>
        <w:tc>
          <w:tcPr>
            <w:tcW w:w="2826" w:type="dxa"/>
            <w:shd w:val="clear" w:color="auto" w:fill="auto"/>
          </w:tcPr>
          <w:p w14:paraId="0EC5A8F3" w14:textId="1CDE9211" w:rsidR="00A03DDF" w:rsidRPr="00A03DDF" w:rsidRDefault="00A03DDF" w:rsidP="00A03DDF">
            <w:pPr>
              <w:keepNext/>
              <w:ind w:firstLine="0"/>
            </w:pPr>
            <w:r w:rsidRPr="00A03DDF">
              <w:t>TRANTHAM and BURNS</w:t>
            </w:r>
          </w:p>
        </w:tc>
      </w:tr>
    </w:tbl>
    <w:p w14:paraId="3DCE5F18" w14:textId="77777777" w:rsidR="00A03DDF" w:rsidRDefault="00A03DDF" w:rsidP="00A03DDF"/>
    <w:p w14:paraId="6E579C67" w14:textId="32181328"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146"/>
      </w:tblGrid>
      <w:tr w:rsidR="00A03DDF" w:rsidRPr="00A03DDF" w14:paraId="6943F7B7" w14:textId="77777777" w:rsidTr="00A03DDF">
        <w:tc>
          <w:tcPr>
            <w:tcW w:w="1551" w:type="dxa"/>
            <w:shd w:val="clear" w:color="auto" w:fill="auto"/>
          </w:tcPr>
          <w:p w14:paraId="2F267CFB" w14:textId="49E01D3A" w:rsidR="00A03DDF" w:rsidRPr="00A03DDF" w:rsidRDefault="00A03DDF" w:rsidP="00A03DDF">
            <w:pPr>
              <w:keepNext/>
              <w:ind w:firstLine="0"/>
            </w:pPr>
            <w:r w:rsidRPr="00A03DDF">
              <w:t>Bill Number:</w:t>
            </w:r>
          </w:p>
        </w:tc>
        <w:tc>
          <w:tcPr>
            <w:tcW w:w="1146" w:type="dxa"/>
            <w:shd w:val="clear" w:color="auto" w:fill="auto"/>
          </w:tcPr>
          <w:p w14:paraId="72956B58" w14:textId="35CE2572" w:rsidR="00A03DDF" w:rsidRPr="00A03DDF" w:rsidRDefault="00A03DDF" w:rsidP="00A03DDF">
            <w:pPr>
              <w:keepNext/>
              <w:ind w:firstLine="0"/>
            </w:pPr>
            <w:r w:rsidRPr="00A03DDF">
              <w:t>H. 4697</w:t>
            </w:r>
          </w:p>
        </w:tc>
      </w:tr>
      <w:tr w:rsidR="00A03DDF" w:rsidRPr="00A03DDF" w14:paraId="75DEABEC" w14:textId="77777777" w:rsidTr="00A03DDF">
        <w:tc>
          <w:tcPr>
            <w:tcW w:w="1551" w:type="dxa"/>
            <w:shd w:val="clear" w:color="auto" w:fill="auto"/>
          </w:tcPr>
          <w:p w14:paraId="6F832548" w14:textId="407F450E" w:rsidR="00A03DDF" w:rsidRPr="00A03DDF" w:rsidRDefault="00A03DDF" w:rsidP="00A03DDF">
            <w:pPr>
              <w:keepNext/>
              <w:ind w:firstLine="0"/>
            </w:pPr>
            <w:r w:rsidRPr="00A03DDF">
              <w:t>Date:</w:t>
            </w:r>
          </w:p>
        </w:tc>
        <w:tc>
          <w:tcPr>
            <w:tcW w:w="1146" w:type="dxa"/>
            <w:shd w:val="clear" w:color="auto" w:fill="auto"/>
          </w:tcPr>
          <w:p w14:paraId="153A3A63" w14:textId="6D88FE3A" w:rsidR="00A03DDF" w:rsidRPr="00A03DDF" w:rsidRDefault="00A03DDF" w:rsidP="00A03DDF">
            <w:pPr>
              <w:keepNext/>
              <w:ind w:firstLine="0"/>
            </w:pPr>
            <w:r w:rsidRPr="00A03DDF">
              <w:t>ADD:</w:t>
            </w:r>
          </w:p>
        </w:tc>
      </w:tr>
      <w:tr w:rsidR="00A03DDF" w:rsidRPr="00A03DDF" w14:paraId="4CB4393B" w14:textId="77777777" w:rsidTr="00A03DDF">
        <w:tc>
          <w:tcPr>
            <w:tcW w:w="1551" w:type="dxa"/>
            <w:shd w:val="clear" w:color="auto" w:fill="auto"/>
          </w:tcPr>
          <w:p w14:paraId="7A767345" w14:textId="3B8DF699" w:rsidR="00A03DDF" w:rsidRPr="00A03DDF" w:rsidRDefault="00A03DDF" w:rsidP="00A03DDF">
            <w:pPr>
              <w:keepNext/>
              <w:ind w:firstLine="0"/>
            </w:pPr>
            <w:r w:rsidRPr="00A03DDF">
              <w:t>01/17/24</w:t>
            </w:r>
          </w:p>
        </w:tc>
        <w:tc>
          <w:tcPr>
            <w:tcW w:w="1146" w:type="dxa"/>
            <w:shd w:val="clear" w:color="auto" w:fill="auto"/>
          </w:tcPr>
          <w:p w14:paraId="2D3105B2" w14:textId="503A2B6A" w:rsidR="00A03DDF" w:rsidRPr="00A03DDF" w:rsidRDefault="00A03DDF" w:rsidP="00A03DDF">
            <w:pPr>
              <w:keepNext/>
              <w:ind w:firstLine="0"/>
            </w:pPr>
            <w:r w:rsidRPr="00A03DDF">
              <w:t>O'NEAL</w:t>
            </w:r>
          </w:p>
        </w:tc>
      </w:tr>
    </w:tbl>
    <w:p w14:paraId="00B8A1D0" w14:textId="77777777" w:rsidR="00A03DDF" w:rsidRDefault="00A03DDF" w:rsidP="00A03DDF"/>
    <w:p w14:paraId="37807C26" w14:textId="57279D1D" w:rsidR="00A03DDF" w:rsidRDefault="00A03DDF" w:rsidP="00A03DDF">
      <w:pPr>
        <w:keepNext/>
        <w:jc w:val="center"/>
        <w:rPr>
          <w:b/>
        </w:rPr>
      </w:pPr>
      <w:r w:rsidRPr="00A03DDF">
        <w:rPr>
          <w:b/>
        </w:rPr>
        <w:t>CO-SPONSOR ADDED</w:t>
      </w:r>
    </w:p>
    <w:tbl>
      <w:tblPr>
        <w:tblW w:w="0" w:type="auto"/>
        <w:tblLayout w:type="fixed"/>
        <w:tblLook w:val="0000" w:firstRow="0" w:lastRow="0" w:firstColumn="0" w:lastColumn="0" w:noHBand="0" w:noVBand="0"/>
      </w:tblPr>
      <w:tblGrid>
        <w:gridCol w:w="1551"/>
        <w:gridCol w:w="1176"/>
      </w:tblGrid>
      <w:tr w:rsidR="00A03DDF" w:rsidRPr="00A03DDF" w14:paraId="5EF3D853" w14:textId="77777777" w:rsidTr="00A03DDF">
        <w:tc>
          <w:tcPr>
            <w:tcW w:w="1551" w:type="dxa"/>
            <w:shd w:val="clear" w:color="auto" w:fill="auto"/>
          </w:tcPr>
          <w:p w14:paraId="3CAF98EE" w14:textId="2B6EB30B" w:rsidR="00A03DDF" w:rsidRPr="00A03DDF" w:rsidRDefault="00A03DDF" w:rsidP="00A03DDF">
            <w:pPr>
              <w:keepNext/>
              <w:ind w:firstLine="0"/>
            </w:pPr>
            <w:r w:rsidRPr="00A03DDF">
              <w:t>Bill Number:</w:t>
            </w:r>
          </w:p>
        </w:tc>
        <w:tc>
          <w:tcPr>
            <w:tcW w:w="1176" w:type="dxa"/>
            <w:shd w:val="clear" w:color="auto" w:fill="auto"/>
          </w:tcPr>
          <w:p w14:paraId="378AB2A3" w14:textId="50D76FC2" w:rsidR="00A03DDF" w:rsidRPr="00A03DDF" w:rsidRDefault="00A03DDF" w:rsidP="00A03DDF">
            <w:pPr>
              <w:keepNext/>
              <w:ind w:firstLine="0"/>
            </w:pPr>
            <w:r w:rsidRPr="00A03DDF">
              <w:t>H. 4820</w:t>
            </w:r>
          </w:p>
        </w:tc>
      </w:tr>
      <w:tr w:rsidR="00A03DDF" w:rsidRPr="00A03DDF" w14:paraId="5B6E7DF6" w14:textId="77777777" w:rsidTr="00A03DDF">
        <w:tc>
          <w:tcPr>
            <w:tcW w:w="1551" w:type="dxa"/>
            <w:shd w:val="clear" w:color="auto" w:fill="auto"/>
          </w:tcPr>
          <w:p w14:paraId="4BBEE26F" w14:textId="73E7393E" w:rsidR="00A03DDF" w:rsidRPr="00A03DDF" w:rsidRDefault="00A03DDF" w:rsidP="00A03DDF">
            <w:pPr>
              <w:keepNext/>
              <w:ind w:firstLine="0"/>
            </w:pPr>
            <w:r w:rsidRPr="00A03DDF">
              <w:t>Date:</w:t>
            </w:r>
          </w:p>
        </w:tc>
        <w:tc>
          <w:tcPr>
            <w:tcW w:w="1176" w:type="dxa"/>
            <w:shd w:val="clear" w:color="auto" w:fill="auto"/>
          </w:tcPr>
          <w:p w14:paraId="7501A6F2" w14:textId="088C0294" w:rsidR="00A03DDF" w:rsidRPr="00A03DDF" w:rsidRDefault="00A03DDF" w:rsidP="00A03DDF">
            <w:pPr>
              <w:keepNext/>
              <w:ind w:firstLine="0"/>
            </w:pPr>
            <w:r w:rsidRPr="00A03DDF">
              <w:t>ADD:</w:t>
            </w:r>
          </w:p>
        </w:tc>
      </w:tr>
      <w:tr w:rsidR="00A03DDF" w:rsidRPr="00A03DDF" w14:paraId="3D94136C" w14:textId="77777777" w:rsidTr="00A03DDF">
        <w:tc>
          <w:tcPr>
            <w:tcW w:w="1551" w:type="dxa"/>
            <w:shd w:val="clear" w:color="auto" w:fill="auto"/>
          </w:tcPr>
          <w:p w14:paraId="38E31D82" w14:textId="7E4B8F66" w:rsidR="00A03DDF" w:rsidRPr="00A03DDF" w:rsidRDefault="00A03DDF" w:rsidP="00A03DDF">
            <w:pPr>
              <w:keepNext/>
              <w:ind w:firstLine="0"/>
            </w:pPr>
            <w:r w:rsidRPr="00A03DDF">
              <w:t>01/17/24</w:t>
            </w:r>
          </w:p>
        </w:tc>
        <w:tc>
          <w:tcPr>
            <w:tcW w:w="1176" w:type="dxa"/>
            <w:shd w:val="clear" w:color="auto" w:fill="auto"/>
          </w:tcPr>
          <w:p w14:paraId="7BEFE794" w14:textId="33C93FA1" w:rsidR="00A03DDF" w:rsidRPr="00A03DDF" w:rsidRDefault="00A03DDF" w:rsidP="00A03DDF">
            <w:pPr>
              <w:keepNext/>
              <w:ind w:firstLine="0"/>
            </w:pPr>
            <w:r w:rsidRPr="00A03DDF">
              <w:t>GIBSON</w:t>
            </w:r>
          </w:p>
        </w:tc>
      </w:tr>
    </w:tbl>
    <w:p w14:paraId="4E0EA071" w14:textId="77777777" w:rsidR="00A03DDF" w:rsidRDefault="00A03DDF" w:rsidP="00A03DDF"/>
    <w:p w14:paraId="445F51A4" w14:textId="5C1BDA2A" w:rsidR="00A03DDF" w:rsidRDefault="00A03DDF" w:rsidP="00A03DDF">
      <w:pPr>
        <w:keepNext/>
        <w:jc w:val="center"/>
        <w:rPr>
          <w:b/>
        </w:rPr>
      </w:pPr>
      <w:r w:rsidRPr="00A03DDF">
        <w:rPr>
          <w:b/>
        </w:rPr>
        <w:t>CO-SPONSORS ADDED</w:t>
      </w:r>
    </w:p>
    <w:tbl>
      <w:tblPr>
        <w:tblW w:w="0" w:type="auto"/>
        <w:tblLayout w:type="fixed"/>
        <w:tblLook w:val="0000" w:firstRow="0" w:lastRow="0" w:firstColumn="0" w:lastColumn="0" w:noHBand="0" w:noVBand="0"/>
      </w:tblPr>
      <w:tblGrid>
        <w:gridCol w:w="1551"/>
        <w:gridCol w:w="4296"/>
      </w:tblGrid>
      <w:tr w:rsidR="00A03DDF" w:rsidRPr="00A03DDF" w14:paraId="42B9919A" w14:textId="77777777" w:rsidTr="00A03DDF">
        <w:tc>
          <w:tcPr>
            <w:tcW w:w="1551" w:type="dxa"/>
            <w:shd w:val="clear" w:color="auto" w:fill="auto"/>
          </w:tcPr>
          <w:p w14:paraId="3BD404AF" w14:textId="0F21AF2C" w:rsidR="00A03DDF" w:rsidRPr="00A03DDF" w:rsidRDefault="00A03DDF" w:rsidP="00A03DDF">
            <w:pPr>
              <w:keepNext/>
              <w:ind w:firstLine="0"/>
            </w:pPr>
            <w:r w:rsidRPr="00A03DDF">
              <w:t>Bill Number:</w:t>
            </w:r>
          </w:p>
        </w:tc>
        <w:tc>
          <w:tcPr>
            <w:tcW w:w="4296" w:type="dxa"/>
            <w:shd w:val="clear" w:color="auto" w:fill="auto"/>
          </w:tcPr>
          <w:p w14:paraId="4FC48F48" w14:textId="1A49E295" w:rsidR="00A03DDF" w:rsidRPr="00A03DDF" w:rsidRDefault="00A03DDF" w:rsidP="00A03DDF">
            <w:pPr>
              <w:keepNext/>
              <w:ind w:firstLine="0"/>
            </w:pPr>
            <w:r w:rsidRPr="00A03DDF">
              <w:t>H. 4825</w:t>
            </w:r>
          </w:p>
        </w:tc>
      </w:tr>
      <w:tr w:rsidR="00A03DDF" w:rsidRPr="00A03DDF" w14:paraId="1C7AD7FC" w14:textId="77777777" w:rsidTr="00A03DDF">
        <w:tc>
          <w:tcPr>
            <w:tcW w:w="1551" w:type="dxa"/>
            <w:shd w:val="clear" w:color="auto" w:fill="auto"/>
          </w:tcPr>
          <w:p w14:paraId="64138F9E" w14:textId="1F863F6E" w:rsidR="00A03DDF" w:rsidRPr="00A03DDF" w:rsidRDefault="00A03DDF" w:rsidP="00A03DDF">
            <w:pPr>
              <w:keepNext/>
              <w:ind w:firstLine="0"/>
            </w:pPr>
            <w:r w:rsidRPr="00A03DDF">
              <w:t>Date:</w:t>
            </w:r>
          </w:p>
        </w:tc>
        <w:tc>
          <w:tcPr>
            <w:tcW w:w="4296" w:type="dxa"/>
            <w:shd w:val="clear" w:color="auto" w:fill="auto"/>
          </w:tcPr>
          <w:p w14:paraId="5D7995F6" w14:textId="7C3C1581" w:rsidR="00A03DDF" w:rsidRPr="00A03DDF" w:rsidRDefault="00A03DDF" w:rsidP="00A03DDF">
            <w:pPr>
              <w:keepNext/>
              <w:ind w:firstLine="0"/>
            </w:pPr>
            <w:r w:rsidRPr="00A03DDF">
              <w:t>ADD:</w:t>
            </w:r>
          </w:p>
        </w:tc>
      </w:tr>
      <w:tr w:rsidR="00A03DDF" w:rsidRPr="00A03DDF" w14:paraId="0346EC08" w14:textId="77777777" w:rsidTr="00A03DDF">
        <w:tc>
          <w:tcPr>
            <w:tcW w:w="1551" w:type="dxa"/>
            <w:shd w:val="clear" w:color="auto" w:fill="auto"/>
          </w:tcPr>
          <w:p w14:paraId="2FBC9B51" w14:textId="2811FF0F" w:rsidR="00A03DDF" w:rsidRPr="00A03DDF" w:rsidRDefault="00A03DDF" w:rsidP="00A03DDF">
            <w:pPr>
              <w:keepNext/>
              <w:ind w:firstLine="0"/>
            </w:pPr>
            <w:r w:rsidRPr="00A03DDF">
              <w:t>01/17/24</w:t>
            </w:r>
          </w:p>
        </w:tc>
        <w:tc>
          <w:tcPr>
            <w:tcW w:w="4296" w:type="dxa"/>
            <w:shd w:val="clear" w:color="auto" w:fill="auto"/>
          </w:tcPr>
          <w:p w14:paraId="719F31D0" w14:textId="5572AC67" w:rsidR="00A03DDF" w:rsidRPr="00A03DDF" w:rsidRDefault="00A03DDF" w:rsidP="00A03DDF">
            <w:pPr>
              <w:keepNext/>
              <w:ind w:firstLine="0"/>
            </w:pPr>
            <w:r w:rsidRPr="00A03DDF">
              <w:t>WILLIAMS, JEFFERSON and GILLIARD</w:t>
            </w:r>
          </w:p>
        </w:tc>
      </w:tr>
    </w:tbl>
    <w:p w14:paraId="5463BCF0" w14:textId="77777777" w:rsidR="00A03DDF" w:rsidRDefault="00A03DDF" w:rsidP="00A03DDF"/>
    <w:p w14:paraId="1A466ABB" w14:textId="77777777" w:rsidR="00A03DDF" w:rsidRDefault="00A03DDF" w:rsidP="00A03DDF"/>
    <w:p w14:paraId="7B8B4841" w14:textId="295FF2A1" w:rsidR="00A03DDF" w:rsidRDefault="00A03DDF" w:rsidP="00A03DDF">
      <w:pPr>
        <w:keepNext/>
        <w:jc w:val="center"/>
        <w:rPr>
          <w:b/>
        </w:rPr>
      </w:pPr>
      <w:r w:rsidRPr="00A03DDF">
        <w:rPr>
          <w:b/>
        </w:rPr>
        <w:t>LEAVE OF ABSENCE</w:t>
      </w:r>
    </w:p>
    <w:p w14:paraId="2BBE81D5" w14:textId="5A2829E1" w:rsidR="00A03DDF" w:rsidRDefault="00A03DDF" w:rsidP="00A03DDF">
      <w:r>
        <w:t>The SPEAKER granted Rep. KIRBY a temporary leave of absence.</w:t>
      </w:r>
    </w:p>
    <w:p w14:paraId="6E187E23" w14:textId="77777777" w:rsidR="00A03DDF" w:rsidRDefault="00A03DDF" w:rsidP="00A03DDF"/>
    <w:p w14:paraId="2E39FDA3" w14:textId="01C420B3" w:rsidR="00A03DDF" w:rsidRDefault="00A03DDF" w:rsidP="00A03DDF">
      <w:pPr>
        <w:keepNext/>
        <w:jc w:val="center"/>
        <w:rPr>
          <w:b/>
        </w:rPr>
      </w:pPr>
      <w:r w:rsidRPr="00A03DDF">
        <w:rPr>
          <w:b/>
        </w:rPr>
        <w:t>LEAVE OF ABSENCE</w:t>
      </w:r>
    </w:p>
    <w:p w14:paraId="0E3B2DC9" w14:textId="43336833" w:rsidR="00A03DDF" w:rsidRDefault="00A03DDF" w:rsidP="00A03DDF">
      <w:r>
        <w:t>The SPEAKER granted Rep. THAYER a temporary leave of absence.</w:t>
      </w:r>
    </w:p>
    <w:p w14:paraId="4A1504F3" w14:textId="77777777" w:rsidR="00A03DDF" w:rsidRDefault="00A03DDF" w:rsidP="00A03DDF"/>
    <w:p w14:paraId="79B663B6" w14:textId="651C2544" w:rsidR="00A03DDF" w:rsidRDefault="00A03DDF" w:rsidP="00A03DDF">
      <w:pPr>
        <w:keepNext/>
        <w:jc w:val="center"/>
        <w:rPr>
          <w:b/>
        </w:rPr>
      </w:pPr>
      <w:r w:rsidRPr="00A03DDF">
        <w:rPr>
          <w:b/>
        </w:rPr>
        <w:t>CONFIRMATION OF APPOINTMENT</w:t>
      </w:r>
    </w:p>
    <w:p w14:paraId="7BE362A2" w14:textId="77777777" w:rsidR="00A03DDF" w:rsidRDefault="00A03DDF" w:rsidP="00A03DDF">
      <w:pPr>
        <w:keepNext/>
      </w:pPr>
      <w:r>
        <w:t>The following was received:</w:t>
      </w:r>
    </w:p>
    <w:p w14:paraId="5BB37371" w14:textId="77777777" w:rsidR="008436AF" w:rsidRDefault="008436AF" w:rsidP="00A03DDF">
      <w:pPr>
        <w:keepLines/>
        <w:tabs>
          <w:tab w:val="left" w:pos="216"/>
        </w:tabs>
        <w:ind w:firstLine="0"/>
        <w:jc w:val="center"/>
      </w:pPr>
      <w:bookmarkStart w:id="76" w:name="file_start151"/>
      <w:bookmarkEnd w:id="76"/>
    </w:p>
    <w:p w14:paraId="5D4BEB2B" w14:textId="1A6CD1A5" w:rsidR="00A03DDF" w:rsidRPr="0010683B" w:rsidRDefault="00A03DDF" w:rsidP="00A03DDF">
      <w:pPr>
        <w:keepLines/>
        <w:tabs>
          <w:tab w:val="left" w:pos="216"/>
        </w:tabs>
        <w:ind w:firstLine="0"/>
        <w:jc w:val="center"/>
      </w:pPr>
      <w:r w:rsidRPr="0010683B">
        <w:t>State of South Carolina</w:t>
      </w:r>
    </w:p>
    <w:p w14:paraId="4489B673" w14:textId="77777777" w:rsidR="00A03DDF" w:rsidRPr="0010683B" w:rsidRDefault="00A03DDF" w:rsidP="00A03DDF">
      <w:pPr>
        <w:keepLines/>
        <w:tabs>
          <w:tab w:val="left" w:pos="216"/>
        </w:tabs>
        <w:ind w:firstLine="0"/>
        <w:jc w:val="center"/>
      </w:pPr>
      <w:r w:rsidRPr="0010683B">
        <w:t>Office of the Governor</w:t>
      </w:r>
    </w:p>
    <w:p w14:paraId="72292DD8" w14:textId="77777777" w:rsidR="00A03DDF" w:rsidRPr="0010683B" w:rsidRDefault="00A03DDF" w:rsidP="00A03DDF">
      <w:pPr>
        <w:ind w:firstLine="0"/>
      </w:pPr>
    </w:p>
    <w:p w14:paraId="30D0B008" w14:textId="77777777" w:rsidR="00A03DDF" w:rsidRPr="0010683B" w:rsidRDefault="00A03DDF" w:rsidP="00A03DDF">
      <w:pPr>
        <w:ind w:firstLine="0"/>
      </w:pPr>
      <w:r w:rsidRPr="0010683B">
        <w:t>September 1, 2023</w:t>
      </w:r>
    </w:p>
    <w:p w14:paraId="50FDE06C" w14:textId="77777777" w:rsidR="00A03DDF" w:rsidRPr="0010683B" w:rsidRDefault="00A03DDF" w:rsidP="00A03DDF">
      <w:pPr>
        <w:ind w:firstLine="0"/>
      </w:pPr>
      <w:r w:rsidRPr="0010683B">
        <w:t xml:space="preserve">The Honorable G. Murrell Smith, Jr. </w:t>
      </w:r>
    </w:p>
    <w:p w14:paraId="36976DF2" w14:textId="77777777" w:rsidR="00A03DDF" w:rsidRPr="0010683B" w:rsidRDefault="00A03DDF" w:rsidP="00A03DDF">
      <w:pPr>
        <w:ind w:firstLine="0"/>
      </w:pPr>
      <w:r w:rsidRPr="0010683B">
        <w:t xml:space="preserve">Speaker of the House of Representatives </w:t>
      </w:r>
    </w:p>
    <w:p w14:paraId="6A61A72A" w14:textId="77777777" w:rsidR="00A03DDF" w:rsidRPr="0010683B" w:rsidRDefault="00A03DDF" w:rsidP="00A03DDF">
      <w:pPr>
        <w:ind w:firstLine="0"/>
      </w:pPr>
      <w:r w:rsidRPr="0010683B">
        <w:t>State House, Second Floor</w:t>
      </w:r>
    </w:p>
    <w:p w14:paraId="3F56F6AF" w14:textId="77777777" w:rsidR="00A03DDF" w:rsidRPr="0010683B" w:rsidRDefault="00A03DDF" w:rsidP="00A03DDF">
      <w:pPr>
        <w:ind w:firstLine="0"/>
      </w:pPr>
      <w:r w:rsidRPr="0010683B">
        <w:t>Columbia, South Carolina 29201</w:t>
      </w:r>
    </w:p>
    <w:p w14:paraId="06427E28" w14:textId="77777777" w:rsidR="00A03DDF" w:rsidRPr="0010683B" w:rsidRDefault="00A03DDF" w:rsidP="00A03DDF">
      <w:pPr>
        <w:ind w:firstLine="0"/>
      </w:pPr>
    </w:p>
    <w:p w14:paraId="3FEE6B32" w14:textId="77777777" w:rsidR="00A03DDF" w:rsidRPr="0010683B" w:rsidRDefault="00A03DDF" w:rsidP="00A03DDF">
      <w:pPr>
        <w:ind w:firstLine="0"/>
      </w:pPr>
      <w:r w:rsidRPr="0010683B">
        <w:t>Dear Mr. President and Mr. Speaker:</w:t>
      </w:r>
    </w:p>
    <w:p w14:paraId="38932C84" w14:textId="77777777" w:rsidR="00A03DDF" w:rsidRPr="0010683B" w:rsidRDefault="00A03DDF" w:rsidP="008436AF">
      <w:r w:rsidRPr="0010683B">
        <w:t>I am hereby transmitting my appointment of the Honorable Joseph M. Strickland to continue serving as Richland County Master-in-Equity for the remainder of the unexpired term. In accordance with sections 2-19-110 and 14-11-20 of the South Carolina Code of Laws, the Judicial Merit Selection Commission has found Judge Strickland qualified and the Richland County Legislative Delegation has submitted his name as candidate for appointment. Pursuant to the aforementioned statutory provisions, this appointment is made with the advice and consent of the General Assembly and is therefore submitted for consideration.</w:t>
      </w:r>
    </w:p>
    <w:p w14:paraId="011F8525" w14:textId="77777777" w:rsidR="00A03DDF" w:rsidRPr="0010683B" w:rsidRDefault="00A03DDF" w:rsidP="00A03DDF">
      <w:pPr>
        <w:ind w:firstLine="0"/>
      </w:pPr>
    </w:p>
    <w:p w14:paraId="314390F8" w14:textId="77777777" w:rsidR="00A03DDF" w:rsidRPr="0010683B" w:rsidRDefault="00A03DDF" w:rsidP="00A03DDF">
      <w:pPr>
        <w:ind w:firstLine="0"/>
      </w:pPr>
      <w:r w:rsidRPr="0010683B">
        <w:t>LOCAL APPOINTMENT:</w:t>
      </w:r>
    </w:p>
    <w:p w14:paraId="081D3A3D" w14:textId="77777777" w:rsidR="00A03DDF" w:rsidRPr="0010683B" w:rsidRDefault="00A03DDF" w:rsidP="00A03DDF">
      <w:pPr>
        <w:ind w:firstLine="0"/>
      </w:pPr>
      <w:r w:rsidRPr="0010683B">
        <w:t>Richland County Master-in-Equity</w:t>
      </w:r>
    </w:p>
    <w:p w14:paraId="644FE15B" w14:textId="77777777" w:rsidR="00A03DDF" w:rsidRPr="0010683B" w:rsidRDefault="00A03DDF" w:rsidP="00A03DDF">
      <w:pPr>
        <w:ind w:firstLine="0"/>
      </w:pPr>
      <w:r w:rsidRPr="0010683B">
        <w:t>Term Commencing: April 30, 2021</w:t>
      </w:r>
    </w:p>
    <w:p w14:paraId="6785422D" w14:textId="77777777" w:rsidR="00A03DDF" w:rsidRPr="0010683B" w:rsidRDefault="00A03DDF" w:rsidP="00A03DDF">
      <w:pPr>
        <w:ind w:firstLine="0"/>
      </w:pPr>
      <w:r w:rsidRPr="0010683B">
        <w:t xml:space="preserve">Term Expiring: April 30, 2027 </w:t>
      </w:r>
    </w:p>
    <w:p w14:paraId="7E489FE5" w14:textId="77777777" w:rsidR="00A03DDF" w:rsidRPr="0010683B" w:rsidRDefault="00A03DDF" w:rsidP="00A03DDF">
      <w:pPr>
        <w:ind w:firstLine="0"/>
      </w:pPr>
      <w:r w:rsidRPr="0010683B">
        <w:t>Vice: Self</w:t>
      </w:r>
    </w:p>
    <w:p w14:paraId="432B1571" w14:textId="77777777" w:rsidR="00A03DDF" w:rsidRPr="0010683B" w:rsidRDefault="00A03DDF" w:rsidP="00A03DDF">
      <w:pPr>
        <w:ind w:firstLine="0"/>
      </w:pPr>
    </w:p>
    <w:p w14:paraId="66E276A0" w14:textId="77777777" w:rsidR="00A03DDF" w:rsidRPr="0010683B" w:rsidRDefault="00A03DDF" w:rsidP="00A03DDF">
      <w:pPr>
        <w:ind w:firstLine="0"/>
      </w:pPr>
      <w:r w:rsidRPr="0010683B">
        <w:t>Home Information:</w:t>
      </w:r>
    </w:p>
    <w:p w14:paraId="18EDCB84" w14:textId="77777777" w:rsidR="00A03DDF" w:rsidRPr="0010683B" w:rsidRDefault="00A03DDF" w:rsidP="00A03DDF">
      <w:pPr>
        <w:ind w:firstLine="0"/>
      </w:pPr>
      <w:r w:rsidRPr="0010683B">
        <w:t xml:space="preserve">Hon. Joseph M. Strickland </w:t>
      </w:r>
    </w:p>
    <w:p w14:paraId="75A5564D" w14:textId="3C7869D6" w:rsidR="00A03DDF" w:rsidRPr="0010683B" w:rsidRDefault="00A03DDF" w:rsidP="00A03DDF">
      <w:pPr>
        <w:ind w:firstLine="0"/>
      </w:pPr>
      <w:r w:rsidRPr="0010683B">
        <w:t>41</w:t>
      </w:r>
      <w:r w:rsidR="00164994">
        <w:t>0</w:t>
      </w:r>
      <w:r w:rsidRPr="0010683B">
        <w:t xml:space="preserve"> Hampton Trace Lane</w:t>
      </w:r>
    </w:p>
    <w:p w14:paraId="62ECAF86" w14:textId="77777777" w:rsidR="00A03DDF" w:rsidRPr="0010683B" w:rsidRDefault="00A03DDF" w:rsidP="008436AF">
      <w:pPr>
        <w:ind w:firstLine="0"/>
        <w:jc w:val="left"/>
      </w:pPr>
      <w:r w:rsidRPr="0010683B">
        <w:t xml:space="preserve">Columbia, South Carolina 29209 strickland.joseph@richlandcountysc.gov </w:t>
      </w:r>
    </w:p>
    <w:p w14:paraId="2D1682B8" w14:textId="77777777" w:rsidR="00A03DDF" w:rsidRPr="0010683B" w:rsidRDefault="00A03DDF" w:rsidP="00A03DDF">
      <w:pPr>
        <w:ind w:firstLine="0"/>
      </w:pPr>
      <w:r w:rsidRPr="0010683B">
        <w:t>803-917-4456</w:t>
      </w:r>
    </w:p>
    <w:p w14:paraId="53A19AEB" w14:textId="77777777" w:rsidR="00A03DDF" w:rsidRPr="0010683B" w:rsidRDefault="00A03DDF" w:rsidP="00A03DDF">
      <w:pPr>
        <w:ind w:firstLine="0"/>
      </w:pPr>
    </w:p>
    <w:p w14:paraId="79C10D8C" w14:textId="77777777" w:rsidR="00A03DDF" w:rsidRPr="0010683B" w:rsidRDefault="00A03DDF" w:rsidP="00A03DDF">
      <w:pPr>
        <w:ind w:firstLine="0"/>
      </w:pPr>
      <w:r w:rsidRPr="0010683B">
        <w:t>Yours very truly,</w:t>
      </w:r>
    </w:p>
    <w:p w14:paraId="0A3310B2" w14:textId="77777777" w:rsidR="00A03DDF" w:rsidRDefault="00A03DDF" w:rsidP="00A03DDF">
      <w:pPr>
        <w:ind w:firstLine="0"/>
      </w:pPr>
      <w:r w:rsidRPr="0010683B">
        <w:t>Henry McMaster</w:t>
      </w:r>
    </w:p>
    <w:p w14:paraId="4C0D4915" w14:textId="6414323C" w:rsidR="00A03DDF" w:rsidRDefault="00A03DDF" w:rsidP="00A03DDF">
      <w:pPr>
        <w:ind w:firstLine="0"/>
      </w:pPr>
    </w:p>
    <w:p w14:paraId="02D3201D" w14:textId="77777777" w:rsidR="00A03DDF" w:rsidRDefault="00A03DDF" w:rsidP="00A03DDF">
      <w:r>
        <w:t xml:space="preserve">The yeas and nays were taken resulting as follows: </w:t>
      </w:r>
    </w:p>
    <w:p w14:paraId="1FA4ABB1" w14:textId="4DDC2D17" w:rsidR="00A03DDF" w:rsidRDefault="00A03DDF" w:rsidP="00A03DDF">
      <w:pPr>
        <w:jc w:val="center"/>
      </w:pPr>
      <w:r>
        <w:t xml:space="preserve"> </w:t>
      </w:r>
      <w:bookmarkStart w:id="77" w:name="vote_start152"/>
      <w:bookmarkEnd w:id="77"/>
      <w:r>
        <w:t>Yeas 101; Nays 0</w:t>
      </w:r>
    </w:p>
    <w:p w14:paraId="1EB37194" w14:textId="77777777" w:rsidR="00A03DDF" w:rsidRDefault="00A03DDF" w:rsidP="00A03DDF">
      <w:pPr>
        <w:jc w:val="center"/>
      </w:pPr>
    </w:p>
    <w:p w14:paraId="0CD05C5C"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29997877" w14:textId="77777777" w:rsidTr="00A03DDF">
        <w:tc>
          <w:tcPr>
            <w:tcW w:w="2179" w:type="dxa"/>
            <w:shd w:val="clear" w:color="auto" w:fill="auto"/>
          </w:tcPr>
          <w:p w14:paraId="4A270D46" w14:textId="356754B9" w:rsidR="00A03DDF" w:rsidRPr="00A03DDF" w:rsidRDefault="00A03DDF" w:rsidP="00A03DDF">
            <w:pPr>
              <w:keepNext/>
              <w:ind w:firstLine="0"/>
            </w:pPr>
            <w:r>
              <w:t>Anderson</w:t>
            </w:r>
          </w:p>
        </w:tc>
        <w:tc>
          <w:tcPr>
            <w:tcW w:w="2179" w:type="dxa"/>
            <w:shd w:val="clear" w:color="auto" w:fill="auto"/>
          </w:tcPr>
          <w:p w14:paraId="573500E8" w14:textId="5829FCD2" w:rsidR="00A03DDF" w:rsidRPr="00A03DDF" w:rsidRDefault="00A03DDF" w:rsidP="00A03DDF">
            <w:pPr>
              <w:keepNext/>
              <w:ind w:firstLine="0"/>
            </w:pPr>
            <w:r>
              <w:t>Atkinson</w:t>
            </w:r>
          </w:p>
        </w:tc>
        <w:tc>
          <w:tcPr>
            <w:tcW w:w="2180" w:type="dxa"/>
            <w:shd w:val="clear" w:color="auto" w:fill="auto"/>
          </w:tcPr>
          <w:p w14:paraId="2770B340" w14:textId="5DD4F1C2" w:rsidR="00A03DDF" w:rsidRPr="00A03DDF" w:rsidRDefault="00A03DDF" w:rsidP="00A03DDF">
            <w:pPr>
              <w:keepNext/>
              <w:ind w:firstLine="0"/>
            </w:pPr>
            <w:r>
              <w:t>Bailey</w:t>
            </w:r>
          </w:p>
        </w:tc>
      </w:tr>
      <w:tr w:rsidR="00A03DDF" w:rsidRPr="00A03DDF" w14:paraId="2D7A8F10" w14:textId="77777777" w:rsidTr="00A03DDF">
        <w:tc>
          <w:tcPr>
            <w:tcW w:w="2179" w:type="dxa"/>
            <w:shd w:val="clear" w:color="auto" w:fill="auto"/>
          </w:tcPr>
          <w:p w14:paraId="7FAF3B61" w14:textId="4D4B87C7" w:rsidR="00A03DDF" w:rsidRPr="00A03DDF" w:rsidRDefault="00A03DDF" w:rsidP="00A03DDF">
            <w:pPr>
              <w:ind w:firstLine="0"/>
            </w:pPr>
            <w:r>
              <w:t>Ballentine</w:t>
            </w:r>
          </w:p>
        </w:tc>
        <w:tc>
          <w:tcPr>
            <w:tcW w:w="2179" w:type="dxa"/>
            <w:shd w:val="clear" w:color="auto" w:fill="auto"/>
          </w:tcPr>
          <w:p w14:paraId="0085E364" w14:textId="65A4B123" w:rsidR="00A03DDF" w:rsidRPr="00A03DDF" w:rsidRDefault="00A03DDF" w:rsidP="00A03DDF">
            <w:pPr>
              <w:ind w:firstLine="0"/>
            </w:pPr>
            <w:r>
              <w:t>Bamberg</w:t>
            </w:r>
          </w:p>
        </w:tc>
        <w:tc>
          <w:tcPr>
            <w:tcW w:w="2180" w:type="dxa"/>
            <w:shd w:val="clear" w:color="auto" w:fill="auto"/>
          </w:tcPr>
          <w:p w14:paraId="2B711D37" w14:textId="7A2C6F5E" w:rsidR="00A03DDF" w:rsidRPr="00A03DDF" w:rsidRDefault="00A03DDF" w:rsidP="00A03DDF">
            <w:pPr>
              <w:ind w:firstLine="0"/>
            </w:pPr>
            <w:r>
              <w:t>Bauer</w:t>
            </w:r>
          </w:p>
        </w:tc>
      </w:tr>
      <w:tr w:rsidR="00A03DDF" w:rsidRPr="00A03DDF" w14:paraId="62BF5CE1" w14:textId="77777777" w:rsidTr="00A03DDF">
        <w:tc>
          <w:tcPr>
            <w:tcW w:w="2179" w:type="dxa"/>
            <w:shd w:val="clear" w:color="auto" w:fill="auto"/>
          </w:tcPr>
          <w:p w14:paraId="51CF341D" w14:textId="15B95952" w:rsidR="00A03DDF" w:rsidRPr="00A03DDF" w:rsidRDefault="00A03DDF" w:rsidP="00A03DDF">
            <w:pPr>
              <w:ind w:firstLine="0"/>
            </w:pPr>
            <w:r>
              <w:t>Beach</w:t>
            </w:r>
          </w:p>
        </w:tc>
        <w:tc>
          <w:tcPr>
            <w:tcW w:w="2179" w:type="dxa"/>
            <w:shd w:val="clear" w:color="auto" w:fill="auto"/>
          </w:tcPr>
          <w:p w14:paraId="150F0FD2" w14:textId="02A44F1F" w:rsidR="00A03DDF" w:rsidRPr="00A03DDF" w:rsidRDefault="00A03DDF" w:rsidP="00A03DDF">
            <w:pPr>
              <w:ind w:firstLine="0"/>
            </w:pPr>
            <w:r>
              <w:t>Bernstein</w:t>
            </w:r>
          </w:p>
        </w:tc>
        <w:tc>
          <w:tcPr>
            <w:tcW w:w="2180" w:type="dxa"/>
            <w:shd w:val="clear" w:color="auto" w:fill="auto"/>
          </w:tcPr>
          <w:p w14:paraId="7DDEADD2" w14:textId="747C11CE" w:rsidR="00A03DDF" w:rsidRPr="00A03DDF" w:rsidRDefault="00A03DDF" w:rsidP="00A03DDF">
            <w:pPr>
              <w:ind w:firstLine="0"/>
            </w:pPr>
            <w:r>
              <w:t>Blackwell</w:t>
            </w:r>
          </w:p>
        </w:tc>
      </w:tr>
      <w:tr w:rsidR="00A03DDF" w:rsidRPr="00A03DDF" w14:paraId="69DBB8DA" w14:textId="77777777" w:rsidTr="00A03DDF">
        <w:tc>
          <w:tcPr>
            <w:tcW w:w="2179" w:type="dxa"/>
            <w:shd w:val="clear" w:color="auto" w:fill="auto"/>
          </w:tcPr>
          <w:p w14:paraId="625B0CDC" w14:textId="56C3F8DC" w:rsidR="00A03DDF" w:rsidRPr="00A03DDF" w:rsidRDefault="00A03DDF" w:rsidP="00A03DDF">
            <w:pPr>
              <w:ind w:firstLine="0"/>
            </w:pPr>
            <w:r>
              <w:t>Bradley</w:t>
            </w:r>
          </w:p>
        </w:tc>
        <w:tc>
          <w:tcPr>
            <w:tcW w:w="2179" w:type="dxa"/>
            <w:shd w:val="clear" w:color="auto" w:fill="auto"/>
          </w:tcPr>
          <w:p w14:paraId="5A094E0E" w14:textId="372EE56A" w:rsidR="00A03DDF" w:rsidRPr="00A03DDF" w:rsidRDefault="00A03DDF" w:rsidP="00A03DDF">
            <w:pPr>
              <w:ind w:firstLine="0"/>
            </w:pPr>
            <w:r>
              <w:t>Brewer</w:t>
            </w:r>
          </w:p>
        </w:tc>
        <w:tc>
          <w:tcPr>
            <w:tcW w:w="2180" w:type="dxa"/>
            <w:shd w:val="clear" w:color="auto" w:fill="auto"/>
          </w:tcPr>
          <w:p w14:paraId="32044BC6" w14:textId="1D23F704" w:rsidR="00A03DDF" w:rsidRPr="00A03DDF" w:rsidRDefault="00A03DDF" w:rsidP="00A03DDF">
            <w:pPr>
              <w:ind w:firstLine="0"/>
            </w:pPr>
            <w:r>
              <w:t>Brittain</w:t>
            </w:r>
          </w:p>
        </w:tc>
      </w:tr>
      <w:tr w:rsidR="00A03DDF" w:rsidRPr="00A03DDF" w14:paraId="4E2572DC" w14:textId="77777777" w:rsidTr="00A03DDF">
        <w:tc>
          <w:tcPr>
            <w:tcW w:w="2179" w:type="dxa"/>
            <w:shd w:val="clear" w:color="auto" w:fill="auto"/>
          </w:tcPr>
          <w:p w14:paraId="2D4F7FCD" w14:textId="07C81053" w:rsidR="00A03DDF" w:rsidRPr="00A03DDF" w:rsidRDefault="00A03DDF" w:rsidP="00A03DDF">
            <w:pPr>
              <w:ind w:firstLine="0"/>
            </w:pPr>
            <w:r>
              <w:t>Burns</w:t>
            </w:r>
          </w:p>
        </w:tc>
        <w:tc>
          <w:tcPr>
            <w:tcW w:w="2179" w:type="dxa"/>
            <w:shd w:val="clear" w:color="auto" w:fill="auto"/>
          </w:tcPr>
          <w:p w14:paraId="5DE6B7EF" w14:textId="2126F8A7" w:rsidR="00A03DDF" w:rsidRPr="00A03DDF" w:rsidRDefault="00A03DDF" w:rsidP="00A03DDF">
            <w:pPr>
              <w:ind w:firstLine="0"/>
            </w:pPr>
            <w:r>
              <w:t>Bustos</w:t>
            </w:r>
          </w:p>
        </w:tc>
        <w:tc>
          <w:tcPr>
            <w:tcW w:w="2180" w:type="dxa"/>
            <w:shd w:val="clear" w:color="auto" w:fill="auto"/>
          </w:tcPr>
          <w:p w14:paraId="772B2B34" w14:textId="6F1DD07E" w:rsidR="00A03DDF" w:rsidRPr="00A03DDF" w:rsidRDefault="00A03DDF" w:rsidP="00A03DDF">
            <w:pPr>
              <w:ind w:firstLine="0"/>
            </w:pPr>
            <w:r>
              <w:t>Calhoon</w:t>
            </w:r>
          </w:p>
        </w:tc>
      </w:tr>
      <w:tr w:rsidR="00A03DDF" w:rsidRPr="00A03DDF" w14:paraId="11120278" w14:textId="77777777" w:rsidTr="00A03DDF">
        <w:tc>
          <w:tcPr>
            <w:tcW w:w="2179" w:type="dxa"/>
            <w:shd w:val="clear" w:color="auto" w:fill="auto"/>
          </w:tcPr>
          <w:p w14:paraId="0DB43D43" w14:textId="65D469F5" w:rsidR="00A03DDF" w:rsidRPr="00A03DDF" w:rsidRDefault="00A03DDF" w:rsidP="00A03DDF">
            <w:pPr>
              <w:ind w:firstLine="0"/>
            </w:pPr>
            <w:r>
              <w:t>Carter</w:t>
            </w:r>
          </w:p>
        </w:tc>
        <w:tc>
          <w:tcPr>
            <w:tcW w:w="2179" w:type="dxa"/>
            <w:shd w:val="clear" w:color="auto" w:fill="auto"/>
          </w:tcPr>
          <w:p w14:paraId="569EF6ED" w14:textId="20F1C355" w:rsidR="00A03DDF" w:rsidRPr="00A03DDF" w:rsidRDefault="00A03DDF" w:rsidP="00A03DDF">
            <w:pPr>
              <w:ind w:firstLine="0"/>
            </w:pPr>
            <w:r>
              <w:t>Caskey</w:t>
            </w:r>
          </w:p>
        </w:tc>
        <w:tc>
          <w:tcPr>
            <w:tcW w:w="2180" w:type="dxa"/>
            <w:shd w:val="clear" w:color="auto" w:fill="auto"/>
          </w:tcPr>
          <w:p w14:paraId="2B73B5CB" w14:textId="75DF59DC" w:rsidR="00A03DDF" w:rsidRPr="00A03DDF" w:rsidRDefault="00A03DDF" w:rsidP="00A03DDF">
            <w:pPr>
              <w:ind w:firstLine="0"/>
            </w:pPr>
            <w:r>
              <w:t>Chapman</w:t>
            </w:r>
          </w:p>
        </w:tc>
      </w:tr>
      <w:tr w:rsidR="00A03DDF" w:rsidRPr="00A03DDF" w14:paraId="11E9839C" w14:textId="77777777" w:rsidTr="00A03DDF">
        <w:tc>
          <w:tcPr>
            <w:tcW w:w="2179" w:type="dxa"/>
            <w:shd w:val="clear" w:color="auto" w:fill="auto"/>
          </w:tcPr>
          <w:p w14:paraId="7AF56146" w14:textId="14873FCA" w:rsidR="00A03DDF" w:rsidRPr="00A03DDF" w:rsidRDefault="00A03DDF" w:rsidP="00A03DDF">
            <w:pPr>
              <w:ind w:firstLine="0"/>
            </w:pPr>
            <w:r>
              <w:t>Chumley</w:t>
            </w:r>
          </w:p>
        </w:tc>
        <w:tc>
          <w:tcPr>
            <w:tcW w:w="2179" w:type="dxa"/>
            <w:shd w:val="clear" w:color="auto" w:fill="auto"/>
          </w:tcPr>
          <w:p w14:paraId="32A1B6A9" w14:textId="23A6ED65" w:rsidR="00A03DDF" w:rsidRPr="00A03DDF" w:rsidRDefault="00A03DDF" w:rsidP="00A03DDF">
            <w:pPr>
              <w:ind w:firstLine="0"/>
            </w:pPr>
            <w:r>
              <w:t>Clyburn</w:t>
            </w:r>
          </w:p>
        </w:tc>
        <w:tc>
          <w:tcPr>
            <w:tcW w:w="2180" w:type="dxa"/>
            <w:shd w:val="clear" w:color="auto" w:fill="auto"/>
          </w:tcPr>
          <w:p w14:paraId="00E95188" w14:textId="55EDFA55" w:rsidR="00A03DDF" w:rsidRPr="00A03DDF" w:rsidRDefault="00A03DDF" w:rsidP="00A03DDF">
            <w:pPr>
              <w:ind w:firstLine="0"/>
            </w:pPr>
            <w:r>
              <w:t>Cobb-Hunter</w:t>
            </w:r>
          </w:p>
        </w:tc>
      </w:tr>
      <w:tr w:rsidR="00A03DDF" w:rsidRPr="00A03DDF" w14:paraId="4823ADF9" w14:textId="77777777" w:rsidTr="00A03DDF">
        <w:tc>
          <w:tcPr>
            <w:tcW w:w="2179" w:type="dxa"/>
            <w:shd w:val="clear" w:color="auto" w:fill="auto"/>
          </w:tcPr>
          <w:p w14:paraId="466AA9CD" w14:textId="25A96306" w:rsidR="00A03DDF" w:rsidRPr="00A03DDF" w:rsidRDefault="00A03DDF" w:rsidP="00A03DDF">
            <w:pPr>
              <w:ind w:firstLine="0"/>
            </w:pPr>
            <w:r>
              <w:t>Collins</w:t>
            </w:r>
          </w:p>
        </w:tc>
        <w:tc>
          <w:tcPr>
            <w:tcW w:w="2179" w:type="dxa"/>
            <w:shd w:val="clear" w:color="auto" w:fill="auto"/>
          </w:tcPr>
          <w:p w14:paraId="0500F04F" w14:textId="6E48B658" w:rsidR="00A03DDF" w:rsidRPr="00A03DDF" w:rsidRDefault="00A03DDF" w:rsidP="00A03DDF">
            <w:pPr>
              <w:ind w:firstLine="0"/>
            </w:pPr>
            <w:r>
              <w:t>B. L. Cox</w:t>
            </w:r>
          </w:p>
        </w:tc>
        <w:tc>
          <w:tcPr>
            <w:tcW w:w="2180" w:type="dxa"/>
            <w:shd w:val="clear" w:color="auto" w:fill="auto"/>
          </w:tcPr>
          <w:p w14:paraId="100FC5CB" w14:textId="76882DA6" w:rsidR="00A03DDF" w:rsidRPr="00A03DDF" w:rsidRDefault="00A03DDF" w:rsidP="00A03DDF">
            <w:pPr>
              <w:ind w:firstLine="0"/>
            </w:pPr>
            <w:r>
              <w:t>Crawford</w:t>
            </w:r>
          </w:p>
        </w:tc>
      </w:tr>
      <w:tr w:rsidR="00A03DDF" w:rsidRPr="00A03DDF" w14:paraId="1624DF51" w14:textId="77777777" w:rsidTr="00A03DDF">
        <w:tc>
          <w:tcPr>
            <w:tcW w:w="2179" w:type="dxa"/>
            <w:shd w:val="clear" w:color="auto" w:fill="auto"/>
          </w:tcPr>
          <w:p w14:paraId="1BD61043" w14:textId="614C37DB" w:rsidR="00A03DDF" w:rsidRPr="00A03DDF" w:rsidRDefault="00A03DDF" w:rsidP="00A03DDF">
            <w:pPr>
              <w:ind w:firstLine="0"/>
            </w:pPr>
            <w:r>
              <w:t>Davis</w:t>
            </w:r>
          </w:p>
        </w:tc>
        <w:tc>
          <w:tcPr>
            <w:tcW w:w="2179" w:type="dxa"/>
            <w:shd w:val="clear" w:color="auto" w:fill="auto"/>
          </w:tcPr>
          <w:p w14:paraId="7E3A95E8" w14:textId="4407C4D2" w:rsidR="00A03DDF" w:rsidRPr="00A03DDF" w:rsidRDefault="00A03DDF" w:rsidP="00A03DDF">
            <w:pPr>
              <w:ind w:firstLine="0"/>
            </w:pPr>
            <w:r>
              <w:t>Dillard</w:t>
            </w:r>
          </w:p>
        </w:tc>
        <w:tc>
          <w:tcPr>
            <w:tcW w:w="2180" w:type="dxa"/>
            <w:shd w:val="clear" w:color="auto" w:fill="auto"/>
          </w:tcPr>
          <w:p w14:paraId="2895CEA2" w14:textId="79167438" w:rsidR="00A03DDF" w:rsidRPr="00A03DDF" w:rsidRDefault="00A03DDF" w:rsidP="00A03DDF">
            <w:pPr>
              <w:ind w:firstLine="0"/>
            </w:pPr>
            <w:r>
              <w:t>Elliott</w:t>
            </w:r>
          </w:p>
        </w:tc>
      </w:tr>
      <w:tr w:rsidR="00A03DDF" w:rsidRPr="00A03DDF" w14:paraId="465C7113" w14:textId="77777777" w:rsidTr="00A03DDF">
        <w:tc>
          <w:tcPr>
            <w:tcW w:w="2179" w:type="dxa"/>
            <w:shd w:val="clear" w:color="auto" w:fill="auto"/>
          </w:tcPr>
          <w:p w14:paraId="1F97DE53" w14:textId="6D757091" w:rsidR="00A03DDF" w:rsidRPr="00A03DDF" w:rsidRDefault="00A03DDF" w:rsidP="00A03DDF">
            <w:pPr>
              <w:ind w:firstLine="0"/>
            </w:pPr>
            <w:r>
              <w:t>Erickson</w:t>
            </w:r>
          </w:p>
        </w:tc>
        <w:tc>
          <w:tcPr>
            <w:tcW w:w="2179" w:type="dxa"/>
            <w:shd w:val="clear" w:color="auto" w:fill="auto"/>
          </w:tcPr>
          <w:p w14:paraId="2038DCF6" w14:textId="4D6C5DFD" w:rsidR="00A03DDF" w:rsidRPr="00A03DDF" w:rsidRDefault="00A03DDF" w:rsidP="00A03DDF">
            <w:pPr>
              <w:ind w:firstLine="0"/>
            </w:pPr>
            <w:r>
              <w:t>Felder</w:t>
            </w:r>
          </w:p>
        </w:tc>
        <w:tc>
          <w:tcPr>
            <w:tcW w:w="2180" w:type="dxa"/>
            <w:shd w:val="clear" w:color="auto" w:fill="auto"/>
          </w:tcPr>
          <w:p w14:paraId="408195CB" w14:textId="515EA1BA" w:rsidR="00A03DDF" w:rsidRPr="00A03DDF" w:rsidRDefault="00A03DDF" w:rsidP="00A03DDF">
            <w:pPr>
              <w:ind w:firstLine="0"/>
            </w:pPr>
            <w:r>
              <w:t>Forrest</w:t>
            </w:r>
          </w:p>
        </w:tc>
      </w:tr>
      <w:tr w:rsidR="00A03DDF" w:rsidRPr="00A03DDF" w14:paraId="0CC030D2" w14:textId="77777777" w:rsidTr="00A03DDF">
        <w:tc>
          <w:tcPr>
            <w:tcW w:w="2179" w:type="dxa"/>
            <w:shd w:val="clear" w:color="auto" w:fill="auto"/>
          </w:tcPr>
          <w:p w14:paraId="636AC80E" w14:textId="366F4F36" w:rsidR="00A03DDF" w:rsidRPr="00A03DDF" w:rsidRDefault="00A03DDF" w:rsidP="00A03DDF">
            <w:pPr>
              <w:ind w:firstLine="0"/>
            </w:pPr>
            <w:r>
              <w:t>Gagnon</w:t>
            </w:r>
          </w:p>
        </w:tc>
        <w:tc>
          <w:tcPr>
            <w:tcW w:w="2179" w:type="dxa"/>
            <w:shd w:val="clear" w:color="auto" w:fill="auto"/>
          </w:tcPr>
          <w:p w14:paraId="1289BF58" w14:textId="673EA102" w:rsidR="00A03DDF" w:rsidRPr="00A03DDF" w:rsidRDefault="00A03DDF" w:rsidP="00A03DDF">
            <w:pPr>
              <w:ind w:firstLine="0"/>
            </w:pPr>
            <w:r>
              <w:t>Garvin</w:t>
            </w:r>
          </w:p>
        </w:tc>
        <w:tc>
          <w:tcPr>
            <w:tcW w:w="2180" w:type="dxa"/>
            <w:shd w:val="clear" w:color="auto" w:fill="auto"/>
          </w:tcPr>
          <w:p w14:paraId="497E48EB" w14:textId="68B3B41F" w:rsidR="00A03DDF" w:rsidRPr="00A03DDF" w:rsidRDefault="00A03DDF" w:rsidP="00A03DDF">
            <w:pPr>
              <w:ind w:firstLine="0"/>
            </w:pPr>
            <w:r>
              <w:t>Gatch</w:t>
            </w:r>
          </w:p>
        </w:tc>
      </w:tr>
      <w:tr w:rsidR="00A03DDF" w:rsidRPr="00A03DDF" w14:paraId="4BA98475" w14:textId="77777777" w:rsidTr="00A03DDF">
        <w:tc>
          <w:tcPr>
            <w:tcW w:w="2179" w:type="dxa"/>
            <w:shd w:val="clear" w:color="auto" w:fill="auto"/>
          </w:tcPr>
          <w:p w14:paraId="441DACC6" w14:textId="511206C4" w:rsidR="00A03DDF" w:rsidRPr="00A03DDF" w:rsidRDefault="00A03DDF" w:rsidP="00A03DDF">
            <w:pPr>
              <w:ind w:firstLine="0"/>
            </w:pPr>
            <w:r>
              <w:t>Gibson</w:t>
            </w:r>
          </w:p>
        </w:tc>
        <w:tc>
          <w:tcPr>
            <w:tcW w:w="2179" w:type="dxa"/>
            <w:shd w:val="clear" w:color="auto" w:fill="auto"/>
          </w:tcPr>
          <w:p w14:paraId="417A0285" w14:textId="3B9A708F" w:rsidR="00A03DDF" w:rsidRPr="00A03DDF" w:rsidRDefault="00A03DDF" w:rsidP="00A03DDF">
            <w:pPr>
              <w:ind w:firstLine="0"/>
            </w:pPr>
            <w:r>
              <w:t>Gilliam</w:t>
            </w:r>
          </w:p>
        </w:tc>
        <w:tc>
          <w:tcPr>
            <w:tcW w:w="2180" w:type="dxa"/>
            <w:shd w:val="clear" w:color="auto" w:fill="auto"/>
          </w:tcPr>
          <w:p w14:paraId="00BF72F3" w14:textId="2EDCF23F" w:rsidR="00A03DDF" w:rsidRPr="00A03DDF" w:rsidRDefault="00A03DDF" w:rsidP="00A03DDF">
            <w:pPr>
              <w:ind w:firstLine="0"/>
            </w:pPr>
            <w:r>
              <w:t>Gilliard</w:t>
            </w:r>
          </w:p>
        </w:tc>
      </w:tr>
      <w:tr w:rsidR="00A03DDF" w:rsidRPr="00A03DDF" w14:paraId="506B0F4D" w14:textId="77777777" w:rsidTr="00A03DDF">
        <w:tc>
          <w:tcPr>
            <w:tcW w:w="2179" w:type="dxa"/>
            <w:shd w:val="clear" w:color="auto" w:fill="auto"/>
          </w:tcPr>
          <w:p w14:paraId="414B4E7A" w14:textId="6D461B9F" w:rsidR="00A03DDF" w:rsidRPr="00A03DDF" w:rsidRDefault="00A03DDF" w:rsidP="00A03DDF">
            <w:pPr>
              <w:ind w:firstLine="0"/>
            </w:pPr>
            <w:r>
              <w:t>Guest</w:t>
            </w:r>
          </w:p>
        </w:tc>
        <w:tc>
          <w:tcPr>
            <w:tcW w:w="2179" w:type="dxa"/>
            <w:shd w:val="clear" w:color="auto" w:fill="auto"/>
          </w:tcPr>
          <w:p w14:paraId="010E78B0" w14:textId="359EA091" w:rsidR="00A03DDF" w:rsidRPr="00A03DDF" w:rsidRDefault="00A03DDF" w:rsidP="00A03DDF">
            <w:pPr>
              <w:ind w:firstLine="0"/>
            </w:pPr>
            <w:r>
              <w:t>Guffey</w:t>
            </w:r>
          </w:p>
        </w:tc>
        <w:tc>
          <w:tcPr>
            <w:tcW w:w="2180" w:type="dxa"/>
            <w:shd w:val="clear" w:color="auto" w:fill="auto"/>
          </w:tcPr>
          <w:p w14:paraId="2338ADAA" w14:textId="2182B39E" w:rsidR="00A03DDF" w:rsidRPr="00A03DDF" w:rsidRDefault="00A03DDF" w:rsidP="00A03DDF">
            <w:pPr>
              <w:ind w:firstLine="0"/>
            </w:pPr>
            <w:r>
              <w:t>Haddon</w:t>
            </w:r>
          </w:p>
        </w:tc>
      </w:tr>
      <w:tr w:rsidR="00A03DDF" w:rsidRPr="00A03DDF" w14:paraId="7021A179" w14:textId="77777777" w:rsidTr="00A03DDF">
        <w:tc>
          <w:tcPr>
            <w:tcW w:w="2179" w:type="dxa"/>
            <w:shd w:val="clear" w:color="auto" w:fill="auto"/>
          </w:tcPr>
          <w:p w14:paraId="3636D953" w14:textId="2E317F2E" w:rsidR="00A03DDF" w:rsidRPr="00A03DDF" w:rsidRDefault="00A03DDF" w:rsidP="00A03DDF">
            <w:pPr>
              <w:ind w:firstLine="0"/>
            </w:pPr>
            <w:r>
              <w:t>Hager</w:t>
            </w:r>
          </w:p>
        </w:tc>
        <w:tc>
          <w:tcPr>
            <w:tcW w:w="2179" w:type="dxa"/>
            <w:shd w:val="clear" w:color="auto" w:fill="auto"/>
          </w:tcPr>
          <w:p w14:paraId="713C06F0" w14:textId="3BE8C5D4" w:rsidR="00A03DDF" w:rsidRPr="00A03DDF" w:rsidRDefault="00A03DDF" w:rsidP="00A03DDF">
            <w:pPr>
              <w:ind w:firstLine="0"/>
            </w:pPr>
            <w:r>
              <w:t>Hardee</w:t>
            </w:r>
          </w:p>
        </w:tc>
        <w:tc>
          <w:tcPr>
            <w:tcW w:w="2180" w:type="dxa"/>
            <w:shd w:val="clear" w:color="auto" w:fill="auto"/>
          </w:tcPr>
          <w:p w14:paraId="26E31176" w14:textId="6BFA1FBE" w:rsidR="00A03DDF" w:rsidRPr="00A03DDF" w:rsidRDefault="00A03DDF" w:rsidP="00A03DDF">
            <w:pPr>
              <w:ind w:firstLine="0"/>
            </w:pPr>
            <w:r>
              <w:t>Hartnett</w:t>
            </w:r>
          </w:p>
        </w:tc>
      </w:tr>
      <w:tr w:rsidR="00A03DDF" w:rsidRPr="00A03DDF" w14:paraId="477254D7" w14:textId="77777777" w:rsidTr="00A03DDF">
        <w:tc>
          <w:tcPr>
            <w:tcW w:w="2179" w:type="dxa"/>
            <w:shd w:val="clear" w:color="auto" w:fill="auto"/>
          </w:tcPr>
          <w:p w14:paraId="553C9558" w14:textId="75A0B208" w:rsidR="00A03DDF" w:rsidRPr="00A03DDF" w:rsidRDefault="00A03DDF" w:rsidP="00A03DDF">
            <w:pPr>
              <w:ind w:firstLine="0"/>
            </w:pPr>
            <w:r>
              <w:t>Hayes</w:t>
            </w:r>
          </w:p>
        </w:tc>
        <w:tc>
          <w:tcPr>
            <w:tcW w:w="2179" w:type="dxa"/>
            <w:shd w:val="clear" w:color="auto" w:fill="auto"/>
          </w:tcPr>
          <w:p w14:paraId="103A2A83" w14:textId="30DAE068" w:rsidR="00A03DDF" w:rsidRPr="00A03DDF" w:rsidRDefault="00A03DDF" w:rsidP="00A03DDF">
            <w:pPr>
              <w:ind w:firstLine="0"/>
            </w:pPr>
            <w:r>
              <w:t>Henderson-Myers</w:t>
            </w:r>
          </w:p>
        </w:tc>
        <w:tc>
          <w:tcPr>
            <w:tcW w:w="2180" w:type="dxa"/>
            <w:shd w:val="clear" w:color="auto" w:fill="auto"/>
          </w:tcPr>
          <w:p w14:paraId="227D9964" w14:textId="57DFC73A" w:rsidR="00A03DDF" w:rsidRPr="00A03DDF" w:rsidRDefault="00A03DDF" w:rsidP="00A03DDF">
            <w:pPr>
              <w:ind w:firstLine="0"/>
            </w:pPr>
            <w:r>
              <w:t>Herbkersman</w:t>
            </w:r>
          </w:p>
        </w:tc>
      </w:tr>
      <w:tr w:rsidR="00A03DDF" w:rsidRPr="00A03DDF" w14:paraId="498165D8" w14:textId="77777777" w:rsidTr="00A03DDF">
        <w:tc>
          <w:tcPr>
            <w:tcW w:w="2179" w:type="dxa"/>
            <w:shd w:val="clear" w:color="auto" w:fill="auto"/>
          </w:tcPr>
          <w:p w14:paraId="082D88D6" w14:textId="3EEAE6EB" w:rsidR="00A03DDF" w:rsidRPr="00A03DDF" w:rsidRDefault="00A03DDF" w:rsidP="00A03DDF">
            <w:pPr>
              <w:ind w:firstLine="0"/>
            </w:pPr>
            <w:r>
              <w:t>Hewitt</w:t>
            </w:r>
          </w:p>
        </w:tc>
        <w:tc>
          <w:tcPr>
            <w:tcW w:w="2179" w:type="dxa"/>
            <w:shd w:val="clear" w:color="auto" w:fill="auto"/>
          </w:tcPr>
          <w:p w14:paraId="55E72D38" w14:textId="54A99FF5" w:rsidR="00A03DDF" w:rsidRPr="00A03DDF" w:rsidRDefault="00A03DDF" w:rsidP="00A03DDF">
            <w:pPr>
              <w:ind w:firstLine="0"/>
            </w:pPr>
            <w:r>
              <w:t>Hosey</w:t>
            </w:r>
          </w:p>
        </w:tc>
        <w:tc>
          <w:tcPr>
            <w:tcW w:w="2180" w:type="dxa"/>
            <w:shd w:val="clear" w:color="auto" w:fill="auto"/>
          </w:tcPr>
          <w:p w14:paraId="20BE8F05" w14:textId="0A6A6B00" w:rsidR="00A03DDF" w:rsidRPr="00A03DDF" w:rsidRDefault="00A03DDF" w:rsidP="00A03DDF">
            <w:pPr>
              <w:ind w:firstLine="0"/>
            </w:pPr>
            <w:r>
              <w:t>Hyde</w:t>
            </w:r>
          </w:p>
        </w:tc>
      </w:tr>
      <w:tr w:rsidR="00A03DDF" w:rsidRPr="00A03DDF" w14:paraId="023BF2B8" w14:textId="77777777" w:rsidTr="00A03DDF">
        <w:tc>
          <w:tcPr>
            <w:tcW w:w="2179" w:type="dxa"/>
            <w:shd w:val="clear" w:color="auto" w:fill="auto"/>
          </w:tcPr>
          <w:p w14:paraId="042CDDB3" w14:textId="2F978F2E" w:rsidR="00A03DDF" w:rsidRPr="00A03DDF" w:rsidRDefault="00A03DDF" w:rsidP="00A03DDF">
            <w:pPr>
              <w:ind w:firstLine="0"/>
            </w:pPr>
            <w:r>
              <w:t>Jefferson</w:t>
            </w:r>
          </w:p>
        </w:tc>
        <w:tc>
          <w:tcPr>
            <w:tcW w:w="2179" w:type="dxa"/>
            <w:shd w:val="clear" w:color="auto" w:fill="auto"/>
          </w:tcPr>
          <w:p w14:paraId="4841C16B" w14:textId="645CA9AE" w:rsidR="00A03DDF" w:rsidRPr="00A03DDF" w:rsidRDefault="00A03DDF" w:rsidP="00A03DDF">
            <w:pPr>
              <w:ind w:firstLine="0"/>
            </w:pPr>
            <w:r>
              <w:t>J. L. Johnson</w:t>
            </w:r>
          </w:p>
        </w:tc>
        <w:tc>
          <w:tcPr>
            <w:tcW w:w="2180" w:type="dxa"/>
            <w:shd w:val="clear" w:color="auto" w:fill="auto"/>
          </w:tcPr>
          <w:p w14:paraId="1DA5F1DA" w14:textId="51E66D79" w:rsidR="00A03DDF" w:rsidRPr="00A03DDF" w:rsidRDefault="00A03DDF" w:rsidP="00A03DDF">
            <w:pPr>
              <w:ind w:firstLine="0"/>
            </w:pPr>
            <w:r>
              <w:t>S. Jones</w:t>
            </w:r>
          </w:p>
        </w:tc>
      </w:tr>
      <w:tr w:rsidR="00A03DDF" w:rsidRPr="00A03DDF" w14:paraId="6D13771A" w14:textId="77777777" w:rsidTr="00A03DDF">
        <w:tc>
          <w:tcPr>
            <w:tcW w:w="2179" w:type="dxa"/>
            <w:shd w:val="clear" w:color="auto" w:fill="auto"/>
          </w:tcPr>
          <w:p w14:paraId="50DB2B00" w14:textId="10029F11" w:rsidR="00A03DDF" w:rsidRPr="00A03DDF" w:rsidRDefault="00A03DDF" w:rsidP="00A03DDF">
            <w:pPr>
              <w:ind w:firstLine="0"/>
            </w:pPr>
            <w:r>
              <w:t>W. Jones</w:t>
            </w:r>
          </w:p>
        </w:tc>
        <w:tc>
          <w:tcPr>
            <w:tcW w:w="2179" w:type="dxa"/>
            <w:shd w:val="clear" w:color="auto" w:fill="auto"/>
          </w:tcPr>
          <w:p w14:paraId="030D74A6" w14:textId="4F9CF610" w:rsidR="00A03DDF" w:rsidRPr="00A03DDF" w:rsidRDefault="00A03DDF" w:rsidP="00A03DDF">
            <w:pPr>
              <w:ind w:firstLine="0"/>
            </w:pPr>
            <w:r>
              <w:t>Jordan</w:t>
            </w:r>
          </w:p>
        </w:tc>
        <w:tc>
          <w:tcPr>
            <w:tcW w:w="2180" w:type="dxa"/>
            <w:shd w:val="clear" w:color="auto" w:fill="auto"/>
          </w:tcPr>
          <w:p w14:paraId="3640C006" w14:textId="5398A811" w:rsidR="00A03DDF" w:rsidRPr="00A03DDF" w:rsidRDefault="00A03DDF" w:rsidP="00A03DDF">
            <w:pPr>
              <w:ind w:firstLine="0"/>
            </w:pPr>
            <w:r>
              <w:t>Kilmartin</w:t>
            </w:r>
          </w:p>
        </w:tc>
      </w:tr>
      <w:tr w:rsidR="00A03DDF" w:rsidRPr="00A03DDF" w14:paraId="3D2EBAE7" w14:textId="77777777" w:rsidTr="00A03DDF">
        <w:tc>
          <w:tcPr>
            <w:tcW w:w="2179" w:type="dxa"/>
            <w:shd w:val="clear" w:color="auto" w:fill="auto"/>
          </w:tcPr>
          <w:p w14:paraId="1ECD17E2" w14:textId="22746F5E" w:rsidR="00A03DDF" w:rsidRPr="00A03DDF" w:rsidRDefault="00A03DDF" w:rsidP="00A03DDF">
            <w:pPr>
              <w:ind w:firstLine="0"/>
            </w:pPr>
            <w:r>
              <w:t>King</w:t>
            </w:r>
          </w:p>
        </w:tc>
        <w:tc>
          <w:tcPr>
            <w:tcW w:w="2179" w:type="dxa"/>
            <w:shd w:val="clear" w:color="auto" w:fill="auto"/>
          </w:tcPr>
          <w:p w14:paraId="3D1A0142" w14:textId="67E11ECC" w:rsidR="00A03DDF" w:rsidRPr="00A03DDF" w:rsidRDefault="00A03DDF" w:rsidP="00A03DDF">
            <w:pPr>
              <w:ind w:firstLine="0"/>
            </w:pPr>
            <w:r>
              <w:t>Landing</w:t>
            </w:r>
          </w:p>
        </w:tc>
        <w:tc>
          <w:tcPr>
            <w:tcW w:w="2180" w:type="dxa"/>
            <w:shd w:val="clear" w:color="auto" w:fill="auto"/>
          </w:tcPr>
          <w:p w14:paraId="29AF17BF" w14:textId="4267540C" w:rsidR="00A03DDF" w:rsidRPr="00A03DDF" w:rsidRDefault="00A03DDF" w:rsidP="00A03DDF">
            <w:pPr>
              <w:ind w:firstLine="0"/>
            </w:pPr>
            <w:r>
              <w:t>Lawson</w:t>
            </w:r>
          </w:p>
        </w:tc>
      </w:tr>
      <w:tr w:rsidR="00A03DDF" w:rsidRPr="00A03DDF" w14:paraId="3ED68D54" w14:textId="77777777" w:rsidTr="00A03DDF">
        <w:tc>
          <w:tcPr>
            <w:tcW w:w="2179" w:type="dxa"/>
            <w:shd w:val="clear" w:color="auto" w:fill="auto"/>
          </w:tcPr>
          <w:p w14:paraId="44C4F274" w14:textId="11102555" w:rsidR="00A03DDF" w:rsidRPr="00A03DDF" w:rsidRDefault="00A03DDF" w:rsidP="00A03DDF">
            <w:pPr>
              <w:ind w:firstLine="0"/>
            </w:pPr>
            <w:r>
              <w:t>Leber</w:t>
            </w:r>
          </w:p>
        </w:tc>
        <w:tc>
          <w:tcPr>
            <w:tcW w:w="2179" w:type="dxa"/>
            <w:shd w:val="clear" w:color="auto" w:fill="auto"/>
          </w:tcPr>
          <w:p w14:paraId="5296315E" w14:textId="3374E09B" w:rsidR="00A03DDF" w:rsidRPr="00A03DDF" w:rsidRDefault="00A03DDF" w:rsidP="00A03DDF">
            <w:pPr>
              <w:ind w:firstLine="0"/>
            </w:pPr>
            <w:r>
              <w:t>Ligon</w:t>
            </w:r>
          </w:p>
        </w:tc>
        <w:tc>
          <w:tcPr>
            <w:tcW w:w="2180" w:type="dxa"/>
            <w:shd w:val="clear" w:color="auto" w:fill="auto"/>
          </w:tcPr>
          <w:p w14:paraId="66F0CC32" w14:textId="25D97307" w:rsidR="00A03DDF" w:rsidRPr="00A03DDF" w:rsidRDefault="00A03DDF" w:rsidP="00A03DDF">
            <w:pPr>
              <w:ind w:firstLine="0"/>
            </w:pPr>
            <w:r>
              <w:t>Long</w:t>
            </w:r>
          </w:p>
        </w:tc>
      </w:tr>
      <w:tr w:rsidR="00A03DDF" w:rsidRPr="00A03DDF" w14:paraId="0F11C53D" w14:textId="77777777" w:rsidTr="00A03DDF">
        <w:tc>
          <w:tcPr>
            <w:tcW w:w="2179" w:type="dxa"/>
            <w:shd w:val="clear" w:color="auto" w:fill="auto"/>
          </w:tcPr>
          <w:p w14:paraId="47F8B053" w14:textId="221E896B" w:rsidR="00A03DDF" w:rsidRPr="00A03DDF" w:rsidRDefault="00A03DDF" w:rsidP="00A03DDF">
            <w:pPr>
              <w:ind w:firstLine="0"/>
            </w:pPr>
            <w:r>
              <w:t>May</w:t>
            </w:r>
          </w:p>
        </w:tc>
        <w:tc>
          <w:tcPr>
            <w:tcW w:w="2179" w:type="dxa"/>
            <w:shd w:val="clear" w:color="auto" w:fill="auto"/>
          </w:tcPr>
          <w:p w14:paraId="2A912DB4" w14:textId="088A985B" w:rsidR="00A03DDF" w:rsidRPr="00A03DDF" w:rsidRDefault="00A03DDF" w:rsidP="00A03DDF">
            <w:pPr>
              <w:ind w:firstLine="0"/>
            </w:pPr>
            <w:r>
              <w:t>McCabe</w:t>
            </w:r>
          </w:p>
        </w:tc>
        <w:tc>
          <w:tcPr>
            <w:tcW w:w="2180" w:type="dxa"/>
            <w:shd w:val="clear" w:color="auto" w:fill="auto"/>
          </w:tcPr>
          <w:p w14:paraId="1E932C28" w14:textId="48037D4D" w:rsidR="00A03DDF" w:rsidRPr="00A03DDF" w:rsidRDefault="00A03DDF" w:rsidP="00A03DDF">
            <w:pPr>
              <w:ind w:firstLine="0"/>
            </w:pPr>
            <w:r>
              <w:t>McDaniel</w:t>
            </w:r>
          </w:p>
        </w:tc>
      </w:tr>
      <w:tr w:rsidR="00A03DDF" w:rsidRPr="00A03DDF" w14:paraId="02CAF8B9" w14:textId="77777777" w:rsidTr="00A03DDF">
        <w:tc>
          <w:tcPr>
            <w:tcW w:w="2179" w:type="dxa"/>
            <w:shd w:val="clear" w:color="auto" w:fill="auto"/>
          </w:tcPr>
          <w:p w14:paraId="37C86C4F" w14:textId="48EACD30" w:rsidR="00A03DDF" w:rsidRPr="00A03DDF" w:rsidRDefault="00A03DDF" w:rsidP="00A03DDF">
            <w:pPr>
              <w:ind w:firstLine="0"/>
            </w:pPr>
            <w:r>
              <w:t>McGinnis</w:t>
            </w:r>
          </w:p>
        </w:tc>
        <w:tc>
          <w:tcPr>
            <w:tcW w:w="2179" w:type="dxa"/>
            <w:shd w:val="clear" w:color="auto" w:fill="auto"/>
          </w:tcPr>
          <w:p w14:paraId="1EEFE08D" w14:textId="72CE7896" w:rsidR="00A03DDF" w:rsidRPr="00A03DDF" w:rsidRDefault="00A03DDF" w:rsidP="00A03DDF">
            <w:pPr>
              <w:ind w:firstLine="0"/>
            </w:pPr>
            <w:r>
              <w:t>Mitchell</w:t>
            </w:r>
          </w:p>
        </w:tc>
        <w:tc>
          <w:tcPr>
            <w:tcW w:w="2180" w:type="dxa"/>
            <w:shd w:val="clear" w:color="auto" w:fill="auto"/>
          </w:tcPr>
          <w:p w14:paraId="7386507E" w14:textId="75F4FDA3" w:rsidR="00A03DDF" w:rsidRPr="00A03DDF" w:rsidRDefault="00A03DDF" w:rsidP="00A03DDF">
            <w:pPr>
              <w:ind w:firstLine="0"/>
            </w:pPr>
            <w:r>
              <w:t>T. Moore</w:t>
            </w:r>
          </w:p>
        </w:tc>
      </w:tr>
      <w:tr w:rsidR="00A03DDF" w:rsidRPr="00A03DDF" w14:paraId="16E9F183" w14:textId="77777777" w:rsidTr="00A03DDF">
        <w:tc>
          <w:tcPr>
            <w:tcW w:w="2179" w:type="dxa"/>
            <w:shd w:val="clear" w:color="auto" w:fill="auto"/>
          </w:tcPr>
          <w:p w14:paraId="3FB489EE" w14:textId="52B34CD3" w:rsidR="00A03DDF" w:rsidRPr="00A03DDF" w:rsidRDefault="00A03DDF" w:rsidP="00A03DDF">
            <w:pPr>
              <w:ind w:firstLine="0"/>
            </w:pPr>
            <w:r>
              <w:t>A. M. Morgan</w:t>
            </w:r>
          </w:p>
        </w:tc>
        <w:tc>
          <w:tcPr>
            <w:tcW w:w="2179" w:type="dxa"/>
            <w:shd w:val="clear" w:color="auto" w:fill="auto"/>
          </w:tcPr>
          <w:p w14:paraId="0C1C3633" w14:textId="4397292C" w:rsidR="00A03DDF" w:rsidRPr="00A03DDF" w:rsidRDefault="00A03DDF" w:rsidP="00A03DDF">
            <w:pPr>
              <w:ind w:firstLine="0"/>
            </w:pPr>
            <w:r>
              <w:t>T. A. Morgan</w:t>
            </w:r>
          </w:p>
        </w:tc>
        <w:tc>
          <w:tcPr>
            <w:tcW w:w="2180" w:type="dxa"/>
            <w:shd w:val="clear" w:color="auto" w:fill="auto"/>
          </w:tcPr>
          <w:p w14:paraId="3157F8A0" w14:textId="191353C1" w:rsidR="00A03DDF" w:rsidRPr="00A03DDF" w:rsidRDefault="00A03DDF" w:rsidP="00A03DDF">
            <w:pPr>
              <w:ind w:firstLine="0"/>
            </w:pPr>
            <w:r>
              <w:t>Moss</w:t>
            </w:r>
          </w:p>
        </w:tc>
      </w:tr>
      <w:tr w:rsidR="00A03DDF" w:rsidRPr="00A03DDF" w14:paraId="001C95A9" w14:textId="77777777" w:rsidTr="00A03DDF">
        <w:tc>
          <w:tcPr>
            <w:tcW w:w="2179" w:type="dxa"/>
            <w:shd w:val="clear" w:color="auto" w:fill="auto"/>
          </w:tcPr>
          <w:p w14:paraId="27E2EAD6" w14:textId="1580D3A1" w:rsidR="00A03DDF" w:rsidRPr="00A03DDF" w:rsidRDefault="00A03DDF" w:rsidP="00A03DDF">
            <w:pPr>
              <w:ind w:firstLine="0"/>
            </w:pPr>
            <w:r>
              <w:t>Murphy</w:t>
            </w:r>
          </w:p>
        </w:tc>
        <w:tc>
          <w:tcPr>
            <w:tcW w:w="2179" w:type="dxa"/>
            <w:shd w:val="clear" w:color="auto" w:fill="auto"/>
          </w:tcPr>
          <w:p w14:paraId="4757C8B7" w14:textId="0A438A07" w:rsidR="00A03DDF" w:rsidRPr="00A03DDF" w:rsidRDefault="00A03DDF" w:rsidP="00A03DDF">
            <w:pPr>
              <w:ind w:firstLine="0"/>
            </w:pPr>
            <w:r>
              <w:t>B. Newton</w:t>
            </w:r>
          </w:p>
        </w:tc>
        <w:tc>
          <w:tcPr>
            <w:tcW w:w="2180" w:type="dxa"/>
            <w:shd w:val="clear" w:color="auto" w:fill="auto"/>
          </w:tcPr>
          <w:p w14:paraId="0DBBFE6F" w14:textId="5C12ED68" w:rsidR="00A03DDF" w:rsidRPr="00A03DDF" w:rsidRDefault="00A03DDF" w:rsidP="00A03DDF">
            <w:pPr>
              <w:ind w:firstLine="0"/>
            </w:pPr>
            <w:r>
              <w:t>W. Newton</w:t>
            </w:r>
          </w:p>
        </w:tc>
      </w:tr>
      <w:tr w:rsidR="00A03DDF" w:rsidRPr="00A03DDF" w14:paraId="3521E720" w14:textId="77777777" w:rsidTr="00A03DDF">
        <w:tc>
          <w:tcPr>
            <w:tcW w:w="2179" w:type="dxa"/>
            <w:shd w:val="clear" w:color="auto" w:fill="auto"/>
          </w:tcPr>
          <w:p w14:paraId="63A623BF" w14:textId="5D2A97D4" w:rsidR="00A03DDF" w:rsidRPr="00A03DDF" w:rsidRDefault="00A03DDF" w:rsidP="00A03DDF">
            <w:pPr>
              <w:ind w:firstLine="0"/>
            </w:pPr>
            <w:r>
              <w:t>Nutt</w:t>
            </w:r>
          </w:p>
        </w:tc>
        <w:tc>
          <w:tcPr>
            <w:tcW w:w="2179" w:type="dxa"/>
            <w:shd w:val="clear" w:color="auto" w:fill="auto"/>
          </w:tcPr>
          <w:p w14:paraId="77B64ECB" w14:textId="460F932E" w:rsidR="00A03DDF" w:rsidRPr="00A03DDF" w:rsidRDefault="00A03DDF" w:rsidP="00A03DDF">
            <w:pPr>
              <w:ind w:firstLine="0"/>
            </w:pPr>
            <w:r>
              <w:t>O'Neal</w:t>
            </w:r>
          </w:p>
        </w:tc>
        <w:tc>
          <w:tcPr>
            <w:tcW w:w="2180" w:type="dxa"/>
            <w:shd w:val="clear" w:color="auto" w:fill="auto"/>
          </w:tcPr>
          <w:p w14:paraId="27F9CC5E" w14:textId="5E8E2C84" w:rsidR="00A03DDF" w:rsidRPr="00A03DDF" w:rsidRDefault="00A03DDF" w:rsidP="00A03DDF">
            <w:pPr>
              <w:ind w:firstLine="0"/>
            </w:pPr>
            <w:r>
              <w:t>Oremus</w:t>
            </w:r>
          </w:p>
        </w:tc>
      </w:tr>
      <w:tr w:rsidR="00A03DDF" w:rsidRPr="00A03DDF" w14:paraId="2CF7D993" w14:textId="77777777" w:rsidTr="00A03DDF">
        <w:tc>
          <w:tcPr>
            <w:tcW w:w="2179" w:type="dxa"/>
            <w:shd w:val="clear" w:color="auto" w:fill="auto"/>
          </w:tcPr>
          <w:p w14:paraId="70AC7A35" w14:textId="0F4EB7DF" w:rsidR="00A03DDF" w:rsidRPr="00A03DDF" w:rsidRDefault="00A03DDF" w:rsidP="00A03DDF">
            <w:pPr>
              <w:ind w:firstLine="0"/>
            </w:pPr>
            <w:r>
              <w:t>Pace</w:t>
            </w:r>
          </w:p>
        </w:tc>
        <w:tc>
          <w:tcPr>
            <w:tcW w:w="2179" w:type="dxa"/>
            <w:shd w:val="clear" w:color="auto" w:fill="auto"/>
          </w:tcPr>
          <w:p w14:paraId="23D93D50" w14:textId="59F09969" w:rsidR="00A03DDF" w:rsidRPr="00A03DDF" w:rsidRDefault="00A03DDF" w:rsidP="00A03DDF">
            <w:pPr>
              <w:ind w:firstLine="0"/>
            </w:pPr>
            <w:r>
              <w:t>Pedalino</w:t>
            </w:r>
          </w:p>
        </w:tc>
        <w:tc>
          <w:tcPr>
            <w:tcW w:w="2180" w:type="dxa"/>
            <w:shd w:val="clear" w:color="auto" w:fill="auto"/>
          </w:tcPr>
          <w:p w14:paraId="6011FBDB" w14:textId="7E3A4235" w:rsidR="00A03DDF" w:rsidRPr="00A03DDF" w:rsidRDefault="00A03DDF" w:rsidP="00A03DDF">
            <w:pPr>
              <w:ind w:firstLine="0"/>
            </w:pPr>
            <w:r>
              <w:t>Pendarvis</w:t>
            </w:r>
          </w:p>
        </w:tc>
      </w:tr>
      <w:tr w:rsidR="00A03DDF" w:rsidRPr="00A03DDF" w14:paraId="566364E9" w14:textId="77777777" w:rsidTr="00A03DDF">
        <w:tc>
          <w:tcPr>
            <w:tcW w:w="2179" w:type="dxa"/>
            <w:shd w:val="clear" w:color="auto" w:fill="auto"/>
          </w:tcPr>
          <w:p w14:paraId="3B62AE26" w14:textId="1C0AEF21" w:rsidR="00A03DDF" w:rsidRPr="00A03DDF" w:rsidRDefault="00A03DDF" w:rsidP="00A03DDF">
            <w:pPr>
              <w:ind w:firstLine="0"/>
            </w:pPr>
            <w:r>
              <w:t>Pope</w:t>
            </w:r>
          </w:p>
        </w:tc>
        <w:tc>
          <w:tcPr>
            <w:tcW w:w="2179" w:type="dxa"/>
            <w:shd w:val="clear" w:color="auto" w:fill="auto"/>
          </w:tcPr>
          <w:p w14:paraId="53BFC829" w14:textId="6A8492D6" w:rsidR="00A03DDF" w:rsidRPr="00A03DDF" w:rsidRDefault="00A03DDF" w:rsidP="00A03DDF">
            <w:pPr>
              <w:ind w:firstLine="0"/>
            </w:pPr>
            <w:r>
              <w:t>Rivers</w:t>
            </w:r>
          </w:p>
        </w:tc>
        <w:tc>
          <w:tcPr>
            <w:tcW w:w="2180" w:type="dxa"/>
            <w:shd w:val="clear" w:color="auto" w:fill="auto"/>
          </w:tcPr>
          <w:p w14:paraId="7F6EBD5C" w14:textId="7B021160" w:rsidR="00A03DDF" w:rsidRPr="00A03DDF" w:rsidRDefault="00A03DDF" w:rsidP="00A03DDF">
            <w:pPr>
              <w:ind w:firstLine="0"/>
            </w:pPr>
            <w:r>
              <w:t>Robbins</w:t>
            </w:r>
          </w:p>
        </w:tc>
      </w:tr>
      <w:tr w:rsidR="00A03DDF" w:rsidRPr="00A03DDF" w14:paraId="11A94ECD" w14:textId="77777777" w:rsidTr="00A03DDF">
        <w:tc>
          <w:tcPr>
            <w:tcW w:w="2179" w:type="dxa"/>
            <w:shd w:val="clear" w:color="auto" w:fill="auto"/>
          </w:tcPr>
          <w:p w14:paraId="3E232D77" w14:textId="196196D3" w:rsidR="00A03DDF" w:rsidRPr="00A03DDF" w:rsidRDefault="00A03DDF" w:rsidP="00A03DDF">
            <w:pPr>
              <w:ind w:firstLine="0"/>
            </w:pPr>
            <w:r>
              <w:t>Rose</w:t>
            </w:r>
          </w:p>
        </w:tc>
        <w:tc>
          <w:tcPr>
            <w:tcW w:w="2179" w:type="dxa"/>
            <w:shd w:val="clear" w:color="auto" w:fill="auto"/>
          </w:tcPr>
          <w:p w14:paraId="6693FA81" w14:textId="4FE3D55F" w:rsidR="00A03DDF" w:rsidRPr="00A03DDF" w:rsidRDefault="00A03DDF" w:rsidP="00A03DDF">
            <w:pPr>
              <w:ind w:firstLine="0"/>
            </w:pPr>
            <w:r>
              <w:t>Rutherford</w:t>
            </w:r>
          </w:p>
        </w:tc>
        <w:tc>
          <w:tcPr>
            <w:tcW w:w="2180" w:type="dxa"/>
            <w:shd w:val="clear" w:color="auto" w:fill="auto"/>
          </w:tcPr>
          <w:p w14:paraId="55FE239E" w14:textId="727D8A9B" w:rsidR="00A03DDF" w:rsidRPr="00A03DDF" w:rsidRDefault="00A03DDF" w:rsidP="00A03DDF">
            <w:pPr>
              <w:ind w:firstLine="0"/>
            </w:pPr>
            <w:r>
              <w:t>Sandifer</w:t>
            </w:r>
          </w:p>
        </w:tc>
      </w:tr>
      <w:tr w:rsidR="00A03DDF" w:rsidRPr="00A03DDF" w14:paraId="7A84961E" w14:textId="77777777" w:rsidTr="00A03DDF">
        <w:tc>
          <w:tcPr>
            <w:tcW w:w="2179" w:type="dxa"/>
            <w:shd w:val="clear" w:color="auto" w:fill="auto"/>
          </w:tcPr>
          <w:p w14:paraId="2740BF41" w14:textId="553B4821" w:rsidR="00A03DDF" w:rsidRPr="00A03DDF" w:rsidRDefault="00A03DDF" w:rsidP="00A03DDF">
            <w:pPr>
              <w:ind w:firstLine="0"/>
            </w:pPr>
            <w:r>
              <w:t>Schuessler</w:t>
            </w:r>
          </w:p>
        </w:tc>
        <w:tc>
          <w:tcPr>
            <w:tcW w:w="2179" w:type="dxa"/>
            <w:shd w:val="clear" w:color="auto" w:fill="auto"/>
          </w:tcPr>
          <w:p w14:paraId="79F5DD9A" w14:textId="5E4B0283" w:rsidR="00A03DDF" w:rsidRPr="00A03DDF" w:rsidRDefault="00A03DDF" w:rsidP="00A03DDF">
            <w:pPr>
              <w:ind w:firstLine="0"/>
            </w:pPr>
            <w:r>
              <w:t>G. M. Smith</w:t>
            </w:r>
          </w:p>
        </w:tc>
        <w:tc>
          <w:tcPr>
            <w:tcW w:w="2180" w:type="dxa"/>
            <w:shd w:val="clear" w:color="auto" w:fill="auto"/>
          </w:tcPr>
          <w:p w14:paraId="6843579A" w14:textId="7EAC4456" w:rsidR="00A03DDF" w:rsidRPr="00A03DDF" w:rsidRDefault="00A03DDF" w:rsidP="00A03DDF">
            <w:pPr>
              <w:ind w:firstLine="0"/>
            </w:pPr>
            <w:r>
              <w:t>M. M. Smith</w:t>
            </w:r>
          </w:p>
        </w:tc>
      </w:tr>
      <w:tr w:rsidR="00A03DDF" w:rsidRPr="00A03DDF" w14:paraId="6B069979" w14:textId="77777777" w:rsidTr="00A03DDF">
        <w:tc>
          <w:tcPr>
            <w:tcW w:w="2179" w:type="dxa"/>
            <w:shd w:val="clear" w:color="auto" w:fill="auto"/>
          </w:tcPr>
          <w:p w14:paraId="4B8001AC" w14:textId="31C694E6" w:rsidR="00A03DDF" w:rsidRPr="00A03DDF" w:rsidRDefault="00A03DDF" w:rsidP="00A03DDF">
            <w:pPr>
              <w:ind w:firstLine="0"/>
            </w:pPr>
            <w:r>
              <w:t>Stavrinakis</w:t>
            </w:r>
          </w:p>
        </w:tc>
        <w:tc>
          <w:tcPr>
            <w:tcW w:w="2179" w:type="dxa"/>
            <w:shd w:val="clear" w:color="auto" w:fill="auto"/>
          </w:tcPr>
          <w:p w14:paraId="08CCF83B" w14:textId="2A4B068F" w:rsidR="00A03DDF" w:rsidRPr="00A03DDF" w:rsidRDefault="00A03DDF" w:rsidP="00A03DDF">
            <w:pPr>
              <w:ind w:firstLine="0"/>
            </w:pPr>
            <w:r>
              <w:t>Taylor</w:t>
            </w:r>
          </w:p>
        </w:tc>
        <w:tc>
          <w:tcPr>
            <w:tcW w:w="2180" w:type="dxa"/>
            <w:shd w:val="clear" w:color="auto" w:fill="auto"/>
          </w:tcPr>
          <w:p w14:paraId="3A5BB39E" w14:textId="1B476EF9" w:rsidR="00A03DDF" w:rsidRPr="00A03DDF" w:rsidRDefault="00A03DDF" w:rsidP="00A03DDF">
            <w:pPr>
              <w:ind w:firstLine="0"/>
            </w:pPr>
            <w:r>
              <w:t>Thigpen</w:t>
            </w:r>
          </w:p>
        </w:tc>
      </w:tr>
      <w:tr w:rsidR="00A03DDF" w:rsidRPr="00A03DDF" w14:paraId="244A0AB8" w14:textId="77777777" w:rsidTr="00A03DDF">
        <w:tc>
          <w:tcPr>
            <w:tcW w:w="2179" w:type="dxa"/>
            <w:shd w:val="clear" w:color="auto" w:fill="auto"/>
          </w:tcPr>
          <w:p w14:paraId="773AB86E" w14:textId="1E7903D3" w:rsidR="00A03DDF" w:rsidRPr="00A03DDF" w:rsidRDefault="00A03DDF" w:rsidP="00A03DDF">
            <w:pPr>
              <w:ind w:firstLine="0"/>
            </w:pPr>
            <w:r>
              <w:t>Trantham</w:t>
            </w:r>
          </w:p>
        </w:tc>
        <w:tc>
          <w:tcPr>
            <w:tcW w:w="2179" w:type="dxa"/>
            <w:shd w:val="clear" w:color="auto" w:fill="auto"/>
          </w:tcPr>
          <w:p w14:paraId="22C24F5F" w14:textId="2394866D" w:rsidR="00A03DDF" w:rsidRPr="00A03DDF" w:rsidRDefault="00A03DDF" w:rsidP="00A03DDF">
            <w:pPr>
              <w:ind w:firstLine="0"/>
            </w:pPr>
            <w:r>
              <w:t>Vaughan</w:t>
            </w:r>
          </w:p>
        </w:tc>
        <w:tc>
          <w:tcPr>
            <w:tcW w:w="2180" w:type="dxa"/>
            <w:shd w:val="clear" w:color="auto" w:fill="auto"/>
          </w:tcPr>
          <w:p w14:paraId="136BA949" w14:textId="13F5D619" w:rsidR="00A03DDF" w:rsidRPr="00A03DDF" w:rsidRDefault="00A03DDF" w:rsidP="00A03DDF">
            <w:pPr>
              <w:ind w:firstLine="0"/>
            </w:pPr>
            <w:r>
              <w:t>Weeks</w:t>
            </w:r>
          </w:p>
        </w:tc>
      </w:tr>
      <w:tr w:rsidR="00A03DDF" w:rsidRPr="00A03DDF" w14:paraId="2A37995F" w14:textId="77777777" w:rsidTr="00A03DDF">
        <w:tc>
          <w:tcPr>
            <w:tcW w:w="2179" w:type="dxa"/>
            <w:shd w:val="clear" w:color="auto" w:fill="auto"/>
          </w:tcPr>
          <w:p w14:paraId="478A0D55" w14:textId="59233008" w:rsidR="00A03DDF" w:rsidRPr="00A03DDF" w:rsidRDefault="00A03DDF" w:rsidP="00A03DDF">
            <w:pPr>
              <w:ind w:firstLine="0"/>
            </w:pPr>
            <w:r>
              <w:t>West</w:t>
            </w:r>
          </w:p>
        </w:tc>
        <w:tc>
          <w:tcPr>
            <w:tcW w:w="2179" w:type="dxa"/>
            <w:shd w:val="clear" w:color="auto" w:fill="auto"/>
          </w:tcPr>
          <w:p w14:paraId="162E6394" w14:textId="35F69087" w:rsidR="00A03DDF" w:rsidRPr="00A03DDF" w:rsidRDefault="00A03DDF" w:rsidP="00A03DDF">
            <w:pPr>
              <w:ind w:firstLine="0"/>
            </w:pPr>
            <w:r>
              <w:t>Wetmore</w:t>
            </w:r>
          </w:p>
        </w:tc>
        <w:tc>
          <w:tcPr>
            <w:tcW w:w="2180" w:type="dxa"/>
            <w:shd w:val="clear" w:color="auto" w:fill="auto"/>
          </w:tcPr>
          <w:p w14:paraId="0CAED53F" w14:textId="4F135AEA" w:rsidR="00A03DDF" w:rsidRPr="00A03DDF" w:rsidRDefault="00A03DDF" w:rsidP="00A03DDF">
            <w:pPr>
              <w:ind w:firstLine="0"/>
            </w:pPr>
            <w:r>
              <w:t>Wheeler</w:t>
            </w:r>
          </w:p>
        </w:tc>
      </w:tr>
      <w:tr w:rsidR="00A03DDF" w:rsidRPr="00A03DDF" w14:paraId="6A313A25" w14:textId="77777777" w:rsidTr="00A03DDF">
        <w:tc>
          <w:tcPr>
            <w:tcW w:w="2179" w:type="dxa"/>
            <w:shd w:val="clear" w:color="auto" w:fill="auto"/>
          </w:tcPr>
          <w:p w14:paraId="32038FEE" w14:textId="3493B4FA" w:rsidR="00A03DDF" w:rsidRPr="00A03DDF" w:rsidRDefault="00A03DDF" w:rsidP="00A03DDF">
            <w:pPr>
              <w:keepNext/>
              <w:ind w:firstLine="0"/>
            </w:pPr>
            <w:r>
              <w:t>White</w:t>
            </w:r>
          </w:p>
        </w:tc>
        <w:tc>
          <w:tcPr>
            <w:tcW w:w="2179" w:type="dxa"/>
            <w:shd w:val="clear" w:color="auto" w:fill="auto"/>
          </w:tcPr>
          <w:p w14:paraId="4DB55CB3" w14:textId="219298DD" w:rsidR="00A03DDF" w:rsidRPr="00A03DDF" w:rsidRDefault="00A03DDF" w:rsidP="00A03DDF">
            <w:pPr>
              <w:keepNext/>
              <w:ind w:firstLine="0"/>
            </w:pPr>
            <w:r>
              <w:t>Whitmire</w:t>
            </w:r>
          </w:p>
        </w:tc>
        <w:tc>
          <w:tcPr>
            <w:tcW w:w="2180" w:type="dxa"/>
            <w:shd w:val="clear" w:color="auto" w:fill="auto"/>
          </w:tcPr>
          <w:p w14:paraId="41B2248E" w14:textId="0FFF190D" w:rsidR="00A03DDF" w:rsidRPr="00A03DDF" w:rsidRDefault="00A03DDF" w:rsidP="00A03DDF">
            <w:pPr>
              <w:keepNext/>
              <w:ind w:firstLine="0"/>
            </w:pPr>
            <w:r>
              <w:t>Williams</w:t>
            </w:r>
          </w:p>
        </w:tc>
      </w:tr>
      <w:tr w:rsidR="00A03DDF" w:rsidRPr="00A03DDF" w14:paraId="5CB4C7EE" w14:textId="77777777" w:rsidTr="00A03DDF">
        <w:tc>
          <w:tcPr>
            <w:tcW w:w="2179" w:type="dxa"/>
            <w:shd w:val="clear" w:color="auto" w:fill="auto"/>
          </w:tcPr>
          <w:p w14:paraId="7D90801E" w14:textId="4870B521" w:rsidR="00A03DDF" w:rsidRPr="00A03DDF" w:rsidRDefault="00A03DDF" w:rsidP="00A03DDF">
            <w:pPr>
              <w:keepNext/>
              <w:ind w:firstLine="0"/>
            </w:pPr>
            <w:r>
              <w:t>Willis</w:t>
            </w:r>
          </w:p>
        </w:tc>
        <w:tc>
          <w:tcPr>
            <w:tcW w:w="2179" w:type="dxa"/>
            <w:shd w:val="clear" w:color="auto" w:fill="auto"/>
          </w:tcPr>
          <w:p w14:paraId="2B900792" w14:textId="26E18FAD" w:rsidR="00A03DDF" w:rsidRPr="00A03DDF" w:rsidRDefault="00A03DDF" w:rsidP="00A03DDF">
            <w:pPr>
              <w:keepNext/>
              <w:ind w:firstLine="0"/>
            </w:pPr>
            <w:r>
              <w:t>Wooten</w:t>
            </w:r>
          </w:p>
        </w:tc>
        <w:tc>
          <w:tcPr>
            <w:tcW w:w="2180" w:type="dxa"/>
            <w:shd w:val="clear" w:color="auto" w:fill="auto"/>
          </w:tcPr>
          <w:p w14:paraId="4F7F2B81" w14:textId="77777777" w:rsidR="00A03DDF" w:rsidRPr="00A03DDF" w:rsidRDefault="00A03DDF" w:rsidP="00A03DDF">
            <w:pPr>
              <w:keepNext/>
              <w:ind w:firstLine="0"/>
            </w:pPr>
          </w:p>
        </w:tc>
      </w:tr>
    </w:tbl>
    <w:p w14:paraId="76845B2B" w14:textId="77777777" w:rsidR="00A03DDF" w:rsidRDefault="00A03DDF" w:rsidP="00A03DDF"/>
    <w:p w14:paraId="0A447D82" w14:textId="4EAA8372" w:rsidR="00A03DDF" w:rsidRDefault="00A03DDF" w:rsidP="00A03DDF">
      <w:pPr>
        <w:jc w:val="center"/>
        <w:rPr>
          <w:b/>
        </w:rPr>
      </w:pPr>
      <w:r w:rsidRPr="00A03DDF">
        <w:rPr>
          <w:b/>
        </w:rPr>
        <w:t>Total--101</w:t>
      </w:r>
    </w:p>
    <w:p w14:paraId="4AE2B375" w14:textId="77777777" w:rsidR="00A03DDF" w:rsidRDefault="00A03DDF" w:rsidP="00A03DDF">
      <w:pPr>
        <w:jc w:val="center"/>
        <w:rPr>
          <w:b/>
        </w:rPr>
      </w:pPr>
    </w:p>
    <w:p w14:paraId="434A82DA" w14:textId="77777777" w:rsidR="00A03DDF" w:rsidRDefault="00A03DDF" w:rsidP="00A03DDF">
      <w:pPr>
        <w:ind w:firstLine="0"/>
      </w:pPr>
      <w:r w:rsidRPr="00A03DDF">
        <w:t xml:space="preserve"> </w:t>
      </w:r>
      <w:r>
        <w:t>Those who voted in the negative are:</w:t>
      </w:r>
    </w:p>
    <w:p w14:paraId="47A33AFC" w14:textId="77777777" w:rsidR="00A03DDF" w:rsidRDefault="00A03DDF" w:rsidP="00A03DDF"/>
    <w:p w14:paraId="2C1AB15E" w14:textId="77777777" w:rsidR="008436AF" w:rsidRDefault="008436AF" w:rsidP="00A03DDF">
      <w:pPr>
        <w:jc w:val="center"/>
        <w:rPr>
          <w:b/>
        </w:rPr>
      </w:pPr>
    </w:p>
    <w:p w14:paraId="318FAA47" w14:textId="3DCD7CC9" w:rsidR="00A03DDF" w:rsidRDefault="00A03DDF" w:rsidP="00A03DDF">
      <w:pPr>
        <w:jc w:val="center"/>
        <w:rPr>
          <w:b/>
        </w:rPr>
      </w:pPr>
      <w:r w:rsidRPr="00A03DDF">
        <w:rPr>
          <w:b/>
        </w:rPr>
        <w:t>Total</w:t>
      </w:r>
      <w:r w:rsidR="006B74BC">
        <w:rPr>
          <w:b/>
        </w:rPr>
        <w:t>—</w:t>
      </w:r>
      <w:r w:rsidRPr="00A03DDF">
        <w:rPr>
          <w:b/>
        </w:rPr>
        <w:t>0</w:t>
      </w:r>
    </w:p>
    <w:p w14:paraId="7CA915C9" w14:textId="77777777" w:rsidR="006B74BC" w:rsidRDefault="006B74BC" w:rsidP="00A03DDF">
      <w:pPr>
        <w:jc w:val="center"/>
        <w:rPr>
          <w:b/>
        </w:rPr>
      </w:pPr>
    </w:p>
    <w:p w14:paraId="60AFDF78" w14:textId="65BDEBAA" w:rsidR="00A03DDF" w:rsidRDefault="00A03DDF" w:rsidP="00A03DDF">
      <w:r>
        <w:t>The appointment was confirmed and a message was ordered sent to the Senate accordingly.</w:t>
      </w:r>
    </w:p>
    <w:p w14:paraId="0B258780" w14:textId="561CF907" w:rsidR="00A03DDF" w:rsidRDefault="00A03DDF" w:rsidP="00A03DDF"/>
    <w:p w14:paraId="7883AFFB" w14:textId="77777777" w:rsidR="00A03DDF" w:rsidRPr="00EF3208" w:rsidRDefault="00A03DDF" w:rsidP="00A03DDF">
      <w:pPr>
        <w:keepNext/>
        <w:ind w:firstLine="0"/>
        <w:jc w:val="center"/>
        <w:rPr>
          <w:b/>
          <w:bCs/>
        </w:rPr>
      </w:pPr>
      <w:r w:rsidRPr="00EF3208">
        <w:rPr>
          <w:b/>
          <w:bCs/>
        </w:rPr>
        <w:t>DEBATE ADJOURNED ON MOTION TO RECONSIDER</w:t>
      </w:r>
    </w:p>
    <w:p w14:paraId="39CBF691" w14:textId="229CDE6F" w:rsidR="00A03DDF" w:rsidRPr="00EF3208" w:rsidRDefault="00A03DDF" w:rsidP="008436AF">
      <w:pPr>
        <w:ind w:firstLine="0"/>
      </w:pPr>
      <w:r w:rsidRPr="00EF3208">
        <w:t>Rep. RUTHERFORD moved to reconsider the vote whereby the House confirmed the appointment of the Richland County Master</w:t>
      </w:r>
      <w:r w:rsidR="008436AF">
        <w:t>-in-</w:t>
      </w:r>
      <w:r w:rsidRPr="00EF3208">
        <w:t>Equity</w:t>
      </w:r>
      <w:r w:rsidR="008436AF">
        <w:t>.</w:t>
      </w:r>
    </w:p>
    <w:p w14:paraId="6F22B1E6" w14:textId="77777777" w:rsidR="008436AF" w:rsidRDefault="008436AF" w:rsidP="008436AF"/>
    <w:p w14:paraId="60BEF3F0" w14:textId="770DFFFE" w:rsidR="00A03DDF" w:rsidRPr="00EF3208" w:rsidRDefault="00A03DDF" w:rsidP="008436AF">
      <w:pPr>
        <w:ind w:firstLine="0"/>
      </w:pPr>
      <w:r w:rsidRPr="00EF3208">
        <w:t>Rep. RUTHERFORD moved to adjourn debate on the motion to reconsider until Thursday, January 18.</w:t>
      </w:r>
    </w:p>
    <w:p w14:paraId="74D999C6" w14:textId="77777777" w:rsidR="008436AF" w:rsidRDefault="008436AF" w:rsidP="008436AF"/>
    <w:p w14:paraId="18A1212C" w14:textId="210FC3DC" w:rsidR="00A03DDF" w:rsidRPr="00EF3208" w:rsidRDefault="00A03DDF" w:rsidP="008436AF">
      <w:pPr>
        <w:ind w:firstLine="0"/>
      </w:pPr>
      <w:r w:rsidRPr="00EF3208">
        <w:t>Rep. COBB-HUNTER moved to table the motion to adjourn debate.</w:t>
      </w:r>
    </w:p>
    <w:p w14:paraId="57CC4AFF" w14:textId="77777777" w:rsidR="008436AF" w:rsidRDefault="008436AF" w:rsidP="00A03DDF">
      <w:pPr>
        <w:ind w:firstLine="0"/>
      </w:pPr>
    </w:p>
    <w:p w14:paraId="7882466F" w14:textId="648D8322" w:rsidR="00A03DDF" w:rsidRPr="00EF3208" w:rsidRDefault="00A03DDF" w:rsidP="00A03DDF">
      <w:pPr>
        <w:ind w:firstLine="0"/>
      </w:pPr>
      <w:r w:rsidRPr="00EF3208">
        <w:t xml:space="preserve">By a division vote of 32 to 48, the House refused to table the motion to adjourn </w:t>
      </w:r>
      <w:r w:rsidR="008436AF" w:rsidRPr="00EF3208">
        <w:t>debate</w:t>
      </w:r>
      <w:r w:rsidRPr="00EF3208">
        <w:t>.</w:t>
      </w:r>
    </w:p>
    <w:p w14:paraId="09B21CE2" w14:textId="77777777" w:rsidR="008436AF" w:rsidRDefault="008436AF" w:rsidP="00A03DDF">
      <w:pPr>
        <w:ind w:firstLine="0"/>
      </w:pPr>
    </w:p>
    <w:p w14:paraId="7FC88213" w14:textId="5365F699" w:rsidR="00A03DDF" w:rsidRDefault="00A03DDF" w:rsidP="00A03DDF">
      <w:pPr>
        <w:ind w:firstLine="0"/>
      </w:pPr>
      <w:r w:rsidRPr="00EF3208">
        <w:t>The question recurred to the motion to adjourn debate on the motion to reconsider until Thursday, January 18, which was agreed to.</w:t>
      </w:r>
    </w:p>
    <w:p w14:paraId="5283D99B" w14:textId="4A33120E" w:rsidR="00A03DDF" w:rsidRDefault="00A03DDF" w:rsidP="00A03DDF">
      <w:pPr>
        <w:ind w:firstLine="0"/>
      </w:pPr>
    </w:p>
    <w:p w14:paraId="6F0319E8" w14:textId="77777777" w:rsidR="00A03DDF" w:rsidRDefault="00A03DDF" w:rsidP="00A03DDF">
      <w:pPr>
        <w:keepNext/>
        <w:jc w:val="center"/>
        <w:rPr>
          <w:b/>
        </w:rPr>
      </w:pPr>
      <w:r w:rsidRPr="00A03DDF">
        <w:rPr>
          <w:b/>
        </w:rPr>
        <w:t>MOTION PERIOD</w:t>
      </w:r>
    </w:p>
    <w:p w14:paraId="18BACB65" w14:textId="5EC9D54A" w:rsidR="00A03DDF" w:rsidRDefault="00A03DDF" w:rsidP="00A03DDF">
      <w:r>
        <w:t>The motion period was dispensed with on motion of Rep. FORREST.</w:t>
      </w:r>
    </w:p>
    <w:p w14:paraId="5D3C14F6" w14:textId="77777777" w:rsidR="00A03DDF" w:rsidRDefault="00A03DDF" w:rsidP="00A03DDF"/>
    <w:p w14:paraId="58270099" w14:textId="47BB521D" w:rsidR="00A03DDF" w:rsidRDefault="00A03DDF" w:rsidP="00A03DDF">
      <w:pPr>
        <w:keepNext/>
        <w:jc w:val="center"/>
        <w:rPr>
          <w:b/>
        </w:rPr>
      </w:pPr>
      <w:r w:rsidRPr="00A03DDF">
        <w:rPr>
          <w:b/>
        </w:rPr>
        <w:t>H. 4624--AMENDED AND ORDERED TO THIRD READING</w:t>
      </w:r>
    </w:p>
    <w:p w14:paraId="4A3E36B8" w14:textId="2992BCE6" w:rsidR="00A03DDF" w:rsidRDefault="00A03DDF" w:rsidP="00A03DDF">
      <w:pPr>
        <w:keepNext/>
      </w:pPr>
      <w:r>
        <w:t>The following Bill was taken up:</w:t>
      </w:r>
    </w:p>
    <w:p w14:paraId="13ED85F3" w14:textId="77777777" w:rsidR="00A03DDF" w:rsidRDefault="00A03DDF" w:rsidP="00A03DDF">
      <w:pPr>
        <w:keepNext/>
      </w:pPr>
      <w:bookmarkStart w:id="78" w:name="include_clip_start_158"/>
      <w:bookmarkEnd w:id="78"/>
    </w:p>
    <w:p w14:paraId="45BB5D77" w14:textId="77777777" w:rsidR="00A03DDF" w:rsidRDefault="00A03DDF" w:rsidP="00A03DDF">
      <w:r>
        <w:t>H. 4624 -- Reps. Hiott, G. 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 M. Smith: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72E1A6B3" w14:textId="3FFD75F9" w:rsidR="00A03DDF" w:rsidRDefault="00A03DDF" w:rsidP="00A03DDF"/>
    <w:p w14:paraId="6505D56F" w14:textId="77777777" w:rsidR="00A03DDF" w:rsidRPr="00732D3D" w:rsidRDefault="00A03DDF" w:rsidP="00A03DDF">
      <w:pPr>
        <w:pStyle w:val="scamendsponsorline"/>
        <w:ind w:firstLine="216"/>
        <w:jc w:val="both"/>
        <w:rPr>
          <w:sz w:val="22"/>
        </w:rPr>
      </w:pPr>
      <w:r w:rsidRPr="00732D3D">
        <w:rPr>
          <w:sz w:val="22"/>
        </w:rPr>
        <w:t>The Committee on Medical, Military, Public and Municipal Affairs proposed the following Amendment No. 1 to H. 4624 (LC-4624.VR0006H), which was adopted:</w:t>
      </w:r>
    </w:p>
    <w:p w14:paraId="55C52400" w14:textId="77777777" w:rsidR="00A03DDF" w:rsidRPr="00732D3D" w:rsidRDefault="00A03DDF" w:rsidP="00A03DDF">
      <w:pPr>
        <w:pStyle w:val="scamendlanginstruction"/>
        <w:spacing w:before="0" w:after="0"/>
        <w:ind w:firstLine="216"/>
        <w:jc w:val="both"/>
        <w:rPr>
          <w:sz w:val="22"/>
        </w:rPr>
      </w:pPr>
      <w:r w:rsidRPr="00732D3D">
        <w:rPr>
          <w:sz w:val="22"/>
        </w:rPr>
        <w:t>Amend the bill, as and if amended, by striking all after the enacting words and inserting:</w:t>
      </w:r>
    </w:p>
    <w:p w14:paraId="07030153" w14:textId="1C9BB807" w:rsidR="00A03DDF" w:rsidRPr="00732D3D" w:rsidRDefault="00A03DDF" w:rsidP="00A03DD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2D3D">
        <w:rPr>
          <w:rFonts w:cs="Times New Roman"/>
          <w:sz w:val="22"/>
        </w:rPr>
        <w:t>SECTION 1.</w:t>
      </w:r>
      <w:r w:rsidRPr="00732D3D">
        <w:rPr>
          <w:rFonts w:cs="Times New Roman"/>
          <w:sz w:val="22"/>
        </w:rPr>
        <w:tab/>
        <w:t>Title 44 of the S.C. Code is amended by adding:</w:t>
      </w:r>
    </w:p>
    <w:p w14:paraId="19568128" w14:textId="02D235F7" w:rsidR="00A03DDF" w:rsidRPr="00732D3D" w:rsidRDefault="00A03DDF" w:rsidP="0043506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2D3D">
        <w:rPr>
          <w:rFonts w:cs="Times New Roman"/>
          <w:sz w:val="22"/>
        </w:rPr>
        <w:t>CHAPTER 42</w:t>
      </w:r>
    </w:p>
    <w:p w14:paraId="26A59142" w14:textId="556CF91B" w:rsidR="00A03DDF" w:rsidRPr="00732D3D" w:rsidRDefault="00A03DDF" w:rsidP="0043506E">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jc w:val="center"/>
        <w:rPr>
          <w:rFonts w:cs="Times New Roman"/>
          <w:sz w:val="22"/>
        </w:rPr>
      </w:pPr>
      <w:r w:rsidRPr="00732D3D">
        <w:rPr>
          <w:rFonts w:cs="Times New Roman"/>
          <w:sz w:val="22"/>
        </w:rPr>
        <w:t>Gender Reassignment Procedures</w:t>
      </w:r>
    </w:p>
    <w:p w14:paraId="38C24D85"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44‑42‑310.</w:t>
      </w:r>
      <w:r w:rsidRPr="00732D3D">
        <w:rPr>
          <w:rFonts w:cs="Times New Roman"/>
          <w:sz w:val="22"/>
        </w:rPr>
        <w:tab/>
        <w:t>For the purposes of this article:</w:t>
      </w:r>
    </w:p>
    <w:p w14:paraId="1124B82B"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(1) “Sex” means the biological indication of male and female in the context of reproductive potential or capacity, such as sex chromosomes, naturally occurring sex hormones, gonads, and nonambiguous internal and external genitalia present at birth, without regard to an individual’s psychological, chosen, or subjective experience of gender.</w:t>
      </w:r>
    </w:p>
    <w:p w14:paraId="48B9FCB9"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(2) “Cross‑sex hormones” means testosterone, estrogen, or progesterone given to an individual in an amount greater than would normally be produced endogenously in a healthy individual of that individual’s age and sex.</w:t>
      </w:r>
    </w:p>
    <w:p w14:paraId="22211A67"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(3) “Gender” means the psychological, behavioral, social, and cultural aspects of being male or female.</w:t>
      </w:r>
    </w:p>
    <w:p w14:paraId="6AFEA90C"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(4) “Gender reassignment surgery” means any surgical service that seeks to surgically alter or remove healthy physical or anatomical characteristics or features that are typical for the individual’s sex, in order to instill or create physiological or anatomical characteristics that resemble a sex different from the individual’s sex including, without limitation, genital or nongenital gender reassignment surgery performed for the purpose of assisting an individual with a gender transition.</w:t>
      </w:r>
    </w:p>
    <w:p w14:paraId="46A82413"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(5) “Gender transition” means the process in which a person goes from identifying with and living as a gender that corresponds to his or her sex to identifying with and living as a gender different from his or her sex, and may involve social, legal, or physical changes.</w:t>
      </w:r>
    </w:p>
    <w:p w14:paraId="3B7CCA57"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(6) “Gender transition procedures” means puberty‑blocking drugs, cross‑sex hormones, or genital or nongenital gender reassignment surgery, provided or performed for the purpose of assisting an individual with a physical gender transition.</w:t>
      </w:r>
    </w:p>
    <w:p w14:paraId="3D6B327D"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(7) “Genital gender reassignment surgery” means a surgical procedure performed for the purpose of assisting an individual with a physical gender transition including, without limitation, penectomy, orchiectomy, vaginoplasty, clitoroplasty, vulvoplasty, hysterectomy, ophorectomy, reconstruction of the urethra, metoidioplasty or phalloplasty, vaginectomy, scrotoplasty, or implantation of erection and/or testicular prostheses.</w:t>
      </w:r>
    </w:p>
    <w:p w14:paraId="547CB8CE"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(8) “Nongenital gender reassignment surgery” means surgical procedures performed for the purpose of assisting an individual with a physical gender transition including, without limitation, augmentation mammoplasty, facial feminization surgery, liposuction, lipofilling, voice surgery, thyroid cartilage reduction, gluteal augmentation, hair reconstruction, subcutaneous mastectomy, pectoral implants, or various aesthetic procedures.</w:t>
      </w:r>
    </w:p>
    <w:p w14:paraId="4FCA970B"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(9) “Puberty‑blocking drugs” means gonadotropin releasing hormone analogues or other synthetic drugs used to stop luteinizing hormone and follicle stimulating hormone secretion, synthetic antiandrogen drugs used to block the androgen receptor, or any drug to suppress or delay normal pubertal development in children.</w:t>
      </w:r>
    </w:p>
    <w:p w14:paraId="2A116387"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44‑42‑320.</w:t>
      </w:r>
      <w:r w:rsidRPr="00732D3D">
        <w:rPr>
          <w:rFonts w:cs="Times New Roman"/>
          <w:sz w:val="22"/>
        </w:rPr>
        <w:tab/>
        <w:t>(A) A physician, mental health provider, or other health care professional shall not knowingly provide gender transition procedures to a person under eighteen years of age.</w:t>
      </w:r>
    </w:p>
    <w:p w14:paraId="78240669"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(B) A physician, mental health provider, or other health care professional shall not engage in the provision or performance of gender transition procedures to a person under eighteen years of age. This section may not be construed to impose liability on any speech protected by federal or state law.</w:t>
      </w:r>
    </w:p>
    <w:p w14:paraId="1916D83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(C) If prior to August 1, 2024, a health care professional initiated a course of treatment that includes the prescription, delivery, or administration of a puberty‑blocking drug or a cross‑sex hormone to a person under the age of eighteen, and if the health care professional determines and documents in the person’s medical record that immediately terminating the person’s use of the drug or hormone would cause harm to the person, the health care professional may institute a period during which the person’s use of the drug or hormone is systematically reduced. That period may not extend beyond January 31, 2025.</w:t>
      </w:r>
    </w:p>
    <w:p w14:paraId="1C718961"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(D) Nothing in this section prohibits a mental health provider from offering mental health services, except those procedures defined in Section 44-42-310(6).</w:t>
      </w:r>
    </w:p>
    <w:p w14:paraId="4AB00815"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44‑42‑330.</w:t>
      </w:r>
      <w:r w:rsidRPr="00732D3D">
        <w:rPr>
          <w:rFonts w:cs="Times New Roman"/>
          <w:sz w:val="22"/>
        </w:rPr>
        <w:tab/>
        <w:t>Notwithstanding the provisions contained in Section 44‑42‑320, a physician or other health care professional may provide to a patient who is under eighteen years of age:</w:t>
      </w:r>
    </w:p>
    <w:p w14:paraId="5E32F02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(1) appropriate medical services to a person who was born with a medically verifiable disorder of sexual development including, but not limited to, a person with external biological sexual characteristics that are ambiguous including, but not limited to, people who were born with forty‑six XX chromosomes with virilization or forty‑six XY chromosomes with under virilization or having both ovarian and testicular tissue;</w:t>
      </w:r>
    </w:p>
    <w:p w14:paraId="63342943"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(2) appropriate medical services to treat a disorder of sexual development arising because the person does not have normal sex chromosome structure, sex steroid hormone production, or sex steroid hormone action that was diagnosed through genetic or biochemical testing;</w:t>
      </w:r>
    </w:p>
    <w:p w14:paraId="631FDD6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 xml:space="preserve"> </w:t>
      </w:r>
      <w:r w:rsidRPr="00732D3D">
        <w:rPr>
          <w:rFonts w:cs="Times New Roman"/>
          <w:sz w:val="22"/>
        </w:rPr>
        <w:tab/>
      </w:r>
      <w:r w:rsidRPr="00732D3D">
        <w:rPr>
          <w:rFonts w:cs="Times New Roman"/>
          <w:sz w:val="22"/>
        </w:rPr>
        <w:tab/>
        <w:t>(3) treatment of any infection, injury, disease, or disorder that has been caused by or exacerbated by the performance of gender transition procedures, whether or not the gender transition procedure was performed in accordance with state or federal law; and</w:t>
      </w:r>
    </w:p>
    <w:p w14:paraId="587DD877"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(4) any procedure undertaken because the person suffers from a physical disorder, physical injury, or physical illness that would, as certified by a physician, place the person in imminent danger of death or impairment of a major bodily function unless treated by the physician.</w:t>
      </w:r>
    </w:p>
    <w:p w14:paraId="6EE6267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44‑42‑340.</w:t>
      </w:r>
      <w:r w:rsidRPr="00732D3D">
        <w:rPr>
          <w:rFonts w:cs="Times New Roman"/>
          <w:sz w:val="22"/>
        </w:rPr>
        <w:tab/>
        <w:t>Public funds may not be used directly or indirectly for gender transition procedures.</w:t>
      </w:r>
    </w:p>
    <w:p w14:paraId="0E5EB040"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44‑42‑350.</w:t>
      </w:r>
      <w:r w:rsidRPr="00732D3D">
        <w:rPr>
          <w:rFonts w:cs="Times New Roman"/>
          <w:sz w:val="22"/>
        </w:rPr>
        <w:tab/>
        <w:t xml:space="preserve"> The South Carolina Medicaid Program shall not reimburse or provide coverage for practices prohibited under the provisions of this chapter to an individual under twenty‑six (26) years of age.</w:t>
      </w:r>
    </w:p>
    <w:p w14:paraId="619C350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44‑42‑360.</w:t>
      </w:r>
      <w:r w:rsidRPr="00732D3D">
        <w:rPr>
          <w:rFonts w:cs="Times New Roman"/>
          <w:sz w:val="22"/>
        </w:rPr>
        <w:tab/>
        <w:t>(A) The provision of services described in Section 44‑42‑320 to any person under eighteen years of age shall, upon an adverse ruling by the appropriate licensing board, be considered unprofessional conduct and shall be subject to discipline by the licensing entity with jurisdiction over the physician, mental health provider, or other medical health care professional.</w:t>
      </w:r>
    </w:p>
    <w:p w14:paraId="40AB4D12"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(B) A person may assert an actual or threatened violation of Section 44‑42‑320 as a claim or defense in a judicial or administrative proceeding and obtain compensatory damages, injunctive relief, declaratory relief, or any other appropriate relief.</w:t>
      </w:r>
    </w:p>
    <w:p w14:paraId="06B88B3A"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(C) A person shall be required to bring a claim for a violation of Section 44‑42‑320 no later than three years after the day the cause of action accrues. A minor may bring an action before reaching eighteen years of age through a parent or guardian and may bring an action in the minor’s own name upon reaching eighteen years of age at any time from that point until twenty‑one years after.</w:t>
      </w:r>
    </w:p>
    <w:p w14:paraId="70C1E1D2"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(D) An action or proceeding initiated under this section for an actual or threatened violation of Section 44‑42‑320 may be commenced, and relief may be granted, in a judicial proceeding without regard to whether the person commencing the action has sought or exhausted available administrative remedies.</w:t>
      </w:r>
    </w:p>
    <w:p w14:paraId="59012681"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(E) In any action or proceeding initiated under this section for an actual or threatened violation of Section 44‑42‑320, the prevailing party shall be entitled to recover reasonable attorneys’ fees and court costs.</w:t>
      </w:r>
    </w:p>
    <w:p w14:paraId="1C2F0E63"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(F) The Attorney General may bring an action to enforce compliance with Section 44‑42‑320 and Section 44‑42‑340. Nothing herein shall be construed to deny, impair, or otherwise affect any right or authority of the Attorney General, the State, or any agency, officer, or employee of the State to institute or intervene in any proceeding.</w:t>
      </w:r>
    </w:p>
    <w:p w14:paraId="5447B88A" w14:textId="77777777" w:rsidR="00A03DDF" w:rsidRPr="00732D3D" w:rsidRDefault="00A03DDF" w:rsidP="00A03DDF">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32D3D">
        <w:rPr>
          <w:rFonts w:cs="Times New Roman"/>
          <w:sz w:val="22"/>
        </w:rPr>
        <w:t>SECTION 2.</w:t>
      </w:r>
      <w:r w:rsidRPr="00732D3D">
        <w:rPr>
          <w:rFonts w:cs="Times New Roman"/>
          <w:sz w:val="22"/>
        </w:rPr>
        <w:tab/>
        <w:t>Chapter 32, Title 59 of the S.C. Code is amended by adding:</w:t>
      </w:r>
    </w:p>
    <w:p w14:paraId="5E7F7866"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t>Section 59‑32‑36.</w:t>
      </w:r>
      <w:r w:rsidRPr="00732D3D">
        <w:rPr>
          <w:rFonts w:cs="Times New Roman"/>
          <w:sz w:val="22"/>
        </w:rPr>
        <w:tab/>
        <w:t>A nurse, counselor, teacher, principal, or other official or staff at a public school shall not knowingly:</w:t>
      </w:r>
    </w:p>
    <w:p w14:paraId="5B3ABAF8"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(1) encourage or coerce a minor to withhold from the minor’s parent or legal guardian the fact that the minor’s perception of his or her gender is inconsistent with his or her sex, as defined in Section 44‑42‑310; or</w:t>
      </w:r>
    </w:p>
    <w:p w14:paraId="772394BB" w14:textId="77777777" w:rsidR="00A03DDF" w:rsidRPr="00732D3D"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ab/>
      </w:r>
      <w:r w:rsidRPr="00732D3D">
        <w:rPr>
          <w:rFonts w:cs="Times New Roman"/>
          <w:sz w:val="22"/>
        </w:rPr>
        <w:tab/>
        <w:t>(2) withhold from a minor’s parent or legal guardian information related to the minor’s perception that his or her gender is inconsistent with his or her sex, as defined in Section 44‑42‑310.</w:t>
      </w:r>
    </w:p>
    <w:p w14:paraId="2B0DC591" w14:textId="5E9F3406" w:rsidR="00A03DDF" w:rsidRPr="00732D3D" w:rsidRDefault="00A03DDF" w:rsidP="00A03DDF">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32D3D">
        <w:rPr>
          <w:rFonts w:cs="Times New Roman"/>
          <w:sz w:val="22"/>
        </w:rPr>
        <w:t>SECTION 3.</w:t>
      </w:r>
      <w:r w:rsidRPr="00732D3D">
        <w:rPr>
          <w:rFonts w:cs="Times New Roman"/>
          <w:sz w:val="22"/>
        </w:rPr>
        <w:tab/>
        <w:t xml:space="preserve"> This act takes effect upon approval by the Governor.</w:t>
      </w:r>
    </w:p>
    <w:p w14:paraId="4A611A6D" w14:textId="77777777" w:rsidR="00A03DDF" w:rsidRPr="00732D3D" w:rsidRDefault="00A03DDF" w:rsidP="00A03DDF">
      <w:pPr>
        <w:pStyle w:val="scamendconformline"/>
        <w:spacing w:before="0"/>
        <w:ind w:firstLine="216"/>
        <w:jc w:val="both"/>
        <w:rPr>
          <w:sz w:val="22"/>
        </w:rPr>
      </w:pPr>
      <w:r w:rsidRPr="00732D3D">
        <w:rPr>
          <w:sz w:val="22"/>
        </w:rPr>
        <w:t>Renumber sections to conform.</w:t>
      </w:r>
    </w:p>
    <w:p w14:paraId="0D57917A" w14:textId="77777777" w:rsidR="00A03DDF" w:rsidRDefault="00A03DDF" w:rsidP="00A03DDF">
      <w:pPr>
        <w:pStyle w:val="scamendtitleconform"/>
        <w:ind w:firstLine="216"/>
        <w:jc w:val="both"/>
        <w:rPr>
          <w:sz w:val="22"/>
        </w:rPr>
      </w:pPr>
      <w:r w:rsidRPr="00732D3D">
        <w:rPr>
          <w:sz w:val="22"/>
        </w:rPr>
        <w:t>Amend title to conform.</w:t>
      </w:r>
    </w:p>
    <w:p w14:paraId="1FCF7B8D" w14:textId="7374BA2D" w:rsidR="00A03DDF" w:rsidRDefault="00A03DDF" w:rsidP="00A03DDF">
      <w:pPr>
        <w:pStyle w:val="scamendtitleconform"/>
        <w:ind w:firstLine="216"/>
        <w:jc w:val="both"/>
        <w:rPr>
          <w:sz w:val="22"/>
        </w:rPr>
      </w:pPr>
    </w:p>
    <w:p w14:paraId="2BDA02C7" w14:textId="77777777" w:rsidR="00A03DDF" w:rsidRDefault="00A03DDF" w:rsidP="00A03DDF">
      <w:r>
        <w:t>Rep. MCCRAVY explained the amendment.</w:t>
      </w:r>
    </w:p>
    <w:p w14:paraId="47B367CE" w14:textId="77777777" w:rsidR="008436AF" w:rsidRDefault="008436AF" w:rsidP="00A03DDF"/>
    <w:p w14:paraId="5D68ADCD" w14:textId="5822E6C6" w:rsidR="00A03DDF" w:rsidRDefault="00A03DDF" w:rsidP="00A03DDF">
      <w:r>
        <w:t>Rep. RUTHERFORD spoke against the amendment.</w:t>
      </w:r>
    </w:p>
    <w:p w14:paraId="5AA07D76" w14:textId="31F9C1BF" w:rsidR="00A03DDF" w:rsidRDefault="00A03DDF" w:rsidP="00A03DDF">
      <w:r>
        <w:t>Rep. RUTHERFORD spoke against the amendment.</w:t>
      </w:r>
    </w:p>
    <w:p w14:paraId="5DA50772" w14:textId="77777777" w:rsidR="00164994" w:rsidRDefault="00164994" w:rsidP="00A03DDF"/>
    <w:p w14:paraId="15378812" w14:textId="728118E5" w:rsidR="00A03DDF" w:rsidRDefault="00A03DDF" w:rsidP="00A03DDF">
      <w:r>
        <w:t>The amendment was then adopted.</w:t>
      </w:r>
    </w:p>
    <w:p w14:paraId="13718F11" w14:textId="0E6BDE5A" w:rsidR="00A03DDF" w:rsidRDefault="00A03DDF" w:rsidP="00A03DDF"/>
    <w:p w14:paraId="65A96502" w14:textId="77777777" w:rsidR="00A03DDF" w:rsidRPr="003E0177" w:rsidRDefault="00A03DDF" w:rsidP="00A03DDF">
      <w:pPr>
        <w:pStyle w:val="scamendsponsorline"/>
        <w:ind w:firstLine="216"/>
        <w:jc w:val="both"/>
        <w:rPr>
          <w:sz w:val="22"/>
        </w:rPr>
      </w:pPr>
      <w:r w:rsidRPr="003E0177">
        <w:rPr>
          <w:sz w:val="22"/>
        </w:rPr>
        <w:t>Rep. Pendarvis proposed the following Amendment No. 2 to H. 4624 (LC-4624.SA0037H), which was tabled:</w:t>
      </w:r>
    </w:p>
    <w:p w14:paraId="068A3855" w14:textId="77777777" w:rsidR="00A03DDF" w:rsidRPr="003E0177" w:rsidRDefault="00A03DDF" w:rsidP="00A03DDF">
      <w:pPr>
        <w:pStyle w:val="scamendlanginstruction"/>
        <w:spacing w:before="0" w:after="0"/>
        <w:ind w:firstLine="216"/>
        <w:jc w:val="both"/>
        <w:rPr>
          <w:sz w:val="22"/>
        </w:rPr>
      </w:pPr>
      <w:r w:rsidRPr="003E0177">
        <w:rPr>
          <w:sz w:val="22"/>
        </w:rPr>
        <w:t>Amend the bill, as and if amended, SECTION 1, by striking Sections 44-42-340 and 44-42-350 and inserting:</w:t>
      </w:r>
    </w:p>
    <w:p w14:paraId="7F9FC08A" w14:textId="714382EF" w:rsidR="00A03DDF" w:rsidRPr="003E0177"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0177">
        <w:rPr>
          <w:rFonts w:cs="Times New Roman"/>
          <w:sz w:val="22"/>
        </w:rPr>
        <w:tab/>
        <w:t>Section 44‑42‑340.</w:t>
      </w:r>
      <w:r w:rsidRPr="003E0177">
        <w:rPr>
          <w:rFonts w:cs="Times New Roman"/>
          <w:sz w:val="22"/>
        </w:rPr>
        <w:tab/>
        <w:t>Reserved.</w:t>
      </w:r>
    </w:p>
    <w:p w14:paraId="2EAA7237" w14:textId="16630F02" w:rsidR="00A03DDF" w:rsidRPr="003E0177"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0177">
        <w:rPr>
          <w:rFonts w:cs="Times New Roman"/>
          <w:sz w:val="22"/>
        </w:rPr>
        <w:tab/>
        <w:t>Section 44‑42‑350.</w:t>
      </w:r>
      <w:r w:rsidRPr="003E0177">
        <w:rPr>
          <w:rFonts w:cs="Times New Roman"/>
          <w:sz w:val="22"/>
        </w:rPr>
        <w:tab/>
        <w:t xml:space="preserve"> Reserved.</w:t>
      </w:r>
    </w:p>
    <w:p w14:paraId="5BEC6C3D" w14:textId="77777777" w:rsidR="00A03DDF" w:rsidRPr="003E0177" w:rsidRDefault="00A03DDF" w:rsidP="00A03DDF">
      <w:pPr>
        <w:pStyle w:val="scamendconformline"/>
        <w:spacing w:before="0"/>
        <w:ind w:firstLine="216"/>
        <w:jc w:val="both"/>
        <w:rPr>
          <w:sz w:val="22"/>
        </w:rPr>
      </w:pPr>
      <w:r w:rsidRPr="003E0177">
        <w:rPr>
          <w:sz w:val="22"/>
        </w:rPr>
        <w:t>Renumber sections to conform.</w:t>
      </w:r>
    </w:p>
    <w:p w14:paraId="790FA7D4" w14:textId="77777777" w:rsidR="00A03DDF" w:rsidRDefault="00A03DDF" w:rsidP="00A03DDF">
      <w:pPr>
        <w:pStyle w:val="scamendtitleconform"/>
        <w:ind w:firstLine="216"/>
        <w:jc w:val="both"/>
        <w:rPr>
          <w:sz w:val="22"/>
        </w:rPr>
      </w:pPr>
      <w:r w:rsidRPr="003E0177">
        <w:rPr>
          <w:sz w:val="22"/>
        </w:rPr>
        <w:t>Amend title to conform.</w:t>
      </w:r>
    </w:p>
    <w:p w14:paraId="0E7EDE30" w14:textId="77777777" w:rsidR="008436AF" w:rsidRDefault="008436AF" w:rsidP="00A03DDF"/>
    <w:p w14:paraId="0BEF07D2" w14:textId="48A21EA8" w:rsidR="00A03DDF" w:rsidRDefault="00A03DDF" w:rsidP="00A03DDF">
      <w:r>
        <w:t>Rep. PENDARVIS explained the amendment.</w:t>
      </w:r>
    </w:p>
    <w:p w14:paraId="37CCB186" w14:textId="77777777" w:rsidR="00A03DDF" w:rsidRDefault="00A03DDF" w:rsidP="00A03DDF"/>
    <w:p w14:paraId="52BE9DCE" w14:textId="4B32E3CC" w:rsidR="00A03DDF" w:rsidRDefault="00A03DDF" w:rsidP="00A03DDF">
      <w:r>
        <w:t>Rep. MAGNUSON moved to table the amendment.</w:t>
      </w:r>
    </w:p>
    <w:p w14:paraId="64A0DEBE" w14:textId="77777777" w:rsidR="00A03DDF" w:rsidRDefault="00A03DDF" w:rsidP="00A03DDF"/>
    <w:p w14:paraId="0EFD4637" w14:textId="77777777" w:rsidR="00A03DDF" w:rsidRDefault="00A03DDF" w:rsidP="00A03DDF">
      <w:r>
        <w:t>Rep. BAMBERG demanded the yeas and nays which were taken, resulting as follows:</w:t>
      </w:r>
    </w:p>
    <w:p w14:paraId="0545F44E" w14:textId="257B5F62" w:rsidR="00A03DDF" w:rsidRDefault="00A03DDF" w:rsidP="00A03DDF">
      <w:pPr>
        <w:jc w:val="center"/>
      </w:pPr>
      <w:bookmarkStart w:id="79" w:name="vote_start167"/>
      <w:bookmarkEnd w:id="79"/>
      <w:r>
        <w:t>Yeas 81; Nays 30</w:t>
      </w:r>
    </w:p>
    <w:p w14:paraId="6C3076D8" w14:textId="77777777" w:rsidR="00A03DDF" w:rsidRDefault="00A03DDF" w:rsidP="00A03DDF">
      <w:pPr>
        <w:jc w:val="center"/>
      </w:pPr>
    </w:p>
    <w:p w14:paraId="2F46801A"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4177A444" w14:textId="77777777" w:rsidTr="00A03DDF">
        <w:tc>
          <w:tcPr>
            <w:tcW w:w="2179" w:type="dxa"/>
            <w:shd w:val="clear" w:color="auto" w:fill="auto"/>
          </w:tcPr>
          <w:p w14:paraId="65F91600" w14:textId="46D6EBE8" w:rsidR="00A03DDF" w:rsidRPr="00A03DDF" w:rsidRDefault="00A03DDF" w:rsidP="00A03DDF">
            <w:pPr>
              <w:keepNext/>
              <w:ind w:firstLine="0"/>
            </w:pPr>
            <w:r>
              <w:t>Bailey</w:t>
            </w:r>
          </w:p>
        </w:tc>
        <w:tc>
          <w:tcPr>
            <w:tcW w:w="2179" w:type="dxa"/>
            <w:shd w:val="clear" w:color="auto" w:fill="auto"/>
          </w:tcPr>
          <w:p w14:paraId="1FCDEC26" w14:textId="3E24FB2C" w:rsidR="00A03DDF" w:rsidRPr="00A03DDF" w:rsidRDefault="00A03DDF" w:rsidP="00A03DDF">
            <w:pPr>
              <w:keepNext/>
              <w:ind w:firstLine="0"/>
            </w:pPr>
            <w:r>
              <w:t>Ballentine</w:t>
            </w:r>
          </w:p>
        </w:tc>
        <w:tc>
          <w:tcPr>
            <w:tcW w:w="2180" w:type="dxa"/>
            <w:shd w:val="clear" w:color="auto" w:fill="auto"/>
          </w:tcPr>
          <w:p w14:paraId="39E92D32" w14:textId="2BC4A34C" w:rsidR="00A03DDF" w:rsidRPr="00A03DDF" w:rsidRDefault="00A03DDF" w:rsidP="00A03DDF">
            <w:pPr>
              <w:keepNext/>
              <w:ind w:firstLine="0"/>
            </w:pPr>
            <w:r>
              <w:t>Beach</w:t>
            </w:r>
          </w:p>
        </w:tc>
      </w:tr>
      <w:tr w:rsidR="00A03DDF" w:rsidRPr="00A03DDF" w14:paraId="0D1432F0" w14:textId="77777777" w:rsidTr="00A03DDF">
        <w:tc>
          <w:tcPr>
            <w:tcW w:w="2179" w:type="dxa"/>
            <w:shd w:val="clear" w:color="auto" w:fill="auto"/>
          </w:tcPr>
          <w:p w14:paraId="25E59B06" w14:textId="31B96C0F" w:rsidR="00A03DDF" w:rsidRPr="00A03DDF" w:rsidRDefault="00A03DDF" w:rsidP="00A03DDF">
            <w:pPr>
              <w:ind w:firstLine="0"/>
            </w:pPr>
            <w:r>
              <w:t>Blackwell</w:t>
            </w:r>
          </w:p>
        </w:tc>
        <w:tc>
          <w:tcPr>
            <w:tcW w:w="2179" w:type="dxa"/>
            <w:shd w:val="clear" w:color="auto" w:fill="auto"/>
          </w:tcPr>
          <w:p w14:paraId="7478F23E" w14:textId="31733FEF" w:rsidR="00A03DDF" w:rsidRPr="00A03DDF" w:rsidRDefault="00A03DDF" w:rsidP="00A03DDF">
            <w:pPr>
              <w:ind w:firstLine="0"/>
            </w:pPr>
            <w:r>
              <w:t>Bradley</w:t>
            </w:r>
          </w:p>
        </w:tc>
        <w:tc>
          <w:tcPr>
            <w:tcW w:w="2180" w:type="dxa"/>
            <w:shd w:val="clear" w:color="auto" w:fill="auto"/>
          </w:tcPr>
          <w:p w14:paraId="5EF23626" w14:textId="2D688E6A" w:rsidR="00A03DDF" w:rsidRPr="00A03DDF" w:rsidRDefault="00A03DDF" w:rsidP="00A03DDF">
            <w:pPr>
              <w:ind w:firstLine="0"/>
            </w:pPr>
            <w:r>
              <w:t>Brewer</w:t>
            </w:r>
          </w:p>
        </w:tc>
      </w:tr>
      <w:tr w:rsidR="00A03DDF" w:rsidRPr="00A03DDF" w14:paraId="1F94032A" w14:textId="77777777" w:rsidTr="00A03DDF">
        <w:tc>
          <w:tcPr>
            <w:tcW w:w="2179" w:type="dxa"/>
            <w:shd w:val="clear" w:color="auto" w:fill="auto"/>
          </w:tcPr>
          <w:p w14:paraId="5AF2E093" w14:textId="1F2C4324" w:rsidR="00A03DDF" w:rsidRPr="00A03DDF" w:rsidRDefault="00A03DDF" w:rsidP="00A03DDF">
            <w:pPr>
              <w:ind w:firstLine="0"/>
            </w:pPr>
            <w:r>
              <w:t>Brittain</w:t>
            </w:r>
          </w:p>
        </w:tc>
        <w:tc>
          <w:tcPr>
            <w:tcW w:w="2179" w:type="dxa"/>
            <w:shd w:val="clear" w:color="auto" w:fill="auto"/>
          </w:tcPr>
          <w:p w14:paraId="329E5ADE" w14:textId="00186C43" w:rsidR="00A03DDF" w:rsidRPr="00A03DDF" w:rsidRDefault="00A03DDF" w:rsidP="00A03DDF">
            <w:pPr>
              <w:ind w:firstLine="0"/>
            </w:pPr>
            <w:r>
              <w:t>Burns</w:t>
            </w:r>
          </w:p>
        </w:tc>
        <w:tc>
          <w:tcPr>
            <w:tcW w:w="2180" w:type="dxa"/>
            <w:shd w:val="clear" w:color="auto" w:fill="auto"/>
          </w:tcPr>
          <w:p w14:paraId="0010CCF8" w14:textId="43FDF1F3" w:rsidR="00A03DDF" w:rsidRPr="00A03DDF" w:rsidRDefault="00A03DDF" w:rsidP="00A03DDF">
            <w:pPr>
              <w:ind w:firstLine="0"/>
            </w:pPr>
            <w:r>
              <w:t>Bustos</w:t>
            </w:r>
          </w:p>
        </w:tc>
      </w:tr>
      <w:tr w:rsidR="00A03DDF" w:rsidRPr="00A03DDF" w14:paraId="5347C439" w14:textId="77777777" w:rsidTr="00A03DDF">
        <w:tc>
          <w:tcPr>
            <w:tcW w:w="2179" w:type="dxa"/>
            <w:shd w:val="clear" w:color="auto" w:fill="auto"/>
          </w:tcPr>
          <w:p w14:paraId="0C4A1729" w14:textId="0037C62F" w:rsidR="00A03DDF" w:rsidRPr="00A03DDF" w:rsidRDefault="00A03DDF" w:rsidP="00A03DDF">
            <w:pPr>
              <w:ind w:firstLine="0"/>
            </w:pPr>
            <w:r>
              <w:t>Calhoon</w:t>
            </w:r>
          </w:p>
        </w:tc>
        <w:tc>
          <w:tcPr>
            <w:tcW w:w="2179" w:type="dxa"/>
            <w:shd w:val="clear" w:color="auto" w:fill="auto"/>
          </w:tcPr>
          <w:p w14:paraId="11674A27" w14:textId="76BA9E16" w:rsidR="00A03DDF" w:rsidRPr="00A03DDF" w:rsidRDefault="00A03DDF" w:rsidP="00A03DDF">
            <w:pPr>
              <w:ind w:firstLine="0"/>
            </w:pPr>
            <w:r>
              <w:t>Caskey</w:t>
            </w:r>
          </w:p>
        </w:tc>
        <w:tc>
          <w:tcPr>
            <w:tcW w:w="2180" w:type="dxa"/>
            <w:shd w:val="clear" w:color="auto" w:fill="auto"/>
          </w:tcPr>
          <w:p w14:paraId="42946DDE" w14:textId="704FA7DA" w:rsidR="00A03DDF" w:rsidRPr="00A03DDF" w:rsidRDefault="00A03DDF" w:rsidP="00A03DDF">
            <w:pPr>
              <w:ind w:firstLine="0"/>
            </w:pPr>
            <w:r>
              <w:t>Chapman</w:t>
            </w:r>
          </w:p>
        </w:tc>
      </w:tr>
      <w:tr w:rsidR="00A03DDF" w:rsidRPr="00A03DDF" w14:paraId="45A3827B" w14:textId="77777777" w:rsidTr="00A03DDF">
        <w:tc>
          <w:tcPr>
            <w:tcW w:w="2179" w:type="dxa"/>
            <w:shd w:val="clear" w:color="auto" w:fill="auto"/>
          </w:tcPr>
          <w:p w14:paraId="033FB21A" w14:textId="3AE75A25" w:rsidR="00A03DDF" w:rsidRPr="00A03DDF" w:rsidRDefault="00A03DDF" w:rsidP="00A03DDF">
            <w:pPr>
              <w:ind w:firstLine="0"/>
            </w:pPr>
            <w:r>
              <w:t>Chumley</w:t>
            </w:r>
          </w:p>
        </w:tc>
        <w:tc>
          <w:tcPr>
            <w:tcW w:w="2179" w:type="dxa"/>
            <w:shd w:val="clear" w:color="auto" w:fill="auto"/>
          </w:tcPr>
          <w:p w14:paraId="3DA0386E" w14:textId="587A1256" w:rsidR="00A03DDF" w:rsidRPr="00A03DDF" w:rsidRDefault="00A03DDF" w:rsidP="00A03DDF">
            <w:pPr>
              <w:ind w:firstLine="0"/>
            </w:pPr>
            <w:r>
              <w:t>Collins</w:t>
            </w:r>
          </w:p>
        </w:tc>
        <w:tc>
          <w:tcPr>
            <w:tcW w:w="2180" w:type="dxa"/>
            <w:shd w:val="clear" w:color="auto" w:fill="auto"/>
          </w:tcPr>
          <w:p w14:paraId="46A1BB84" w14:textId="5E1E3F5D" w:rsidR="00A03DDF" w:rsidRPr="00A03DDF" w:rsidRDefault="00A03DDF" w:rsidP="00A03DDF">
            <w:pPr>
              <w:ind w:firstLine="0"/>
            </w:pPr>
            <w:r>
              <w:t>Connell</w:t>
            </w:r>
          </w:p>
        </w:tc>
      </w:tr>
      <w:tr w:rsidR="00A03DDF" w:rsidRPr="00A03DDF" w14:paraId="5EFE8206" w14:textId="77777777" w:rsidTr="00A03DDF">
        <w:tc>
          <w:tcPr>
            <w:tcW w:w="2179" w:type="dxa"/>
            <w:shd w:val="clear" w:color="auto" w:fill="auto"/>
          </w:tcPr>
          <w:p w14:paraId="2CD1861F" w14:textId="4971AF9F" w:rsidR="00A03DDF" w:rsidRPr="00A03DDF" w:rsidRDefault="00A03DDF" w:rsidP="00A03DDF">
            <w:pPr>
              <w:ind w:firstLine="0"/>
            </w:pPr>
            <w:r>
              <w:t>B. L. Cox</w:t>
            </w:r>
          </w:p>
        </w:tc>
        <w:tc>
          <w:tcPr>
            <w:tcW w:w="2179" w:type="dxa"/>
            <w:shd w:val="clear" w:color="auto" w:fill="auto"/>
          </w:tcPr>
          <w:p w14:paraId="7D131A24" w14:textId="296B42A0" w:rsidR="00A03DDF" w:rsidRPr="00A03DDF" w:rsidRDefault="00A03DDF" w:rsidP="00A03DDF">
            <w:pPr>
              <w:ind w:firstLine="0"/>
            </w:pPr>
            <w:r>
              <w:t>Crawford</w:t>
            </w:r>
          </w:p>
        </w:tc>
        <w:tc>
          <w:tcPr>
            <w:tcW w:w="2180" w:type="dxa"/>
            <w:shd w:val="clear" w:color="auto" w:fill="auto"/>
          </w:tcPr>
          <w:p w14:paraId="60DED0D6" w14:textId="12E7C221" w:rsidR="00A03DDF" w:rsidRPr="00A03DDF" w:rsidRDefault="00A03DDF" w:rsidP="00A03DDF">
            <w:pPr>
              <w:ind w:firstLine="0"/>
            </w:pPr>
            <w:r>
              <w:t>Cromer</w:t>
            </w:r>
          </w:p>
        </w:tc>
      </w:tr>
      <w:tr w:rsidR="00A03DDF" w:rsidRPr="00A03DDF" w14:paraId="00F8803B" w14:textId="77777777" w:rsidTr="00A03DDF">
        <w:tc>
          <w:tcPr>
            <w:tcW w:w="2179" w:type="dxa"/>
            <w:shd w:val="clear" w:color="auto" w:fill="auto"/>
          </w:tcPr>
          <w:p w14:paraId="64CF09AD" w14:textId="600F22D6" w:rsidR="00A03DDF" w:rsidRPr="00A03DDF" w:rsidRDefault="00A03DDF" w:rsidP="00A03DDF">
            <w:pPr>
              <w:ind w:firstLine="0"/>
            </w:pPr>
            <w:r>
              <w:t>Davis</w:t>
            </w:r>
          </w:p>
        </w:tc>
        <w:tc>
          <w:tcPr>
            <w:tcW w:w="2179" w:type="dxa"/>
            <w:shd w:val="clear" w:color="auto" w:fill="auto"/>
          </w:tcPr>
          <w:p w14:paraId="75B32875" w14:textId="3FB84415" w:rsidR="00A03DDF" w:rsidRPr="00A03DDF" w:rsidRDefault="00A03DDF" w:rsidP="00A03DDF">
            <w:pPr>
              <w:ind w:firstLine="0"/>
            </w:pPr>
            <w:r>
              <w:t>Elliott</w:t>
            </w:r>
          </w:p>
        </w:tc>
        <w:tc>
          <w:tcPr>
            <w:tcW w:w="2180" w:type="dxa"/>
            <w:shd w:val="clear" w:color="auto" w:fill="auto"/>
          </w:tcPr>
          <w:p w14:paraId="7523FEF2" w14:textId="1B18B964" w:rsidR="00A03DDF" w:rsidRPr="00A03DDF" w:rsidRDefault="00A03DDF" w:rsidP="00A03DDF">
            <w:pPr>
              <w:ind w:firstLine="0"/>
            </w:pPr>
            <w:r>
              <w:t>Felder</w:t>
            </w:r>
          </w:p>
        </w:tc>
      </w:tr>
      <w:tr w:rsidR="00A03DDF" w:rsidRPr="00A03DDF" w14:paraId="27A432E6" w14:textId="77777777" w:rsidTr="00A03DDF">
        <w:tc>
          <w:tcPr>
            <w:tcW w:w="2179" w:type="dxa"/>
            <w:shd w:val="clear" w:color="auto" w:fill="auto"/>
          </w:tcPr>
          <w:p w14:paraId="585C03B7" w14:textId="1E8CEA0D" w:rsidR="00A03DDF" w:rsidRPr="00A03DDF" w:rsidRDefault="00A03DDF" w:rsidP="00A03DDF">
            <w:pPr>
              <w:ind w:firstLine="0"/>
            </w:pPr>
            <w:r>
              <w:t>Forrest</w:t>
            </w:r>
          </w:p>
        </w:tc>
        <w:tc>
          <w:tcPr>
            <w:tcW w:w="2179" w:type="dxa"/>
            <w:shd w:val="clear" w:color="auto" w:fill="auto"/>
          </w:tcPr>
          <w:p w14:paraId="5D076ABB" w14:textId="1EFBBB75" w:rsidR="00A03DDF" w:rsidRPr="00A03DDF" w:rsidRDefault="00A03DDF" w:rsidP="00A03DDF">
            <w:pPr>
              <w:ind w:firstLine="0"/>
            </w:pPr>
            <w:r>
              <w:t>Gagnon</w:t>
            </w:r>
          </w:p>
        </w:tc>
        <w:tc>
          <w:tcPr>
            <w:tcW w:w="2180" w:type="dxa"/>
            <w:shd w:val="clear" w:color="auto" w:fill="auto"/>
          </w:tcPr>
          <w:p w14:paraId="009678C8" w14:textId="3A533CF7" w:rsidR="00A03DDF" w:rsidRPr="00A03DDF" w:rsidRDefault="00A03DDF" w:rsidP="00A03DDF">
            <w:pPr>
              <w:ind w:firstLine="0"/>
            </w:pPr>
            <w:r>
              <w:t>Gatch</w:t>
            </w:r>
          </w:p>
        </w:tc>
      </w:tr>
      <w:tr w:rsidR="00A03DDF" w:rsidRPr="00A03DDF" w14:paraId="04D20BBE" w14:textId="77777777" w:rsidTr="00A03DDF">
        <w:tc>
          <w:tcPr>
            <w:tcW w:w="2179" w:type="dxa"/>
            <w:shd w:val="clear" w:color="auto" w:fill="auto"/>
          </w:tcPr>
          <w:p w14:paraId="61417BC5" w14:textId="265691D2" w:rsidR="00A03DDF" w:rsidRPr="00A03DDF" w:rsidRDefault="00A03DDF" w:rsidP="00A03DDF">
            <w:pPr>
              <w:ind w:firstLine="0"/>
            </w:pPr>
            <w:r>
              <w:t>Gibson</w:t>
            </w:r>
          </w:p>
        </w:tc>
        <w:tc>
          <w:tcPr>
            <w:tcW w:w="2179" w:type="dxa"/>
            <w:shd w:val="clear" w:color="auto" w:fill="auto"/>
          </w:tcPr>
          <w:p w14:paraId="28360E38" w14:textId="6224E0B5" w:rsidR="00A03DDF" w:rsidRPr="00A03DDF" w:rsidRDefault="00A03DDF" w:rsidP="00A03DDF">
            <w:pPr>
              <w:ind w:firstLine="0"/>
            </w:pPr>
            <w:r>
              <w:t>Gilliam</w:t>
            </w:r>
          </w:p>
        </w:tc>
        <w:tc>
          <w:tcPr>
            <w:tcW w:w="2180" w:type="dxa"/>
            <w:shd w:val="clear" w:color="auto" w:fill="auto"/>
          </w:tcPr>
          <w:p w14:paraId="3CCC4DD0" w14:textId="3BCD5B2B" w:rsidR="00A03DDF" w:rsidRPr="00A03DDF" w:rsidRDefault="00A03DDF" w:rsidP="00A03DDF">
            <w:pPr>
              <w:ind w:firstLine="0"/>
            </w:pPr>
            <w:r>
              <w:t>Guest</w:t>
            </w:r>
          </w:p>
        </w:tc>
      </w:tr>
      <w:tr w:rsidR="00A03DDF" w:rsidRPr="00A03DDF" w14:paraId="51563178" w14:textId="77777777" w:rsidTr="00A03DDF">
        <w:tc>
          <w:tcPr>
            <w:tcW w:w="2179" w:type="dxa"/>
            <w:shd w:val="clear" w:color="auto" w:fill="auto"/>
          </w:tcPr>
          <w:p w14:paraId="09193013" w14:textId="502F4B2D" w:rsidR="00A03DDF" w:rsidRPr="00A03DDF" w:rsidRDefault="00A03DDF" w:rsidP="00A03DDF">
            <w:pPr>
              <w:ind w:firstLine="0"/>
            </w:pPr>
            <w:r>
              <w:t>Guffey</w:t>
            </w:r>
          </w:p>
        </w:tc>
        <w:tc>
          <w:tcPr>
            <w:tcW w:w="2179" w:type="dxa"/>
            <w:shd w:val="clear" w:color="auto" w:fill="auto"/>
          </w:tcPr>
          <w:p w14:paraId="2655F749" w14:textId="4163CCEC" w:rsidR="00A03DDF" w:rsidRPr="00A03DDF" w:rsidRDefault="00A03DDF" w:rsidP="00A03DDF">
            <w:pPr>
              <w:ind w:firstLine="0"/>
            </w:pPr>
            <w:r>
              <w:t>Haddon</w:t>
            </w:r>
          </w:p>
        </w:tc>
        <w:tc>
          <w:tcPr>
            <w:tcW w:w="2180" w:type="dxa"/>
            <w:shd w:val="clear" w:color="auto" w:fill="auto"/>
          </w:tcPr>
          <w:p w14:paraId="4AFC6FB4" w14:textId="2CB94FD4" w:rsidR="00A03DDF" w:rsidRPr="00A03DDF" w:rsidRDefault="00A03DDF" w:rsidP="00A03DDF">
            <w:pPr>
              <w:ind w:firstLine="0"/>
            </w:pPr>
            <w:r>
              <w:t>Hager</w:t>
            </w:r>
          </w:p>
        </w:tc>
      </w:tr>
      <w:tr w:rsidR="00A03DDF" w:rsidRPr="00A03DDF" w14:paraId="002C5317" w14:textId="77777777" w:rsidTr="00A03DDF">
        <w:tc>
          <w:tcPr>
            <w:tcW w:w="2179" w:type="dxa"/>
            <w:shd w:val="clear" w:color="auto" w:fill="auto"/>
          </w:tcPr>
          <w:p w14:paraId="72B4A3B4" w14:textId="5C38468A" w:rsidR="00A03DDF" w:rsidRPr="00A03DDF" w:rsidRDefault="00A03DDF" w:rsidP="00A03DDF">
            <w:pPr>
              <w:ind w:firstLine="0"/>
            </w:pPr>
            <w:r>
              <w:t>Hardee</w:t>
            </w:r>
          </w:p>
        </w:tc>
        <w:tc>
          <w:tcPr>
            <w:tcW w:w="2179" w:type="dxa"/>
            <w:shd w:val="clear" w:color="auto" w:fill="auto"/>
          </w:tcPr>
          <w:p w14:paraId="16F92BCD" w14:textId="75F703C1" w:rsidR="00A03DDF" w:rsidRPr="00A03DDF" w:rsidRDefault="00A03DDF" w:rsidP="00A03DDF">
            <w:pPr>
              <w:ind w:firstLine="0"/>
            </w:pPr>
            <w:r>
              <w:t>Harris</w:t>
            </w:r>
          </w:p>
        </w:tc>
        <w:tc>
          <w:tcPr>
            <w:tcW w:w="2180" w:type="dxa"/>
            <w:shd w:val="clear" w:color="auto" w:fill="auto"/>
          </w:tcPr>
          <w:p w14:paraId="7012113D" w14:textId="20580B56" w:rsidR="00A03DDF" w:rsidRPr="00A03DDF" w:rsidRDefault="00A03DDF" w:rsidP="00A03DDF">
            <w:pPr>
              <w:ind w:firstLine="0"/>
            </w:pPr>
            <w:r>
              <w:t>Hartnett</w:t>
            </w:r>
          </w:p>
        </w:tc>
      </w:tr>
      <w:tr w:rsidR="00A03DDF" w:rsidRPr="00A03DDF" w14:paraId="4C9307AF" w14:textId="77777777" w:rsidTr="00A03DDF">
        <w:tc>
          <w:tcPr>
            <w:tcW w:w="2179" w:type="dxa"/>
            <w:shd w:val="clear" w:color="auto" w:fill="auto"/>
          </w:tcPr>
          <w:p w14:paraId="3F7C4BA2" w14:textId="6CB79E68" w:rsidR="00A03DDF" w:rsidRPr="00A03DDF" w:rsidRDefault="00A03DDF" w:rsidP="00A03DDF">
            <w:pPr>
              <w:ind w:firstLine="0"/>
            </w:pPr>
            <w:r>
              <w:t>Hayes</w:t>
            </w:r>
          </w:p>
        </w:tc>
        <w:tc>
          <w:tcPr>
            <w:tcW w:w="2179" w:type="dxa"/>
            <w:shd w:val="clear" w:color="auto" w:fill="auto"/>
          </w:tcPr>
          <w:p w14:paraId="1E6E5B20" w14:textId="5B44F683" w:rsidR="00A03DDF" w:rsidRPr="00A03DDF" w:rsidRDefault="00A03DDF" w:rsidP="00A03DDF">
            <w:pPr>
              <w:ind w:firstLine="0"/>
            </w:pPr>
            <w:r>
              <w:t>Herbkersman</w:t>
            </w:r>
          </w:p>
        </w:tc>
        <w:tc>
          <w:tcPr>
            <w:tcW w:w="2180" w:type="dxa"/>
            <w:shd w:val="clear" w:color="auto" w:fill="auto"/>
          </w:tcPr>
          <w:p w14:paraId="0AAA9140" w14:textId="7FB1EDCE" w:rsidR="00A03DDF" w:rsidRPr="00A03DDF" w:rsidRDefault="00A03DDF" w:rsidP="00A03DDF">
            <w:pPr>
              <w:ind w:firstLine="0"/>
            </w:pPr>
            <w:r>
              <w:t>Hewitt</w:t>
            </w:r>
          </w:p>
        </w:tc>
      </w:tr>
      <w:tr w:rsidR="00A03DDF" w:rsidRPr="00A03DDF" w14:paraId="0E0F9526" w14:textId="77777777" w:rsidTr="00A03DDF">
        <w:tc>
          <w:tcPr>
            <w:tcW w:w="2179" w:type="dxa"/>
            <w:shd w:val="clear" w:color="auto" w:fill="auto"/>
          </w:tcPr>
          <w:p w14:paraId="3F9AB0B2" w14:textId="67FCFF74" w:rsidR="00A03DDF" w:rsidRPr="00A03DDF" w:rsidRDefault="00A03DDF" w:rsidP="00A03DDF">
            <w:pPr>
              <w:ind w:firstLine="0"/>
            </w:pPr>
            <w:r>
              <w:t>Hiott</w:t>
            </w:r>
          </w:p>
        </w:tc>
        <w:tc>
          <w:tcPr>
            <w:tcW w:w="2179" w:type="dxa"/>
            <w:shd w:val="clear" w:color="auto" w:fill="auto"/>
          </w:tcPr>
          <w:p w14:paraId="2C797AA0" w14:textId="6FE0FCA6" w:rsidR="00A03DDF" w:rsidRPr="00A03DDF" w:rsidRDefault="00A03DDF" w:rsidP="00A03DDF">
            <w:pPr>
              <w:ind w:firstLine="0"/>
            </w:pPr>
            <w:r>
              <w:t>Hyde</w:t>
            </w:r>
          </w:p>
        </w:tc>
        <w:tc>
          <w:tcPr>
            <w:tcW w:w="2180" w:type="dxa"/>
            <w:shd w:val="clear" w:color="auto" w:fill="auto"/>
          </w:tcPr>
          <w:p w14:paraId="4B621D6C" w14:textId="254961A5" w:rsidR="00A03DDF" w:rsidRPr="00A03DDF" w:rsidRDefault="00A03DDF" w:rsidP="00A03DDF">
            <w:pPr>
              <w:ind w:firstLine="0"/>
            </w:pPr>
            <w:r>
              <w:t>S. Jones</w:t>
            </w:r>
          </w:p>
        </w:tc>
      </w:tr>
      <w:tr w:rsidR="00A03DDF" w:rsidRPr="00A03DDF" w14:paraId="0272B358" w14:textId="77777777" w:rsidTr="00A03DDF">
        <w:tc>
          <w:tcPr>
            <w:tcW w:w="2179" w:type="dxa"/>
            <w:shd w:val="clear" w:color="auto" w:fill="auto"/>
          </w:tcPr>
          <w:p w14:paraId="06D98F47" w14:textId="0B33BBCE" w:rsidR="00A03DDF" w:rsidRPr="00A03DDF" w:rsidRDefault="00A03DDF" w:rsidP="00A03DDF">
            <w:pPr>
              <w:ind w:firstLine="0"/>
            </w:pPr>
            <w:r>
              <w:t>Jordan</w:t>
            </w:r>
          </w:p>
        </w:tc>
        <w:tc>
          <w:tcPr>
            <w:tcW w:w="2179" w:type="dxa"/>
            <w:shd w:val="clear" w:color="auto" w:fill="auto"/>
          </w:tcPr>
          <w:p w14:paraId="635A3A4F" w14:textId="5AB87E8A" w:rsidR="00A03DDF" w:rsidRPr="00A03DDF" w:rsidRDefault="00A03DDF" w:rsidP="00A03DDF">
            <w:pPr>
              <w:ind w:firstLine="0"/>
            </w:pPr>
            <w:r>
              <w:t>Kilmartin</w:t>
            </w:r>
          </w:p>
        </w:tc>
        <w:tc>
          <w:tcPr>
            <w:tcW w:w="2180" w:type="dxa"/>
            <w:shd w:val="clear" w:color="auto" w:fill="auto"/>
          </w:tcPr>
          <w:p w14:paraId="177BC64A" w14:textId="72DB5084" w:rsidR="00A03DDF" w:rsidRPr="00A03DDF" w:rsidRDefault="00A03DDF" w:rsidP="00A03DDF">
            <w:pPr>
              <w:ind w:firstLine="0"/>
            </w:pPr>
            <w:r>
              <w:t>Landing</w:t>
            </w:r>
          </w:p>
        </w:tc>
      </w:tr>
      <w:tr w:rsidR="00A03DDF" w:rsidRPr="00A03DDF" w14:paraId="69039484" w14:textId="77777777" w:rsidTr="00A03DDF">
        <w:tc>
          <w:tcPr>
            <w:tcW w:w="2179" w:type="dxa"/>
            <w:shd w:val="clear" w:color="auto" w:fill="auto"/>
          </w:tcPr>
          <w:p w14:paraId="0556DBC3" w14:textId="62ACD6BB" w:rsidR="00A03DDF" w:rsidRPr="00A03DDF" w:rsidRDefault="00A03DDF" w:rsidP="00A03DDF">
            <w:pPr>
              <w:ind w:firstLine="0"/>
            </w:pPr>
            <w:r>
              <w:t>Lawson</w:t>
            </w:r>
          </w:p>
        </w:tc>
        <w:tc>
          <w:tcPr>
            <w:tcW w:w="2179" w:type="dxa"/>
            <w:shd w:val="clear" w:color="auto" w:fill="auto"/>
          </w:tcPr>
          <w:p w14:paraId="7039826F" w14:textId="1BB6AAAA" w:rsidR="00A03DDF" w:rsidRPr="00A03DDF" w:rsidRDefault="00A03DDF" w:rsidP="00A03DDF">
            <w:pPr>
              <w:ind w:firstLine="0"/>
            </w:pPr>
            <w:r>
              <w:t>Leber</w:t>
            </w:r>
          </w:p>
        </w:tc>
        <w:tc>
          <w:tcPr>
            <w:tcW w:w="2180" w:type="dxa"/>
            <w:shd w:val="clear" w:color="auto" w:fill="auto"/>
          </w:tcPr>
          <w:p w14:paraId="694DCECE" w14:textId="49BDF05B" w:rsidR="00A03DDF" w:rsidRPr="00A03DDF" w:rsidRDefault="00A03DDF" w:rsidP="00A03DDF">
            <w:pPr>
              <w:ind w:firstLine="0"/>
            </w:pPr>
            <w:r>
              <w:t>Ligon</w:t>
            </w:r>
          </w:p>
        </w:tc>
      </w:tr>
      <w:tr w:rsidR="00A03DDF" w:rsidRPr="00A03DDF" w14:paraId="33C503B8" w14:textId="77777777" w:rsidTr="00A03DDF">
        <w:tc>
          <w:tcPr>
            <w:tcW w:w="2179" w:type="dxa"/>
            <w:shd w:val="clear" w:color="auto" w:fill="auto"/>
          </w:tcPr>
          <w:p w14:paraId="49658A6F" w14:textId="16BAC088" w:rsidR="00A03DDF" w:rsidRPr="00A03DDF" w:rsidRDefault="00A03DDF" w:rsidP="00A03DDF">
            <w:pPr>
              <w:ind w:firstLine="0"/>
            </w:pPr>
            <w:r>
              <w:t>Long</w:t>
            </w:r>
          </w:p>
        </w:tc>
        <w:tc>
          <w:tcPr>
            <w:tcW w:w="2179" w:type="dxa"/>
            <w:shd w:val="clear" w:color="auto" w:fill="auto"/>
          </w:tcPr>
          <w:p w14:paraId="577C8F2D" w14:textId="1578E359" w:rsidR="00A03DDF" w:rsidRPr="00A03DDF" w:rsidRDefault="00A03DDF" w:rsidP="00A03DDF">
            <w:pPr>
              <w:ind w:firstLine="0"/>
            </w:pPr>
            <w:r>
              <w:t>Lowe</w:t>
            </w:r>
          </w:p>
        </w:tc>
        <w:tc>
          <w:tcPr>
            <w:tcW w:w="2180" w:type="dxa"/>
            <w:shd w:val="clear" w:color="auto" w:fill="auto"/>
          </w:tcPr>
          <w:p w14:paraId="608D9CCB" w14:textId="59B67AD0" w:rsidR="00A03DDF" w:rsidRPr="00A03DDF" w:rsidRDefault="00A03DDF" w:rsidP="00A03DDF">
            <w:pPr>
              <w:ind w:firstLine="0"/>
            </w:pPr>
            <w:r>
              <w:t>Magnuson</w:t>
            </w:r>
          </w:p>
        </w:tc>
      </w:tr>
      <w:tr w:rsidR="00A03DDF" w:rsidRPr="00A03DDF" w14:paraId="731C7B74" w14:textId="77777777" w:rsidTr="00A03DDF">
        <w:tc>
          <w:tcPr>
            <w:tcW w:w="2179" w:type="dxa"/>
            <w:shd w:val="clear" w:color="auto" w:fill="auto"/>
          </w:tcPr>
          <w:p w14:paraId="282C79DE" w14:textId="48926138" w:rsidR="00A03DDF" w:rsidRPr="00A03DDF" w:rsidRDefault="00A03DDF" w:rsidP="00A03DDF">
            <w:pPr>
              <w:ind w:firstLine="0"/>
            </w:pPr>
            <w:r>
              <w:t>May</w:t>
            </w:r>
          </w:p>
        </w:tc>
        <w:tc>
          <w:tcPr>
            <w:tcW w:w="2179" w:type="dxa"/>
            <w:shd w:val="clear" w:color="auto" w:fill="auto"/>
          </w:tcPr>
          <w:p w14:paraId="4D4C1330" w14:textId="32A86B26" w:rsidR="00A03DDF" w:rsidRPr="00A03DDF" w:rsidRDefault="00A03DDF" w:rsidP="00A03DDF">
            <w:pPr>
              <w:ind w:firstLine="0"/>
            </w:pPr>
            <w:r>
              <w:t>McCabe</w:t>
            </w:r>
          </w:p>
        </w:tc>
        <w:tc>
          <w:tcPr>
            <w:tcW w:w="2180" w:type="dxa"/>
            <w:shd w:val="clear" w:color="auto" w:fill="auto"/>
          </w:tcPr>
          <w:p w14:paraId="7A88F499" w14:textId="0223676D" w:rsidR="00A03DDF" w:rsidRPr="00A03DDF" w:rsidRDefault="00A03DDF" w:rsidP="00A03DDF">
            <w:pPr>
              <w:ind w:firstLine="0"/>
            </w:pPr>
            <w:r>
              <w:t>McCravy</w:t>
            </w:r>
          </w:p>
        </w:tc>
      </w:tr>
      <w:tr w:rsidR="00A03DDF" w:rsidRPr="00A03DDF" w14:paraId="494738EE" w14:textId="77777777" w:rsidTr="00A03DDF">
        <w:tc>
          <w:tcPr>
            <w:tcW w:w="2179" w:type="dxa"/>
            <w:shd w:val="clear" w:color="auto" w:fill="auto"/>
          </w:tcPr>
          <w:p w14:paraId="26B9044F" w14:textId="2343732D" w:rsidR="00A03DDF" w:rsidRPr="00A03DDF" w:rsidRDefault="00A03DDF" w:rsidP="00A03DDF">
            <w:pPr>
              <w:ind w:firstLine="0"/>
            </w:pPr>
            <w:r>
              <w:t>McGinnis</w:t>
            </w:r>
          </w:p>
        </w:tc>
        <w:tc>
          <w:tcPr>
            <w:tcW w:w="2179" w:type="dxa"/>
            <w:shd w:val="clear" w:color="auto" w:fill="auto"/>
          </w:tcPr>
          <w:p w14:paraId="22E70538" w14:textId="6DA65020" w:rsidR="00A03DDF" w:rsidRPr="00A03DDF" w:rsidRDefault="00A03DDF" w:rsidP="00A03DDF">
            <w:pPr>
              <w:ind w:firstLine="0"/>
            </w:pPr>
            <w:r>
              <w:t>Mitchell</w:t>
            </w:r>
          </w:p>
        </w:tc>
        <w:tc>
          <w:tcPr>
            <w:tcW w:w="2180" w:type="dxa"/>
            <w:shd w:val="clear" w:color="auto" w:fill="auto"/>
          </w:tcPr>
          <w:p w14:paraId="13C009DE" w14:textId="205CD71C" w:rsidR="00A03DDF" w:rsidRPr="00A03DDF" w:rsidRDefault="00A03DDF" w:rsidP="00A03DDF">
            <w:pPr>
              <w:ind w:firstLine="0"/>
            </w:pPr>
            <w:r>
              <w:t>T. Moore</w:t>
            </w:r>
          </w:p>
        </w:tc>
      </w:tr>
      <w:tr w:rsidR="00A03DDF" w:rsidRPr="00A03DDF" w14:paraId="5DE5F928" w14:textId="77777777" w:rsidTr="00A03DDF">
        <w:tc>
          <w:tcPr>
            <w:tcW w:w="2179" w:type="dxa"/>
            <w:shd w:val="clear" w:color="auto" w:fill="auto"/>
          </w:tcPr>
          <w:p w14:paraId="4C5FCD8A" w14:textId="24B50DD6" w:rsidR="00A03DDF" w:rsidRPr="00A03DDF" w:rsidRDefault="00A03DDF" w:rsidP="00A03DDF">
            <w:pPr>
              <w:ind w:firstLine="0"/>
            </w:pPr>
            <w:r>
              <w:t>A. M. Morgan</w:t>
            </w:r>
          </w:p>
        </w:tc>
        <w:tc>
          <w:tcPr>
            <w:tcW w:w="2179" w:type="dxa"/>
            <w:shd w:val="clear" w:color="auto" w:fill="auto"/>
          </w:tcPr>
          <w:p w14:paraId="125D0120" w14:textId="50E09B37" w:rsidR="00A03DDF" w:rsidRPr="00A03DDF" w:rsidRDefault="00A03DDF" w:rsidP="00A03DDF">
            <w:pPr>
              <w:ind w:firstLine="0"/>
            </w:pPr>
            <w:r>
              <w:t>T. A. Morgan</w:t>
            </w:r>
          </w:p>
        </w:tc>
        <w:tc>
          <w:tcPr>
            <w:tcW w:w="2180" w:type="dxa"/>
            <w:shd w:val="clear" w:color="auto" w:fill="auto"/>
          </w:tcPr>
          <w:p w14:paraId="1500E1E0" w14:textId="53AF69F7" w:rsidR="00A03DDF" w:rsidRPr="00A03DDF" w:rsidRDefault="00A03DDF" w:rsidP="00A03DDF">
            <w:pPr>
              <w:ind w:firstLine="0"/>
            </w:pPr>
            <w:r>
              <w:t>Moss</w:t>
            </w:r>
          </w:p>
        </w:tc>
      </w:tr>
      <w:tr w:rsidR="00A03DDF" w:rsidRPr="00A03DDF" w14:paraId="6B38F0DE" w14:textId="77777777" w:rsidTr="00A03DDF">
        <w:tc>
          <w:tcPr>
            <w:tcW w:w="2179" w:type="dxa"/>
            <w:shd w:val="clear" w:color="auto" w:fill="auto"/>
          </w:tcPr>
          <w:p w14:paraId="5A9468DE" w14:textId="0B811288" w:rsidR="00A03DDF" w:rsidRPr="00A03DDF" w:rsidRDefault="00A03DDF" w:rsidP="00A03DDF">
            <w:pPr>
              <w:ind w:firstLine="0"/>
            </w:pPr>
            <w:r>
              <w:t>Murphy</w:t>
            </w:r>
          </w:p>
        </w:tc>
        <w:tc>
          <w:tcPr>
            <w:tcW w:w="2179" w:type="dxa"/>
            <w:shd w:val="clear" w:color="auto" w:fill="auto"/>
          </w:tcPr>
          <w:p w14:paraId="0A87F7B9" w14:textId="71B0B129" w:rsidR="00A03DDF" w:rsidRPr="00A03DDF" w:rsidRDefault="00A03DDF" w:rsidP="00A03DDF">
            <w:pPr>
              <w:ind w:firstLine="0"/>
            </w:pPr>
            <w:r>
              <w:t>Neese</w:t>
            </w:r>
          </w:p>
        </w:tc>
        <w:tc>
          <w:tcPr>
            <w:tcW w:w="2180" w:type="dxa"/>
            <w:shd w:val="clear" w:color="auto" w:fill="auto"/>
          </w:tcPr>
          <w:p w14:paraId="1D373D57" w14:textId="22897638" w:rsidR="00A03DDF" w:rsidRPr="00A03DDF" w:rsidRDefault="00A03DDF" w:rsidP="00A03DDF">
            <w:pPr>
              <w:ind w:firstLine="0"/>
            </w:pPr>
            <w:r>
              <w:t>B. Newton</w:t>
            </w:r>
          </w:p>
        </w:tc>
      </w:tr>
      <w:tr w:rsidR="00A03DDF" w:rsidRPr="00A03DDF" w14:paraId="6A80A8C2" w14:textId="77777777" w:rsidTr="00A03DDF">
        <w:tc>
          <w:tcPr>
            <w:tcW w:w="2179" w:type="dxa"/>
            <w:shd w:val="clear" w:color="auto" w:fill="auto"/>
          </w:tcPr>
          <w:p w14:paraId="027D72AF" w14:textId="0E8913CB" w:rsidR="00A03DDF" w:rsidRPr="00A03DDF" w:rsidRDefault="00A03DDF" w:rsidP="00A03DDF">
            <w:pPr>
              <w:ind w:firstLine="0"/>
            </w:pPr>
            <w:r>
              <w:t>W. Newton</w:t>
            </w:r>
          </w:p>
        </w:tc>
        <w:tc>
          <w:tcPr>
            <w:tcW w:w="2179" w:type="dxa"/>
            <w:shd w:val="clear" w:color="auto" w:fill="auto"/>
          </w:tcPr>
          <w:p w14:paraId="21A544C5" w14:textId="3BC9173B" w:rsidR="00A03DDF" w:rsidRPr="00A03DDF" w:rsidRDefault="00A03DDF" w:rsidP="00A03DDF">
            <w:pPr>
              <w:ind w:firstLine="0"/>
            </w:pPr>
            <w:r>
              <w:t>Nutt</w:t>
            </w:r>
          </w:p>
        </w:tc>
        <w:tc>
          <w:tcPr>
            <w:tcW w:w="2180" w:type="dxa"/>
            <w:shd w:val="clear" w:color="auto" w:fill="auto"/>
          </w:tcPr>
          <w:p w14:paraId="5C4BFEF3" w14:textId="2C8D0D06" w:rsidR="00A03DDF" w:rsidRPr="00A03DDF" w:rsidRDefault="00A03DDF" w:rsidP="00A03DDF">
            <w:pPr>
              <w:ind w:firstLine="0"/>
            </w:pPr>
            <w:r>
              <w:t>O'Neal</w:t>
            </w:r>
          </w:p>
        </w:tc>
      </w:tr>
      <w:tr w:rsidR="00A03DDF" w:rsidRPr="00A03DDF" w14:paraId="048F391D" w14:textId="77777777" w:rsidTr="00A03DDF">
        <w:tc>
          <w:tcPr>
            <w:tcW w:w="2179" w:type="dxa"/>
            <w:shd w:val="clear" w:color="auto" w:fill="auto"/>
          </w:tcPr>
          <w:p w14:paraId="64D71DAD" w14:textId="3A3969CF" w:rsidR="00A03DDF" w:rsidRPr="00A03DDF" w:rsidRDefault="00A03DDF" w:rsidP="00A03DDF">
            <w:pPr>
              <w:ind w:firstLine="0"/>
            </w:pPr>
            <w:r>
              <w:t>Oremus</w:t>
            </w:r>
          </w:p>
        </w:tc>
        <w:tc>
          <w:tcPr>
            <w:tcW w:w="2179" w:type="dxa"/>
            <w:shd w:val="clear" w:color="auto" w:fill="auto"/>
          </w:tcPr>
          <w:p w14:paraId="2B9A51B6" w14:textId="479D00BE" w:rsidR="00A03DDF" w:rsidRPr="00A03DDF" w:rsidRDefault="00A03DDF" w:rsidP="00A03DDF">
            <w:pPr>
              <w:ind w:firstLine="0"/>
            </w:pPr>
            <w:r>
              <w:t>Pace</w:t>
            </w:r>
          </w:p>
        </w:tc>
        <w:tc>
          <w:tcPr>
            <w:tcW w:w="2180" w:type="dxa"/>
            <w:shd w:val="clear" w:color="auto" w:fill="auto"/>
          </w:tcPr>
          <w:p w14:paraId="5A3D811E" w14:textId="6D324AFE" w:rsidR="00A03DDF" w:rsidRPr="00A03DDF" w:rsidRDefault="00A03DDF" w:rsidP="00A03DDF">
            <w:pPr>
              <w:ind w:firstLine="0"/>
            </w:pPr>
            <w:r>
              <w:t>Pedalino</w:t>
            </w:r>
          </w:p>
        </w:tc>
      </w:tr>
      <w:tr w:rsidR="00A03DDF" w:rsidRPr="00A03DDF" w14:paraId="7044149A" w14:textId="77777777" w:rsidTr="00A03DDF">
        <w:tc>
          <w:tcPr>
            <w:tcW w:w="2179" w:type="dxa"/>
            <w:shd w:val="clear" w:color="auto" w:fill="auto"/>
          </w:tcPr>
          <w:p w14:paraId="058EBF84" w14:textId="3D73E789" w:rsidR="00A03DDF" w:rsidRPr="00A03DDF" w:rsidRDefault="00A03DDF" w:rsidP="00A03DDF">
            <w:pPr>
              <w:ind w:firstLine="0"/>
            </w:pPr>
            <w:r>
              <w:t>Pope</w:t>
            </w:r>
          </w:p>
        </w:tc>
        <w:tc>
          <w:tcPr>
            <w:tcW w:w="2179" w:type="dxa"/>
            <w:shd w:val="clear" w:color="auto" w:fill="auto"/>
          </w:tcPr>
          <w:p w14:paraId="5055E459" w14:textId="228656F3" w:rsidR="00A03DDF" w:rsidRPr="00A03DDF" w:rsidRDefault="00A03DDF" w:rsidP="00A03DDF">
            <w:pPr>
              <w:ind w:firstLine="0"/>
            </w:pPr>
            <w:r>
              <w:t>Robbins</w:t>
            </w:r>
          </w:p>
        </w:tc>
        <w:tc>
          <w:tcPr>
            <w:tcW w:w="2180" w:type="dxa"/>
            <w:shd w:val="clear" w:color="auto" w:fill="auto"/>
          </w:tcPr>
          <w:p w14:paraId="0A26096B" w14:textId="16C27C80" w:rsidR="00A03DDF" w:rsidRPr="00A03DDF" w:rsidRDefault="00A03DDF" w:rsidP="00A03DDF">
            <w:pPr>
              <w:ind w:firstLine="0"/>
            </w:pPr>
            <w:r>
              <w:t>Sandifer</w:t>
            </w:r>
          </w:p>
        </w:tc>
      </w:tr>
      <w:tr w:rsidR="00A03DDF" w:rsidRPr="00A03DDF" w14:paraId="69C5B6F3" w14:textId="77777777" w:rsidTr="00A03DDF">
        <w:tc>
          <w:tcPr>
            <w:tcW w:w="2179" w:type="dxa"/>
            <w:shd w:val="clear" w:color="auto" w:fill="auto"/>
          </w:tcPr>
          <w:p w14:paraId="7ED743C3" w14:textId="3E2EF445" w:rsidR="00A03DDF" w:rsidRPr="00A03DDF" w:rsidRDefault="00A03DDF" w:rsidP="00A03DDF">
            <w:pPr>
              <w:ind w:firstLine="0"/>
            </w:pPr>
            <w:r>
              <w:t>Schuessler</w:t>
            </w:r>
          </w:p>
        </w:tc>
        <w:tc>
          <w:tcPr>
            <w:tcW w:w="2179" w:type="dxa"/>
            <w:shd w:val="clear" w:color="auto" w:fill="auto"/>
          </w:tcPr>
          <w:p w14:paraId="234F9EBB" w14:textId="2A5DD6A1" w:rsidR="00A03DDF" w:rsidRPr="00A03DDF" w:rsidRDefault="00A03DDF" w:rsidP="00A03DDF">
            <w:pPr>
              <w:ind w:firstLine="0"/>
            </w:pPr>
            <w:r>
              <w:t>Sessions</w:t>
            </w:r>
          </w:p>
        </w:tc>
        <w:tc>
          <w:tcPr>
            <w:tcW w:w="2180" w:type="dxa"/>
            <w:shd w:val="clear" w:color="auto" w:fill="auto"/>
          </w:tcPr>
          <w:p w14:paraId="40892E65" w14:textId="6CFFB6FA" w:rsidR="00A03DDF" w:rsidRPr="00A03DDF" w:rsidRDefault="00A03DDF" w:rsidP="00A03DDF">
            <w:pPr>
              <w:ind w:firstLine="0"/>
            </w:pPr>
            <w:r>
              <w:t>G. M. Smith</w:t>
            </w:r>
          </w:p>
        </w:tc>
      </w:tr>
      <w:tr w:rsidR="00A03DDF" w:rsidRPr="00A03DDF" w14:paraId="61A16A80" w14:textId="77777777" w:rsidTr="00A03DDF">
        <w:tc>
          <w:tcPr>
            <w:tcW w:w="2179" w:type="dxa"/>
            <w:shd w:val="clear" w:color="auto" w:fill="auto"/>
          </w:tcPr>
          <w:p w14:paraId="61087572" w14:textId="291B8284" w:rsidR="00A03DDF" w:rsidRPr="00A03DDF" w:rsidRDefault="00A03DDF" w:rsidP="00A03DDF">
            <w:pPr>
              <w:ind w:firstLine="0"/>
            </w:pPr>
            <w:r>
              <w:t>M. M. Smith</w:t>
            </w:r>
          </w:p>
        </w:tc>
        <w:tc>
          <w:tcPr>
            <w:tcW w:w="2179" w:type="dxa"/>
            <w:shd w:val="clear" w:color="auto" w:fill="auto"/>
          </w:tcPr>
          <w:p w14:paraId="1C8E8935" w14:textId="1F6AD8CC" w:rsidR="00A03DDF" w:rsidRPr="00A03DDF" w:rsidRDefault="00A03DDF" w:rsidP="00A03DDF">
            <w:pPr>
              <w:ind w:firstLine="0"/>
            </w:pPr>
            <w:r>
              <w:t>Taylor</w:t>
            </w:r>
          </w:p>
        </w:tc>
        <w:tc>
          <w:tcPr>
            <w:tcW w:w="2180" w:type="dxa"/>
            <w:shd w:val="clear" w:color="auto" w:fill="auto"/>
          </w:tcPr>
          <w:p w14:paraId="23327439" w14:textId="610BD197" w:rsidR="00A03DDF" w:rsidRPr="00A03DDF" w:rsidRDefault="00A03DDF" w:rsidP="00A03DDF">
            <w:pPr>
              <w:ind w:firstLine="0"/>
            </w:pPr>
            <w:r>
              <w:t>Trantham</w:t>
            </w:r>
          </w:p>
        </w:tc>
      </w:tr>
      <w:tr w:rsidR="00A03DDF" w:rsidRPr="00A03DDF" w14:paraId="68B3C206" w14:textId="77777777" w:rsidTr="00A03DDF">
        <w:tc>
          <w:tcPr>
            <w:tcW w:w="2179" w:type="dxa"/>
            <w:shd w:val="clear" w:color="auto" w:fill="auto"/>
          </w:tcPr>
          <w:p w14:paraId="087F8865" w14:textId="1D7472A3" w:rsidR="00A03DDF" w:rsidRPr="00A03DDF" w:rsidRDefault="00A03DDF" w:rsidP="00A03DDF">
            <w:pPr>
              <w:keepNext/>
              <w:ind w:firstLine="0"/>
            </w:pPr>
            <w:r>
              <w:t>Vaughan</w:t>
            </w:r>
          </w:p>
        </w:tc>
        <w:tc>
          <w:tcPr>
            <w:tcW w:w="2179" w:type="dxa"/>
            <w:shd w:val="clear" w:color="auto" w:fill="auto"/>
          </w:tcPr>
          <w:p w14:paraId="1FA040A4" w14:textId="175E9675" w:rsidR="00A03DDF" w:rsidRPr="00A03DDF" w:rsidRDefault="00A03DDF" w:rsidP="00A03DDF">
            <w:pPr>
              <w:keepNext/>
              <w:ind w:firstLine="0"/>
            </w:pPr>
            <w:r>
              <w:t>West</w:t>
            </w:r>
          </w:p>
        </w:tc>
        <w:tc>
          <w:tcPr>
            <w:tcW w:w="2180" w:type="dxa"/>
            <w:shd w:val="clear" w:color="auto" w:fill="auto"/>
          </w:tcPr>
          <w:p w14:paraId="61DCA506" w14:textId="22BEC5AC" w:rsidR="00A03DDF" w:rsidRPr="00A03DDF" w:rsidRDefault="00A03DDF" w:rsidP="00A03DDF">
            <w:pPr>
              <w:keepNext/>
              <w:ind w:firstLine="0"/>
            </w:pPr>
            <w:r>
              <w:t>White</w:t>
            </w:r>
          </w:p>
        </w:tc>
      </w:tr>
      <w:tr w:rsidR="00A03DDF" w:rsidRPr="00A03DDF" w14:paraId="62FFCF8A" w14:textId="77777777" w:rsidTr="00A03DDF">
        <w:tc>
          <w:tcPr>
            <w:tcW w:w="2179" w:type="dxa"/>
            <w:shd w:val="clear" w:color="auto" w:fill="auto"/>
          </w:tcPr>
          <w:p w14:paraId="53276121" w14:textId="0BB20FAF" w:rsidR="00A03DDF" w:rsidRPr="00A03DDF" w:rsidRDefault="00A03DDF" w:rsidP="00A03DDF">
            <w:pPr>
              <w:keepNext/>
              <w:ind w:firstLine="0"/>
            </w:pPr>
            <w:r>
              <w:t>Whitmire</w:t>
            </w:r>
          </w:p>
        </w:tc>
        <w:tc>
          <w:tcPr>
            <w:tcW w:w="2179" w:type="dxa"/>
            <w:shd w:val="clear" w:color="auto" w:fill="auto"/>
          </w:tcPr>
          <w:p w14:paraId="28C61FFB" w14:textId="491068E4" w:rsidR="00A03DDF" w:rsidRPr="00A03DDF" w:rsidRDefault="00A03DDF" w:rsidP="00A03DDF">
            <w:pPr>
              <w:keepNext/>
              <w:ind w:firstLine="0"/>
            </w:pPr>
            <w:r>
              <w:t>Willis</w:t>
            </w:r>
          </w:p>
        </w:tc>
        <w:tc>
          <w:tcPr>
            <w:tcW w:w="2180" w:type="dxa"/>
            <w:shd w:val="clear" w:color="auto" w:fill="auto"/>
          </w:tcPr>
          <w:p w14:paraId="53C5B6BA" w14:textId="1594D523" w:rsidR="00A03DDF" w:rsidRPr="00A03DDF" w:rsidRDefault="00A03DDF" w:rsidP="00A03DDF">
            <w:pPr>
              <w:keepNext/>
              <w:ind w:firstLine="0"/>
            </w:pPr>
            <w:r>
              <w:t>Wooten</w:t>
            </w:r>
          </w:p>
        </w:tc>
      </w:tr>
    </w:tbl>
    <w:p w14:paraId="5A6D3BC7" w14:textId="77777777" w:rsidR="00A03DDF" w:rsidRDefault="00A03DDF" w:rsidP="00A03DDF"/>
    <w:p w14:paraId="77F478EC" w14:textId="2B9B39DB" w:rsidR="00A03DDF" w:rsidRDefault="00A03DDF" w:rsidP="00A03DDF">
      <w:pPr>
        <w:jc w:val="center"/>
        <w:rPr>
          <w:b/>
        </w:rPr>
      </w:pPr>
      <w:r w:rsidRPr="00A03DDF">
        <w:rPr>
          <w:b/>
        </w:rPr>
        <w:t>Total--81</w:t>
      </w:r>
    </w:p>
    <w:p w14:paraId="1AC88BBE" w14:textId="77777777" w:rsidR="00A03DDF" w:rsidRDefault="00A03DDF" w:rsidP="00A03DDF">
      <w:pPr>
        <w:jc w:val="center"/>
        <w:rPr>
          <w:b/>
        </w:rPr>
      </w:pPr>
    </w:p>
    <w:p w14:paraId="0BC4AF0A"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0951C546" w14:textId="77777777" w:rsidTr="00A03DDF">
        <w:tc>
          <w:tcPr>
            <w:tcW w:w="2179" w:type="dxa"/>
            <w:shd w:val="clear" w:color="auto" w:fill="auto"/>
          </w:tcPr>
          <w:p w14:paraId="204DB9A7" w14:textId="39EBCC43" w:rsidR="00A03DDF" w:rsidRPr="00A03DDF" w:rsidRDefault="00A03DDF" w:rsidP="00A03DDF">
            <w:pPr>
              <w:keepNext/>
              <w:ind w:firstLine="0"/>
            </w:pPr>
            <w:r>
              <w:t>Alexander</w:t>
            </w:r>
          </w:p>
        </w:tc>
        <w:tc>
          <w:tcPr>
            <w:tcW w:w="2179" w:type="dxa"/>
            <w:shd w:val="clear" w:color="auto" w:fill="auto"/>
          </w:tcPr>
          <w:p w14:paraId="60D80FC6" w14:textId="2607F850" w:rsidR="00A03DDF" w:rsidRPr="00A03DDF" w:rsidRDefault="00A03DDF" w:rsidP="00A03DDF">
            <w:pPr>
              <w:keepNext/>
              <w:ind w:firstLine="0"/>
            </w:pPr>
            <w:r>
              <w:t>Anderson</w:t>
            </w:r>
          </w:p>
        </w:tc>
        <w:tc>
          <w:tcPr>
            <w:tcW w:w="2180" w:type="dxa"/>
            <w:shd w:val="clear" w:color="auto" w:fill="auto"/>
          </w:tcPr>
          <w:p w14:paraId="5BE207CA" w14:textId="1ACDE3F7" w:rsidR="00A03DDF" w:rsidRPr="00A03DDF" w:rsidRDefault="00A03DDF" w:rsidP="00A03DDF">
            <w:pPr>
              <w:keepNext/>
              <w:ind w:firstLine="0"/>
            </w:pPr>
            <w:r>
              <w:t>Bamberg</w:t>
            </w:r>
          </w:p>
        </w:tc>
      </w:tr>
      <w:tr w:rsidR="00A03DDF" w:rsidRPr="00A03DDF" w14:paraId="2BECEA71" w14:textId="77777777" w:rsidTr="00A03DDF">
        <w:tc>
          <w:tcPr>
            <w:tcW w:w="2179" w:type="dxa"/>
            <w:shd w:val="clear" w:color="auto" w:fill="auto"/>
          </w:tcPr>
          <w:p w14:paraId="2109CFB2" w14:textId="67AF3878" w:rsidR="00A03DDF" w:rsidRPr="00A03DDF" w:rsidRDefault="00A03DDF" w:rsidP="00A03DDF">
            <w:pPr>
              <w:ind w:firstLine="0"/>
            </w:pPr>
            <w:r>
              <w:t>Bauer</w:t>
            </w:r>
          </w:p>
        </w:tc>
        <w:tc>
          <w:tcPr>
            <w:tcW w:w="2179" w:type="dxa"/>
            <w:shd w:val="clear" w:color="auto" w:fill="auto"/>
          </w:tcPr>
          <w:p w14:paraId="10719B29" w14:textId="48164735" w:rsidR="00A03DDF" w:rsidRPr="00A03DDF" w:rsidRDefault="00A03DDF" w:rsidP="00A03DDF">
            <w:pPr>
              <w:ind w:firstLine="0"/>
            </w:pPr>
            <w:r>
              <w:t>Bernstein</w:t>
            </w:r>
          </w:p>
        </w:tc>
        <w:tc>
          <w:tcPr>
            <w:tcW w:w="2180" w:type="dxa"/>
            <w:shd w:val="clear" w:color="auto" w:fill="auto"/>
          </w:tcPr>
          <w:p w14:paraId="715A2FE9" w14:textId="19B6A083" w:rsidR="00A03DDF" w:rsidRPr="00A03DDF" w:rsidRDefault="00A03DDF" w:rsidP="00A03DDF">
            <w:pPr>
              <w:ind w:firstLine="0"/>
            </w:pPr>
            <w:r>
              <w:t>Clyburn</w:t>
            </w:r>
          </w:p>
        </w:tc>
      </w:tr>
      <w:tr w:rsidR="00A03DDF" w:rsidRPr="00A03DDF" w14:paraId="21D7F74A" w14:textId="77777777" w:rsidTr="00A03DDF">
        <w:tc>
          <w:tcPr>
            <w:tcW w:w="2179" w:type="dxa"/>
            <w:shd w:val="clear" w:color="auto" w:fill="auto"/>
          </w:tcPr>
          <w:p w14:paraId="3AEAC100" w14:textId="0E38766B" w:rsidR="00A03DDF" w:rsidRPr="00A03DDF" w:rsidRDefault="00A03DDF" w:rsidP="00A03DDF">
            <w:pPr>
              <w:ind w:firstLine="0"/>
            </w:pPr>
            <w:r>
              <w:t>Cobb-Hunter</w:t>
            </w:r>
          </w:p>
        </w:tc>
        <w:tc>
          <w:tcPr>
            <w:tcW w:w="2179" w:type="dxa"/>
            <w:shd w:val="clear" w:color="auto" w:fill="auto"/>
          </w:tcPr>
          <w:p w14:paraId="5AFAEF92" w14:textId="27239C86" w:rsidR="00A03DDF" w:rsidRPr="00A03DDF" w:rsidRDefault="00A03DDF" w:rsidP="00A03DDF">
            <w:pPr>
              <w:ind w:firstLine="0"/>
            </w:pPr>
            <w:r>
              <w:t>Dillard</w:t>
            </w:r>
          </w:p>
        </w:tc>
        <w:tc>
          <w:tcPr>
            <w:tcW w:w="2180" w:type="dxa"/>
            <w:shd w:val="clear" w:color="auto" w:fill="auto"/>
          </w:tcPr>
          <w:p w14:paraId="67C59452" w14:textId="1C387642" w:rsidR="00A03DDF" w:rsidRPr="00A03DDF" w:rsidRDefault="00A03DDF" w:rsidP="00A03DDF">
            <w:pPr>
              <w:ind w:firstLine="0"/>
            </w:pPr>
            <w:r>
              <w:t>Garvin</w:t>
            </w:r>
          </w:p>
        </w:tc>
      </w:tr>
      <w:tr w:rsidR="00A03DDF" w:rsidRPr="00A03DDF" w14:paraId="65BFC400" w14:textId="77777777" w:rsidTr="00A03DDF">
        <w:tc>
          <w:tcPr>
            <w:tcW w:w="2179" w:type="dxa"/>
            <w:shd w:val="clear" w:color="auto" w:fill="auto"/>
          </w:tcPr>
          <w:p w14:paraId="7536A221" w14:textId="3D1D7095" w:rsidR="00A03DDF" w:rsidRPr="00A03DDF" w:rsidRDefault="00A03DDF" w:rsidP="00A03DDF">
            <w:pPr>
              <w:ind w:firstLine="0"/>
            </w:pPr>
            <w:r>
              <w:t>Gilliard</w:t>
            </w:r>
          </w:p>
        </w:tc>
        <w:tc>
          <w:tcPr>
            <w:tcW w:w="2179" w:type="dxa"/>
            <w:shd w:val="clear" w:color="auto" w:fill="auto"/>
          </w:tcPr>
          <w:p w14:paraId="4BF6BA6F" w14:textId="2D74DD38" w:rsidR="00A03DDF" w:rsidRPr="00A03DDF" w:rsidRDefault="00A03DDF" w:rsidP="00A03DDF">
            <w:pPr>
              <w:ind w:firstLine="0"/>
            </w:pPr>
            <w:r>
              <w:t>Hart</w:t>
            </w:r>
          </w:p>
        </w:tc>
        <w:tc>
          <w:tcPr>
            <w:tcW w:w="2180" w:type="dxa"/>
            <w:shd w:val="clear" w:color="auto" w:fill="auto"/>
          </w:tcPr>
          <w:p w14:paraId="535B0446" w14:textId="7757860E" w:rsidR="00A03DDF" w:rsidRPr="00A03DDF" w:rsidRDefault="00A03DDF" w:rsidP="00A03DDF">
            <w:pPr>
              <w:ind w:firstLine="0"/>
            </w:pPr>
            <w:r>
              <w:t>Henderson-Myers</w:t>
            </w:r>
          </w:p>
        </w:tc>
      </w:tr>
      <w:tr w:rsidR="00A03DDF" w:rsidRPr="00A03DDF" w14:paraId="5CE06A3C" w14:textId="77777777" w:rsidTr="00A03DDF">
        <w:tc>
          <w:tcPr>
            <w:tcW w:w="2179" w:type="dxa"/>
            <w:shd w:val="clear" w:color="auto" w:fill="auto"/>
          </w:tcPr>
          <w:p w14:paraId="08CF1449" w14:textId="73BEC9AF" w:rsidR="00A03DDF" w:rsidRPr="00A03DDF" w:rsidRDefault="00A03DDF" w:rsidP="00A03DDF">
            <w:pPr>
              <w:ind w:firstLine="0"/>
            </w:pPr>
            <w:r>
              <w:t>Hosey</w:t>
            </w:r>
          </w:p>
        </w:tc>
        <w:tc>
          <w:tcPr>
            <w:tcW w:w="2179" w:type="dxa"/>
            <w:shd w:val="clear" w:color="auto" w:fill="auto"/>
          </w:tcPr>
          <w:p w14:paraId="0B49F7A9" w14:textId="794C2F7D" w:rsidR="00A03DDF" w:rsidRPr="00A03DDF" w:rsidRDefault="00A03DDF" w:rsidP="00A03DDF">
            <w:pPr>
              <w:ind w:firstLine="0"/>
            </w:pPr>
            <w:r>
              <w:t>Howard</w:t>
            </w:r>
          </w:p>
        </w:tc>
        <w:tc>
          <w:tcPr>
            <w:tcW w:w="2180" w:type="dxa"/>
            <w:shd w:val="clear" w:color="auto" w:fill="auto"/>
          </w:tcPr>
          <w:p w14:paraId="2FAEB848" w14:textId="7AC6C46B" w:rsidR="00A03DDF" w:rsidRPr="00A03DDF" w:rsidRDefault="00A03DDF" w:rsidP="00A03DDF">
            <w:pPr>
              <w:ind w:firstLine="0"/>
            </w:pPr>
            <w:r>
              <w:t>Jefferson</w:t>
            </w:r>
          </w:p>
        </w:tc>
      </w:tr>
      <w:tr w:rsidR="00A03DDF" w:rsidRPr="00A03DDF" w14:paraId="09F5C06F" w14:textId="77777777" w:rsidTr="00A03DDF">
        <w:tc>
          <w:tcPr>
            <w:tcW w:w="2179" w:type="dxa"/>
            <w:shd w:val="clear" w:color="auto" w:fill="auto"/>
          </w:tcPr>
          <w:p w14:paraId="285875F6" w14:textId="366A405F" w:rsidR="00A03DDF" w:rsidRPr="00A03DDF" w:rsidRDefault="00A03DDF" w:rsidP="00A03DDF">
            <w:pPr>
              <w:ind w:firstLine="0"/>
            </w:pPr>
            <w:r>
              <w:t>J. L. Johnson</w:t>
            </w:r>
          </w:p>
        </w:tc>
        <w:tc>
          <w:tcPr>
            <w:tcW w:w="2179" w:type="dxa"/>
            <w:shd w:val="clear" w:color="auto" w:fill="auto"/>
          </w:tcPr>
          <w:p w14:paraId="64B22300" w14:textId="25344DF6" w:rsidR="00A03DDF" w:rsidRPr="00A03DDF" w:rsidRDefault="00A03DDF" w:rsidP="00A03DDF">
            <w:pPr>
              <w:ind w:firstLine="0"/>
            </w:pPr>
            <w:r>
              <w:t>W. Jones</w:t>
            </w:r>
          </w:p>
        </w:tc>
        <w:tc>
          <w:tcPr>
            <w:tcW w:w="2180" w:type="dxa"/>
            <w:shd w:val="clear" w:color="auto" w:fill="auto"/>
          </w:tcPr>
          <w:p w14:paraId="20F59F87" w14:textId="629F9ADA" w:rsidR="00A03DDF" w:rsidRPr="00A03DDF" w:rsidRDefault="00A03DDF" w:rsidP="00A03DDF">
            <w:pPr>
              <w:ind w:firstLine="0"/>
            </w:pPr>
            <w:r>
              <w:t>King</w:t>
            </w:r>
          </w:p>
        </w:tc>
      </w:tr>
      <w:tr w:rsidR="00A03DDF" w:rsidRPr="00A03DDF" w14:paraId="2E7E29B6" w14:textId="77777777" w:rsidTr="00A03DDF">
        <w:tc>
          <w:tcPr>
            <w:tcW w:w="2179" w:type="dxa"/>
            <w:shd w:val="clear" w:color="auto" w:fill="auto"/>
          </w:tcPr>
          <w:p w14:paraId="33E41341" w14:textId="200477C9" w:rsidR="00A03DDF" w:rsidRPr="00A03DDF" w:rsidRDefault="00A03DDF" w:rsidP="00A03DDF">
            <w:pPr>
              <w:ind w:firstLine="0"/>
            </w:pPr>
            <w:r>
              <w:t>McDaniel</w:t>
            </w:r>
          </w:p>
        </w:tc>
        <w:tc>
          <w:tcPr>
            <w:tcW w:w="2179" w:type="dxa"/>
            <w:shd w:val="clear" w:color="auto" w:fill="auto"/>
          </w:tcPr>
          <w:p w14:paraId="4FC36F8A" w14:textId="667424A5" w:rsidR="00A03DDF" w:rsidRPr="00A03DDF" w:rsidRDefault="00A03DDF" w:rsidP="00A03DDF">
            <w:pPr>
              <w:ind w:firstLine="0"/>
            </w:pPr>
            <w:r>
              <w:t>Ott</w:t>
            </w:r>
          </w:p>
        </w:tc>
        <w:tc>
          <w:tcPr>
            <w:tcW w:w="2180" w:type="dxa"/>
            <w:shd w:val="clear" w:color="auto" w:fill="auto"/>
          </w:tcPr>
          <w:p w14:paraId="179AF38D" w14:textId="10AECADA" w:rsidR="00A03DDF" w:rsidRPr="00A03DDF" w:rsidRDefault="00A03DDF" w:rsidP="00A03DDF">
            <w:pPr>
              <w:ind w:firstLine="0"/>
            </w:pPr>
            <w:r>
              <w:t>Pendarvis</w:t>
            </w:r>
          </w:p>
        </w:tc>
      </w:tr>
      <w:tr w:rsidR="00A03DDF" w:rsidRPr="00A03DDF" w14:paraId="41CB42D6" w14:textId="77777777" w:rsidTr="00A03DDF">
        <w:tc>
          <w:tcPr>
            <w:tcW w:w="2179" w:type="dxa"/>
            <w:shd w:val="clear" w:color="auto" w:fill="auto"/>
          </w:tcPr>
          <w:p w14:paraId="3912FB84" w14:textId="1CA8B8CE" w:rsidR="00A03DDF" w:rsidRPr="00A03DDF" w:rsidRDefault="00A03DDF" w:rsidP="00A03DDF">
            <w:pPr>
              <w:ind w:firstLine="0"/>
            </w:pPr>
            <w:r>
              <w:t>Rivers</w:t>
            </w:r>
          </w:p>
        </w:tc>
        <w:tc>
          <w:tcPr>
            <w:tcW w:w="2179" w:type="dxa"/>
            <w:shd w:val="clear" w:color="auto" w:fill="auto"/>
          </w:tcPr>
          <w:p w14:paraId="2847CCF9" w14:textId="0FC685BD" w:rsidR="00A03DDF" w:rsidRPr="00A03DDF" w:rsidRDefault="00A03DDF" w:rsidP="00A03DDF">
            <w:pPr>
              <w:ind w:firstLine="0"/>
            </w:pPr>
            <w:r>
              <w:t>Rose</w:t>
            </w:r>
          </w:p>
        </w:tc>
        <w:tc>
          <w:tcPr>
            <w:tcW w:w="2180" w:type="dxa"/>
            <w:shd w:val="clear" w:color="auto" w:fill="auto"/>
          </w:tcPr>
          <w:p w14:paraId="658F3403" w14:textId="4E056167" w:rsidR="00A03DDF" w:rsidRPr="00A03DDF" w:rsidRDefault="00A03DDF" w:rsidP="00A03DDF">
            <w:pPr>
              <w:ind w:firstLine="0"/>
            </w:pPr>
            <w:r>
              <w:t>Rutherford</w:t>
            </w:r>
          </w:p>
        </w:tc>
      </w:tr>
      <w:tr w:rsidR="00A03DDF" w:rsidRPr="00A03DDF" w14:paraId="2CD01432" w14:textId="77777777" w:rsidTr="00A03DDF">
        <w:tc>
          <w:tcPr>
            <w:tcW w:w="2179" w:type="dxa"/>
            <w:shd w:val="clear" w:color="auto" w:fill="auto"/>
          </w:tcPr>
          <w:p w14:paraId="2DCFED3A" w14:textId="3F7679AB" w:rsidR="00A03DDF" w:rsidRPr="00A03DDF" w:rsidRDefault="00A03DDF" w:rsidP="00A03DDF">
            <w:pPr>
              <w:keepNext/>
              <w:ind w:firstLine="0"/>
            </w:pPr>
            <w:r>
              <w:t>Stavrinakis</w:t>
            </w:r>
          </w:p>
        </w:tc>
        <w:tc>
          <w:tcPr>
            <w:tcW w:w="2179" w:type="dxa"/>
            <w:shd w:val="clear" w:color="auto" w:fill="auto"/>
          </w:tcPr>
          <w:p w14:paraId="1CCC899D" w14:textId="3F267960" w:rsidR="00A03DDF" w:rsidRPr="00A03DDF" w:rsidRDefault="00A03DDF" w:rsidP="00A03DDF">
            <w:pPr>
              <w:keepNext/>
              <w:ind w:firstLine="0"/>
            </w:pPr>
            <w:r>
              <w:t>Thigpen</w:t>
            </w:r>
          </w:p>
        </w:tc>
        <w:tc>
          <w:tcPr>
            <w:tcW w:w="2180" w:type="dxa"/>
            <w:shd w:val="clear" w:color="auto" w:fill="auto"/>
          </w:tcPr>
          <w:p w14:paraId="6DC800B5" w14:textId="420B3310" w:rsidR="00A03DDF" w:rsidRPr="00A03DDF" w:rsidRDefault="00A03DDF" w:rsidP="00A03DDF">
            <w:pPr>
              <w:keepNext/>
              <w:ind w:firstLine="0"/>
            </w:pPr>
            <w:r>
              <w:t>Weeks</w:t>
            </w:r>
          </w:p>
        </w:tc>
      </w:tr>
      <w:tr w:rsidR="00A03DDF" w:rsidRPr="00A03DDF" w14:paraId="5A2E8430" w14:textId="77777777" w:rsidTr="00A03DDF">
        <w:tc>
          <w:tcPr>
            <w:tcW w:w="2179" w:type="dxa"/>
            <w:shd w:val="clear" w:color="auto" w:fill="auto"/>
          </w:tcPr>
          <w:p w14:paraId="45A38021" w14:textId="42B2C8D3" w:rsidR="00A03DDF" w:rsidRPr="00A03DDF" w:rsidRDefault="00A03DDF" w:rsidP="00A03DDF">
            <w:pPr>
              <w:keepNext/>
              <w:ind w:firstLine="0"/>
            </w:pPr>
            <w:r>
              <w:t>Wetmore</w:t>
            </w:r>
          </w:p>
        </w:tc>
        <w:tc>
          <w:tcPr>
            <w:tcW w:w="2179" w:type="dxa"/>
            <w:shd w:val="clear" w:color="auto" w:fill="auto"/>
          </w:tcPr>
          <w:p w14:paraId="2C775425" w14:textId="5FCF2296" w:rsidR="00A03DDF" w:rsidRPr="00A03DDF" w:rsidRDefault="00A03DDF" w:rsidP="00A03DDF">
            <w:pPr>
              <w:keepNext/>
              <w:ind w:firstLine="0"/>
            </w:pPr>
            <w:r>
              <w:t>Wheeler</w:t>
            </w:r>
          </w:p>
        </w:tc>
        <w:tc>
          <w:tcPr>
            <w:tcW w:w="2180" w:type="dxa"/>
            <w:shd w:val="clear" w:color="auto" w:fill="auto"/>
          </w:tcPr>
          <w:p w14:paraId="78E3E754" w14:textId="286ECFD3" w:rsidR="00A03DDF" w:rsidRPr="00A03DDF" w:rsidRDefault="00A03DDF" w:rsidP="00A03DDF">
            <w:pPr>
              <w:keepNext/>
              <w:ind w:firstLine="0"/>
            </w:pPr>
            <w:r>
              <w:t>Williams</w:t>
            </w:r>
          </w:p>
        </w:tc>
      </w:tr>
    </w:tbl>
    <w:p w14:paraId="12CE13BE" w14:textId="77777777" w:rsidR="00A03DDF" w:rsidRDefault="00A03DDF" w:rsidP="00A03DDF"/>
    <w:p w14:paraId="70846E2D" w14:textId="77777777" w:rsidR="00A03DDF" w:rsidRDefault="00A03DDF" w:rsidP="00A03DDF">
      <w:pPr>
        <w:jc w:val="center"/>
        <w:rPr>
          <w:b/>
        </w:rPr>
      </w:pPr>
      <w:r w:rsidRPr="00A03DDF">
        <w:rPr>
          <w:b/>
        </w:rPr>
        <w:t>Total--30</w:t>
      </w:r>
    </w:p>
    <w:p w14:paraId="5F7FC174" w14:textId="2383ADE2" w:rsidR="00A03DDF" w:rsidRDefault="00A03DDF" w:rsidP="00A03DDF">
      <w:pPr>
        <w:jc w:val="center"/>
        <w:rPr>
          <w:b/>
        </w:rPr>
      </w:pPr>
    </w:p>
    <w:p w14:paraId="2E94D9F7" w14:textId="77777777" w:rsidR="00A03DDF" w:rsidRDefault="00A03DDF" w:rsidP="00A03DDF">
      <w:r>
        <w:t>So, the amendment was tabled.</w:t>
      </w:r>
    </w:p>
    <w:p w14:paraId="00BDACEA" w14:textId="77777777" w:rsidR="00A03DDF" w:rsidRDefault="00A03DDF" w:rsidP="00A03DDF"/>
    <w:p w14:paraId="00C4E5E4" w14:textId="1CB41616" w:rsidR="00A03DDF" w:rsidRDefault="00A03DDF" w:rsidP="00A03DDF">
      <w:pPr>
        <w:keepNext/>
        <w:jc w:val="center"/>
        <w:rPr>
          <w:b/>
        </w:rPr>
      </w:pPr>
      <w:r w:rsidRPr="00A03DDF">
        <w:rPr>
          <w:b/>
        </w:rPr>
        <w:t>LEAVE OF ABSENCE</w:t>
      </w:r>
    </w:p>
    <w:p w14:paraId="1447580E" w14:textId="77777777" w:rsidR="00A03DDF" w:rsidRDefault="00A03DDF" w:rsidP="00A03DDF">
      <w:r>
        <w:t xml:space="preserve">The SPEAKER granted Rep. STAVRINAKIS a leave of absence for the remainder of the day. </w:t>
      </w:r>
    </w:p>
    <w:p w14:paraId="59EC6D74" w14:textId="1009DC18" w:rsidR="00A03DDF" w:rsidRDefault="00A03DDF" w:rsidP="00A03DDF"/>
    <w:p w14:paraId="1F7AA336" w14:textId="77777777" w:rsidR="00A03DDF" w:rsidRPr="00332096" w:rsidRDefault="00A03DDF" w:rsidP="00A03DDF">
      <w:pPr>
        <w:pStyle w:val="scamendsponsorline"/>
        <w:ind w:firstLine="216"/>
        <w:jc w:val="both"/>
        <w:rPr>
          <w:sz w:val="22"/>
        </w:rPr>
      </w:pPr>
      <w:r w:rsidRPr="00332096">
        <w:rPr>
          <w:sz w:val="22"/>
        </w:rPr>
        <w:t>Rep. Pendarvis proposed the following Amendment No. 3 to H. 4624 (LC-4624.SA0036H), which was tabled:</w:t>
      </w:r>
    </w:p>
    <w:p w14:paraId="5E2FEC5B" w14:textId="77777777" w:rsidR="00A03DDF" w:rsidRPr="00332096" w:rsidRDefault="00A03DDF" w:rsidP="00A03DDF">
      <w:pPr>
        <w:pStyle w:val="scamendlanginstruction"/>
        <w:spacing w:before="0" w:after="0"/>
        <w:ind w:firstLine="216"/>
        <w:jc w:val="both"/>
        <w:rPr>
          <w:sz w:val="22"/>
        </w:rPr>
      </w:pPr>
      <w:r w:rsidRPr="00332096">
        <w:rPr>
          <w:sz w:val="22"/>
        </w:rPr>
        <w:t>Amend the bill, as and if amended, SECTION 1, by striking Sections 44-42-340 and 44-42-350 and inserting:</w:t>
      </w:r>
    </w:p>
    <w:p w14:paraId="6F8B4A81" w14:textId="0A574996" w:rsidR="00A03DDF" w:rsidRPr="00332096"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32096">
        <w:rPr>
          <w:rFonts w:cs="Times New Roman"/>
          <w:sz w:val="22"/>
        </w:rPr>
        <w:tab/>
        <w:t>Section 44‑42‑340.</w:t>
      </w:r>
      <w:r w:rsidRPr="00332096">
        <w:rPr>
          <w:rFonts w:cs="Times New Roman"/>
          <w:sz w:val="22"/>
        </w:rPr>
        <w:tab/>
        <w:t>Public funds may not be used directly or indirectly for gender transition procedures to a minor.</w:t>
      </w:r>
    </w:p>
    <w:p w14:paraId="4DB622D6" w14:textId="4454F567" w:rsidR="00A03DDF" w:rsidRPr="00332096"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32096">
        <w:rPr>
          <w:rFonts w:cs="Times New Roman"/>
          <w:sz w:val="22"/>
        </w:rPr>
        <w:tab/>
        <w:t>Section 44‑42‑350.</w:t>
      </w:r>
      <w:r w:rsidRPr="00332096">
        <w:rPr>
          <w:rFonts w:cs="Times New Roman"/>
          <w:sz w:val="22"/>
        </w:rPr>
        <w:tab/>
        <w:t xml:space="preserve"> The South Carolina Medicaid Program shall not reimburse or provide coverage for practices prohibited under the provisions of this chapter to  a minor.</w:t>
      </w:r>
    </w:p>
    <w:p w14:paraId="5F633BD7" w14:textId="77777777" w:rsidR="00A03DDF" w:rsidRPr="00332096" w:rsidRDefault="00A03DDF" w:rsidP="00A03DDF">
      <w:pPr>
        <w:pStyle w:val="scamendconformline"/>
        <w:spacing w:before="0"/>
        <w:ind w:firstLine="216"/>
        <w:jc w:val="both"/>
        <w:rPr>
          <w:sz w:val="22"/>
        </w:rPr>
      </w:pPr>
      <w:r w:rsidRPr="00332096">
        <w:rPr>
          <w:sz w:val="22"/>
        </w:rPr>
        <w:t>Renumber sections to conform.</w:t>
      </w:r>
    </w:p>
    <w:p w14:paraId="16450C4F" w14:textId="77777777" w:rsidR="00A03DDF" w:rsidRDefault="00A03DDF" w:rsidP="00A03DDF">
      <w:pPr>
        <w:pStyle w:val="scamendtitleconform"/>
        <w:ind w:firstLine="216"/>
        <w:jc w:val="both"/>
        <w:rPr>
          <w:sz w:val="22"/>
        </w:rPr>
      </w:pPr>
      <w:r w:rsidRPr="00332096">
        <w:rPr>
          <w:sz w:val="22"/>
        </w:rPr>
        <w:t>Amend title to conform.</w:t>
      </w:r>
    </w:p>
    <w:p w14:paraId="6C66B74F" w14:textId="71F5EA85" w:rsidR="00A03DDF" w:rsidRDefault="00A03DDF" w:rsidP="00A03DDF">
      <w:pPr>
        <w:pStyle w:val="scamendtitleconform"/>
        <w:ind w:firstLine="216"/>
        <w:jc w:val="both"/>
        <w:rPr>
          <w:sz w:val="22"/>
        </w:rPr>
      </w:pPr>
    </w:p>
    <w:p w14:paraId="3ED41739" w14:textId="77777777" w:rsidR="00A03DDF" w:rsidRDefault="00A03DDF" w:rsidP="00A03DDF">
      <w:r>
        <w:t>Rep. PENDARVIS explained the amendment.</w:t>
      </w:r>
    </w:p>
    <w:p w14:paraId="13D51866" w14:textId="77777777" w:rsidR="008436AF" w:rsidRDefault="008436AF" w:rsidP="00A03DDF"/>
    <w:p w14:paraId="2B3817EB" w14:textId="3610BC1B" w:rsidR="00A03DDF" w:rsidRDefault="00A03DDF" w:rsidP="00A03DDF">
      <w:r>
        <w:t>Rep. PENDARVIS spoke in favor of the amendment.</w:t>
      </w:r>
    </w:p>
    <w:p w14:paraId="03E322BB" w14:textId="77777777" w:rsidR="00A03DDF" w:rsidRDefault="00A03DDF" w:rsidP="00A03DDF"/>
    <w:p w14:paraId="2065CDF7" w14:textId="6A473F65" w:rsidR="00A03DDF" w:rsidRDefault="00A03DDF" w:rsidP="00A03DDF">
      <w:r>
        <w:t>Rep. MAY moved to table the amendment.</w:t>
      </w:r>
    </w:p>
    <w:p w14:paraId="2C93C320" w14:textId="77777777" w:rsidR="00A03DDF" w:rsidRDefault="00A03DDF" w:rsidP="00A03DDF"/>
    <w:p w14:paraId="439E1962" w14:textId="77777777" w:rsidR="00A03DDF" w:rsidRDefault="00A03DDF" w:rsidP="00A03DDF">
      <w:r>
        <w:t>Rep. BAMBERG demanded the yeas and nays which were taken, resulting as follows:</w:t>
      </w:r>
    </w:p>
    <w:p w14:paraId="21124926" w14:textId="23409F44" w:rsidR="00A03DDF" w:rsidRDefault="00A03DDF" w:rsidP="00A03DDF">
      <w:pPr>
        <w:jc w:val="center"/>
      </w:pPr>
      <w:bookmarkStart w:id="80" w:name="vote_start175"/>
      <w:bookmarkEnd w:id="80"/>
      <w:r>
        <w:t>Yeas 82; Nays 29</w:t>
      </w:r>
    </w:p>
    <w:p w14:paraId="60DFED64" w14:textId="77777777" w:rsidR="00A03DDF" w:rsidRDefault="00A03DDF" w:rsidP="00A03DDF">
      <w:pPr>
        <w:jc w:val="center"/>
      </w:pPr>
    </w:p>
    <w:p w14:paraId="32EA68EE"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4F2F3CCD" w14:textId="77777777" w:rsidTr="00A03DDF">
        <w:tc>
          <w:tcPr>
            <w:tcW w:w="2179" w:type="dxa"/>
            <w:shd w:val="clear" w:color="auto" w:fill="auto"/>
          </w:tcPr>
          <w:p w14:paraId="614F8BF2" w14:textId="378F0F5C" w:rsidR="00A03DDF" w:rsidRPr="00A03DDF" w:rsidRDefault="00A03DDF" w:rsidP="00A03DDF">
            <w:pPr>
              <w:keepNext/>
              <w:ind w:firstLine="0"/>
            </w:pPr>
            <w:r>
              <w:t>Bailey</w:t>
            </w:r>
          </w:p>
        </w:tc>
        <w:tc>
          <w:tcPr>
            <w:tcW w:w="2179" w:type="dxa"/>
            <w:shd w:val="clear" w:color="auto" w:fill="auto"/>
          </w:tcPr>
          <w:p w14:paraId="43B8A405" w14:textId="064D076E" w:rsidR="00A03DDF" w:rsidRPr="00A03DDF" w:rsidRDefault="00A03DDF" w:rsidP="00A03DDF">
            <w:pPr>
              <w:keepNext/>
              <w:ind w:firstLine="0"/>
            </w:pPr>
            <w:r>
              <w:t>Ballentine</w:t>
            </w:r>
          </w:p>
        </w:tc>
        <w:tc>
          <w:tcPr>
            <w:tcW w:w="2180" w:type="dxa"/>
            <w:shd w:val="clear" w:color="auto" w:fill="auto"/>
          </w:tcPr>
          <w:p w14:paraId="1D793D3E" w14:textId="5422B39E" w:rsidR="00A03DDF" w:rsidRPr="00A03DDF" w:rsidRDefault="00A03DDF" w:rsidP="00A03DDF">
            <w:pPr>
              <w:keepNext/>
              <w:ind w:firstLine="0"/>
            </w:pPr>
            <w:r>
              <w:t>Beach</w:t>
            </w:r>
          </w:p>
        </w:tc>
      </w:tr>
      <w:tr w:rsidR="00A03DDF" w:rsidRPr="00A03DDF" w14:paraId="2758F614" w14:textId="77777777" w:rsidTr="00A03DDF">
        <w:tc>
          <w:tcPr>
            <w:tcW w:w="2179" w:type="dxa"/>
            <w:shd w:val="clear" w:color="auto" w:fill="auto"/>
          </w:tcPr>
          <w:p w14:paraId="623C7709" w14:textId="52519821" w:rsidR="00A03DDF" w:rsidRPr="00A03DDF" w:rsidRDefault="00A03DDF" w:rsidP="00A03DDF">
            <w:pPr>
              <w:ind w:firstLine="0"/>
            </w:pPr>
            <w:r>
              <w:t>Blackwell</w:t>
            </w:r>
          </w:p>
        </w:tc>
        <w:tc>
          <w:tcPr>
            <w:tcW w:w="2179" w:type="dxa"/>
            <w:shd w:val="clear" w:color="auto" w:fill="auto"/>
          </w:tcPr>
          <w:p w14:paraId="44AF8A0F" w14:textId="1F45FAC3" w:rsidR="00A03DDF" w:rsidRPr="00A03DDF" w:rsidRDefault="00A03DDF" w:rsidP="00A03DDF">
            <w:pPr>
              <w:ind w:firstLine="0"/>
            </w:pPr>
            <w:r>
              <w:t>Bradley</w:t>
            </w:r>
          </w:p>
        </w:tc>
        <w:tc>
          <w:tcPr>
            <w:tcW w:w="2180" w:type="dxa"/>
            <w:shd w:val="clear" w:color="auto" w:fill="auto"/>
          </w:tcPr>
          <w:p w14:paraId="1D50299C" w14:textId="5AB1DD56" w:rsidR="00A03DDF" w:rsidRPr="00A03DDF" w:rsidRDefault="00A03DDF" w:rsidP="00A03DDF">
            <w:pPr>
              <w:ind w:firstLine="0"/>
            </w:pPr>
            <w:r>
              <w:t>Brewer</w:t>
            </w:r>
          </w:p>
        </w:tc>
      </w:tr>
      <w:tr w:rsidR="00A03DDF" w:rsidRPr="00A03DDF" w14:paraId="44338298" w14:textId="77777777" w:rsidTr="00A03DDF">
        <w:tc>
          <w:tcPr>
            <w:tcW w:w="2179" w:type="dxa"/>
            <w:shd w:val="clear" w:color="auto" w:fill="auto"/>
          </w:tcPr>
          <w:p w14:paraId="1AE51DC8" w14:textId="7485058E" w:rsidR="00A03DDF" w:rsidRPr="00A03DDF" w:rsidRDefault="00A03DDF" w:rsidP="00A03DDF">
            <w:pPr>
              <w:ind w:firstLine="0"/>
            </w:pPr>
            <w:r>
              <w:t>Brittain</w:t>
            </w:r>
          </w:p>
        </w:tc>
        <w:tc>
          <w:tcPr>
            <w:tcW w:w="2179" w:type="dxa"/>
            <w:shd w:val="clear" w:color="auto" w:fill="auto"/>
          </w:tcPr>
          <w:p w14:paraId="62B44431" w14:textId="2E330635" w:rsidR="00A03DDF" w:rsidRPr="00A03DDF" w:rsidRDefault="00A03DDF" w:rsidP="00A03DDF">
            <w:pPr>
              <w:ind w:firstLine="0"/>
            </w:pPr>
            <w:r>
              <w:t>Burns</w:t>
            </w:r>
          </w:p>
        </w:tc>
        <w:tc>
          <w:tcPr>
            <w:tcW w:w="2180" w:type="dxa"/>
            <w:shd w:val="clear" w:color="auto" w:fill="auto"/>
          </w:tcPr>
          <w:p w14:paraId="38A8F108" w14:textId="7681EF33" w:rsidR="00A03DDF" w:rsidRPr="00A03DDF" w:rsidRDefault="00A03DDF" w:rsidP="00A03DDF">
            <w:pPr>
              <w:ind w:firstLine="0"/>
            </w:pPr>
            <w:r>
              <w:t>Bustos</w:t>
            </w:r>
          </w:p>
        </w:tc>
      </w:tr>
      <w:tr w:rsidR="00A03DDF" w:rsidRPr="00A03DDF" w14:paraId="108CB79D" w14:textId="77777777" w:rsidTr="00A03DDF">
        <w:tc>
          <w:tcPr>
            <w:tcW w:w="2179" w:type="dxa"/>
            <w:shd w:val="clear" w:color="auto" w:fill="auto"/>
          </w:tcPr>
          <w:p w14:paraId="0725CE06" w14:textId="71C27075" w:rsidR="00A03DDF" w:rsidRPr="00A03DDF" w:rsidRDefault="00A03DDF" w:rsidP="00A03DDF">
            <w:pPr>
              <w:ind w:firstLine="0"/>
            </w:pPr>
            <w:r>
              <w:t>Calhoon</w:t>
            </w:r>
          </w:p>
        </w:tc>
        <w:tc>
          <w:tcPr>
            <w:tcW w:w="2179" w:type="dxa"/>
            <w:shd w:val="clear" w:color="auto" w:fill="auto"/>
          </w:tcPr>
          <w:p w14:paraId="505D76A0" w14:textId="4B613F4D" w:rsidR="00A03DDF" w:rsidRPr="00A03DDF" w:rsidRDefault="00A03DDF" w:rsidP="00A03DDF">
            <w:pPr>
              <w:ind w:firstLine="0"/>
            </w:pPr>
            <w:r>
              <w:t>Caskey</w:t>
            </w:r>
          </w:p>
        </w:tc>
        <w:tc>
          <w:tcPr>
            <w:tcW w:w="2180" w:type="dxa"/>
            <w:shd w:val="clear" w:color="auto" w:fill="auto"/>
          </w:tcPr>
          <w:p w14:paraId="2C9CA5AD" w14:textId="6CC63E1E" w:rsidR="00A03DDF" w:rsidRPr="00A03DDF" w:rsidRDefault="00A03DDF" w:rsidP="00A03DDF">
            <w:pPr>
              <w:ind w:firstLine="0"/>
            </w:pPr>
            <w:r>
              <w:t>Chapman</w:t>
            </w:r>
          </w:p>
        </w:tc>
      </w:tr>
      <w:tr w:rsidR="00A03DDF" w:rsidRPr="00A03DDF" w14:paraId="087D497C" w14:textId="77777777" w:rsidTr="00A03DDF">
        <w:tc>
          <w:tcPr>
            <w:tcW w:w="2179" w:type="dxa"/>
            <w:shd w:val="clear" w:color="auto" w:fill="auto"/>
          </w:tcPr>
          <w:p w14:paraId="016CCCBE" w14:textId="0C49FA3D" w:rsidR="00A03DDF" w:rsidRPr="00A03DDF" w:rsidRDefault="00A03DDF" w:rsidP="00A03DDF">
            <w:pPr>
              <w:ind w:firstLine="0"/>
            </w:pPr>
            <w:r>
              <w:t>Chumley</w:t>
            </w:r>
          </w:p>
        </w:tc>
        <w:tc>
          <w:tcPr>
            <w:tcW w:w="2179" w:type="dxa"/>
            <w:shd w:val="clear" w:color="auto" w:fill="auto"/>
          </w:tcPr>
          <w:p w14:paraId="45F74C2C" w14:textId="0D11BB06" w:rsidR="00A03DDF" w:rsidRPr="00A03DDF" w:rsidRDefault="00A03DDF" w:rsidP="00A03DDF">
            <w:pPr>
              <w:ind w:firstLine="0"/>
            </w:pPr>
            <w:r>
              <w:t>Collins</w:t>
            </w:r>
          </w:p>
        </w:tc>
        <w:tc>
          <w:tcPr>
            <w:tcW w:w="2180" w:type="dxa"/>
            <w:shd w:val="clear" w:color="auto" w:fill="auto"/>
          </w:tcPr>
          <w:p w14:paraId="3B3201D6" w14:textId="7C4085E1" w:rsidR="00A03DDF" w:rsidRPr="00A03DDF" w:rsidRDefault="00A03DDF" w:rsidP="00A03DDF">
            <w:pPr>
              <w:ind w:firstLine="0"/>
            </w:pPr>
            <w:r>
              <w:t>Connell</w:t>
            </w:r>
          </w:p>
        </w:tc>
      </w:tr>
      <w:tr w:rsidR="00A03DDF" w:rsidRPr="00A03DDF" w14:paraId="1B7A9BC6" w14:textId="77777777" w:rsidTr="00A03DDF">
        <w:tc>
          <w:tcPr>
            <w:tcW w:w="2179" w:type="dxa"/>
            <w:shd w:val="clear" w:color="auto" w:fill="auto"/>
          </w:tcPr>
          <w:p w14:paraId="4978CC40" w14:textId="525D0B7D" w:rsidR="00A03DDF" w:rsidRPr="00A03DDF" w:rsidRDefault="00A03DDF" w:rsidP="00A03DDF">
            <w:pPr>
              <w:ind w:firstLine="0"/>
            </w:pPr>
            <w:r>
              <w:t>B. L. Cox</w:t>
            </w:r>
          </w:p>
        </w:tc>
        <w:tc>
          <w:tcPr>
            <w:tcW w:w="2179" w:type="dxa"/>
            <w:shd w:val="clear" w:color="auto" w:fill="auto"/>
          </w:tcPr>
          <w:p w14:paraId="3A40818D" w14:textId="568E92E6" w:rsidR="00A03DDF" w:rsidRPr="00A03DDF" w:rsidRDefault="00A03DDF" w:rsidP="00A03DDF">
            <w:pPr>
              <w:ind w:firstLine="0"/>
            </w:pPr>
            <w:r>
              <w:t>Crawford</w:t>
            </w:r>
          </w:p>
        </w:tc>
        <w:tc>
          <w:tcPr>
            <w:tcW w:w="2180" w:type="dxa"/>
            <w:shd w:val="clear" w:color="auto" w:fill="auto"/>
          </w:tcPr>
          <w:p w14:paraId="57B6D0F1" w14:textId="36A66F40" w:rsidR="00A03DDF" w:rsidRPr="00A03DDF" w:rsidRDefault="00A03DDF" w:rsidP="00A03DDF">
            <w:pPr>
              <w:ind w:firstLine="0"/>
            </w:pPr>
            <w:r>
              <w:t>Cromer</w:t>
            </w:r>
          </w:p>
        </w:tc>
      </w:tr>
      <w:tr w:rsidR="00A03DDF" w:rsidRPr="00A03DDF" w14:paraId="653AE7B4" w14:textId="77777777" w:rsidTr="00A03DDF">
        <w:tc>
          <w:tcPr>
            <w:tcW w:w="2179" w:type="dxa"/>
            <w:shd w:val="clear" w:color="auto" w:fill="auto"/>
          </w:tcPr>
          <w:p w14:paraId="49B6B5D3" w14:textId="2A06C118" w:rsidR="00A03DDF" w:rsidRPr="00A03DDF" w:rsidRDefault="00A03DDF" w:rsidP="00A03DDF">
            <w:pPr>
              <w:ind w:firstLine="0"/>
            </w:pPr>
            <w:r>
              <w:t>Davis</w:t>
            </w:r>
          </w:p>
        </w:tc>
        <w:tc>
          <w:tcPr>
            <w:tcW w:w="2179" w:type="dxa"/>
            <w:shd w:val="clear" w:color="auto" w:fill="auto"/>
          </w:tcPr>
          <w:p w14:paraId="016A30A7" w14:textId="602A7D33" w:rsidR="00A03DDF" w:rsidRPr="00A03DDF" w:rsidRDefault="00A03DDF" w:rsidP="00A03DDF">
            <w:pPr>
              <w:ind w:firstLine="0"/>
            </w:pPr>
            <w:r>
              <w:t>Elliott</w:t>
            </w:r>
          </w:p>
        </w:tc>
        <w:tc>
          <w:tcPr>
            <w:tcW w:w="2180" w:type="dxa"/>
            <w:shd w:val="clear" w:color="auto" w:fill="auto"/>
          </w:tcPr>
          <w:p w14:paraId="61D937B4" w14:textId="5911F24E" w:rsidR="00A03DDF" w:rsidRPr="00A03DDF" w:rsidRDefault="00A03DDF" w:rsidP="00A03DDF">
            <w:pPr>
              <w:ind w:firstLine="0"/>
            </w:pPr>
            <w:r>
              <w:t>Erickson</w:t>
            </w:r>
          </w:p>
        </w:tc>
      </w:tr>
      <w:tr w:rsidR="00A03DDF" w:rsidRPr="00A03DDF" w14:paraId="216A625A" w14:textId="77777777" w:rsidTr="00A03DDF">
        <w:tc>
          <w:tcPr>
            <w:tcW w:w="2179" w:type="dxa"/>
            <w:shd w:val="clear" w:color="auto" w:fill="auto"/>
          </w:tcPr>
          <w:p w14:paraId="1FD7DE9A" w14:textId="20897FF1" w:rsidR="00A03DDF" w:rsidRPr="00A03DDF" w:rsidRDefault="00A03DDF" w:rsidP="00A03DDF">
            <w:pPr>
              <w:ind w:firstLine="0"/>
            </w:pPr>
            <w:r>
              <w:t>Felder</w:t>
            </w:r>
          </w:p>
        </w:tc>
        <w:tc>
          <w:tcPr>
            <w:tcW w:w="2179" w:type="dxa"/>
            <w:shd w:val="clear" w:color="auto" w:fill="auto"/>
          </w:tcPr>
          <w:p w14:paraId="3783773D" w14:textId="55FDFFB7" w:rsidR="00A03DDF" w:rsidRPr="00A03DDF" w:rsidRDefault="00A03DDF" w:rsidP="00A03DDF">
            <w:pPr>
              <w:ind w:firstLine="0"/>
            </w:pPr>
            <w:r>
              <w:t>Forrest</w:t>
            </w:r>
          </w:p>
        </w:tc>
        <w:tc>
          <w:tcPr>
            <w:tcW w:w="2180" w:type="dxa"/>
            <w:shd w:val="clear" w:color="auto" w:fill="auto"/>
          </w:tcPr>
          <w:p w14:paraId="498228F7" w14:textId="0C47EE0B" w:rsidR="00A03DDF" w:rsidRPr="00A03DDF" w:rsidRDefault="00A03DDF" w:rsidP="00A03DDF">
            <w:pPr>
              <w:ind w:firstLine="0"/>
            </w:pPr>
            <w:r>
              <w:t>Gagnon</w:t>
            </w:r>
          </w:p>
        </w:tc>
      </w:tr>
      <w:tr w:rsidR="00A03DDF" w:rsidRPr="00A03DDF" w14:paraId="454ACC07" w14:textId="77777777" w:rsidTr="00A03DDF">
        <w:tc>
          <w:tcPr>
            <w:tcW w:w="2179" w:type="dxa"/>
            <w:shd w:val="clear" w:color="auto" w:fill="auto"/>
          </w:tcPr>
          <w:p w14:paraId="094BC947" w14:textId="3E83D850" w:rsidR="00A03DDF" w:rsidRPr="00A03DDF" w:rsidRDefault="00A03DDF" w:rsidP="00A03DDF">
            <w:pPr>
              <w:ind w:firstLine="0"/>
            </w:pPr>
            <w:r>
              <w:t>Gibson</w:t>
            </w:r>
          </w:p>
        </w:tc>
        <w:tc>
          <w:tcPr>
            <w:tcW w:w="2179" w:type="dxa"/>
            <w:shd w:val="clear" w:color="auto" w:fill="auto"/>
          </w:tcPr>
          <w:p w14:paraId="3B754D35" w14:textId="630E575E" w:rsidR="00A03DDF" w:rsidRPr="00A03DDF" w:rsidRDefault="00A03DDF" w:rsidP="00A03DDF">
            <w:pPr>
              <w:ind w:firstLine="0"/>
            </w:pPr>
            <w:r>
              <w:t>Gilliam</w:t>
            </w:r>
          </w:p>
        </w:tc>
        <w:tc>
          <w:tcPr>
            <w:tcW w:w="2180" w:type="dxa"/>
            <w:shd w:val="clear" w:color="auto" w:fill="auto"/>
          </w:tcPr>
          <w:p w14:paraId="1E1FCEBC" w14:textId="383A96FA" w:rsidR="00A03DDF" w:rsidRPr="00A03DDF" w:rsidRDefault="00A03DDF" w:rsidP="00A03DDF">
            <w:pPr>
              <w:ind w:firstLine="0"/>
            </w:pPr>
            <w:r>
              <w:t>Guest</w:t>
            </w:r>
          </w:p>
        </w:tc>
      </w:tr>
      <w:tr w:rsidR="00A03DDF" w:rsidRPr="00A03DDF" w14:paraId="1DCF3BF1" w14:textId="77777777" w:rsidTr="00A03DDF">
        <w:tc>
          <w:tcPr>
            <w:tcW w:w="2179" w:type="dxa"/>
            <w:shd w:val="clear" w:color="auto" w:fill="auto"/>
          </w:tcPr>
          <w:p w14:paraId="6181F831" w14:textId="3ABEC8E4" w:rsidR="00A03DDF" w:rsidRPr="00A03DDF" w:rsidRDefault="00A03DDF" w:rsidP="00A03DDF">
            <w:pPr>
              <w:ind w:firstLine="0"/>
            </w:pPr>
            <w:r>
              <w:t>Guffey</w:t>
            </w:r>
          </w:p>
        </w:tc>
        <w:tc>
          <w:tcPr>
            <w:tcW w:w="2179" w:type="dxa"/>
            <w:shd w:val="clear" w:color="auto" w:fill="auto"/>
          </w:tcPr>
          <w:p w14:paraId="521B4CDC" w14:textId="442DA506" w:rsidR="00A03DDF" w:rsidRPr="00A03DDF" w:rsidRDefault="00A03DDF" w:rsidP="00A03DDF">
            <w:pPr>
              <w:ind w:firstLine="0"/>
            </w:pPr>
            <w:r>
              <w:t>Haddon</w:t>
            </w:r>
          </w:p>
        </w:tc>
        <w:tc>
          <w:tcPr>
            <w:tcW w:w="2180" w:type="dxa"/>
            <w:shd w:val="clear" w:color="auto" w:fill="auto"/>
          </w:tcPr>
          <w:p w14:paraId="7C6084B0" w14:textId="2620BAFC" w:rsidR="00A03DDF" w:rsidRPr="00A03DDF" w:rsidRDefault="00A03DDF" w:rsidP="00A03DDF">
            <w:pPr>
              <w:ind w:firstLine="0"/>
            </w:pPr>
            <w:r>
              <w:t>Hager</w:t>
            </w:r>
          </w:p>
        </w:tc>
      </w:tr>
      <w:tr w:rsidR="00A03DDF" w:rsidRPr="00A03DDF" w14:paraId="7B02BFE6" w14:textId="77777777" w:rsidTr="00A03DDF">
        <w:tc>
          <w:tcPr>
            <w:tcW w:w="2179" w:type="dxa"/>
            <w:shd w:val="clear" w:color="auto" w:fill="auto"/>
          </w:tcPr>
          <w:p w14:paraId="323B4486" w14:textId="50B22D4A" w:rsidR="00A03DDF" w:rsidRPr="00A03DDF" w:rsidRDefault="00A03DDF" w:rsidP="00A03DDF">
            <w:pPr>
              <w:ind w:firstLine="0"/>
            </w:pPr>
            <w:r>
              <w:t>Hardee</w:t>
            </w:r>
          </w:p>
        </w:tc>
        <w:tc>
          <w:tcPr>
            <w:tcW w:w="2179" w:type="dxa"/>
            <w:shd w:val="clear" w:color="auto" w:fill="auto"/>
          </w:tcPr>
          <w:p w14:paraId="26C09675" w14:textId="5E803E42" w:rsidR="00A03DDF" w:rsidRPr="00A03DDF" w:rsidRDefault="00A03DDF" w:rsidP="00A03DDF">
            <w:pPr>
              <w:ind w:firstLine="0"/>
            </w:pPr>
            <w:r>
              <w:t>Harris</w:t>
            </w:r>
          </w:p>
        </w:tc>
        <w:tc>
          <w:tcPr>
            <w:tcW w:w="2180" w:type="dxa"/>
            <w:shd w:val="clear" w:color="auto" w:fill="auto"/>
          </w:tcPr>
          <w:p w14:paraId="4558CECF" w14:textId="78E143AA" w:rsidR="00A03DDF" w:rsidRPr="00A03DDF" w:rsidRDefault="00A03DDF" w:rsidP="00A03DDF">
            <w:pPr>
              <w:ind w:firstLine="0"/>
            </w:pPr>
            <w:r>
              <w:t>Hartnett</w:t>
            </w:r>
          </w:p>
        </w:tc>
      </w:tr>
      <w:tr w:rsidR="00A03DDF" w:rsidRPr="00A03DDF" w14:paraId="6A018841" w14:textId="77777777" w:rsidTr="00A03DDF">
        <w:tc>
          <w:tcPr>
            <w:tcW w:w="2179" w:type="dxa"/>
            <w:shd w:val="clear" w:color="auto" w:fill="auto"/>
          </w:tcPr>
          <w:p w14:paraId="3388DF8E" w14:textId="74EDBADA" w:rsidR="00A03DDF" w:rsidRPr="00A03DDF" w:rsidRDefault="00A03DDF" w:rsidP="00A03DDF">
            <w:pPr>
              <w:ind w:firstLine="0"/>
            </w:pPr>
            <w:r>
              <w:t>Hayes</w:t>
            </w:r>
          </w:p>
        </w:tc>
        <w:tc>
          <w:tcPr>
            <w:tcW w:w="2179" w:type="dxa"/>
            <w:shd w:val="clear" w:color="auto" w:fill="auto"/>
          </w:tcPr>
          <w:p w14:paraId="24F50DF3" w14:textId="5F264530" w:rsidR="00A03DDF" w:rsidRPr="00A03DDF" w:rsidRDefault="00A03DDF" w:rsidP="00A03DDF">
            <w:pPr>
              <w:ind w:firstLine="0"/>
            </w:pPr>
            <w:r>
              <w:t>Herbkersman</w:t>
            </w:r>
          </w:p>
        </w:tc>
        <w:tc>
          <w:tcPr>
            <w:tcW w:w="2180" w:type="dxa"/>
            <w:shd w:val="clear" w:color="auto" w:fill="auto"/>
          </w:tcPr>
          <w:p w14:paraId="6824E211" w14:textId="5A39365A" w:rsidR="00A03DDF" w:rsidRPr="00A03DDF" w:rsidRDefault="00A03DDF" w:rsidP="00A03DDF">
            <w:pPr>
              <w:ind w:firstLine="0"/>
            </w:pPr>
            <w:r>
              <w:t>Hewitt</w:t>
            </w:r>
          </w:p>
        </w:tc>
      </w:tr>
      <w:tr w:rsidR="00A03DDF" w:rsidRPr="00A03DDF" w14:paraId="01ABF88F" w14:textId="77777777" w:rsidTr="00A03DDF">
        <w:tc>
          <w:tcPr>
            <w:tcW w:w="2179" w:type="dxa"/>
            <w:shd w:val="clear" w:color="auto" w:fill="auto"/>
          </w:tcPr>
          <w:p w14:paraId="57D51CE6" w14:textId="5FE6F475" w:rsidR="00A03DDF" w:rsidRPr="00A03DDF" w:rsidRDefault="00A03DDF" w:rsidP="00A03DDF">
            <w:pPr>
              <w:ind w:firstLine="0"/>
            </w:pPr>
            <w:r>
              <w:t>Hiott</w:t>
            </w:r>
          </w:p>
        </w:tc>
        <w:tc>
          <w:tcPr>
            <w:tcW w:w="2179" w:type="dxa"/>
            <w:shd w:val="clear" w:color="auto" w:fill="auto"/>
          </w:tcPr>
          <w:p w14:paraId="25C283FD" w14:textId="3A3D1D92" w:rsidR="00A03DDF" w:rsidRPr="00A03DDF" w:rsidRDefault="00A03DDF" w:rsidP="00A03DDF">
            <w:pPr>
              <w:ind w:firstLine="0"/>
            </w:pPr>
            <w:r>
              <w:t>Hyde</w:t>
            </w:r>
          </w:p>
        </w:tc>
        <w:tc>
          <w:tcPr>
            <w:tcW w:w="2180" w:type="dxa"/>
            <w:shd w:val="clear" w:color="auto" w:fill="auto"/>
          </w:tcPr>
          <w:p w14:paraId="324E51FC" w14:textId="55A4478C" w:rsidR="00A03DDF" w:rsidRPr="00A03DDF" w:rsidRDefault="00A03DDF" w:rsidP="00A03DDF">
            <w:pPr>
              <w:ind w:firstLine="0"/>
            </w:pPr>
            <w:r>
              <w:t>S. Jones</w:t>
            </w:r>
          </w:p>
        </w:tc>
      </w:tr>
      <w:tr w:rsidR="00A03DDF" w:rsidRPr="00A03DDF" w14:paraId="55C0DCFF" w14:textId="77777777" w:rsidTr="00A03DDF">
        <w:tc>
          <w:tcPr>
            <w:tcW w:w="2179" w:type="dxa"/>
            <w:shd w:val="clear" w:color="auto" w:fill="auto"/>
          </w:tcPr>
          <w:p w14:paraId="3D6B286B" w14:textId="1A59BA13" w:rsidR="00A03DDF" w:rsidRPr="00A03DDF" w:rsidRDefault="00A03DDF" w:rsidP="00A03DDF">
            <w:pPr>
              <w:ind w:firstLine="0"/>
            </w:pPr>
            <w:r>
              <w:t>Jordan</w:t>
            </w:r>
          </w:p>
        </w:tc>
        <w:tc>
          <w:tcPr>
            <w:tcW w:w="2179" w:type="dxa"/>
            <w:shd w:val="clear" w:color="auto" w:fill="auto"/>
          </w:tcPr>
          <w:p w14:paraId="52FA59A1" w14:textId="7F443A2C" w:rsidR="00A03DDF" w:rsidRPr="00A03DDF" w:rsidRDefault="00A03DDF" w:rsidP="00A03DDF">
            <w:pPr>
              <w:ind w:firstLine="0"/>
            </w:pPr>
            <w:r>
              <w:t>Kilmartin</w:t>
            </w:r>
          </w:p>
        </w:tc>
        <w:tc>
          <w:tcPr>
            <w:tcW w:w="2180" w:type="dxa"/>
            <w:shd w:val="clear" w:color="auto" w:fill="auto"/>
          </w:tcPr>
          <w:p w14:paraId="694D4E47" w14:textId="7778B0ED" w:rsidR="00A03DDF" w:rsidRPr="00A03DDF" w:rsidRDefault="00A03DDF" w:rsidP="00A03DDF">
            <w:pPr>
              <w:ind w:firstLine="0"/>
            </w:pPr>
            <w:r>
              <w:t>Landing</w:t>
            </w:r>
          </w:p>
        </w:tc>
      </w:tr>
      <w:tr w:rsidR="00A03DDF" w:rsidRPr="00A03DDF" w14:paraId="69B06D27" w14:textId="77777777" w:rsidTr="00A03DDF">
        <w:tc>
          <w:tcPr>
            <w:tcW w:w="2179" w:type="dxa"/>
            <w:shd w:val="clear" w:color="auto" w:fill="auto"/>
          </w:tcPr>
          <w:p w14:paraId="62EB0F5B" w14:textId="6C28798B" w:rsidR="00A03DDF" w:rsidRPr="00A03DDF" w:rsidRDefault="00A03DDF" w:rsidP="00A03DDF">
            <w:pPr>
              <w:ind w:firstLine="0"/>
            </w:pPr>
            <w:r>
              <w:t>Lawson</w:t>
            </w:r>
          </w:p>
        </w:tc>
        <w:tc>
          <w:tcPr>
            <w:tcW w:w="2179" w:type="dxa"/>
            <w:shd w:val="clear" w:color="auto" w:fill="auto"/>
          </w:tcPr>
          <w:p w14:paraId="6EB90566" w14:textId="67CBB6AA" w:rsidR="00A03DDF" w:rsidRPr="00A03DDF" w:rsidRDefault="00A03DDF" w:rsidP="00A03DDF">
            <w:pPr>
              <w:ind w:firstLine="0"/>
            </w:pPr>
            <w:r>
              <w:t>Leber</w:t>
            </w:r>
          </w:p>
        </w:tc>
        <w:tc>
          <w:tcPr>
            <w:tcW w:w="2180" w:type="dxa"/>
            <w:shd w:val="clear" w:color="auto" w:fill="auto"/>
          </w:tcPr>
          <w:p w14:paraId="4B11171C" w14:textId="0D2B8AA0" w:rsidR="00A03DDF" w:rsidRPr="00A03DDF" w:rsidRDefault="00A03DDF" w:rsidP="00A03DDF">
            <w:pPr>
              <w:ind w:firstLine="0"/>
            </w:pPr>
            <w:r>
              <w:t>Ligon</w:t>
            </w:r>
          </w:p>
        </w:tc>
      </w:tr>
      <w:tr w:rsidR="00A03DDF" w:rsidRPr="00A03DDF" w14:paraId="2C2F9968" w14:textId="77777777" w:rsidTr="00A03DDF">
        <w:tc>
          <w:tcPr>
            <w:tcW w:w="2179" w:type="dxa"/>
            <w:shd w:val="clear" w:color="auto" w:fill="auto"/>
          </w:tcPr>
          <w:p w14:paraId="30586529" w14:textId="5A71E10F" w:rsidR="00A03DDF" w:rsidRPr="00A03DDF" w:rsidRDefault="00A03DDF" w:rsidP="00A03DDF">
            <w:pPr>
              <w:ind w:firstLine="0"/>
            </w:pPr>
            <w:r>
              <w:t>Long</w:t>
            </w:r>
          </w:p>
        </w:tc>
        <w:tc>
          <w:tcPr>
            <w:tcW w:w="2179" w:type="dxa"/>
            <w:shd w:val="clear" w:color="auto" w:fill="auto"/>
          </w:tcPr>
          <w:p w14:paraId="4A2D9043" w14:textId="5DD3DA7C" w:rsidR="00A03DDF" w:rsidRPr="00A03DDF" w:rsidRDefault="00A03DDF" w:rsidP="00A03DDF">
            <w:pPr>
              <w:ind w:firstLine="0"/>
            </w:pPr>
            <w:r>
              <w:t>Lowe</w:t>
            </w:r>
          </w:p>
        </w:tc>
        <w:tc>
          <w:tcPr>
            <w:tcW w:w="2180" w:type="dxa"/>
            <w:shd w:val="clear" w:color="auto" w:fill="auto"/>
          </w:tcPr>
          <w:p w14:paraId="51044749" w14:textId="23719F51" w:rsidR="00A03DDF" w:rsidRPr="00A03DDF" w:rsidRDefault="00A03DDF" w:rsidP="00A03DDF">
            <w:pPr>
              <w:ind w:firstLine="0"/>
            </w:pPr>
            <w:r>
              <w:t>Magnuson</w:t>
            </w:r>
          </w:p>
        </w:tc>
      </w:tr>
      <w:tr w:rsidR="00A03DDF" w:rsidRPr="00A03DDF" w14:paraId="37B2B0BC" w14:textId="77777777" w:rsidTr="00A03DDF">
        <w:tc>
          <w:tcPr>
            <w:tcW w:w="2179" w:type="dxa"/>
            <w:shd w:val="clear" w:color="auto" w:fill="auto"/>
          </w:tcPr>
          <w:p w14:paraId="391CF51C" w14:textId="58F998DA" w:rsidR="00A03DDF" w:rsidRPr="00A03DDF" w:rsidRDefault="00A03DDF" w:rsidP="00A03DDF">
            <w:pPr>
              <w:ind w:firstLine="0"/>
            </w:pPr>
            <w:r>
              <w:t>May</w:t>
            </w:r>
          </w:p>
        </w:tc>
        <w:tc>
          <w:tcPr>
            <w:tcW w:w="2179" w:type="dxa"/>
            <w:shd w:val="clear" w:color="auto" w:fill="auto"/>
          </w:tcPr>
          <w:p w14:paraId="26F41435" w14:textId="7A69C666" w:rsidR="00A03DDF" w:rsidRPr="00A03DDF" w:rsidRDefault="00A03DDF" w:rsidP="00A03DDF">
            <w:pPr>
              <w:ind w:firstLine="0"/>
            </w:pPr>
            <w:r>
              <w:t>McCabe</w:t>
            </w:r>
          </w:p>
        </w:tc>
        <w:tc>
          <w:tcPr>
            <w:tcW w:w="2180" w:type="dxa"/>
            <w:shd w:val="clear" w:color="auto" w:fill="auto"/>
          </w:tcPr>
          <w:p w14:paraId="7CB7F158" w14:textId="46ED23C7" w:rsidR="00A03DDF" w:rsidRPr="00A03DDF" w:rsidRDefault="00A03DDF" w:rsidP="00A03DDF">
            <w:pPr>
              <w:ind w:firstLine="0"/>
            </w:pPr>
            <w:r>
              <w:t>McCravy</w:t>
            </w:r>
          </w:p>
        </w:tc>
      </w:tr>
      <w:tr w:rsidR="00A03DDF" w:rsidRPr="00A03DDF" w14:paraId="15DE1C92" w14:textId="77777777" w:rsidTr="00A03DDF">
        <w:tc>
          <w:tcPr>
            <w:tcW w:w="2179" w:type="dxa"/>
            <w:shd w:val="clear" w:color="auto" w:fill="auto"/>
          </w:tcPr>
          <w:p w14:paraId="5D32E833" w14:textId="1282525A" w:rsidR="00A03DDF" w:rsidRPr="00A03DDF" w:rsidRDefault="00A03DDF" w:rsidP="00A03DDF">
            <w:pPr>
              <w:ind w:firstLine="0"/>
            </w:pPr>
            <w:r>
              <w:t>McGinnis</w:t>
            </w:r>
          </w:p>
        </w:tc>
        <w:tc>
          <w:tcPr>
            <w:tcW w:w="2179" w:type="dxa"/>
            <w:shd w:val="clear" w:color="auto" w:fill="auto"/>
          </w:tcPr>
          <w:p w14:paraId="0502C672" w14:textId="2C9DFDFE" w:rsidR="00A03DDF" w:rsidRPr="00A03DDF" w:rsidRDefault="00A03DDF" w:rsidP="00A03DDF">
            <w:pPr>
              <w:ind w:firstLine="0"/>
            </w:pPr>
            <w:r>
              <w:t>Mitchell</w:t>
            </w:r>
          </w:p>
        </w:tc>
        <w:tc>
          <w:tcPr>
            <w:tcW w:w="2180" w:type="dxa"/>
            <w:shd w:val="clear" w:color="auto" w:fill="auto"/>
          </w:tcPr>
          <w:p w14:paraId="5683B5B1" w14:textId="4425D510" w:rsidR="00A03DDF" w:rsidRPr="00A03DDF" w:rsidRDefault="00A03DDF" w:rsidP="00A03DDF">
            <w:pPr>
              <w:ind w:firstLine="0"/>
            </w:pPr>
            <w:r>
              <w:t>T. Moore</w:t>
            </w:r>
          </w:p>
        </w:tc>
      </w:tr>
      <w:tr w:rsidR="00A03DDF" w:rsidRPr="00A03DDF" w14:paraId="5C2F8794" w14:textId="77777777" w:rsidTr="00A03DDF">
        <w:tc>
          <w:tcPr>
            <w:tcW w:w="2179" w:type="dxa"/>
            <w:shd w:val="clear" w:color="auto" w:fill="auto"/>
          </w:tcPr>
          <w:p w14:paraId="04FADBA5" w14:textId="7A6B8DD7" w:rsidR="00A03DDF" w:rsidRPr="00A03DDF" w:rsidRDefault="00A03DDF" w:rsidP="00A03DDF">
            <w:pPr>
              <w:ind w:firstLine="0"/>
            </w:pPr>
            <w:r>
              <w:t>A. M. Morgan</w:t>
            </w:r>
          </w:p>
        </w:tc>
        <w:tc>
          <w:tcPr>
            <w:tcW w:w="2179" w:type="dxa"/>
            <w:shd w:val="clear" w:color="auto" w:fill="auto"/>
          </w:tcPr>
          <w:p w14:paraId="26C8EAD0" w14:textId="0B2D78CE" w:rsidR="00A03DDF" w:rsidRPr="00A03DDF" w:rsidRDefault="00A03DDF" w:rsidP="00A03DDF">
            <w:pPr>
              <w:ind w:firstLine="0"/>
            </w:pPr>
            <w:r>
              <w:t>T. A. Morgan</w:t>
            </w:r>
          </w:p>
        </w:tc>
        <w:tc>
          <w:tcPr>
            <w:tcW w:w="2180" w:type="dxa"/>
            <w:shd w:val="clear" w:color="auto" w:fill="auto"/>
          </w:tcPr>
          <w:p w14:paraId="04E4E4F0" w14:textId="6A802883" w:rsidR="00A03DDF" w:rsidRPr="00A03DDF" w:rsidRDefault="00A03DDF" w:rsidP="00A03DDF">
            <w:pPr>
              <w:ind w:firstLine="0"/>
            </w:pPr>
            <w:r>
              <w:t>Moss</w:t>
            </w:r>
          </w:p>
        </w:tc>
      </w:tr>
      <w:tr w:rsidR="00A03DDF" w:rsidRPr="00A03DDF" w14:paraId="2E153A66" w14:textId="77777777" w:rsidTr="00A03DDF">
        <w:tc>
          <w:tcPr>
            <w:tcW w:w="2179" w:type="dxa"/>
            <w:shd w:val="clear" w:color="auto" w:fill="auto"/>
          </w:tcPr>
          <w:p w14:paraId="2671220B" w14:textId="519F13D6" w:rsidR="00A03DDF" w:rsidRPr="00A03DDF" w:rsidRDefault="00A03DDF" w:rsidP="00A03DDF">
            <w:pPr>
              <w:ind w:firstLine="0"/>
            </w:pPr>
            <w:r>
              <w:t>Murphy</w:t>
            </w:r>
          </w:p>
        </w:tc>
        <w:tc>
          <w:tcPr>
            <w:tcW w:w="2179" w:type="dxa"/>
            <w:shd w:val="clear" w:color="auto" w:fill="auto"/>
          </w:tcPr>
          <w:p w14:paraId="5D33BB56" w14:textId="5EC8E84F" w:rsidR="00A03DDF" w:rsidRPr="00A03DDF" w:rsidRDefault="00A03DDF" w:rsidP="00A03DDF">
            <w:pPr>
              <w:ind w:firstLine="0"/>
            </w:pPr>
            <w:r>
              <w:t>Neese</w:t>
            </w:r>
          </w:p>
        </w:tc>
        <w:tc>
          <w:tcPr>
            <w:tcW w:w="2180" w:type="dxa"/>
            <w:shd w:val="clear" w:color="auto" w:fill="auto"/>
          </w:tcPr>
          <w:p w14:paraId="24A6CD0D" w14:textId="5C850A4B" w:rsidR="00A03DDF" w:rsidRPr="00A03DDF" w:rsidRDefault="00A03DDF" w:rsidP="00A03DDF">
            <w:pPr>
              <w:ind w:firstLine="0"/>
            </w:pPr>
            <w:r>
              <w:t>B. Newton</w:t>
            </w:r>
          </w:p>
        </w:tc>
      </w:tr>
      <w:tr w:rsidR="00A03DDF" w:rsidRPr="00A03DDF" w14:paraId="6D11AF47" w14:textId="77777777" w:rsidTr="00A03DDF">
        <w:tc>
          <w:tcPr>
            <w:tcW w:w="2179" w:type="dxa"/>
            <w:shd w:val="clear" w:color="auto" w:fill="auto"/>
          </w:tcPr>
          <w:p w14:paraId="7F6E2A40" w14:textId="76E8D927" w:rsidR="00A03DDF" w:rsidRPr="00A03DDF" w:rsidRDefault="00A03DDF" w:rsidP="00A03DDF">
            <w:pPr>
              <w:ind w:firstLine="0"/>
            </w:pPr>
            <w:r>
              <w:t>W. Newton</w:t>
            </w:r>
          </w:p>
        </w:tc>
        <w:tc>
          <w:tcPr>
            <w:tcW w:w="2179" w:type="dxa"/>
            <w:shd w:val="clear" w:color="auto" w:fill="auto"/>
          </w:tcPr>
          <w:p w14:paraId="4057D93A" w14:textId="5DDF9B50" w:rsidR="00A03DDF" w:rsidRPr="00A03DDF" w:rsidRDefault="00A03DDF" w:rsidP="00A03DDF">
            <w:pPr>
              <w:ind w:firstLine="0"/>
            </w:pPr>
            <w:r>
              <w:t>Nutt</w:t>
            </w:r>
          </w:p>
        </w:tc>
        <w:tc>
          <w:tcPr>
            <w:tcW w:w="2180" w:type="dxa"/>
            <w:shd w:val="clear" w:color="auto" w:fill="auto"/>
          </w:tcPr>
          <w:p w14:paraId="05356934" w14:textId="66562680" w:rsidR="00A03DDF" w:rsidRPr="00A03DDF" w:rsidRDefault="00A03DDF" w:rsidP="00A03DDF">
            <w:pPr>
              <w:ind w:firstLine="0"/>
            </w:pPr>
            <w:r>
              <w:t>O'Neal</w:t>
            </w:r>
          </w:p>
        </w:tc>
      </w:tr>
      <w:tr w:rsidR="00A03DDF" w:rsidRPr="00A03DDF" w14:paraId="3B61AE00" w14:textId="77777777" w:rsidTr="00A03DDF">
        <w:tc>
          <w:tcPr>
            <w:tcW w:w="2179" w:type="dxa"/>
            <w:shd w:val="clear" w:color="auto" w:fill="auto"/>
          </w:tcPr>
          <w:p w14:paraId="5A7E2A42" w14:textId="120FDF8F" w:rsidR="00A03DDF" w:rsidRPr="00A03DDF" w:rsidRDefault="00A03DDF" w:rsidP="00A03DDF">
            <w:pPr>
              <w:ind w:firstLine="0"/>
            </w:pPr>
            <w:r>
              <w:t>Oremus</w:t>
            </w:r>
          </w:p>
        </w:tc>
        <w:tc>
          <w:tcPr>
            <w:tcW w:w="2179" w:type="dxa"/>
            <w:shd w:val="clear" w:color="auto" w:fill="auto"/>
          </w:tcPr>
          <w:p w14:paraId="3527FC5F" w14:textId="06002960" w:rsidR="00A03DDF" w:rsidRPr="00A03DDF" w:rsidRDefault="00A03DDF" w:rsidP="00A03DDF">
            <w:pPr>
              <w:ind w:firstLine="0"/>
            </w:pPr>
            <w:r>
              <w:t>Ott</w:t>
            </w:r>
          </w:p>
        </w:tc>
        <w:tc>
          <w:tcPr>
            <w:tcW w:w="2180" w:type="dxa"/>
            <w:shd w:val="clear" w:color="auto" w:fill="auto"/>
          </w:tcPr>
          <w:p w14:paraId="5A098C8C" w14:textId="4F3FF2BC" w:rsidR="00A03DDF" w:rsidRPr="00A03DDF" w:rsidRDefault="00A03DDF" w:rsidP="00A03DDF">
            <w:pPr>
              <w:ind w:firstLine="0"/>
            </w:pPr>
            <w:r>
              <w:t>Pace</w:t>
            </w:r>
          </w:p>
        </w:tc>
      </w:tr>
      <w:tr w:rsidR="00A03DDF" w:rsidRPr="00A03DDF" w14:paraId="326F4C8D" w14:textId="77777777" w:rsidTr="00A03DDF">
        <w:tc>
          <w:tcPr>
            <w:tcW w:w="2179" w:type="dxa"/>
            <w:shd w:val="clear" w:color="auto" w:fill="auto"/>
          </w:tcPr>
          <w:p w14:paraId="2D5D195B" w14:textId="634FEC3D" w:rsidR="00A03DDF" w:rsidRPr="00A03DDF" w:rsidRDefault="00A03DDF" w:rsidP="00A03DDF">
            <w:pPr>
              <w:ind w:firstLine="0"/>
            </w:pPr>
            <w:r>
              <w:t>Pedalino</w:t>
            </w:r>
          </w:p>
        </w:tc>
        <w:tc>
          <w:tcPr>
            <w:tcW w:w="2179" w:type="dxa"/>
            <w:shd w:val="clear" w:color="auto" w:fill="auto"/>
          </w:tcPr>
          <w:p w14:paraId="67A28C5A" w14:textId="0C26C71D" w:rsidR="00A03DDF" w:rsidRPr="00A03DDF" w:rsidRDefault="00A03DDF" w:rsidP="00A03DDF">
            <w:pPr>
              <w:ind w:firstLine="0"/>
            </w:pPr>
            <w:r>
              <w:t>Pope</w:t>
            </w:r>
          </w:p>
        </w:tc>
        <w:tc>
          <w:tcPr>
            <w:tcW w:w="2180" w:type="dxa"/>
            <w:shd w:val="clear" w:color="auto" w:fill="auto"/>
          </w:tcPr>
          <w:p w14:paraId="61EF3FCB" w14:textId="46B16D0A" w:rsidR="00A03DDF" w:rsidRPr="00A03DDF" w:rsidRDefault="00A03DDF" w:rsidP="00A03DDF">
            <w:pPr>
              <w:ind w:firstLine="0"/>
            </w:pPr>
            <w:r>
              <w:t>Robbins</w:t>
            </w:r>
          </w:p>
        </w:tc>
      </w:tr>
      <w:tr w:rsidR="00A03DDF" w:rsidRPr="00A03DDF" w14:paraId="61BF7C38" w14:textId="77777777" w:rsidTr="00A03DDF">
        <w:tc>
          <w:tcPr>
            <w:tcW w:w="2179" w:type="dxa"/>
            <w:shd w:val="clear" w:color="auto" w:fill="auto"/>
          </w:tcPr>
          <w:p w14:paraId="72D89616" w14:textId="1FB0F9BE" w:rsidR="00A03DDF" w:rsidRPr="00A03DDF" w:rsidRDefault="00A03DDF" w:rsidP="00A03DDF">
            <w:pPr>
              <w:ind w:firstLine="0"/>
            </w:pPr>
            <w:r>
              <w:t>Sandifer</w:t>
            </w:r>
          </w:p>
        </w:tc>
        <w:tc>
          <w:tcPr>
            <w:tcW w:w="2179" w:type="dxa"/>
            <w:shd w:val="clear" w:color="auto" w:fill="auto"/>
          </w:tcPr>
          <w:p w14:paraId="7A02B42A" w14:textId="6369B115" w:rsidR="00A03DDF" w:rsidRPr="00A03DDF" w:rsidRDefault="00A03DDF" w:rsidP="00A03DDF">
            <w:pPr>
              <w:ind w:firstLine="0"/>
            </w:pPr>
            <w:r>
              <w:t>Schuessler</w:t>
            </w:r>
          </w:p>
        </w:tc>
        <w:tc>
          <w:tcPr>
            <w:tcW w:w="2180" w:type="dxa"/>
            <w:shd w:val="clear" w:color="auto" w:fill="auto"/>
          </w:tcPr>
          <w:p w14:paraId="54C697EF" w14:textId="68BB6245" w:rsidR="00A03DDF" w:rsidRPr="00A03DDF" w:rsidRDefault="00A03DDF" w:rsidP="00A03DDF">
            <w:pPr>
              <w:ind w:firstLine="0"/>
            </w:pPr>
            <w:r>
              <w:t>Sessions</w:t>
            </w:r>
          </w:p>
        </w:tc>
      </w:tr>
      <w:tr w:rsidR="00A03DDF" w:rsidRPr="00A03DDF" w14:paraId="338DD3FF" w14:textId="77777777" w:rsidTr="00A03DDF">
        <w:tc>
          <w:tcPr>
            <w:tcW w:w="2179" w:type="dxa"/>
            <w:shd w:val="clear" w:color="auto" w:fill="auto"/>
          </w:tcPr>
          <w:p w14:paraId="0A0D6CBA" w14:textId="77B5E3A1" w:rsidR="00A03DDF" w:rsidRPr="00A03DDF" w:rsidRDefault="00A03DDF" w:rsidP="00A03DDF">
            <w:pPr>
              <w:ind w:firstLine="0"/>
            </w:pPr>
            <w:r>
              <w:t>G. M. Smith</w:t>
            </w:r>
          </w:p>
        </w:tc>
        <w:tc>
          <w:tcPr>
            <w:tcW w:w="2179" w:type="dxa"/>
            <w:shd w:val="clear" w:color="auto" w:fill="auto"/>
          </w:tcPr>
          <w:p w14:paraId="4010E321" w14:textId="17EA8D47" w:rsidR="00A03DDF" w:rsidRPr="00A03DDF" w:rsidRDefault="00A03DDF" w:rsidP="00A03DDF">
            <w:pPr>
              <w:ind w:firstLine="0"/>
            </w:pPr>
            <w:r>
              <w:t>M. M. Smith</w:t>
            </w:r>
          </w:p>
        </w:tc>
        <w:tc>
          <w:tcPr>
            <w:tcW w:w="2180" w:type="dxa"/>
            <w:shd w:val="clear" w:color="auto" w:fill="auto"/>
          </w:tcPr>
          <w:p w14:paraId="62E62E5F" w14:textId="1C3AA4F4" w:rsidR="00A03DDF" w:rsidRPr="00A03DDF" w:rsidRDefault="00A03DDF" w:rsidP="00A03DDF">
            <w:pPr>
              <w:ind w:firstLine="0"/>
            </w:pPr>
            <w:r>
              <w:t>Taylor</w:t>
            </w:r>
          </w:p>
        </w:tc>
      </w:tr>
      <w:tr w:rsidR="00A03DDF" w:rsidRPr="00A03DDF" w14:paraId="10A629D1" w14:textId="77777777" w:rsidTr="00A03DDF">
        <w:tc>
          <w:tcPr>
            <w:tcW w:w="2179" w:type="dxa"/>
            <w:shd w:val="clear" w:color="auto" w:fill="auto"/>
          </w:tcPr>
          <w:p w14:paraId="630A9D2D" w14:textId="10D6D50C" w:rsidR="00A03DDF" w:rsidRPr="00A03DDF" w:rsidRDefault="00A03DDF" w:rsidP="00A03DDF">
            <w:pPr>
              <w:ind w:firstLine="0"/>
            </w:pPr>
            <w:r>
              <w:t>Trantham</w:t>
            </w:r>
          </w:p>
        </w:tc>
        <w:tc>
          <w:tcPr>
            <w:tcW w:w="2179" w:type="dxa"/>
            <w:shd w:val="clear" w:color="auto" w:fill="auto"/>
          </w:tcPr>
          <w:p w14:paraId="293CA263" w14:textId="1CB7EDE0" w:rsidR="00A03DDF" w:rsidRPr="00A03DDF" w:rsidRDefault="00A03DDF" w:rsidP="00A03DDF">
            <w:pPr>
              <w:ind w:firstLine="0"/>
            </w:pPr>
            <w:r>
              <w:t>Vaughan</w:t>
            </w:r>
          </w:p>
        </w:tc>
        <w:tc>
          <w:tcPr>
            <w:tcW w:w="2180" w:type="dxa"/>
            <w:shd w:val="clear" w:color="auto" w:fill="auto"/>
          </w:tcPr>
          <w:p w14:paraId="162E7E0B" w14:textId="572D6CE9" w:rsidR="00A03DDF" w:rsidRPr="00A03DDF" w:rsidRDefault="00A03DDF" w:rsidP="00A03DDF">
            <w:pPr>
              <w:ind w:firstLine="0"/>
            </w:pPr>
            <w:r>
              <w:t>West</w:t>
            </w:r>
          </w:p>
        </w:tc>
      </w:tr>
      <w:tr w:rsidR="00A03DDF" w:rsidRPr="00A03DDF" w14:paraId="24F1C868" w14:textId="77777777" w:rsidTr="00A03DDF">
        <w:tc>
          <w:tcPr>
            <w:tcW w:w="2179" w:type="dxa"/>
            <w:shd w:val="clear" w:color="auto" w:fill="auto"/>
          </w:tcPr>
          <w:p w14:paraId="519EE4C8" w14:textId="04B80BE0" w:rsidR="00A03DDF" w:rsidRPr="00A03DDF" w:rsidRDefault="00A03DDF" w:rsidP="00A03DDF">
            <w:pPr>
              <w:keepNext/>
              <w:ind w:firstLine="0"/>
            </w:pPr>
            <w:r>
              <w:t>White</w:t>
            </w:r>
          </w:p>
        </w:tc>
        <w:tc>
          <w:tcPr>
            <w:tcW w:w="2179" w:type="dxa"/>
            <w:shd w:val="clear" w:color="auto" w:fill="auto"/>
          </w:tcPr>
          <w:p w14:paraId="57BBACCA" w14:textId="23AC5310" w:rsidR="00A03DDF" w:rsidRPr="00A03DDF" w:rsidRDefault="00A03DDF" w:rsidP="00A03DDF">
            <w:pPr>
              <w:keepNext/>
              <w:ind w:firstLine="0"/>
            </w:pPr>
            <w:r>
              <w:t>Whitmire</w:t>
            </w:r>
          </w:p>
        </w:tc>
        <w:tc>
          <w:tcPr>
            <w:tcW w:w="2180" w:type="dxa"/>
            <w:shd w:val="clear" w:color="auto" w:fill="auto"/>
          </w:tcPr>
          <w:p w14:paraId="55E09CF2" w14:textId="24FB599E" w:rsidR="00A03DDF" w:rsidRPr="00A03DDF" w:rsidRDefault="00A03DDF" w:rsidP="00A03DDF">
            <w:pPr>
              <w:keepNext/>
              <w:ind w:firstLine="0"/>
            </w:pPr>
            <w:r>
              <w:t>Willis</w:t>
            </w:r>
          </w:p>
        </w:tc>
      </w:tr>
      <w:tr w:rsidR="00A03DDF" w:rsidRPr="00A03DDF" w14:paraId="4B37879F" w14:textId="77777777" w:rsidTr="00A03DDF">
        <w:tc>
          <w:tcPr>
            <w:tcW w:w="2179" w:type="dxa"/>
            <w:shd w:val="clear" w:color="auto" w:fill="auto"/>
          </w:tcPr>
          <w:p w14:paraId="6AA2051C" w14:textId="59A9BCD7" w:rsidR="00A03DDF" w:rsidRPr="00A03DDF" w:rsidRDefault="00A03DDF" w:rsidP="00A03DDF">
            <w:pPr>
              <w:keepNext/>
              <w:ind w:firstLine="0"/>
            </w:pPr>
            <w:r>
              <w:t>Wooten</w:t>
            </w:r>
          </w:p>
        </w:tc>
        <w:tc>
          <w:tcPr>
            <w:tcW w:w="2179" w:type="dxa"/>
            <w:shd w:val="clear" w:color="auto" w:fill="auto"/>
          </w:tcPr>
          <w:p w14:paraId="64AB0060" w14:textId="77777777" w:rsidR="00A03DDF" w:rsidRPr="00A03DDF" w:rsidRDefault="00A03DDF" w:rsidP="00A03DDF">
            <w:pPr>
              <w:keepNext/>
              <w:ind w:firstLine="0"/>
            </w:pPr>
          </w:p>
        </w:tc>
        <w:tc>
          <w:tcPr>
            <w:tcW w:w="2180" w:type="dxa"/>
            <w:shd w:val="clear" w:color="auto" w:fill="auto"/>
          </w:tcPr>
          <w:p w14:paraId="0F3A50B9" w14:textId="77777777" w:rsidR="00A03DDF" w:rsidRPr="00A03DDF" w:rsidRDefault="00A03DDF" w:rsidP="00A03DDF">
            <w:pPr>
              <w:keepNext/>
              <w:ind w:firstLine="0"/>
            </w:pPr>
          </w:p>
        </w:tc>
      </w:tr>
    </w:tbl>
    <w:p w14:paraId="290F3195" w14:textId="77777777" w:rsidR="00A03DDF" w:rsidRDefault="00A03DDF" w:rsidP="00A03DDF"/>
    <w:p w14:paraId="4F5E6C79" w14:textId="46EDEBD5" w:rsidR="00A03DDF" w:rsidRDefault="00A03DDF" w:rsidP="00A03DDF">
      <w:pPr>
        <w:jc w:val="center"/>
        <w:rPr>
          <w:b/>
        </w:rPr>
      </w:pPr>
      <w:r w:rsidRPr="00A03DDF">
        <w:rPr>
          <w:b/>
        </w:rPr>
        <w:t>Total--82</w:t>
      </w:r>
    </w:p>
    <w:p w14:paraId="4C7023AE" w14:textId="77777777" w:rsidR="00A03DDF" w:rsidRDefault="00A03DDF" w:rsidP="00A03DDF">
      <w:pPr>
        <w:jc w:val="center"/>
        <w:rPr>
          <w:b/>
        </w:rPr>
      </w:pPr>
    </w:p>
    <w:p w14:paraId="1589D949"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46FC0798" w14:textId="77777777" w:rsidTr="00A03DDF">
        <w:tc>
          <w:tcPr>
            <w:tcW w:w="2179" w:type="dxa"/>
            <w:shd w:val="clear" w:color="auto" w:fill="auto"/>
          </w:tcPr>
          <w:p w14:paraId="366822B7" w14:textId="0E8F21F6" w:rsidR="00A03DDF" w:rsidRPr="00A03DDF" w:rsidRDefault="00A03DDF" w:rsidP="00A03DDF">
            <w:pPr>
              <w:keepNext/>
              <w:ind w:firstLine="0"/>
            </w:pPr>
            <w:r>
              <w:t>Alexander</w:t>
            </w:r>
          </w:p>
        </w:tc>
        <w:tc>
          <w:tcPr>
            <w:tcW w:w="2179" w:type="dxa"/>
            <w:shd w:val="clear" w:color="auto" w:fill="auto"/>
          </w:tcPr>
          <w:p w14:paraId="54089262" w14:textId="2416957D" w:rsidR="00A03DDF" w:rsidRPr="00A03DDF" w:rsidRDefault="00A03DDF" w:rsidP="00A03DDF">
            <w:pPr>
              <w:keepNext/>
              <w:ind w:firstLine="0"/>
            </w:pPr>
            <w:r>
              <w:t>Anderson</w:t>
            </w:r>
          </w:p>
        </w:tc>
        <w:tc>
          <w:tcPr>
            <w:tcW w:w="2180" w:type="dxa"/>
            <w:shd w:val="clear" w:color="auto" w:fill="auto"/>
          </w:tcPr>
          <w:p w14:paraId="67E49383" w14:textId="11719BF4" w:rsidR="00A03DDF" w:rsidRPr="00A03DDF" w:rsidRDefault="00A03DDF" w:rsidP="00A03DDF">
            <w:pPr>
              <w:keepNext/>
              <w:ind w:firstLine="0"/>
            </w:pPr>
            <w:r>
              <w:t>Bamberg</w:t>
            </w:r>
          </w:p>
        </w:tc>
      </w:tr>
      <w:tr w:rsidR="00A03DDF" w:rsidRPr="00A03DDF" w14:paraId="1873B387" w14:textId="77777777" w:rsidTr="00A03DDF">
        <w:tc>
          <w:tcPr>
            <w:tcW w:w="2179" w:type="dxa"/>
            <w:shd w:val="clear" w:color="auto" w:fill="auto"/>
          </w:tcPr>
          <w:p w14:paraId="4DBC277D" w14:textId="4E789451" w:rsidR="00A03DDF" w:rsidRPr="00A03DDF" w:rsidRDefault="00A03DDF" w:rsidP="00A03DDF">
            <w:pPr>
              <w:ind w:firstLine="0"/>
            </w:pPr>
            <w:r>
              <w:t>Bauer</w:t>
            </w:r>
          </w:p>
        </w:tc>
        <w:tc>
          <w:tcPr>
            <w:tcW w:w="2179" w:type="dxa"/>
            <w:shd w:val="clear" w:color="auto" w:fill="auto"/>
          </w:tcPr>
          <w:p w14:paraId="4643B503" w14:textId="02DEB581" w:rsidR="00A03DDF" w:rsidRPr="00A03DDF" w:rsidRDefault="00A03DDF" w:rsidP="00A03DDF">
            <w:pPr>
              <w:ind w:firstLine="0"/>
            </w:pPr>
            <w:r>
              <w:t>Bernstein</w:t>
            </w:r>
          </w:p>
        </w:tc>
        <w:tc>
          <w:tcPr>
            <w:tcW w:w="2180" w:type="dxa"/>
            <w:shd w:val="clear" w:color="auto" w:fill="auto"/>
          </w:tcPr>
          <w:p w14:paraId="2E83FC52" w14:textId="34E5D3AE" w:rsidR="00A03DDF" w:rsidRPr="00A03DDF" w:rsidRDefault="00A03DDF" w:rsidP="00A03DDF">
            <w:pPr>
              <w:ind w:firstLine="0"/>
            </w:pPr>
            <w:r>
              <w:t>Clyburn</w:t>
            </w:r>
          </w:p>
        </w:tc>
      </w:tr>
      <w:tr w:rsidR="00A03DDF" w:rsidRPr="00A03DDF" w14:paraId="57BC3753" w14:textId="77777777" w:rsidTr="00A03DDF">
        <w:tc>
          <w:tcPr>
            <w:tcW w:w="2179" w:type="dxa"/>
            <w:shd w:val="clear" w:color="auto" w:fill="auto"/>
          </w:tcPr>
          <w:p w14:paraId="29BAFE70" w14:textId="6FF68E6E" w:rsidR="00A03DDF" w:rsidRPr="00A03DDF" w:rsidRDefault="00A03DDF" w:rsidP="00A03DDF">
            <w:pPr>
              <w:ind w:firstLine="0"/>
            </w:pPr>
            <w:r>
              <w:t>Cobb-Hunter</w:t>
            </w:r>
          </w:p>
        </w:tc>
        <w:tc>
          <w:tcPr>
            <w:tcW w:w="2179" w:type="dxa"/>
            <w:shd w:val="clear" w:color="auto" w:fill="auto"/>
          </w:tcPr>
          <w:p w14:paraId="05BFD19A" w14:textId="60C30918" w:rsidR="00A03DDF" w:rsidRPr="00A03DDF" w:rsidRDefault="00A03DDF" w:rsidP="00A03DDF">
            <w:pPr>
              <w:ind w:firstLine="0"/>
            </w:pPr>
            <w:r>
              <w:t>Dillard</w:t>
            </w:r>
          </w:p>
        </w:tc>
        <w:tc>
          <w:tcPr>
            <w:tcW w:w="2180" w:type="dxa"/>
            <w:shd w:val="clear" w:color="auto" w:fill="auto"/>
          </w:tcPr>
          <w:p w14:paraId="2AD8BC4A" w14:textId="3540D6BB" w:rsidR="00A03DDF" w:rsidRPr="00A03DDF" w:rsidRDefault="00A03DDF" w:rsidP="00A03DDF">
            <w:pPr>
              <w:ind w:firstLine="0"/>
            </w:pPr>
            <w:r>
              <w:t>Garvin</w:t>
            </w:r>
          </w:p>
        </w:tc>
      </w:tr>
      <w:tr w:rsidR="00A03DDF" w:rsidRPr="00A03DDF" w14:paraId="6BD3BE2A" w14:textId="77777777" w:rsidTr="00A03DDF">
        <w:tc>
          <w:tcPr>
            <w:tcW w:w="2179" w:type="dxa"/>
            <w:shd w:val="clear" w:color="auto" w:fill="auto"/>
          </w:tcPr>
          <w:p w14:paraId="6AA36030" w14:textId="137A84D3" w:rsidR="00A03DDF" w:rsidRPr="00A03DDF" w:rsidRDefault="00A03DDF" w:rsidP="00A03DDF">
            <w:pPr>
              <w:ind w:firstLine="0"/>
            </w:pPr>
            <w:r>
              <w:t>Gilliard</w:t>
            </w:r>
          </w:p>
        </w:tc>
        <w:tc>
          <w:tcPr>
            <w:tcW w:w="2179" w:type="dxa"/>
            <w:shd w:val="clear" w:color="auto" w:fill="auto"/>
          </w:tcPr>
          <w:p w14:paraId="18AE0701" w14:textId="5E4651AA" w:rsidR="00A03DDF" w:rsidRPr="00A03DDF" w:rsidRDefault="00A03DDF" w:rsidP="00A03DDF">
            <w:pPr>
              <w:ind w:firstLine="0"/>
            </w:pPr>
            <w:r>
              <w:t>Hart</w:t>
            </w:r>
          </w:p>
        </w:tc>
        <w:tc>
          <w:tcPr>
            <w:tcW w:w="2180" w:type="dxa"/>
            <w:shd w:val="clear" w:color="auto" w:fill="auto"/>
          </w:tcPr>
          <w:p w14:paraId="674F649D" w14:textId="4AB7DDBE" w:rsidR="00A03DDF" w:rsidRPr="00A03DDF" w:rsidRDefault="00A03DDF" w:rsidP="00A03DDF">
            <w:pPr>
              <w:ind w:firstLine="0"/>
            </w:pPr>
            <w:r>
              <w:t>Henderson-Myers</w:t>
            </w:r>
          </w:p>
        </w:tc>
      </w:tr>
      <w:tr w:rsidR="00A03DDF" w:rsidRPr="00A03DDF" w14:paraId="74663F1B" w14:textId="77777777" w:rsidTr="00A03DDF">
        <w:tc>
          <w:tcPr>
            <w:tcW w:w="2179" w:type="dxa"/>
            <w:shd w:val="clear" w:color="auto" w:fill="auto"/>
          </w:tcPr>
          <w:p w14:paraId="35333703" w14:textId="0AC2ACF3" w:rsidR="00A03DDF" w:rsidRPr="00A03DDF" w:rsidRDefault="00A03DDF" w:rsidP="00A03DDF">
            <w:pPr>
              <w:ind w:firstLine="0"/>
            </w:pPr>
            <w:r>
              <w:t>Hosey</w:t>
            </w:r>
          </w:p>
        </w:tc>
        <w:tc>
          <w:tcPr>
            <w:tcW w:w="2179" w:type="dxa"/>
            <w:shd w:val="clear" w:color="auto" w:fill="auto"/>
          </w:tcPr>
          <w:p w14:paraId="08D23B58" w14:textId="6971A178" w:rsidR="00A03DDF" w:rsidRPr="00A03DDF" w:rsidRDefault="00A03DDF" w:rsidP="00A03DDF">
            <w:pPr>
              <w:ind w:firstLine="0"/>
            </w:pPr>
            <w:r>
              <w:t>Howard</w:t>
            </w:r>
          </w:p>
        </w:tc>
        <w:tc>
          <w:tcPr>
            <w:tcW w:w="2180" w:type="dxa"/>
            <w:shd w:val="clear" w:color="auto" w:fill="auto"/>
          </w:tcPr>
          <w:p w14:paraId="043B5CDD" w14:textId="474C6577" w:rsidR="00A03DDF" w:rsidRPr="00A03DDF" w:rsidRDefault="00A03DDF" w:rsidP="00A03DDF">
            <w:pPr>
              <w:ind w:firstLine="0"/>
            </w:pPr>
            <w:r>
              <w:t>Jefferson</w:t>
            </w:r>
          </w:p>
        </w:tc>
      </w:tr>
      <w:tr w:rsidR="00A03DDF" w:rsidRPr="00A03DDF" w14:paraId="23D5548A" w14:textId="77777777" w:rsidTr="00A03DDF">
        <w:tc>
          <w:tcPr>
            <w:tcW w:w="2179" w:type="dxa"/>
            <w:shd w:val="clear" w:color="auto" w:fill="auto"/>
          </w:tcPr>
          <w:p w14:paraId="118FF130" w14:textId="58DD5D25" w:rsidR="00A03DDF" w:rsidRPr="00A03DDF" w:rsidRDefault="00A03DDF" w:rsidP="00A03DDF">
            <w:pPr>
              <w:ind w:firstLine="0"/>
            </w:pPr>
            <w:r>
              <w:t>J. L. Johnson</w:t>
            </w:r>
          </w:p>
        </w:tc>
        <w:tc>
          <w:tcPr>
            <w:tcW w:w="2179" w:type="dxa"/>
            <w:shd w:val="clear" w:color="auto" w:fill="auto"/>
          </w:tcPr>
          <w:p w14:paraId="5A247403" w14:textId="3F4B4941" w:rsidR="00A03DDF" w:rsidRPr="00A03DDF" w:rsidRDefault="00A03DDF" w:rsidP="00A03DDF">
            <w:pPr>
              <w:ind w:firstLine="0"/>
            </w:pPr>
            <w:r>
              <w:t>W. Jones</w:t>
            </w:r>
          </w:p>
        </w:tc>
        <w:tc>
          <w:tcPr>
            <w:tcW w:w="2180" w:type="dxa"/>
            <w:shd w:val="clear" w:color="auto" w:fill="auto"/>
          </w:tcPr>
          <w:p w14:paraId="43836C0F" w14:textId="46462345" w:rsidR="00A03DDF" w:rsidRPr="00A03DDF" w:rsidRDefault="00A03DDF" w:rsidP="00A03DDF">
            <w:pPr>
              <w:ind w:firstLine="0"/>
            </w:pPr>
            <w:r>
              <w:t>King</w:t>
            </w:r>
          </w:p>
        </w:tc>
      </w:tr>
      <w:tr w:rsidR="00A03DDF" w:rsidRPr="00A03DDF" w14:paraId="32C74C6C" w14:textId="77777777" w:rsidTr="00A03DDF">
        <w:tc>
          <w:tcPr>
            <w:tcW w:w="2179" w:type="dxa"/>
            <w:shd w:val="clear" w:color="auto" w:fill="auto"/>
          </w:tcPr>
          <w:p w14:paraId="4A190AD9" w14:textId="0BC3F40C" w:rsidR="00A03DDF" w:rsidRPr="00A03DDF" w:rsidRDefault="00A03DDF" w:rsidP="00A03DDF">
            <w:pPr>
              <w:ind w:firstLine="0"/>
            </w:pPr>
            <w:r>
              <w:t>McDaniel</w:t>
            </w:r>
          </w:p>
        </w:tc>
        <w:tc>
          <w:tcPr>
            <w:tcW w:w="2179" w:type="dxa"/>
            <w:shd w:val="clear" w:color="auto" w:fill="auto"/>
          </w:tcPr>
          <w:p w14:paraId="3DC20312" w14:textId="77762C00" w:rsidR="00A03DDF" w:rsidRPr="00A03DDF" w:rsidRDefault="00A03DDF" w:rsidP="00A03DDF">
            <w:pPr>
              <w:ind w:firstLine="0"/>
            </w:pPr>
            <w:r>
              <w:t>J. Moore</w:t>
            </w:r>
          </w:p>
        </w:tc>
        <w:tc>
          <w:tcPr>
            <w:tcW w:w="2180" w:type="dxa"/>
            <w:shd w:val="clear" w:color="auto" w:fill="auto"/>
          </w:tcPr>
          <w:p w14:paraId="56FC9404" w14:textId="0B82EC52" w:rsidR="00A03DDF" w:rsidRPr="00A03DDF" w:rsidRDefault="00A03DDF" w:rsidP="00A03DDF">
            <w:pPr>
              <w:ind w:firstLine="0"/>
            </w:pPr>
            <w:r>
              <w:t>Pendarvis</w:t>
            </w:r>
          </w:p>
        </w:tc>
      </w:tr>
      <w:tr w:rsidR="00A03DDF" w:rsidRPr="00A03DDF" w14:paraId="2044DE23" w14:textId="77777777" w:rsidTr="00A03DDF">
        <w:tc>
          <w:tcPr>
            <w:tcW w:w="2179" w:type="dxa"/>
            <w:shd w:val="clear" w:color="auto" w:fill="auto"/>
          </w:tcPr>
          <w:p w14:paraId="22CBA573" w14:textId="38B0C40E" w:rsidR="00A03DDF" w:rsidRPr="00A03DDF" w:rsidRDefault="00A03DDF" w:rsidP="00A03DDF">
            <w:pPr>
              <w:ind w:firstLine="0"/>
            </w:pPr>
            <w:r>
              <w:t>Rivers</w:t>
            </w:r>
          </w:p>
        </w:tc>
        <w:tc>
          <w:tcPr>
            <w:tcW w:w="2179" w:type="dxa"/>
            <w:shd w:val="clear" w:color="auto" w:fill="auto"/>
          </w:tcPr>
          <w:p w14:paraId="7996FAED" w14:textId="705E24C0" w:rsidR="00A03DDF" w:rsidRPr="00A03DDF" w:rsidRDefault="00A03DDF" w:rsidP="00A03DDF">
            <w:pPr>
              <w:ind w:firstLine="0"/>
            </w:pPr>
            <w:r>
              <w:t>Rose</w:t>
            </w:r>
          </w:p>
        </w:tc>
        <w:tc>
          <w:tcPr>
            <w:tcW w:w="2180" w:type="dxa"/>
            <w:shd w:val="clear" w:color="auto" w:fill="auto"/>
          </w:tcPr>
          <w:p w14:paraId="3025413F" w14:textId="66B4C785" w:rsidR="00A03DDF" w:rsidRPr="00A03DDF" w:rsidRDefault="00A03DDF" w:rsidP="00A03DDF">
            <w:pPr>
              <w:ind w:firstLine="0"/>
            </w:pPr>
            <w:r>
              <w:t>Rutherford</w:t>
            </w:r>
          </w:p>
        </w:tc>
      </w:tr>
      <w:tr w:rsidR="00A03DDF" w:rsidRPr="00A03DDF" w14:paraId="25A5A452" w14:textId="77777777" w:rsidTr="00A03DDF">
        <w:tc>
          <w:tcPr>
            <w:tcW w:w="2179" w:type="dxa"/>
            <w:shd w:val="clear" w:color="auto" w:fill="auto"/>
          </w:tcPr>
          <w:p w14:paraId="0D0AACCD" w14:textId="40571734" w:rsidR="00A03DDF" w:rsidRPr="00A03DDF" w:rsidRDefault="00A03DDF" w:rsidP="00A03DDF">
            <w:pPr>
              <w:keepNext/>
              <w:ind w:firstLine="0"/>
            </w:pPr>
            <w:r>
              <w:t>Thigpen</w:t>
            </w:r>
          </w:p>
        </w:tc>
        <w:tc>
          <w:tcPr>
            <w:tcW w:w="2179" w:type="dxa"/>
            <w:shd w:val="clear" w:color="auto" w:fill="auto"/>
          </w:tcPr>
          <w:p w14:paraId="6D93DDE8" w14:textId="6821F038" w:rsidR="00A03DDF" w:rsidRPr="00A03DDF" w:rsidRDefault="00A03DDF" w:rsidP="00A03DDF">
            <w:pPr>
              <w:keepNext/>
              <w:ind w:firstLine="0"/>
            </w:pPr>
            <w:r>
              <w:t>Weeks</w:t>
            </w:r>
          </w:p>
        </w:tc>
        <w:tc>
          <w:tcPr>
            <w:tcW w:w="2180" w:type="dxa"/>
            <w:shd w:val="clear" w:color="auto" w:fill="auto"/>
          </w:tcPr>
          <w:p w14:paraId="5CB4F847" w14:textId="7909755F" w:rsidR="00A03DDF" w:rsidRPr="00A03DDF" w:rsidRDefault="00A03DDF" w:rsidP="00A03DDF">
            <w:pPr>
              <w:keepNext/>
              <w:ind w:firstLine="0"/>
            </w:pPr>
            <w:r>
              <w:t>Wetmore</w:t>
            </w:r>
          </w:p>
        </w:tc>
      </w:tr>
      <w:tr w:rsidR="00A03DDF" w:rsidRPr="00A03DDF" w14:paraId="441C8A47" w14:textId="77777777" w:rsidTr="00A03DDF">
        <w:tc>
          <w:tcPr>
            <w:tcW w:w="2179" w:type="dxa"/>
            <w:shd w:val="clear" w:color="auto" w:fill="auto"/>
          </w:tcPr>
          <w:p w14:paraId="5E9DA02D" w14:textId="7AE8C654" w:rsidR="00A03DDF" w:rsidRPr="00A03DDF" w:rsidRDefault="00A03DDF" w:rsidP="00A03DDF">
            <w:pPr>
              <w:keepNext/>
              <w:ind w:firstLine="0"/>
            </w:pPr>
            <w:r>
              <w:t>Wheeler</w:t>
            </w:r>
          </w:p>
        </w:tc>
        <w:tc>
          <w:tcPr>
            <w:tcW w:w="2179" w:type="dxa"/>
            <w:shd w:val="clear" w:color="auto" w:fill="auto"/>
          </w:tcPr>
          <w:p w14:paraId="6016B5A3" w14:textId="4F0D786E" w:rsidR="00A03DDF" w:rsidRPr="00A03DDF" w:rsidRDefault="00A03DDF" w:rsidP="00A03DDF">
            <w:pPr>
              <w:keepNext/>
              <w:ind w:firstLine="0"/>
            </w:pPr>
            <w:r>
              <w:t>Williams</w:t>
            </w:r>
          </w:p>
        </w:tc>
        <w:tc>
          <w:tcPr>
            <w:tcW w:w="2180" w:type="dxa"/>
            <w:shd w:val="clear" w:color="auto" w:fill="auto"/>
          </w:tcPr>
          <w:p w14:paraId="62431F81" w14:textId="77777777" w:rsidR="00A03DDF" w:rsidRPr="00A03DDF" w:rsidRDefault="00A03DDF" w:rsidP="00A03DDF">
            <w:pPr>
              <w:keepNext/>
              <w:ind w:firstLine="0"/>
            </w:pPr>
          </w:p>
        </w:tc>
      </w:tr>
    </w:tbl>
    <w:p w14:paraId="5A9CA325" w14:textId="77777777" w:rsidR="00A03DDF" w:rsidRDefault="00A03DDF" w:rsidP="00A03DDF"/>
    <w:p w14:paraId="5D6C139A" w14:textId="77777777" w:rsidR="00A03DDF" w:rsidRDefault="00A03DDF" w:rsidP="00A03DDF">
      <w:pPr>
        <w:jc w:val="center"/>
        <w:rPr>
          <w:b/>
        </w:rPr>
      </w:pPr>
      <w:r w:rsidRPr="00A03DDF">
        <w:rPr>
          <w:b/>
        </w:rPr>
        <w:t>Total--29</w:t>
      </w:r>
    </w:p>
    <w:p w14:paraId="410D43E7" w14:textId="1638F216" w:rsidR="00A03DDF" w:rsidRDefault="00A03DDF" w:rsidP="00A03DDF">
      <w:pPr>
        <w:jc w:val="center"/>
        <w:rPr>
          <w:b/>
        </w:rPr>
      </w:pPr>
    </w:p>
    <w:p w14:paraId="698BBFEB" w14:textId="77777777" w:rsidR="00A03DDF" w:rsidRDefault="00A03DDF" w:rsidP="00A03DDF">
      <w:r>
        <w:t>So, the amendment was tabled.</w:t>
      </w:r>
    </w:p>
    <w:p w14:paraId="490BDCF1" w14:textId="34F2CED5" w:rsidR="00A03DDF" w:rsidRDefault="00A03DDF" w:rsidP="00A03DDF"/>
    <w:p w14:paraId="314E8EE3" w14:textId="77777777" w:rsidR="00A03DDF" w:rsidRPr="001E3976" w:rsidRDefault="00A03DDF" w:rsidP="00A03DDF">
      <w:pPr>
        <w:pStyle w:val="scamendsponsorline"/>
        <w:ind w:firstLine="216"/>
        <w:jc w:val="both"/>
        <w:rPr>
          <w:sz w:val="22"/>
        </w:rPr>
      </w:pPr>
      <w:r w:rsidRPr="001E3976">
        <w:rPr>
          <w:sz w:val="22"/>
        </w:rPr>
        <w:t>Rep. J. Moore proposed the following Amendment No. 4 to H. 4624 (LC-4624.SA0034H), which was tabled:</w:t>
      </w:r>
    </w:p>
    <w:p w14:paraId="6727EFAD" w14:textId="77777777" w:rsidR="00A03DDF" w:rsidRPr="001E3976" w:rsidRDefault="00A03DDF" w:rsidP="00A03DDF">
      <w:pPr>
        <w:pStyle w:val="scamendlanginstruction"/>
        <w:spacing w:before="0" w:after="0"/>
        <w:ind w:firstLine="216"/>
        <w:jc w:val="both"/>
        <w:rPr>
          <w:sz w:val="22"/>
        </w:rPr>
      </w:pPr>
      <w:r w:rsidRPr="001E3976">
        <w:rPr>
          <w:sz w:val="22"/>
        </w:rPr>
        <w:t>Amend the bill, as and if amended, SECTION 1, by striking Section 44-42-320(C) and inserting:</w:t>
      </w:r>
    </w:p>
    <w:p w14:paraId="0222AFCB" w14:textId="3B341976" w:rsidR="00A03DDF" w:rsidRPr="001E3976"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E3976">
        <w:rPr>
          <w:rFonts w:cs="Times New Roman"/>
          <w:sz w:val="22"/>
        </w:rPr>
        <w:tab/>
        <w:t>(C)  Notwithstanding subsections (A) and (B), a physician may continue to prescribe a cross-sex hormone or puberty-blocking drug to a minor individual if the minor individual has initiated a course of treatment for the minor individual prior to January 1, 2025. That includes the prescription of a cross-sex hormone or puberty-blocking drug prohibited by subsection (A) and (B).</w:t>
      </w:r>
    </w:p>
    <w:p w14:paraId="07BEC076" w14:textId="77777777" w:rsidR="00A03DDF" w:rsidRPr="001E3976" w:rsidRDefault="00A03DDF" w:rsidP="00A03DDF">
      <w:pPr>
        <w:pStyle w:val="scamendconformline"/>
        <w:spacing w:before="0"/>
        <w:ind w:firstLine="216"/>
        <w:jc w:val="both"/>
        <w:rPr>
          <w:sz w:val="22"/>
        </w:rPr>
      </w:pPr>
      <w:r w:rsidRPr="001E3976">
        <w:rPr>
          <w:sz w:val="22"/>
        </w:rPr>
        <w:t>Renumber sections to conform.</w:t>
      </w:r>
    </w:p>
    <w:p w14:paraId="735C7CDD" w14:textId="77777777" w:rsidR="00A03DDF" w:rsidRDefault="00A03DDF" w:rsidP="00A03DDF">
      <w:pPr>
        <w:pStyle w:val="scamendtitleconform"/>
        <w:ind w:firstLine="216"/>
        <w:jc w:val="both"/>
        <w:rPr>
          <w:sz w:val="22"/>
        </w:rPr>
      </w:pPr>
      <w:r w:rsidRPr="001E3976">
        <w:rPr>
          <w:sz w:val="22"/>
        </w:rPr>
        <w:t>Amend title to conform.</w:t>
      </w:r>
    </w:p>
    <w:p w14:paraId="1F31317F" w14:textId="3E2F0E3E" w:rsidR="00A03DDF" w:rsidRDefault="00A03DDF" w:rsidP="00A03DDF">
      <w:pPr>
        <w:pStyle w:val="scamendtitleconform"/>
        <w:ind w:firstLine="216"/>
        <w:jc w:val="both"/>
        <w:rPr>
          <w:sz w:val="22"/>
        </w:rPr>
      </w:pPr>
    </w:p>
    <w:p w14:paraId="2DCC5F40" w14:textId="77777777" w:rsidR="00A03DDF" w:rsidRDefault="00A03DDF" w:rsidP="00A03DDF">
      <w:r>
        <w:t>Rep. J. MOORE explained the amendment.</w:t>
      </w:r>
    </w:p>
    <w:p w14:paraId="677C856E" w14:textId="77777777" w:rsidR="008436AF" w:rsidRDefault="008436AF" w:rsidP="00A03DDF"/>
    <w:p w14:paraId="7DC9F4D2" w14:textId="462384E4" w:rsidR="00A03DDF" w:rsidRDefault="00A03DDF" w:rsidP="00A03DDF">
      <w:r>
        <w:t>Rep. MCCRAVY spoke against the amendment.</w:t>
      </w:r>
    </w:p>
    <w:p w14:paraId="3BD90D6A" w14:textId="31B190F9" w:rsidR="00A03DDF" w:rsidRDefault="00A03DDF" w:rsidP="00A03DDF">
      <w:r>
        <w:t>Rep. OTT spoke in favor of the amendment.</w:t>
      </w:r>
    </w:p>
    <w:p w14:paraId="786D3C9E" w14:textId="1444EADD" w:rsidR="00A03DDF" w:rsidRDefault="00A03DDF" w:rsidP="00A03DDF">
      <w:r>
        <w:t>Rep. OTT spoke in favor of the amendment.</w:t>
      </w:r>
    </w:p>
    <w:p w14:paraId="2A33E02F" w14:textId="77777777" w:rsidR="00A03DDF" w:rsidRDefault="00A03DDF" w:rsidP="00A03DDF"/>
    <w:p w14:paraId="7206B194" w14:textId="32BE3A12" w:rsidR="00A03DDF" w:rsidRDefault="00A03DDF" w:rsidP="00A03DDF">
      <w:r>
        <w:t>Rep. MCCRAVY moved to table the amendment.</w:t>
      </w:r>
    </w:p>
    <w:p w14:paraId="4C2FA6FD" w14:textId="77777777" w:rsidR="00A03DDF" w:rsidRDefault="00A03DDF" w:rsidP="00A03DDF"/>
    <w:p w14:paraId="717D0875" w14:textId="77777777" w:rsidR="00A03DDF" w:rsidRDefault="00A03DDF" w:rsidP="00A03DDF">
      <w:r>
        <w:t>Rep. J. L. JOHNSON demanded the yeas and nays which were taken, resulting as follows:</w:t>
      </w:r>
    </w:p>
    <w:p w14:paraId="5EBA61F7" w14:textId="64BA5AFA" w:rsidR="00A03DDF" w:rsidRDefault="00A03DDF" w:rsidP="00A03DDF">
      <w:pPr>
        <w:jc w:val="center"/>
      </w:pPr>
      <w:bookmarkStart w:id="81" w:name="vote_start183"/>
      <w:bookmarkEnd w:id="81"/>
      <w:r>
        <w:t>Yeas 78; Nays 31</w:t>
      </w:r>
    </w:p>
    <w:p w14:paraId="45B69791" w14:textId="77777777" w:rsidR="00A03DDF" w:rsidRDefault="00A03DDF" w:rsidP="00A03DDF">
      <w:pPr>
        <w:jc w:val="center"/>
      </w:pPr>
    </w:p>
    <w:p w14:paraId="70D623B5"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10F35DE4" w14:textId="77777777" w:rsidTr="00A03DDF">
        <w:tc>
          <w:tcPr>
            <w:tcW w:w="2179" w:type="dxa"/>
            <w:shd w:val="clear" w:color="auto" w:fill="auto"/>
          </w:tcPr>
          <w:p w14:paraId="642327B9" w14:textId="0EECDE25" w:rsidR="00A03DDF" w:rsidRPr="00A03DDF" w:rsidRDefault="00A03DDF" w:rsidP="00A03DDF">
            <w:pPr>
              <w:keepNext/>
              <w:ind w:firstLine="0"/>
            </w:pPr>
            <w:r>
              <w:t>Bailey</w:t>
            </w:r>
          </w:p>
        </w:tc>
        <w:tc>
          <w:tcPr>
            <w:tcW w:w="2179" w:type="dxa"/>
            <w:shd w:val="clear" w:color="auto" w:fill="auto"/>
          </w:tcPr>
          <w:p w14:paraId="33B7D700" w14:textId="3012E658" w:rsidR="00A03DDF" w:rsidRPr="00A03DDF" w:rsidRDefault="00A03DDF" w:rsidP="00A03DDF">
            <w:pPr>
              <w:keepNext/>
              <w:ind w:firstLine="0"/>
            </w:pPr>
            <w:r>
              <w:t>Ballentine</w:t>
            </w:r>
          </w:p>
        </w:tc>
        <w:tc>
          <w:tcPr>
            <w:tcW w:w="2180" w:type="dxa"/>
            <w:shd w:val="clear" w:color="auto" w:fill="auto"/>
          </w:tcPr>
          <w:p w14:paraId="2EBFD8F8" w14:textId="601B7A96" w:rsidR="00A03DDF" w:rsidRPr="00A03DDF" w:rsidRDefault="00A03DDF" w:rsidP="00A03DDF">
            <w:pPr>
              <w:keepNext/>
              <w:ind w:firstLine="0"/>
            </w:pPr>
            <w:r>
              <w:t>Beach</w:t>
            </w:r>
          </w:p>
        </w:tc>
      </w:tr>
      <w:tr w:rsidR="00A03DDF" w:rsidRPr="00A03DDF" w14:paraId="69684AD9" w14:textId="77777777" w:rsidTr="00A03DDF">
        <w:tc>
          <w:tcPr>
            <w:tcW w:w="2179" w:type="dxa"/>
            <w:shd w:val="clear" w:color="auto" w:fill="auto"/>
          </w:tcPr>
          <w:p w14:paraId="6365A55B" w14:textId="193AA450" w:rsidR="00A03DDF" w:rsidRPr="00A03DDF" w:rsidRDefault="00A03DDF" w:rsidP="00A03DDF">
            <w:pPr>
              <w:ind w:firstLine="0"/>
            </w:pPr>
            <w:r>
              <w:t>Blackwell</w:t>
            </w:r>
          </w:p>
        </w:tc>
        <w:tc>
          <w:tcPr>
            <w:tcW w:w="2179" w:type="dxa"/>
            <w:shd w:val="clear" w:color="auto" w:fill="auto"/>
          </w:tcPr>
          <w:p w14:paraId="4D85705F" w14:textId="79BE400A" w:rsidR="00A03DDF" w:rsidRPr="00A03DDF" w:rsidRDefault="00A03DDF" w:rsidP="00A03DDF">
            <w:pPr>
              <w:ind w:firstLine="0"/>
            </w:pPr>
            <w:r>
              <w:t>Bradley</w:t>
            </w:r>
          </w:p>
        </w:tc>
        <w:tc>
          <w:tcPr>
            <w:tcW w:w="2180" w:type="dxa"/>
            <w:shd w:val="clear" w:color="auto" w:fill="auto"/>
          </w:tcPr>
          <w:p w14:paraId="1334BDF6" w14:textId="12ABBB91" w:rsidR="00A03DDF" w:rsidRPr="00A03DDF" w:rsidRDefault="00A03DDF" w:rsidP="00A03DDF">
            <w:pPr>
              <w:ind w:firstLine="0"/>
            </w:pPr>
            <w:r>
              <w:t>Brewer</w:t>
            </w:r>
          </w:p>
        </w:tc>
      </w:tr>
      <w:tr w:rsidR="00A03DDF" w:rsidRPr="00A03DDF" w14:paraId="655068CD" w14:textId="77777777" w:rsidTr="00A03DDF">
        <w:tc>
          <w:tcPr>
            <w:tcW w:w="2179" w:type="dxa"/>
            <w:shd w:val="clear" w:color="auto" w:fill="auto"/>
          </w:tcPr>
          <w:p w14:paraId="610C67C8" w14:textId="61476DEF" w:rsidR="00A03DDF" w:rsidRPr="00A03DDF" w:rsidRDefault="00A03DDF" w:rsidP="00A03DDF">
            <w:pPr>
              <w:ind w:firstLine="0"/>
            </w:pPr>
            <w:r>
              <w:t>Brittain</w:t>
            </w:r>
          </w:p>
        </w:tc>
        <w:tc>
          <w:tcPr>
            <w:tcW w:w="2179" w:type="dxa"/>
            <w:shd w:val="clear" w:color="auto" w:fill="auto"/>
          </w:tcPr>
          <w:p w14:paraId="33F654A6" w14:textId="0C5155E0" w:rsidR="00A03DDF" w:rsidRPr="00A03DDF" w:rsidRDefault="00A03DDF" w:rsidP="00A03DDF">
            <w:pPr>
              <w:ind w:firstLine="0"/>
            </w:pPr>
            <w:r>
              <w:t>Burns</w:t>
            </w:r>
          </w:p>
        </w:tc>
        <w:tc>
          <w:tcPr>
            <w:tcW w:w="2180" w:type="dxa"/>
            <w:shd w:val="clear" w:color="auto" w:fill="auto"/>
          </w:tcPr>
          <w:p w14:paraId="0C1A3ADA" w14:textId="27582301" w:rsidR="00A03DDF" w:rsidRPr="00A03DDF" w:rsidRDefault="00A03DDF" w:rsidP="00A03DDF">
            <w:pPr>
              <w:ind w:firstLine="0"/>
            </w:pPr>
            <w:r>
              <w:t>Bustos</w:t>
            </w:r>
          </w:p>
        </w:tc>
      </w:tr>
      <w:tr w:rsidR="00A03DDF" w:rsidRPr="00A03DDF" w14:paraId="07DD2974" w14:textId="77777777" w:rsidTr="00A03DDF">
        <w:tc>
          <w:tcPr>
            <w:tcW w:w="2179" w:type="dxa"/>
            <w:shd w:val="clear" w:color="auto" w:fill="auto"/>
          </w:tcPr>
          <w:p w14:paraId="58D175BC" w14:textId="7B43B2C7" w:rsidR="00A03DDF" w:rsidRPr="00A03DDF" w:rsidRDefault="00A03DDF" w:rsidP="00A03DDF">
            <w:pPr>
              <w:ind w:firstLine="0"/>
            </w:pPr>
            <w:r>
              <w:t>Calhoon</w:t>
            </w:r>
          </w:p>
        </w:tc>
        <w:tc>
          <w:tcPr>
            <w:tcW w:w="2179" w:type="dxa"/>
            <w:shd w:val="clear" w:color="auto" w:fill="auto"/>
          </w:tcPr>
          <w:p w14:paraId="769E9166" w14:textId="6F2E7F31" w:rsidR="00A03DDF" w:rsidRPr="00A03DDF" w:rsidRDefault="00A03DDF" w:rsidP="00A03DDF">
            <w:pPr>
              <w:ind w:firstLine="0"/>
            </w:pPr>
            <w:r>
              <w:t>Chapman</w:t>
            </w:r>
          </w:p>
        </w:tc>
        <w:tc>
          <w:tcPr>
            <w:tcW w:w="2180" w:type="dxa"/>
            <w:shd w:val="clear" w:color="auto" w:fill="auto"/>
          </w:tcPr>
          <w:p w14:paraId="3C3CE9AB" w14:textId="65D2613A" w:rsidR="00A03DDF" w:rsidRPr="00A03DDF" w:rsidRDefault="00A03DDF" w:rsidP="00A03DDF">
            <w:pPr>
              <w:ind w:firstLine="0"/>
            </w:pPr>
            <w:r>
              <w:t>Chumley</w:t>
            </w:r>
          </w:p>
        </w:tc>
      </w:tr>
      <w:tr w:rsidR="00A03DDF" w:rsidRPr="00A03DDF" w14:paraId="0D055732" w14:textId="77777777" w:rsidTr="00A03DDF">
        <w:tc>
          <w:tcPr>
            <w:tcW w:w="2179" w:type="dxa"/>
            <w:shd w:val="clear" w:color="auto" w:fill="auto"/>
          </w:tcPr>
          <w:p w14:paraId="4A8C02EF" w14:textId="52E8D399" w:rsidR="00A03DDF" w:rsidRPr="00A03DDF" w:rsidRDefault="00A03DDF" w:rsidP="00A03DDF">
            <w:pPr>
              <w:ind w:firstLine="0"/>
            </w:pPr>
            <w:r>
              <w:t>Collins</w:t>
            </w:r>
          </w:p>
        </w:tc>
        <w:tc>
          <w:tcPr>
            <w:tcW w:w="2179" w:type="dxa"/>
            <w:shd w:val="clear" w:color="auto" w:fill="auto"/>
          </w:tcPr>
          <w:p w14:paraId="785962B6" w14:textId="490A7324" w:rsidR="00A03DDF" w:rsidRPr="00A03DDF" w:rsidRDefault="00A03DDF" w:rsidP="00A03DDF">
            <w:pPr>
              <w:ind w:firstLine="0"/>
            </w:pPr>
            <w:r>
              <w:t>Connell</w:t>
            </w:r>
          </w:p>
        </w:tc>
        <w:tc>
          <w:tcPr>
            <w:tcW w:w="2180" w:type="dxa"/>
            <w:shd w:val="clear" w:color="auto" w:fill="auto"/>
          </w:tcPr>
          <w:p w14:paraId="182CE2CB" w14:textId="30F00EC3" w:rsidR="00A03DDF" w:rsidRPr="00A03DDF" w:rsidRDefault="00A03DDF" w:rsidP="00A03DDF">
            <w:pPr>
              <w:ind w:firstLine="0"/>
            </w:pPr>
            <w:r>
              <w:t>Crawford</w:t>
            </w:r>
          </w:p>
        </w:tc>
      </w:tr>
      <w:tr w:rsidR="00A03DDF" w:rsidRPr="00A03DDF" w14:paraId="528E78D5" w14:textId="77777777" w:rsidTr="00A03DDF">
        <w:tc>
          <w:tcPr>
            <w:tcW w:w="2179" w:type="dxa"/>
            <w:shd w:val="clear" w:color="auto" w:fill="auto"/>
          </w:tcPr>
          <w:p w14:paraId="20EEDDA7" w14:textId="04730AC9" w:rsidR="00A03DDF" w:rsidRPr="00A03DDF" w:rsidRDefault="00A03DDF" w:rsidP="00A03DDF">
            <w:pPr>
              <w:ind w:firstLine="0"/>
            </w:pPr>
            <w:r>
              <w:t>Cromer</w:t>
            </w:r>
          </w:p>
        </w:tc>
        <w:tc>
          <w:tcPr>
            <w:tcW w:w="2179" w:type="dxa"/>
            <w:shd w:val="clear" w:color="auto" w:fill="auto"/>
          </w:tcPr>
          <w:p w14:paraId="06BA03E6" w14:textId="4C71807C" w:rsidR="00A03DDF" w:rsidRPr="00A03DDF" w:rsidRDefault="00A03DDF" w:rsidP="00A03DDF">
            <w:pPr>
              <w:ind w:firstLine="0"/>
            </w:pPr>
            <w:r>
              <w:t>Davis</w:t>
            </w:r>
          </w:p>
        </w:tc>
        <w:tc>
          <w:tcPr>
            <w:tcW w:w="2180" w:type="dxa"/>
            <w:shd w:val="clear" w:color="auto" w:fill="auto"/>
          </w:tcPr>
          <w:p w14:paraId="293432D2" w14:textId="395AE91E" w:rsidR="00A03DDF" w:rsidRPr="00A03DDF" w:rsidRDefault="00A03DDF" w:rsidP="00A03DDF">
            <w:pPr>
              <w:ind w:firstLine="0"/>
            </w:pPr>
            <w:r>
              <w:t>Elliott</w:t>
            </w:r>
          </w:p>
        </w:tc>
      </w:tr>
      <w:tr w:rsidR="00A03DDF" w:rsidRPr="00A03DDF" w14:paraId="6393E867" w14:textId="77777777" w:rsidTr="00A03DDF">
        <w:tc>
          <w:tcPr>
            <w:tcW w:w="2179" w:type="dxa"/>
            <w:shd w:val="clear" w:color="auto" w:fill="auto"/>
          </w:tcPr>
          <w:p w14:paraId="3EBE555A" w14:textId="6FADF618" w:rsidR="00A03DDF" w:rsidRPr="00A03DDF" w:rsidRDefault="00A03DDF" w:rsidP="00A03DDF">
            <w:pPr>
              <w:ind w:firstLine="0"/>
            </w:pPr>
            <w:r>
              <w:t>Erickson</w:t>
            </w:r>
          </w:p>
        </w:tc>
        <w:tc>
          <w:tcPr>
            <w:tcW w:w="2179" w:type="dxa"/>
            <w:shd w:val="clear" w:color="auto" w:fill="auto"/>
          </w:tcPr>
          <w:p w14:paraId="26DD2C99" w14:textId="7FC6DA85" w:rsidR="00A03DDF" w:rsidRPr="00A03DDF" w:rsidRDefault="00A03DDF" w:rsidP="00A03DDF">
            <w:pPr>
              <w:ind w:firstLine="0"/>
            </w:pPr>
            <w:r>
              <w:t>Felder</w:t>
            </w:r>
          </w:p>
        </w:tc>
        <w:tc>
          <w:tcPr>
            <w:tcW w:w="2180" w:type="dxa"/>
            <w:shd w:val="clear" w:color="auto" w:fill="auto"/>
          </w:tcPr>
          <w:p w14:paraId="0E04A754" w14:textId="0ABA1E6D" w:rsidR="00A03DDF" w:rsidRPr="00A03DDF" w:rsidRDefault="00A03DDF" w:rsidP="00A03DDF">
            <w:pPr>
              <w:ind w:firstLine="0"/>
            </w:pPr>
            <w:r>
              <w:t>Forrest</w:t>
            </w:r>
          </w:p>
        </w:tc>
      </w:tr>
      <w:tr w:rsidR="00A03DDF" w:rsidRPr="00A03DDF" w14:paraId="08E42E14" w14:textId="77777777" w:rsidTr="00A03DDF">
        <w:tc>
          <w:tcPr>
            <w:tcW w:w="2179" w:type="dxa"/>
            <w:shd w:val="clear" w:color="auto" w:fill="auto"/>
          </w:tcPr>
          <w:p w14:paraId="3C479BAC" w14:textId="212DE3B0" w:rsidR="00A03DDF" w:rsidRPr="00A03DDF" w:rsidRDefault="00A03DDF" w:rsidP="00A03DDF">
            <w:pPr>
              <w:ind w:firstLine="0"/>
            </w:pPr>
            <w:r>
              <w:t>Gagnon</w:t>
            </w:r>
          </w:p>
        </w:tc>
        <w:tc>
          <w:tcPr>
            <w:tcW w:w="2179" w:type="dxa"/>
            <w:shd w:val="clear" w:color="auto" w:fill="auto"/>
          </w:tcPr>
          <w:p w14:paraId="222BF0AD" w14:textId="7884913B" w:rsidR="00A03DDF" w:rsidRPr="00A03DDF" w:rsidRDefault="00A03DDF" w:rsidP="00A03DDF">
            <w:pPr>
              <w:ind w:firstLine="0"/>
            </w:pPr>
            <w:r>
              <w:t>Gatch</w:t>
            </w:r>
          </w:p>
        </w:tc>
        <w:tc>
          <w:tcPr>
            <w:tcW w:w="2180" w:type="dxa"/>
            <w:shd w:val="clear" w:color="auto" w:fill="auto"/>
          </w:tcPr>
          <w:p w14:paraId="0ABCD280" w14:textId="10C46A6A" w:rsidR="00A03DDF" w:rsidRPr="00A03DDF" w:rsidRDefault="00A03DDF" w:rsidP="00A03DDF">
            <w:pPr>
              <w:ind w:firstLine="0"/>
            </w:pPr>
            <w:r>
              <w:t>Gibson</w:t>
            </w:r>
          </w:p>
        </w:tc>
      </w:tr>
      <w:tr w:rsidR="00A03DDF" w:rsidRPr="00A03DDF" w14:paraId="56255A21" w14:textId="77777777" w:rsidTr="00A03DDF">
        <w:tc>
          <w:tcPr>
            <w:tcW w:w="2179" w:type="dxa"/>
            <w:shd w:val="clear" w:color="auto" w:fill="auto"/>
          </w:tcPr>
          <w:p w14:paraId="34C863DF" w14:textId="5A332039" w:rsidR="00A03DDF" w:rsidRPr="00A03DDF" w:rsidRDefault="00A03DDF" w:rsidP="00A03DDF">
            <w:pPr>
              <w:ind w:firstLine="0"/>
            </w:pPr>
            <w:r>
              <w:t>Gilliam</w:t>
            </w:r>
          </w:p>
        </w:tc>
        <w:tc>
          <w:tcPr>
            <w:tcW w:w="2179" w:type="dxa"/>
            <w:shd w:val="clear" w:color="auto" w:fill="auto"/>
          </w:tcPr>
          <w:p w14:paraId="06AC3B1B" w14:textId="766821FD" w:rsidR="00A03DDF" w:rsidRPr="00A03DDF" w:rsidRDefault="00A03DDF" w:rsidP="00A03DDF">
            <w:pPr>
              <w:ind w:firstLine="0"/>
            </w:pPr>
            <w:r>
              <w:t>Guest</w:t>
            </w:r>
          </w:p>
        </w:tc>
        <w:tc>
          <w:tcPr>
            <w:tcW w:w="2180" w:type="dxa"/>
            <w:shd w:val="clear" w:color="auto" w:fill="auto"/>
          </w:tcPr>
          <w:p w14:paraId="18642D2A" w14:textId="13ECEDB6" w:rsidR="00A03DDF" w:rsidRPr="00A03DDF" w:rsidRDefault="00A03DDF" w:rsidP="00A03DDF">
            <w:pPr>
              <w:ind w:firstLine="0"/>
            </w:pPr>
            <w:r>
              <w:t>Guffey</w:t>
            </w:r>
          </w:p>
        </w:tc>
      </w:tr>
      <w:tr w:rsidR="00A03DDF" w:rsidRPr="00A03DDF" w14:paraId="44BB5EF0" w14:textId="77777777" w:rsidTr="00A03DDF">
        <w:tc>
          <w:tcPr>
            <w:tcW w:w="2179" w:type="dxa"/>
            <w:shd w:val="clear" w:color="auto" w:fill="auto"/>
          </w:tcPr>
          <w:p w14:paraId="71FF94D4" w14:textId="036809E8" w:rsidR="00A03DDF" w:rsidRPr="00A03DDF" w:rsidRDefault="00A03DDF" w:rsidP="00A03DDF">
            <w:pPr>
              <w:ind w:firstLine="0"/>
            </w:pPr>
            <w:r>
              <w:t>Haddon</w:t>
            </w:r>
          </w:p>
        </w:tc>
        <w:tc>
          <w:tcPr>
            <w:tcW w:w="2179" w:type="dxa"/>
            <w:shd w:val="clear" w:color="auto" w:fill="auto"/>
          </w:tcPr>
          <w:p w14:paraId="74FD77FB" w14:textId="4950B1E4" w:rsidR="00A03DDF" w:rsidRPr="00A03DDF" w:rsidRDefault="00A03DDF" w:rsidP="00A03DDF">
            <w:pPr>
              <w:ind w:firstLine="0"/>
            </w:pPr>
            <w:r>
              <w:t>Hager</w:t>
            </w:r>
          </w:p>
        </w:tc>
        <w:tc>
          <w:tcPr>
            <w:tcW w:w="2180" w:type="dxa"/>
            <w:shd w:val="clear" w:color="auto" w:fill="auto"/>
          </w:tcPr>
          <w:p w14:paraId="3AF0D8D6" w14:textId="37C562E7" w:rsidR="00A03DDF" w:rsidRPr="00A03DDF" w:rsidRDefault="00A03DDF" w:rsidP="00A03DDF">
            <w:pPr>
              <w:ind w:firstLine="0"/>
            </w:pPr>
            <w:r>
              <w:t>Hardee</w:t>
            </w:r>
          </w:p>
        </w:tc>
      </w:tr>
      <w:tr w:rsidR="00A03DDF" w:rsidRPr="00A03DDF" w14:paraId="3C8D6577" w14:textId="77777777" w:rsidTr="00A03DDF">
        <w:tc>
          <w:tcPr>
            <w:tcW w:w="2179" w:type="dxa"/>
            <w:shd w:val="clear" w:color="auto" w:fill="auto"/>
          </w:tcPr>
          <w:p w14:paraId="6335E4D1" w14:textId="2A70010D" w:rsidR="00A03DDF" w:rsidRPr="00A03DDF" w:rsidRDefault="00A03DDF" w:rsidP="00A03DDF">
            <w:pPr>
              <w:ind w:firstLine="0"/>
            </w:pPr>
            <w:r>
              <w:t>Harris</w:t>
            </w:r>
          </w:p>
        </w:tc>
        <w:tc>
          <w:tcPr>
            <w:tcW w:w="2179" w:type="dxa"/>
            <w:shd w:val="clear" w:color="auto" w:fill="auto"/>
          </w:tcPr>
          <w:p w14:paraId="259818A5" w14:textId="25E50DFD" w:rsidR="00A03DDF" w:rsidRPr="00A03DDF" w:rsidRDefault="00A03DDF" w:rsidP="00A03DDF">
            <w:pPr>
              <w:ind w:firstLine="0"/>
            </w:pPr>
            <w:r>
              <w:t>Hayes</w:t>
            </w:r>
          </w:p>
        </w:tc>
        <w:tc>
          <w:tcPr>
            <w:tcW w:w="2180" w:type="dxa"/>
            <w:shd w:val="clear" w:color="auto" w:fill="auto"/>
          </w:tcPr>
          <w:p w14:paraId="56F628F0" w14:textId="5F567A93" w:rsidR="00A03DDF" w:rsidRPr="00A03DDF" w:rsidRDefault="00A03DDF" w:rsidP="00A03DDF">
            <w:pPr>
              <w:ind w:firstLine="0"/>
            </w:pPr>
            <w:r>
              <w:t>Herbkersman</w:t>
            </w:r>
          </w:p>
        </w:tc>
      </w:tr>
      <w:tr w:rsidR="00A03DDF" w:rsidRPr="00A03DDF" w14:paraId="073775AB" w14:textId="77777777" w:rsidTr="00A03DDF">
        <w:tc>
          <w:tcPr>
            <w:tcW w:w="2179" w:type="dxa"/>
            <w:shd w:val="clear" w:color="auto" w:fill="auto"/>
          </w:tcPr>
          <w:p w14:paraId="177A5DC0" w14:textId="13A9472D" w:rsidR="00A03DDF" w:rsidRPr="00A03DDF" w:rsidRDefault="00A03DDF" w:rsidP="00A03DDF">
            <w:pPr>
              <w:ind w:firstLine="0"/>
            </w:pPr>
            <w:r>
              <w:t>Hewitt</w:t>
            </w:r>
          </w:p>
        </w:tc>
        <w:tc>
          <w:tcPr>
            <w:tcW w:w="2179" w:type="dxa"/>
            <w:shd w:val="clear" w:color="auto" w:fill="auto"/>
          </w:tcPr>
          <w:p w14:paraId="4C6B4838" w14:textId="601C40CB" w:rsidR="00A03DDF" w:rsidRPr="00A03DDF" w:rsidRDefault="00A03DDF" w:rsidP="00A03DDF">
            <w:pPr>
              <w:ind w:firstLine="0"/>
            </w:pPr>
            <w:r>
              <w:t>Hiott</w:t>
            </w:r>
          </w:p>
        </w:tc>
        <w:tc>
          <w:tcPr>
            <w:tcW w:w="2180" w:type="dxa"/>
            <w:shd w:val="clear" w:color="auto" w:fill="auto"/>
          </w:tcPr>
          <w:p w14:paraId="4ABE7265" w14:textId="36EE9579" w:rsidR="00A03DDF" w:rsidRPr="00A03DDF" w:rsidRDefault="00A03DDF" w:rsidP="00A03DDF">
            <w:pPr>
              <w:ind w:firstLine="0"/>
            </w:pPr>
            <w:r>
              <w:t>Hyde</w:t>
            </w:r>
          </w:p>
        </w:tc>
      </w:tr>
      <w:tr w:rsidR="00A03DDF" w:rsidRPr="00A03DDF" w14:paraId="5EBC8C23" w14:textId="77777777" w:rsidTr="00A03DDF">
        <w:tc>
          <w:tcPr>
            <w:tcW w:w="2179" w:type="dxa"/>
            <w:shd w:val="clear" w:color="auto" w:fill="auto"/>
          </w:tcPr>
          <w:p w14:paraId="75A9E6F4" w14:textId="79E901BE" w:rsidR="00A03DDF" w:rsidRPr="00A03DDF" w:rsidRDefault="00A03DDF" w:rsidP="00A03DDF">
            <w:pPr>
              <w:ind w:firstLine="0"/>
            </w:pPr>
            <w:r>
              <w:t>S. Jones</w:t>
            </w:r>
          </w:p>
        </w:tc>
        <w:tc>
          <w:tcPr>
            <w:tcW w:w="2179" w:type="dxa"/>
            <w:shd w:val="clear" w:color="auto" w:fill="auto"/>
          </w:tcPr>
          <w:p w14:paraId="120E0392" w14:textId="7AF4DE77" w:rsidR="00A03DDF" w:rsidRPr="00A03DDF" w:rsidRDefault="00A03DDF" w:rsidP="00A03DDF">
            <w:pPr>
              <w:ind w:firstLine="0"/>
            </w:pPr>
            <w:r>
              <w:t>Jordan</w:t>
            </w:r>
          </w:p>
        </w:tc>
        <w:tc>
          <w:tcPr>
            <w:tcW w:w="2180" w:type="dxa"/>
            <w:shd w:val="clear" w:color="auto" w:fill="auto"/>
          </w:tcPr>
          <w:p w14:paraId="3EABC54A" w14:textId="1F077298" w:rsidR="00A03DDF" w:rsidRPr="00A03DDF" w:rsidRDefault="00A03DDF" w:rsidP="00A03DDF">
            <w:pPr>
              <w:ind w:firstLine="0"/>
            </w:pPr>
            <w:r>
              <w:t>Kilmartin</w:t>
            </w:r>
          </w:p>
        </w:tc>
      </w:tr>
      <w:tr w:rsidR="00A03DDF" w:rsidRPr="00A03DDF" w14:paraId="5560AD06" w14:textId="77777777" w:rsidTr="00A03DDF">
        <w:tc>
          <w:tcPr>
            <w:tcW w:w="2179" w:type="dxa"/>
            <w:shd w:val="clear" w:color="auto" w:fill="auto"/>
          </w:tcPr>
          <w:p w14:paraId="0258F5E8" w14:textId="7BC3F254" w:rsidR="00A03DDF" w:rsidRPr="00A03DDF" w:rsidRDefault="00A03DDF" w:rsidP="00A03DDF">
            <w:pPr>
              <w:ind w:firstLine="0"/>
            </w:pPr>
            <w:r>
              <w:t>Landing</w:t>
            </w:r>
          </w:p>
        </w:tc>
        <w:tc>
          <w:tcPr>
            <w:tcW w:w="2179" w:type="dxa"/>
            <w:shd w:val="clear" w:color="auto" w:fill="auto"/>
          </w:tcPr>
          <w:p w14:paraId="29DE7AEE" w14:textId="27347ACD" w:rsidR="00A03DDF" w:rsidRPr="00A03DDF" w:rsidRDefault="00A03DDF" w:rsidP="00A03DDF">
            <w:pPr>
              <w:ind w:firstLine="0"/>
            </w:pPr>
            <w:r>
              <w:t>Lawson</w:t>
            </w:r>
          </w:p>
        </w:tc>
        <w:tc>
          <w:tcPr>
            <w:tcW w:w="2180" w:type="dxa"/>
            <w:shd w:val="clear" w:color="auto" w:fill="auto"/>
          </w:tcPr>
          <w:p w14:paraId="571ED866" w14:textId="2357CEBC" w:rsidR="00A03DDF" w:rsidRPr="00A03DDF" w:rsidRDefault="00A03DDF" w:rsidP="00A03DDF">
            <w:pPr>
              <w:ind w:firstLine="0"/>
            </w:pPr>
            <w:r>
              <w:t>Leber</w:t>
            </w:r>
          </w:p>
        </w:tc>
      </w:tr>
      <w:tr w:rsidR="00A03DDF" w:rsidRPr="00A03DDF" w14:paraId="3DB35DE6" w14:textId="77777777" w:rsidTr="00A03DDF">
        <w:tc>
          <w:tcPr>
            <w:tcW w:w="2179" w:type="dxa"/>
            <w:shd w:val="clear" w:color="auto" w:fill="auto"/>
          </w:tcPr>
          <w:p w14:paraId="78DAB590" w14:textId="7AA2C7FA" w:rsidR="00A03DDF" w:rsidRPr="00A03DDF" w:rsidRDefault="00A03DDF" w:rsidP="00A03DDF">
            <w:pPr>
              <w:ind w:firstLine="0"/>
            </w:pPr>
            <w:r>
              <w:t>Ligon</w:t>
            </w:r>
          </w:p>
        </w:tc>
        <w:tc>
          <w:tcPr>
            <w:tcW w:w="2179" w:type="dxa"/>
            <w:shd w:val="clear" w:color="auto" w:fill="auto"/>
          </w:tcPr>
          <w:p w14:paraId="79745536" w14:textId="51DEBF2D" w:rsidR="00A03DDF" w:rsidRPr="00A03DDF" w:rsidRDefault="00A03DDF" w:rsidP="00A03DDF">
            <w:pPr>
              <w:ind w:firstLine="0"/>
            </w:pPr>
            <w:r>
              <w:t>Long</w:t>
            </w:r>
          </w:p>
        </w:tc>
        <w:tc>
          <w:tcPr>
            <w:tcW w:w="2180" w:type="dxa"/>
            <w:shd w:val="clear" w:color="auto" w:fill="auto"/>
          </w:tcPr>
          <w:p w14:paraId="7EF5FB37" w14:textId="6958F6D7" w:rsidR="00A03DDF" w:rsidRPr="00A03DDF" w:rsidRDefault="00A03DDF" w:rsidP="00A03DDF">
            <w:pPr>
              <w:ind w:firstLine="0"/>
            </w:pPr>
            <w:r>
              <w:t>Lowe</w:t>
            </w:r>
          </w:p>
        </w:tc>
      </w:tr>
      <w:tr w:rsidR="00A03DDF" w:rsidRPr="00A03DDF" w14:paraId="113F0C00" w14:textId="77777777" w:rsidTr="00A03DDF">
        <w:tc>
          <w:tcPr>
            <w:tcW w:w="2179" w:type="dxa"/>
            <w:shd w:val="clear" w:color="auto" w:fill="auto"/>
          </w:tcPr>
          <w:p w14:paraId="25261035" w14:textId="1502799D" w:rsidR="00A03DDF" w:rsidRPr="00A03DDF" w:rsidRDefault="00A03DDF" w:rsidP="00A03DDF">
            <w:pPr>
              <w:ind w:firstLine="0"/>
            </w:pPr>
            <w:r>
              <w:t>Magnuson</w:t>
            </w:r>
          </w:p>
        </w:tc>
        <w:tc>
          <w:tcPr>
            <w:tcW w:w="2179" w:type="dxa"/>
            <w:shd w:val="clear" w:color="auto" w:fill="auto"/>
          </w:tcPr>
          <w:p w14:paraId="404877F4" w14:textId="1B0037E8" w:rsidR="00A03DDF" w:rsidRPr="00A03DDF" w:rsidRDefault="00A03DDF" w:rsidP="00A03DDF">
            <w:pPr>
              <w:ind w:firstLine="0"/>
            </w:pPr>
            <w:r>
              <w:t>May</w:t>
            </w:r>
          </w:p>
        </w:tc>
        <w:tc>
          <w:tcPr>
            <w:tcW w:w="2180" w:type="dxa"/>
            <w:shd w:val="clear" w:color="auto" w:fill="auto"/>
          </w:tcPr>
          <w:p w14:paraId="372E960C" w14:textId="726D77C6" w:rsidR="00A03DDF" w:rsidRPr="00A03DDF" w:rsidRDefault="00A03DDF" w:rsidP="00A03DDF">
            <w:pPr>
              <w:ind w:firstLine="0"/>
            </w:pPr>
            <w:r>
              <w:t>McCabe</w:t>
            </w:r>
          </w:p>
        </w:tc>
      </w:tr>
      <w:tr w:rsidR="00A03DDF" w:rsidRPr="00A03DDF" w14:paraId="2761A527" w14:textId="77777777" w:rsidTr="00A03DDF">
        <w:tc>
          <w:tcPr>
            <w:tcW w:w="2179" w:type="dxa"/>
            <w:shd w:val="clear" w:color="auto" w:fill="auto"/>
          </w:tcPr>
          <w:p w14:paraId="3ABC13F9" w14:textId="6C98E57B" w:rsidR="00A03DDF" w:rsidRPr="00A03DDF" w:rsidRDefault="00A03DDF" w:rsidP="00A03DDF">
            <w:pPr>
              <w:ind w:firstLine="0"/>
            </w:pPr>
            <w:r>
              <w:t>McCravy</w:t>
            </w:r>
          </w:p>
        </w:tc>
        <w:tc>
          <w:tcPr>
            <w:tcW w:w="2179" w:type="dxa"/>
            <w:shd w:val="clear" w:color="auto" w:fill="auto"/>
          </w:tcPr>
          <w:p w14:paraId="5C57053B" w14:textId="40A897F2" w:rsidR="00A03DDF" w:rsidRPr="00A03DDF" w:rsidRDefault="00A03DDF" w:rsidP="00A03DDF">
            <w:pPr>
              <w:ind w:firstLine="0"/>
            </w:pPr>
            <w:r>
              <w:t>McGinnis</w:t>
            </w:r>
          </w:p>
        </w:tc>
        <w:tc>
          <w:tcPr>
            <w:tcW w:w="2180" w:type="dxa"/>
            <w:shd w:val="clear" w:color="auto" w:fill="auto"/>
          </w:tcPr>
          <w:p w14:paraId="1170971B" w14:textId="1ED9E6EC" w:rsidR="00A03DDF" w:rsidRPr="00A03DDF" w:rsidRDefault="00A03DDF" w:rsidP="00A03DDF">
            <w:pPr>
              <w:ind w:firstLine="0"/>
            </w:pPr>
            <w:r>
              <w:t>Mitchell</w:t>
            </w:r>
          </w:p>
        </w:tc>
      </w:tr>
      <w:tr w:rsidR="00A03DDF" w:rsidRPr="00A03DDF" w14:paraId="12D09FCE" w14:textId="77777777" w:rsidTr="00A03DDF">
        <w:tc>
          <w:tcPr>
            <w:tcW w:w="2179" w:type="dxa"/>
            <w:shd w:val="clear" w:color="auto" w:fill="auto"/>
          </w:tcPr>
          <w:p w14:paraId="68098170" w14:textId="287CB491" w:rsidR="00A03DDF" w:rsidRPr="00A03DDF" w:rsidRDefault="00A03DDF" w:rsidP="00A03DDF">
            <w:pPr>
              <w:ind w:firstLine="0"/>
            </w:pPr>
            <w:r>
              <w:t>T. Moore</w:t>
            </w:r>
          </w:p>
        </w:tc>
        <w:tc>
          <w:tcPr>
            <w:tcW w:w="2179" w:type="dxa"/>
            <w:shd w:val="clear" w:color="auto" w:fill="auto"/>
          </w:tcPr>
          <w:p w14:paraId="4FB78F56" w14:textId="5327E76E" w:rsidR="00A03DDF" w:rsidRPr="00A03DDF" w:rsidRDefault="00A03DDF" w:rsidP="00A03DDF">
            <w:pPr>
              <w:ind w:firstLine="0"/>
            </w:pPr>
            <w:r>
              <w:t>A. M. Morgan</w:t>
            </w:r>
          </w:p>
        </w:tc>
        <w:tc>
          <w:tcPr>
            <w:tcW w:w="2180" w:type="dxa"/>
            <w:shd w:val="clear" w:color="auto" w:fill="auto"/>
          </w:tcPr>
          <w:p w14:paraId="5002B46D" w14:textId="3CE64F1D" w:rsidR="00A03DDF" w:rsidRPr="00A03DDF" w:rsidRDefault="00A03DDF" w:rsidP="00A03DDF">
            <w:pPr>
              <w:ind w:firstLine="0"/>
            </w:pPr>
            <w:r>
              <w:t>T. A. Morgan</w:t>
            </w:r>
          </w:p>
        </w:tc>
      </w:tr>
      <w:tr w:rsidR="00A03DDF" w:rsidRPr="00A03DDF" w14:paraId="53998D05" w14:textId="77777777" w:rsidTr="00A03DDF">
        <w:tc>
          <w:tcPr>
            <w:tcW w:w="2179" w:type="dxa"/>
            <w:shd w:val="clear" w:color="auto" w:fill="auto"/>
          </w:tcPr>
          <w:p w14:paraId="688F4C05" w14:textId="6A75D171" w:rsidR="00A03DDF" w:rsidRPr="00A03DDF" w:rsidRDefault="00A03DDF" w:rsidP="00A03DDF">
            <w:pPr>
              <w:ind w:firstLine="0"/>
            </w:pPr>
            <w:r>
              <w:t>Moss</w:t>
            </w:r>
          </w:p>
        </w:tc>
        <w:tc>
          <w:tcPr>
            <w:tcW w:w="2179" w:type="dxa"/>
            <w:shd w:val="clear" w:color="auto" w:fill="auto"/>
          </w:tcPr>
          <w:p w14:paraId="5C643FC5" w14:textId="44F0C7F3" w:rsidR="00A03DDF" w:rsidRPr="00A03DDF" w:rsidRDefault="00A03DDF" w:rsidP="00A03DDF">
            <w:pPr>
              <w:ind w:firstLine="0"/>
            </w:pPr>
            <w:r>
              <w:t>Murphy</w:t>
            </w:r>
          </w:p>
        </w:tc>
        <w:tc>
          <w:tcPr>
            <w:tcW w:w="2180" w:type="dxa"/>
            <w:shd w:val="clear" w:color="auto" w:fill="auto"/>
          </w:tcPr>
          <w:p w14:paraId="0CEF4E3F" w14:textId="64337E55" w:rsidR="00A03DDF" w:rsidRPr="00A03DDF" w:rsidRDefault="00A03DDF" w:rsidP="00A03DDF">
            <w:pPr>
              <w:ind w:firstLine="0"/>
            </w:pPr>
            <w:r>
              <w:t>Neese</w:t>
            </w:r>
          </w:p>
        </w:tc>
      </w:tr>
      <w:tr w:rsidR="00A03DDF" w:rsidRPr="00A03DDF" w14:paraId="456E1A81" w14:textId="77777777" w:rsidTr="00A03DDF">
        <w:tc>
          <w:tcPr>
            <w:tcW w:w="2179" w:type="dxa"/>
            <w:shd w:val="clear" w:color="auto" w:fill="auto"/>
          </w:tcPr>
          <w:p w14:paraId="44C3D341" w14:textId="2682608B" w:rsidR="00A03DDF" w:rsidRPr="00A03DDF" w:rsidRDefault="00A03DDF" w:rsidP="00A03DDF">
            <w:pPr>
              <w:ind w:firstLine="0"/>
            </w:pPr>
            <w:r>
              <w:t>B. Newton</w:t>
            </w:r>
          </w:p>
        </w:tc>
        <w:tc>
          <w:tcPr>
            <w:tcW w:w="2179" w:type="dxa"/>
            <w:shd w:val="clear" w:color="auto" w:fill="auto"/>
          </w:tcPr>
          <w:p w14:paraId="278C47AC" w14:textId="72BE69EB" w:rsidR="00A03DDF" w:rsidRPr="00A03DDF" w:rsidRDefault="00A03DDF" w:rsidP="00A03DDF">
            <w:pPr>
              <w:ind w:firstLine="0"/>
            </w:pPr>
            <w:r>
              <w:t>W. Newton</w:t>
            </w:r>
          </w:p>
        </w:tc>
        <w:tc>
          <w:tcPr>
            <w:tcW w:w="2180" w:type="dxa"/>
            <w:shd w:val="clear" w:color="auto" w:fill="auto"/>
          </w:tcPr>
          <w:p w14:paraId="4BA649E8" w14:textId="0DF249C5" w:rsidR="00A03DDF" w:rsidRPr="00A03DDF" w:rsidRDefault="00A03DDF" w:rsidP="00A03DDF">
            <w:pPr>
              <w:ind w:firstLine="0"/>
            </w:pPr>
            <w:r>
              <w:t>Nutt</w:t>
            </w:r>
          </w:p>
        </w:tc>
      </w:tr>
      <w:tr w:rsidR="00A03DDF" w:rsidRPr="00A03DDF" w14:paraId="007FB4A7" w14:textId="77777777" w:rsidTr="00A03DDF">
        <w:tc>
          <w:tcPr>
            <w:tcW w:w="2179" w:type="dxa"/>
            <w:shd w:val="clear" w:color="auto" w:fill="auto"/>
          </w:tcPr>
          <w:p w14:paraId="2BFB9CCF" w14:textId="2304C589" w:rsidR="00A03DDF" w:rsidRPr="00A03DDF" w:rsidRDefault="00A03DDF" w:rsidP="00A03DDF">
            <w:pPr>
              <w:ind w:firstLine="0"/>
            </w:pPr>
            <w:r>
              <w:t>O'Neal</w:t>
            </w:r>
          </w:p>
        </w:tc>
        <w:tc>
          <w:tcPr>
            <w:tcW w:w="2179" w:type="dxa"/>
            <w:shd w:val="clear" w:color="auto" w:fill="auto"/>
          </w:tcPr>
          <w:p w14:paraId="6EBB71C9" w14:textId="091AF0BD" w:rsidR="00A03DDF" w:rsidRPr="00A03DDF" w:rsidRDefault="00A03DDF" w:rsidP="00A03DDF">
            <w:pPr>
              <w:ind w:firstLine="0"/>
            </w:pPr>
            <w:r>
              <w:t>Oremus</w:t>
            </w:r>
          </w:p>
        </w:tc>
        <w:tc>
          <w:tcPr>
            <w:tcW w:w="2180" w:type="dxa"/>
            <w:shd w:val="clear" w:color="auto" w:fill="auto"/>
          </w:tcPr>
          <w:p w14:paraId="28091BE4" w14:textId="69923F93" w:rsidR="00A03DDF" w:rsidRPr="00A03DDF" w:rsidRDefault="00A03DDF" w:rsidP="00A03DDF">
            <w:pPr>
              <w:ind w:firstLine="0"/>
            </w:pPr>
            <w:r>
              <w:t>Pace</w:t>
            </w:r>
          </w:p>
        </w:tc>
      </w:tr>
      <w:tr w:rsidR="00A03DDF" w:rsidRPr="00A03DDF" w14:paraId="13556BC1" w14:textId="77777777" w:rsidTr="00A03DDF">
        <w:tc>
          <w:tcPr>
            <w:tcW w:w="2179" w:type="dxa"/>
            <w:shd w:val="clear" w:color="auto" w:fill="auto"/>
          </w:tcPr>
          <w:p w14:paraId="3E420E56" w14:textId="2A9DDE18" w:rsidR="00A03DDF" w:rsidRPr="00A03DDF" w:rsidRDefault="00A03DDF" w:rsidP="00A03DDF">
            <w:pPr>
              <w:ind w:firstLine="0"/>
            </w:pPr>
            <w:r>
              <w:t>Pedalino</w:t>
            </w:r>
          </w:p>
        </w:tc>
        <w:tc>
          <w:tcPr>
            <w:tcW w:w="2179" w:type="dxa"/>
            <w:shd w:val="clear" w:color="auto" w:fill="auto"/>
          </w:tcPr>
          <w:p w14:paraId="072CBE68" w14:textId="055E0395" w:rsidR="00A03DDF" w:rsidRPr="00A03DDF" w:rsidRDefault="00A03DDF" w:rsidP="00A03DDF">
            <w:pPr>
              <w:ind w:firstLine="0"/>
            </w:pPr>
            <w:r>
              <w:t>Pope</w:t>
            </w:r>
          </w:p>
        </w:tc>
        <w:tc>
          <w:tcPr>
            <w:tcW w:w="2180" w:type="dxa"/>
            <w:shd w:val="clear" w:color="auto" w:fill="auto"/>
          </w:tcPr>
          <w:p w14:paraId="5A914D75" w14:textId="02BC1BD6" w:rsidR="00A03DDF" w:rsidRPr="00A03DDF" w:rsidRDefault="00A03DDF" w:rsidP="00A03DDF">
            <w:pPr>
              <w:ind w:firstLine="0"/>
            </w:pPr>
            <w:r>
              <w:t>Robbins</w:t>
            </w:r>
          </w:p>
        </w:tc>
      </w:tr>
      <w:tr w:rsidR="00A03DDF" w:rsidRPr="00A03DDF" w14:paraId="435C875A" w14:textId="77777777" w:rsidTr="00A03DDF">
        <w:tc>
          <w:tcPr>
            <w:tcW w:w="2179" w:type="dxa"/>
            <w:shd w:val="clear" w:color="auto" w:fill="auto"/>
          </w:tcPr>
          <w:p w14:paraId="4F139451" w14:textId="058496C5" w:rsidR="00A03DDF" w:rsidRPr="00A03DDF" w:rsidRDefault="00A03DDF" w:rsidP="00A03DDF">
            <w:pPr>
              <w:ind w:firstLine="0"/>
            </w:pPr>
            <w:r>
              <w:t>Sandifer</w:t>
            </w:r>
          </w:p>
        </w:tc>
        <w:tc>
          <w:tcPr>
            <w:tcW w:w="2179" w:type="dxa"/>
            <w:shd w:val="clear" w:color="auto" w:fill="auto"/>
          </w:tcPr>
          <w:p w14:paraId="3D2DD306" w14:textId="4A98B59F" w:rsidR="00A03DDF" w:rsidRPr="00A03DDF" w:rsidRDefault="00A03DDF" w:rsidP="00A03DDF">
            <w:pPr>
              <w:ind w:firstLine="0"/>
            </w:pPr>
            <w:r>
              <w:t>Schuessler</w:t>
            </w:r>
          </w:p>
        </w:tc>
        <w:tc>
          <w:tcPr>
            <w:tcW w:w="2180" w:type="dxa"/>
            <w:shd w:val="clear" w:color="auto" w:fill="auto"/>
          </w:tcPr>
          <w:p w14:paraId="220560BA" w14:textId="5F7C6C1E" w:rsidR="00A03DDF" w:rsidRPr="00A03DDF" w:rsidRDefault="00A03DDF" w:rsidP="00A03DDF">
            <w:pPr>
              <w:ind w:firstLine="0"/>
            </w:pPr>
            <w:r>
              <w:t>G. M. Smith</w:t>
            </w:r>
          </w:p>
        </w:tc>
      </w:tr>
      <w:tr w:rsidR="00A03DDF" w:rsidRPr="00A03DDF" w14:paraId="5CDC0C7E" w14:textId="77777777" w:rsidTr="00A03DDF">
        <w:tc>
          <w:tcPr>
            <w:tcW w:w="2179" w:type="dxa"/>
            <w:shd w:val="clear" w:color="auto" w:fill="auto"/>
          </w:tcPr>
          <w:p w14:paraId="4FC161FC" w14:textId="434CA3E0" w:rsidR="00A03DDF" w:rsidRPr="00A03DDF" w:rsidRDefault="00A03DDF" w:rsidP="00A03DDF">
            <w:pPr>
              <w:ind w:firstLine="0"/>
            </w:pPr>
            <w:r>
              <w:t>M. M. Smith</w:t>
            </w:r>
          </w:p>
        </w:tc>
        <w:tc>
          <w:tcPr>
            <w:tcW w:w="2179" w:type="dxa"/>
            <w:shd w:val="clear" w:color="auto" w:fill="auto"/>
          </w:tcPr>
          <w:p w14:paraId="48D8D5AA" w14:textId="6E378E35" w:rsidR="00A03DDF" w:rsidRPr="00A03DDF" w:rsidRDefault="00A03DDF" w:rsidP="00A03DDF">
            <w:pPr>
              <w:ind w:firstLine="0"/>
            </w:pPr>
            <w:r>
              <w:t>Taylor</w:t>
            </w:r>
          </w:p>
        </w:tc>
        <w:tc>
          <w:tcPr>
            <w:tcW w:w="2180" w:type="dxa"/>
            <w:shd w:val="clear" w:color="auto" w:fill="auto"/>
          </w:tcPr>
          <w:p w14:paraId="4189C1C9" w14:textId="64576C2E" w:rsidR="00A03DDF" w:rsidRPr="00A03DDF" w:rsidRDefault="00A03DDF" w:rsidP="00A03DDF">
            <w:pPr>
              <w:ind w:firstLine="0"/>
            </w:pPr>
            <w:r>
              <w:t>Trantham</w:t>
            </w:r>
          </w:p>
        </w:tc>
      </w:tr>
      <w:tr w:rsidR="00A03DDF" w:rsidRPr="00A03DDF" w14:paraId="09C48DCD" w14:textId="77777777" w:rsidTr="00A03DDF">
        <w:tc>
          <w:tcPr>
            <w:tcW w:w="2179" w:type="dxa"/>
            <w:shd w:val="clear" w:color="auto" w:fill="auto"/>
          </w:tcPr>
          <w:p w14:paraId="00D81AC3" w14:textId="08DE1454" w:rsidR="00A03DDF" w:rsidRPr="00A03DDF" w:rsidRDefault="00A03DDF" w:rsidP="00A03DDF">
            <w:pPr>
              <w:keepNext/>
              <w:ind w:firstLine="0"/>
            </w:pPr>
            <w:r>
              <w:t>Vaughan</w:t>
            </w:r>
          </w:p>
        </w:tc>
        <w:tc>
          <w:tcPr>
            <w:tcW w:w="2179" w:type="dxa"/>
            <w:shd w:val="clear" w:color="auto" w:fill="auto"/>
          </w:tcPr>
          <w:p w14:paraId="7D876E46" w14:textId="4ABE9868" w:rsidR="00A03DDF" w:rsidRPr="00A03DDF" w:rsidRDefault="00A03DDF" w:rsidP="00A03DDF">
            <w:pPr>
              <w:keepNext/>
              <w:ind w:firstLine="0"/>
            </w:pPr>
            <w:r>
              <w:t>West</w:t>
            </w:r>
          </w:p>
        </w:tc>
        <w:tc>
          <w:tcPr>
            <w:tcW w:w="2180" w:type="dxa"/>
            <w:shd w:val="clear" w:color="auto" w:fill="auto"/>
          </w:tcPr>
          <w:p w14:paraId="4F9E5F8D" w14:textId="0CE9A8F9" w:rsidR="00A03DDF" w:rsidRPr="00A03DDF" w:rsidRDefault="00A03DDF" w:rsidP="00A03DDF">
            <w:pPr>
              <w:keepNext/>
              <w:ind w:firstLine="0"/>
            </w:pPr>
            <w:r>
              <w:t>White</w:t>
            </w:r>
          </w:p>
        </w:tc>
      </w:tr>
      <w:tr w:rsidR="00A03DDF" w:rsidRPr="00A03DDF" w14:paraId="6268553F" w14:textId="77777777" w:rsidTr="00A03DDF">
        <w:tc>
          <w:tcPr>
            <w:tcW w:w="2179" w:type="dxa"/>
            <w:shd w:val="clear" w:color="auto" w:fill="auto"/>
          </w:tcPr>
          <w:p w14:paraId="5480A253" w14:textId="7B040E1A" w:rsidR="00A03DDF" w:rsidRPr="00A03DDF" w:rsidRDefault="00A03DDF" w:rsidP="00A03DDF">
            <w:pPr>
              <w:keepNext/>
              <w:ind w:firstLine="0"/>
            </w:pPr>
            <w:r>
              <w:t>Whitmire</w:t>
            </w:r>
          </w:p>
        </w:tc>
        <w:tc>
          <w:tcPr>
            <w:tcW w:w="2179" w:type="dxa"/>
            <w:shd w:val="clear" w:color="auto" w:fill="auto"/>
          </w:tcPr>
          <w:p w14:paraId="65E03479" w14:textId="659DFDBE" w:rsidR="00A03DDF" w:rsidRPr="00A03DDF" w:rsidRDefault="00A03DDF" w:rsidP="00A03DDF">
            <w:pPr>
              <w:keepNext/>
              <w:ind w:firstLine="0"/>
            </w:pPr>
            <w:r>
              <w:t>Willis</w:t>
            </w:r>
          </w:p>
        </w:tc>
        <w:tc>
          <w:tcPr>
            <w:tcW w:w="2180" w:type="dxa"/>
            <w:shd w:val="clear" w:color="auto" w:fill="auto"/>
          </w:tcPr>
          <w:p w14:paraId="6549FC7E" w14:textId="791C5D6D" w:rsidR="00A03DDF" w:rsidRPr="00A03DDF" w:rsidRDefault="00A03DDF" w:rsidP="00A03DDF">
            <w:pPr>
              <w:keepNext/>
              <w:ind w:firstLine="0"/>
            </w:pPr>
            <w:r>
              <w:t>Wooten</w:t>
            </w:r>
          </w:p>
        </w:tc>
      </w:tr>
    </w:tbl>
    <w:p w14:paraId="3B4E0590" w14:textId="77777777" w:rsidR="00A03DDF" w:rsidRDefault="00A03DDF" w:rsidP="00A03DDF"/>
    <w:p w14:paraId="4A1B7CA9" w14:textId="3B38297F" w:rsidR="00A03DDF" w:rsidRDefault="00A03DDF" w:rsidP="00A03DDF">
      <w:pPr>
        <w:jc w:val="center"/>
        <w:rPr>
          <w:b/>
        </w:rPr>
      </w:pPr>
      <w:r w:rsidRPr="00A03DDF">
        <w:rPr>
          <w:b/>
        </w:rPr>
        <w:t>Total--78</w:t>
      </w:r>
    </w:p>
    <w:p w14:paraId="3F396318" w14:textId="77777777" w:rsidR="00A03DDF" w:rsidRDefault="00A03DDF" w:rsidP="00A03DDF">
      <w:pPr>
        <w:jc w:val="center"/>
        <w:rPr>
          <w:b/>
        </w:rPr>
      </w:pPr>
    </w:p>
    <w:p w14:paraId="26D82DD4"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3DEF43B4" w14:textId="77777777" w:rsidTr="00A03DDF">
        <w:tc>
          <w:tcPr>
            <w:tcW w:w="2179" w:type="dxa"/>
            <w:shd w:val="clear" w:color="auto" w:fill="auto"/>
          </w:tcPr>
          <w:p w14:paraId="6078D1D5" w14:textId="5A03078E" w:rsidR="00A03DDF" w:rsidRPr="00A03DDF" w:rsidRDefault="00A03DDF" w:rsidP="00A03DDF">
            <w:pPr>
              <w:keepNext/>
              <w:ind w:firstLine="0"/>
            </w:pPr>
            <w:r>
              <w:t>Anderson</w:t>
            </w:r>
          </w:p>
        </w:tc>
        <w:tc>
          <w:tcPr>
            <w:tcW w:w="2179" w:type="dxa"/>
            <w:shd w:val="clear" w:color="auto" w:fill="auto"/>
          </w:tcPr>
          <w:p w14:paraId="1616B5BE" w14:textId="4145AD66" w:rsidR="00A03DDF" w:rsidRPr="00A03DDF" w:rsidRDefault="00A03DDF" w:rsidP="00A03DDF">
            <w:pPr>
              <w:keepNext/>
              <w:ind w:firstLine="0"/>
            </w:pPr>
            <w:r>
              <w:t>Atkinson</w:t>
            </w:r>
          </w:p>
        </w:tc>
        <w:tc>
          <w:tcPr>
            <w:tcW w:w="2180" w:type="dxa"/>
            <w:shd w:val="clear" w:color="auto" w:fill="auto"/>
          </w:tcPr>
          <w:p w14:paraId="0046F9F1" w14:textId="291A0197" w:rsidR="00A03DDF" w:rsidRPr="00A03DDF" w:rsidRDefault="00A03DDF" w:rsidP="00A03DDF">
            <w:pPr>
              <w:keepNext/>
              <w:ind w:firstLine="0"/>
            </w:pPr>
            <w:r>
              <w:t>Bamberg</w:t>
            </w:r>
          </w:p>
        </w:tc>
      </w:tr>
      <w:tr w:rsidR="00A03DDF" w:rsidRPr="00A03DDF" w14:paraId="498EA1FB" w14:textId="77777777" w:rsidTr="00A03DDF">
        <w:tc>
          <w:tcPr>
            <w:tcW w:w="2179" w:type="dxa"/>
            <w:shd w:val="clear" w:color="auto" w:fill="auto"/>
          </w:tcPr>
          <w:p w14:paraId="1F05303A" w14:textId="65BBC808" w:rsidR="00A03DDF" w:rsidRPr="00A03DDF" w:rsidRDefault="00A03DDF" w:rsidP="00A03DDF">
            <w:pPr>
              <w:ind w:firstLine="0"/>
            </w:pPr>
            <w:r>
              <w:t>Bauer</w:t>
            </w:r>
          </w:p>
        </w:tc>
        <w:tc>
          <w:tcPr>
            <w:tcW w:w="2179" w:type="dxa"/>
            <w:shd w:val="clear" w:color="auto" w:fill="auto"/>
          </w:tcPr>
          <w:p w14:paraId="2517EF26" w14:textId="6FF5D45D" w:rsidR="00A03DDF" w:rsidRPr="00A03DDF" w:rsidRDefault="00A03DDF" w:rsidP="00A03DDF">
            <w:pPr>
              <w:ind w:firstLine="0"/>
            </w:pPr>
            <w:r>
              <w:t>Bernstein</w:t>
            </w:r>
          </w:p>
        </w:tc>
        <w:tc>
          <w:tcPr>
            <w:tcW w:w="2180" w:type="dxa"/>
            <w:shd w:val="clear" w:color="auto" w:fill="auto"/>
          </w:tcPr>
          <w:p w14:paraId="223E429F" w14:textId="44E0DE7C" w:rsidR="00A03DDF" w:rsidRPr="00A03DDF" w:rsidRDefault="00A03DDF" w:rsidP="00A03DDF">
            <w:pPr>
              <w:ind w:firstLine="0"/>
            </w:pPr>
            <w:r>
              <w:t>Clyburn</w:t>
            </w:r>
          </w:p>
        </w:tc>
      </w:tr>
      <w:tr w:rsidR="00A03DDF" w:rsidRPr="00A03DDF" w14:paraId="5260C07E" w14:textId="77777777" w:rsidTr="00A03DDF">
        <w:tc>
          <w:tcPr>
            <w:tcW w:w="2179" w:type="dxa"/>
            <w:shd w:val="clear" w:color="auto" w:fill="auto"/>
          </w:tcPr>
          <w:p w14:paraId="7FE8FA50" w14:textId="01C407B4" w:rsidR="00A03DDF" w:rsidRPr="00A03DDF" w:rsidRDefault="00A03DDF" w:rsidP="00A03DDF">
            <w:pPr>
              <w:ind w:firstLine="0"/>
            </w:pPr>
            <w:r>
              <w:t>Cobb-Hunter</w:t>
            </w:r>
          </w:p>
        </w:tc>
        <w:tc>
          <w:tcPr>
            <w:tcW w:w="2179" w:type="dxa"/>
            <w:shd w:val="clear" w:color="auto" w:fill="auto"/>
          </w:tcPr>
          <w:p w14:paraId="27D7D0FD" w14:textId="586830E6" w:rsidR="00A03DDF" w:rsidRPr="00A03DDF" w:rsidRDefault="00A03DDF" w:rsidP="00A03DDF">
            <w:pPr>
              <w:ind w:firstLine="0"/>
            </w:pPr>
            <w:r>
              <w:t>Dillard</w:t>
            </w:r>
          </w:p>
        </w:tc>
        <w:tc>
          <w:tcPr>
            <w:tcW w:w="2180" w:type="dxa"/>
            <w:shd w:val="clear" w:color="auto" w:fill="auto"/>
          </w:tcPr>
          <w:p w14:paraId="1D79528E" w14:textId="3028BD5A" w:rsidR="00A03DDF" w:rsidRPr="00A03DDF" w:rsidRDefault="00A03DDF" w:rsidP="00A03DDF">
            <w:pPr>
              <w:ind w:firstLine="0"/>
            </w:pPr>
            <w:r>
              <w:t>Garvin</w:t>
            </w:r>
          </w:p>
        </w:tc>
      </w:tr>
      <w:tr w:rsidR="00A03DDF" w:rsidRPr="00A03DDF" w14:paraId="664B4F40" w14:textId="77777777" w:rsidTr="00A03DDF">
        <w:tc>
          <w:tcPr>
            <w:tcW w:w="2179" w:type="dxa"/>
            <w:shd w:val="clear" w:color="auto" w:fill="auto"/>
          </w:tcPr>
          <w:p w14:paraId="64C5705F" w14:textId="25F4EF5A" w:rsidR="00A03DDF" w:rsidRPr="00A03DDF" w:rsidRDefault="00A03DDF" w:rsidP="00A03DDF">
            <w:pPr>
              <w:ind w:firstLine="0"/>
            </w:pPr>
            <w:r>
              <w:t>Gilliard</w:t>
            </w:r>
          </w:p>
        </w:tc>
        <w:tc>
          <w:tcPr>
            <w:tcW w:w="2179" w:type="dxa"/>
            <w:shd w:val="clear" w:color="auto" w:fill="auto"/>
          </w:tcPr>
          <w:p w14:paraId="0574DB1C" w14:textId="408F1860" w:rsidR="00A03DDF" w:rsidRPr="00A03DDF" w:rsidRDefault="00A03DDF" w:rsidP="00A03DDF">
            <w:pPr>
              <w:ind w:firstLine="0"/>
            </w:pPr>
            <w:r>
              <w:t>Hart</w:t>
            </w:r>
          </w:p>
        </w:tc>
        <w:tc>
          <w:tcPr>
            <w:tcW w:w="2180" w:type="dxa"/>
            <w:shd w:val="clear" w:color="auto" w:fill="auto"/>
          </w:tcPr>
          <w:p w14:paraId="6F06788B" w14:textId="4CA6FC0E" w:rsidR="00A03DDF" w:rsidRPr="00A03DDF" w:rsidRDefault="00A03DDF" w:rsidP="00A03DDF">
            <w:pPr>
              <w:ind w:firstLine="0"/>
            </w:pPr>
            <w:r>
              <w:t>Hartnett</w:t>
            </w:r>
          </w:p>
        </w:tc>
      </w:tr>
      <w:tr w:rsidR="00A03DDF" w:rsidRPr="00A03DDF" w14:paraId="0E37D1F8" w14:textId="77777777" w:rsidTr="00A03DDF">
        <w:tc>
          <w:tcPr>
            <w:tcW w:w="2179" w:type="dxa"/>
            <w:shd w:val="clear" w:color="auto" w:fill="auto"/>
          </w:tcPr>
          <w:p w14:paraId="722C33AC" w14:textId="3D20957B" w:rsidR="00A03DDF" w:rsidRPr="00A03DDF" w:rsidRDefault="00A03DDF" w:rsidP="00A03DDF">
            <w:pPr>
              <w:ind w:firstLine="0"/>
            </w:pPr>
            <w:r>
              <w:t>Henderson-Myers</w:t>
            </w:r>
          </w:p>
        </w:tc>
        <w:tc>
          <w:tcPr>
            <w:tcW w:w="2179" w:type="dxa"/>
            <w:shd w:val="clear" w:color="auto" w:fill="auto"/>
          </w:tcPr>
          <w:p w14:paraId="24C73D21" w14:textId="261354D8" w:rsidR="00A03DDF" w:rsidRPr="00A03DDF" w:rsidRDefault="00A03DDF" w:rsidP="00A03DDF">
            <w:pPr>
              <w:ind w:firstLine="0"/>
            </w:pPr>
            <w:r>
              <w:t>Hosey</w:t>
            </w:r>
          </w:p>
        </w:tc>
        <w:tc>
          <w:tcPr>
            <w:tcW w:w="2180" w:type="dxa"/>
            <w:shd w:val="clear" w:color="auto" w:fill="auto"/>
          </w:tcPr>
          <w:p w14:paraId="0A80E758" w14:textId="4EAAAF0B" w:rsidR="00A03DDF" w:rsidRPr="00A03DDF" w:rsidRDefault="00A03DDF" w:rsidP="00A03DDF">
            <w:pPr>
              <w:ind w:firstLine="0"/>
            </w:pPr>
            <w:r>
              <w:t>Howard</w:t>
            </w:r>
          </w:p>
        </w:tc>
      </w:tr>
      <w:tr w:rsidR="00A03DDF" w:rsidRPr="00A03DDF" w14:paraId="1EBB421D" w14:textId="77777777" w:rsidTr="00A03DDF">
        <w:tc>
          <w:tcPr>
            <w:tcW w:w="2179" w:type="dxa"/>
            <w:shd w:val="clear" w:color="auto" w:fill="auto"/>
          </w:tcPr>
          <w:p w14:paraId="0E7ED703" w14:textId="050A2B44" w:rsidR="00A03DDF" w:rsidRPr="00A03DDF" w:rsidRDefault="00A03DDF" w:rsidP="00A03DDF">
            <w:pPr>
              <w:ind w:firstLine="0"/>
            </w:pPr>
            <w:r>
              <w:t>Jefferson</w:t>
            </w:r>
          </w:p>
        </w:tc>
        <w:tc>
          <w:tcPr>
            <w:tcW w:w="2179" w:type="dxa"/>
            <w:shd w:val="clear" w:color="auto" w:fill="auto"/>
          </w:tcPr>
          <w:p w14:paraId="330B3F3E" w14:textId="722A8340" w:rsidR="00A03DDF" w:rsidRPr="00A03DDF" w:rsidRDefault="00A03DDF" w:rsidP="00A03DDF">
            <w:pPr>
              <w:ind w:firstLine="0"/>
            </w:pPr>
            <w:r>
              <w:t>J. L. Johnson</w:t>
            </w:r>
          </w:p>
        </w:tc>
        <w:tc>
          <w:tcPr>
            <w:tcW w:w="2180" w:type="dxa"/>
            <w:shd w:val="clear" w:color="auto" w:fill="auto"/>
          </w:tcPr>
          <w:p w14:paraId="51860D5B" w14:textId="63FA2D40" w:rsidR="00A03DDF" w:rsidRPr="00A03DDF" w:rsidRDefault="00A03DDF" w:rsidP="00A03DDF">
            <w:pPr>
              <w:ind w:firstLine="0"/>
            </w:pPr>
            <w:r>
              <w:t>W. Jones</w:t>
            </w:r>
          </w:p>
        </w:tc>
      </w:tr>
      <w:tr w:rsidR="00A03DDF" w:rsidRPr="00A03DDF" w14:paraId="0203FA9F" w14:textId="77777777" w:rsidTr="00A03DDF">
        <w:tc>
          <w:tcPr>
            <w:tcW w:w="2179" w:type="dxa"/>
            <w:shd w:val="clear" w:color="auto" w:fill="auto"/>
          </w:tcPr>
          <w:p w14:paraId="10E41526" w14:textId="0FA6EBF6" w:rsidR="00A03DDF" w:rsidRPr="00A03DDF" w:rsidRDefault="00A03DDF" w:rsidP="00A03DDF">
            <w:pPr>
              <w:ind w:firstLine="0"/>
            </w:pPr>
            <w:r>
              <w:t>King</w:t>
            </w:r>
          </w:p>
        </w:tc>
        <w:tc>
          <w:tcPr>
            <w:tcW w:w="2179" w:type="dxa"/>
            <w:shd w:val="clear" w:color="auto" w:fill="auto"/>
          </w:tcPr>
          <w:p w14:paraId="190C18A4" w14:textId="11B6EB93" w:rsidR="00A03DDF" w:rsidRPr="00A03DDF" w:rsidRDefault="00A03DDF" w:rsidP="00A03DDF">
            <w:pPr>
              <w:ind w:firstLine="0"/>
            </w:pPr>
            <w:r>
              <w:t>McDaniel</w:t>
            </w:r>
          </w:p>
        </w:tc>
        <w:tc>
          <w:tcPr>
            <w:tcW w:w="2180" w:type="dxa"/>
            <w:shd w:val="clear" w:color="auto" w:fill="auto"/>
          </w:tcPr>
          <w:p w14:paraId="001A0A26" w14:textId="31782A83" w:rsidR="00A03DDF" w:rsidRPr="00A03DDF" w:rsidRDefault="00A03DDF" w:rsidP="00A03DDF">
            <w:pPr>
              <w:ind w:firstLine="0"/>
            </w:pPr>
            <w:r>
              <w:t>J. Moore</w:t>
            </w:r>
          </w:p>
        </w:tc>
      </w:tr>
      <w:tr w:rsidR="00A03DDF" w:rsidRPr="00A03DDF" w14:paraId="74F3FC96" w14:textId="77777777" w:rsidTr="00A03DDF">
        <w:tc>
          <w:tcPr>
            <w:tcW w:w="2179" w:type="dxa"/>
            <w:shd w:val="clear" w:color="auto" w:fill="auto"/>
          </w:tcPr>
          <w:p w14:paraId="6DB25CAF" w14:textId="6A03C1B3" w:rsidR="00A03DDF" w:rsidRPr="00A03DDF" w:rsidRDefault="00A03DDF" w:rsidP="00A03DDF">
            <w:pPr>
              <w:ind w:firstLine="0"/>
            </w:pPr>
            <w:r>
              <w:t>Ott</w:t>
            </w:r>
          </w:p>
        </w:tc>
        <w:tc>
          <w:tcPr>
            <w:tcW w:w="2179" w:type="dxa"/>
            <w:shd w:val="clear" w:color="auto" w:fill="auto"/>
          </w:tcPr>
          <w:p w14:paraId="6E9A9341" w14:textId="2D2ACF43" w:rsidR="00A03DDF" w:rsidRPr="00A03DDF" w:rsidRDefault="00A03DDF" w:rsidP="00A03DDF">
            <w:pPr>
              <w:ind w:firstLine="0"/>
            </w:pPr>
            <w:r>
              <w:t>Pendarvis</w:t>
            </w:r>
          </w:p>
        </w:tc>
        <w:tc>
          <w:tcPr>
            <w:tcW w:w="2180" w:type="dxa"/>
            <w:shd w:val="clear" w:color="auto" w:fill="auto"/>
          </w:tcPr>
          <w:p w14:paraId="3B1021F8" w14:textId="5E5E1202" w:rsidR="00A03DDF" w:rsidRPr="00A03DDF" w:rsidRDefault="00A03DDF" w:rsidP="00A03DDF">
            <w:pPr>
              <w:ind w:firstLine="0"/>
            </w:pPr>
            <w:r>
              <w:t>Rivers</w:t>
            </w:r>
          </w:p>
        </w:tc>
      </w:tr>
      <w:tr w:rsidR="00A03DDF" w:rsidRPr="00A03DDF" w14:paraId="44D86F6B" w14:textId="77777777" w:rsidTr="00A03DDF">
        <w:tc>
          <w:tcPr>
            <w:tcW w:w="2179" w:type="dxa"/>
            <w:shd w:val="clear" w:color="auto" w:fill="auto"/>
          </w:tcPr>
          <w:p w14:paraId="4F2DE9FF" w14:textId="59E5BA4E" w:rsidR="00A03DDF" w:rsidRPr="00A03DDF" w:rsidRDefault="00A03DDF" w:rsidP="00A03DDF">
            <w:pPr>
              <w:ind w:firstLine="0"/>
            </w:pPr>
            <w:r>
              <w:t>Rose</w:t>
            </w:r>
          </w:p>
        </w:tc>
        <w:tc>
          <w:tcPr>
            <w:tcW w:w="2179" w:type="dxa"/>
            <w:shd w:val="clear" w:color="auto" w:fill="auto"/>
          </w:tcPr>
          <w:p w14:paraId="2F76BDDE" w14:textId="5D292B89" w:rsidR="00A03DDF" w:rsidRPr="00A03DDF" w:rsidRDefault="00A03DDF" w:rsidP="00A03DDF">
            <w:pPr>
              <w:ind w:firstLine="0"/>
            </w:pPr>
            <w:r>
              <w:t>Rutherford</w:t>
            </w:r>
          </w:p>
        </w:tc>
        <w:tc>
          <w:tcPr>
            <w:tcW w:w="2180" w:type="dxa"/>
            <w:shd w:val="clear" w:color="auto" w:fill="auto"/>
          </w:tcPr>
          <w:p w14:paraId="795ECC81" w14:textId="0F780183" w:rsidR="00A03DDF" w:rsidRPr="00A03DDF" w:rsidRDefault="00A03DDF" w:rsidP="00A03DDF">
            <w:pPr>
              <w:ind w:firstLine="0"/>
            </w:pPr>
            <w:r>
              <w:t>Thigpen</w:t>
            </w:r>
          </w:p>
        </w:tc>
      </w:tr>
      <w:tr w:rsidR="00A03DDF" w:rsidRPr="00A03DDF" w14:paraId="1EA042AA" w14:textId="77777777" w:rsidTr="00A03DDF">
        <w:tc>
          <w:tcPr>
            <w:tcW w:w="2179" w:type="dxa"/>
            <w:shd w:val="clear" w:color="auto" w:fill="auto"/>
          </w:tcPr>
          <w:p w14:paraId="3E372DC5" w14:textId="09DEB0CC" w:rsidR="00A03DDF" w:rsidRPr="00A03DDF" w:rsidRDefault="00A03DDF" w:rsidP="00A03DDF">
            <w:pPr>
              <w:keepNext/>
              <w:ind w:firstLine="0"/>
            </w:pPr>
            <w:r>
              <w:t>Weeks</w:t>
            </w:r>
          </w:p>
        </w:tc>
        <w:tc>
          <w:tcPr>
            <w:tcW w:w="2179" w:type="dxa"/>
            <w:shd w:val="clear" w:color="auto" w:fill="auto"/>
          </w:tcPr>
          <w:p w14:paraId="65E3A67F" w14:textId="3F312A0C" w:rsidR="00A03DDF" w:rsidRPr="00A03DDF" w:rsidRDefault="00A03DDF" w:rsidP="00A03DDF">
            <w:pPr>
              <w:keepNext/>
              <w:ind w:firstLine="0"/>
            </w:pPr>
            <w:r>
              <w:t>Wetmore</w:t>
            </w:r>
          </w:p>
        </w:tc>
        <w:tc>
          <w:tcPr>
            <w:tcW w:w="2180" w:type="dxa"/>
            <w:shd w:val="clear" w:color="auto" w:fill="auto"/>
          </w:tcPr>
          <w:p w14:paraId="69773E5C" w14:textId="5C26E114" w:rsidR="00A03DDF" w:rsidRPr="00A03DDF" w:rsidRDefault="00A03DDF" w:rsidP="00A03DDF">
            <w:pPr>
              <w:keepNext/>
              <w:ind w:firstLine="0"/>
            </w:pPr>
            <w:r>
              <w:t>Wheeler</w:t>
            </w:r>
          </w:p>
        </w:tc>
      </w:tr>
      <w:tr w:rsidR="00A03DDF" w:rsidRPr="00A03DDF" w14:paraId="6A8D257C" w14:textId="77777777" w:rsidTr="00A03DDF">
        <w:tc>
          <w:tcPr>
            <w:tcW w:w="2179" w:type="dxa"/>
            <w:shd w:val="clear" w:color="auto" w:fill="auto"/>
          </w:tcPr>
          <w:p w14:paraId="052A352D" w14:textId="5A95AA7C" w:rsidR="00A03DDF" w:rsidRPr="00A03DDF" w:rsidRDefault="00A03DDF" w:rsidP="00A03DDF">
            <w:pPr>
              <w:keepNext/>
              <w:ind w:firstLine="0"/>
            </w:pPr>
            <w:r>
              <w:t>Williams</w:t>
            </w:r>
          </w:p>
        </w:tc>
        <w:tc>
          <w:tcPr>
            <w:tcW w:w="2179" w:type="dxa"/>
            <w:shd w:val="clear" w:color="auto" w:fill="auto"/>
          </w:tcPr>
          <w:p w14:paraId="3F46A26A" w14:textId="77777777" w:rsidR="00A03DDF" w:rsidRPr="00A03DDF" w:rsidRDefault="00A03DDF" w:rsidP="00A03DDF">
            <w:pPr>
              <w:keepNext/>
              <w:ind w:firstLine="0"/>
            </w:pPr>
          </w:p>
        </w:tc>
        <w:tc>
          <w:tcPr>
            <w:tcW w:w="2180" w:type="dxa"/>
            <w:shd w:val="clear" w:color="auto" w:fill="auto"/>
          </w:tcPr>
          <w:p w14:paraId="13D196A6" w14:textId="77777777" w:rsidR="00A03DDF" w:rsidRPr="00A03DDF" w:rsidRDefault="00A03DDF" w:rsidP="00A03DDF">
            <w:pPr>
              <w:keepNext/>
              <w:ind w:firstLine="0"/>
            </w:pPr>
          </w:p>
        </w:tc>
      </w:tr>
    </w:tbl>
    <w:p w14:paraId="150ED956" w14:textId="77777777" w:rsidR="00A03DDF" w:rsidRDefault="00A03DDF" w:rsidP="00A03DDF"/>
    <w:p w14:paraId="5A0EBEF0" w14:textId="77777777" w:rsidR="00A03DDF" w:rsidRDefault="00A03DDF" w:rsidP="00A03DDF">
      <w:pPr>
        <w:jc w:val="center"/>
        <w:rPr>
          <w:b/>
        </w:rPr>
      </w:pPr>
      <w:r w:rsidRPr="00A03DDF">
        <w:rPr>
          <w:b/>
        </w:rPr>
        <w:t>Total--31</w:t>
      </w:r>
    </w:p>
    <w:p w14:paraId="6A0ABF81" w14:textId="77777777" w:rsidR="00A03DDF" w:rsidRDefault="00A03DDF" w:rsidP="00A03DDF">
      <w:pPr>
        <w:jc w:val="center"/>
        <w:rPr>
          <w:b/>
        </w:rPr>
      </w:pPr>
    </w:p>
    <w:p w14:paraId="146EEA5A" w14:textId="77777777" w:rsidR="00A03DDF" w:rsidRDefault="00A03DDF" w:rsidP="00A03DDF">
      <w:r>
        <w:t>So, the amendment was tabled.</w:t>
      </w:r>
    </w:p>
    <w:p w14:paraId="19D62D31" w14:textId="3961B345" w:rsidR="00A03DDF" w:rsidRDefault="00A03DDF" w:rsidP="00A03DDF"/>
    <w:p w14:paraId="7E2138D6" w14:textId="77777777" w:rsidR="00A03DDF" w:rsidRPr="000D0729" w:rsidRDefault="00A03DDF" w:rsidP="00A03DDF">
      <w:pPr>
        <w:pStyle w:val="Title"/>
        <w:keepNext/>
      </w:pPr>
      <w:bookmarkStart w:id="82" w:name="file_start185"/>
      <w:bookmarkEnd w:id="82"/>
      <w:r w:rsidRPr="000D0729">
        <w:t>STATEMENT FOR JOURNAL</w:t>
      </w:r>
    </w:p>
    <w:p w14:paraId="48906A45" w14:textId="77777777" w:rsidR="00A03DDF" w:rsidRPr="000D0729" w:rsidRDefault="00A03DDF" w:rsidP="00A03DDF">
      <w:pPr>
        <w:tabs>
          <w:tab w:val="left" w:pos="270"/>
          <w:tab w:val="left" w:pos="630"/>
          <w:tab w:val="left" w:pos="900"/>
          <w:tab w:val="left" w:pos="1260"/>
          <w:tab w:val="left" w:pos="1620"/>
          <w:tab w:val="left" w:pos="1980"/>
          <w:tab w:val="left" w:pos="2340"/>
          <w:tab w:val="left" w:pos="2700"/>
        </w:tabs>
        <w:ind w:firstLine="0"/>
      </w:pPr>
      <w:r w:rsidRPr="000D0729">
        <w:tab/>
        <w:t>I was temporarily out of the Chamber on constituent business during the vote on H. 4624, Amendment No. 4. If I had been present, I would have voted to table the Amendment.</w:t>
      </w:r>
    </w:p>
    <w:p w14:paraId="26228716" w14:textId="77777777" w:rsidR="00A03DDF" w:rsidRDefault="00A03DDF" w:rsidP="00A03DDF">
      <w:pPr>
        <w:tabs>
          <w:tab w:val="left" w:pos="270"/>
          <w:tab w:val="left" w:pos="630"/>
          <w:tab w:val="left" w:pos="900"/>
          <w:tab w:val="left" w:pos="1260"/>
          <w:tab w:val="left" w:pos="1620"/>
          <w:tab w:val="left" w:pos="1980"/>
          <w:tab w:val="left" w:pos="2340"/>
          <w:tab w:val="left" w:pos="2700"/>
        </w:tabs>
        <w:ind w:firstLine="0"/>
      </w:pPr>
      <w:r w:rsidRPr="000D0729">
        <w:tab/>
        <w:t>Rep. Heath Sessions</w:t>
      </w:r>
    </w:p>
    <w:p w14:paraId="6B5B92EF" w14:textId="15A52598" w:rsidR="00A03DDF" w:rsidRDefault="00A03DDF" w:rsidP="00A03DDF">
      <w:pPr>
        <w:tabs>
          <w:tab w:val="left" w:pos="270"/>
          <w:tab w:val="left" w:pos="630"/>
          <w:tab w:val="left" w:pos="900"/>
          <w:tab w:val="left" w:pos="1260"/>
          <w:tab w:val="left" w:pos="1620"/>
          <w:tab w:val="left" w:pos="1980"/>
          <w:tab w:val="left" w:pos="2340"/>
          <w:tab w:val="left" w:pos="2700"/>
        </w:tabs>
        <w:ind w:firstLine="0"/>
      </w:pPr>
    </w:p>
    <w:p w14:paraId="5B8E6825" w14:textId="77777777" w:rsidR="00A03DDF" w:rsidRPr="008B453C" w:rsidRDefault="00A03DDF" w:rsidP="00A03DDF">
      <w:pPr>
        <w:pStyle w:val="scamendsponsorline"/>
        <w:ind w:firstLine="216"/>
        <w:jc w:val="both"/>
        <w:rPr>
          <w:sz w:val="22"/>
        </w:rPr>
      </w:pPr>
      <w:r w:rsidRPr="008B453C">
        <w:rPr>
          <w:sz w:val="22"/>
        </w:rPr>
        <w:t>Rep. Rose proposed the following Amendment No. 5 to H. 4624 (LC-4624.SA0038H), which was tabled:</w:t>
      </w:r>
    </w:p>
    <w:p w14:paraId="3320BE41" w14:textId="77777777" w:rsidR="00A03DDF" w:rsidRPr="008B453C" w:rsidRDefault="00A03DDF" w:rsidP="00A03DDF">
      <w:pPr>
        <w:pStyle w:val="scamendlanginstruction"/>
        <w:spacing w:before="0" w:after="0"/>
        <w:ind w:firstLine="216"/>
        <w:jc w:val="both"/>
        <w:rPr>
          <w:sz w:val="22"/>
        </w:rPr>
      </w:pPr>
      <w:r w:rsidRPr="008B453C">
        <w:rPr>
          <w:sz w:val="22"/>
        </w:rPr>
        <w:t>Amend the bill, as and if amended, SECTION 1, by striking Section 44-42-320(A) and inserting:</w:t>
      </w:r>
    </w:p>
    <w:p w14:paraId="0A2F9EF4" w14:textId="237365B2" w:rsidR="00A03DDF" w:rsidRPr="008B453C"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53C">
        <w:rPr>
          <w:rFonts w:cs="Times New Roman"/>
          <w:sz w:val="22"/>
        </w:rPr>
        <w:tab/>
        <w:t>Section 44‑42‑320.</w:t>
      </w:r>
      <w:r w:rsidRPr="008B453C">
        <w:rPr>
          <w:rFonts w:cs="Times New Roman"/>
          <w:sz w:val="22"/>
        </w:rPr>
        <w:tab/>
        <w:t>(A) A physician, mental health provider, or other health care professional shall not knowingly provide gender transition procedures that do not align with the most recent standard of care of the World Professional Association for Transgender Health to a person under eighteen years of age.</w:t>
      </w:r>
    </w:p>
    <w:p w14:paraId="5FF1BA39" w14:textId="77777777" w:rsidR="00A03DDF" w:rsidRPr="008B453C" w:rsidRDefault="00A03DDF" w:rsidP="00A03DDF">
      <w:pPr>
        <w:pStyle w:val="scamendlanginstruction"/>
        <w:spacing w:before="0" w:after="0"/>
        <w:ind w:firstLine="216"/>
        <w:jc w:val="both"/>
        <w:rPr>
          <w:sz w:val="22"/>
        </w:rPr>
      </w:pPr>
      <w:r w:rsidRPr="008B453C">
        <w:rPr>
          <w:sz w:val="22"/>
        </w:rPr>
        <w:t>Amend the bill further, SECTION 1, by striking Section 44-42-320(B) and (C) and inserting:</w:t>
      </w:r>
    </w:p>
    <w:p w14:paraId="578216C4" w14:textId="381164ED" w:rsidR="00A03DDF" w:rsidRPr="008B453C"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B453C">
        <w:rPr>
          <w:rFonts w:cs="Times New Roman"/>
          <w:sz w:val="22"/>
        </w:rPr>
        <w:tab/>
        <w:t>(B) A physician, mental health provider, or other health care professional only shall engage in the provision or performance of gender transition procedures to a person under eighteen years of age if the procedures align with the most recent standard of care of the World Professional Association for Transgender Health. This section may not be construed to impose liability on any speech protected by federal or state law.</w:t>
      </w:r>
    </w:p>
    <w:p w14:paraId="669E59C7" w14:textId="77777777" w:rsidR="00A03DDF" w:rsidRPr="008B453C" w:rsidRDefault="00A03DDF" w:rsidP="00A03DDF">
      <w:pPr>
        <w:pStyle w:val="scamendconformline"/>
        <w:spacing w:before="0"/>
        <w:ind w:firstLine="216"/>
        <w:jc w:val="both"/>
        <w:rPr>
          <w:sz w:val="22"/>
        </w:rPr>
      </w:pPr>
      <w:r w:rsidRPr="008B453C">
        <w:rPr>
          <w:sz w:val="22"/>
        </w:rPr>
        <w:t>Renumber sections to conform.</w:t>
      </w:r>
    </w:p>
    <w:p w14:paraId="3D419968" w14:textId="77777777" w:rsidR="00A03DDF" w:rsidRDefault="00A03DDF" w:rsidP="00A03DDF">
      <w:pPr>
        <w:pStyle w:val="scamendtitleconform"/>
        <w:ind w:firstLine="216"/>
        <w:jc w:val="both"/>
        <w:rPr>
          <w:sz w:val="22"/>
        </w:rPr>
      </w:pPr>
      <w:r w:rsidRPr="008B453C">
        <w:rPr>
          <w:sz w:val="22"/>
        </w:rPr>
        <w:t>Amend title to conform.</w:t>
      </w:r>
    </w:p>
    <w:p w14:paraId="37265DB4" w14:textId="18A701ED" w:rsidR="00A03DDF" w:rsidRDefault="00A03DDF" w:rsidP="00A03DDF">
      <w:pPr>
        <w:pStyle w:val="scamendtitleconform"/>
        <w:ind w:firstLine="216"/>
        <w:jc w:val="both"/>
        <w:rPr>
          <w:sz w:val="22"/>
        </w:rPr>
      </w:pPr>
    </w:p>
    <w:p w14:paraId="013E3DC5" w14:textId="77777777" w:rsidR="00A03DDF" w:rsidRDefault="00A03DDF" w:rsidP="00A03DDF">
      <w:r>
        <w:t>Rep. ROSE explained the amendment.</w:t>
      </w:r>
    </w:p>
    <w:p w14:paraId="3EA81B9F" w14:textId="77777777" w:rsidR="008436AF" w:rsidRDefault="008436AF" w:rsidP="00A03DDF"/>
    <w:p w14:paraId="2669B434" w14:textId="2F17C9DE" w:rsidR="00A03DDF" w:rsidRDefault="00A03DDF" w:rsidP="00A03DDF">
      <w:r>
        <w:t>Rep. MCCRAVY spoke against the amendment and moved to table the amendment.</w:t>
      </w:r>
    </w:p>
    <w:p w14:paraId="4D86AF16" w14:textId="77777777" w:rsidR="00A03DDF" w:rsidRDefault="00A03DDF" w:rsidP="00A03DDF"/>
    <w:p w14:paraId="6E93053E" w14:textId="77777777" w:rsidR="00A03DDF" w:rsidRDefault="00A03DDF" w:rsidP="00A03DDF">
      <w:r>
        <w:t>Rep. BAMBERG demanded the yeas and nays which were taken, resulting as follows:</w:t>
      </w:r>
    </w:p>
    <w:p w14:paraId="37EFED38" w14:textId="193CFD75" w:rsidR="00A03DDF" w:rsidRDefault="00A03DDF" w:rsidP="00A03DDF">
      <w:pPr>
        <w:jc w:val="center"/>
      </w:pPr>
      <w:bookmarkStart w:id="83" w:name="vote_start189"/>
      <w:bookmarkEnd w:id="83"/>
      <w:r>
        <w:t>Yeas 83; Nays 28</w:t>
      </w:r>
    </w:p>
    <w:p w14:paraId="0EF167F5" w14:textId="77777777" w:rsidR="00A03DDF" w:rsidRDefault="00A03DDF" w:rsidP="00A03DDF">
      <w:pPr>
        <w:jc w:val="center"/>
      </w:pPr>
    </w:p>
    <w:p w14:paraId="74D9B508"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44C54E84" w14:textId="77777777" w:rsidTr="00A03DDF">
        <w:tc>
          <w:tcPr>
            <w:tcW w:w="2179" w:type="dxa"/>
            <w:shd w:val="clear" w:color="auto" w:fill="auto"/>
          </w:tcPr>
          <w:p w14:paraId="37FFD58B" w14:textId="39DA8041" w:rsidR="00A03DDF" w:rsidRPr="00A03DDF" w:rsidRDefault="00A03DDF" w:rsidP="00A03DDF">
            <w:pPr>
              <w:keepNext/>
              <w:ind w:firstLine="0"/>
            </w:pPr>
            <w:r>
              <w:t>Bailey</w:t>
            </w:r>
          </w:p>
        </w:tc>
        <w:tc>
          <w:tcPr>
            <w:tcW w:w="2179" w:type="dxa"/>
            <w:shd w:val="clear" w:color="auto" w:fill="auto"/>
          </w:tcPr>
          <w:p w14:paraId="6CB007C4" w14:textId="0E7701E0" w:rsidR="00A03DDF" w:rsidRPr="00A03DDF" w:rsidRDefault="00A03DDF" w:rsidP="00A03DDF">
            <w:pPr>
              <w:keepNext/>
              <w:ind w:firstLine="0"/>
            </w:pPr>
            <w:r>
              <w:t>Ballentine</w:t>
            </w:r>
          </w:p>
        </w:tc>
        <w:tc>
          <w:tcPr>
            <w:tcW w:w="2180" w:type="dxa"/>
            <w:shd w:val="clear" w:color="auto" w:fill="auto"/>
          </w:tcPr>
          <w:p w14:paraId="3826D4FA" w14:textId="068FB410" w:rsidR="00A03DDF" w:rsidRPr="00A03DDF" w:rsidRDefault="00A03DDF" w:rsidP="00A03DDF">
            <w:pPr>
              <w:keepNext/>
              <w:ind w:firstLine="0"/>
            </w:pPr>
            <w:r>
              <w:t>Beach</w:t>
            </w:r>
          </w:p>
        </w:tc>
      </w:tr>
      <w:tr w:rsidR="00A03DDF" w:rsidRPr="00A03DDF" w14:paraId="4C996F6A" w14:textId="77777777" w:rsidTr="00A03DDF">
        <w:tc>
          <w:tcPr>
            <w:tcW w:w="2179" w:type="dxa"/>
            <w:shd w:val="clear" w:color="auto" w:fill="auto"/>
          </w:tcPr>
          <w:p w14:paraId="6061F3AB" w14:textId="51FB7A71" w:rsidR="00A03DDF" w:rsidRPr="00A03DDF" w:rsidRDefault="00A03DDF" w:rsidP="00A03DDF">
            <w:pPr>
              <w:ind w:firstLine="0"/>
            </w:pPr>
            <w:r>
              <w:t>Blackwell</w:t>
            </w:r>
          </w:p>
        </w:tc>
        <w:tc>
          <w:tcPr>
            <w:tcW w:w="2179" w:type="dxa"/>
            <w:shd w:val="clear" w:color="auto" w:fill="auto"/>
          </w:tcPr>
          <w:p w14:paraId="28CDDF88" w14:textId="37951678" w:rsidR="00A03DDF" w:rsidRPr="00A03DDF" w:rsidRDefault="00A03DDF" w:rsidP="00A03DDF">
            <w:pPr>
              <w:ind w:firstLine="0"/>
            </w:pPr>
            <w:r>
              <w:t>Bradley</w:t>
            </w:r>
          </w:p>
        </w:tc>
        <w:tc>
          <w:tcPr>
            <w:tcW w:w="2180" w:type="dxa"/>
            <w:shd w:val="clear" w:color="auto" w:fill="auto"/>
          </w:tcPr>
          <w:p w14:paraId="7D053A45" w14:textId="6D8BD621" w:rsidR="00A03DDF" w:rsidRPr="00A03DDF" w:rsidRDefault="00A03DDF" w:rsidP="00A03DDF">
            <w:pPr>
              <w:ind w:firstLine="0"/>
            </w:pPr>
            <w:r>
              <w:t>Brewer</w:t>
            </w:r>
          </w:p>
        </w:tc>
      </w:tr>
      <w:tr w:rsidR="00A03DDF" w:rsidRPr="00A03DDF" w14:paraId="48DF4F91" w14:textId="77777777" w:rsidTr="00A03DDF">
        <w:tc>
          <w:tcPr>
            <w:tcW w:w="2179" w:type="dxa"/>
            <w:shd w:val="clear" w:color="auto" w:fill="auto"/>
          </w:tcPr>
          <w:p w14:paraId="35540336" w14:textId="28A29658" w:rsidR="00A03DDF" w:rsidRPr="00A03DDF" w:rsidRDefault="00A03DDF" w:rsidP="00A03DDF">
            <w:pPr>
              <w:ind w:firstLine="0"/>
            </w:pPr>
            <w:r>
              <w:t>Brittain</w:t>
            </w:r>
          </w:p>
        </w:tc>
        <w:tc>
          <w:tcPr>
            <w:tcW w:w="2179" w:type="dxa"/>
            <w:shd w:val="clear" w:color="auto" w:fill="auto"/>
          </w:tcPr>
          <w:p w14:paraId="730BEFF4" w14:textId="006E663E" w:rsidR="00A03DDF" w:rsidRPr="00A03DDF" w:rsidRDefault="00A03DDF" w:rsidP="00A03DDF">
            <w:pPr>
              <w:ind w:firstLine="0"/>
            </w:pPr>
            <w:r>
              <w:t>Burns</w:t>
            </w:r>
          </w:p>
        </w:tc>
        <w:tc>
          <w:tcPr>
            <w:tcW w:w="2180" w:type="dxa"/>
            <w:shd w:val="clear" w:color="auto" w:fill="auto"/>
          </w:tcPr>
          <w:p w14:paraId="2C014C78" w14:textId="26551BD0" w:rsidR="00A03DDF" w:rsidRPr="00A03DDF" w:rsidRDefault="00A03DDF" w:rsidP="00A03DDF">
            <w:pPr>
              <w:ind w:firstLine="0"/>
            </w:pPr>
            <w:r>
              <w:t>Bustos</w:t>
            </w:r>
          </w:p>
        </w:tc>
      </w:tr>
      <w:tr w:rsidR="00A03DDF" w:rsidRPr="00A03DDF" w14:paraId="1EC75089" w14:textId="77777777" w:rsidTr="00A03DDF">
        <w:tc>
          <w:tcPr>
            <w:tcW w:w="2179" w:type="dxa"/>
            <w:shd w:val="clear" w:color="auto" w:fill="auto"/>
          </w:tcPr>
          <w:p w14:paraId="39FC3B74" w14:textId="2A18B263" w:rsidR="00A03DDF" w:rsidRPr="00A03DDF" w:rsidRDefault="00A03DDF" w:rsidP="00A03DDF">
            <w:pPr>
              <w:ind w:firstLine="0"/>
            </w:pPr>
            <w:r>
              <w:t>Calhoon</w:t>
            </w:r>
          </w:p>
        </w:tc>
        <w:tc>
          <w:tcPr>
            <w:tcW w:w="2179" w:type="dxa"/>
            <w:shd w:val="clear" w:color="auto" w:fill="auto"/>
          </w:tcPr>
          <w:p w14:paraId="1C819973" w14:textId="10804B4F" w:rsidR="00A03DDF" w:rsidRPr="00A03DDF" w:rsidRDefault="00A03DDF" w:rsidP="00A03DDF">
            <w:pPr>
              <w:ind w:firstLine="0"/>
            </w:pPr>
            <w:r>
              <w:t>Caskey</w:t>
            </w:r>
          </w:p>
        </w:tc>
        <w:tc>
          <w:tcPr>
            <w:tcW w:w="2180" w:type="dxa"/>
            <w:shd w:val="clear" w:color="auto" w:fill="auto"/>
          </w:tcPr>
          <w:p w14:paraId="32E88F1E" w14:textId="24D5CE89" w:rsidR="00A03DDF" w:rsidRPr="00A03DDF" w:rsidRDefault="00A03DDF" w:rsidP="00A03DDF">
            <w:pPr>
              <w:ind w:firstLine="0"/>
            </w:pPr>
            <w:r>
              <w:t>Chapman</w:t>
            </w:r>
          </w:p>
        </w:tc>
      </w:tr>
      <w:tr w:rsidR="00A03DDF" w:rsidRPr="00A03DDF" w14:paraId="26D8069E" w14:textId="77777777" w:rsidTr="00A03DDF">
        <w:tc>
          <w:tcPr>
            <w:tcW w:w="2179" w:type="dxa"/>
            <w:shd w:val="clear" w:color="auto" w:fill="auto"/>
          </w:tcPr>
          <w:p w14:paraId="5F695B0E" w14:textId="39611BC6" w:rsidR="00A03DDF" w:rsidRPr="00A03DDF" w:rsidRDefault="00A03DDF" w:rsidP="00A03DDF">
            <w:pPr>
              <w:ind w:firstLine="0"/>
            </w:pPr>
            <w:r>
              <w:t>Chumley</w:t>
            </w:r>
          </w:p>
        </w:tc>
        <w:tc>
          <w:tcPr>
            <w:tcW w:w="2179" w:type="dxa"/>
            <w:shd w:val="clear" w:color="auto" w:fill="auto"/>
          </w:tcPr>
          <w:p w14:paraId="67D70645" w14:textId="5D734D63" w:rsidR="00A03DDF" w:rsidRPr="00A03DDF" w:rsidRDefault="00A03DDF" w:rsidP="00A03DDF">
            <w:pPr>
              <w:ind w:firstLine="0"/>
            </w:pPr>
            <w:r>
              <w:t>Collins</w:t>
            </w:r>
          </w:p>
        </w:tc>
        <w:tc>
          <w:tcPr>
            <w:tcW w:w="2180" w:type="dxa"/>
            <w:shd w:val="clear" w:color="auto" w:fill="auto"/>
          </w:tcPr>
          <w:p w14:paraId="3F186B45" w14:textId="2B6CB804" w:rsidR="00A03DDF" w:rsidRPr="00A03DDF" w:rsidRDefault="00A03DDF" w:rsidP="00A03DDF">
            <w:pPr>
              <w:ind w:firstLine="0"/>
            </w:pPr>
            <w:r>
              <w:t>Connell</w:t>
            </w:r>
          </w:p>
        </w:tc>
      </w:tr>
      <w:tr w:rsidR="00A03DDF" w:rsidRPr="00A03DDF" w14:paraId="40375159" w14:textId="77777777" w:rsidTr="00A03DDF">
        <w:tc>
          <w:tcPr>
            <w:tcW w:w="2179" w:type="dxa"/>
            <w:shd w:val="clear" w:color="auto" w:fill="auto"/>
          </w:tcPr>
          <w:p w14:paraId="488298FD" w14:textId="04DC3E42" w:rsidR="00A03DDF" w:rsidRPr="00A03DDF" w:rsidRDefault="00A03DDF" w:rsidP="00A03DDF">
            <w:pPr>
              <w:ind w:firstLine="0"/>
            </w:pPr>
            <w:r>
              <w:t>B. L. Cox</w:t>
            </w:r>
          </w:p>
        </w:tc>
        <w:tc>
          <w:tcPr>
            <w:tcW w:w="2179" w:type="dxa"/>
            <w:shd w:val="clear" w:color="auto" w:fill="auto"/>
          </w:tcPr>
          <w:p w14:paraId="55340796" w14:textId="104D246D" w:rsidR="00A03DDF" w:rsidRPr="00A03DDF" w:rsidRDefault="00A03DDF" w:rsidP="00A03DDF">
            <w:pPr>
              <w:ind w:firstLine="0"/>
            </w:pPr>
            <w:r>
              <w:t>Crawford</w:t>
            </w:r>
          </w:p>
        </w:tc>
        <w:tc>
          <w:tcPr>
            <w:tcW w:w="2180" w:type="dxa"/>
            <w:shd w:val="clear" w:color="auto" w:fill="auto"/>
          </w:tcPr>
          <w:p w14:paraId="4813F1FD" w14:textId="7A7B10C8" w:rsidR="00A03DDF" w:rsidRPr="00A03DDF" w:rsidRDefault="00A03DDF" w:rsidP="00A03DDF">
            <w:pPr>
              <w:ind w:firstLine="0"/>
            </w:pPr>
            <w:r>
              <w:t>Cromer</w:t>
            </w:r>
          </w:p>
        </w:tc>
      </w:tr>
      <w:tr w:rsidR="00A03DDF" w:rsidRPr="00A03DDF" w14:paraId="7C013665" w14:textId="77777777" w:rsidTr="00A03DDF">
        <w:tc>
          <w:tcPr>
            <w:tcW w:w="2179" w:type="dxa"/>
            <w:shd w:val="clear" w:color="auto" w:fill="auto"/>
          </w:tcPr>
          <w:p w14:paraId="2538A664" w14:textId="5E3FC8C8" w:rsidR="00A03DDF" w:rsidRPr="00A03DDF" w:rsidRDefault="00A03DDF" w:rsidP="00A03DDF">
            <w:pPr>
              <w:ind w:firstLine="0"/>
            </w:pPr>
            <w:r>
              <w:t>Davis</w:t>
            </w:r>
          </w:p>
        </w:tc>
        <w:tc>
          <w:tcPr>
            <w:tcW w:w="2179" w:type="dxa"/>
            <w:shd w:val="clear" w:color="auto" w:fill="auto"/>
          </w:tcPr>
          <w:p w14:paraId="095402C1" w14:textId="500691DF" w:rsidR="00A03DDF" w:rsidRPr="00A03DDF" w:rsidRDefault="00A03DDF" w:rsidP="00A03DDF">
            <w:pPr>
              <w:ind w:firstLine="0"/>
            </w:pPr>
            <w:r>
              <w:t>Elliott</w:t>
            </w:r>
          </w:p>
        </w:tc>
        <w:tc>
          <w:tcPr>
            <w:tcW w:w="2180" w:type="dxa"/>
            <w:shd w:val="clear" w:color="auto" w:fill="auto"/>
          </w:tcPr>
          <w:p w14:paraId="76FA50F8" w14:textId="27170376" w:rsidR="00A03DDF" w:rsidRPr="00A03DDF" w:rsidRDefault="00A03DDF" w:rsidP="00A03DDF">
            <w:pPr>
              <w:ind w:firstLine="0"/>
            </w:pPr>
            <w:r>
              <w:t>Erickson</w:t>
            </w:r>
          </w:p>
        </w:tc>
      </w:tr>
      <w:tr w:rsidR="00A03DDF" w:rsidRPr="00A03DDF" w14:paraId="043075A8" w14:textId="77777777" w:rsidTr="00A03DDF">
        <w:tc>
          <w:tcPr>
            <w:tcW w:w="2179" w:type="dxa"/>
            <w:shd w:val="clear" w:color="auto" w:fill="auto"/>
          </w:tcPr>
          <w:p w14:paraId="5590CE15" w14:textId="38EC8B7A" w:rsidR="00A03DDF" w:rsidRPr="00A03DDF" w:rsidRDefault="00A03DDF" w:rsidP="00A03DDF">
            <w:pPr>
              <w:ind w:firstLine="0"/>
            </w:pPr>
            <w:r>
              <w:t>Felder</w:t>
            </w:r>
          </w:p>
        </w:tc>
        <w:tc>
          <w:tcPr>
            <w:tcW w:w="2179" w:type="dxa"/>
            <w:shd w:val="clear" w:color="auto" w:fill="auto"/>
          </w:tcPr>
          <w:p w14:paraId="2F3ECC2E" w14:textId="65AF9757" w:rsidR="00A03DDF" w:rsidRPr="00A03DDF" w:rsidRDefault="00A03DDF" w:rsidP="00A03DDF">
            <w:pPr>
              <w:ind w:firstLine="0"/>
            </w:pPr>
            <w:r>
              <w:t>Forrest</w:t>
            </w:r>
          </w:p>
        </w:tc>
        <w:tc>
          <w:tcPr>
            <w:tcW w:w="2180" w:type="dxa"/>
            <w:shd w:val="clear" w:color="auto" w:fill="auto"/>
          </w:tcPr>
          <w:p w14:paraId="172BBE4E" w14:textId="1C4DE483" w:rsidR="00A03DDF" w:rsidRPr="00A03DDF" w:rsidRDefault="00A03DDF" w:rsidP="00A03DDF">
            <w:pPr>
              <w:ind w:firstLine="0"/>
            </w:pPr>
            <w:r>
              <w:t>Gagnon</w:t>
            </w:r>
          </w:p>
        </w:tc>
      </w:tr>
      <w:tr w:rsidR="00A03DDF" w:rsidRPr="00A03DDF" w14:paraId="3FB24DF6" w14:textId="77777777" w:rsidTr="00A03DDF">
        <w:tc>
          <w:tcPr>
            <w:tcW w:w="2179" w:type="dxa"/>
            <w:shd w:val="clear" w:color="auto" w:fill="auto"/>
          </w:tcPr>
          <w:p w14:paraId="521E4DCD" w14:textId="73442B63" w:rsidR="00A03DDF" w:rsidRPr="00A03DDF" w:rsidRDefault="00A03DDF" w:rsidP="00A03DDF">
            <w:pPr>
              <w:ind w:firstLine="0"/>
            </w:pPr>
            <w:r>
              <w:t>Gatch</w:t>
            </w:r>
          </w:p>
        </w:tc>
        <w:tc>
          <w:tcPr>
            <w:tcW w:w="2179" w:type="dxa"/>
            <w:shd w:val="clear" w:color="auto" w:fill="auto"/>
          </w:tcPr>
          <w:p w14:paraId="6F9B8BE9" w14:textId="19415ED7" w:rsidR="00A03DDF" w:rsidRPr="00A03DDF" w:rsidRDefault="00A03DDF" w:rsidP="00A03DDF">
            <w:pPr>
              <w:ind w:firstLine="0"/>
            </w:pPr>
            <w:r>
              <w:t>Gibson</w:t>
            </w:r>
          </w:p>
        </w:tc>
        <w:tc>
          <w:tcPr>
            <w:tcW w:w="2180" w:type="dxa"/>
            <w:shd w:val="clear" w:color="auto" w:fill="auto"/>
          </w:tcPr>
          <w:p w14:paraId="3D534CB3" w14:textId="7BE02AE7" w:rsidR="00A03DDF" w:rsidRPr="00A03DDF" w:rsidRDefault="00A03DDF" w:rsidP="00A03DDF">
            <w:pPr>
              <w:ind w:firstLine="0"/>
            </w:pPr>
            <w:r>
              <w:t>Gilliam</w:t>
            </w:r>
          </w:p>
        </w:tc>
      </w:tr>
      <w:tr w:rsidR="00A03DDF" w:rsidRPr="00A03DDF" w14:paraId="79AC5307" w14:textId="77777777" w:rsidTr="00A03DDF">
        <w:tc>
          <w:tcPr>
            <w:tcW w:w="2179" w:type="dxa"/>
            <w:shd w:val="clear" w:color="auto" w:fill="auto"/>
          </w:tcPr>
          <w:p w14:paraId="3665B587" w14:textId="61DAE716" w:rsidR="00A03DDF" w:rsidRPr="00A03DDF" w:rsidRDefault="00A03DDF" w:rsidP="00A03DDF">
            <w:pPr>
              <w:ind w:firstLine="0"/>
            </w:pPr>
            <w:r>
              <w:t>Guest</w:t>
            </w:r>
          </w:p>
        </w:tc>
        <w:tc>
          <w:tcPr>
            <w:tcW w:w="2179" w:type="dxa"/>
            <w:shd w:val="clear" w:color="auto" w:fill="auto"/>
          </w:tcPr>
          <w:p w14:paraId="76F1C9BE" w14:textId="25E02AE8" w:rsidR="00A03DDF" w:rsidRPr="00A03DDF" w:rsidRDefault="00A03DDF" w:rsidP="00A03DDF">
            <w:pPr>
              <w:ind w:firstLine="0"/>
            </w:pPr>
            <w:r>
              <w:t>Guffey</w:t>
            </w:r>
          </w:p>
        </w:tc>
        <w:tc>
          <w:tcPr>
            <w:tcW w:w="2180" w:type="dxa"/>
            <w:shd w:val="clear" w:color="auto" w:fill="auto"/>
          </w:tcPr>
          <w:p w14:paraId="34D565BA" w14:textId="23DAE00C" w:rsidR="00A03DDF" w:rsidRPr="00A03DDF" w:rsidRDefault="00A03DDF" w:rsidP="00A03DDF">
            <w:pPr>
              <w:ind w:firstLine="0"/>
            </w:pPr>
            <w:r>
              <w:t>Haddon</w:t>
            </w:r>
          </w:p>
        </w:tc>
      </w:tr>
      <w:tr w:rsidR="00A03DDF" w:rsidRPr="00A03DDF" w14:paraId="770DC612" w14:textId="77777777" w:rsidTr="00A03DDF">
        <w:tc>
          <w:tcPr>
            <w:tcW w:w="2179" w:type="dxa"/>
            <w:shd w:val="clear" w:color="auto" w:fill="auto"/>
          </w:tcPr>
          <w:p w14:paraId="62FA382A" w14:textId="1ED1F711" w:rsidR="00A03DDF" w:rsidRPr="00A03DDF" w:rsidRDefault="00A03DDF" w:rsidP="00A03DDF">
            <w:pPr>
              <w:ind w:firstLine="0"/>
            </w:pPr>
            <w:r>
              <w:t>Hager</w:t>
            </w:r>
          </w:p>
        </w:tc>
        <w:tc>
          <w:tcPr>
            <w:tcW w:w="2179" w:type="dxa"/>
            <w:shd w:val="clear" w:color="auto" w:fill="auto"/>
          </w:tcPr>
          <w:p w14:paraId="34499094" w14:textId="77FFFE52" w:rsidR="00A03DDF" w:rsidRPr="00A03DDF" w:rsidRDefault="00A03DDF" w:rsidP="00A03DDF">
            <w:pPr>
              <w:ind w:firstLine="0"/>
            </w:pPr>
            <w:r>
              <w:t>Hardee</w:t>
            </w:r>
          </w:p>
        </w:tc>
        <w:tc>
          <w:tcPr>
            <w:tcW w:w="2180" w:type="dxa"/>
            <w:shd w:val="clear" w:color="auto" w:fill="auto"/>
          </w:tcPr>
          <w:p w14:paraId="053C5822" w14:textId="32CC8401" w:rsidR="00A03DDF" w:rsidRPr="00A03DDF" w:rsidRDefault="00A03DDF" w:rsidP="00A03DDF">
            <w:pPr>
              <w:ind w:firstLine="0"/>
            </w:pPr>
            <w:r>
              <w:t>Harris</w:t>
            </w:r>
          </w:p>
        </w:tc>
      </w:tr>
      <w:tr w:rsidR="00A03DDF" w:rsidRPr="00A03DDF" w14:paraId="67B4B7D8" w14:textId="77777777" w:rsidTr="00A03DDF">
        <w:tc>
          <w:tcPr>
            <w:tcW w:w="2179" w:type="dxa"/>
            <w:shd w:val="clear" w:color="auto" w:fill="auto"/>
          </w:tcPr>
          <w:p w14:paraId="6674A9CE" w14:textId="6AF0E9B6" w:rsidR="00A03DDF" w:rsidRPr="00A03DDF" w:rsidRDefault="00A03DDF" w:rsidP="00A03DDF">
            <w:pPr>
              <w:ind w:firstLine="0"/>
            </w:pPr>
            <w:r>
              <w:t>Hartnett</w:t>
            </w:r>
          </w:p>
        </w:tc>
        <w:tc>
          <w:tcPr>
            <w:tcW w:w="2179" w:type="dxa"/>
            <w:shd w:val="clear" w:color="auto" w:fill="auto"/>
          </w:tcPr>
          <w:p w14:paraId="24A33B0D" w14:textId="3742D2AB" w:rsidR="00A03DDF" w:rsidRPr="00A03DDF" w:rsidRDefault="00A03DDF" w:rsidP="00A03DDF">
            <w:pPr>
              <w:ind w:firstLine="0"/>
            </w:pPr>
            <w:r>
              <w:t>Hayes</w:t>
            </w:r>
          </w:p>
        </w:tc>
        <w:tc>
          <w:tcPr>
            <w:tcW w:w="2180" w:type="dxa"/>
            <w:shd w:val="clear" w:color="auto" w:fill="auto"/>
          </w:tcPr>
          <w:p w14:paraId="251D14D3" w14:textId="1998C529" w:rsidR="00A03DDF" w:rsidRPr="00A03DDF" w:rsidRDefault="00A03DDF" w:rsidP="00A03DDF">
            <w:pPr>
              <w:ind w:firstLine="0"/>
            </w:pPr>
            <w:r>
              <w:t>Herbkersman</w:t>
            </w:r>
          </w:p>
        </w:tc>
      </w:tr>
      <w:tr w:rsidR="00A03DDF" w:rsidRPr="00A03DDF" w14:paraId="0684BAB1" w14:textId="77777777" w:rsidTr="00A03DDF">
        <w:tc>
          <w:tcPr>
            <w:tcW w:w="2179" w:type="dxa"/>
            <w:shd w:val="clear" w:color="auto" w:fill="auto"/>
          </w:tcPr>
          <w:p w14:paraId="1AFDC777" w14:textId="14D083F9" w:rsidR="00A03DDF" w:rsidRPr="00A03DDF" w:rsidRDefault="00A03DDF" w:rsidP="00A03DDF">
            <w:pPr>
              <w:ind w:firstLine="0"/>
            </w:pPr>
            <w:r>
              <w:t>Hewitt</w:t>
            </w:r>
          </w:p>
        </w:tc>
        <w:tc>
          <w:tcPr>
            <w:tcW w:w="2179" w:type="dxa"/>
            <w:shd w:val="clear" w:color="auto" w:fill="auto"/>
          </w:tcPr>
          <w:p w14:paraId="14D9EC96" w14:textId="1E63A546" w:rsidR="00A03DDF" w:rsidRPr="00A03DDF" w:rsidRDefault="00A03DDF" w:rsidP="00A03DDF">
            <w:pPr>
              <w:ind w:firstLine="0"/>
            </w:pPr>
            <w:r>
              <w:t>Hiott</w:t>
            </w:r>
          </w:p>
        </w:tc>
        <w:tc>
          <w:tcPr>
            <w:tcW w:w="2180" w:type="dxa"/>
            <w:shd w:val="clear" w:color="auto" w:fill="auto"/>
          </w:tcPr>
          <w:p w14:paraId="0755ED7E" w14:textId="6FC842A6" w:rsidR="00A03DDF" w:rsidRPr="00A03DDF" w:rsidRDefault="00A03DDF" w:rsidP="00A03DDF">
            <w:pPr>
              <w:ind w:firstLine="0"/>
            </w:pPr>
            <w:r>
              <w:t>Hyde</w:t>
            </w:r>
          </w:p>
        </w:tc>
      </w:tr>
      <w:tr w:rsidR="00A03DDF" w:rsidRPr="00A03DDF" w14:paraId="090DF834" w14:textId="77777777" w:rsidTr="00A03DDF">
        <w:tc>
          <w:tcPr>
            <w:tcW w:w="2179" w:type="dxa"/>
            <w:shd w:val="clear" w:color="auto" w:fill="auto"/>
          </w:tcPr>
          <w:p w14:paraId="2CFAC975" w14:textId="70B1BA6F" w:rsidR="00A03DDF" w:rsidRPr="00A03DDF" w:rsidRDefault="00A03DDF" w:rsidP="00A03DDF">
            <w:pPr>
              <w:ind w:firstLine="0"/>
            </w:pPr>
            <w:r>
              <w:t>S. Jones</w:t>
            </w:r>
          </w:p>
        </w:tc>
        <w:tc>
          <w:tcPr>
            <w:tcW w:w="2179" w:type="dxa"/>
            <w:shd w:val="clear" w:color="auto" w:fill="auto"/>
          </w:tcPr>
          <w:p w14:paraId="2C0F46FA" w14:textId="6D4A3653" w:rsidR="00A03DDF" w:rsidRPr="00A03DDF" w:rsidRDefault="00A03DDF" w:rsidP="00A03DDF">
            <w:pPr>
              <w:ind w:firstLine="0"/>
            </w:pPr>
            <w:r>
              <w:t>Jordan</w:t>
            </w:r>
          </w:p>
        </w:tc>
        <w:tc>
          <w:tcPr>
            <w:tcW w:w="2180" w:type="dxa"/>
            <w:shd w:val="clear" w:color="auto" w:fill="auto"/>
          </w:tcPr>
          <w:p w14:paraId="6122A482" w14:textId="5312EDAF" w:rsidR="00A03DDF" w:rsidRPr="00A03DDF" w:rsidRDefault="00A03DDF" w:rsidP="00A03DDF">
            <w:pPr>
              <w:ind w:firstLine="0"/>
            </w:pPr>
            <w:r>
              <w:t>Kilmartin</w:t>
            </w:r>
          </w:p>
        </w:tc>
      </w:tr>
      <w:tr w:rsidR="00A03DDF" w:rsidRPr="00A03DDF" w14:paraId="1B023D10" w14:textId="77777777" w:rsidTr="00A03DDF">
        <w:tc>
          <w:tcPr>
            <w:tcW w:w="2179" w:type="dxa"/>
            <w:shd w:val="clear" w:color="auto" w:fill="auto"/>
          </w:tcPr>
          <w:p w14:paraId="77F7A8B9" w14:textId="18354332" w:rsidR="00A03DDF" w:rsidRPr="00A03DDF" w:rsidRDefault="00A03DDF" w:rsidP="00A03DDF">
            <w:pPr>
              <w:ind w:firstLine="0"/>
            </w:pPr>
            <w:r>
              <w:t>Landing</w:t>
            </w:r>
          </w:p>
        </w:tc>
        <w:tc>
          <w:tcPr>
            <w:tcW w:w="2179" w:type="dxa"/>
            <w:shd w:val="clear" w:color="auto" w:fill="auto"/>
          </w:tcPr>
          <w:p w14:paraId="7310A622" w14:textId="4E5F88DD" w:rsidR="00A03DDF" w:rsidRPr="00A03DDF" w:rsidRDefault="00A03DDF" w:rsidP="00A03DDF">
            <w:pPr>
              <w:ind w:firstLine="0"/>
            </w:pPr>
            <w:r>
              <w:t>Lawson</w:t>
            </w:r>
          </w:p>
        </w:tc>
        <w:tc>
          <w:tcPr>
            <w:tcW w:w="2180" w:type="dxa"/>
            <w:shd w:val="clear" w:color="auto" w:fill="auto"/>
          </w:tcPr>
          <w:p w14:paraId="60C259F7" w14:textId="42126CDD" w:rsidR="00A03DDF" w:rsidRPr="00A03DDF" w:rsidRDefault="00A03DDF" w:rsidP="00A03DDF">
            <w:pPr>
              <w:ind w:firstLine="0"/>
            </w:pPr>
            <w:r>
              <w:t>Leber</w:t>
            </w:r>
          </w:p>
        </w:tc>
      </w:tr>
      <w:tr w:rsidR="00A03DDF" w:rsidRPr="00A03DDF" w14:paraId="7AAE1D8D" w14:textId="77777777" w:rsidTr="00A03DDF">
        <w:tc>
          <w:tcPr>
            <w:tcW w:w="2179" w:type="dxa"/>
            <w:shd w:val="clear" w:color="auto" w:fill="auto"/>
          </w:tcPr>
          <w:p w14:paraId="3FED4A9B" w14:textId="57E7274F" w:rsidR="00A03DDF" w:rsidRPr="00A03DDF" w:rsidRDefault="00A03DDF" w:rsidP="00A03DDF">
            <w:pPr>
              <w:ind w:firstLine="0"/>
            </w:pPr>
            <w:r>
              <w:t>Ligon</w:t>
            </w:r>
          </w:p>
        </w:tc>
        <w:tc>
          <w:tcPr>
            <w:tcW w:w="2179" w:type="dxa"/>
            <w:shd w:val="clear" w:color="auto" w:fill="auto"/>
          </w:tcPr>
          <w:p w14:paraId="0D53F434" w14:textId="59DBF769" w:rsidR="00A03DDF" w:rsidRPr="00A03DDF" w:rsidRDefault="00A03DDF" w:rsidP="00A03DDF">
            <w:pPr>
              <w:ind w:firstLine="0"/>
            </w:pPr>
            <w:r>
              <w:t>Long</w:t>
            </w:r>
          </w:p>
        </w:tc>
        <w:tc>
          <w:tcPr>
            <w:tcW w:w="2180" w:type="dxa"/>
            <w:shd w:val="clear" w:color="auto" w:fill="auto"/>
          </w:tcPr>
          <w:p w14:paraId="68CC24D6" w14:textId="66AF5EB2" w:rsidR="00A03DDF" w:rsidRPr="00A03DDF" w:rsidRDefault="00A03DDF" w:rsidP="00A03DDF">
            <w:pPr>
              <w:ind w:firstLine="0"/>
            </w:pPr>
            <w:r>
              <w:t>Lowe</w:t>
            </w:r>
          </w:p>
        </w:tc>
      </w:tr>
      <w:tr w:rsidR="00A03DDF" w:rsidRPr="00A03DDF" w14:paraId="373441B9" w14:textId="77777777" w:rsidTr="00A03DDF">
        <w:tc>
          <w:tcPr>
            <w:tcW w:w="2179" w:type="dxa"/>
            <w:shd w:val="clear" w:color="auto" w:fill="auto"/>
          </w:tcPr>
          <w:p w14:paraId="04B09513" w14:textId="70D0AD8D" w:rsidR="00A03DDF" w:rsidRPr="00A03DDF" w:rsidRDefault="00A03DDF" w:rsidP="00A03DDF">
            <w:pPr>
              <w:ind w:firstLine="0"/>
            </w:pPr>
            <w:r>
              <w:t>Magnuson</w:t>
            </w:r>
          </w:p>
        </w:tc>
        <w:tc>
          <w:tcPr>
            <w:tcW w:w="2179" w:type="dxa"/>
            <w:shd w:val="clear" w:color="auto" w:fill="auto"/>
          </w:tcPr>
          <w:p w14:paraId="0553AE48" w14:textId="109EE0BA" w:rsidR="00A03DDF" w:rsidRPr="00A03DDF" w:rsidRDefault="00A03DDF" w:rsidP="00A03DDF">
            <w:pPr>
              <w:ind w:firstLine="0"/>
            </w:pPr>
            <w:r>
              <w:t>May</w:t>
            </w:r>
          </w:p>
        </w:tc>
        <w:tc>
          <w:tcPr>
            <w:tcW w:w="2180" w:type="dxa"/>
            <w:shd w:val="clear" w:color="auto" w:fill="auto"/>
          </w:tcPr>
          <w:p w14:paraId="7651B25B" w14:textId="3A2005A1" w:rsidR="00A03DDF" w:rsidRPr="00A03DDF" w:rsidRDefault="00A03DDF" w:rsidP="00A03DDF">
            <w:pPr>
              <w:ind w:firstLine="0"/>
            </w:pPr>
            <w:r>
              <w:t>McCabe</w:t>
            </w:r>
          </w:p>
        </w:tc>
      </w:tr>
      <w:tr w:rsidR="00A03DDF" w:rsidRPr="00A03DDF" w14:paraId="558818C6" w14:textId="77777777" w:rsidTr="00A03DDF">
        <w:tc>
          <w:tcPr>
            <w:tcW w:w="2179" w:type="dxa"/>
            <w:shd w:val="clear" w:color="auto" w:fill="auto"/>
          </w:tcPr>
          <w:p w14:paraId="6ACA2900" w14:textId="7984C4F5" w:rsidR="00A03DDF" w:rsidRPr="00A03DDF" w:rsidRDefault="00A03DDF" w:rsidP="00A03DDF">
            <w:pPr>
              <w:ind w:firstLine="0"/>
            </w:pPr>
            <w:r>
              <w:t>McCravy</w:t>
            </w:r>
          </w:p>
        </w:tc>
        <w:tc>
          <w:tcPr>
            <w:tcW w:w="2179" w:type="dxa"/>
            <w:shd w:val="clear" w:color="auto" w:fill="auto"/>
          </w:tcPr>
          <w:p w14:paraId="6893DA30" w14:textId="7584D22D" w:rsidR="00A03DDF" w:rsidRPr="00A03DDF" w:rsidRDefault="00A03DDF" w:rsidP="00A03DDF">
            <w:pPr>
              <w:ind w:firstLine="0"/>
            </w:pPr>
            <w:r>
              <w:t>McGinnis</w:t>
            </w:r>
          </w:p>
        </w:tc>
        <w:tc>
          <w:tcPr>
            <w:tcW w:w="2180" w:type="dxa"/>
            <w:shd w:val="clear" w:color="auto" w:fill="auto"/>
          </w:tcPr>
          <w:p w14:paraId="0B264094" w14:textId="03800D33" w:rsidR="00A03DDF" w:rsidRPr="00A03DDF" w:rsidRDefault="00A03DDF" w:rsidP="00A03DDF">
            <w:pPr>
              <w:ind w:firstLine="0"/>
            </w:pPr>
            <w:r>
              <w:t>Mitchell</w:t>
            </w:r>
          </w:p>
        </w:tc>
      </w:tr>
      <w:tr w:rsidR="00A03DDF" w:rsidRPr="00A03DDF" w14:paraId="6398539E" w14:textId="77777777" w:rsidTr="00A03DDF">
        <w:tc>
          <w:tcPr>
            <w:tcW w:w="2179" w:type="dxa"/>
            <w:shd w:val="clear" w:color="auto" w:fill="auto"/>
          </w:tcPr>
          <w:p w14:paraId="612B47CF" w14:textId="628712F3" w:rsidR="00A03DDF" w:rsidRPr="00A03DDF" w:rsidRDefault="00A03DDF" w:rsidP="00A03DDF">
            <w:pPr>
              <w:ind w:firstLine="0"/>
            </w:pPr>
            <w:r>
              <w:t>T. Moore</w:t>
            </w:r>
          </w:p>
        </w:tc>
        <w:tc>
          <w:tcPr>
            <w:tcW w:w="2179" w:type="dxa"/>
            <w:shd w:val="clear" w:color="auto" w:fill="auto"/>
          </w:tcPr>
          <w:p w14:paraId="546EAEE8" w14:textId="72EEE1AB" w:rsidR="00A03DDF" w:rsidRPr="00A03DDF" w:rsidRDefault="00A03DDF" w:rsidP="00A03DDF">
            <w:pPr>
              <w:ind w:firstLine="0"/>
            </w:pPr>
            <w:r>
              <w:t>A. M. Morgan</w:t>
            </w:r>
          </w:p>
        </w:tc>
        <w:tc>
          <w:tcPr>
            <w:tcW w:w="2180" w:type="dxa"/>
            <w:shd w:val="clear" w:color="auto" w:fill="auto"/>
          </w:tcPr>
          <w:p w14:paraId="3538EAE6" w14:textId="515464D1" w:rsidR="00A03DDF" w:rsidRPr="00A03DDF" w:rsidRDefault="00A03DDF" w:rsidP="00A03DDF">
            <w:pPr>
              <w:ind w:firstLine="0"/>
            </w:pPr>
            <w:r>
              <w:t>T. A. Morgan</w:t>
            </w:r>
          </w:p>
        </w:tc>
      </w:tr>
      <w:tr w:rsidR="00A03DDF" w:rsidRPr="00A03DDF" w14:paraId="64408D56" w14:textId="77777777" w:rsidTr="00A03DDF">
        <w:tc>
          <w:tcPr>
            <w:tcW w:w="2179" w:type="dxa"/>
            <w:shd w:val="clear" w:color="auto" w:fill="auto"/>
          </w:tcPr>
          <w:p w14:paraId="65CCBAF9" w14:textId="2DAC7DF8" w:rsidR="00A03DDF" w:rsidRPr="00A03DDF" w:rsidRDefault="00A03DDF" w:rsidP="00A03DDF">
            <w:pPr>
              <w:ind w:firstLine="0"/>
            </w:pPr>
            <w:r>
              <w:t>Moss</w:t>
            </w:r>
          </w:p>
        </w:tc>
        <w:tc>
          <w:tcPr>
            <w:tcW w:w="2179" w:type="dxa"/>
            <w:shd w:val="clear" w:color="auto" w:fill="auto"/>
          </w:tcPr>
          <w:p w14:paraId="7A2DD5D8" w14:textId="4D6956FA" w:rsidR="00A03DDF" w:rsidRPr="00A03DDF" w:rsidRDefault="00A03DDF" w:rsidP="00A03DDF">
            <w:pPr>
              <w:ind w:firstLine="0"/>
            </w:pPr>
            <w:r>
              <w:t>Murphy</w:t>
            </w:r>
          </w:p>
        </w:tc>
        <w:tc>
          <w:tcPr>
            <w:tcW w:w="2180" w:type="dxa"/>
            <w:shd w:val="clear" w:color="auto" w:fill="auto"/>
          </w:tcPr>
          <w:p w14:paraId="4B71B52E" w14:textId="5D3AA463" w:rsidR="00A03DDF" w:rsidRPr="00A03DDF" w:rsidRDefault="00A03DDF" w:rsidP="00A03DDF">
            <w:pPr>
              <w:ind w:firstLine="0"/>
            </w:pPr>
            <w:r>
              <w:t>Neese</w:t>
            </w:r>
          </w:p>
        </w:tc>
      </w:tr>
      <w:tr w:rsidR="00A03DDF" w:rsidRPr="00A03DDF" w14:paraId="2008F7B5" w14:textId="77777777" w:rsidTr="00A03DDF">
        <w:tc>
          <w:tcPr>
            <w:tcW w:w="2179" w:type="dxa"/>
            <w:shd w:val="clear" w:color="auto" w:fill="auto"/>
          </w:tcPr>
          <w:p w14:paraId="1B7AFE1A" w14:textId="2DC15590" w:rsidR="00A03DDF" w:rsidRPr="00A03DDF" w:rsidRDefault="00A03DDF" w:rsidP="00A03DDF">
            <w:pPr>
              <w:ind w:firstLine="0"/>
            </w:pPr>
            <w:r>
              <w:t>B. Newton</w:t>
            </w:r>
          </w:p>
        </w:tc>
        <w:tc>
          <w:tcPr>
            <w:tcW w:w="2179" w:type="dxa"/>
            <w:shd w:val="clear" w:color="auto" w:fill="auto"/>
          </w:tcPr>
          <w:p w14:paraId="5872E776" w14:textId="6CFC48DB" w:rsidR="00A03DDF" w:rsidRPr="00A03DDF" w:rsidRDefault="00A03DDF" w:rsidP="00A03DDF">
            <w:pPr>
              <w:ind w:firstLine="0"/>
            </w:pPr>
            <w:r>
              <w:t>W. Newton</w:t>
            </w:r>
          </w:p>
        </w:tc>
        <w:tc>
          <w:tcPr>
            <w:tcW w:w="2180" w:type="dxa"/>
            <w:shd w:val="clear" w:color="auto" w:fill="auto"/>
          </w:tcPr>
          <w:p w14:paraId="4B2686AA" w14:textId="2583E7B5" w:rsidR="00A03DDF" w:rsidRPr="00A03DDF" w:rsidRDefault="00A03DDF" w:rsidP="00A03DDF">
            <w:pPr>
              <w:ind w:firstLine="0"/>
            </w:pPr>
            <w:r>
              <w:t>Nutt</w:t>
            </w:r>
          </w:p>
        </w:tc>
      </w:tr>
      <w:tr w:rsidR="00A03DDF" w:rsidRPr="00A03DDF" w14:paraId="54041EE6" w14:textId="77777777" w:rsidTr="00A03DDF">
        <w:tc>
          <w:tcPr>
            <w:tcW w:w="2179" w:type="dxa"/>
            <w:shd w:val="clear" w:color="auto" w:fill="auto"/>
          </w:tcPr>
          <w:p w14:paraId="1313AD54" w14:textId="505CBED4" w:rsidR="00A03DDF" w:rsidRPr="00A03DDF" w:rsidRDefault="00A03DDF" w:rsidP="00A03DDF">
            <w:pPr>
              <w:ind w:firstLine="0"/>
            </w:pPr>
            <w:r>
              <w:t>O'Neal</w:t>
            </w:r>
          </w:p>
        </w:tc>
        <w:tc>
          <w:tcPr>
            <w:tcW w:w="2179" w:type="dxa"/>
            <w:shd w:val="clear" w:color="auto" w:fill="auto"/>
          </w:tcPr>
          <w:p w14:paraId="74ED296F" w14:textId="1111AE13" w:rsidR="00A03DDF" w:rsidRPr="00A03DDF" w:rsidRDefault="00A03DDF" w:rsidP="00A03DDF">
            <w:pPr>
              <w:ind w:firstLine="0"/>
            </w:pPr>
            <w:r>
              <w:t>Oremus</w:t>
            </w:r>
          </w:p>
        </w:tc>
        <w:tc>
          <w:tcPr>
            <w:tcW w:w="2180" w:type="dxa"/>
            <w:shd w:val="clear" w:color="auto" w:fill="auto"/>
          </w:tcPr>
          <w:p w14:paraId="495B70D3" w14:textId="6E4FC752" w:rsidR="00A03DDF" w:rsidRPr="00A03DDF" w:rsidRDefault="00A03DDF" w:rsidP="00A03DDF">
            <w:pPr>
              <w:ind w:firstLine="0"/>
            </w:pPr>
            <w:r>
              <w:t>Ott</w:t>
            </w:r>
          </w:p>
        </w:tc>
      </w:tr>
      <w:tr w:rsidR="00A03DDF" w:rsidRPr="00A03DDF" w14:paraId="32586056" w14:textId="77777777" w:rsidTr="00A03DDF">
        <w:tc>
          <w:tcPr>
            <w:tcW w:w="2179" w:type="dxa"/>
            <w:shd w:val="clear" w:color="auto" w:fill="auto"/>
          </w:tcPr>
          <w:p w14:paraId="3D224C00" w14:textId="059E8C61" w:rsidR="00A03DDF" w:rsidRPr="00A03DDF" w:rsidRDefault="00A03DDF" w:rsidP="00A03DDF">
            <w:pPr>
              <w:ind w:firstLine="0"/>
            </w:pPr>
            <w:r>
              <w:t>Pace</w:t>
            </w:r>
          </w:p>
        </w:tc>
        <w:tc>
          <w:tcPr>
            <w:tcW w:w="2179" w:type="dxa"/>
            <w:shd w:val="clear" w:color="auto" w:fill="auto"/>
          </w:tcPr>
          <w:p w14:paraId="67CA6BCC" w14:textId="2E7C14D2" w:rsidR="00A03DDF" w:rsidRPr="00A03DDF" w:rsidRDefault="00A03DDF" w:rsidP="00A03DDF">
            <w:pPr>
              <w:ind w:firstLine="0"/>
            </w:pPr>
            <w:r>
              <w:t>Pedalino</w:t>
            </w:r>
          </w:p>
        </w:tc>
        <w:tc>
          <w:tcPr>
            <w:tcW w:w="2180" w:type="dxa"/>
            <w:shd w:val="clear" w:color="auto" w:fill="auto"/>
          </w:tcPr>
          <w:p w14:paraId="5B965C1B" w14:textId="69377CE0" w:rsidR="00A03DDF" w:rsidRPr="00A03DDF" w:rsidRDefault="00A03DDF" w:rsidP="00A03DDF">
            <w:pPr>
              <w:ind w:firstLine="0"/>
            </w:pPr>
            <w:r>
              <w:t>Pope</w:t>
            </w:r>
          </w:p>
        </w:tc>
      </w:tr>
      <w:tr w:rsidR="00A03DDF" w:rsidRPr="00A03DDF" w14:paraId="6E2DA58B" w14:textId="77777777" w:rsidTr="00A03DDF">
        <w:tc>
          <w:tcPr>
            <w:tcW w:w="2179" w:type="dxa"/>
            <w:shd w:val="clear" w:color="auto" w:fill="auto"/>
          </w:tcPr>
          <w:p w14:paraId="037485A2" w14:textId="10BE8D3F" w:rsidR="00A03DDF" w:rsidRPr="00A03DDF" w:rsidRDefault="00A03DDF" w:rsidP="00A03DDF">
            <w:pPr>
              <w:ind w:firstLine="0"/>
            </w:pPr>
            <w:r>
              <w:t>Robbins</w:t>
            </w:r>
          </w:p>
        </w:tc>
        <w:tc>
          <w:tcPr>
            <w:tcW w:w="2179" w:type="dxa"/>
            <w:shd w:val="clear" w:color="auto" w:fill="auto"/>
          </w:tcPr>
          <w:p w14:paraId="283748C8" w14:textId="793D64A1" w:rsidR="00A03DDF" w:rsidRPr="00A03DDF" w:rsidRDefault="00A03DDF" w:rsidP="00A03DDF">
            <w:pPr>
              <w:ind w:firstLine="0"/>
            </w:pPr>
            <w:r>
              <w:t>Sandifer</w:t>
            </w:r>
          </w:p>
        </w:tc>
        <w:tc>
          <w:tcPr>
            <w:tcW w:w="2180" w:type="dxa"/>
            <w:shd w:val="clear" w:color="auto" w:fill="auto"/>
          </w:tcPr>
          <w:p w14:paraId="6BEFEB95" w14:textId="434A5DEA" w:rsidR="00A03DDF" w:rsidRPr="00A03DDF" w:rsidRDefault="00A03DDF" w:rsidP="00A03DDF">
            <w:pPr>
              <w:ind w:firstLine="0"/>
            </w:pPr>
            <w:r>
              <w:t>Schuessler</w:t>
            </w:r>
          </w:p>
        </w:tc>
      </w:tr>
      <w:tr w:rsidR="00A03DDF" w:rsidRPr="00A03DDF" w14:paraId="31E2D84B" w14:textId="77777777" w:rsidTr="00A03DDF">
        <w:tc>
          <w:tcPr>
            <w:tcW w:w="2179" w:type="dxa"/>
            <w:shd w:val="clear" w:color="auto" w:fill="auto"/>
          </w:tcPr>
          <w:p w14:paraId="6834AD6B" w14:textId="1701A35E" w:rsidR="00A03DDF" w:rsidRPr="00A03DDF" w:rsidRDefault="00A03DDF" w:rsidP="00A03DDF">
            <w:pPr>
              <w:ind w:firstLine="0"/>
            </w:pPr>
            <w:r>
              <w:t>Sessions</w:t>
            </w:r>
          </w:p>
        </w:tc>
        <w:tc>
          <w:tcPr>
            <w:tcW w:w="2179" w:type="dxa"/>
            <w:shd w:val="clear" w:color="auto" w:fill="auto"/>
          </w:tcPr>
          <w:p w14:paraId="47EDDFAD" w14:textId="34E4F9F5" w:rsidR="00A03DDF" w:rsidRPr="00A03DDF" w:rsidRDefault="00A03DDF" w:rsidP="00A03DDF">
            <w:pPr>
              <w:ind w:firstLine="0"/>
            </w:pPr>
            <w:r>
              <w:t>G. M. Smith</w:t>
            </w:r>
          </w:p>
        </w:tc>
        <w:tc>
          <w:tcPr>
            <w:tcW w:w="2180" w:type="dxa"/>
            <w:shd w:val="clear" w:color="auto" w:fill="auto"/>
          </w:tcPr>
          <w:p w14:paraId="0BAAC8B7" w14:textId="4F55F74E" w:rsidR="00A03DDF" w:rsidRPr="00A03DDF" w:rsidRDefault="00A03DDF" w:rsidP="00A03DDF">
            <w:pPr>
              <w:ind w:firstLine="0"/>
            </w:pPr>
            <w:r>
              <w:t>M. M. Smith</w:t>
            </w:r>
          </w:p>
        </w:tc>
      </w:tr>
      <w:tr w:rsidR="00A03DDF" w:rsidRPr="00A03DDF" w14:paraId="2F048729" w14:textId="77777777" w:rsidTr="00A03DDF">
        <w:tc>
          <w:tcPr>
            <w:tcW w:w="2179" w:type="dxa"/>
            <w:shd w:val="clear" w:color="auto" w:fill="auto"/>
          </w:tcPr>
          <w:p w14:paraId="6690777B" w14:textId="2FFD5A3B" w:rsidR="00A03DDF" w:rsidRPr="00A03DDF" w:rsidRDefault="00A03DDF" w:rsidP="00A03DDF">
            <w:pPr>
              <w:ind w:firstLine="0"/>
            </w:pPr>
            <w:r>
              <w:t>Taylor</w:t>
            </w:r>
          </w:p>
        </w:tc>
        <w:tc>
          <w:tcPr>
            <w:tcW w:w="2179" w:type="dxa"/>
            <w:shd w:val="clear" w:color="auto" w:fill="auto"/>
          </w:tcPr>
          <w:p w14:paraId="4F449967" w14:textId="257B5CAE" w:rsidR="00A03DDF" w:rsidRPr="00A03DDF" w:rsidRDefault="00A03DDF" w:rsidP="00A03DDF">
            <w:pPr>
              <w:ind w:firstLine="0"/>
            </w:pPr>
            <w:r>
              <w:t>Trantham</w:t>
            </w:r>
          </w:p>
        </w:tc>
        <w:tc>
          <w:tcPr>
            <w:tcW w:w="2180" w:type="dxa"/>
            <w:shd w:val="clear" w:color="auto" w:fill="auto"/>
          </w:tcPr>
          <w:p w14:paraId="15BDD797" w14:textId="089F517C" w:rsidR="00A03DDF" w:rsidRPr="00A03DDF" w:rsidRDefault="00A03DDF" w:rsidP="00A03DDF">
            <w:pPr>
              <w:ind w:firstLine="0"/>
            </w:pPr>
            <w:r>
              <w:t>Vaughan</w:t>
            </w:r>
          </w:p>
        </w:tc>
      </w:tr>
      <w:tr w:rsidR="00A03DDF" w:rsidRPr="00A03DDF" w14:paraId="14A9ED70" w14:textId="77777777" w:rsidTr="00A03DDF">
        <w:tc>
          <w:tcPr>
            <w:tcW w:w="2179" w:type="dxa"/>
            <w:shd w:val="clear" w:color="auto" w:fill="auto"/>
          </w:tcPr>
          <w:p w14:paraId="5BC1F86C" w14:textId="6305C674" w:rsidR="00A03DDF" w:rsidRPr="00A03DDF" w:rsidRDefault="00A03DDF" w:rsidP="00A03DDF">
            <w:pPr>
              <w:keepNext/>
              <w:ind w:firstLine="0"/>
            </w:pPr>
            <w:r>
              <w:t>West</w:t>
            </w:r>
          </w:p>
        </w:tc>
        <w:tc>
          <w:tcPr>
            <w:tcW w:w="2179" w:type="dxa"/>
            <w:shd w:val="clear" w:color="auto" w:fill="auto"/>
          </w:tcPr>
          <w:p w14:paraId="3B6440D8" w14:textId="6F9B4A1F" w:rsidR="00A03DDF" w:rsidRPr="00A03DDF" w:rsidRDefault="00A03DDF" w:rsidP="00A03DDF">
            <w:pPr>
              <w:keepNext/>
              <w:ind w:firstLine="0"/>
            </w:pPr>
            <w:r>
              <w:t>White</w:t>
            </w:r>
          </w:p>
        </w:tc>
        <w:tc>
          <w:tcPr>
            <w:tcW w:w="2180" w:type="dxa"/>
            <w:shd w:val="clear" w:color="auto" w:fill="auto"/>
          </w:tcPr>
          <w:p w14:paraId="101870BE" w14:textId="33777C60" w:rsidR="00A03DDF" w:rsidRPr="00A03DDF" w:rsidRDefault="00A03DDF" w:rsidP="00A03DDF">
            <w:pPr>
              <w:keepNext/>
              <w:ind w:firstLine="0"/>
            </w:pPr>
            <w:r>
              <w:t>Whitmire</w:t>
            </w:r>
          </w:p>
        </w:tc>
      </w:tr>
      <w:tr w:rsidR="00A03DDF" w:rsidRPr="00A03DDF" w14:paraId="00B6F498" w14:textId="77777777" w:rsidTr="00A03DDF">
        <w:tc>
          <w:tcPr>
            <w:tcW w:w="2179" w:type="dxa"/>
            <w:shd w:val="clear" w:color="auto" w:fill="auto"/>
          </w:tcPr>
          <w:p w14:paraId="56068EF1" w14:textId="09EB451F" w:rsidR="00A03DDF" w:rsidRPr="00A03DDF" w:rsidRDefault="00A03DDF" w:rsidP="00A03DDF">
            <w:pPr>
              <w:keepNext/>
              <w:ind w:firstLine="0"/>
            </w:pPr>
            <w:r>
              <w:t>Willis</w:t>
            </w:r>
          </w:p>
        </w:tc>
        <w:tc>
          <w:tcPr>
            <w:tcW w:w="2179" w:type="dxa"/>
            <w:shd w:val="clear" w:color="auto" w:fill="auto"/>
          </w:tcPr>
          <w:p w14:paraId="54A6A8AA" w14:textId="21C76C5D" w:rsidR="00A03DDF" w:rsidRPr="00A03DDF" w:rsidRDefault="00A03DDF" w:rsidP="00A03DDF">
            <w:pPr>
              <w:keepNext/>
              <w:ind w:firstLine="0"/>
            </w:pPr>
            <w:r>
              <w:t>Wooten</w:t>
            </w:r>
          </w:p>
        </w:tc>
        <w:tc>
          <w:tcPr>
            <w:tcW w:w="2180" w:type="dxa"/>
            <w:shd w:val="clear" w:color="auto" w:fill="auto"/>
          </w:tcPr>
          <w:p w14:paraId="18A157EE" w14:textId="77777777" w:rsidR="00A03DDF" w:rsidRPr="00A03DDF" w:rsidRDefault="00A03DDF" w:rsidP="00A03DDF">
            <w:pPr>
              <w:keepNext/>
              <w:ind w:firstLine="0"/>
            </w:pPr>
          </w:p>
        </w:tc>
      </w:tr>
    </w:tbl>
    <w:p w14:paraId="3D1A9571" w14:textId="77777777" w:rsidR="00A03DDF" w:rsidRDefault="00A03DDF" w:rsidP="00A03DDF"/>
    <w:p w14:paraId="231836AE" w14:textId="3FE3EB64" w:rsidR="00A03DDF" w:rsidRDefault="00A03DDF" w:rsidP="00A03DDF">
      <w:pPr>
        <w:jc w:val="center"/>
        <w:rPr>
          <w:b/>
        </w:rPr>
      </w:pPr>
      <w:r w:rsidRPr="00A03DDF">
        <w:rPr>
          <w:b/>
        </w:rPr>
        <w:t>Total--83</w:t>
      </w:r>
    </w:p>
    <w:p w14:paraId="5610CAB4" w14:textId="77777777" w:rsidR="00A03DDF" w:rsidRDefault="00A03DDF" w:rsidP="00A03DDF">
      <w:pPr>
        <w:jc w:val="center"/>
        <w:rPr>
          <w:b/>
        </w:rPr>
      </w:pPr>
    </w:p>
    <w:p w14:paraId="40093B92"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3B5807B0" w14:textId="77777777" w:rsidTr="00A03DDF">
        <w:tc>
          <w:tcPr>
            <w:tcW w:w="2179" w:type="dxa"/>
            <w:shd w:val="clear" w:color="auto" w:fill="auto"/>
          </w:tcPr>
          <w:p w14:paraId="512D30CA" w14:textId="28571F30" w:rsidR="00A03DDF" w:rsidRPr="00A03DDF" w:rsidRDefault="00A03DDF" w:rsidP="00A03DDF">
            <w:pPr>
              <w:keepNext/>
              <w:ind w:firstLine="0"/>
            </w:pPr>
            <w:r>
              <w:t>Anderson</w:t>
            </w:r>
          </w:p>
        </w:tc>
        <w:tc>
          <w:tcPr>
            <w:tcW w:w="2179" w:type="dxa"/>
            <w:shd w:val="clear" w:color="auto" w:fill="auto"/>
          </w:tcPr>
          <w:p w14:paraId="4DB58854" w14:textId="315446A3" w:rsidR="00A03DDF" w:rsidRPr="00A03DDF" w:rsidRDefault="00A03DDF" w:rsidP="00A03DDF">
            <w:pPr>
              <w:keepNext/>
              <w:ind w:firstLine="0"/>
            </w:pPr>
            <w:r>
              <w:t>Bamberg</w:t>
            </w:r>
          </w:p>
        </w:tc>
        <w:tc>
          <w:tcPr>
            <w:tcW w:w="2180" w:type="dxa"/>
            <w:shd w:val="clear" w:color="auto" w:fill="auto"/>
          </w:tcPr>
          <w:p w14:paraId="483BDB47" w14:textId="092698A9" w:rsidR="00A03DDF" w:rsidRPr="00A03DDF" w:rsidRDefault="00A03DDF" w:rsidP="00A03DDF">
            <w:pPr>
              <w:keepNext/>
              <w:ind w:firstLine="0"/>
            </w:pPr>
            <w:r>
              <w:t>Bauer</w:t>
            </w:r>
          </w:p>
        </w:tc>
      </w:tr>
      <w:tr w:rsidR="00A03DDF" w:rsidRPr="00A03DDF" w14:paraId="6014469A" w14:textId="77777777" w:rsidTr="00A03DDF">
        <w:tc>
          <w:tcPr>
            <w:tcW w:w="2179" w:type="dxa"/>
            <w:shd w:val="clear" w:color="auto" w:fill="auto"/>
          </w:tcPr>
          <w:p w14:paraId="3B2BBD0F" w14:textId="28BB3CC6" w:rsidR="00A03DDF" w:rsidRPr="00A03DDF" w:rsidRDefault="00A03DDF" w:rsidP="00A03DDF">
            <w:pPr>
              <w:ind w:firstLine="0"/>
            </w:pPr>
            <w:r>
              <w:t>Bernstein</w:t>
            </w:r>
          </w:p>
        </w:tc>
        <w:tc>
          <w:tcPr>
            <w:tcW w:w="2179" w:type="dxa"/>
            <w:shd w:val="clear" w:color="auto" w:fill="auto"/>
          </w:tcPr>
          <w:p w14:paraId="1800C54A" w14:textId="3217464E" w:rsidR="00A03DDF" w:rsidRPr="00A03DDF" w:rsidRDefault="00A03DDF" w:rsidP="00A03DDF">
            <w:pPr>
              <w:ind w:firstLine="0"/>
            </w:pPr>
            <w:r>
              <w:t>Clyburn</w:t>
            </w:r>
          </w:p>
        </w:tc>
        <w:tc>
          <w:tcPr>
            <w:tcW w:w="2180" w:type="dxa"/>
            <w:shd w:val="clear" w:color="auto" w:fill="auto"/>
          </w:tcPr>
          <w:p w14:paraId="709D5D61" w14:textId="41F0F806" w:rsidR="00A03DDF" w:rsidRPr="00A03DDF" w:rsidRDefault="00A03DDF" w:rsidP="00A03DDF">
            <w:pPr>
              <w:ind w:firstLine="0"/>
            </w:pPr>
            <w:r>
              <w:t>Cobb-Hunter</w:t>
            </w:r>
          </w:p>
        </w:tc>
      </w:tr>
      <w:tr w:rsidR="00A03DDF" w:rsidRPr="00A03DDF" w14:paraId="48BE77EE" w14:textId="77777777" w:rsidTr="00A03DDF">
        <w:tc>
          <w:tcPr>
            <w:tcW w:w="2179" w:type="dxa"/>
            <w:shd w:val="clear" w:color="auto" w:fill="auto"/>
          </w:tcPr>
          <w:p w14:paraId="04E55F3C" w14:textId="5467E847" w:rsidR="00A03DDF" w:rsidRPr="00A03DDF" w:rsidRDefault="00A03DDF" w:rsidP="00A03DDF">
            <w:pPr>
              <w:ind w:firstLine="0"/>
            </w:pPr>
            <w:r>
              <w:t>Dillard</w:t>
            </w:r>
          </w:p>
        </w:tc>
        <w:tc>
          <w:tcPr>
            <w:tcW w:w="2179" w:type="dxa"/>
            <w:shd w:val="clear" w:color="auto" w:fill="auto"/>
          </w:tcPr>
          <w:p w14:paraId="6E8339BD" w14:textId="3146CD6D" w:rsidR="00A03DDF" w:rsidRPr="00A03DDF" w:rsidRDefault="00A03DDF" w:rsidP="00A03DDF">
            <w:pPr>
              <w:ind w:firstLine="0"/>
            </w:pPr>
            <w:r>
              <w:t>Garvin</w:t>
            </w:r>
          </w:p>
        </w:tc>
        <w:tc>
          <w:tcPr>
            <w:tcW w:w="2180" w:type="dxa"/>
            <w:shd w:val="clear" w:color="auto" w:fill="auto"/>
          </w:tcPr>
          <w:p w14:paraId="3B4B09A9" w14:textId="04439C14" w:rsidR="00A03DDF" w:rsidRPr="00A03DDF" w:rsidRDefault="00A03DDF" w:rsidP="00A03DDF">
            <w:pPr>
              <w:ind w:firstLine="0"/>
            </w:pPr>
            <w:r>
              <w:t>Gilliard</w:t>
            </w:r>
          </w:p>
        </w:tc>
      </w:tr>
      <w:tr w:rsidR="00A03DDF" w:rsidRPr="00A03DDF" w14:paraId="2105A5BA" w14:textId="77777777" w:rsidTr="00A03DDF">
        <w:tc>
          <w:tcPr>
            <w:tcW w:w="2179" w:type="dxa"/>
            <w:shd w:val="clear" w:color="auto" w:fill="auto"/>
          </w:tcPr>
          <w:p w14:paraId="4E0BAFA4" w14:textId="30C757B3" w:rsidR="00A03DDF" w:rsidRPr="00A03DDF" w:rsidRDefault="00A03DDF" w:rsidP="00A03DDF">
            <w:pPr>
              <w:ind w:firstLine="0"/>
            </w:pPr>
            <w:r>
              <w:t>Hart</w:t>
            </w:r>
          </w:p>
        </w:tc>
        <w:tc>
          <w:tcPr>
            <w:tcW w:w="2179" w:type="dxa"/>
            <w:shd w:val="clear" w:color="auto" w:fill="auto"/>
          </w:tcPr>
          <w:p w14:paraId="315DF9AD" w14:textId="6A7C3CDA" w:rsidR="00A03DDF" w:rsidRPr="00A03DDF" w:rsidRDefault="00A03DDF" w:rsidP="00A03DDF">
            <w:pPr>
              <w:ind w:firstLine="0"/>
            </w:pPr>
            <w:r>
              <w:t>Henderson-Myers</w:t>
            </w:r>
          </w:p>
        </w:tc>
        <w:tc>
          <w:tcPr>
            <w:tcW w:w="2180" w:type="dxa"/>
            <w:shd w:val="clear" w:color="auto" w:fill="auto"/>
          </w:tcPr>
          <w:p w14:paraId="7D40262E" w14:textId="3B375455" w:rsidR="00A03DDF" w:rsidRPr="00A03DDF" w:rsidRDefault="00A03DDF" w:rsidP="00A03DDF">
            <w:pPr>
              <w:ind w:firstLine="0"/>
            </w:pPr>
            <w:r>
              <w:t>Hosey</w:t>
            </w:r>
          </w:p>
        </w:tc>
      </w:tr>
      <w:tr w:rsidR="00A03DDF" w:rsidRPr="00A03DDF" w14:paraId="17F584BE" w14:textId="77777777" w:rsidTr="00A03DDF">
        <w:tc>
          <w:tcPr>
            <w:tcW w:w="2179" w:type="dxa"/>
            <w:shd w:val="clear" w:color="auto" w:fill="auto"/>
          </w:tcPr>
          <w:p w14:paraId="70B3A383" w14:textId="54AB1240" w:rsidR="00A03DDF" w:rsidRPr="00A03DDF" w:rsidRDefault="00A03DDF" w:rsidP="00A03DDF">
            <w:pPr>
              <w:ind w:firstLine="0"/>
            </w:pPr>
            <w:r>
              <w:t>Howard</w:t>
            </w:r>
          </w:p>
        </w:tc>
        <w:tc>
          <w:tcPr>
            <w:tcW w:w="2179" w:type="dxa"/>
            <w:shd w:val="clear" w:color="auto" w:fill="auto"/>
          </w:tcPr>
          <w:p w14:paraId="3694DBB7" w14:textId="41E80521" w:rsidR="00A03DDF" w:rsidRPr="00A03DDF" w:rsidRDefault="00A03DDF" w:rsidP="00A03DDF">
            <w:pPr>
              <w:ind w:firstLine="0"/>
            </w:pPr>
            <w:r>
              <w:t>Jefferson</w:t>
            </w:r>
          </w:p>
        </w:tc>
        <w:tc>
          <w:tcPr>
            <w:tcW w:w="2180" w:type="dxa"/>
            <w:shd w:val="clear" w:color="auto" w:fill="auto"/>
          </w:tcPr>
          <w:p w14:paraId="07BDD087" w14:textId="7D19A1B2" w:rsidR="00A03DDF" w:rsidRPr="00A03DDF" w:rsidRDefault="00A03DDF" w:rsidP="00A03DDF">
            <w:pPr>
              <w:ind w:firstLine="0"/>
            </w:pPr>
            <w:r>
              <w:t>J. L. Johnson</w:t>
            </w:r>
          </w:p>
        </w:tc>
      </w:tr>
      <w:tr w:rsidR="00A03DDF" w:rsidRPr="00A03DDF" w14:paraId="26EDEFE9" w14:textId="77777777" w:rsidTr="00A03DDF">
        <w:tc>
          <w:tcPr>
            <w:tcW w:w="2179" w:type="dxa"/>
            <w:shd w:val="clear" w:color="auto" w:fill="auto"/>
          </w:tcPr>
          <w:p w14:paraId="40F21B41" w14:textId="5B5D1A48" w:rsidR="00A03DDF" w:rsidRPr="00A03DDF" w:rsidRDefault="00A03DDF" w:rsidP="00A03DDF">
            <w:pPr>
              <w:ind w:firstLine="0"/>
            </w:pPr>
            <w:r>
              <w:t>W. Jones</w:t>
            </w:r>
          </w:p>
        </w:tc>
        <w:tc>
          <w:tcPr>
            <w:tcW w:w="2179" w:type="dxa"/>
            <w:shd w:val="clear" w:color="auto" w:fill="auto"/>
          </w:tcPr>
          <w:p w14:paraId="230C693A" w14:textId="1DC6164C" w:rsidR="00A03DDF" w:rsidRPr="00A03DDF" w:rsidRDefault="00A03DDF" w:rsidP="00A03DDF">
            <w:pPr>
              <w:ind w:firstLine="0"/>
            </w:pPr>
            <w:r>
              <w:t>King</w:t>
            </w:r>
          </w:p>
        </w:tc>
        <w:tc>
          <w:tcPr>
            <w:tcW w:w="2180" w:type="dxa"/>
            <w:shd w:val="clear" w:color="auto" w:fill="auto"/>
          </w:tcPr>
          <w:p w14:paraId="2E2D9D07" w14:textId="535228CA" w:rsidR="00A03DDF" w:rsidRPr="00A03DDF" w:rsidRDefault="00A03DDF" w:rsidP="00A03DDF">
            <w:pPr>
              <w:ind w:firstLine="0"/>
            </w:pPr>
            <w:r>
              <w:t>McDaniel</w:t>
            </w:r>
          </w:p>
        </w:tc>
      </w:tr>
      <w:tr w:rsidR="00A03DDF" w:rsidRPr="00A03DDF" w14:paraId="1F8B0F4A" w14:textId="77777777" w:rsidTr="00A03DDF">
        <w:tc>
          <w:tcPr>
            <w:tcW w:w="2179" w:type="dxa"/>
            <w:shd w:val="clear" w:color="auto" w:fill="auto"/>
          </w:tcPr>
          <w:p w14:paraId="1119735F" w14:textId="11F3BCA8" w:rsidR="00A03DDF" w:rsidRPr="00A03DDF" w:rsidRDefault="00A03DDF" w:rsidP="00A03DDF">
            <w:pPr>
              <w:ind w:firstLine="0"/>
            </w:pPr>
            <w:r>
              <w:t>J. Moore</w:t>
            </w:r>
          </w:p>
        </w:tc>
        <w:tc>
          <w:tcPr>
            <w:tcW w:w="2179" w:type="dxa"/>
            <w:shd w:val="clear" w:color="auto" w:fill="auto"/>
          </w:tcPr>
          <w:p w14:paraId="186BC00E" w14:textId="4E992264" w:rsidR="00A03DDF" w:rsidRPr="00A03DDF" w:rsidRDefault="00A03DDF" w:rsidP="00A03DDF">
            <w:pPr>
              <w:ind w:firstLine="0"/>
            </w:pPr>
            <w:r>
              <w:t>Pendarvis</w:t>
            </w:r>
          </w:p>
        </w:tc>
        <w:tc>
          <w:tcPr>
            <w:tcW w:w="2180" w:type="dxa"/>
            <w:shd w:val="clear" w:color="auto" w:fill="auto"/>
          </w:tcPr>
          <w:p w14:paraId="78B3A9EE" w14:textId="63C93A5B" w:rsidR="00A03DDF" w:rsidRPr="00A03DDF" w:rsidRDefault="00A03DDF" w:rsidP="00A03DDF">
            <w:pPr>
              <w:ind w:firstLine="0"/>
            </w:pPr>
            <w:r>
              <w:t>Rivers</w:t>
            </w:r>
          </w:p>
        </w:tc>
      </w:tr>
      <w:tr w:rsidR="00A03DDF" w:rsidRPr="00A03DDF" w14:paraId="73DDEA0B" w14:textId="77777777" w:rsidTr="00A03DDF">
        <w:tc>
          <w:tcPr>
            <w:tcW w:w="2179" w:type="dxa"/>
            <w:shd w:val="clear" w:color="auto" w:fill="auto"/>
          </w:tcPr>
          <w:p w14:paraId="34D65F3A" w14:textId="39D0A1B5" w:rsidR="00A03DDF" w:rsidRPr="00A03DDF" w:rsidRDefault="00A03DDF" w:rsidP="00A03DDF">
            <w:pPr>
              <w:ind w:firstLine="0"/>
            </w:pPr>
            <w:r>
              <w:t>Rose</w:t>
            </w:r>
          </w:p>
        </w:tc>
        <w:tc>
          <w:tcPr>
            <w:tcW w:w="2179" w:type="dxa"/>
            <w:shd w:val="clear" w:color="auto" w:fill="auto"/>
          </w:tcPr>
          <w:p w14:paraId="1F1009A4" w14:textId="13D85EC5" w:rsidR="00A03DDF" w:rsidRPr="00A03DDF" w:rsidRDefault="00A03DDF" w:rsidP="00A03DDF">
            <w:pPr>
              <w:ind w:firstLine="0"/>
            </w:pPr>
            <w:r>
              <w:t>Rutherford</w:t>
            </w:r>
          </w:p>
        </w:tc>
        <w:tc>
          <w:tcPr>
            <w:tcW w:w="2180" w:type="dxa"/>
            <w:shd w:val="clear" w:color="auto" w:fill="auto"/>
          </w:tcPr>
          <w:p w14:paraId="454E9CB0" w14:textId="6EB86004" w:rsidR="00A03DDF" w:rsidRPr="00A03DDF" w:rsidRDefault="00A03DDF" w:rsidP="00A03DDF">
            <w:pPr>
              <w:ind w:firstLine="0"/>
            </w:pPr>
            <w:r>
              <w:t>Thigpen</w:t>
            </w:r>
          </w:p>
        </w:tc>
      </w:tr>
      <w:tr w:rsidR="00A03DDF" w:rsidRPr="00A03DDF" w14:paraId="2C665517" w14:textId="77777777" w:rsidTr="00A03DDF">
        <w:tc>
          <w:tcPr>
            <w:tcW w:w="2179" w:type="dxa"/>
            <w:shd w:val="clear" w:color="auto" w:fill="auto"/>
          </w:tcPr>
          <w:p w14:paraId="2368AD98" w14:textId="324858FD" w:rsidR="00A03DDF" w:rsidRPr="00A03DDF" w:rsidRDefault="00A03DDF" w:rsidP="00A03DDF">
            <w:pPr>
              <w:keepNext/>
              <w:ind w:firstLine="0"/>
            </w:pPr>
            <w:r>
              <w:t>Weeks</w:t>
            </w:r>
          </w:p>
        </w:tc>
        <w:tc>
          <w:tcPr>
            <w:tcW w:w="2179" w:type="dxa"/>
            <w:shd w:val="clear" w:color="auto" w:fill="auto"/>
          </w:tcPr>
          <w:p w14:paraId="01D874F7" w14:textId="1C8AAC2B" w:rsidR="00A03DDF" w:rsidRPr="00A03DDF" w:rsidRDefault="00A03DDF" w:rsidP="00A03DDF">
            <w:pPr>
              <w:keepNext/>
              <w:ind w:firstLine="0"/>
            </w:pPr>
            <w:r>
              <w:t>Wetmore</w:t>
            </w:r>
          </w:p>
        </w:tc>
        <w:tc>
          <w:tcPr>
            <w:tcW w:w="2180" w:type="dxa"/>
            <w:shd w:val="clear" w:color="auto" w:fill="auto"/>
          </w:tcPr>
          <w:p w14:paraId="680BEBEA" w14:textId="0EFBA153" w:rsidR="00A03DDF" w:rsidRPr="00A03DDF" w:rsidRDefault="00A03DDF" w:rsidP="00A03DDF">
            <w:pPr>
              <w:keepNext/>
              <w:ind w:firstLine="0"/>
            </w:pPr>
            <w:r>
              <w:t>Wheeler</w:t>
            </w:r>
          </w:p>
        </w:tc>
      </w:tr>
      <w:tr w:rsidR="00A03DDF" w:rsidRPr="00A03DDF" w14:paraId="5DF50732" w14:textId="77777777" w:rsidTr="00A03DDF">
        <w:tc>
          <w:tcPr>
            <w:tcW w:w="2179" w:type="dxa"/>
            <w:shd w:val="clear" w:color="auto" w:fill="auto"/>
          </w:tcPr>
          <w:p w14:paraId="6CDB1F1B" w14:textId="6668AD5D" w:rsidR="00A03DDF" w:rsidRPr="00A03DDF" w:rsidRDefault="00A03DDF" w:rsidP="00A03DDF">
            <w:pPr>
              <w:keepNext/>
              <w:ind w:firstLine="0"/>
            </w:pPr>
            <w:r>
              <w:t>Williams</w:t>
            </w:r>
          </w:p>
        </w:tc>
        <w:tc>
          <w:tcPr>
            <w:tcW w:w="2179" w:type="dxa"/>
            <w:shd w:val="clear" w:color="auto" w:fill="auto"/>
          </w:tcPr>
          <w:p w14:paraId="2D454127" w14:textId="77777777" w:rsidR="00A03DDF" w:rsidRPr="00A03DDF" w:rsidRDefault="00A03DDF" w:rsidP="00A03DDF">
            <w:pPr>
              <w:keepNext/>
              <w:ind w:firstLine="0"/>
            </w:pPr>
          </w:p>
        </w:tc>
        <w:tc>
          <w:tcPr>
            <w:tcW w:w="2180" w:type="dxa"/>
            <w:shd w:val="clear" w:color="auto" w:fill="auto"/>
          </w:tcPr>
          <w:p w14:paraId="54E12FD6" w14:textId="77777777" w:rsidR="00A03DDF" w:rsidRPr="00A03DDF" w:rsidRDefault="00A03DDF" w:rsidP="00A03DDF">
            <w:pPr>
              <w:keepNext/>
              <w:ind w:firstLine="0"/>
            </w:pPr>
          </w:p>
        </w:tc>
      </w:tr>
    </w:tbl>
    <w:p w14:paraId="20872639" w14:textId="77777777" w:rsidR="00A03DDF" w:rsidRDefault="00A03DDF" w:rsidP="00A03DDF">
      <w:pPr>
        <w:jc w:val="center"/>
        <w:rPr>
          <w:b/>
        </w:rPr>
      </w:pPr>
      <w:r w:rsidRPr="00A03DDF">
        <w:rPr>
          <w:b/>
        </w:rPr>
        <w:t>Total--28</w:t>
      </w:r>
    </w:p>
    <w:p w14:paraId="443E1983" w14:textId="7BD20F07" w:rsidR="00A03DDF" w:rsidRDefault="00A03DDF" w:rsidP="00A03DDF">
      <w:pPr>
        <w:jc w:val="center"/>
        <w:rPr>
          <w:b/>
        </w:rPr>
      </w:pPr>
    </w:p>
    <w:p w14:paraId="4BD45860" w14:textId="77777777" w:rsidR="00A03DDF" w:rsidRDefault="00A03DDF" w:rsidP="00A03DDF">
      <w:r>
        <w:t>So, the amendment was tabled.</w:t>
      </w:r>
    </w:p>
    <w:p w14:paraId="4D933360" w14:textId="1D65996C" w:rsidR="00A03DDF" w:rsidRDefault="00A03DDF" w:rsidP="00A03DDF"/>
    <w:p w14:paraId="2C4F425B" w14:textId="77777777" w:rsidR="00A03DDF" w:rsidRPr="008404F5" w:rsidRDefault="00A03DDF" w:rsidP="00A03DDF">
      <w:pPr>
        <w:pStyle w:val="scamendsponsorline"/>
        <w:ind w:firstLine="216"/>
        <w:jc w:val="both"/>
        <w:rPr>
          <w:sz w:val="22"/>
        </w:rPr>
      </w:pPr>
      <w:r w:rsidRPr="008404F5">
        <w:rPr>
          <w:sz w:val="22"/>
        </w:rPr>
        <w:t>Rep. Ott proposed the following Amendment No. 6 to H. 4624 (LC-4624.SA0041H), which was tabled:</w:t>
      </w:r>
    </w:p>
    <w:p w14:paraId="2326BF12" w14:textId="77777777" w:rsidR="00A03DDF" w:rsidRPr="008404F5" w:rsidRDefault="00A03DDF" w:rsidP="00A03DDF">
      <w:pPr>
        <w:pStyle w:val="scamendlanginstruction"/>
        <w:spacing w:before="0" w:after="0"/>
        <w:ind w:firstLine="216"/>
        <w:jc w:val="both"/>
        <w:rPr>
          <w:sz w:val="22"/>
        </w:rPr>
      </w:pPr>
      <w:r w:rsidRPr="008404F5">
        <w:rPr>
          <w:sz w:val="22"/>
        </w:rPr>
        <w:t>Amend the bill, as and if amended, by deleting SECTION 2.</w:t>
      </w:r>
    </w:p>
    <w:p w14:paraId="207CDD2C" w14:textId="77777777" w:rsidR="00A03DDF" w:rsidRPr="008404F5" w:rsidRDefault="00A03DDF" w:rsidP="00A03DDF">
      <w:pPr>
        <w:pStyle w:val="scamendconformline"/>
        <w:spacing w:before="0"/>
        <w:ind w:firstLine="216"/>
        <w:jc w:val="both"/>
        <w:rPr>
          <w:sz w:val="22"/>
        </w:rPr>
      </w:pPr>
      <w:r w:rsidRPr="008404F5">
        <w:rPr>
          <w:sz w:val="22"/>
        </w:rPr>
        <w:t>Renumber sections to conform.</w:t>
      </w:r>
    </w:p>
    <w:p w14:paraId="0B1AACA7" w14:textId="77777777" w:rsidR="00A03DDF" w:rsidRDefault="00A03DDF" w:rsidP="00A03DDF">
      <w:pPr>
        <w:pStyle w:val="scamendtitleconform"/>
        <w:ind w:firstLine="216"/>
        <w:jc w:val="both"/>
        <w:rPr>
          <w:sz w:val="22"/>
        </w:rPr>
      </w:pPr>
      <w:r w:rsidRPr="008404F5">
        <w:rPr>
          <w:sz w:val="22"/>
        </w:rPr>
        <w:t>Amend title to conform.</w:t>
      </w:r>
    </w:p>
    <w:p w14:paraId="7156C157" w14:textId="195E4369" w:rsidR="00A03DDF" w:rsidRDefault="00A03DDF" w:rsidP="00A03DDF">
      <w:pPr>
        <w:pStyle w:val="scamendtitleconform"/>
        <w:ind w:firstLine="216"/>
        <w:jc w:val="both"/>
        <w:rPr>
          <w:sz w:val="22"/>
        </w:rPr>
      </w:pPr>
    </w:p>
    <w:p w14:paraId="77B15613" w14:textId="77777777" w:rsidR="00A03DDF" w:rsidRDefault="00A03DDF" w:rsidP="00A03DDF">
      <w:r>
        <w:t>Rep. OTT explained the amendment.</w:t>
      </w:r>
    </w:p>
    <w:p w14:paraId="28EF0DD7" w14:textId="77777777" w:rsidR="00164994" w:rsidRDefault="00164994" w:rsidP="00A03DDF"/>
    <w:p w14:paraId="6143D17A" w14:textId="7162A9D8" w:rsidR="00A03DDF" w:rsidRDefault="00A03DDF" w:rsidP="00A03DDF">
      <w:r>
        <w:t>Rep. OTT spoke in favor of the amendment.</w:t>
      </w:r>
    </w:p>
    <w:p w14:paraId="5A6D447F" w14:textId="77777777" w:rsidR="008436AF" w:rsidRDefault="008436AF" w:rsidP="00A03DDF"/>
    <w:p w14:paraId="2AB4B087" w14:textId="523871A9" w:rsidR="00A03DDF" w:rsidRDefault="00A03DDF" w:rsidP="00A03DDF">
      <w:r>
        <w:t>Rep. MCCRAVY spoke against the amendment and moved to table the amendment.</w:t>
      </w:r>
    </w:p>
    <w:p w14:paraId="1BABF5C0" w14:textId="77777777" w:rsidR="00A03DDF" w:rsidRDefault="00A03DDF" w:rsidP="00A03DDF"/>
    <w:p w14:paraId="7EB10897" w14:textId="77777777" w:rsidR="00A03DDF" w:rsidRDefault="00A03DDF" w:rsidP="00A03DDF">
      <w:r>
        <w:t>Rep. J. L. JOHNSON demanded the yeas and nays which were taken, resulting as follows:</w:t>
      </w:r>
    </w:p>
    <w:p w14:paraId="1A629059" w14:textId="68A39784" w:rsidR="00A03DDF" w:rsidRDefault="00A03DDF" w:rsidP="00A03DDF">
      <w:pPr>
        <w:jc w:val="center"/>
      </w:pPr>
      <w:bookmarkStart w:id="84" w:name="vote_start195"/>
      <w:bookmarkEnd w:id="84"/>
      <w:r>
        <w:t>Yeas 80; Nays 29</w:t>
      </w:r>
    </w:p>
    <w:p w14:paraId="6AB2118C" w14:textId="77777777" w:rsidR="00A03DDF" w:rsidRDefault="00A03DDF" w:rsidP="00A03DDF">
      <w:pPr>
        <w:jc w:val="center"/>
      </w:pPr>
    </w:p>
    <w:p w14:paraId="6BF76ACB"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65322607" w14:textId="77777777" w:rsidTr="00A03DDF">
        <w:tc>
          <w:tcPr>
            <w:tcW w:w="2179" w:type="dxa"/>
            <w:shd w:val="clear" w:color="auto" w:fill="auto"/>
          </w:tcPr>
          <w:p w14:paraId="6471239C" w14:textId="5F98B98F" w:rsidR="00A03DDF" w:rsidRPr="00A03DDF" w:rsidRDefault="00A03DDF" w:rsidP="00A03DDF">
            <w:pPr>
              <w:keepNext/>
              <w:ind w:firstLine="0"/>
            </w:pPr>
            <w:r>
              <w:t>Bailey</w:t>
            </w:r>
          </w:p>
        </w:tc>
        <w:tc>
          <w:tcPr>
            <w:tcW w:w="2179" w:type="dxa"/>
            <w:shd w:val="clear" w:color="auto" w:fill="auto"/>
          </w:tcPr>
          <w:p w14:paraId="636FF987" w14:textId="011387A8" w:rsidR="00A03DDF" w:rsidRPr="00A03DDF" w:rsidRDefault="00A03DDF" w:rsidP="00A03DDF">
            <w:pPr>
              <w:keepNext/>
              <w:ind w:firstLine="0"/>
            </w:pPr>
            <w:r>
              <w:t>Ballentine</w:t>
            </w:r>
          </w:p>
        </w:tc>
        <w:tc>
          <w:tcPr>
            <w:tcW w:w="2180" w:type="dxa"/>
            <w:shd w:val="clear" w:color="auto" w:fill="auto"/>
          </w:tcPr>
          <w:p w14:paraId="59C4926C" w14:textId="6547F04D" w:rsidR="00A03DDF" w:rsidRPr="00A03DDF" w:rsidRDefault="00A03DDF" w:rsidP="00A03DDF">
            <w:pPr>
              <w:keepNext/>
              <w:ind w:firstLine="0"/>
            </w:pPr>
            <w:r>
              <w:t>Beach</w:t>
            </w:r>
          </w:p>
        </w:tc>
      </w:tr>
      <w:tr w:rsidR="00A03DDF" w:rsidRPr="00A03DDF" w14:paraId="24B75E91" w14:textId="77777777" w:rsidTr="00A03DDF">
        <w:tc>
          <w:tcPr>
            <w:tcW w:w="2179" w:type="dxa"/>
            <w:shd w:val="clear" w:color="auto" w:fill="auto"/>
          </w:tcPr>
          <w:p w14:paraId="4FE9D0DB" w14:textId="13DAA3A0" w:rsidR="00A03DDF" w:rsidRPr="00A03DDF" w:rsidRDefault="00A03DDF" w:rsidP="00A03DDF">
            <w:pPr>
              <w:ind w:firstLine="0"/>
            </w:pPr>
            <w:r>
              <w:t>Blackwell</w:t>
            </w:r>
          </w:p>
        </w:tc>
        <w:tc>
          <w:tcPr>
            <w:tcW w:w="2179" w:type="dxa"/>
            <w:shd w:val="clear" w:color="auto" w:fill="auto"/>
          </w:tcPr>
          <w:p w14:paraId="57FE3421" w14:textId="45C3F469" w:rsidR="00A03DDF" w:rsidRPr="00A03DDF" w:rsidRDefault="00A03DDF" w:rsidP="00A03DDF">
            <w:pPr>
              <w:ind w:firstLine="0"/>
            </w:pPr>
            <w:r>
              <w:t>Bradley</w:t>
            </w:r>
          </w:p>
        </w:tc>
        <w:tc>
          <w:tcPr>
            <w:tcW w:w="2180" w:type="dxa"/>
            <w:shd w:val="clear" w:color="auto" w:fill="auto"/>
          </w:tcPr>
          <w:p w14:paraId="4E22B645" w14:textId="09843E55" w:rsidR="00A03DDF" w:rsidRPr="00A03DDF" w:rsidRDefault="00A03DDF" w:rsidP="00A03DDF">
            <w:pPr>
              <w:ind w:firstLine="0"/>
            </w:pPr>
            <w:r>
              <w:t>Brewer</w:t>
            </w:r>
          </w:p>
        </w:tc>
      </w:tr>
      <w:tr w:rsidR="00A03DDF" w:rsidRPr="00A03DDF" w14:paraId="550AE64C" w14:textId="77777777" w:rsidTr="00A03DDF">
        <w:tc>
          <w:tcPr>
            <w:tcW w:w="2179" w:type="dxa"/>
            <w:shd w:val="clear" w:color="auto" w:fill="auto"/>
          </w:tcPr>
          <w:p w14:paraId="29B3B0ED" w14:textId="315802B8" w:rsidR="00A03DDF" w:rsidRPr="00A03DDF" w:rsidRDefault="00A03DDF" w:rsidP="00A03DDF">
            <w:pPr>
              <w:ind w:firstLine="0"/>
            </w:pPr>
            <w:r>
              <w:t>Brittain</w:t>
            </w:r>
          </w:p>
        </w:tc>
        <w:tc>
          <w:tcPr>
            <w:tcW w:w="2179" w:type="dxa"/>
            <w:shd w:val="clear" w:color="auto" w:fill="auto"/>
          </w:tcPr>
          <w:p w14:paraId="6D973C2D" w14:textId="186D1D65" w:rsidR="00A03DDF" w:rsidRPr="00A03DDF" w:rsidRDefault="00A03DDF" w:rsidP="00A03DDF">
            <w:pPr>
              <w:ind w:firstLine="0"/>
            </w:pPr>
            <w:r>
              <w:t>Burns</w:t>
            </w:r>
          </w:p>
        </w:tc>
        <w:tc>
          <w:tcPr>
            <w:tcW w:w="2180" w:type="dxa"/>
            <w:shd w:val="clear" w:color="auto" w:fill="auto"/>
          </w:tcPr>
          <w:p w14:paraId="5DEC8082" w14:textId="2D0D6949" w:rsidR="00A03DDF" w:rsidRPr="00A03DDF" w:rsidRDefault="00A03DDF" w:rsidP="00A03DDF">
            <w:pPr>
              <w:ind w:firstLine="0"/>
            </w:pPr>
            <w:r>
              <w:t>Bustos</w:t>
            </w:r>
          </w:p>
        </w:tc>
      </w:tr>
      <w:tr w:rsidR="00A03DDF" w:rsidRPr="00A03DDF" w14:paraId="21079799" w14:textId="77777777" w:rsidTr="00A03DDF">
        <w:tc>
          <w:tcPr>
            <w:tcW w:w="2179" w:type="dxa"/>
            <w:shd w:val="clear" w:color="auto" w:fill="auto"/>
          </w:tcPr>
          <w:p w14:paraId="1E31E11B" w14:textId="768CD4D5" w:rsidR="00A03DDF" w:rsidRPr="00A03DDF" w:rsidRDefault="00A03DDF" w:rsidP="00A03DDF">
            <w:pPr>
              <w:ind w:firstLine="0"/>
            </w:pPr>
            <w:r>
              <w:t>Calhoon</w:t>
            </w:r>
          </w:p>
        </w:tc>
        <w:tc>
          <w:tcPr>
            <w:tcW w:w="2179" w:type="dxa"/>
            <w:shd w:val="clear" w:color="auto" w:fill="auto"/>
          </w:tcPr>
          <w:p w14:paraId="7A958712" w14:textId="13CDDBE1" w:rsidR="00A03DDF" w:rsidRPr="00A03DDF" w:rsidRDefault="00A03DDF" w:rsidP="00A03DDF">
            <w:pPr>
              <w:ind w:firstLine="0"/>
            </w:pPr>
            <w:r>
              <w:t>Caskey</w:t>
            </w:r>
          </w:p>
        </w:tc>
        <w:tc>
          <w:tcPr>
            <w:tcW w:w="2180" w:type="dxa"/>
            <w:shd w:val="clear" w:color="auto" w:fill="auto"/>
          </w:tcPr>
          <w:p w14:paraId="556BBB91" w14:textId="5B78FAD0" w:rsidR="00A03DDF" w:rsidRPr="00A03DDF" w:rsidRDefault="00A03DDF" w:rsidP="00A03DDF">
            <w:pPr>
              <w:ind w:firstLine="0"/>
            </w:pPr>
            <w:r>
              <w:t>Chapman</w:t>
            </w:r>
          </w:p>
        </w:tc>
      </w:tr>
      <w:tr w:rsidR="00A03DDF" w:rsidRPr="00A03DDF" w14:paraId="2042405B" w14:textId="77777777" w:rsidTr="00A03DDF">
        <w:tc>
          <w:tcPr>
            <w:tcW w:w="2179" w:type="dxa"/>
            <w:shd w:val="clear" w:color="auto" w:fill="auto"/>
          </w:tcPr>
          <w:p w14:paraId="3B4F8DF7" w14:textId="4B3AE09E" w:rsidR="00A03DDF" w:rsidRPr="00A03DDF" w:rsidRDefault="00A03DDF" w:rsidP="00A03DDF">
            <w:pPr>
              <w:ind w:firstLine="0"/>
            </w:pPr>
            <w:r>
              <w:t>Chumley</w:t>
            </w:r>
          </w:p>
        </w:tc>
        <w:tc>
          <w:tcPr>
            <w:tcW w:w="2179" w:type="dxa"/>
            <w:shd w:val="clear" w:color="auto" w:fill="auto"/>
          </w:tcPr>
          <w:p w14:paraId="76061E36" w14:textId="2CC7EC2F" w:rsidR="00A03DDF" w:rsidRPr="00A03DDF" w:rsidRDefault="00A03DDF" w:rsidP="00A03DDF">
            <w:pPr>
              <w:ind w:firstLine="0"/>
            </w:pPr>
            <w:r>
              <w:t>Collins</w:t>
            </w:r>
          </w:p>
        </w:tc>
        <w:tc>
          <w:tcPr>
            <w:tcW w:w="2180" w:type="dxa"/>
            <w:shd w:val="clear" w:color="auto" w:fill="auto"/>
          </w:tcPr>
          <w:p w14:paraId="63C1E385" w14:textId="0CBC984D" w:rsidR="00A03DDF" w:rsidRPr="00A03DDF" w:rsidRDefault="00A03DDF" w:rsidP="00A03DDF">
            <w:pPr>
              <w:ind w:firstLine="0"/>
            </w:pPr>
            <w:r>
              <w:t>Connell</w:t>
            </w:r>
          </w:p>
        </w:tc>
      </w:tr>
      <w:tr w:rsidR="00A03DDF" w:rsidRPr="00A03DDF" w14:paraId="40E06C42" w14:textId="77777777" w:rsidTr="00A03DDF">
        <w:tc>
          <w:tcPr>
            <w:tcW w:w="2179" w:type="dxa"/>
            <w:shd w:val="clear" w:color="auto" w:fill="auto"/>
          </w:tcPr>
          <w:p w14:paraId="28ABB123" w14:textId="3A2B718E" w:rsidR="00A03DDF" w:rsidRPr="00A03DDF" w:rsidRDefault="00A03DDF" w:rsidP="00A03DDF">
            <w:pPr>
              <w:ind w:firstLine="0"/>
            </w:pPr>
            <w:r>
              <w:t>Crawford</w:t>
            </w:r>
          </w:p>
        </w:tc>
        <w:tc>
          <w:tcPr>
            <w:tcW w:w="2179" w:type="dxa"/>
            <w:shd w:val="clear" w:color="auto" w:fill="auto"/>
          </w:tcPr>
          <w:p w14:paraId="5DB74987" w14:textId="2FB0152D" w:rsidR="00A03DDF" w:rsidRPr="00A03DDF" w:rsidRDefault="00A03DDF" w:rsidP="00A03DDF">
            <w:pPr>
              <w:ind w:firstLine="0"/>
            </w:pPr>
            <w:r>
              <w:t>Cromer</w:t>
            </w:r>
          </w:p>
        </w:tc>
        <w:tc>
          <w:tcPr>
            <w:tcW w:w="2180" w:type="dxa"/>
            <w:shd w:val="clear" w:color="auto" w:fill="auto"/>
          </w:tcPr>
          <w:p w14:paraId="5B8CBAA0" w14:textId="112928DB" w:rsidR="00A03DDF" w:rsidRPr="00A03DDF" w:rsidRDefault="00A03DDF" w:rsidP="00A03DDF">
            <w:pPr>
              <w:ind w:firstLine="0"/>
            </w:pPr>
            <w:r>
              <w:t>Davis</w:t>
            </w:r>
          </w:p>
        </w:tc>
      </w:tr>
      <w:tr w:rsidR="00A03DDF" w:rsidRPr="00A03DDF" w14:paraId="6FB77937" w14:textId="77777777" w:rsidTr="00A03DDF">
        <w:tc>
          <w:tcPr>
            <w:tcW w:w="2179" w:type="dxa"/>
            <w:shd w:val="clear" w:color="auto" w:fill="auto"/>
          </w:tcPr>
          <w:p w14:paraId="7CA5FB89" w14:textId="7311144D" w:rsidR="00A03DDF" w:rsidRPr="00A03DDF" w:rsidRDefault="00A03DDF" w:rsidP="00A03DDF">
            <w:pPr>
              <w:ind w:firstLine="0"/>
            </w:pPr>
            <w:r>
              <w:t>Elliott</w:t>
            </w:r>
          </w:p>
        </w:tc>
        <w:tc>
          <w:tcPr>
            <w:tcW w:w="2179" w:type="dxa"/>
            <w:shd w:val="clear" w:color="auto" w:fill="auto"/>
          </w:tcPr>
          <w:p w14:paraId="06AFB5A1" w14:textId="7144B765" w:rsidR="00A03DDF" w:rsidRPr="00A03DDF" w:rsidRDefault="00A03DDF" w:rsidP="00A03DDF">
            <w:pPr>
              <w:ind w:firstLine="0"/>
            </w:pPr>
            <w:r>
              <w:t>Erickson</w:t>
            </w:r>
          </w:p>
        </w:tc>
        <w:tc>
          <w:tcPr>
            <w:tcW w:w="2180" w:type="dxa"/>
            <w:shd w:val="clear" w:color="auto" w:fill="auto"/>
          </w:tcPr>
          <w:p w14:paraId="1DD78289" w14:textId="743C8D68" w:rsidR="00A03DDF" w:rsidRPr="00A03DDF" w:rsidRDefault="00A03DDF" w:rsidP="00A03DDF">
            <w:pPr>
              <w:ind w:firstLine="0"/>
            </w:pPr>
            <w:r>
              <w:t>Felder</w:t>
            </w:r>
          </w:p>
        </w:tc>
      </w:tr>
      <w:tr w:rsidR="00A03DDF" w:rsidRPr="00A03DDF" w14:paraId="223D4074" w14:textId="77777777" w:rsidTr="00A03DDF">
        <w:tc>
          <w:tcPr>
            <w:tcW w:w="2179" w:type="dxa"/>
            <w:shd w:val="clear" w:color="auto" w:fill="auto"/>
          </w:tcPr>
          <w:p w14:paraId="6CB21CB4" w14:textId="5209C864" w:rsidR="00A03DDF" w:rsidRPr="00A03DDF" w:rsidRDefault="00A03DDF" w:rsidP="00A03DDF">
            <w:pPr>
              <w:ind w:firstLine="0"/>
            </w:pPr>
            <w:r>
              <w:t>Forrest</w:t>
            </w:r>
          </w:p>
        </w:tc>
        <w:tc>
          <w:tcPr>
            <w:tcW w:w="2179" w:type="dxa"/>
            <w:shd w:val="clear" w:color="auto" w:fill="auto"/>
          </w:tcPr>
          <w:p w14:paraId="08040A9F" w14:textId="5C5976AC" w:rsidR="00A03DDF" w:rsidRPr="00A03DDF" w:rsidRDefault="00A03DDF" w:rsidP="00A03DDF">
            <w:pPr>
              <w:ind w:firstLine="0"/>
            </w:pPr>
            <w:r>
              <w:t>Gagnon</w:t>
            </w:r>
          </w:p>
        </w:tc>
        <w:tc>
          <w:tcPr>
            <w:tcW w:w="2180" w:type="dxa"/>
            <w:shd w:val="clear" w:color="auto" w:fill="auto"/>
          </w:tcPr>
          <w:p w14:paraId="1E183886" w14:textId="6F2A9639" w:rsidR="00A03DDF" w:rsidRPr="00A03DDF" w:rsidRDefault="00A03DDF" w:rsidP="00A03DDF">
            <w:pPr>
              <w:ind w:firstLine="0"/>
            </w:pPr>
            <w:r>
              <w:t>Gatch</w:t>
            </w:r>
          </w:p>
        </w:tc>
      </w:tr>
      <w:tr w:rsidR="00A03DDF" w:rsidRPr="00A03DDF" w14:paraId="2DF63F65" w14:textId="77777777" w:rsidTr="00A03DDF">
        <w:tc>
          <w:tcPr>
            <w:tcW w:w="2179" w:type="dxa"/>
            <w:shd w:val="clear" w:color="auto" w:fill="auto"/>
          </w:tcPr>
          <w:p w14:paraId="22DE5877" w14:textId="4FD1FE92" w:rsidR="00A03DDF" w:rsidRPr="00A03DDF" w:rsidRDefault="00A03DDF" w:rsidP="00A03DDF">
            <w:pPr>
              <w:ind w:firstLine="0"/>
            </w:pPr>
            <w:r>
              <w:t>Gibson</w:t>
            </w:r>
          </w:p>
        </w:tc>
        <w:tc>
          <w:tcPr>
            <w:tcW w:w="2179" w:type="dxa"/>
            <w:shd w:val="clear" w:color="auto" w:fill="auto"/>
          </w:tcPr>
          <w:p w14:paraId="46F49B28" w14:textId="461FF63D" w:rsidR="00A03DDF" w:rsidRPr="00A03DDF" w:rsidRDefault="00A03DDF" w:rsidP="00A03DDF">
            <w:pPr>
              <w:ind w:firstLine="0"/>
            </w:pPr>
            <w:r>
              <w:t>Gilliam</w:t>
            </w:r>
          </w:p>
        </w:tc>
        <w:tc>
          <w:tcPr>
            <w:tcW w:w="2180" w:type="dxa"/>
            <w:shd w:val="clear" w:color="auto" w:fill="auto"/>
          </w:tcPr>
          <w:p w14:paraId="30F123C6" w14:textId="53365BC6" w:rsidR="00A03DDF" w:rsidRPr="00A03DDF" w:rsidRDefault="00A03DDF" w:rsidP="00A03DDF">
            <w:pPr>
              <w:ind w:firstLine="0"/>
            </w:pPr>
            <w:r>
              <w:t>Guest</w:t>
            </w:r>
          </w:p>
        </w:tc>
      </w:tr>
      <w:tr w:rsidR="00A03DDF" w:rsidRPr="00A03DDF" w14:paraId="13ECA086" w14:textId="77777777" w:rsidTr="00A03DDF">
        <w:tc>
          <w:tcPr>
            <w:tcW w:w="2179" w:type="dxa"/>
            <w:shd w:val="clear" w:color="auto" w:fill="auto"/>
          </w:tcPr>
          <w:p w14:paraId="5AEABEB6" w14:textId="676B9E0F" w:rsidR="00A03DDF" w:rsidRPr="00A03DDF" w:rsidRDefault="00A03DDF" w:rsidP="00A03DDF">
            <w:pPr>
              <w:ind w:firstLine="0"/>
            </w:pPr>
            <w:r>
              <w:t>Guffey</w:t>
            </w:r>
          </w:p>
        </w:tc>
        <w:tc>
          <w:tcPr>
            <w:tcW w:w="2179" w:type="dxa"/>
            <w:shd w:val="clear" w:color="auto" w:fill="auto"/>
          </w:tcPr>
          <w:p w14:paraId="7AA32EB8" w14:textId="269B8B34" w:rsidR="00A03DDF" w:rsidRPr="00A03DDF" w:rsidRDefault="00A03DDF" w:rsidP="00A03DDF">
            <w:pPr>
              <w:ind w:firstLine="0"/>
            </w:pPr>
            <w:r>
              <w:t>Haddon</w:t>
            </w:r>
          </w:p>
        </w:tc>
        <w:tc>
          <w:tcPr>
            <w:tcW w:w="2180" w:type="dxa"/>
            <w:shd w:val="clear" w:color="auto" w:fill="auto"/>
          </w:tcPr>
          <w:p w14:paraId="61444A8B" w14:textId="383816FE" w:rsidR="00A03DDF" w:rsidRPr="00A03DDF" w:rsidRDefault="00A03DDF" w:rsidP="00A03DDF">
            <w:pPr>
              <w:ind w:firstLine="0"/>
            </w:pPr>
            <w:r>
              <w:t>Hager</w:t>
            </w:r>
          </w:p>
        </w:tc>
      </w:tr>
      <w:tr w:rsidR="00A03DDF" w:rsidRPr="00A03DDF" w14:paraId="7001567B" w14:textId="77777777" w:rsidTr="00A03DDF">
        <w:tc>
          <w:tcPr>
            <w:tcW w:w="2179" w:type="dxa"/>
            <w:shd w:val="clear" w:color="auto" w:fill="auto"/>
          </w:tcPr>
          <w:p w14:paraId="77D6E8FA" w14:textId="5AD6E497" w:rsidR="00A03DDF" w:rsidRPr="00A03DDF" w:rsidRDefault="00A03DDF" w:rsidP="00A03DDF">
            <w:pPr>
              <w:ind w:firstLine="0"/>
            </w:pPr>
            <w:r>
              <w:t>Hardee</w:t>
            </w:r>
          </w:p>
        </w:tc>
        <w:tc>
          <w:tcPr>
            <w:tcW w:w="2179" w:type="dxa"/>
            <w:shd w:val="clear" w:color="auto" w:fill="auto"/>
          </w:tcPr>
          <w:p w14:paraId="0AB4B6C9" w14:textId="010C584A" w:rsidR="00A03DDF" w:rsidRPr="00A03DDF" w:rsidRDefault="00A03DDF" w:rsidP="00A03DDF">
            <w:pPr>
              <w:ind w:firstLine="0"/>
            </w:pPr>
            <w:r>
              <w:t>Harris</w:t>
            </w:r>
          </w:p>
        </w:tc>
        <w:tc>
          <w:tcPr>
            <w:tcW w:w="2180" w:type="dxa"/>
            <w:shd w:val="clear" w:color="auto" w:fill="auto"/>
          </w:tcPr>
          <w:p w14:paraId="51D4E927" w14:textId="51A3C3C8" w:rsidR="00A03DDF" w:rsidRPr="00A03DDF" w:rsidRDefault="00A03DDF" w:rsidP="00A03DDF">
            <w:pPr>
              <w:ind w:firstLine="0"/>
            </w:pPr>
            <w:r>
              <w:t>Hartnett</w:t>
            </w:r>
          </w:p>
        </w:tc>
      </w:tr>
      <w:tr w:rsidR="00A03DDF" w:rsidRPr="00A03DDF" w14:paraId="6C918B82" w14:textId="77777777" w:rsidTr="00A03DDF">
        <w:tc>
          <w:tcPr>
            <w:tcW w:w="2179" w:type="dxa"/>
            <w:shd w:val="clear" w:color="auto" w:fill="auto"/>
          </w:tcPr>
          <w:p w14:paraId="7E5F9A4D" w14:textId="129AB2A4" w:rsidR="00A03DDF" w:rsidRPr="00A03DDF" w:rsidRDefault="00A03DDF" w:rsidP="00A03DDF">
            <w:pPr>
              <w:ind w:firstLine="0"/>
            </w:pPr>
            <w:r>
              <w:t>Herbkersman</w:t>
            </w:r>
          </w:p>
        </w:tc>
        <w:tc>
          <w:tcPr>
            <w:tcW w:w="2179" w:type="dxa"/>
            <w:shd w:val="clear" w:color="auto" w:fill="auto"/>
          </w:tcPr>
          <w:p w14:paraId="34AF7249" w14:textId="53C3FA7E" w:rsidR="00A03DDF" w:rsidRPr="00A03DDF" w:rsidRDefault="00A03DDF" w:rsidP="00A03DDF">
            <w:pPr>
              <w:ind w:firstLine="0"/>
            </w:pPr>
            <w:r>
              <w:t>Hewitt</w:t>
            </w:r>
          </w:p>
        </w:tc>
        <w:tc>
          <w:tcPr>
            <w:tcW w:w="2180" w:type="dxa"/>
            <w:shd w:val="clear" w:color="auto" w:fill="auto"/>
          </w:tcPr>
          <w:p w14:paraId="49C02D2A" w14:textId="206DA777" w:rsidR="00A03DDF" w:rsidRPr="00A03DDF" w:rsidRDefault="00A03DDF" w:rsidP="00A03DDF">
            <w:pPr>
              <w:ind w:firstLine="0"/>
            </w:pPr>
            <w:r>
              <w:t>Hiott</w:t>
            </w:r>
          </w:p>
        </w:tc>
      </w:tr>
      <w:tr w:rsidR="00A03DDF" w:rsidRPr="00A03DDF" w14:paraId="0535510E" w14:textId="77777777" w:rsidTr="00A03DDF">
        <w:tc>
          <w:tcPr>
            <w:tcW w:w="2179" w:type="dxa"/>
            <w:shd w:val="clear" w:color="auto" w:fill="auto"/>
          </w:tcPr>
          <w:p w14:paraId="26A1DF9B" w14:textId="29BE4517" w:rsidR="00A03DDF" w:rsidRPr="00A03DDF" w:rsidRDefault="00A03DDF" w:rsidP="00A03DDF">
            <w:pPr>
              <w:ind w:firstLine="0"/>
            </w:pPr>
            <w:r>
              <w:t>Hyde</w:t>
            </w:r>
          </w:p>
        </w:tc>
        <w:tc>
          <w:tcPr>
            <w:tcW w:w="2179" w:type="dxa"/>
            <w:shd w:val="clear" w:color="auto" w:fill="auto"/>
          </w:tcPr>
          <w:p w14:paraId="2B0C0E02" w14:textId="036D5A6D" w:rsidR="00A03DDF" w:rsidRPr="00A03DDF" w:rsidRDefault="00A03DDF" w:rsidP="00A03DDF">
            <w:pPr>
              <w:ind w:firstLine="0"/>
            </w:pPr>
            <w:r>
              <w:t>S. Jones</w:t>
            </w:r>
          </w:p>
        </w:tc>
        <w:tc>
          <w:tcPr>
            <w:tcW w:w="2180" w:type="dxa"/>
            <w:shd w:val="clear" w:color="auto" w:fill="auto"/>
          </w:tcPr>
          <w:p w14:paraId="08822E42" w14:textId="1532BDA0" w:rsidR="00A03DDF" w:rsidRPr="00A03DDF" w:rsidRDefault="00A03DDF" w:rsidP="00A03DDF">
            <w:pPr>
              <w:ind w:firstLine="0"/>
            </w:pPr>
            <w:r>
              <w:t>Jordan</w:t>
            </w:r>
          </w:p>
        </w:tc>
      </w:tr>
      <w:tr w:rsidR="00A03DDF" w:rsidRPr="00A03DDF" w14:paraId="59AA981D" w14:textId="77777777" w:rsidTr="00A03DDF">
        <w:tc>
          <w:tcPr>
            <w:tcW w:w="2179" w:type="dxa"/>
            <w:shd w:val="clear" w:color="auto" w:fill="auto"/>
          </w:tcPr>
          <w:p w14:paraId="6973269A" w14:textId="56A1552D" w:rsidR="00A03DDF" w:rsidRPr="00A03DDF" w:rsidRDefault="00A03DDF" w:rsidP="00A03DDF">
            <w:pPr>
              <w:ind w:firstLine="0"/>
            </w:pPr>
            <w:r>
              <w:t>Kilmartin</w:t>
            </w:r>
          </w:p>
        </w:tc>
        <w:tc>
          <w:tcPr>
            <w:tcW w:w="2179" w:type="dxa"/>
            <w:shd w:val="clear" w:color="auto" w:fill="auto"/>
          </w:tcPr>
          <w:p w14:paraId="019CDBB5" w14:textId="064D8614" w:rsidR="00A03DDF" w:rsidRPr="00A03DDF" w:rsidRDefault="00A03DDF" w:rsidP="00A03DDF">
            <w:pPr>
              <w:ind w:firstLine="0"/>
            </w:pPr>
            <w:r>
              <w:t>Landing</w:t>
            </w:r>
          </w:p>
        </w:tc>
        <w:tc>
          <w:tcPr>
            <w:tcW w:w="2180" w:type="dxa"/>
            <w:shd w:val="clear" w:color="auto" w:fill="auto"/>
          </w:tcPr>
          <w:p w14:paraId="79A56898" w14:textId="671D61DD" w:rsidR="00A03DDF" w:rsidRPr="00A03DDF" w:rsidRDefault="00A03DDF" w:rsidP="00A03DDF">
            <w:pPr>
              <w:ind w:firstLine="0"/>
            </w:pPr>
            <w:r>
              <w:t>Lawson</w:t>
            </w:r>
          </w:p>
        </w:tc>
      </w:tr>
      <w:tr w:rsidR="00A03DDF" w:rsidRPr="00A03DDF" w14:paraId="37DE0B91" w14:textId="77777777" w:rsidTr="00A03DDF">
        <w:tc>
          <w:tcPr>
            <w:tcW w:w="2179" w:type="dxa"/>
            <w:shd w:val="clear" w:color="auto" w:fill="auto"/>
          </w:tcPr>
          <w:p w14:paraId="009A7086" w14:textId="6D4048C1" w:rsidR="00A03DDF" w:rsidRPr="00A03DDF" w:rsidRDefault="00A03DDF" w:rsidP="00A03DDF">
            <w:pPr>
              <w:ind w:firstLine="0"/>
            </w:pPr>
            <w:r>
              <w:t>Leber</w:t>
            </w:r>
          </w:p>
        </w:tc>
        <w:tc>
          <w:tcPr>
            <w:tcW w:w="2179" w:type="dxa"/>
            <w:shd w:val="clear" w:color="auto" w:fill="auto"/>
          </w:tcPr>
          <w:p w14:paraId="3FDB6BF1" w14:textId="5633FC6A" w:rsidR="00A03DDF" w:rsidRPr="00A03DDF" w:rsidRDefault="00A03DDF" w:rsidP="00A03DDF">
            <w:pPr>
              <w:ind w:firstLine="0"/>
            </w:pPr>
            <w:r>
              <w:t>Ligon</w:t>
            </w:r>
          </w:p>
        </w:tc>
        <w:tc>
          <w:tcPr>
            <w:tcW w:w="2180" w:type="dxa"/>
            <w:shd w:val="clear" w:color="auto" w:fill="auto"/>
          </w:tcPr>
          <w:p w14:paraId="5FC8DD48" w14:textId="2367425B" w:rsidR="00A03DDF" w:rsidRPr="00A03DDF" w:rsidRDefault="00A03DDF" w:rsidP="00A03DDF">
            <w:pPr>
              <w:ind w:firstLine="0"/>
            </w:pPr>
            <w:r>
              <w:t>Long</w:t>
            </w:r>
          </w:p>
        </w:tc>
      </w:tr>
      <w:tr w:rsidR="00A03DDF" w:rsidRPr="00A03DDF" w14:paraId="1E94A26F" w14:textId="77777777" w:rsidTr="00A03DDF">
        <w:tc>
          <w:tcPr>
            <w:tcW w:w="2179" w:type="dxa"/>
            <w:shd w:val="clear" w:color="auto" w:fill="auto"/>
          </w:tcPr>
          <w:p w14:paraId="5C6E8F8B" w14:textId="4B695A59" w:rsidR="00A03DDF" w:rsidRPr="00A03DDF" w:rsidRDefault="00A03DDF" w:rsidP="00A03DDF">
            <w:pPr>
              <w:ind w:firstLine="0"/>
            </w:pPr>
            <w:r>
              <w:t>Lowe</w:t>
            </w:r>
          </w:p>
        </w:tc>
        <w:tc>
          <w:tcPr>
            <w:tcW w:w="2179" w:type="dxa"/>
            <w:shd w:val="clear" w:color="auto" w:fill="auto"/>
          </w:tcPr>
          <w:p w14:paraId="1885A77B" w14:textId="23BBF880" w:rsidR="00A03DDF" w:rsidRPr="00A03DDF" w:rsidRDefault="00A03DDF" w:rsidP="00A03DDF">
            <w:pPr>
              <w:ind w:firstLine="0"/>
            </w:pPr>
            <w:r>
              <w:t>Magnuson</w:t>
            </w:r>
          </w:p>
        </w:tc>
        <w:tc>
          <w:tcPr>
            <w:tcW w:w="2180" w:type="dxa"/>
            <w:shd w:val="clear" w:color="auto" w:fill="auto"/>
          </w:tcPr>
          <w:p w14:paraId="5A76E74F" w14:textId="7D391D1D" w:rsidR="00A03DDF" w:rsidRPr="00A03DDF" w:rsidRDefault="00A03DDF" w:rsidP="00A03DDF">
            <w:pPr>
              <w:ind w:firstLine="0"/>
            </w:pPr>
            <w:r>
              <w:t>May</w:t>
            </w:r>
          </w:p>
        </w:tc>
      </w:tr>
      <w:tr w:rsidR="00A03DDF" w:rsidRPr="00A03DDF" w14:paraId="6A49364F" w14:textId="77777777" w:rsidTr="00A03DDF">
        <w:tc>
          <w:tcPr>
            <w:tcW w:w="2179" w:type="dxa"/>
            <w:shd w:val="clear" w:color="auto" w:fill="auto"/>
          </w:tcPr>
          <w:p w14:paraId="472842E8" w14:textId="131EE0D7" w:rsidR="00A03DDF" w:rsidRPr="00A03DDF" w:rsidRDefault="00A03DDF" w:rsidP="00A03DDF">
            <w:pPr>
              <w:ind w:firstLine="0"/>
            </w:pPr>
            <w:r>
              <w:t>McCabe</w:t>
            </w:r>
          </w:p>
        </w:tc>
        <w:tc>
          <w:tcPr>
            <w:tcW w:w="2179" w:type="dxa"/>
            <w:shd w:val="clear" w:color="auto" w:fill="auto"/>
          </w:tcPr>
          <w:p w14:paraId="6E9B9C2A" w14:textId="22A462F6" w:rsidR="00A03DDF" w:rsidRPr="00A03DDF" w:rsidRDefault="00A03DDF" w:rsidP="00A03DDF">
            <w:pPr>
              <w:ind w:firstLine="0"/>
            </w:pPr>
            <w:r>
              <w:t>McCravy</w:t>
            </w:r>
          </w:p>
        </w:tc>
        <w:tc>
          <w:tcPr>
            <w:tcW w:w="2180" w:type="dxa"/>
            <w:shd w:val="clear" w:color="auto" w:fill="auto"/>
          </w:tcPr>
          <w:p w14:paraId="62C2E7F3" w14:textId="17753C74" w:rsidR="00A03DDF" w:rsidRPr="00A03DDF" w:rsidRDefault="00A03DDF" w:rsidP="00A03DDF">
            <w:pPr>
              <w:ind w:firstLine="0"/>
            </w:pPr>
            <w:r>
              <w:t>McGinnis</w:t>
            </w:r>
          </w:p>
        </w:tc>
      </w:tr>
      <w:tr w:rsidR="00A03DDF" w:rsidRPr="00A03DDF" w14:paraId="17199B9E" w14:textId="77777777" w:rsidTr="00A03DDF">
        <w:tc>
          <w:tcPr>
            <w:tcW w:w="2179" w:type="dxa"/>
            <w:shd w:val="clear" w:color="auto" w:fill="auto"/>
          </w:tcPr>
          <w:p w14:paraId="15B55728" w14:textId="079CF3C1" w:rsidR="00A03DDF" w:rsidRPr="00A03DDF" w:rsidRDefault="00A03DDF" w:rsidP="00A03DDF">
            <w:pPr>
              <w:ind w:firstLine="0"/>
            </w:pPr>
            <w:r>
              <w:t>Mitchell</w:t>
            </w:r>
          </w:p>
        </w:tc>
        <w:tc>
          <w:tcPr>
            <w:tcW w:w="2179" w:type="dxa"/>
            <w:shd w:val="clear" w:color="auto" w:fill="auto"/>
          </w:tcPr>
          <w:p w14:paraId="68DD66EE" w14:textId="2B3FDCC6" w:rsidR="00A03DDF" w:rsidRPr="00A03DDF" w:rsidRDefault="00A03DDF" w:rsidP="00A03DDF">
            <w:pPr>
              <w:ind w:firstLine="0"/>
            </w:pPr>
            <w:r>
              <w:t>T. Moore</w:t>
            </w:r>
          </w:p>
        </w:tc>
        <w:tc>
          <w:tcPr>
            <w:tcW w:w="2180" w:type="dxa"/>
            <w:shd w:val="clear" w:color="auto" w:fill="auto"/>
          </w:tcPr>
          <w:p w14:paraId="10C2AAA8" w14:textId="4C057178" w:rsidR="00A03DDF" w:rsidRPr="00A03DDF" w:rsidRDefault="00A03DDF" w:rsidP="00A03DDF">
            <w:pPr>
              <w:ind w:firstLine="0"/>
            </w:pPr>
            <w:r>
              <w:t>A. M. Morgan</w:t>
            </w:r>
          </w:p>
        </w:tc>
      </w:tr>
      <w:tr w:rsidR="00A03DDF" w:rsidRPr="00A03DDF" w14:paraId="2C16E2E2" w14:textId="77777777" w:rsidTr="00A03DDF">
        <w:tc>
          <w:tcPr>
            <w:tcW w:w="2179" w:type="dxa"/>
            <w:shd w:val="clear" w:color="auto" w:fill="auto"/>
          </w:tcPr>
          <w:p w14:paraId="4C73B2CC" w14:textId="07DEE4C2" w:rsidR="00A03DDF" w:rsidRPr="00A03DDF" w:rsidRDefault="00A03DDF" w:rsidP="00A03DDF">
            <w:pPr>
              <w:ind w:firstLine="0"/>
            </w:pPr>
            <w:r>
              <w:t>T. A. Morgan</w:t>
            </w:r>
          </w:p>
        </w:tc>
        <w:tc>
          <w:tcPr>
            <w:tcW w:w="2179" w:type="dxa"/>
            <w:shd w:val="clear" w:color="auto" w:fill="auto"/>
          </w:tcPr>
          <w:p w14:paraId="0D9F1102" w14:textId="0CFAA9FE" w:rsidR="00A03DDF" w:rsidRPr="00A03DDF" w:rsidRDefault="00A03DDF" w:rsidP="00A03DDF">
            <w:pPr>
              <w:ind w:firstLine="0"/>
            </w:pPr>
            <w:r>
              <w:t>Moss</w:t>
            </w:r>
          </w:p>
        </w:tc>
        <w:tc>
          <w:tcPr>
            <w:tcW w:w="2180" w:type="dxa"/>
            <w:shd w:val="clear" w:color="auto" w:fill="auto"/>
          </w:tcPr>
          <w:p w14:paraId="2A5C257D" w14:textId="07581BA4" w:rsidR="00A03DDF" w:rsidRPr="00A03DDF" w:rsidRDefault="00A03DDF" w:rsidP="00A03DDF">
            <w:pPr>
              <w:ind w:firstLine="0"/>
            </w:pPr>
            <w:r>
              <w:t>Murphy</w:t>
            </w:r>
          </w:p>
        </w:tc>
      </w:tr>
      <w:tr w:rsidR="00A03DDF" w:rsidRPr="00A03DDF" w14:paraId="121712C9" w14:textId="77777777" w:rsidTr="00A03DDF">
        <w:tc>
          <w:tcPr>
            <w:tcW w:w="2179" w:type="dxa"/>
            <w:shd w:val="clear" w:color="auto" w:fill="auto"/>
          </w:tcPr>
          <w:p w14:paraId="050AD3F8" w14:textId="5A29160D" w:rsidR="00A03DDF" w:rsidRPr="00A03DDF" w:rsidRDefault="00A03DDF" w:rsidP="00A03DDF">
            <w:pPr>
              <w:ind w:firstLine="0"/>
            </w:pPr>
            <w:r>
              <w:t>Neese</w:t>
            </w:r>
          </w:p>
        </w:tc>
        <w:tc>
          <w:tcPr>
            <w:tcW w:w="2179" w:type="dxa"/>
            <w:shd w:val="clear" w:color="auto" w:fill="auto"/>
          </w:tcPr>
          <w:p w14:paraId="0B7278BC" w14:textId="753FE8C1" w:rsidR="00A03DDF" w:rsidRPr="00A03DDF" w:rsidRDefault="00A03DDF" w:rsidP="00A03DDF">
            <w:pPr>
              <w:ind w:firstLine="0"/>
            </w:pPr>
            <w:r>
              <w:t>B. Newton</w:t>
            </w:r>
          </w:p>
        </w:tc>
        <w:tc>
          <w:tcPr>
            <w:tcW w:w="2180" w:type="dxa"/>
            <w:shd w:val="clear" w:color="auto" w:fill="auto"/>
          </w:tcPr>
          <w:p w14:paraId="418E7B25" w14:textId="2FD133DE" w:rsidR="00A03DDF" w:rsidRPr="00A03DDF" w:rsidRDefault="00A03DDF" w:rsidP="00A03DDF">
            <w:pPr>
              <w:ind w:firstLine="0"/>
            </w:pPr>
            <w:r>
              <w:t>W. Newton</w:t>
            </w:r>
          </w:p>
        </w:tc>
      </w:tr>
      <w:tr w:rsidR="00A03DDF" w:rsidRPr="00A03DDF" w14:paraId="16C4021A" w14:textId="77777777" w:rsidTr="00A03DDF">
        <w:tc>
          <w:tcPr>
            <w:tcW w:w="2179" w:type="dxa"/>
            <w:shd w:val="clear" w:color="auto" w:fill="auto"/>
          </w:tcPr>
          <w:p w14:paraId="1A38626B" w14:textId="07BF99F4" w:rsidR="00A03DDF" w:rsidRPr="00A03DDF" w:rsidRDefault="00A03DDF" w:rsidP="00A03DDF">
            <w:pPr>
              <w:ind w:firstLine="0"/>
            </w:pPr>
            <w:r>
              <w:t>Nutt</w:t>
            </w:r>
          </w:p>
        </w:tc>
        <w:tc>
          <w:tcPr>
            <w:tcW w:w="2179" w:type="dxa"/>
            <w:shd w:val="clear" w:color="auto" w:fill="auto"/>
          </w:tcPr>
          <w:p w14:paraId="00245B99" w14:textId="5C81D1FF" w:rsidR="00A03DDF" w:rsidRPr="00A03DDF" w:rsidRDefault="00A03DDF" w:rsidP="00A03DDF">
            <w:pPr>
              <w:ind w:firstLine="0"/>
            </w:pPr>
            <w:r>
              <w:t>O'Neal</w:t>
            </w:r>
          </w:p>
        </w:tc>
        <w:tc>
          <w:tcPr>
            <w:tcW w:w="2180" w:type="dxa"/>
            <w:shd w:val="clear" w:color="auto" w:fill="auto"/>
          </w:tcPr>
          <w:p w14:paraId="0DDA9CF4" w14:textId="7B6211DA" w:rsidR="00A03DDF" w:rsidRPr="00A03DDF" w:rsidRDefault="00A03DDF" w:rsidP="00A03DDF">
            <w:pPr>
              <w:ind w:firstLine="0"/>
            </w:pPr>
            <w:r>
              <w:t>Oremus</w:t>
            </w:r>
          </w:p>
        </w:tc>
      </w:tr>
      <w:tr w:rsidR="00A03DDF" w:rsidRPr="00A03DDF" w14:paraId="7DDDFC8A" w14:textId="77777777" w:rsidTr="00A03DDF">
        <w:tc>
          <w:tcPr>
            <w:tcW w:w="2179" w:type="dxa"/>
            <w:shd w:val="clear" w:color="auto" w:fill="auto"/>
          </w:tcPr>
          <w:p w14:paraId="78916FE5" w14:textId="7C53DFD0" w:rsidR="00A03DDF" w:rsidRPr="00A03DDF" w:rsidRDefault="00A03DDF" w:rsidP="00A03DDF">
            <w:pPr>
              <w:ind w:firstLine="0"/>
            </w:pPr>
            <w:r>
              <w:t>Pace</w:t>
            </w:r>
          </w:p>
        </w:tc>
        <w:tc>
          <w:tcPr>
            <w:tcW w:w="2179" w:type="dxa"/>
            <w:shd w:val="clear" w:color="auto" w:fill="auto"/>
          </w:tcPr>
          <w:p w14:paraId="7E7EAF63" w14:textId="38BE2613" w:rsidR="00A03DDF" w:rsidRPr="00A03DDF" w:rsidRDefault="00A03DDF" w:rsidP="00A03DDF">
            <w:pPr>
              <w:ind w:firstLine="0"/>
            </w:pPr>
            <w:r>
              <w:t>Pedalino</w:t>
            </w:r>
          </w:p>
        </w:tc>
        <w:tc>
          <w:tcPr>
            <w:tcW w:w="2180" w:type="dxa"/>
            <w:shd w:val="clear" w:color="auto" w:fill="auto"/>
          </w:tcPr>
          <w:p w14:paraId="5D1B5D7A" w14:textId="71C775F3" w:rsidR="00A03DDF" w:rsidRPr="00A03DDF" w:rsidRDefault="00A03DDF" w:rsidP="00A03DDF">
            <w:pPr>
              <w:ind w:firstLine="0"/>
            </w:pPr>
            <w:r>
              <w:t>Pope</w:t>
            </w:r>
          </w:p>
        </w:tc>
      </w:tr>
      <w:tr w:rsidR="00A03DDF" w:rsidRPr="00A03DDF" w14:paraId="5C0ECB8F" w14:textId="77777777" w:rsidTr="00A03DDF">
        <w:tc>
          <w:tcPr>
            <w:tcW w:w="2179" w:type="dxa"/>
            <w:shd w:val="clear" w:color="auto" w:fill="auto"/>
          </w:tcPr>
          <w:p w14:paraId="482E3790" w14:textId="0C04DD52" w:rsidR="00A03DDF" w:rsidRPr="00A03DDF" w:rsidRDefault="00A03DDF" w:rsidP="00A03DDF">
            <w:pPr>
              <w:ind w:firstLine="0"/>
            </w:pPr>
            <w:r>
              <w:t>Robbins</w:t>
            </w:r>
          </w:p>
        </w:tc>
        <w:tc>
          <w:tcPr>
            <w:tcW w:w="2179" w:type="dxa"/>
            <w:shd w:val="clear" w:color="auto" w:fill="auto"/>
          </w:tcPr>
          <w:p w14:paraId="30166BDA" w14:textId="31AB57F3" w:rsidR="00A03DDF" w:rsidRPr="00A03DDF" w:rsidRDefault="00A03DDF" w:rsidP="00A03DDF">
            <w:pPr>
              <w:ind w:firstLine="0"/>
            </w:pPr>
            <w:r>
              <w:t>Sandifer</w:t>
            </w:r>
          </w:p>
        </w:tc>
        <w:tc>
          <w:tcPr>
            <w:tcW w:w="2180" w:type="dxa"/>
            <w:shd w:val="clear" w:color="auto" w:fill="auto"/>
          </w:tcPr>
          <w:p w14:paraId="67344A2F" w14:textId="1559D1DB" w:rsidR="00A03DDF" w:rsidRPr="00A03DDF" w:rsidRDefault="00A03DDF" w:rsidP="00A03DDF">
            <w:pPr>
              <w:ind w:firstLine="0"/>
            </w:pPr>
            <w:r>
              <w:t>Schuessler</w:t>
            </w:r>
          </w:p>
        </w:tc>
      </w:tr>
      <w:tr w:rsidR="00A03DDF" w:rsidRPr="00A03DDF" w14:paraId="17A1029E" w14:textId="77777777" w:rsidTr="00A03DDF">
        <w:tc>
          <w:tcPr>
            <w:tcW w:w="2179" w:type="dxa"/>
            <w:shd w:val="clear" w:color="auto" w:fill="auto"/>
          </w:tcPr>
          <w:p w14:paraId="3EA408A9" w14:textId="31D48A76" w:rsidR="00A03DDF" w:rsidRPr="00A03DDF" w:rsidRDefault="00A03DDF" w:rsidP="00A03DDF">
            <w:pPr>
              <w:ind w:firstLine="0"/>
            </w:pPr>
            <w:r>
              <w:t>Sessions</w:t>
            </w:r>
          </w:p>
        </w:tc>
        <w:tc>
          <w:tcPr>
            <w:tcW w:w="2179" w:type="dxa"/>
            <w:shd w:val="clear" w:color="auto" w:fill="auto"/>
          </w:tcPr>
          <w:p w14:paraId="35ED21D3" w14:textId="41D0AAC8" w:rsidR="00A03DDF" w:rsidRPr="00A03DDF" w:rsidRDefault="00A03DDF" w:rsidP="00A03DDF">
            <w:pPr>
              <w:ind w:firstLine="0"/>
            </w:pPr>
            <w:r>
              <w:t>G. M. Smith</w:t>
            </w:r>
          </w:p>
        </w:tc>
        <w:tc>
          <w:tcPr>
            <w:tcW w:w="2180" w:type="dxa"/>
            <w:shd w:val="clear" w:color="auto" w:fill="auto"/>
          </w:tcPr>
          <w:p w14:paraId="65375ABD" w14:textId="7D34934B" w:rsidR="00A03DDF" w:rsidRPr="00A03DDF" w:rsidRDefault="00A03DDF" w:rsidP="00A03DDF">
            <w:pPr>
              <w:ind w:firstLine="0"/>
            </w:pPr>
            <w:r>
              <w:t>M. M. Smith</w:t>
            </w:r>
          </w:p>
        </w:tc>
      </w:tr>
      <w:tr w:rsidR="00A03DDF" w:rsidRPr="00A03DDF" w14:paraId="2F04F50E" w14:textId="77777777" w:rsidTr="00A03DDF">
        <w:tc>
          <w:tcPr>
            <w:tcW w:w="2179" w:type="dxa"/>
            <w:shd w:val="clear" w:color="auto" w:fill="auto"/>
          </w:tcPr>
          <w:p w14:paraId="16EE27D7" w14:textId="65039FE0" w:rsidR="00A03DDF" w:rsidRPr="00A03DDF" w:rsidRDefault="00A03DDF" w:rsidP="00A03DDF">
            <w:pPr>
              <w:ind w:firstLine="0"/>
            </w:pPr>
            <w:r>
              <w:t>Taylor</w:t>
            </w:r>
          </w:p>
        </w:tc>
        <w:tc>
          <w:tcPr>
            <w:tcW w:w="2179" w:type="dxa"/>
            <w:shd w:val="clear" w:color="auto" w:fill="auto"/>
          </w:tcPr>
          <w:p w14:paraId="497B1EAC" w14:textId="5719497D" w:rsidR="00A03DDF" w:rsidRPr="00A03DDF" w:rsidRDefault="00A03DDF" w:rsidP="00A03DDF">
            <w:pPr>
              <w:ind w:firstLine="0"/>
            </w:pPr>
            <w:r>
              <w:t>Trantham</w:t>
            </w:r>
          </w:p>
        </w:tc>
        <w:tc>
          <w:tcPr>
            <w:tcW w:w="2180" w:type="dxa"/>
            <w:shd w:val="clear" w:color="auto" w:fill="auto"/>
          </w:tcPr>
          <w:p w14:paraId="135495D6" w14:textId="00251695" w:rsidR="00A03DDF" w:rsidRPr="00A03DDF" w:rsidRDefault="00A03DDF" w:rsidP="00A03DDF">
            <w:pPr>
              <w:ind w:firstLine="0"/>
            </w:pPr>
            <w:r>
              <w:t>Vaughan</w:t>
            </w:r>
          </w:p>
        </w:tc>
      </w:tr>
      <w:tr w:rsidR="00A03DDF" w:rsidRPr="00A03DDF" w14:paraId="3F5E3D59" w14:textId="77777777" w:rsidTr="00A03DDF">
        <w:tc>
          <w:tcPr>
            <w:tcW w:w="2179" w:type="dxa"/>
            <w:shd w:val="clear" w:color="auto" w:fill="auto"/>
          </w:tcPr>
          <w:p w14:paraId="6C39EA68" w14:textId="29E00143" w:rsidR="00A03DDF" w:rsidRPr="00A03DDF" w:rsidRDefault="00A03DDF" w:rsidP="00A03DDF">
            <w:pPr>
              <w:keepNext/>
              <w:ind w:firstLine="0"/>
            </w:pPr>
            <w:r>
              <w:t>West</w:t>
            </w:r>
          </w:p>
        </w:tc>
        <w:tc>
          <w:tcPr>
            <w:tcW w:w="2179" w:type="dxa"/>
            <w:shd w:val="clear" w:color="auto" w:fill="auto"/>
          </w:tcPr>
          <w:p w14:paraId="04E28D33" w14:textId="119D247C" w:rsidR="00A03DDF" w:rsidRPr="00A03DDF" w:rsidRDefault="00A03DDF" w:rsidP="00A03DDF">
            <w:pPr>
              <w:keepNext/>
              <w:ind w:firstLine="0"/>
            </w:pPr>
            <w:r>
              <w:t>White</w:t>
            </w:r>
          </w:p>
        </w:tc>
        <w:tc>
          <w:tcPr>
            <w:tcW w:w="2180" w:type="dxa"/>
            <w:shd w:val="clear" w:color="auto" w:fill="auto"/>
          </w:tcPr>
          <w:p w14:paraId="024F82EC" w14:textId="548D734D" w:rsidR="00A03DDF" w:rsidRPr="00A03DDF" w:rsidRDefault="00A03DDF" w:rsidP="00A03DDF">
            <w:pPr>
              <w:keepNext/>
              <w:ind w:firstLine="0"/>
            </w:pPr>
            <w:r>
              <w:t>Whitmire</w:t>
            </w:r>
          </w:p>
        </w:tc>
      </w:tr>
      <w:tr w:rsidR="00A03DDF" w:rsidRPr="00A03DDF" w14:paraId="5287C8F4" w14:textId="77777777" w:rsidTr="00A03DDF">
        <w:tc>
          <w:tcPr>
            <w:tcW w:w="2179" w:type="dxa"/>
            <w:shd w:val="clear" w:color="auto" w:fill="auto"/>
          </w:tcPr>
          <w:p w14:paraId="1D646038" w14:textId="518D2B09" w:rsidR="00A03DDF" w:rsidRPr="00A03DDF" w:rsidRDefault="00A03DDF" w:rsidP="00A03DDF">
            <w:pPr>
              <w:keepNext/>
              <w:ind w:firstLine="0"/>
            </w:pPr>
            <w:r>
              <w:t>Willis</w:t>
            </w:r>
          </w:p>
        </w:tc>
        <w:tc>
          <w:tcPr>
            <w:tcW w:w="2179" w:type="dxa"/>
            <w:shd w:val="clear" w:color="auto" w:fill="auto"/>
          </w:tcPr>
          <w:p w14:paraId="2ECC0981" w14:textId="2FB8DED9" w:rsidR="00A03DDF" w:rsidRPr="00A03DDF" w:rsidRDefault="00A03DDF" w:rsidP="00A03DDF">
            <w:pPr>
              <w:keepNext/>
              <w:ind w:firstLine="0"/>
            </w:pPr>
            <w:r>
              <w:t>Wooten</w:t>
            </w:r>
          </w:p>
        </w:tc>
        <w:tc>
          <w:tcPr>
            <w:tcW w:w="2180" w:type="dxa"/>
            <w:shd w:val="clear" w:color="auto" w:fill="auto"/>
          </w:tcPr>
          <w:p w14:paraId="64956670" w14:textId="77777777" w:rsidR="00A03DDF" w:rsidRPr="00A03DDF" w:rsidRDefault="00A03DDF" w:rsidP="00A03DDF">
            <w:pPr>
              <w:keepNext/>
              <w:ind w:firstLine="0"/>
            </w:pPr>
          </w:p>
        </w:tc>
      </w:tr>
    </w:tbl>
    <w:p w14:paraId="4AB68245" w14:textId="77777777" w:rsidR="00A03DDF" w:rsidRDefault="00A03DDF" w:rsidP="00A03DDF"/>
    <w:p w14:paraId="6A9E9B28" w14:textId="56B0789E" w:rsidR="00A03DDF" w:rsidRDefault="00A03DDF" w:rsidP="00A03DDF">
      <w:pPr>
        <w:jc w:val="center"/>
        <w:rPr>
          <w:b/>
        </w:rPr>
      </w:pPr>
      <w:r w:rsidRPr="00A03DDF">
        <w:rPr>
          <w:b/>
        </w:rPr>
        <w:t>Total--80</w:t>
      </w:r>
    </w:p>
    <w:p w14:paraId="44B37705" w14:textId="77777777" w:rsidR="00A03DDF" w:rsidRDefault="00A03DDF" w:rsidP="00A03DDF">
      <w:pPr>
        <w:jc w:val="center"/>
        <w:rPr>
          <w:b/>
        </w:rPr>
      </w:pPr>
    </w:p>
    <w:p w14:paraId="2B9B275E"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7D483ED4" w14:textId="77777777" w:rsidTr="00A03DDF">
        <w:tc>
          <w:tcPr>
            <w:tcW w:w="2179" w:type="dxa"/>
            <w:shd w:val="clear" w:color="auto" w:fill="auto"/>
          </w:tcPr>
          <w:p w14:paraId="56E4835D" w14:textId="1B257C36" w:rsidR="00A03DDF" w:rsidRPr="00A03DDF" w:rsidRDefault="00A03DDF" w:rsidP="00A03DDF">
            <w:pPr>
              <w:keepNext/>
              <w:ind w:firstLine="0"/>
            </w:pPr>
            <w:r>
              <w:t>Anderson</w:t>
            </w:r>
          </w:p>
        </w:tc>
        <w:tc>
          <w:tcPr>
            <w:tcW w:w="2179" w:type="dxa"/>
            <w:shd w:val="clear" w:color="auto" w:fill="auto"/>
          </w:tcPr>
          <w:p w14:paraId="179069FE" w14:textId="081AEB54" w:rsidR="00A03DDF" w:rsidRPr="00A03DDF" w:rsidRDefault="00A03DDF" w:rsidP="00A03DDF">
            <w:pPr>
              <w:keepNext/>
              <w:ind w:firstLine="0"/>
            </w:pPr>
            <w:r>
              <w:t>Atkinson</w:t>
            </w:r>
          </w:p>
        </w:tc>
        <w:tc>
          <w:tcPr>
            <w:tcW w:w="2180" w:type="dxa"/>
            <w:shd w:val="clear" w:color="auto" w:fill="auto"/>
          </w:tcPr>
          <w:p w14:paraId="1A3EFBA2" w14:textId="0BC2A27A" w:rsidR="00A03DDF" w:rsidRPr="00A03DDF" w:rsidRDefault="00A03DDF" w:rsidP="00A03DDF">
            <w:pPr>
              <w:keepNext/>
              <w:ind w:firstLine="0"/>
            </w:pPr>
            <w:r>
              <w:t>Bauer</w:t>
            </w:r>
          </w:p>
        </w:tc>
      </w:tr>
      <w:tr w:rsidR="00A03DDF" w:rsidRPr="00A03DDF" w14:paraId="01F6B513" w14:textId="77777777" w:rsidTr="00A03DDF">
        <w:tc>
          <w:tcPr>
            <w:tcW w:w="2179" w:type="dxa"/>
            <w:shd w:val="clear" w:color="auto" w:fill="auto"/>
          </w:tcPr>
          <w:p w14:paraId="579F4812" w14:textId="44DFD532" w:rsidR="00A03DDF" w:rsidRPr="00A03DDF" w:rsidRDefault="00A03DDF" w:rsidP="00A03DDF">
            <w:pPr>
              <w:ind w:firstLine="0"/>
            </w:pPr>
            <w:r>
              <w:t>Bernstein</w:t>
            </w:r>
          </w:p>
        </w:tc>
        <w:tc>
          <w:tcPr>
            <w:tcW w:w="2179" w:type="dxa"/>
            <w:shd w:val="clear" w:color="auto" w:fill="auto"/>
          </w:tcPr>
          <w:p w14:paraId="149CBA86" w14:textId="5A02C5D1" w:rsidR="00A03DDF" w:rsidRPr="00A03DDF" w:rsidRDefault="00A03DDF" w:rsidP="00A03DDF">
            <w:pPr>
              <w:ind w:firstLine="0"/>
            </w:pPr>
            <w:r>
              <w:t>Clyburn</w:t>
            </w:r>
          </w:p>
        </w:tc>
        <w:tc>
          <w:tcPr>
            <w:tcW w:w="2180" w:type="dxa"/>
            <w:shd w:val="clear" w:color="auto" w:fill="auto"/>
          </w:tcPr>
          <w:p w14:paraId="5BAC744E" w14:textId="376BB6EC" w:rsidR="00A03DDF" w:rsidRPr="00A03DDF" w:rsidRDefault="00A03DDF" w:rsidP="00A03DDF">
            <w:pPr>
              <w:ind w:firstLine="0"/>
            </w:pPr>
            <w:r>
              <w:t>Cobb-Hunter</w:t>
            </w:r>
          </w:p>
        </w:tc>
      </w:tr>
      <w:tr w:rsidR="00A03DDF" w:rsidRPr="00A03DDF" w14:paraId="742C7AC1" w14:textId="77777777" w:rsidTr="00A03DDF">
        <w:tc>
          <w:tcPr>
            <w:tcW w:w="2179" w:type="dxa"/>
            <w:shd w:val="clear" w:color="auto" w:fill="auto"/>
          </w:tcPr>
          <w:p w14:paraId="708D3A1E" w14:textId="3A5546F7" w:rsidR="00A03DDF" w:rsidRPr="00A03DDF" w:rsidRDefault="00A03DDF" w:rsidP="00A03DDF">
            <w:pPr>
              <w:ind w:firstLine="0"/>
            </w:pPr>
            <w:r>
              <w:t>Dillard</w:t>
            </w:r>
          </w:p>
        </w:tc>
        <w:tc>
          <w:tcPr>
            <w:tcW w:w="2179" w:type="dxa"/>
            <w:shd w:val="clear" w:color="auto" w:fill="auto"/>
          </w:tcPr>
          <w:p w14:paraId="74FB9525" w14:textId="7490334A" w:rsidR="00A03DDF" w:rsidRPr="00A03DDF" w:rsidRDefault="00A03DDF" w:rsidP="00A03DDF">
            <w:pPr>
              <w:ind w:firstLine="0"/>
            </w:pPr>
            <w:r>
              <w:t>Garvin</w:t>
            </w:r>
          </w:p>
        </w:tc>
        <w:tc>
          <w:tcPr>
            <w:tcW w:w="2180" w:type="dxa"/>
            <w:shd w:val="clear" w:color="auto" w:fill="auto"/>
          </w:tcPr>
          <w:p w14:paraId="7295B422" w14:textId="5B0C9B9C" w:rsidR="00A03DDF" w:rsidRPr="00A03DDF" w:rsidRDefault="00A03DDF" w:rsidP="00A03DDF">
            <w:pPr>
              <w:ind w:firstLine="0"/>
            </w:pPr>
            <w:r>
              <w:t>Gilliard</w:t>
            </w:r>
          </w:p>
        </w:tc>
      </w:tr>
      <w:tr w:rsidR="00A03DDF" w:rsidRPr="00A03DDF" w14:paraId="5A01A9DD" w14:textId="77777777" w:rsidTr="00A03DDF">
        <w:tc>
          <w:tcPr>
            <w:tcW w:w="2179" w:type="dxa"/>
            <w:shd w:val="clear" w:color="auto" w:fill="auto"/>
          </w:tcPr>
          <w:p w14:paraId="696E286F" w14:textId="0DBAA816" w:rsidR="00A03DDF" w:rsidRPr="00A03DDF" w:rsidRDefault="00A03DDF" w:rsidP="00A03DDF">
            <w:pPr>
              <w:ind w:firstLine="0"/>
            </w:pPr>
            <w:r>
              <w:t>Hart</w:t>
            </w:r>
          </w:p>
        </w:tc>
        <w:tc>
          <w:tcPr>
            <w:tcW w:w="2179" w:type="dxa"/>
            <w:shd w:val="clear" w:color="auto" w:fill="auto"/>
          </w:tcPr>
          <w:p w14:paraId="421220F0" w14:textId="4CCF037F" w:rsidR="00A03DDF" w:rsidRPr="00A03DDF" w:rsidRDefault="00A03DDF" w:rsidP="00A03DDF">
            <w:pPr>
              <w:ind w:firstLine="0"/>
            </w:pPr>
            <w:r>
              <w:t>Hayes</w:t>
            </w:r>
          </w:p>
        </w:tc>
        <w:tc>
          <w:tcPr>
            <w:tcW w:w="2180" w:type="dxa"/>
            <w:shd w:val="clear" w:color="auto" w:fill="auto"/>
          </w:tcPr>
          <w:p w14:paraId="4C865F45" w14:textId="3CC5FF1F" w:rsidR="00A03DDF" w:rsidRPr="00A03DDF" w:rsidRDefault="00A03DDF" w:rsidP="00A03DDF">
            <w:pPr>
              <w:ind w:firstLine="0"/>
            </w:pPr>
            <w:r>
              <w:t>Henderson-Myers</w:t>
            </w:r>
          </w:p>
        </w:tc>
      </w:tr>
      <w:tr w:rsidR="00A03DDF" w:rsidRPr="00A03DDF" w14:paraId="03E9CBAA" w14:textId="77777777" w:rsidTr="00A03DDF">
        <w:tc>
          <w:tcPr>
            <w:tcW w:w="2179" w:type="dxa"/>
            <w:shd w:val="clear" w:color="auto" w:fill="auto"/>
          </w:tcPr>
          <w:p w14:paraId="0CDE6E49" w14:textId="12D915E4" w:rsidR="00A03DDF" w:rsidRPr="00A03DDF" w:rsidRDefault="00A03DDF" w:rsidP="00A03DDF">
            <w:pPr>
              <w:ind w:firstLine="0"/>
            </w:pPr>
            <w:r>
              <w:t>Hosey</w:t>
            </w:r>
          </w:p>
        </w:tc>
        <w:tc>
          <w:tcPr>
            <w:tcW w:w="2179" w:type="dxa"/>
            <w:shd w:val="clear" w:color="auto" w:fill="auto"/>
          </w:tcPr>
          <w:p w14:paraId="4C39A8AE" w14:textId="2D298633" w:rsidR="00A03DDF" w:rsidRPr="00A03DDF" w:rsidRDefault="00A03DDF" w:rsidP="00A03DDF">
            <w:pPr>
              <w:ind w:firstLine="0"/>
            </w:pPr>
            <w:r>
              <w:t>Howard</w:t>
            </w:r>
          </w:p>
        </w:tc>
        <w:tc>
          <w:tcPr>
            <w:tcW w:w="2180" w:type="dxa"/>
            <w:shd w:val="clear" w:color="auto" w:fill="auto"/>
          </w:tcPr>
          <w:p w14:paraId="5B0903F6" w14:textId="2D0E191C" w:rsidR="00A03DDF" w:rsidRPr="00A03DDF" w:rsidRDefault="00A03DDF" w:rsidP="00A03DDF">
            <w:pPr>
              <w:ind w:firstLine="0"/>
            </w:pPr>
            <w:r>
              <w:t>Jefferson</w:t>
            </w:r>
          </w:p>
        </w:tc>
      </w:tr>
      <w:tr w:rsidR="00A03DDF" w:rsidRPr="00A03DDF" w14:paraId="5BF0606C" w14:textId="77777777" w:rsidTr="00A03DDF">
        <w:tc>
          <w:tcPr>
            <w:tcW w:w="2179" w:type="dxa"/>
            <w:shd w:val="clear" w:color="auto" w:fill="auto"/>
          </w:tcPr>
          <w:p w14:paraId="3B36DD53" w14:textId="10E6250F" w:rsidR="00A03DDF" w:rsidRPr="00A03DDF" w:rsidRDefault="00A03DDF" w:rsidP="00A03DDF">
            <w:pPr>
              <w:ind w:firstLine="0"/>
            </w:pPr>
            <w:r>
              <w:t>J. L. Johnson</w:t>
            </w:r>
          </w:p>
        </w:tc>
        <w:tc>
          <w:tcPr>
            <w:tcW w:w="2179" w:type="dxa"/>
            <w:shd w:val="clear" w:color="auto" w:fill="auto"/>
          </w:tcPr>
          <w:p w14:paraId="42D58534" w14:textId="68287AC7" w:rsidR="00A03DDF" w:rsidRPr="00A03DDF" w:rsidRDefault="00A03DDF" w:rsidP="00A03DDF">
            <w:pPr>
              <w:ind w:firstLine="0"/>
            </w:pPr>
            <w:r>
              <w:t>W. Jones</w:t>
            </w:r>
          </w:p>
        </w:tc>
        <w:tc>
          <w:tcPr>
            <w:tcW w:w="2180" w:type="dxa"/>
            <w:shd w:val="clear" w:color="auto" w:fill="auto"/>
          </w:tcPr>
          <w:p w14:paraId="146403BF" w14:textId="73FB0552" w:rsidR="00A03DDF" w:rsidRPr="00A03DDF" w:rsidRDefault="00A03DDF" w:rsidP="00A03DDF">
            <w:pPr>
              <w:ind w:firstLine="0"/>
            </w:pPr>
            <w:r>
              <w:t>King</w:t>
            </w:r>
          </w:p>
        </w:tc>
      </w:tr>
      <w:tr w:rsidR="00A03DDF" w:rsidRPr="00A03DDF" w14:paraId="0928A6A2" w14:textId="77777777" w:rsidTr="00A03DDF">
        <w:tc>
          <w:tcPr>
            <w:tcW w:w="2179" w:type="dxa"/>
            <w:shd w:val="clear" w:color="auto" w:fill="auto"/>
          </w:tcPr>
          <w:p w14:paraId="2FAFE541" w14:textId="0008239D" w:rsidR="00A03DDF" w:rsidRPr="00A03DDF" w:rsidRDefault="00A03DDF" w:rsidP="00A03DDF">
            <w:pPr>
              <w:ind w:firstLine="0"/>
            </w:pPr>
            <w:r>
              <w:t>McDaniel</w:t>
            </w:r>
          </w:p>
        </w:tc>
        <w:tc>
          <w:tcPr>
            <w:tcW w:w="2179" w:type="dxa"/>
            <w:shd w:val="clear" w:color="auto" w:fill="auto"/>
          </w:tcPr>
          <w:p w14:paraId="09FAB62C" w14:textId="534AE539" w:rsidR="00A03DDF" w:rsidRPr="00A03DDF" w:rsidRDefault="00A03DDF" w:rsidP="00A03DDF">
            <w:pPr>
              <w:ind w:firstLine="0"/>
            </w:pPr>
            <w:r>
              <w:t>J. Moore</w:t>
            </w:r>
          </w:p>
        </w:tc>
        <w:tc>
          <w:tcPr>
            <w:tcW w:w="2180" w:type="dxa"/>
            <w:shd w:val="clear" w:color="auto" w:fill="auto"/>
          </w:tcPr>
          <w:p w14:paraId="722B7B5E" w14:textId="7B489578" w:rsidR="00A03DDF" w:rsidRPr="00A03DDF" w:rsidRDefault="00A03DDF" w:rsidP="00A03DDF">
            <w:pPr>
              <w:ind w:firstLine="0"/>
            </w:pPr>
            <w:r>
              <w:t>Ott</w:t>
            </w:r>
          </w:p>
        </w:tc>
      </w:tr>
      <w:tr w:rsidR="00A03DDF" w:rsidRPr="00A03DDF" w14:paraId="2FF80617" w14:textId="77777777" w:rsidTr="00A03DDF">
        <w:tc>
          <w:tcPr>
            <w:tcW w:w="2179" w:type="dxa"/>
            <w:shd w:val="clear" w:color="auto" w:fill="auto"/>
          </w:tcPr>
          <w:p w14:paraId="778D5476" w14:textId="2A9B1B4D" w:rsidR="00A03DDF" w:rsidRPr="00A03DDF" w:rsidRDefault="00A03DDF" w:rsidP="00A03DDF">
            <w:pPr>
              <w:ind w:firstLine="0"/>
            </w:pPr>
            <w:r>
              <w:t>Rivers</w:t>
            </w:r>
          </w:p>
        </w:tc>
        <w:tc>
          <w:tcPr>
            <w:tcW w:w="2179" w:type="dxa"/>
            <w:shd w:val="clear" w:color="auto" w:fill="auto"/>
          </w:tcPr>
          <w:p w14:paraId="03EE3B3E" w14:textId="1B731272" w:rsidR="00A03DDF" w:rsidRPr="00A03DDF" w:rsidRDefault="00A03DDF" w:rsidP="00A03DDF">
            <w:pPr>
              <w:ind w:firstLine="0"/>
            </w:pPr>
            <w:r>
              <w:t>Rose</w:t>
            </w:r>
          </w:p>
        </w:tc>
        <w:tc>
          <w:tcPr>
            <w:tcW w:w="2180" w:type="dxa"/>
            <w:shd w:val="clear" w:color="auto" w:fill="auto"/>
          </w:tcPr>
          <w:p w14:paraId="65635D1D" w14:textId="28975F1B" w:rsidR="00A03DDF" w:rsidRPr="00A03DDF" w:rsidRDefault="00A03DDF" w:rsidP="00A03DDF">
            <w:pPr>
              <w:ind w:firstLine="0"/>
            </w:pPr>
            <w:r>
              <w:t>Rutherford</w:t>
            </w:r>
          </w:p>
        </w:tc>
      </w:tr>
      <w:tr w:rsidR="00A03DDF" w:rsidRPr="00A03DDF" w14:paraId="5FC475D6" w14:textId="77777777" w:rsidTr="00A03DDF">
        <w:tc>
          <w:tcPr>
            <w:tcW w:w="2179" w:type="dxa"/>
            <w:shd w:val="clear" w:color="auto" w:fill="auto"/>
          </w:tcPr>
          <w:p w14:paraId="590E710D" w14:textId="5228516B" w:rsidR="00A03DDF" w:rsidRPr="00A03DDF" w:rsidRDefault="00A03DDF" w:rsidP="00A03DDF">
            <w:pPr>
              <w:keepNext/>
              <w:ind w:firstLine="0"/>
            </w:pPr>
            <w:r>
              <w:t>Thigpen</w:t>
            </w:r>
          </w:p>
        </w:tc>
        <w:tc>
          <w:tcPr>
            <w:tcW w:w="2179" w:type="dxa"/>
            <w:shd w:val="clear" w:color="auto" w:fill="auto"/>
          </w:tcPr>
          <w:p w14:paraId="1A13F19E" w14:textId="6FC86211" w:rsidR="00A03DDF" w:rsidRPr="00A03DDF" w:rsidRDefault="00A03DDF" w:rsidP="00A03DDF">
            <w:pPr>
              <w:keepNext/>
              <w:ind w:firstLine="0"/>
            </w:pPr>
            <w:r>
              <w:t>Weeks</w:t>
            </w:r>
          </w:p>
        </w:tc>
        <w:tc>
          <w:tcPr>
            <w:tcW w:w="2180" w:type="dxa"/>
            <w:shd w:val="clear" w:color="auto" w:fill="auto"/>
          </w:tcPr>
          <w:p w14:paraId="0A28F179" w14:textId="75670B1A" w:rsidR="00A03DDF" w:rsidRPr="00A03DDF" w:rsidRDefault="00A03DDF" w:rsidP="00A03DDF">
            <w:pPr>
              <w:keepNext/>
              <w:ind w:firstLine="0"/>
            </w:pPr>
            <w:r>
              <w:t>Wetmore</w:t>
            </w:r>
          </w:p>
        </w:tc>
      </w:tr>
      <w:tr w:rsidR="00A03DDF" w:rsidRPr="00A03DDF" w14:paraId="755D38E3" w14:textId="77777777" w:rsidTr="00A03DDF">
        <w:tc>
          <w:tcPr>
            <w:tcW w:w="2179" w:type="dxa"/>
            <w:shd w:val="clear" w:color="auto" w:fill="auto"/>
          </w:tcPr>
          <w:p w14:paraId="0EE98C81" w14:textId="0D21D810" w:rsidR="00A03DDF" w:rsidRPr="00A03DDF" w:rsidRDefault="00A03DDF" w:rsidP="00A03DDF">
            <w:pPr>
              <w:keepNext/>
              <w:ind w:firstLine="0"/>
            </w:pPr>
            <w:r>
              <w:t>Wheeler</w:t>
            </w:r>
          </w:p>
        </w:tc>
        <w:tc>
          <w:tcPr>
            <w:tcW w:w="2179" w:type="dxa"/>
            <w:shd w:val="clear" w:color="auto" w:fill="auto"/>
          </w:tcPr>
          <w:p w14:paraId="30BFEAB6" w14:textId="666A9BC7" w:rsidR="00A03DDF" w:rsidRPr="00A03DDF" w:rsidRDefault="00A03DDF" w:rsidP="00A03DDF">
            <w:pPr>
              <w:keepNext/>
              <w:ind w:firstLine="0"/>
            </w:pPr>
            <w:r>
              <w:t>Williams</w:t>
            </w:r>
          </w:p>
        </w:tc>
        <w:tc>
          <w:tcPr>
            <w:tcW w:w="2180" w:type="dxa"/>
            <w:shd w:val="clear" w:color="auto" w:fill="auto"/>
          </w:tcPr>
          <w:p w14:paraId="4D9C0449" w14:textId="77777777" w:rsidR="00A03DDF" w:rsidRPr="00A03DDF" w:rsidRDefault="00A03DDF" w:rsidP="00A03DDF">
            <w:pPr>
              <w:keepNext/>
              <w:ind w:firstLine="0"/>
            </w:pPr>
          </w:p>
        </w:tc>
      </w:tr>
    </w:tbl>
    <w:p w14:paraId="137C2AAC" w14:textId="77777777" w:rsidR="00A03DDF" w:rsidRDefault="00A03DDF" w:rsidP="00A03DDF"/>
    <w:p w14:paraId="014388A0" w14:textId="77777777" w:rsidR="00A03DDF" w:rsidRDefault="00A03DDF" w:rsidP="00A03DDF">
      <w:pPr>
        <w:jc w:val="center"/>
        <w:rPr>
          <w:b/>
        </w:rPr>
      </w:pPr>
      <w:r w:rsidRPr="00A03DDF">
        <w:rPr>
          <w:b/>
        </w:rPr>
        <w:t>Total--29</w:t>
      </w:r>
    </w:p>
    <w:p w14:paraId="7F47CC1E" w14:textId="16DD183A" w:rsidR="00A03DDF" w:rsidRDefault="00A03DDF" w:rsidP="00A03DDF">
      <w:pPr>
        <w:jc w:val="center"/>
        <w:rPr>
          <w:b/>
        </w:rPr>
      </w:pPr>
    </w:p>
    <w:p w14:paraId="69401FDE" w14:textId="77777777" w:rsidR="00A03DDF" w:rsidRDefault="00A03DDF" w:rsidP="00A03DDF">
      <w:r>
        <w:t>So, the amendment was tabled.</w:t>
      </w:r>
    </w:p>
    <w:p w14:paraId="030D39A5" w14:textId="006E9616" w:rsidR="00A03DDF" w:rsidRDefault="00A03DDF" w:rsidP="00A03DDF"/>
    <w:p w14:paraId="5C138959" w14:textId="77777777" w:rsidR="00A03DDF" w:rsidRPr="00570631" w:rsidRDefault="00A03DDF" w:rsidP="00A03DDF">
      <w:pPr>
        <w:pStyle w:val="scamendsponsorline"/>
        <w:ind w:firstLine="216"/>
        <w:jc w:val="both"/>
        <w:rPr>
          <w:sz w:val="22"/>
        </w:rPr>
      </w:pPr>
      <w:r w:rsidRPr="00570631">
        <w:rPr>
          <w:sz w:val="22"/>
        </w:rPr>
        <w:t>Reps. Pace and Magnuson proposed the following Amendment No. 7 to H. 4624 (LC-4624.VR0043H), which was tabled:</w:t>
      </w:r>
    </w:p>
    <w:p w14:paraId="2D69335A" w14:textId="77777777" w:rsidR="00A03DDF" w:rsidRPr="00570631" w:rsidRDefault="00A03DDF" w:rsidP="00A03DDF">
      <w:pPr>
        <w:pStyle w:val="scamendlanginstruction"/>
        <w:spacing w:before="0" w:after="0"/>
        <w:ind w:firstLine="216"/>
        <w:jc w:val="both"/>
        <w:rPr>
          <w:sz w:val="22"/>
        </w:rPr>
      </w:pPr>
      <w:r w:rsidRPr="00570631">
        <w:rPr>
          <w:sz w:val="22"/>
        </w:rPr>
        <w:t>Amend the bill, as and if amended, SECTION 1, by striking Section 44-42-360(A) and inserting:</w:t>
      </w:r>
    </w:p>
    <w:p w14:paraId="37E3D752" w14:textId="10BA62D0" w:rsidR="00A03DDF" w:rsidRPr="00570631"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70631">
        <w:rPr>
          <w:rFonts w:cs="Times New Roman"/>
          <w:sz w:val="22"/>
        </w:rPr>
        <w:tab/>
        <w:t>Section 44‑42‑360.</w:t>
      </w:r>
      <w:r w:rsidRPr="00570631">
        <w:rPr>
          <w:rFonts w:cs="Times New Roman"/>
          <w:sz w:val="22"/>
        </w:rPr>
        <w:tab/>
        <w:t>(A) The provision of services described in Section 44‑42‑320 to any person under eighteen years of age shall, upon an adverse ruling by the appropriate licensing board, be considered unprofessional conduct and shall result in, at a minimum, an immediate one-year suspension of licensure and a five thousand dollar fine by the licensing entity with jurisdiction over the physician, mental health provider, or other medical health care professional.</w:t>
      </w:r>
    </w:p>
    <w:p w14:paraId="3AC8242E" w14:textId="77777777" w:rsidR="00A03DDF" w:rsidRPr="00570631" w:rsidRDefault="00A03DDF" w:rsidP="00A03DDF">
      <w:pPr>
        <w:pStyle w:val="scamendconformline"/>
        <w:spacing w:before="0"/>
        <w:ind w:firstLine="216"/>
        <w:jc w:val="both"/>
        <w:rPr>
          <w:sz w:val="22"/>
        </w:rPr>
      </w:pPr>
      <w:r w:rsidRPr="00570631">
        <w:rPr>
          <w:sz w:val="22"/>
        </w:rPr>
        <w:t>Renumber sections to conform.</w:t>
      </w:r>
    </w:p>
    <w:p w14:paraId="2C109793" w14:textId="77777777" w:rsidR="00A03DDF" w:rsidRDefault="00A03DDF" w:rsidP="00A03DDF">
      <w:pPr>
        <w:pStyle w:val="scamendtitleconform"/>
        <w:ind w:firstLine="216"/>
        <w:jc w:val="both"/>
        <w:rPr>
          <w:sz w:val="22"/>
        </w:rPr>
      </w:pPr>
      <w:r w:rsidRPr="00570631">
        <w:rPr>
          <w:sz w:val="22"/>
        </w:rPr>
        <w:t>Amend title to conform.</w:t>
      </w:r>
    </w:p>
    <w:p w14:paraId="735571B8" w14:textId="1393A637" w:rsidR="00A03DDF" w:rsidRDefault="00A03DDF" w:rsidP="00A03DDF">
      <w:pPr>
        <w:pStyle w:val="scamendtitleconform"/>
        <w:ind w:firstLine="216"/>
        <w:jc w:val="both"/>
        <w:rPr>
          <w:sz w:val="22"/>
        </w:rPr>
      </w:pPr>
    </w:p>
    <w:p w14:paraId="74890547" w14:textId="77777777" w:rsidR="00A03DDF" w:rsidRDefault="00A03DDF" w:rsidP="00A03DDF">
      <w:r>
        <w:t>Rep. PACE explained the amendment.</w:t>
      </w:r>
    </w:p>
    <w:p w14:paraId="1C083D02" w14:textId="77777777" w:rsidR="008436AF" w:rsidRDefault="008436AF" w:rsidP="00A03DDF"/>
    <w:p w14:paraId="311EF20B" w14:textId="2CE9AFC1" w:rsidR="00A03DDF" w:rsidRDefault="00A03DDF" w:rsidP="00A03DDF">
      <w:r>
        <w:t>Rep. PACE spoke in favor of the amendment.</w:t>
      </w:r>
    </w:p>
    <w:p w14:paraId="0A3F9A95" w14:textId="77777777" w:rsidR="00A03DDF" w:rsidRDefault="00A03DDF" w:rsidP="00A03DDF"/>
    <w:p w14:paraId="0EAC5674" w14:textId="047D4CBA" w:rsidR="00A03DDF" w:rsidRDefault="00A03DDF" w:rsidP="00A03DDF">
      <w:pPr>
        <w:keepNext/>
        <w:jc w:val="center"/>
        <w:rPr>
          <w:b/>
        </w:rPr>
      </w:pPr>
      <w:r w:rsidRPr="00A03DDF">
        <w:rPr>
          <w:b/>
        </w:rPr>
        <w:t xml:space="preserve">SPEAKER </w:t>
      </w:r>
      <w:r w:rsidRPr="00A03DDF">
        <w:rPr>
          <w:b/>
          <w:i/>
        </w:rPr>
        <w:t>PRO TEMPORE</w:t>
      </w:r>
      <w:r w:rsidRPr="00A03DDF">
        <w:rPr>
          <w:b/>
        </w:rPr>
        <w:t xml:space="preserve"> IN CHAIR</w:t>
      </w:r>
    </w:p>
    <w:p w14:paraId="3A8ACBFD" w14:textId="77777777" w:rsidR="00A03DDF" w:rsidRDefault="00A03DDF" w:rsidP="00A03DDF"/>
    <w:p w14:paraId="683CBEBE" w14:textId="0DA46457" w:rsidR="00A03DDF" w:rsidRDefault="00A03DDF" w:rsidP="00A03DDF">
      <w:r>
        <w:t>Rep. PACE continued speaking.</w:t>
      </w:r>
    </w:p>
    <w:p w14:paraId="75472555" w14:textId="3AB4AC8B" w:rsidR="00A03DDF" w:rsidRDefault="00A03DDF" w:rsidP="00A03DDF">
      <w:r>
        <w:t>Rep. CASKEY spoke against the amendment.</w:t>
      </w:r>
    </w:p>
    <w:p w14:paraId="7C8F9CE2" w14:textId="77777777" w:rsidR="00164994" w:rsidRDefault="00164994" w:rsidP="00A03DDF"/>
    <w:p w14:paraId="442680BE" w14:textId="1F1B7CCE" w:rsidR="00A03DDF" w:rsidRDefault="00A03DDF" w:rsidP="00A03DDF">
      <w:r>
        <w:t>Rep. CASKEY spoke against the amendment and moved to table the amendment.</w:t>
      </w:r>
    </w:p>
    <w:p w14:paraId="710E71BB" w14:textId="77777777" w:rsidR="00A03DDF" w:rsidRDefault="00A03DDF" w:rsidP="00A03DDF"/>
    <w:p w14:paraId="052E2DDA" w14:textId="77777777" w:rsidR="00A03DDF" w:rsidRDefault="00A03DDF" w:rsidP="0043506E">
      <w:pPr>
        <w:keepNext/>
      </w:pPr>
      <w:r>
        <w:t>Rep. MAGNUSON demanded the yeas and nays which were taken, resulting as follows:</w:t>
      </w:r>
    </w:p>
    <w:p w14:paraId="4998DA61" w14:textId="57A1A709" w:rsidR="00A03DDF" w:rsidRDefault="00A03DDF" w:rsidP="0043506E">
      <w:pPr>
        <w:keepNext/>
        <w:jc w:val="center"/>
      </w:pPr>
      <w:bookmarkStart w:id="85" w:name="vote_start204"/>
      <w:bookmarkEnd w:id="85"/>
      <w:r>
        <w:t>Yeas 67; Nays 38</w:t>
      </w:r>
    </w:p>
    <w:p w14:paraId="4CABEB31" w14:textId="77777777" w:rsidR="00A03DDF" w:rsidRDefault="00A03DDF" w:rsidP="0043506E">
      <w:pPr>
        <w:keepNext/>
        <w:jc w:val="center"/>
      </w:pPr>
    </w:p>
    <w:p w14:paraId="1F7808BD" w14:textId="77777777" w:rsidR="00A03DDF" w:rsidRDefault="00A03DDF" w:rsidP="0043506E">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607AAB0A" w14:textId="77777777" w:rsidTr="00A03DDF">
        <w:tc>
          <w:tcPr>
            <w:tcW w:w="2179" w:type="dxa"/>
            <w:shd w:val="clear" w:color="auto" w:fill="auto"/>
          </w:tcPr>
          <w:p w14:paraId="7FA1BA0D" w14:textId="308AB21C" w:rsidR="00A03DDF" w:rsidRPr="00A03DDF" w:rsidRDefault="00A03DDF" w:rsidP="0043506E">
            <w:pPr>
              <w:keepNext/>
              <w:ind w:firstLine="0"/>
            </w:pPr>
            <w:r>
              <w:t>Anderson</w:t>
            </w:r>
          </w:p>
        </w:tc>
        <w:tc>
          <w:tcPr>
            <w:tcW w:w="2179" w:type="dxa"/>
            <w:shd w:val="clear" w:color="auto" w:fill="auto"/>
          </w:tcPr>
          <w:p w14:paraId="7A6B7C01" w14:textId="53DFAA3F" w:rsidR="00A03DDF" w:rsidRPr="00A03DDF" w:rsidRDefault="00A03DDF" w:rsidP="0043506E">
            <w:pPr>
              <w:keepNext/>
              <w:ind w:firstLine="0"/>
            </w:pPr>
            <w:r>
              <w:t>Bailey</w:t>
            </w:r>
          </w:p>
        </w:tc>
        <w:tc>
          <w:tcPr>
            <w:tcW w:w="2180" w:type="dxa"/>
            <w:shd w:val="clear" w:color="auto" w:fill="auto"/>
          </w:tcPr>
          <w:p w14:paraId="0881392A" w14:textId="46931711" w:rsidR="00A03DDF" w:rsidRPr="00A03DDF" w:rsidRDefault="00A03DDF" w:rsidP="0043506E">
            <w:pPr>
              <w:keepNext/>
              <w:ind w:firstLine="0"/>
            </w:pPr>
            <w:r>
              <w:t>Bamberg</w:t>
            </w:r>
          </w:p>
        </w:tc>
      </w:tr>
      <w:tr w:rsidR="00A03DDF" w:rsidRPr="00A03DDF" w14:paraId="37701861" w14:textId="77777777" w:rsidTr="00A03DDF">
        <w:tc>
          <w:tcPr>
            <w:tcW w:w="2179" w:type="dxa"/>
            <w:shd w:val="clear" w:color="auto" w:fill="auto"/>
          </w:tcPr>
          <w:p w14:paraId="5D0093F8" w14:textId="13E8BB66" w:rsidR="00A03DDF" w:rsidRPr="00A03DDF" w:rsidRDefault="00A03DDF" w:rsidP="0043506E">
            <w:pPr>
              <w:keepNext/>
              <w:ind w:firstLine="0"/>
            </w:pPr>
            <w:r>
              <w:t>Bauer</w:t>
            </w:r>
          </w:p>
        </w:tc>
        <w:tc>
          <w:tcPr>
            <w:tcW w:w="2179" w:type="dxa"/>
            <w:shd w:val="clear" w:color="auto" w:fill="auto"/>
          </w:tcPr>
          <w:p w14:paraId="7A397C2A" w14:textId="6269F1D3" w:rsidR="00A03DDF" w:rsidRPr="00A03DDF" w:rsidRDefault="00A03DDF" w:rsidP="0043506E">
            <w:pPr>
              <w:keepNext/>
              <w:ind w:firstLine="0"/>
            </w:pPr>
            <w:r>
              <w:t>Bernstein</w:t>
            </w:r>
          </w:p>
        </w:tc>
        <w:tc>
          <w:tcPr>
            <w:tcW w:w="2180" w:type="dxa"/>
            <w:shd w:val="clear" w:color="auto" w:fill="auto"/>
          </w:tcPr>
          <w:p w14:paraId="0A5D46C1" w14:textId="156F0738" w:rsidR="00A03DDF" w:rsidRPr="00A03DDF" w:rsidRDefault="00A03DDF" w:rsidP="0043506E">
            <w:pPr>
              <w:keepNext/>
              <w:ind w:firstLine="0"/>
            </w:pPr>
            <w:r>
              <w:t>Blackwell</w:t>
            </w:r>
          </w:p>
        </w:tc>
      </w:tr>
      <w:tr w:rsidR="00A03DDF" w:rsidRPr="00A03DDF" w14:paraId="59204D1C" w14:textId="77777777" w:rsidTr="00A03DDF">
        <w:tc>
          <w:tcPr>
            <w:tcW w:w="2179" w:type="dxa"/>
            <w:shd w:val="clear" w:color="auto" w:fill="auto"/>
          </w:tcPr>
          <w:p w14:paraId="626418E7" w14:textId="5F74A178" w:rsidR="00A03DDF" w:rsidRPr="00A03DDF" w:rsidRDefault="00A03DDF" w:rsidP="00A03DDF">
            <w:pPr>
              <w:ind w:firstLine="0"/>
            </w:pPr>
            <w:r>
              <w:t>Bradley</w:t>
            </w:r>
          </w:p>
        </w:tc>
        <w:tc>
          <w:tcPr>
            <w:tcW w:w="2179" w:type="dxa"/>
            <w:shd w:val="clear" w:color="auto" w:fill="auto"/>
          </w:tcPr>
          <w:p w14:paraId="351C43B0" w14:textId="1863664B" w:rsidR="00A03DDF" w:rsidRPr="00A03DDF" w:rsidRDefault="00A03DDF" w:rsidP="00A03DDF">
            <w:pPr>
              <w:ind w:firstLine="0"/>
            </w:pPr>
            <w:r>
              <w:t>Brewer</w:t>
            </w:r>
          </w:p>
        </w:tc>
        <w:tc>
          <w:tcPr>
            <w:tcW w:w="2180" w:type="dxa"/>
            <w:shd w:val="clear" w:color="auto" w:fill="auto"/>
          </w:tcPr>
          <w:p w14:paraId="185D94C0" w14:textId="3857FBBA" w:rsidR="00A03DDF" w:rsidRPr="00A03DDF" w:rsidRDefault="00A03DDF" w:rsidP="00A03DDF">
            <w:pPr>
              <w:ind w:firstLine="0"/>
            </w:pPr>
            <w:r>
              <w:t>Brittain</w:t>
            </w:r>
          </w:p>
        </w:tc>
      </w:tr>
      <w:tr w:rsidR="00A03DDF" w:rsidRPr="00A03DDF" w14:paraId="0DBAFB48" w14:textId="77777777" w:rsidTr="00A03DDF">
        <w:tc>
          <w:tcPr>
            <w:tcW w:w="2179" w:type="dxa"/>
            <w:shd w:val="clear" w:color="auto" w:fill="auto"/>
          </w:tcPr>
          <w:p w14:paraId="473B1053" w14:textId="2260D60E" w:rsidR="00A03DDF" w:rsidRPr="00A03DDF" w:rsidRDefault="00A03DDF" w:rsidP="00A03DDF">
            <w:pPr>
              <w:ind w:firstLine="0"/>
            </w:pPr>
            <w:r>
              <w:t>Bustos</w:t>
            </w:r>
          </w:p>
        </w:tc>
        <w:tc>
          <w:tcPr>
            <w:tcW w:w="2179" w:type="dxa"/>
            <w:shd w:val="clear" w:color="auto" w:fill="auto"/>
          </w:tcPr>
          <w:p w14:paraId="3FEE223C" w14:textId="78009580" w:rsidR="00A03DDF" w:rsidRPr="00A03DDF" w:rsidRDefault="00A03DDF" w:rsidP="00A03DDF">
            <w:pPr>
              <w:ind w:firstLine="0"/>
            </w:pPr>
            <w:r>
              <w:t>Caskey</w:t>
            </w:r>
          </w:p>
        </w:tc>
        <w:tc>
          <w:tcPr>
            <w:tcW w:w="2180" w:type="dxa"/>
            <w:shd w:val="clear" w:color="auto" w:fill="auto"/>
          </w:tcPr>
          <w:p w14:paraId="2DA428B9" w14:textId="4974351A" w:rsidR="00A03DDF" w:rsidRPr="00A03DDF" w:rsidRDefault="00A03DDF" w:rsidP="00A03DDF">
            <w:pPr>
              <w:ind w:firstLine="0"/>
            </w:pPr>
            <w:r>
              <w:t>Chapman</w:t>
            </w:r>
          </w:p>
        </w:tc>
      </w:tr>
      <w:tr w:rsidR="00A03DDF" w:rsidRPr="00A03DDF" w14:paraId="2B12830B" w14:textId="77777777" w:rsidTr="00A03DDF">
        <w:tc>
          <w:tcPr>
            <w:tcW w:w="2179" w:type="dxa"/>
            <w:shd w:val="clear" w:color="auto" w:fill="auto"/>
          </w:tcPr>
          <w:p w14:paraId="5946A3DD" w14:textId="0A260BFA" w:rsidR="00A03DDF" w:rsidRPr="00A03DDF" w:rsidRDefault="00A03DDF" w:rsidP="00A03DDF">
            <w:pPr>
              <w:ind w:firstLine="0"/>
            </w:pPr>
            <w:r>
              <w:t>Collins</w:t>
            </w:r>
          </w:p>
        </w:tc>
        <w:tc>
          <w:tcPr>
            <w:tcW w:w="2179" w:type="dxa"/>
            <w:shd w:val="clear" w:color="auto" w:fill="auto"/>
          </w:tcPr>
          <w:p w14:paraId="060943A9" w14:textId="70A62E04" w:rsidR="00A03DDF" w:rsidRPr="00A03DDF" w:rsidRDefault="00A03DDF" w:rsidP="00A03DDF">
            <w:pPr>
              <w:ind w:firstLine="0"/>
            </w:pPr>
            <w:r>
              <w:t>Connell</w:t>
            </w:r>
          </w:p>
        </w:tc>
        <w:tc>
          <w:tcPr>
            <w:tcW w:w="2180" w:type="dxa"/>
            <w:shd w:val="clear" w:color="auto" w:fill="auto"/>
          </w:tcPr>
          <w:p w14:paraId="2C754CDD" w14:textId="32403223" w:rsidR="00A03DDF" w:rsidRPr="00A03DDF" w:rsidRDefault="00A03DDF" w:rsidP="00A03DDF">
            <w:pPr>
              <w:ind w:firstLine="0"/>
            </w:pPr>
            <w:r>
              <w:t>Davis</w:t>
            </w:r>
          </w:p>
        </w:tc>
      </w:tr>
      <w:tr w:rsidR="00A03DDF" w:rsidRPr="00A03DDF" w14:paraId="70D85B13" w14:textId="77777777" w:rsidTr="00A03DDF">
        <w:tc>
          <w:tcPr>
            <w:tcW w:w="2179" w:type="dxa"/>
            <w:shd w:val="clear" w:color="auto" w:fill="auto"/>
          </w:tcPr>
          <w:p w14:paraId="0039FECA" w14:textId="63D024BB" w:rsidR="00A03DDF" w:rsidRPr="00A03DDF" w:rsidRDefault="00A03DDF" w:rsidP="00A03DDF">
            <w:pPr>
              <w:ind w:firstLine="0"/>
            </w:pPr>
            <w:r>
              <w:t>Dillard</w:t>
            </w:r>
          </w:p>
        </w:tc>
        <w:tc>
          <w:tcPr>
            <w:tcW w:w="2179" w:type="dxa"/>
            <w:shd w:val="clear" w:color="auto" w:fill="auto"/>
          </w:tcPr>
          <w:p w14:paraId="4BF02AED" w14:textId="431E06BB" w:rsidR="00A03DDF" w:rsidRPr="00A03DDF" w:rsidRDefault="00A03DDF" w:rsidP="00A03DDF">
            <w:pPr>
              <w:ind w:firstLine="0"/>
            </w:pPr>
            <w:r>
              <w:t>Erickson</w:t>
            </w:r>
          </w:p>
        </w:tc>
        <w:tc>
          <w:tcPr>
            <w:tcW w:w="2180" w:type="dxa"/>
            <w:shd w:val="clear" w:color="auto" w:fill="auto"/>
          </w:tcPr>
          <w:p w14:paraId="57ABB1FF" w14:textId="71F503E1" w:rsidR="00A03DDF" w:rsidRPr="00A03DDF" w:rsidRDefault="00A03DDF" w:rsidP="00A03DDF">
            <w:pPr>
              <w:ind w:firstLine="0"/>
            </w:pPr>
            <w:r>
              <w:t>Felder</w:t>
            </w:r>
          </w:p>
        </w:tc>
      </w:tr>
      <w:tr w:rsidR="00A03DDF" w:rsidRPr="00A03DDF" w14:paraId="33469D46" w14:textId="77777777" w:rsidTr="00A03DDF">
        <w:tc>
          <w:tcPr>
            <w:tcW w:w="2179" w:type="dxa"/>
            <w:shd w:val="clear" w:color="auto" w:fill="auto"/>
          </w:tcPr>
          <w:p w14:paraId="372AE722" w14:textId="5FA2C7AC" w:rsidR="00A03DDF" w:rsidRPr="00A03DDF" w:rsidRDefault="00A03DDF" w:rsidP="00A03DDF">
            <w:pPr>
              <w:ind w:firstLine="0"/>
            </w:pPr>
            <w:r>
              <w:t>Forrest</w:t>
            </w:r>
          </w:p>
        </w:tc>
        <w:tc>
          <w:tcPr>
            <w:tcW w:w="2179" w:type="dxa"/>
            <w:shd w:val="clear" w:color="auto" w:fill="auto"/>
          </w:tcPr>
          <w:p w14:paraId="03F1C751" w14:textId="02D2F1EC" w:rsidR="00A03DDF" w:rsidRPr="00A03DDF" w:rsidRDefault="00A03DDF" w:rsidP="00A03DDF">
            <w:pPr>
              <w:ind w:firstLine="0"/>
            </w:pPr>
            <w:r>
              <w:t>Gagnon</w:t>
            </w:r>
          </w:p>
        </w:tc>
        <w:tc>
          <w:tcPr>
            <w:tcW w:w="2180" w:type="dxa"/>
            <w:shd w:val="clear" w:color="auto" w:fill="auto"/>
          </w:tcPr>
          <w:p w14:paraId="6D78183C" w14:textId="71979571" w:rsidR="00A03DDF" w:rsidRPr="00A03DDF" w:rsidRDefault="00A03DDF" w:rsidP="00A03DDF">
            <w:pPr>
              <w:ind w:firstLine="0"/>
            </w:pPr>
            <w:r>
              <w:t>Garvin</w:t>
            </w:r>
          </w:p>
        </w:tc>
      </w:tr>
      <w:tr w:rsidR="00A03DDF" w:rsidRPr="00A03DDF" w14:paraId="283F9535" w14:textId="77777777" w:rsidTr="00A03DDF">
        <w:tc>
          <w:tcPr>
            <w:tcW w:w="2179" w:type="dxa"/>
            <w:shd w:val="clear" w:color="auto" w:fill="auto"/>
          </w:tcPr>
          <w:p w14:paraId="370C5A6D" w14:textId="5F4CFE6C" w:rsidR="00A03DDF" w:rsidRPr="00A03DDF" w:rsidRDefault="00A03DDF" w:rsidP="00A03DDF">
            <w:pPr>
              <w:ind w:firstLine="0"/>
            </w:pPr>
            <w:r>
              <w:t>Gibson</w:t>
            </w:r>
          </w:p>
        </w:tc>
        <w:tc>
          <w:tcPr>
            <w:tcW w:w="2179" w:type="dxa"/>
            <w:shd w:val="clear" w:color="auto" w:fill="auto"/>
          </w:tcPr>
          <w:p w14:paraId="6FF5D2D3" w14:textId="27C95512" w:rsidR="00A03DDF" w:rsidRPr="00A03DDF" w:rsidRDefault="00A03DDF" w:rsidP="00A03DDF">
            <w:pPr>
              <w:ind w:firstLine="0"/>
            </w:pPr>
            <w:r>
              <w:t>Gilliam</w:t>
            </w:r>
          </w:p>
        </w:tc>
        <w:tc>
          <w:tcPr>
            <w:tcW w:w="2180" w:type="dxa"/>
            <w:shd w:val="clear" w:color="auto" w:fill="auto"/>
          </w:tcPr>
          <w:p w14:paraId="44A5D094" w14:textId="71D1533A" w:rsidR="00A03DDF" w:rsidRPr="00A03DDF" w:rsidRDefault="00A03DDF" w:rsidP="00A03DDF">
            <w:pPr>
              <w:ind w:firstLine="0"/>
            </w:pPr>
            <w:r>
              <w:t>Gilliard</w:t>
            </w:r>
          </w:p>
        </w:tc>
      </w:tr>
      <w:tr w:rsidR="00A03DDF" w:rsidRPr="00A03DDF" w14:paraId="07038570" w14:textId="77777777" w:rsidTr="00A03DDF">
        <w:tc>
          <w:tcPr>
            <w:tcW w:w="2179" w:type="dxa"/>
            <w:shd w:val="clear" w:color="auto" w:fill="auto"/>
          </w:tcPr>
          <w:p w14:paraId="2A4BEB1F" w14:textId="0672C10C" w:rsidR="00A03DDF" w:rsidRPr="00A03DDF" w:rsidRDefault="00A03DDF" w:rsidP="00A03DDF">
            <w:pPr>
              <w:ind w:firstLine="0"/>
            </w:pPr>
            <w:r>
              <w:t>Guest</w:t>
            </w:r>
          </w:p>
        </w:tc>
        <w:tc>
          <w:tcPr>
            <w:tcW w:w="2179" w:type="dxa"/>
            <w:shd w:val="clear" w:color="auto" w:fill="auto"/>
          </w:tcPr>
          <w:p w14:paraId="3D87C813" w14:textId="7B64AF44" w:rsidR="00A03DDF" w:rsidRPr="00A03DDF" w:rsidRDefault="00A03DDF" w:rsidP="00A03DDF">
            <w:pPr>
              <w:ind w:firstLine="0"/>
            </w:pPr>
            <w:r>
              <w:t>Guffey</w:t>
            </w:r>
          </w:p>
        </w:tc>
        <w:tc>
          <w:tcPr>
            <w:tcW w:w="2180" w:type="dxa"/>
            <w:shd w:val="clear" w:color="auto" w:fill="auto"/>
          </w:tcPr>
          <w:p w14:paraId="1D134324" w14:textId="60A4AF99" w:rsidR="00A03DDF" w:rsidRPr="00A03DDF" w:rsidRDefault="00A03DDF" w:rsidP="00A03DDF">
            <w:pPr>
              <w:ind w:firstLine="0"/>
            </w:pPr>
            <w:r>
              <w:t>Hager</w:t>
            </w:r>
          </w:p>
        </w:tc>
      </w:tr>
      <w:tr w:rsidR="00A03DDF" w:rsidRPr="00A03DDF" w14:paraId="543A2B60" w14:textId="77777777" w:rsidTr="00A03DDF">
        <w:tc>
          <w:tcPr>
            <w:tcW w:w="2179" w:type="dxa"/>
            <w:shd w:val="clear" w:color="auto" w:fill="auto"/>
          </w:tcPr>
          <w:p w14:paraId="2D22C67F" w14:textId="28F17001" w:rsidR="00A03DDF" w:rsidRPr="00A03DDF" w:rsidRDefault="00A03DDF" w:rsidP="00A03DDF">
            <w:pPr>
              <w:ind w:firstLine="0"/>
            </w:pPr>
            <w:r>
              <w:t>Hardee</w:t>
            </w:r>
          </w:p>
        </w:tc>
        <w:tc>
          <w:tcPr>
            <w:tcW w:w="2179" w:type="dxa"/>
            <w:shd w:val="clear" w:color="auto" w:fill="auto"/>
          </w:tcPr>
          <w:p w14:paraId="2A25C171" w14:textId="51628DA9" w:rsidR="00A03DDF" w:rsidRPr="00A03DDF" w:rsidRDefault="00A03DDF" w:rsidP="00A03DDF">
            <w:pPr>
              <w:ind w:firstLine="0"/>
            </w:pPr>
            <w:r>
              <w:t>Henderson-Myers</w:t>
            </w:r>
          </w:p>
        </w:tc>
        <w:tc>
          <w:tcPr>
            <w:tcW w:w="2180" w:type="dxa"/>
            <w:shd w:val="clear" w:color="auto" w:fill="auto"/>
          </w:tcPr>
          <w:p w14:paraId="057AD496" w14:textId="4CE1682E" w:rsidR="00A03DDF" w:rsidRPr="00A03DDF" w:rsidRDefault="00A03DDF" w:rsidP="00A03DDF">
            <w:pPr>
              <w:ind w:firstLine="0"/>
            </w:pPr>
            <w:r>
              <w:t>Herbkersman</w:t>
            </w:r>
          </w:p>
        </w:tc>
      </w:tr>
      <w:tr w:rsidR="00A03DDF" w:rsidRPr="00A03DDF" w14:paraId="01A7D9B3" w14:textId="77777777" w:rsidTr="00A03DDF">
        <w:tc>
          <w:tcPr>
            <w:tcW w:w="2179" w:type="dxa"/>
            <w:shd w:val="clear" w:color="auto" w:fill="auto"/>
          </w:tcPr>
          <w:p w14:paraId="569ED425" w14:textId="7E669A1A" w:rsidR="00A03DDF" w:rsidRPr="00A03DDF" w:rsidRDefault="00A03DDF" w:rsidP="00A03DDF">
            <w:pPr>
              <w:ind w:firstLine="0"/>
            </w:pPr>
            <w:r>
              <w:t>Hewitt</w:t>
            </w:r>
          </w:p>
        </w:tc>
        <w:tc>
          <w:tcPr>
            <w:tcW w:w="2179" w:type="dxa"/>
            <w:shd w:val="clear" w:color="auto" w:fill="auto"/>
          </w:tcPr>
          <w:p w14:paraId="263D7A37" w14:textId="4132DF24" w:rsidR="00A03DDF" w:rsidRPr="00A03DDF" w:rsidRDefault="00A03DDF" w:rsidP="00A03DDF">
            <w:pPr>
              <w:ind w:firstLine="0"/>
            </w:pPr>
            <w:r>
              <w:t>Hiott</w:t>
            </w:r>
          </w:p>
        </w:tc>
        <w:tc>
          <w:tcPr>
            <w:tcW w:w="2180" w:type="dxa"/>
            <w:shd w:val="clear" w:color="auto" w:fill="auto"/>
          </w:tcPr>
          <w:p w14:paraId="1F86639A" w14:textId="57A7401E" w:rsidR="00A03DDF" w:rsidRPr="00A03DDF" w:rsidRDefault="00A03DDF" w:rsidP="00A03DDF">
            <w:pPr>
              <w:ind w:firstLine="0"/>
            </w:pPr>
            <w:r>
              <w:t>Hosey</w:t>
            </w:r>
          </w:p>
        </w:tc>
      </w:tr>
      <w:tr w:rsidR="00A03DDF" w:rsidRPr="00A03DDF" w14:paraId="09CFAF60" w14:textId="77777777" w:rsidTr="00A03DDF">
        <w:tc>
          <w:tcPr>
            <w:tcW w:w="2179" w:type="dxa"/>
            <w:shd w:val="clear" w:color="auto" w:fill="auto"/>
          </w:tcPr>
          <w:p w14:paraId="1F5757D5" w14:textId="4653A926" w:rsidR="00A03DDF" w:rsidRPr="00A03DDF" w:rsidRDefault="00A03DDF" w:rsidP="00A03DDF">
            <w:pPr>
              <w:ind w:firstLine="0"/>
            </w:pPr>
            <w:r>
              <w:t>Howard</w:t>
            </w:r>
          </w:p>
        </w:tc>
        <w:tc>
          <w:tcPr>
            <w:tcW w:w="2179" w:type="dxa"/>
            <w:shd w:val="clear" w:color="auto" w:fill="auto"/>
          </w:tcPr>
          <w:p w14:paraId="74D15BDF" w14:textId="128CE003" w:rsidR="00A03DDF" w:rsidRPr="00A03DDF" w:rsidRDefault="00A03DDF" w:rsidP="00A03DDF">
            <w:pPr>
              <w:ind w:firstLine="0"/>
            </w:pPr>
            <w:r>
              <w:t>Hyde</w:t>
            </w:r>
          </w:p>
        </w:tc>
        <w:tc>
          <w:tcPr>
            <w:tcW w:w="2180" w:type="dxa"/>
            <w:shd w:val="clear" w:color="auto" w:fill="auto"/>
          </w:tcPr>
          <w:p w14:paraId="1EBE6905" w14:textId="417A9853" w:rsidR="00A03DDF" w:rsidRPr="00A03DDF" w:rsidRDefault="00A03DDF" w:rsidP="00A03DDF">
            <w:pPr>
              <w:ind w:firstLine="0"/>
            </w:pPr>
            <w:r>
              <w:t>Jefferson</w:t>
            </w:r>
          </w:p>
        </w:tc>
      </w:tr>
      <w:tr w:rsidR="00A03DDF" w:rsidRPr="00A03DDF" w14:paraId="597BCE73" w14:textId="77777777" w:rsidTr="00A03DDF">
        <w:tc>
          <w:tcPr>
            <w:tcW w:w="2179" w:type="dxa"/>
            <w:shd w:val="clear" w:color="auto" w:fill="auto"/>
          </w:tcPr>
          <w:p w14:paraId="7F879F15" w14:textId="17327BB3" w:rsidR="00A03DDF" w:rsidRPr="00A03DDF" w:rsidRDefault="00A03DDF" w:rsidP="00A03DDF">
            <w:pPr>
              <w:ind w:firstLine="0"/>
            </w:pPr>
            <w:r>
              <w:t>J. L. Johnson</w:t>
            </w:r>
          </w:p>
        </w:tc>
        <w:tc>
          <w:tcPr>
            <w:tcW w:w="2179" w:type="dxa"/>
            <w:shd w:val="clear" w:color="auto" w:fill="auto"/>
          </w:tcPr>
          <w:p w14:paraId="10EEE517" w14:textId="06C049D0" w:rsidR="00A03DDF" w:rsidRPr="00A03DDF" w:rsidRDefault="00A03DDF" w:rsidP="00A03DDF">
            <w:pPr>
              <w:ind w:firstLine="0"/>
            </w:pPr>
            <w:r>
              <w:t>W. Jones</w:t>
            </w:r>
          </w:p>
        </w:tc>
        <w:tc>
          <w:tcPr>
            <w:tcW w:w="2180" w:type="dxa"/>
            <w:shd w:val="clear" w:color="auto" w:fill="auto"/>
          </w:tcPr>
          <w:p w14:paraId="37D74B98" w14:textId="19DC647E" w:rsidR="00A03DDF" w:rsidRPr="00A03DDF" w:rsidRDefault="00A03DDF" w:rsidP="00A03DDF">
            <w:pPr>
              <w:ind w:firstLine="0"/>
            </w:pPr>
            <w:r>
              <w:t>Jordan</w:t>
            </w:r>
          </w:p>
        </w:tc>
      </w:tr>
      <w:tr w:rsidR="00A03DDF" w:rsidRPr="00A03DDF" w14:paraId="615C4FF8" w14:textId="77777777" w:rsidTr="00A03DDF">
        <w:tc>
          <w:tcPr>
            <w:tcW w:w="2179" w:type="dxa"/>
            <w:shd w:val="clear" w:color="auto" w:fill="auto"/>
          </w:tcPr>
          <w:p w14:paraId="7DABEF82" w14:textId="3707E488" w:rsidR="00A03DDF" w:rsidRPr="00A03DDF" w:rsidRDefault="00A03DDF" w:rsidP="00A03DDF">
            <w:pPr>
              <w:ind w:firstLine="0"/>
            </w:pPr>
            <w:r>
              <w:t>Ligon</w:t>
            </w:r>
          </w:p>
        </w:tc>
        <w:tc>
          <w:tcPr>
            <w:tcW w:w="2179" w:type="dxa"/>
            <w:shd w:val="clear" w:color="auto" w:fill="auto"/>
          </w:tcPr>
          <w:p w14:paraId="48105758" w14:textId="44D6F612" w:rsidR="00A03DDF" w:rsidRPr="00A03DDF" w:rsidRDefault="00A03DDF" w:rsidP="00A03DDF">
            <w:pPr>
              <w:ind w:firstLine="0"/>
            </w:pPr>
            <w:r>
              <w:t>Lowe</w:t>
            </w:r>
          </w:p>
        </w:tc>
        <w:tc>
          <w:tcPr>
            <w:tcW w:w="2180" w:type="dxa"/>
            <w:shd w:val="clear" w:color="auto" w:fill="auto"/>
          </w:tcPr>
          <w:p w14:paraId="35F3B465" w14:textId="05AAE104" w:rsidR="00A03DDF" w:rsidRPr="00A03DDF" w:rsidRDefault="00A03DDF" w:rsidP="00A03DDF">
            <w:pPr>
              <w:ind w:firstLine="0"/>
            </w:pPr>
            <w:r>
              <w:t>McGinnis</w:t>
            </w:r>
          </w:p>
        </w:tc>
      </w:tr>
      <w:tr w:rsidR="00A03DDF" w:rsidRPr="00A03DDF" w14:paraId="23BBE942" w14:textId="77777777" w:rsidTr="00A03DDF">
        <w:tc>
          <w:tcPr>
            <w:tcW w:w="2179" w:type="dxa"/>
            <w:shd w:val="clear" w:color="auto" w:fill="auto"/>
          </w:tcPr>
          <w:p w14:paraId="2D74CFA9" w14:textId="07870D14" w:rsidR="00A03DDF" w:rsidRPr="00A03DDF" w:rsidRDefault="00A03DDF" w:rsidP="00A03DDF">
            <w:pPr>
              <w:ind w:firstLine="0"/>
            </w:pPr>
            <w:r>
              <w:t>Mitchell</w:t>
            </w:r>
          </w:p>
        </w:tc>
        <w:tc>
          <w:tcPr>
            <w:tcW w:w="2179" w:type="dxa"/>
            <w:shd w:val="clear" w:color="auto" w:fill="auto"/>
          </w:tcPr>
          <w:p w14:paraId="754F55D1" w14:textId="630D7BB3" w:rsidR="00A03DDF" w:rsidRPr="00A03DDF" w:rsidRDefault="00A03DDF" w:rsidP="00A03DDF">
            <w:pPr>
              <w:ind w:firstLine="0"/>
            </w:pPr>
            <w:r>
              <w:t>J. Moore</w:t>
            </w:r>
          </w:p>
        </w:tc>
        <w:tc>
          <w:tcPr>
            <w:tcW w:w="2180" w:type="dxa"/>
            <w:shd w:val="clear" w:color="auto" w:fill="auto"/>
          </w:tcPr>
          <w:p w14:paraId="7F9C2171" w14:textId="174F6E27" w:rsidR="00A03DDF" w:rsidRPr="00A03DDF" w:rsidRDefault="00A03DDF" w:rsidP="00A03DDF">
            <w:pPr>
              <w:ind w:firstLine="0"/>
            </w:pPr>
            <w:r>
              <w:t>Moss</w:t>
            </w:r>
          </w:p>
        </w:tc>
      </w:tr>
      <w:tr w:rsidR="00A03DDF" w:rsidRPr="00A03DDF" w14:paraId="239EC007" w14:textId="77777777" w:rsidTr="00A03DDF">
        <w:tc>
          <w:tcPr>
            <w:tcW w:w="2179" w:type="dxa"/>
            <w:shd w:val="clear" w:color="auto" w:fill="auto"/>
          </w:tcPr>
          <w:p w14:paraId="7AF05088" w14:textId="5D4185C3" w:rsidR="00A03DDF" w:rsidRPr="00A03DDF" w:rsidRDefault="00A03DDF" w:rsidP="00A03DDF">
            <w:pPr>
              <w:ind w:firstLine="0"/>
            </w:pPr>
            <w:r>
              <w:t>Murphy</w:t>
            </w:r>
          </w:p>
        </w:tc>
        <w:tc>
          <w:tcPr>
            <w:tcW w:w="2179" w:type="dxa"/>
            <w:shd w:val="clear" w:color="auto" w:fill="auto"/>
          </w:tcPr>
          <w:p w14:paraId="704E5D27" w14:textId="35B58180" w:rsidR="00A03DDF" w:rsidRPr="00A03DDF" w:rsidRDefault="00A03DDF" w:rsidP="00A03DDF">
            <w:pPr>
              <w:ind w:firstLine="0"/>
            </w:pPr>
            <w:r>
              <w:t>Neese</w:t>
            </w:r>
          </w:p>
        </w:tc>
        <w:tc>
          <w:tcPr>
            <w:tcW w:w="2180" w:type="dxa"/>
            <w:shd w:val="clear" w:color="auto" w:fill="auto"/>
          </w:tcPr>
          <w:p w14:paraId="095882CE" w14:textId="0F35E86A" w:rsidR="00A03DDF" w:rsidRPr="00A03DDF" w:rsidRDefault="00A03DDF" w:rsidP="00A03DDF">
            <w:pPr>
              <w:ind w:firstLine="0"/>
            </w:pPr>
            <w:r>
              <w:t>B. Newton</w:t>
            </w:r>
          </w:p>
        </w:tc>
      </w:tr>
      <w:tr w:rsidR="00A03DDF" w:rsidRPr="00A03DDF" w14:paraId="0C235380" w14:textId="77777777" w:rsidTr="00A03DDF">
        <w:tc>
          <w:tcPr>
            <w:tcW w:w="2179" w:type="dxa"/>
            <w:shd w:val="clear" w:color="auto" w:fill="auto"/>
          </w:tcPr>
          <w:p w14:paraId="1C397FF2" w14:textId="2221E6FA" w:rsidR="00A03DDF" w:rsidRPr="00A03DDF" w:rsidRDefault="00A03DDF" w:rsidP="00A03DDF">
            <w:pPr>
              <w:ind w:firstLine="0"/>
            </w:pPr>
            <w:r>
              <w:t>W. Newton</w:t>
            </w:r>
          </w:p>
        </w:tc>
        <w:tc>
          <w:tcPr>
            <w:tcW w:w="2179" w:type="dxa"/>
            <w:shd w:val="clear" w:color="auto" w:fill="auto"/>
          </w:tcPr>
          <w:p w14:paraId="64EE319E" w14:textId="09A6CEB4" w:rsidR="00A03DDF" w:rsidRPr="00A03DDF" w:rsidRDefault="00A03DDF" w:rsidP="00A03DDF">
            <w:pPr>
              <w:ind w:firstLine="0"/>
            </w:pPr>
            <w:r>
              <w:t>Pendarvis</w:t>
            </w:r>
          </w:p>
        </w:tc>
        <w:tc>
          <w:tcPr>
            <w:tcW w:w="2180" w:type="dxa"/>
            <w:shd w:val="clear" w:color="auto" w:fill="auto"/>
          </w:tcPr>
          <w:p w14:paraId="20F257E9" w14:textId="5F54869C" w:rsidR="00A03DDF" w:rsidRPr="00A03DDF" w:rsidRDefault="00A03DDF" w:rsidP="00A03DDF">
            <w:pPr>
              <w:ind w:firstLine="0"/>
            </w:pPr>
            <w:r>
              <w:t>Pope</w:t>
            </w:r>
          </w:p>
        </w:tc>
      </w:tr>
      <w:tr w:rsidR="00A03DDF" w:rsidRPr="00A03DDF" w14:paraId="6D998BE4" w14:textId="77777777" w:rsidTr="00A03DDF">
        <w:tc>
          <w:tcPr>
            <w:tcW w:w="2179" w:type="dxa"/>
            <w:shd w:val="clear" w:color="auto" w:fill="auto"/>
          </w:tcPr>
          <w:p w14:paraId="4246FE69" w14:textId="48BD09DB" w:rsidR="00A03DDF" w:rsidRPr="00A03DDF" w:rsidRDefault="00A03DDF" w:rsidP="00A03DDF">
            <w:pPr>
              <w:ind w:firstLine="0"/>
            </w:pPr>
            <w:r>
              <w:t>Rivers</w:t>
            </w:r>
          </w:p>
        </w:tc>
        <w:tc>
          <w:tcPr>
            <w:tcW w:w="2179" w:type="dxa"/>
            <w:shd w:val="clear" w:color="auto" w:fill="auto"/>
          </w:tcPr>
          <w:p w14:paraId="389AE2BA" w14:textId="172FE1B7" w:rsidR="00A03DDF" w:rsidRPr="00A03DDF" w:rsidRDefault="00A03DDF" w:rsidP="00A03DDF">
            <w:pPr>
              <w:ind w:firstLine="0"/>
            </w:pPr>
            <w:r>
              <w:t>Robbins</w:t>
            </w:r>
          </w:p>
        </w:tc>
        <w:tc>
          <w:tcPr>
            <w:tcW w:w="2180" w:type="dxa"/>
            <w:shd w:val="clear" w:color="auto" w:fill="auto"/>
          </w:tcPr>
          <w:p w14:paraId="28F8D895" w14:textId="22F2E414" w:rsidR="00A03DDF" w:rsidRPr="00A03DDF" w:rsidRDefault="00A03DDF" w:rsidP="00A03DDF">
            <w:pPr>
              <w:ind w:firstLine="0"/>
            </w:pPr>
            <w:r>
              <w:t>Rose</w:t>
            </w:r>
          </w:p>
        </w:tc>
      </w:tr>
      <w:tr w:rsidR="00A03DDF" w:rsidRPr="00A03DDF" w14:paraId="4173A58A" w14:textId="77777777" w:rsidTr="00A03DDF">
        <w:tc>
          <w:tcPr>
            <w:tcW w:w="2179" w:type="dxa"/>
            <w:shd w:val="clear" w:color="auto" w:fill="auto"/>
          </w:tcPr>
          <w:p w14:paraId="369899C6" w14:textId="5B248863" w:rsidR="00A03DDF" w:rsidRPr="00A03DDF" w:rsidRDefault="00A03DDF" w:rsidP="00A03DDF">
            <w:pPr>
              <w:ind w:firstLine="0"/>
            </w:pPr>
            <w:r>
              <w:t>Rutherford</w:t>
            </w:r>
          </w:p>
        </w:tc>
        <w:tc>
          <w:tcPr>
            <w:tcW w:w="2179" w:type="dxa"/>
            <w:shd w:val="clear" w:color="auto" w:fill="auto"/>
          </w:tcPr>
          <w:p w14:paraId="175002CB" w14:textId="239135DA" w:rsidR="00A03DDF" w:rsidRPr="00A03DDF" w:rsidRDefault="00A03DDF" w:rsidP="00A03DDF">
            <w:pPr>
              <w:ind w:firstLine="0"/>
            </w:pPr>
            <w:r>
              <w:t>Sandifer</w:t>
            </w:r>
          </w:p>
        </w:tc>
        <w:tc>
          <w:tcPr>
            <w:tcW w:w="2180" w:type="dxa"/>
            <w:shd w:val="clear" w:color="auto" w:fill="auto"/>
          </w:tcPr>
          <w:p w14:paraId="7387F29F" w14:textId="14CBB7A7" w:rsidR="00A03DDF" w:rsidRPr="00A03DDF" w:rsidRDefault="00A03DDF" w:rsidP="00A03DDF">
            <w:pPr>
              <w:ind w:firstLine="0"/>
            </w:pPr>
            <w:r>
              <w:t>Schuessler</w:t>
            </w:r>
          </w:p>
        </w:tc>
      </w:tr>
      <w:tr w:rsidR="00A03DDF" w:rsidRPr="00A03DDF" w14:paraId="161AD443" w14:textId="77777777" w:rsidTr="00A03DDF">
        <w:tc>
          <w:tcPr>
            <w:tcW w:w="2179" w:type="dxa"/>
            <w:shd w:val="clear" w:color="auto" w:fill="auto"/>
          </w:tcPr>
          <w:p w14:paraId="0CA268A4" w14:textId="665131C5" w:rsidR="00A03DDF" w:rsidRPr="00A03DDF" w:rsidRDefault="00A03DDF" w:rsidP="00A03DDF">
            <w:pPr>
              <w:ind w:firstLine="0"/>
            </w:pPr>
            <w:r>
              <w:t>Sessions</w:t>
            </w:r>
          </w:p>
        </w:tc>
        <w:tc>
          <w:tcPr>
            <w:tcW w:w="2179" w:type="dxa"/>
            <w:shd w:val="clear" w:color="auto" w:fill="auto"/>
          </w:tcPr>
          <w:p w14:paraId="4D951652" w14:textId="53EF43EF" w:rsidR="00A03DDF" w:rsidRPr="00A03DDF" w:rsidRDefault="00A03DDF" w:rsidP="00A03DDF">
            <w:pPr>
              <w:ind w:firstLine="0"/>
            </w:pPr>
            <w:r>
              <w:t>G. M. Smith</w:t>
            </w:r>
          </w:p>
        </w:tc>
        <w:tc>
          <w:tcPr>
            <w:tcW w:w="2180" w:type="dxa"/>
            <w:shd w:val="clear" w:color="auto" w:fill="auto"/>
          </w:tcPr>
          <w:p w14:paraId="6B863136" w14:textId="1D0DFAD9" w:rsidR="00A03DDF" w:rsidRPr="00A03DDF" w:rsidRDefault="00A03DDF" w:rsidP="00A03DDF">
            <w:pPr>
              <w:ind w:firstLine="0"/>
            </w:pPr>
            <w:r>
              <w:t>M. M. Smith</w:t>
            </w:r>
          </w:p>
        </w:tc>
      </w:tr>
      <w:tr w:rsidR="00A03DDF" w:rsidRPr="00A03DDF" w14:paraId="7F584FFF" w14:textId="77777777" w:rsidTr="00A03DDF">
        <w:tc>
          <w:tcPr>
            <w:tcW w:w="2179" w:type="dxa"/>
            <w:shd w:val="clear" w:color="auto" w:fill="auto"/>
          </w:tcPr>
          <w:p w14:paraId="1E4DDAB2" w14:textId="3C5D1433" w:rsidR="00A03DDF" w:rsidRPr="00A03DDF" w:rsidRDefault="00A03DDF" w:rsidP="00A03DDF">
            <w:pPr>
              <w:ind w:firstLine="0"/>
            </w:pPr>
            <w:r>
              <w:t>Taylor</w:t>
            </w:r>
          </w:p>
        </w:tc>
        <w:tc>
          <w:tcPr>
            <w:tcW w:w="2179" w:type="dxa"/>
            <w:shd w:val="clear" w:color="auto" w:fill="auto"/>
          </w:tcPr>
          <w:p w14:paraId="2BCB95AA" w14:textId="59DCB94C" w:rsidR="00A03DDF" w:rsidRPr="00A03DDF" w:rsidRDefault="00A03DDF" w:rsidP="00A03DDF">
            <w:pPr>
              <w:ind w:firstLine="0"/>
            </w:pPr>
            <w:r>
              <w:t>Thigpen</w:t>
            </w:r>
          </w:p>
        </w:tc>
        <w:tc>
          <w:tcPr>
            <w:tcW w:w="2180" w:type="dxa"/>
            <w:shd w:val="clear" w:color="auto" w:fill="auto"/>
          </w:tcPr>
          <w:p w14:paraId="3C395AAC" w14:textId="03BD9179" w:rsidR="00A03DDF" w:rsidRPr="00A03DDF" w:rsidRDefault="00A03DDF" w:rsidP="00A03DDF">
            <w:pPr>
              <w:ind w:firstLine="0"/>
            </w:pPr>
            <w:r>
              <w:t>Weeks</w:t>
            </w:r>
          </w:p>
        </w:tc>
      </w:tr>
      <w:tr w:rsidR="00A03DDF" w:rsidRPr="00A03DDF" w14:paraId="7D3E1EC7" w14:textId="77777777" w:rsidTr="00A03DDF">
        <w:tc>
          <w:tcPr>
            <w:tcW w:w="2179" w:type="dxa"/>
            <w:shd w:val="clear" w:color="auto" w:fill="auto"/>
          </w:tcPr>
          <w:p w14:paraId="7A01EFD4" w14:textId="1A8281E9" w:rsidR="00A03DDF" w:rsidRPr="00A03DDF" w:rsidRDefault="00A03DDF" w:rsidP="00A03DDF">
            <w:pPr>
              <w:keepNext/>
              <w:ind w:firstLine="0"/>
            </w:pPr>
            <w:r>
              <w:t>West</w:t>
            </w:r>
          </w:p>
        </w:tc>
        <w:tc>
          <w:tcPr>
            <w:tcW w:w="2179" w:type="dxa"/>
            <w:shd w:val="clear" w:color="auto" w:fill="auto"/>
          </w:tcPr>
          <w:p w14:paraId="375AA482" w14:textId="1BBE8EE7" w:rsidR="00A03DDF" w:rsidRPr="00A03DDF" w:rsidRDefault="00A03DDF" w:rsidP="00A03DDF">
            <w:pPr>
              <w:keepNext/>
              <w:ind w:firstLine="0"/>
            </w:pPr>
            <w:r>
              <w:t>Wetmore</w:t>
            </w:r>
          </w:p>
        </w:tc>
        <w:tc>
          <w:tcPr>
            <w:tcW w:w="2180" w:type="dxa"/>
            <w:shd w:val="clear" w:color="auto" w:fill="auto"/>
          </w:tcPr>
          <w:p w14:paraId="2B65D8E2" w14:textId="787D03CA" w:rsidR="00A03DDF" w:rsidRPr="00A03DDF" w:rsidRDefault="00A03DDF" w:rsidP="00A03DDF">
            <w:pPr>
              <w:keepNext/>
              <w:ind w:firstLine="0"/>
            </w:pPr>
            <w:r>
              <w:t>Wheeler</w:t>
            </w:r>
          </w:p>
        </w:tc>
      </w:tr>
      <w:tr w:rsidR="00A03DDF" w:rsidRPr="00A03DDF" w14:paraId="74692BD7" w14:textId="77777777" w:rsidTr="00A03DDF">
        <w:tc>
          <w:tcPr>
            <w:tcW w:w="2179" w:type="dxa"/>
            <w:shd w:val="clear" w:color="auto" w:fill="auto"/>
          </w:tcPr>
          <w:p w14:paraId="532FBFD6" w14:textId="6F074E59" w:rsidR="00A03DDF" w:rsidRPr="00A03DDF" w:rsidRDefault="00A03DDF" w:rsidP="00A03DDF">
            <w:pPr>
              <w:keepNext/>
              <w:ind w:firstLine="0"/>
            </w:pPr>
            <w:r>
              <w:t>Williams</w:t>
            </w:r>
          </w:p>
        </w:tc>
        <w:tc>
          <w:tcPr>
            <w:tcW w:w="2179" w:type="dxa"/>
            <w:shd w:val="clear" w:color="auto" w:fill="auto"/>
          </w:tcPr>
          <w:p w14:paraId="69DF6535" w14:textId="77777777" w:rsidR="00A03DDF" w:rsidRPr="00A03DDF" w:rsidRDefault="00A03DDF" w:rsidP="00A03DDF">
            <w:pPr>
              <w:keepNext/>
              <w:ind w:firstLine="0"/>
            </w:pPr>
          </w:p>
        </w:tc>
        <w:tc>
          <w:tcPr>
            <w:tcW w:w="2180" w:type="dxa"/>
            <w:shd w:val="clear" w:color="auto" w:fill="auto"/>
          </w:tcPr>
          <w:p w14:paraId="3A3A94BF" w14:textId="77777777" w:rsidR="00A03DDF" w:rsidRPr="00A03DDF" w:rsidRDefault="00A03DDF" w:rsidP="00A03DDF">
            <w:pPr>
              <w:keepNext/>
              <w:ind w:firstLine="0"/>
            </w:pPr>
          </w:p>
        </w:tc>
      </w:tr>
    </w:tbl>
    <w:p w14:paraId="1BA1455F" w14:textId="77777777" w:rsidR="00A03DDF" w:rsidRDefault="00A03DDF" w:rsidP="00A03DDF"/>
    <w:p w14:paraId="68499212" w14:textId="14EEFDC5" w:rsidR="00A03DDF" w:rsidRDefault="00A03DDF" w:rsidP="00A03DDF">
      <w:pPr>
        <w:jc w:val="center"/>
        <w:rPr>
          <w:b/>
        </w:rPr>
      </w:pPr>
      <w:r w:rsidRPr="00A03DDF">
        <w:rPr>
          <w:b/>
        </w:rPr>
        <w:t>Total--67</w:t>
      </w:r>
    </w:p>
    <w:p w14:paraId="61265338" w14:textId="77777777" w:rsidR="00A03DDF" w:rsidRDefault="00A03DDF" w:rsidP="00A03DDF">
      <w:pPr>
        <w:jc w:val="center"/>
        <w:rPr>
          <w:b/>
        </w:rPr>
      </w:pPr>
    </w:p>
    <w:p w14:paraId="3AB74978"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48387F78" w14:textId="77777777" w:rsidTr="00A03DDF">
        <w:tc>
          <w:tcPr>
            <w:tcW w:w="2179" w:type="dxa"/>
            <w:shd w:val="clear" w:color="auto" w:fill="auto"/>
          </w:tcPr>
          <w:p w14:paraId="58B70AD1" w14:textId="530DCCCE" w:rsidR="00A03DDF" w:rsidRPr="00A03DDF" w:rsidRDefault="00A03DDF" w:rsidP="00A03DDF">
            <w:pPr>
              <w:keepNext/>
              <w:ind w:firstLine="0"/>
            </w:pPr>
            <w:r>
              <w:t>Atkinson</w:t>
            </w:r>
          </w:p>
        </w:tc>
        <w:tc>
          <w:tcPr>
            <w:tcW w:w="2179" w:type="dxa"/>
            <w:shd w:val="clear" w:color="auto" w:fill="auto"/>
          </w:tcPr>
          <w:p w14:paraId="0126CF58" w14:textId="5376CDA1" w:rsidR="00A03DDF" w:rsidRPr="00A03DDF" w:rsidRDefault="00A03DDF" w:rsidP="00A03DDF">
            <w:pPr>
              <w:keepNext/>
              <w:ind w:firstLine="0"/>
            </w:pPr>
            <w:r>
              <w:t>Ballentine</w:t>
            </w:r>
          </w:p>
        </w:tc>
        <w:tc>
          <w:tcPr>
            <w:tcW w:w="2180" w:type="dxa"/>
            <w:shd w:val="clear" w:color="auto" w:fill="auto"/>
          </w:tcPr>
          <w:p w14:paraId="48ED0729" w14:textId="0FBB8EAE" w:rsidR="00A03DDF" w:rsidRPr="00A03DDF" w:rsidRDefault="00A03DDF" w:rsidP="00A03DDF">
            <w:pPr>
              <w:keepNext/>
              <w:ind w:firstLine="0"/>
            </w:pPr>
            <w:r>
              <w:t>Beach</w:t>
            </w:r>
          </w:p>
        </w:tc>
      </w:tr>
      <w:tr w:rsidR="00A03DDF" w:rsidRPr="00A03DDF" w14:paraId="77F012A6" w14:textId="77777777" w:rsidTr="00A03DDF">
        <w:tc>
          <w:tcPr>
            <w:tcW w:w="2179" w:type="dxa"/>
            <w:shd w:val="clear" w:color="auto" w:fill="auto"/>
          </w:tcPr>
          <w:p w14:paraId="3A7F0027" w14:textId="295D5FFC" w:rsidR="00A03DDF" w:rsidRPr="00A03DDF" w:rsidRDefault="00A03DDF" w:rsidP="00A03DDF">
            <w:pPr>
              <w:ind w:firstLine="0"/>
            </w:pPr>
            <w:r>
              <w:t>Burns</w:t>
            </w:r>
          </w:p>
        </w:tc>
        <w:tc>
          <w:tcPr>
            <w:tcW w:w="2179" w:type="dxa"/>
            <w:shd w:val="clear" w:color="auto" w:fill="auto"/>
          </w:tcPr>
          <w:p w14:paraId="35359EAD" w14:textId="7E3817EA" w:rsidR="00A03DDF" w:rsidRPr="00A03DDF" w:rsidRDefault="00A03DDF" w:rsidP="00A03DDF">
            <w:pPr>
              <w:ind w:firstLine="0"/>
            </w:pPr>
            <w:r>
              <w:t>Calhoon</w:t>
            </w:r>
          </w:p>
        </w:tc>
        <w:tc>
          <w:tcPr>
            <w:tcW w:w="2180" w:type="dxa"/>
            <w:shd w:val="clear" w:color="auto" w:fill="auto"/>
          </w:tcPr>
          <w:p w14:paraId="651529C3" w14:textId="48FA7640" w:rsidR="00A03DDF" w:rsidRPr="00A03DDF" w:rsidRDefault="00A03DDF" w:rsidP="00A03DDF">
            <w:pPr>
              <w:ind w:firstLine="0"/>
            </w:pPr>
            <w:r>
              <w:t>Chumley</w:t>
            </w:r>
          </w:p>
        </w:tc>
      </w:tr>
      <w:tr w:rsidR="00A03DDF" w:rsidRPr="00A03DDF" w14:paraId="63603685" w14:textId="77777777" w:rsidTr="00A03DDF">
        <w:tc>
          <w:tcPr>
            <w:tcW w:w="2179" w:type="dxa"/>
            <w:shd w:val="clear" w:color="auto" w:fill="auto"/>
          </w:tcPr>
          <w:p w14:paraId="50087153" w14:textId="4B975409" w:rsidR="00A03DDF" w:rsidRPr="00A03DDF" w:rsidRDefault="00A03DDF" w:rsidP="00A03DDF">
            <w:pPr>
              <w:ind w:firstLine="0"/>
            </w:pPr>
            <w:r>
              <w:t>Crawford</w:t>
            </w:r>
          </w:p>
        </w:tc>
        <w:tc>
          <w:tcPr>
            <w:tcW w:w="2179" w:type="dxa"/>
            <w:shd w:val="clear" w:color="auto" w:fill="auto"/>
          </w:tcPr>
          <w:p w14:paraId="6EF06347" w14:textId="077FAE7F" w:rsidR="00A03DDF" w:rsidRPr="00A03DDF" w:rsidRDefault="00A03DDF" w:rsidP="00A03DDF">
            <w:pPr>
              <w:ind w:firstLine="0"/>
            </w:pPr>
            <w:r>
              <w:t>Cromer</w:t>
            </w:r>
          </w:p>
        </w:tc>
        <w:tc>
          <w:tcPr>
            <w:tcW w:w="2180" w:type="dxa"/>
            <w:shd w:val="clear" w:color="auto" w:fill="auto"/>
          </w:tcPr>
          <w:p w14:paraId="171D8ABD" w14:textId="4855EDB7" w:rsidR="00A03DDF" w:rsidRPr="00A03DDF" w:rsidRDefault="00A03DDF" w:rsidP="00A03DDF">
            <w:pPr>
              <w:ind w:firstLine="0"/>
            </w:pPr>
            <w:r>
              <w:t>Elliott</w:t>
            </w:r>
          </w:p>
        </w:tc>
      </w:tr>
      <w:tr w:rsidR="00A03DDF" w:rsidRPr="00A03DDF" w14:paraId="487F8EFD" w14:textId="77777777" w:rsidTr="00A03DDF">
        <w:tc>
          <w:tcPr>
            <w:tcW w:w="2179" w:type="dxa"/>
            <w:shd w:val="clear" w:color="auto" w:fill="auto"/>
          </w:tcPr>
          <w:p w14:paraId="7D187F8D" w14:textId="238D6C6F" w:rsidR="00A03DDF" w:rsidRPr="00A03DDF" w:rsidRDefault="00A03DDF" w:rsidP="00A03DDF">
            <w:pPr>
              <w:ind w:firstLine="0"/>
            </w:pPr>
            <w:r>
              <w:t>Gatch</w:t>
            </w:r>
          </w:p>
        </w:tc>
        <w:tc>
          <w:tcPr>
            <w:tcW w:w="2179" w:type="dxa"/>
            <w:shd w:val="clear" w:color="auto" w:fill="auto"/>
          </w:tcPr>
          <w:p w14:paraId="2FE2525D" w14:textId="0385A7D5" w:rsidR="00A03DDF" w:rsidRPr="00A03DDF" w:rsidRDefault="00A03DDF" w:rsidP="00A03DDF">
            <w:pPr>
              <w:ind w:firstLine="0"/>
            </w:pPr>
            <w:r>
              <w:t>Haddon</w:t>
            </w:r>
          </w:p>
        </w:tc>
        <w:tc>
          <w:tcPr>
            <w:tcW w:w="2180" w:type="dxa"/>
            <w:shd w:val="clear" w:color="auto" w:fill="auto"/>
          </w:tcPr>
          <w:p w14:paraId="187E834B" w14:textId="39845120" w:rsidR="00A03DDF" w:rsidRPr="00A03DDF" w:rsidRDefault="00A03DDF" w:rsidP="00A03DDF">
            <w:pPr>
              <w:ind w:firstLine="0"/>
            </w:pPr>
            <w:r>
              <w:t>Harris</w:t>
            </w:r>
          </w:p>
        </w:tc>
      </w:tr>
      <w:tr w:rsidR="00A03DDF" w:rsidRPr="00A03DDF" w14:paraId="4E9F2686" w14:textId="77777777" w:rsidTr="00A03DDF">
        <w:tc>
          <w:tcPr>
            <w:tcW w:w="2179" w:type="dxa"/>
            <w:shd w:val="clear" w:color="auto" w:fill="auto"/>
          </w:tcPr>
          <w:p w14:paraId="609D6955" w14:textId="2428FBB0" w:rsidR="00A03DDF" w:rsidRPr="00A03DDF" w:rsidRDefault="00A03DDF" w:rsidP="00A03DDF">
            <w:pPr>
              <w:ind w:firstLine="0"/>
            </w:pPr>
            <w:r>
              <w:t>Hartnett</w:t>
            </w:r>
          </w:p>
        </w:tc>
        <w:tc>
          <w:tcPr>
            <w:tcW w:w="2179" w:type="dxa"/>
            <w:shd w:val="clear" w:color="auto" w:fill="auto"/>
          </w:tcPr>
          <w:p w14:paraId="11DED186" w14:textId="534C5837" w:rsidR="00A03DDF" w:rsidRPr="00A03DDF" w:rsidRDefault="00A03DDF" w:rsidP="00A03DDF">
            <w:pPr>
              <w:ind w:firstLine="0"/>
            </w:pPr>
            <w:r>
              <w:t>Hayes</w:t>
            </w:r>
          </w:p>
        </w:tc>
        <w:tc>
          <w:tcPr>
            <w:tcW w:w="2180" w:type="dxa"/>
            <w:shd w:val="clear" w:color="auto" w:fill="auto"/>
          </w:tcPr>
          <w:p w14:paraId="2C18CDE2" w14:textId="32E1288C" w:rsidR="00A03DDF" w:rsidRPr="00A03DDF" w:rsidRDefault="00A03DDF" w:rsidP="00A03DDF">
            <w:pPr>
              <w:ind w:firstLine="0"/>
            </w:pPr>
            <w:r>
              <w:t>S. Jones</w:t>
            </w:r>
          </w:p>
        </w:tc>
      </w:tr>
      <w:tr w:rsidR="00A03DDF" w:rsidRPr="00A03DDF" w14:paraId="72474A3C" w14:textId="77777777" w:rsidTr="00A03DDF">
        <w:tc>
          <w:tcPr>
            <w:tcW w:w="2179" w:type="dxa"/>
            <w:shd w:val="clear" w:color="auto" w:fill="auto"/>
          </w:tcPr>
          <w:p w14:paraId="4A95D133" w14:textId="02DD524A" w:rsidR="00A03DDF" w:rsidRPr="00A03DDF" w:rsidRDefault="00A03DDF" w:rsidP="00A03DDF">
            <w:pPr>
              <w:ind w:firstLine="0"/>
            </w:pPr>
            <w:r>
              <w:t>Kilmartin</w:t>
            </w:r>
          </w:p>
        </w:tc>
        <w:tc>
          <w:tcPr>
            <w:tcW w:w="2179" w:type="dxa"/>
            <w:shd w:val="clear" w:color="auto" w:fill="auto"/>
          </w:tcPr>
          <w:p w14:paraId="7087684B" w14:textId="7FAA82AC" w:rsidR="00A03DDF" w:rsidRPr="00A03DDF" w:rsidRDefault="00A03DDF" w:rsidP="00A03DDF">
            <w:pPr>
              <w:ind w:firstLine="0"/>
            </w:pPr>
            <w:r>
              <w:t>Landing</w:t>
            </w:r>
          </w:p>
        </w:tc>
        <w:tc>
          <w:tcPr>
            <w:tcW w:w="2180" w:type="dxa"/>
            <w:shd w:val="clear" w:color="auto" w:fill="auto"/>
          </w:tcPr>
          <w:p w14:paraId="15B8EC20" w14:textId="4B63FD9E" w:rsidR="00A03DDF" w:rsidRPr="00A03DDF" w:rsidRDefault="00A03DDF" w:rsidP="00A03DDF">
            <w:pPr>
              <w:ind w:firstLine="0"/>
            </w:pPr>
            <w:r>
              <w:t>Lawson</w:t>
            </w:r>
          </w:p>
        </w:tc>
      </w:tr>
      <w:tr w:rsidR="00A03DDF" w:rsidRPr="00A03DDF" w14:paraId="306CF576" w14:textId="77777777" w:rsidTr="00A03DDF">
        <w:tc>
          <w:tcPr>
            <w:tcW w:w="2179" w:type="dxa"/>
            <w:shd w:val="clear" w:color="auto" w:fill="auto"/>
          </w:tcPr>
          <w:p w14:paraId="33F7CBFF" w14:textId="56056DFD" w:rsidR="00A03DDF" w:rsidRPr="00A03DDF" w:rsidRDefault="00A03DDF" w:rsidP="00A03DDF">
            <w:pPr>
              <w:ind w:firstLine="0"/>
            </w:pPr>
            <w:r>
              <w:t>Leber</w:t>
            </w:r>
          </w:p>
        </w:tc>
        <w:tc>
          <w:tcPr>
            <w:tcW w:w="2179" w:type="dxa"/>
            <w:shd w:val="clear" w:color="auto" w:fill="auto"/>
          </w:tcPr>
          <w:p w14:paraId="4459B434" w14:textId="295969B7" w:rsidR="00A03DDF" w:rsidRPr="00A03DDF" w:rsidRDefault="00A03DDF" w:rsidP="00A03DDF">
            <w:pPr>
              <w:ind w:firstLine="0"/>
            </w:pPr>
            <w:r>
              <w:t>Long</w:t>
            </w:r>
          </w:p>
        </w:tc>
        <w:tc>
          <w:tcPr>
            <w:tcW w:w="2180" w:type="dxa"/>
            <w:shd w:val="clear" w:color="auto" w:fill="auto"/>
          </w:tcPr>
          <w:p w14:paraId="4062FC11" w14:textId="66394D0C" w:rsidR="00A03DDF" w:rsidRPr="00A03DDF" w:rsidRDefault="00A03DDF" w:rsidP="00A03DDF">
            <w:pPr>
              <w:ind w:firstLine="0"/>
            </w:pPr>
            <w:r>
              <w:t>Magnuson</w:t>
            </w:r>
          </w:p>
        </w:tc>
      </w:tr>
      <w:tr w:rsidR="00A03DDF" w:rsidRPr="00A03DDF" w14:paraId="520C32F0" w14:textId="77777777" w:rsidTr="00A03DDF">
        <w:tc>
          <w:tcPr>
            <w:tcW w:w="2179" w:type="dxa"/>
            <w:shd w:val="clear" w:color="auto" w:fill="auto"/>
          </w:tcPr>
          <w:p w14:paraId="5F118F2D" w14:textId="3F4DAEB5" w:rsidR="00A03DDF" w:rsidRPr="00A03DDF" w:rsidRDefault="00A03DDF" w:rsidP="00A03DDF">
            <w:pPr>
              <w:ind w:firstLine="0"/>
            </w:pPr>
            <w:r>
              <w:t>May</w:t>
            </w:r>
          </w:p>
        </w:tc>
        <w:tc>
          <w:tcPr>
            <w:tcW w:w="2179" w:type="dxa"/>
            <w:shd w:val="clear" w:color="auto" w:fill="auto"/>
          </w:tcPr>
          <w:p w14:paraId="3FAE8CFC" w14:textId="22343E6E" w:rsidR="00A03DDF" w:rsidRPr="00A03DDF" w:rsidRDefault="00A03DDF" w:rsidP="00A03DDF">
            <w:pPr>
              <w:ind w:firstLine="0"/>
            </w:pPr>
            <w:r>
              <w:t>McCabe</w:t>
            </w:r>
          </w:p>
        </w:tc>
        <w:tc>
          <w:tcPr>
            <w:tcW w:w="2180" w:type="dxa"/>
            <w:shd w:val="clear" w:color="auto" w:fill="auto"/>
          </w:tcPr>
          <w:p w14:paraId="26637F02" w14:textId="494BD249" w:rsidR="00A03DDF" w:rsidRPr="00A03DDF" w:rsidRDefault="00A03DDF" w:rsidP="00A03DDF">
            <w:pPr>
              <w:ind w:firstLine="0"/>
            </w:pPr>
            <w:r>
              <w:t>McCravy</w:t>
            </w:r>
          </w:p>
        </w:tc>
      </w:tr>
      <w:tr w:rsidR="00A03DDF" w:rsidRPr="00A03DDF" w14:paraId="4ED7A3CA" w14:textId="77777777" w:rsidTr="00A03DDF">
        <w:tc>
          <w:tcPr>
            <w:tcW w:w="2179" w:type="dxa"/>
            <w:shd w:val="clear" w:color="auto" w:fill="auto"/>
          </w:tcPr>
          <w:p w14:paraId="390AF868" w14:textId="7CCF0991" w:rsidR="00A03DDF" w:rsidRPr="00A03DDF" w:rsidRDefault="00A03DDF" w:rsidP="00A03DDF">
            <w:pPr>
              <w:ind w:firstLine="0"/>
            </w:pPr>
            <w:r>
              <w:t>T. Moore</w:t>
            </w:r>
          </w:p>
        </w:tc>
        <w:tc>
          <w:tcPr>
            <w:tcW w:w="2179" w:type="dxa"/>
            <w:shd w:val="clear" w:color="auto" w:fill="auto"/>
          </w:tcPr>
          <w:p w14:paraId="74E871BD" w14:textId="2DAEF1B8" w:rsidR="00A03DDF" w:rsidRPr="00A03DDF" w:rsidRDefault="00A03DDF" w:rsidP="00A03DDF">
            <w:pPr>
              <w:ind w:firstLine="0"/>
            </w:pPr>
            <w:r>
              <w:t>A. M. Morgan</w:t>
            </w:r>
          </w:p>
        </w:tc>
        <w:tc>
          <w:tcPr>
            <w:tcW w:w="2180" w:type="dxa"/>
            <w:shd w:val="clear" w:color="auto" w:fill="auto"/>
          </w:tcPr>
          <w:p w14:paraId="14605633" w14:textId="2B7BE501" w:rsidR="00A03DDF" w:rsidRPr="00A03DDF" w:rsidRDefault="00A03DDF" w:rsidP="00A03DDF">
            <w:pPr>
              <w:ind w:firstLine="0"/>
            </w:pPr>
            <w:r>
              <w:t>T. A. Morgan</w:t>
            </w:r>
          </w:p>
        </w:tc>
      </w:tr>
      <w:tr w:rsidR="00A03DDF" w:rsidRPr="00A03DDF" w14:paraId="57EAF869" w14:textId="77777777" w:rsidTr="00A03DDF">
        <w:tc>
          <w:tcPr>
            <w:tcW w:w="2179" w:type="dxa"/>
            <w:shd w:val="clear" w:color="auto" w:fill="auto"/>
          </w:tcPr>
          <w:p w14:paraId="41B35E3D" w14:textId="4B0D23F1" w:rsidR="00A03DDF" w:rsidRPr="00A03DDF" w:rsidRDefault="00A03DDF" w:rsidP="00A03DDF">
            <w:pPr>
              <w:ind w:firstLine="0"/>
            </w:pPr>
            <w:r>
              <w:t>Nutt</w:t>
            </w:r>
          </w:p>
        </w:tc>
        <w:tc>
          <w:tcPr>
            <w:tcW w:w="2179" w:type="dxa"/>
            <w:shd w:val="clear" w:color="auto" w:fill="auto"/>
          </w:tcPr>
          <w:p w14:paraId="19332C8B" w14:textId="5228A074" w:rsidR="00A03DDF" w:rsidRPr="00A03DDF" w:rsidRDefault="00A03DDF" w:rsidP="00A03DDF">
            <w:pPr>
              <w:ind w:firstLine="0"/>
            </w:pPr>
            <w:r>
              <w:t>O'Neal</w:t>
            </w:r>
          </w:p>
        </w:tc>
        <w:tc>
          <w:tcPr>
            <w:tcW w:w="2180" w:type="dxa"/>
            <w:shd w:val="clear" w:color="auto" w:fill="auto"/>
          </w:tcPr>
          <w:p w14:paraId="5B4096ED" w14:textId="7BA05C0D" w:rsidR="00A03DDF" w:rsidRPr="00A03DDF" w:rsidRDefault="00A03DDF" w:rsidP="00A03DDF">
            <w:pPr>
              <w:ind w:firstLine="0"/>
            </w:pPr>
            <w:r>
              <w:t>Oremus</w:t>
            </w:r>
          </w:p>
        </w:tc>
      </w:tr>
      <w:tr w:rsidR="00A03DDF" w:rsidRPr="00A03DDF" w14:paraId="3251FDBA" w14:textId="77777777" w:rsidTr="00A03DDF">
        <w:tc>
          <w:tcPr>
            <w:tcW w:w="2179" w:type="dxa"/>
            <w:shd w:val="clear" w:color="auto" w:fill="auto"/>
          </w:tcPr>
          <w:p w14:paraId="6C48A6B7" w14:textId="51F85DBA" w:rsidR="00A03DDF" w:rsidRPr="00A03DDF" w:rsidRDefault="00A03DDF" w:rsidP="00A03DDF">
            <w:pPr>
              <w:ind w:firstLine="0"/>
            </w:pPr>
            <w:r>
              <w:t>Ott</w:t>
            </w:r>
          </w:p>
        </w:tc>
        <w:tc>
          <w:tcPr>
            <w:tcW w:w="2179" w:type="dxa"/>
            <w:shd w:val="clear" w:color="auto" w:fill="auto"/>
          </w:tcPr>
          <w:p w14:paraId="3A309AC4" w14:textId="40307DEA" w:rsidR="00A03DDF" w:rsidRPr="00A03DDF" w:rsidRDefault="00A03DDF" w:rsidP="00A03DDF">
            <w:pPr>
              <w:ind w:firstLine="0"/>
            </w:pPr>
            <w:r>
              <w:t>Pace</w:t>
            </w:r>
          </w:p>
        </w:tc>
        <w:tc>
          <w:tcPr>
            <w:tcW w:w="2180" w:type="dxa"/>
            <w:shd w:val="clear" w:color="auto" w:fill="auto"/>
          </w:tcPr>
          <w:p w14:paraId="75AE1469" w14:textId="1F5B4F94" w:rsidR="00A03DDF" w:rsidRPr="00A03DDF" w:rsidRDefault="00A03DDF" w:rsidP="00A03DDF">
            <w:pPr>
              <w:ind w:firstLine="0"/>
            </w:pPr>
            <w:r>
              <w:t>Trantham</w:t>
            </w:r>
          </w:p>
        </w:tc>
      </w:tr>
      <w:tr w:rsidR="00A03DDF" w:rsidRPr="00A03DDF" w14:paraId="5B0CF471" w14:textId="77777777" w:rsidTr="00A03DDF">
        <w:tc>
          <w:tcPr>
            <w:tcW w:w="2179" w:type="dxa"/>
            <w:shd w:val="clear" w:color="auto" w:fill="auto"/>
          </w:tcPr>
          <w:p w14:paraId="0E7F8C89" w14:textId="0D08A4E1" w:rsidR="00A03DDF" w:rsidRPr="00A03DDF" w:rsidRDefault="00A03DDF" w:rsidP="00A03DDF">
            <w:pPr>
              <w:keepNext/>
              <w:ind w:firstLine="0"/>
            </w:pPr>
            <w:r>
              <w:t>Vaughan</w:t>
            </w:r>
          </w:p>
        </w:tc>
        <w:tc>
          <w:tcPr>
            <w:tcW w:w="2179" w:type="dxa"/>
            <w:shd w:val="clear" w:color="auto" w:fill="auto"/>
          </w:tcPr>
          <w:p w14:paraId="4E3F0D94" w14:textId="1FAA037D" w:rsidR="00A03DDF" w:rsidRPr="00A03DDF" w:rsidRDefault="00A03DDF" w:rsidP="00A03DDF">
            <w:pPr>
              <w:keepNext/>
              <w:ind w:firstLine="0"/>
            </w:pPr>
            <w:r>
              <w:t>White</w:t>
            </w:r>
          </w:p>
        </w:tc>
        <w:tc>
          <w:tcPr>
            <w:tcW w:w="2180" w:type="dxa"/>
            <w:shd w:val="clear" w:color="auto" w:fill="auto"/>
          </w:tcPr>
          <w:p w14:paraId="63F8CE3D" w14:textId="58548B48" w:rsidR="00A03DDF" w:rsidRPr="00A03DDF" w:rsidRDefault="00A03DDF" w:rsidP="00A03DDF">
            <w:pPr>
              <w:keepNext/>
              <w:ind w:firstLine="0"/>
            </w:pPr>
            <w:r>
              <w:t>Whitmire</w:t>
            </w:r>
          </w:p>
        </w:tc>
      </w:tr>
      <w:tr w:rsidR="00A03DDF" w:rsidRPr="00A03DDF" w14:paraId="5525A98C" w14:textId="77777777" w:rsidTr="00A03DDF">
        <w:tc>
          <w:tcPr>
            <w:tcW w:w="2179" w:type="dxa"/>
            <w:shd w:val="clear" w:color="auto" w:fill="auto"/>
          </w:tcPr>
          <w:p w14:paraId="1B0A7DAD" w14:textId="3E701DD3" w:rsidR="00A03DDF" w:rsidRPr="00A03DDF" w:rsidRDefault="00A03DDF" w:rsidP="00A03DDF">
            <w:pPr>
              <w:keepNext/>
              <w:ind w:firstLine="0"/>
            </w:pPr>
            <w:r>
              <w:t>Willis</w:t>
            </w:r>
          </w:p>
        </w:tc>
        <w:tc>
          <w:tcPr>
            <w:tcW w:w="2179" w:type="dxa"/>
            <w:shd w:val="clear" w:color="auto" w:fill="auto"/>
          </w:tcPr>
          <w:p w14:paraId="7C841B87" w14:textId="6E350B3B" w:rsidR="00A03DDF" w:rsidRPr="00A03DDF" w:rsidRDefault="00A03DDF" w:rsidP="00A03DDF">
            <w:pPr>
              <w:keepNext/>
              <w:ind w:firstLine="0"/>
            </w:pPr>
            <w:r>
              <w:t>Wooten</w:t>
            </w:r>
          </w:p>
        </w:tc>
        <w:tc>
          <w:tcPr>
            <w:tcW w:w="2180" w:type="dxa"/>
            <w:shd w:val="clear" w:color="auto" w:fill="auto"/>
          </w:tcPr>
          <w:p w14:paraId="73210765" w14:textId="77777777" w:rsidR="00A03DDF" w:rsidRPr="00A03DDF" w:rsidRDefault="00A03DDF" w:rsidP="00A03DDF">
            <w:pPr>
              <w:keepNext/>
              <w:ind w:firstLine="0"/>
            </w:pPr>
          </w:p>
        </w:tc>
      </w:tr>
    </w:tbl>
    <w:p w14:paraId="12508498" w14:textId="77777777" w:rsidR="00A03DDF" w:rsidRDefault="00A03DDF" w:rsidP="00A03DDF"/>
    <w:p w14:paraId="35E3BA77" w14:textId="77777777" w:rsidR="00A03DDF" w:rsidRDefault="00A03DDF" w:rsidP="00A03DDF">
      <w:pPr>
        <w:jc w:val="center"/>
        <w:rPr>
          <w:b/>
        </w:rPr>
      </w:pPr>
      <w:r w:rsidRPr="00A03DDF">
        <w:rPr>
          <w:b/>
        </w:rPr>
        <w:t>Total--38</w:t>
      </w:r>
    </w:p>
    <w:p w14:paraId="3326CF9E" w14:textId="7C752AD0" w:rsidR="00A03DDF" w:rsidRDefault="00A03DDF" w:rsidP="00A03DDF">
      <w:pPr>
        <w:jc w:val="center"/>
        <w:rPr>
          <w:b/>
        </w:rPr>
      </w:pPr>
    </w:p>
    <w:p w14:paraId="479C6EDA" w14:textId="77777777" w:rsidR="00A03DDF" w:rsidRDefault="00A03DDF" w:rsidP="00A03DDF">
      <w:r>
        <w:t>So, the amendment was tabled.</w:t>
      </w:r>
    </w:p>
    <w:p w14:paraId="02ED06A0" w14:textId="72F7A105" w:rsidR="00A03DDF" w:rsidRDefault="00A03DDF" w:rsidP="00A03DDF"/>
    <w:p w14:paraId="575576FD" w14:textId="77777777" w:rsidR="00A03DDF" w:rsidRPr="002518B0" w:rsidRDefault="00A03DDF" w:rsidP="00A03DDF">
      <w:pPr>
        <w:pStyle w:val="scamendsponsorline"/>
        <w:ind w:firstLine="216"/>
        <w:jc w:val="both"/>
        <w:rPr>
          <w:sz w:val="22"/>
        </w:rPr>
      </w:pPr>
      <w:r w:rsidRPr="002518B0">
        <w:rPr>
          <w:sz w:val="22"/>
        </w:rPr>
        <w:t>Rep. Magnuson proposed the following Amendment No. 9 to H. 4624 (LC-4624.VR0035H), which was tabled:</w:t>
      </w:r>
    </w:p>
    <w:p w14:paraId="5A23E1F8" w14:textId="77777777" w:rsidR="00A03DDF" w:rsidRPr="002518B0" w:rsidRDefault="00A03DDF" w:rsidP="00A03DDF">
      <w:pPr>
        <w:pStyle w:val="scamendlanginstruction"/>
        <w:spacing w:before="0" w:after="0"/>
        <w:ind w:firstLine="216"/>
        <w:jc w:val="both"/>
        <w:rPr>
          <w:sz w:val="22"/>
        </w:rPr>
      </w:pPr>
      <w:r w:rsidRPr="002518B0">
        <w:rPr>
          <w:sz w:val="22"/>
        </w:rPr>
        <w:t>Amend the bill, as and if amended, SECTION 1, by adding:</w:t>
      </w:r>
    </w:p>
    <w:p w14:paraId="2DA0C9A1" w14:textId="573DFF27" w:rsidR="00A03DDF" w:rsidRPr="002518B0"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518B0">
        <w:rPr>
          <w:rFonts w:cs="Times New Roman"/>
          <w:sz w:val="22"/>
        </w:rPr>
        <w:tab/>
        <w:t>Section 44-42-370.</w:t>
      </w:r>
      <w:r w:rsidRPr="002518B0">
        <w:rPr>
          <w:rFonts w:cs="Times New Roman"/>
          <w:sz w:val="22"/>
        </w:rPr>
        <w:tab/>
        <w:t xml:space="preserve">A physician, mental health provider, or other health care professional who violates any provision of Section 44-42-320 is guilty of a misdemeanor and, upon conviction, may be fined not more than ten thousand dollars or imprisoned not more than one year, or both. </w:t>
      </w:r>
    </w:p>
    <w:p w14:paraId="0C63EA80" w14:textId="77777777" w:rsidR="00A03DDF" w:rsidRPr="002518B0" w:rsidRDefault="00A03DDF" w:rsidP="00A03DDF">
      <w:pPr>
        <w:pStyle w:val="scamendconformline"/>
        <w:spacing w:before="0"/>
        <w:ind w:firstLine="216"/>
        <w:jc w:val="both"/>
        <w:rPr>
          <w:sz w:val="22"/>
        </w:rPr>
      </w:pPr>
      <w:r w:rsidRPr="002518B0">
        <w:rPr>
          <w:sz w:val="22"/>
        </w:rPr>
        <w:t>Renumber sections to conform.</w:t>
      </w:r>
    </w:p>
    <w:p w14:paraId="4A3183B3" w14:textId="77777777" w:rsidR="00A03DDF" w:rsidRDefault="00A03DDF" w:rsidP="00A03DDF">
      <w:pPr>
        <w:pStyle w:val="scamendtitleconform"/>
        <w:ind w:firstLine="216"/>
        <w:jc w:val="both"/>
        <w:rPr>
          <w:sz w:val="22"/>
        </w:rPr>
      </w:pPr>
      <w:r w:rsidRPr="002518B0">
        <w:rPr>
          <w:sz w:val="22"/>
        </w:rPr>
        <w:t>Amend title to conform.</w:t>
      </w:r>
    </w:p>
    <w:p w14:paraId="65CD83D1" w14:textId="68963D32" w:rsidR="00A03DDF" w:rsidRDefault="00A03DDF" w:rsidP="00A03DDF">
      <w:pPr>
        <w:pStyle w:val="scamendtitleconform"/>
        <w:ind w:firstLine="216"/>
        <w:jc w:val="both"/>
        <w:rPr>
          <w:sz w:val="22"/>
        </w:rPr>
      </w:pPr>
    </w:p>
    <w:p w14:paraId="04C2A0EE" w14:textId="77777777" w:rsidR="00A03DDF" w:rsidRDefault="00A03DDF" w:rsidP="00A03DDF">
      <w:r>
        <w:t>Rep. MAGNUSON explained the amendment.</w:t>
      </w:r>
    </w:p>
    <w:p w14:paraId="77823F3B" w14:textId="77777777" w:rsidR="008436AF" w:rsidRDefault="008436AF" w:rsidP="00A03DDF"/>
    <w:p w14:paraId="2F156445" w14:textId="258098D8" w:rsidR="008436AF" w:rsidRPr="008436AF" w:rsidRDefault="008436AF" w:rsidP="008436AF">
      <w:pPr>
        <w:jc w:val="center"/>
        <w:rPr>
          <w:b/>
          <w:bCs/>
        </w:rPr>
      </w:pPr>
      <w:r>
        <w:rPr>
          <w:b/>
          <w:bCs/>
        </w:rPr>
        <w:t>POINT OF ORDER</w:t>
      </w:r>
    </w:p>
    <w:p w14:paraId="6EBF5FDF" w14:textId="7C9D2BE3" w:rsidR="00A03DDF" w:rsidRDefault="00A03DDF" w:rsidP="00A03DDF">
      <w:r>
        <w:t xml:space="preserve">Rep. MAY raised the Rule 3.6 Point of Order that the questions directed to Mr. Magnuson concerning Amendment No. 9 were out of order and in violation of the </w:t>
      </w:r>
      <w:r w:rsidR="00164994">
        <w:t>R</w:t>
      </w:r>
      <w:r>
        <w:t xml:space="preserve">ules because they referenced personalities. </w:t>
      </w:r>
    </w:p>
    <w:p w14:paraId="1B6CC36C" w14:textId="19A47BC9" w:rsidR="00A03DDF" w:rsidRDefault="008436AF" w:rsidP="00A03DDF">
      <w:r>
        <w:t xml:space="preserve">SPEAKER </w:t>
      </w:r>
      <w:r w:rsidRPr="008436AF">
        <w:rPr>
          <w:i/>
          <w:iCs/>
        </w:rPr>
        <w:t>PRO</w:t>
      </w:r>
      <w:r w:rsidR="006B74BC">
        <w:rPr>
          <w:i/>
          <w:iCs/>
        </w:rPr>
        <w:t xml:space="preserve"> </w:t>
      </w:r>
      <w:r w:rsidRPr="008436AF">
        <w:rPr>
          <w:i/>
          <w:iCs/>
        </w:rPr>
        <w:t>TEMPORE</w:t>
      </w:r>
      <w:r>
        <w:t xml:space="preserve"> </w:t>
      </w:r>
      <w:r w:rsidR="00A03DDF">
        <w:t xml:space="preserve">POPE stated that the questions were not in violation of Rule 3.6 but that they might possibly be phrased in a more civil manner.  He overruled the Point of Order.  </w:t>
      </w:r>
    </w:p>
    <w:p w14:paraId="6A90A99D" w14:textId="3875D4AD" w:rsidR="00A03DDF" w:rsidRDefault="00A03DDF" w:rsidP="00A03DDF"/>
    <w:p w14:paraId="108581AC" w14:textId="74C0FD97" w:rsidR="00A03DDF" w:rsidRDefault="00A03DDF" w:rsidP="00A03DDF">
      <w:r>
        <w:t>Rep. MAGNUSON continued speaking.</w:t>
      </w:r>
    </w:p>
    <w:p w14:paraId="47B33076" w14:textId="77777777" w:rsidR="008436AF" w:rsidRDefault="008436AF" w:rsidP="00A03DDF"/>
    <w:p w14:paraId="28BAC445" w14:textId="0823279C" w:rsidR="00A03DDF" w:rsidRDefault="00A03DDF" w:rsidP="00A03DDF">
      <w:r>
        <w:t>Rep. MAGNUSON spoke in favor of the amendment.</w:t>
      </w:r>
    </w:p>
    <w:p w14:paraId="64A11D23" w14:textId="77777777" w:rsidR="008436AF" w:rsidRDefault="008436AF" w:rsidP="00A03DDF"/>
    <w:p w14:paraId="598FE23A" w14:textId="4056FFD3" w:rsidR="00A03DDF" w:rsidRDefault="00A03DDF" w:rsidP="00A03DDF">
      <w:r>
        <w:t>Rep. BAMBERG moved to commit the Bill to the Committee on Judiciary.</w:t>
      </w:r>
    </w:p>
    <w:p w14:paraId="3CAE4266" w14:textId="77777777" w:rsidR="008436AF" w:rsidRDefault="008436AF" w:rsidP="00A03DDF"/>
    <w:p w14:paraId="3BD21EF3" w14:textId="13E7BF9A" w:rsidR="00A03DDF" w:rsidRDefault="00A03DDF" w:rsidP="00A03DDF">
      <w:r>
        <w:t xml:space="preserve">Rep. MAGNUSON moved to table the motion.  </w:t>
      </w:r>
    </w:p>
    <w:p w14:paraId="4D7F1333" w14:textId="77777777" w:rsidR="00A03DDF" w:rsidRDefault="00A03DDF" w:rsidP="00A03DDF"/>
    <w:p w14:paraId="7E684426" w14:textId="073F28F3" w:rsidR="00A03DDF" w:rsidRDefault="00093ABC" w:rsidP="00A03DDF">
      <w:r>
        <w:br w:type="column"/>
        <w:t>R</w:t>
      </w:r>
      <w:r w:rsidR="00A03DDF">
        <w:t>ep. HIOTT demanded the yeas and nays which were taken, resulting as follows:</w:t>
      </w:r>
    </w:p>
    <w:p w14:paraId="5397929D" w14:textId="010B608B" w:rsidR="00A03DDF" w:rsidRDefault="00A03DDF" w:rsidP="00A03DDF">
      <w:pPr>
        <w:jc w:val="center"/>
      </w:pPr>
      <w:r>
        <w:t>Yeas 80; Nays 26</w:t>
      </w:r>
    </w:p>
    <w:p w14:paraId="4586AC2B" w14:textId="77777777" w:rsidR="00A03DDF" w:rsidRDefault="00A03DDF" w:rsidP="00A03DDF">
      <w:pPr>
        <w:jc w:val="center"/>
      </w:pPr>
    </w:p>
    <w:p w14:paraId="1122A5BD"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50479C59" w14:textId="77777777" w:rsidTr="00A03DDF">
        <w:tc>
          <w:tcPr>
            <w:tcW w:w="2179" w:type="dxa"/>
            <w:shd w:val="clear" w:color="auto" w:fill="auto"/>
          </w:tcPr>
          <w:p w14:paraId="60E64B42" w14:textId="4EAB63C4" w:rsidR="00A03DDF" w:rsidRPr="00A03DDF" w:rsidRDefault="00A03DDF" w:rsidP="00A03DDF">
            <w:pPr>
              <w:keepNext/>
              <w:ind w:firstLine="0"/>
            </w:pPr>
            <w:r>
              <w:t>Atkinson</w:t>
            </w:r>
          </w:p>
        </w:tc>
        <w:tc>
          <w:tcPr>
            <w:tcW w:w="2179" w:type="dxa"/>
            <w:shd w:val="clear" w:color="auto" w:fill="auto"/>
          </w:tcPr>
          <w:p w14:paraId="7DE204D4" w14:textId="201F40D4" w:rsidR="00A03DDF" w:rsidRPr="00A03DDF" w:rsidRDefault="00A03DDF" w:rsidP="00A03DDF">
            <w:pPr>
              <w:keepNext/>
              <w:ind w:firstLine="0"/>
            </w:pPr>
            <w:r>
              <w:t>Bailey</w:t>
            </w:r>
          </w:p>
        </w:tc>
        <w:tc>
          <w:tcPr>
            <w:tcW w:w="2180" w:type="dxa"/>
            <w:shd w:val="clear" w:color="auto" w:fill="auto"/>
          </w:tcPr>
          <w:p w14:paraId="62E041C2" w14:textId="6A06CAB2" w:rsidR="00A03DDF" w:rsidRPr="00A03DDF" w:rsidRDefault="00A03DDF" w:rsidP="00A03DDF">
            <w:pPr>
              <w:keepNext/>
              <w:ind w:firstLine="0"/>
            </w:pPr>
            <w:r>
              <w:t>Ballentine</w:t>
            </w:r>
          </w:p>
        </w:tc>
      </w:tr>
      <w:tr w:rsidR="00A03DDF" w:rsidRPr="00A03DDF" w14:paraId="7130B08D" w14:textId="77777777" w:rsidTr="00A03DDF">
        <w:tc>
          <w:tcPr>
            <w:tcW w:w="2179" w:type="dxa"/>
            <w:shd w:val="clear" w:color="auto" w:fill="auto"/>
          </w:tcPr>
          <w:p w14:paraId="6645D93F" w14:textId="219B0C05" w:rsidR="00A03DDF" w:rsidRPr="00A03DDF" w:rsidRDefault="00A03DDF" w:rsidP="00A03DDF">
            <w:pPr>
              <w:ind w:firstLine="0"/>
            </w:pPr>
            <w:r>
              <w:t>Beach</w:t>
            </w:r>
          </w:p>
        </w:tc>
        <w:tc>
          <w:tcPr>
            <w:tcW w:w="2179" w:type="dxa"/>
            <w:shd w:val="clear" w:color="auto" w:fill="auto"/>
          </w:tcPr>
          <w:p w14:paraId="20AC3AB4" w14:textId="5428F13C" w:rsidR="00A03DDF" w:rsidRPr="00A03DDF" w:rsidRDefault="00A03DDF" w:rsidP="00A03DDF">
            <w:pPr>
              <w:ind w:firstLine="0"/>
            </w:pPr>
            <w:r>
              <w:t>Blackwell</w:t>
            </w:r>
          </w:p>
        </w:tc>
        <w:tc>
          <w:tcPr>
            <w:tcW w:w="2180" w:type="dxa"/>
            <w:shd w:val="clear" w:color="auto" w:fill="auto"/>
          </w:tcPr>
          <w:p w14:paraId="0A54C5B0" w14:textId="41BB6755" w:rsidR="00A03DDF" w:rsidRPr="00A03DDF" w:rsidRDefault="00A03DDF" w:rsidP="00A03DDF">
            <w:pPr>
              <w:ind w:firstLine="0"/>
            </w:pPr>
            <w:r>
              <w:t>Bradley</w:t>
            </w:r>
          </w:p>
        </w:tc>
      </w:tr>
      <w:tr w:rsidR="00A03DDF" w:rsidRPr="00A03DDF" w14:paraId="7F3C58E2" w14:textId="77777777" w:rsidTr="00A03DDF">
        <w:tc>
          <w:tcPr>
            <w:tcW w:w="2179" w:type="dxa"/>
            <w:shd w:val="clear" w:color="auto" w:fill="auto"/>
          </w:tcPr>
          <w:p w14:paraId="73F1F33A" w14:textId="4D780E3B" w:rsidR="00A03DDF" w:rsidRPr="00A03DDF" w:rsidRDefault="00A03DDF" w:rsidP="00A03DDF">
            <w:pPr>
              <w:ind w:firstLine="0"/>
            </w:pPr>
            <w:r>
              <w:t>Brewer</w:t>
            </w:r>
          </w:p>
        </w:tc>
        <w:tc>
          <w:tcPr>
            <w:tcW w:w="2179" w:type="dxa"/>
            <w:shd w:val="clear" w:color="auto" w:fill="auto"/>
          </w:tcPr>
          <w:p w14:paraId="240CE864" w14:textId="11C6CBEC" w:rsidR="00A03DDF" w:rsidRPr="00A03DDF" w:rsidRDefault="00A03DDF" w:rsidP="00A03DDF">
            <w:pPr>
              <w:ind w:firstLine="0"/>
            </w:pPr>
            <w:r>
              <w:t>Brittain</w:t>
            </w:r>
          </w:p>
        </w:tc>
        <w:tc>
          <w:tcPr>
            <w:tcW w:w="2180" w:type="dxa"/>
            <w:shd w:val="clear" w:color="auto" w:fill="auto"/>
          </w:tcPr>
          <w:p w14:paraId="1E3C0299" w14:textId="1289D216" w:rsidR="00A03DDF" w:rsidRPr="00A03DDF" w:rsidRDefault="00A03DDF" w:rsidP="00A03DDF">
            <w:pPr>
              <w:ind w:firstLine="0"/>
            </w:pPr>
            <w:r>
              <w:t>Burns</w:t>
            </w:r>
          </w:p>
        </w:tc>
      </w:tr>
      <w:tr w:rsidR="00A03DDF" w:rsidRPr="00A03DDF" w14:paraId="48ABB322" w14:textId="77777777" w:rsidTr="00A03DDF">
        <w:tc>
          <w:tcPr>
            <w:tcW w:w="2179" w:type="dxa"/>
            <w:shd w:val="clear" w:color="auto" w:fill="auto"/>
          </w:tcPr>
          <w:p w14:paraId="492AC3DF" w14:textId="4C4D560E" w:rsidR="00A03DDF" w:rsidRPr="00A03DDF" w:rsidRDefault="00A03DDF" w:rsidP="00A03DDF">
            <w:pPr>
              <w:ind w:firstLine="0"/>
            </w:pPr>
            <w:r>
              <w:t>Bustos</w:t>
            </w:r>
          </w:p>
        </w:tc>
        <w:tc>
          <w:tcPr>
            <w:tcW w:w="2179" w:type="dxa"/>
            <w:shd w:val="clear" w:color="auto" w:fill="auto"/>
          </w:tcPr>
          <w:p w14:paraId="08A91FE7" w14:textId="4DEB3C8A" w:rsidR="00A03DDF" w:rsidRPr="00A03DDF" w:rsidRDefault="00A03DDF" w:rsidP="00A03DDF">
            <w:pPr>
              <w:ind w:firstLine="0"/>
            </w:pPr>
            <w:r>
              <w:t>Calhoon</w:t>
            </w:r>
          </w:p>
        </w:tc>
        <w:tc>
          <w:tcPr>
            <w:tcW w:w="2180" w:type="dxa"/>
            <w:shd w:val="clear" w:color="auto" w:fill="auto"/>
          </w:tcPr>
          <w:p w14:paraId="5B3984E2" w14:textId="547E51B9" w:rsidR="00A03DDF" w:rsidRPr="00A03DDF" w:rsidRDefault="00A03DDF" w:rsidP="00A03DDF">
            <w:pPr>
              <w:ind w:firstLine="0"/>
            </w:pPr>
            <w:r>
              <w:t>Caskey</w:t>
            </w:r>
          </w:p>
        </w:tc>
      </w:tr>
      <w:tr w:rsidR="00A03DDF" w:rsidRPr="00A03DDF" w14:paraId="119D48D3" w14:textId="77777777" w:rsidTr="00A03DDF">
        <w:tc>
          <w:tcPr>
            <w:tcW w:w="2179" w:type="dxa"/>
            <w:shd w:val="clear" w:color="auto" w:fill="auto"/>
          </w:tcPr>
          <w:p w14:paraId="7E0401CE" w14:textId="0D120D03" w:rsidR="00A03DDF" w:rsidRPr="00A03DDF" w:rsidRDefault="00A03DDF" w:rsidP="00A03DDF">
            <w:pPr>
              <w:ind w:firstLine="0"/>
            </w:pPr>
            <w:r>
              <w:t>Chapman</w:t>
            </w:r>
          </w:p>
        </w:tc>
        <w:tc>
          <w:tcPr>
            <w:tcW w:w="2179" w:type="dxa"/>
            <w:shd w:val="clear" w:color="auto" w:fill="auto"/>
          </w:tcPr>
          <w:p w14:paraId="7AC62F99" w14:textId="0889E7A9" w:rsidR="00A03DDF" w:rsidRPr="00A03DDF" w:rsidRDefault="00A03DDF" w:rsidP="00A03DDF">
            <w:pPr>
              <w:ind w:firstLine="0"/>
            </w:pPr>
            <w:r>
              <w:t>Chumley</w:t>
            </w:r>
          </w:p>
        </w:tc>
        <w:tc>
          <w:tcPr>
            <w:tcW w:w="2180" w:type="dxa"/>
            <w:shd w:val="clear" w:color="auto" w:fill="auto"/>
          </w:tcPr>
          <w:p w14:paraId="201CF2DA" w14:textId="2D890162" w:rsidR="00A03DDF" w:rsidRPr="00A03DDF" w:rsidRDefault="00A03DDF" w:rsidP="00A03DDF">
            <w:pPr>
              <w:ind w:firstLine="0"/>
            </w:pPr>
            <w:r>
              <w:t>Collins</w:t>
            </w:r>
          </w:p>
        </w:tc>
      </w:tr>
      <w:tr w:rsidR="00A03DDF" w:rsidRPr="00A03DDF" w14:paraId="62BB85DB" w14:textId="77777777" w:rsidTr="00A03DDF">
        <w:tc>
          <w:tcPr>
            <w:tcW w:w="2179" w:type="dxa"/>
            <w:shd w:val="clear" w:color="auto" w:fill="auto"/>
          </w:tcPr>
          <w:p w14:paraId="59FF7FE5" w14:textId="7C06CEE9" w:rsidR="00A03DDF" w:rsidRPr="00A03DDF" w:rsidRDefault="00A03DDF" w:rsidP="00A03DDF">
            <w:pPr>
              <w:ind w:firstLine="0"/>
            </w:pPr>
            <w:r>
              <w:t>Connell</w:t>
            </w:r>
          </w:p>
        </w:tc>
        <w:tc>
          <w:tcPr>
            <w:tcW w:w="2179" w:type="dxa"/>
            <w:shd w:val="clear" w:color="auto" w:fill="auto"/>
          </w:tcPr>
          <w:p w14:paraId="39DA6BB4" w14:textId="2C3CB755" w:rsidR="00A03DDF" w:rsidRPr="00A03DDF" w:rsidRDefault="00A03DDF" w:rsidP="00A03DDF">
            <w:pPr>
              <w:ind w:firstLine="0"/>
            </w:pPr>
            <w:r>
              <w:t>Crawford</w:t>
            </w:r>
          </w:p>
        </w:tc>
        <w:tc>
          <w:tcPr>
            <w:tcW w:w="2180" w:type="dxa"/>
            <w:shd w:val="clear" w:color="auto" w:fill="auto"/>
          </w:tcPr>
          <w:p w14:paraId="0B62A75E" w14:textId="305206EE" w:rsidR="00A03DDF" w:rsidRPr="00A03DDF" w:rsidRDefault="00A03DDF" w:rsidP="00A03DDF">
            <w:pPr>
              <w:ind w:firstLine="0"/>
            </w:pPr>
            <w:r>
              <w:t>Cromer</w:t>
            </w:r>
          </w:p>
        </w:tc>
      </w:tr>
      <w:tr w:rsidR="00A03DDF" w:rsidRPr="00A03DDF" w14:paraId="7FCC6457" w14:textId="77777777" w:rsidTr="00A03DDF">
        <w:tc>
          <w:tcPr>
            <w:tcW w:w="2179" w:type="dxa"/>
            <w:shd w:val="clear" w:color="auto" w:fill="auto"/>
          </w:tcPr>
          <w:p w14:paraId="4F0B120D" w14:textId="55E0A423" w:rsidR="00A03DDF" w:rsidRPr="00A03DDF" w:rsidRDefault="00A03DDF" w:rsidP="00A03DDF">
            <w:pPr>
              <w:ind w:firstLine="0"/>
            </w:pPr>
            <w:r>
              <w:t>Davis</w:t>
            </w:r>
          </w:p>
        </w:tc>
        <w:tc>
          <w:tcPr>
            <w:tcW w:w="2179" w:type="dxa"/>
            <w:shd w:val="clear" w:color="auto" w:fill="auto"/>
          </w:tcPr>
          <w:p w14:paraId="76C06159" w14:textId="2605BE17" w:rsidR="00A03DDF" w:rsidRPr="00A03DDF" w:rsidRDefault="00A03DDF" w:rsidP="00A03DDF">
            <w:pPr>
              <w:ind w:firstLine="0"/>
            </w:pPr>
            <w:r>
              <w:t>Elliott</w:t>
            </w:r>
          </w:p>
        </w:tc>
        <w:tc>
          <w:tcPr>
            <w:tcW w:w="2180" w:type="dxa"/>
            <w:shd w:val="clear" w:color="auto" w:fill="auto"/>
          </w:tcPr>
          <w:p w14:paraId="4D63915C" w14:textId="455A36FF" w:rsidR="00A03DDF" w:rsidRPr="00A03DDF" w:rsidRDefault="00A03DDF" w:rsidP="00A03DDF">
            <w:pPr>
              <w:ind w:firstLine="0"/>
            </w:pPr>
            <w:r>
              <w:t>Erickson</w:t>
            </w:r>
          </w:p>
        </w:tc>
      </w:tr>
      <w:tr w:rsidR="00A03DDF" w:rsidRPr="00A03DDF" w14:paraId="693B1511" w14:textId="77777777" w:rsidTr="00A03DDF">
        <w:tc>
          <w:tcPr>
            <w:tcW w:w="2179" w:type="dxa"/>
            <w:shd w:val="clear" w:color="auto" w:fill="auto"/>
          </w:tcPr>
          <w:p w14:paraId="5F32495A" w14:textId="30FCA8C8" w:rsidR="00A03DDF" w:rsidRPr="00A03DDF" w:rsidRDefault="00A03DDF" w:rsidP="00A03DDF">
            <w:pPr>
              <w:ind w:firstLine="0"/>
            </w:pPr>
            <w:r>
              <w:t>Forrest</w:t>
            </w:r>
          </w:p>
        </w:tc>
        <w:tc>
          <w:tcPr>
            <w:tcW w:w="2179" w:type="dxa"/>
            <w:shd w:val="clear" w:color="auto" w:fill="auto"/>
          </w:tcPr>
          <w:p w14:paraId="2734E354" w14:textId="67E3D9D2" w:rsidR="00A03DDF" w:rsidRPr="00A03DDF" w:rsidRDefault="00A03DDF" w:rsidP="00A03DDF">
            <w:pPr>
              <w:ind w:firstLine="0"/>
            </w:pPr>
            <w:r>
              <w:t>Gagnon</w:t>
            </w:r>
          </w:p>
        </w:tc>
        <w:tc>
          <w:tcPr>
            <w:tcW w:w="2180" w:type="dxa"/>
            <w:shd w:val="clear" w:color="auto" w:fill="auto"/>
          </w:tcPr>
          <w:p w14:paraId="3301DAFE" w14:textId="2B282CF9" w:rsidR="00A03DDF" w:rsidRPr="00A03DDF" w:rsidRDefault="00A03DDF" w:rsidP="00A03DDF">
            <w:pPr>
              <w:ind w:firstLine="0"/>
            </w:pPr>
            <w:r>
              <w:t>Gatch</w:t>
            </w:r>
          </w:p>
        </w:tc>
      </w:tr>
      <w:tr w:rsidR="00A03DDF" w:rsidRPr="00A03DDF" w14:paraId="2CF6D8B1" w14:textId="77777777" w:rsidTr="00A03DDF">
        <w:tc>
          <w:tcPr>
            <w:tcW w:w="2179" w:type="dxa"/>
            <w:shd w:val="clear" w:color="auto" w:fill="auto"/>
          </w:tcPr>
          <w:p w14:paraId="1AA4225E" w14:textId="3F522493" w:rsidR="00A03DDF" w:rsidRPr="00A03DDF" w:rsidRDefault="00A03DDF" w:rsidP="00A03DDF">
            <w:pPr>
              <w:ind w:firstLine="0"/>
            </w:pPr>
            <w:r>
              <w:t>Gibson</w:t>
            </w:r>
          </w:p>
        </w:tc>
        <w:tc>
          <w:tcPr>
            <w:tcW w:w="2179" w:type="dxa"/>
            <w:shd w:val="clear" w:color="auto" w:fill="auto"/>
          </w:tcPr>
          <w:p w14:paraId="25C726EC" w14:textId="4D51E641" w:rsidR="00A03DDF" w:rsidRPr="00A03DDF" w:rsidRDefault="00A03DDF" w:rsidP="00A03DDF">
            <w:pPr>
              <w:ind w:firstLine="0"/>
            </w:pPr>
            <w:r>
              <w:t>Gilliam</w:t>
            </w:r>
          </w:p>
        </w:tc>
        <w:tc>
          <w:tcPr>
            <w:tcW w:w="2180" w:type="dxa"/>
            <w:shd w:val="clear" w:color="auto" w:fill="auto"/>
          </w:tcPr>
          <w:p w14:paraId="642CFD1B" w14:textId="59FB370F" w:rsidR="00A03DDF" w:rsidRPr="00A03DDF" w:rsidRDefault="00A03DDF" w:rsidP="00A03DDF">
            <w:pPr>
              <w:ind w:firstLine="0"/>
            </w:pPr>
            <w:r>
              <w:t>Guest</w:t>
            </w:r>
          </w:p>
        </w:tc>
      </w:tr>
      <w:tr w:rsidR="00A03DDF" w:rsidRPr="00A03DDF" w14:paraId="52E889D1" w14:textId="77777777" w:rsidTr="00A03DDF">
        <w:tc>
          <w:tcPr>
            <w:tcW w:w="2179" w:type="dxa"/>
            <w:shd w:val="clear" w:color="auto" w:fill="auto"/>
          </w:tcPr>
          <w:p w14:paraId="14E3B6A6" w14:textId="157C266C" w:rsidR="00A03DDF" w:rsidRPr="00A03DDF" w:rsidRDefault="00A03DDF" w:rsidP="00A03DDF">
            <w:pPr>
              <w:ind w:firstLine="0"/>
            </w:pPr>
            <w:r>
              <w:t>Guffey</w:t>
            </w:r>
          </w:p>
        </w:tc>
        <w:tc>
          <w:tcPr>
            <w:tcW w:w="2179" w:type="dxa"/>
            <w:shd w:val="clear" w:color="auto" w:fill="auto"/>
          </w:tcPr>
          <w:p w14:paraId="7EE2C88E" w14:textId="56DACD42" w:rsidR="00A03DDF" w:rsidRPr="00A03DDF" w:rsidRDefault="00A03DDF" w:rsidP="00A03DDF">
            <w:pPr>
              <w:ind w:firstLine="0"/>
            </w:pPr>
            <w:r>
              <w:t>Haddon</w:t>
            </w:r>
          </w:p>
        </w:tc>
        <w:tc>
          <w:tcPr>
            <w:tcW w:w="2180" w:type="dxa"/>
            <w:shd w:val="clear" w:color="auto" w:fill="auto"/>
          </w:tcPr>
          <w:p w14:paraId="5D34F003" w14:textId="23013685" w:rsidR="00A03DDF" w:rsidRPr="00A03DDF" w:rsidRDefault="00A03DDF" w:rsidP="00A03DDF">
            <w:pPr>
              <w:ind w:firstLine="0"/>
            </w:pPr>
            <w:r>
              <w:t>Hager</w:t>
            </w:r>
          </w:p>
        </w:tc>
      </w:tr>
      <w:tr w:rsidR="00A03DDF" w:rsidRPr="00A03DDF" w14:paraId="3336C279" w14:textId="77777777" w:rsidTr="00A03DDF">
        <w:tc>
          <w:tcPr>
            <w:tcW w:w="2179" w:type="dxa"/>
            <w:shd w:val="clear" w:color="auto" w:fill="auto"/>
          </w:tcPr>
          <w:p w14:paraId="3DFBF1E4" w14:textId="0095421E" w:rsidR="00A03DDF" w:rsidRPr="00A03DDF" w:rsidRDefault="00A03DDF" w:rsidP="00A03DDF">
            <w:pPr>
              <w:ind w:firstLine="0"/>
            </w:pPr>
            <w:r>
              <w:t>Hardee</w:t>
            </w:r>
          </w:p>
        </w:tc>
        <w:tc>
          <w:tcPr>
            <w:tcW w:w="2179" w:type="dxa"/>
            <w:shd w:val="clear" w:color="auto" w:fill="auto"/>
          </w:tcPr>
          <w:p w14:paraId="057B7EF0" w14:textId="79163C68" w:rsidR="00A03DDF" w:rsidRPr="00A03DDF" w:rsidRDefault="00A03DDF" w:rsidP="00A03DDF">
            <w:pPr>
              <w:ind w:firstLine="0"/>
            </w:pPr>
            <w:r>
              <w:t>Harris</w:t>
            </w:r>
          </w:p>
        </w:tc>
        <w:tc>
          <w:tcPr>
            <w:tcW w:w="2180" w:type="dxa"/>
            <w:shd w:val="clear" w:color="auto" w:fill="auto"/>
          </w:tcPr>
          <w:p w14:paraId="6DC17F1F" w14:textId="651854DF" w:rsidR="00A03DDF" w:rsidRPr="00A03DDF" w:rsidRDefault="00A03DDF" w:rsidP="00A03DDF">
            <w:pPr>
              <w:ind w:firstLine="0"/>
            </w:pPr>
            <w:r>
              <w:t>Hartnett</w:t>
            </w:r>
          </w:p>
        </w:tc>
      </w:tr>
      <w:tr w:rsidR="00A03DDF" w:rsidRPr="00A03DDF" w14:paraId="5E1EDB9B" w14:textId="77777777" w:rsidTr="00A03DDF">
        <w:tc>
          <w:tcPr>
            <w:tcW w:w="2179" w:type="dxa"/>
            <w:shd w:val="clear" w:color="auto" w:fill="auto"/>
          </w:tcPr>
          <w:p w14:paraId="56CF5952" w14:textId="717CD463" w:rsidR="00A03DDF" w:rsidRPr="00A03DDF" w:rsidRDefault="00A03DDF" w:rsidP="00A03DDF">
            <w:pPr>
              <w:ind w:firstLine="0"/>
            </w:pPr>
            <w:r>
              <w:t>Herbkersman</w:t>
            </w:r>
          </w:p>
        </w:tc>
        <w:tc>
          <w:tcPr>
            <w:tcW w:w="2179" w:type="dxa"/>
            <w:shd w:val="clear" w:color="auto" w:fill="auto"/>
          </w:tcPr>
          <w:p w14:paraId="6BA295EC" w14:textId="5CECD0F3" w:rsidR="00A03DDF" w:rsidRPr="00A03DDF" w:rsidRDefault="00A03DDF" w:rsidP="00A03DDF">
            <w:pPr>
              <w:ind w:firstLine="0"/>
            </w:pPr>
            <w:r>
              <w:t>Hewitt</w:t>
            </w:r>
          </w:p>
        </w:tc>
        <w:tc>
          <w:tcPr>
            <w:tcW w:w="2180" w:type="dxa"/>
            <w:shd w:val="clear" w:color="auto" w:fill="auto"/>
          </w:tcPr>
          <w:p w14:paraId="575E7798" w14:textId="0418E534" w:rsidR="00A03DDF" w:rsidRPr="00A03DDF" w:rsidRDefault="00A03DDF" w:rsidP="00A03DDF">
            <w:pPr>
              <w:ind w:firstLine="0"/>
            </w:pPr>
            <w:r>
              <w:t>Hiott</w:t>
            </w:r>
          </w:p>
        </w:tc>
      </w:tr>
      <w:tr w:rsidR="00A03DDF" w:rsidRPr="00A03DDF" w14:paraId="2BAAF3BB" w14:textId="77777777" w:rsidTr="00A03DDF">
        <w:tc>
          <w:tcPr>
            <w:tcW w:w="2179" w:type="dxa"/>
            <w:shd w:val="clear" w:color="auto" w:fill="auto"/>
          </w:tcPr>
          <w:p w14:paraId="60DBBDE5" w14:textId="4A1DB715" w:rsidR="00A03DDF" w:rsidRPr="00A03DDF" w:rsidRDefault="00A03DDF" w:rsidP="00A03DDF">
            <w:pPr>
              <w:ind w:firstLine="0"/>
            </w:pPr>
            <w:r>
              <w:t>Hyde</w:t>
            </w:r>
          </w:p>
        </w:tc>
        <w:tc>
          <w:tcPr>
            <w:tcW w:w="2179" w:type="dxa"/>
            <w:shd w:val="clear" w:color="auto" w:fill="auto"/>
          </w:tcPr>
          <w:p w14:paraId="6910EC4E" w14:textId="71058D7F" w:rsidR="00A03DDF" w:rsidRPr="00A03DDF" w:rsidRDefault="00A03DDF" w:rsidP="00A03DDF">
            <w:pPr>
              <w:ind w:firstLine="0"/>
            </w:pPr>
            <w:r>
              <w:t>S. Jones</w:t>
            </w:r>
          </w:p>
        </w:tc>
        <w:tc>
          <w:tcPr>
            <w:tcW w:w="2180" w:type="dxa"/>
            <w:shd w:val="clear" w:color="auto" w:fill="auto"/>
          </w:tcPr>
          <w:p w14:paraId="49465EAD" w14:textId="7D123E6A" w:rsidR="00A03DDF" w:rsidRPr="00A03DDF" w:rsidRDefault="00A03DDF" w:rsidP="00A03DDF">
            <w:pPr>
              <w:ind w:firstLine="0"/>
            </w:pPr>
            <w:r>
              <w:t>Jordan</w:t>
            </w:r>
          </w:p>
        </w:tc>
      </w:tr>
      <w:tr w:rsidR="00A03DDF" w:rsidRPr="00A03DDF" w14:paraId="69296F12" w14:textId="77777777" w:rsidTr="00A03DDF">
        <w:tc>
          <w:tcPr>
            <w:tcW w:w="2179" w:type="dxa"/>
            <w:shd w:val="clear" w:color="auto" w:fill="auto"/>
          </w:tcPr>
          <w:p w14:paraId="58552174" w14:textId="3FF15D52" w:rsidR="00A03DDF" w:rsidRPr="00A03DDF" w:rsidRDefault="00A03DDF" w:rsidP="00A03DDF">
            <w:pPr>
              <w:ind w:firstLine="0"/>
            </w:pPr>
            <w:r>
              <w:t>Kilmartin</w:t>
            </w:r>
          </w:p>
        </w:tc>
        <w:tc>
          <w:tcPr>
            <w:tcW w:w="2179" w:type="dxa"/>
            <w:shd w:val="clear" w:color="auto" w:fill="auto"/>
          </w:tcPr>
          <w:p w14:paraId="54F134C8" w14:textId="2995F386" w:rsidR="00A03DDF" w:rsidRPr="00A03DDF" w:rsidRDefault="00A03DDF" w:rsidP="00A03DDF">
            <w:pPr>
              <w:ind w:firstLine="0"/>
            </w:pPr>
            <w:r>
              <w:t>Landing</w:t>
            </w:r>
          </w:p>
        </w:tc>
        <w:tc>
          <w:tcPr>
            <w:tcW w:w="2180" w:type="dxa"/>
            <w:shd w:val="clear" w:color="auto" w:fill="auto"/>
          </w:tcPr>
          <w:p w14:paraId="4482CE19" w14:textId="78AC2242" w:rsidR="00A03DDF" w:rsidRPr="00A03DDF" w:rsidRDefault="00A03DDF" w:rsidP="00A03DDF">
            <w:pPr>
              <w:ind w:firstLine="0"/>
            </w:pPr>
            <w:r>
              <w:t>Lawson</w:t>
            </w:r>
          </w:p>
        </w:tc>
      </w:tr>
      <w:tr w:rsidR="00A03DDF" w:rsidRPr="00A03DDF" w14:paraId="278D5FFB" w14:textId="77777777" w:rsidTr="00A03DDF">
        <w:tc>
          <w:tcPr>
            <w:tcW w:w="2179" w:type="dxa"/>
            <w:shd w:val="clear" w:color="auto" w:fill="auto"/>
          </w:tcPr>
          <w:p w14:paraId="7596E525" w14:textId="7EAB4239" w:rsidR="00A03DDF" w:rsidRPr="00A03DDF" w:rsidRDefault="00A03DDF" w:rsidP="00A03DDF">
            <w:pPr>
              <w:ind w:firstLine="0"/>
            </w:pPr>
            <w:r>
              <w:t>Leber</w:t>
            </w:r>
          </w:p>
        </w:tc>
        <w:tc>
          <w:tcPr>
            <w:tcW w:w="2179" w:type="dxa"/>
            <w:shd w:val="clear" w:color="auto" w:fill="auto"/>
          </w:tcPr>
          <w:p w14:paraId="38E1B3F4" w14:textId="0B18757A" w:rsidR="00A03DDF" w:rsidRPr="00A03DDF" w:rsidRDefault="00A03DDF" w:rsidP="00A03DDF">
            <w:pPr>
              <w:ind w:firstLine="0"/>
            </w:pPr>
            <w:r>
              <w:t>Ligon</w:t>
            </w:r>
          </w:p>
        </w:tc>
        <w:tc>
          <w:tcPr>
            <w:tcW w:w="2180" w:type="dxa"/>
            <w:shd w:val="clear" w:color="auto" w:fill="auto"/>
          </w:tcPr>
          <w:p w14:paraId="45C166B1" w14:textId="445F8B08" w:rsidR="00A03DDF" w:rsidRPr="00A03DDF" w:rsidRDefault="00A03DDF" w:rsidP="00A03DDF">
            <w:pPr>
              <w:ind w:firstLine="0"/>
            </w:pPr>
            <w:r>
              <w:t>Long</w:t>
            </w:r>
          </w:p>
        </w:tc>
      </w:tr>
      <w:tr w:rsidR="00A03DDF" w:rsidRPr="00A03DDF" w14:paraId="23DCB55A" w14:textId="77777777" w:rsidTr="00A03DDF">
        <w:tc>
          <w:tcPr>
            <w:tcW w:w="2179" w:type="dxa"/>
            <w:shd w:val="clear" w:color="auto" w:fill="auto"/>
          </w:tcPr>
          <w:p w14:paraId="75A7E531" w14:textId="20659736" w:rsidR="00A03DDF" w:rsidRPr="00A03DDF" w:rsidRDefault="00A03DDF" w:rsidP="00A03DDF">
            <w:pPr>
              <w:ind w:firstLine="0"/>
            </w:pPr>
            <w:r>
              <w:t>Lowe</w:t>
            </w:r>
          </w:p>
        </w:tc>
        <w:tc>
          <w:tcPr>
            <w:tcW w:w="2179" w:type="dxa"/>
            <w:shd w:val="clear" w:color="auto" w:fill="auto"/>
          </w:tcPr>
          <w:p w14:paraId="45106DCE" w14:textId="7466BC45" w:rsidR="00A03DDF" w:rsidRPr="00A03DDF" w:rsidRDefault="00A03DDF" w:rsidP="00A03DDF">
            <w:pPr>
              <w:ind w:firstLine="0"/>
            </w:pPr>
            <w:r>
              <w:t>Magnuson</w:t>
            </w:r>
          </w:p>
        </w:tc>
        <w:tc>
          <w:tcPr>
            <w:tcW w:w="2180" w:type="dxa"/>
            <w:shd w:val="clear" w:color="auto" w:fill="auto"/>
          </w:tcPr>
          <w:p w14:paraId="22514BFC" w14:textId="2451921D" w:rsidR="00A03DDF" w:rsidRPr="00A03DDF" w:rsidRDefault="00A03DDF" w:rsidP="00A03DDF">
            <w:pPr>
              <w:ind w:firstLine="0"/>
            </w:pPr>
            <w:r>
              <w:t>May</w:t>
            </w:r>
          </w:p>
        </w:tc>
      </w:tr>
      <w:tr w:rsidR="00A03DDF" w:rsidRPr="00A03DDF" w14:paraId="4CD9C15A" w14:textId="77777777" w:rsidTr="00A03DDF">
        <w:tc>
          <w:tcPr>
            <w:tcW w:w="2179" w:type="dxa"/>
            <w:shd w:val="clear" w:color="auto" w:fill="auto"/>
          </w:tcPr>
          <w:p w14:paraId="6525F703" w14:textId="685F1D80" w:rsidR="00A03DDF" w:rsidRPr="00A03DDF" w:rsidRDefault="00A03DDF" w:rsidP="00A03DDF">
            <w:pPr>
              <w:ind w:firstLine="0"/>
            </w:pPr>
            <w:r>
              <w:t>McCabe</w:t>
            </w:r>
          </w:p>
        </w:tc>
        <w:tc>
          <w:tcPr>
            <w:tcW w:w="2179" w:type="dxa"/>
            <w:shd w:val="clear" w:color="auto" w:fill="auto"/>
          </w:tcPr>
          <w:p w14:paraId="7C822C91" w14:textId="23FBB5D5" w:rsidR="00A03DDF" w:rsidRPr="00A03DDF" w:rsidRDefault="00A03DDF" w:rsidP="00A03DDF">
            <w:pPr>
              <w:ind w:firstLine="0"/>
            </w:pPr>
            <w:r>
              <w:t>McCravy</w:t>
            </w:r>
          </w:p>
        </w:tc>
        <w:tc>
          <w:tcPr>
            <w:tcW w:w="2180" w:type="dxa"/>
            <w:shd w:val="clear" w:color="auto" w:fill="auto"/>
          </w:tcPr>
          <w:p w14:paraId="28F4A7E5" w14:textId="0A7B694D" w:rsidR="00A03DDF" w:rsidRPr="00A03DDF" w:rsidRDefault="00A03DDF" w:rsidP="00A03DDF">
            <w:pPr>
              <w:ind w:firstLine="0"/>
            </w:pPr>
            <w:r>
              <w:t>McGinnis</w:t>
            </w:r>
          </w:p>
        </w:tc>
      </w:tr>
      <w:tr w:rsidR="00A03DDF" w:rsidRPr="00A03DDF" w14:paraId="62E11162" w14:textId="77777777" w:rsidTr="00A03DDF">
        <w:tc>
          <w:tcPr>
            <w:tcW w:w="2179" w:type="dxa"/>
            <w:shd w:val="clear" w:color="auto" w:fill="auto"/>
          </w:tcPr>
          <w:p w14:paraId="58DB6645" w14:textId="3B8355F0" w:rsidR="00A03DDF" w:rsidRPr="00A03DDF" w:rsidRDefault="00A03DDF" w:rsidP="00A03DDF">
            <w:pPr>
              <w:ind w:firstLine="0"/>
            </w:pPr>
            <w:r>
              <w:t>Mitchell</w:t>
            </w:r>
          </w:p>
        </w:tc>
        <w:tc>
          <w:tcPr>
            <w:tcW w:w="2179" w:type="dxa"/>
            <w:shd w:val="clear" w:color="auto" w:fill="auto"/>
          </w:tcPr>
          <w:p w14:paraId="73EF5754" w14:textId="38849D0C" w:rsidR="00A03DDF" w:rsidRPr="00A03DDF" w:rsidRDefault="00A03DDF" w:rsidP="00A03DDF">
            <w:pPr>
              <w:ind w:firstLine="0"/>
            </w:pPr>
            <w:r>
              <w:t>T. Moore</w:t>
            </w:r>
          </w:p>
        </w:tc>
        <w:tc>
          <w:tcPr>
            <w:tcW w:w="2180" w:type="dxa"/>
            <w:shd w:val="clear" w:color="auto" w:fill="auto"/>
          </w:tcPr>
          <w:p w14:paraId="3FF631CB" w14:textId="5289AC6D" w:rsidR="00A03DDF" w:rsidRPr="00A03DDF" w:rsidRDefault="00A03DDF" w:rsidP="00A03DDF">
            <w:pPr>
              <w:ind w:firstLine="0"/>
            </w:pPr>
            <w:r>
              <w:t>A. M. Morgan</w:t>
            </w:r>
          </w:p>
        </w:tc>
      </w:tr>
      <w:tr w:rsidR="00A03DDF" w:rsidRPr="00A03DDF" w14:paraId="2C443F21" w14:textId="77777777" w:rsidTr="00A03DDF">
        <w:tc>
          <w:tcPr>
            <w:tcW w:w="2179" w:type="dxa"/>
            <w:shd w:val="clear" w:color="auto" w:fill="auto"/>
          </w:tcPr>
          <w:p w14:paraId="6F64D83B" w14:textId="06A8ADFD" w:rsidR="00A03DDF" w:rsidRPr="00A03DDF" w:rsidRDefault="00A03DDF" w:rsidP="00A03DDF">
            <w:pPr>
              <w:ind w:firstLine="0"/>
            </w:pPr>
            <w:r>
              <w:t>T. A. Morgan</w:t>
            </w:r>
          </w:p>
        </w:tc>
        <w:tc>
          <w:tcPr>
            <w:tcW w:w="2179" w:type="dxa"/>
            <w:shd w:val="clear" w:color="auto" w:fill="auto"/>
          </w:tcPr>
          <w:p w14:paraId="0AC84466" w14:textId="102774F7" w:rsidR="00A03DDF" w:rsidRPr="00A03DDF" w:rsidRDefault="00A03DDF" w:rsidP="00A03DDF">
            <w:pPr>
              <w:ind w:firstLine="0"/>
            </w:pPr>
            <w:r>
              <w:t>Moss</w:t>
            </w:r>
          </w:p>
        </w:tc>
        <w:tc>
          <w:tcPr>
            <w:tcW w:w="2180" w:type="dxa"/>
            <w:shd w:val="clear" w:color="auto" w:fill="auto"/>
          </w:tcPr>
          <w:p w14:paraId="3FF4C55C" w14:textId="54BEE818" w:rsidR="00A03DDF" w:rsidRPr="00A03DDF" w:rsidRDefault="00A03DDF" w:rsidP="00A03DDF">
            <w:pPr>
              <w:ind w:firstLine="0"/>
            </w:pPr>
            <w:r>
              <w:t>Murphy</w:t>
            </w:r>
          </w:p>
        </w:tc>
      </w:tr>
      <w:tr w:rsidR="00A03DDF" w:rsidRPr="00A03DDF" w14:paraId="6803EAE6" w14:textId="77777777" w:rsidTr="00A03DDF">
        <w:tc>
          <w:tcPr>
            <w:tcW w:w="2179" w:type="dxa"/>
            <w:shd w:val="clear" w:color="auto" w:fill="auto"/>
          </w:tcPr>
          <w:p w14:paraId="51368D42" w14:textId="3ADABBAF" w:rsidR="00A03DDF" w:rsidRPr="00A03DDF" w:rsidRDefault="00A03DDF" w:rsidP="00A03DDF">
            <w:pPr>
              <w:ind w:firstLine="0"/>
            </w:pPr>
            <w:r>
              <w:t>Neese</w:t>
            </w:r>
          </w:p>
        </w:tc>
        <w:tc>
          <w:tcPr>
            <w:tcW w:w="2179" w:type="dxa"/>
            <w:shd w:val="clear" w:color="auto" w:fill="auto"/>
          </w:tcPr>
          <w:p w14:paraId="34D606A0" w14:textId="745EEFAE" w:rsidR="00A03DDF" w:rsidRPr="00A03DDF" w:rsidRDefault="00A03DDF" w:rsidP="00A03DDF">
            <w:pPr>
              <w:ind w:firstLine="0"/>
            </w:pPr>
            <w:r>
              <w:t>B. Newton</w:t>
            </w:r>
          </w:p>
        </w:tc>
        <w:tc>
          <w:tcPr>
            <w:tcW w:w="2180" w:type="dxa"/>
            <w:shd w:val="clear" w:color="auto" w:fill="auto"/>
          </w:tcPr>
          <w:p w14:paraId="11C90650" w14:textId="791DCE82" w:rsidR="00A03DDF" w:rsidRPr="00A03DDF" w:rsidRDefault="00A03DDF" w:rsidP="00A03DDF">
            <w:pPr>
              <w:ind w:firstLine="0"/>
            </w:pPr>
            <w:r>
              <w:t>W. Newton</w:t>
            </w:r>
          </w:p>
        </w:tc>
      </w:tr>
      <w:tr w:rsidR="00A03DDF" w:rsidRPr="00A03DDF" w14:paraId="65F712FC" w14:textId="77777777" w:rsidTr="00A03DDF">
        <w:tc>
          <w:tcPr>
            <w:tcW w:w="2179" w:type="dxa"/>
            <w:shd w:val="clear" w:color="auto" w:fill="auto"/>
          </w:tcPr>
          <w:p w14:paraId="79577076" w14:textId="07884B70" w:rsidR="00A03DDF" w:rsidRPr="00A03DDF" w:rsidRDefault="00A03DDF" w:rsidP="00A03DDF">
            <w:pPr>
              <w:ind w:firstLine="0"/>
            </w:pPr>
            <w:r>
              <w:t>Nutt</w:t>
            </w:r>
          </w:p>
        </w:tc>
        <w:tc>
          <w:tcPr>
            <w:tcW w:w="2179" w:type="dxa"/>
            <w:shd w:val="clear" w:color="auto" w:fill="auto"/>
          </w:tcPr>
          <w:p w14:paraId="2A826930" w14:textId="12C2C50F" w:rsidR="00A03DDF" w:rsidRPr="00A03DDF" w:rsidRDefault="00A03DDF" w:rsidP="00A03DDF">
            <w:pPr>
              <w:ind w:firstLine="0"/>
            </w:pPr>
            <w:r>
              <w:t>O'Neal</w:t>
            </w:r>
          </w:p>
        </w:tc>
        <w:tc>
          <w:tcPr>
            <w:tcW w:w="2180" w:type="dxa"/>
            <w:shd w:val="clear" w:color="auto" w:fill="auto"/>
          </w:tcPr>
          <w:p w14:paraId="680A15E6" w14:textId="550E7ADC" w:rsidR="00A03DDF" w:rsidRPr="00A03DDF" w:rsidRDefault="00A03DDF" w:rsidP="00A03DDF">
            <w:pPr>
              <w:ind w:firstLine="0"/>
            </w:pPr>
            <w:r>
              <w:t>Oremus</w:t>
            </w:r>
          </w:p>
        </w:tc>
      </w:tr>
      <w:tr w:rsidR="00A03DDF" w:rsidRPr="00A03DDF" w14:paraId="74E4CBAA" w14:textId="77777777" w:rsidTr="00A03DDF">
        <w:tc>
          <w:tcPr>
            <w:tcW w:w="2179" w:type="dxa"/>
            <w:shd w:val="clear" w:color="auto" w:fill="auto"/>
          </w:tcPr>
          <w:p w14:paraId="52A0461B" w14:textId="278C1C6B" w:rsidR="00A03DDF" w:rsidRPr="00A03DDF" w:rsidRDefault="00A03DDF" w:rsidP="00A03DDF">
            <w:pPr>
              <w:ind w:firstLine="0"/>
            </w:pPr>
            <w:r>
              <w:t>Ott</w:t>
            </w:r>
          </w:p>
        </w:tc>
        <w:tc>
          <w:tcPr>
            <w:tcW w:w="2179" w:type="dxa"/>
            <w:shd w:val="clear" w:color="auto" w:fill="auto"/>
          </w:tcPr>
          <w:p w14:paraId="69AE5D9C" w14:textId="452B0E30" w:rsidR="00A03DDF" w:rsidRPr="00A03DDF" w:rsidRDefault="00A03DDF" w:rsidP="00A03DDF">
            <w:pPr>
              <w:ind w:firstLine="0"/>
            </w:pPr>
            <w:r>
              <w:t>Pace</w:t>
            </w:r>
          </w:p>
        </w:tc>
        <w:tc>
          <w:tcPr>
            <w:tcW w:w="2180" w:type="dxa"/>
            <w:shd w:val="clear" w:color="auto" w:fill="auto"/>
          </w:tcPr>
          <w:p w14:paraId="614A27C6" w14:textId="1FCC0EB2" w:rsidR="00A03DDF" w:rsidRPr="00A03DDF" w:rsidRDefault="00A03DDF" w:rsidP="00A03DDF">
            <w:pPr>
              <w:ind w:firstLine="0"/>
            </w:pPr>
            <w:r>
              <w:t>Pedalino</w:t>
            </w:r>
          </w:p>
        </w:tc>
      </w:tr>
      <w:tr w:rsidR="00A03DDF" w:rsidRPr="00A03DDF" w14:paraId="3F1C51E4" w14:textId="77777777" w:rsidTr="00A03DDF">
        <w:tc>
          <w:tcPr>
            <w:tcW w:w="2179" w:type="dxa"/>
            <w:shd w:val="clear" w:color="auto" w:fill="auto"/>
          </w:tcPr>
          <w:p w14:paraId="086638D0" w14:textId="725C9289" w:rsidR="00A03DDF" w:rsidRPr="00A03DDF" w:rsidRDefault="00A03DDF" w:rsidP="00A03DDF">
            <w:pPr>
              <w:ind w:firstLine="0"/>
            </w:pPr>
            <w:r>
              <w:t>Pope</w:t>
            </w:r>
          </w:p>
        </w:tc>
        <w:tc>
          <w:tcPr>
            <w:tcW w:w="2179" w:type="dxa"/>
            <w:shd w:val="clear" w:color="auto" w:fill="auto"/>
          </w:tcPr>
          <w:p w14:paraId="549E475F" w14:textId="646E83BC" w:rsidR="00A03DDF" w:rsidRPr="00A03DDF" w:rsidRDefault="00A03DDF" w:rsidP="00A03DDF">
            <w:pPr>
              <w:ind w:firstLine="0"/>
            </w:pPr>
            <w:r>
              <w:t>Robbins</w:t>
            </w:r>
          </w:p>
        </w:tc>
        <w:tc>
          <w:tcPr>
            <w:tcW w:w="2180" w:type="dxa"/>
            <w:shd w:val="clear" w:color="auto" w:fill="auto"/>
          </w:tcPr>
          <w:p w14:paraId="5724F01C" w14:textId="7EC0A7C6" w:rsidR="00A03DDF" w:rsidRPr="00A03DDF" w:rsidRDefault="00A03DDF" w:rsidP="00A03DDF">
            <w:pPr>
              <w:ind w:firstLine="0"/>
            </w:pPr>
            <w:r>
              <w:t>Sandifer</w:t>
            </w:r>
          </w:p>
        </w:tc>
      </w:tr>
      <w:tr w:rsidR="00A03DDF" w:rsidRPr="00A03DDF" w14:paraId="5BDC29E4" w14:textId="77777777" w:rsidTr="00A03DDF">
        <w:tc>
          <w:tcPr>
            <w:tcW w:w="2179" w:type="dxa"/>
            <w:shd w:val="clear" w:color="auto" w:fill="auto"/>
          </w:tcPr>
          <w:p w14:paraId="3C7E6B00" w14:textId="3FF14706" w:rsidR="00A03DDF" w:rsidRPr="00A03DDF" w:rsidRDefault="00A03DDF" w:rsidP="00A03DDF">
            <w:pPr>
              <w:ind w:firstLine="0"/>
            </w:pPr>
            <w:r>
              <w:t>Schuessler</w:t>
            </w:r>
          </w:p>
        </w:tc>
        <w:tc>
          <w:tcPr>
            <w:tcW w:w="2179" w:type="dxa"/>
            <w:shd w:val="clear" w:color="auto" w:fill="auto"/>
          </w:tcPr>
          <w:p w14:paraId="58DBAA4D" w14:textId="263E80D5" w:rsidR="00A03DDF" w:rsidRPr="00A03DDF" w:rsidRDefault="00A03DDF" w:rsidP="00A03DDF">
            <w:pPr>
              <w:ind w:firstLine="0"/>
            </w:pPr>
            <w:r>
              <w:t>G. M. Smith</w:t>
            </w:r>
          </w:p>
        </w:tc>
        <w:tc>
          <w:tcPr>
            <w:tcW w:w="2180" w:type="dxa"/>
            <w:shd w:val="clear" w:color="auto" w:fill="auto"/>
          </w:tcPr>
          <w:p w14:paraId="7E213ADD" w14:textId="46E12214" w:rsidR="00A03DDF" w:rsidRPr="00A03DDF" w:rsidRDefault="00A03DDF" w:rsidP="00A03DDF">
            <w:pPr>
              <w:ind w:firstLine="0"/>
            </w:pPr>
            <w:r>
              <w:t>M. M. Smith</w:t>
            </w:r>
          </w:p>
        </w:tc>
      </w:tr>
      <w:tr w:rsidR="00A03DDF" w:rsidRPr="00A03DDF" w14:paraId="78BC777A" w14:textId="77777777" w:rsidTr="00A03DDF">
        <w:tc>
          <w:tcPr>
            <w:tcW w:w="2179" w:type="dxa"/>
            <w:shd w:val="clear" w:color="auto" w:fill="auto"/>
          </w:tcPr>
          <w:p w14:paraId="2840088A" w14:textId="45E523AB" w:rsidR="00A03DDF" w:rsidRPr="00A03DDF" w:rsidRDefault="00A03DDF" w:rsidP="00A03DDF">
            <w:pPr>
              <w:ind w:firstLine="0"/>
            </w:pPr>
            <w:r>
              <w:t>Taylor</w:t>
            </w:r>
          </w:p>
        </w:tc>
        <w:tc>
          <w:tcPr>
            <w:tcW w:w="2179" w:type="dxa"/>
            <w:shd w:val="clear" w:color="auto" w:fill="auto"/>
          </w:tcPr>
          <w:p w14:paraId="3B946183" w14:textId="02963F20" w:rsidR="00A03DDF" w:rsidRPr="00A03DDF" w:rsidRDefault="00A03DDF" w:rsidP="00A03DDF">
            <w:pPr>
              <w:ind w:firstLine="0"/>
            </w:pPr>
            <w:r>
              <w:t>Trantham</w:t>
            </w:r>
          </w:p>
        </w:tc>
        <w:tc>
          <w:tcPr>
            <w:tcW w:w="2180" w:type="dxa"/>
            <w:shd w:val="clear" w:color="auto" w:fill="auto"/>
          </w:tcPr>
          <w:p w14:paraId="466DAE17" w14:textId="59006698" w:rsidR="00A03DDF" w:rsidRPr="00A03DDF" w:rsidRDefault="00A03DDF" w:rsidP="00A03DDF">
            <w:pPr>
              <w:ind w:firstLine="0"/>
            </w:pPr>
            <w:r>
              <w:t>Vaughan</w:t>
            </w:r>
          </w:p>
        </w:tc>
      </w:tr>
      <w:tr w:rsidR="00A03DDF" w:rsidRPr="00A03DDF" w14:paraId="544DB383" w14:textId="77777777" w:rsidTr="00A03DDF">
        <w:tc>
          <w:tcPr>
            <w:tcW w:w="2179" w:type="dxa"/>
            <w:shd w:val="clear" w:color="auto" w:fill="auto"/>
          </w:tcPr>
          <w:p w14:paraId="71407C54" w14:textId="7F6CC95B" w:rsidR="00A03DDF" w:rsidRPr="00A03DDF" w:rsidRDefault="00A03DDF" w:rsidP="00A03DDF">
            <w:pPr>
              <w:keepNext/>
              <w:ind w:firstLine="0"/>
            </w:pPr>
            <w:r>
              <w:t>West</w:t>
            </w:r>
          </w:p>
        </w:tc>
        <w:tc>
          <w:tcPr>
            <w:tcW w:w="2179" w:type="dxa"/>
            <w:shd w:val="clear" w:color="auto" w:fill="auto"/>
          </w:tcPr>
          <w:p w14:paraId="51EE89D7" w14:textId="0B75ADBC" w:rsidR="00A03DDF" w:rsidRPr="00A03DDF" w:rsidRDefault="00A03DDF" w:rsidP="00A03DDF">
            <w:pPr>
              <w:keepNext/>
              <w:ind w:firstLine="0"/>
            </w:pPr>
            <w:r>
              <w:t>White</w:t>
            </w:r>
          </w:p>
        </w:tc>
        <w:tc>
          <w:tcPr>
            <w:tcW w:w="2180" w:type="dxa"/>
            <w:shd w:val="clear" w:color="auto" w:fill="auto"/>
          </w:tcPr>
          <w:p w14:paraId="472AE987" w14:textId="3C96BA92" w:rsidR="00A03DDF" w:rsidRPr="00A03DDF" w:rsidRDefault="00A03DDF" w:rsidP="00A03DDF">
            <w:pPr>
              <w:keepNext/>
              <w:ind w:firstLine="0"/>
            </w:pPr>
            <w:r>
              <w:t>Whitmire</w:t>
            </w:r>
          </w:p>
        </w:tc>
      </w:tr>
      <w:tr w:rsidR="00A03DDF" w:rsidRPr="00A03DDF" w14:paraId="636B7BD7" w14:textId="77777777" w:rsidTr="00A03DDF">
        <w:tc>
          <w:tcPr>
            <w:tcW w:w="2179" w:type="dxa"/>
            <w:shd w:val="clear" w:color="auto" w:fill="auto"/>
          </w:tcPr>
          <w:p w14:paraId="43EC8FC4" w14:textId="7D80527F" w:rsidR="00A03DDF" w:rsidRPr="00A03DDF" w:rsidRDefault="00A03DDF" w:rsidP="00A03DDF">
            <w:pPr>
              <w:keepNext/>
              <w:ind w:firstLine="0"/>
            </w:pPr>
            <w:r>
              <w:t>Willis</w:t>
            </w:r>
          </w:p>
        </w:tc>
        <w:tc>
          <w:tcPr>
            <w:tcW w:w="2179" w:type="dxa"/>
            <w:shd w:val="clear" w:color="auto" w:fill="auto"/>
          </w:tcPr>
          <w:p w14:paraId="6554309C" w14:textId="3EE9BBB6" w:rsidR="00A03DDF" w:rsidRPr="00A03DDF" w:rsidRDefault="00A03DDF" w:rsidP="00A03DDF">
            <w:pPr>
              <w:keepNext/>
              <w:ind w:firstLine="0"/>
            </w:pPr>
            <w:r>
              <w:t>Wooten</w:t>
            </w:r>
          </w:p>
        </w:tc>
        <w:tc>
          <w:tcPr>
            <w:tcW w:w="2180" w:type="dxa"/>
            <w:shd w:val="clear" w:color="auto" w:fill="auto"/>
          </w:tcPr>
          <w:p w14:paraId="69D9CBC7" w14:textId="77777777" w:rsidR="00A03DDF" w:rsidRPr="00A03DDF" w:rsidRDefault="00A03DDF" w:rsidP="00A03DDF">
            <w:pPr>
              <w:keepNext/>
              <w:ind w:firstLine="0"/>
            </w:pPr>
          </w:p>
        </w:tc>
      </w:tr>
    </w:tbl>
    <w:p w14:paraId="668FE312" w14:textId="77777777" w:rsidR="00A03DDF" w:rsidRDefault="00A03DDF" w:rsidP="00A03DDF"/>
    <w:p w14:paraId="2661D6FD" w14:textId="39071BF5" w:rsidR="00A03DDF" w:rsidRDefault="00A03DDF" w:rsidP="00A03DDF">
      <w:pPr>
        <w:jc w:val="center"/>
        <w:rPr>
          <w:b/>
        </w:rPr>
      </w:pPr>
      <w:r w:rsidRPr="00A03DDF">
        <w:rPr>
          <w:b/>
        </w:rPr>
        <w:t>Total--80</w:t>
      </w:r>
    </w:p>
    <w:p w14:paraId="7E6B7D2B" w14:textId="77777777" w:rsidR="00A03DDF" w:rsidRDefault="00A03DDF" w:rsidP="00A03DDF">
      <w:pPr>
        <w:jc w:val="center"/>
        <w:rPr>
          <w:b/>
        </w:rPr>
      </w:pPr>
    </w:p>
    <w:p w14:paraId="056A5C2F"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00D7530C" w14:textId="77777777" w:rsidTr="00A03DDF">
        <w:tc>
          <w:tcPr>
            <w:tcW w:w="2179" w:type="dxa"/>
            <w:shd w:val="clear" w:color="auto" w:fill="auto"/>
          </w:tcPr>
          <w:p w14:paraId="590D0F6E" w14:textId="616086A1" w:rsidR="00A03DDF" w:rsidRPr="00A03DDF" w:rsidRDefault="00A03DDF" w:rsidP="00A03DDF">
            <w:pPr>
              <w:keepNext/>
              <w:ind w:firstLine="0"/>
            </w:pPr>
            <w:r>
              <w:t>Anderson</w:t>
            </w:r>
          </w:p>
        </w:tc>
        <w:tc>
          <w:tcPr>
            <w:tcW w:w="2179" w:type="dxa"/>
            <w:shd w:val="clear" w:color="auto" w:fill="auto"/>
          </w:tcPr>
          <w:p w14:paraId="6515DA6F" w14:textId="4F19A9E6" w:rsidR="00A03DDF" w:rsidRPr="00A03DDF" w:rsidRDefault="00A03DDF" w:rsidP="00A03DDF">
            <w:pPr>
              <w:keepNext/>
              <w:ind w:firstLine="0"/>
            </w:pPr>
            <w:r>
              <w:t>Bamberg</w:t>
            </w:r>
          </w:p>
        </w:tc>
        <w:tc>
          <w:tcPr>
            <w:tcW w:w="2180" w:type="dxa"/>
            <w:shd w:val="clear" w:color="auto" w:fill="auto"/>
          </w:tcPr>
          <w:p w14:paraId="1269D32E" w14:textId="2697CD79" w:rsidR="00A03DDF" w:rsidRPr="00A03DDF" w:rsidRDefault="00A03DDF" w:rsidP="00A03DDF">
            <w:pPr>
              <w:keepNext/>
              <w:ind w:firstLine="0"/>
            </w:pPr>
            <w:r>
              <w:t>Bauer</w:t>
            </w:r>
          </w:p>
        </w:tc>
      </w:tr>
      <w:tr w:rsidR="00A03DDF" w:rsidRPr="00A03DDF" w14:paraId="46B1F1E2" w14:textId="77777777" w:rsidTr="00A03DDF">
        <w:tc>
          <w:tcPr>
            <w:tcW w:w="2179" w:type="dxa"/>
            <w:shd w:val="clear" w:color="auto" w:fill="auto"/>
          </w:tcPr>
          <w:p w14:paraId="5F99A3D6" w14:textId="28B26A88" w:rsidR="00A03DDF" w:rsidRPr="00A03DDF" w:rsidRDefault="00A03DDF" w:rsidP="00A03DDF">
            <w:pPr>
              <w:ind w:firstLine="0"/>
            </w:pPr>
            <w:r>
              <w:t>Bernstein</w:t>
            </w:r>
          </w:p>
        </w:tc>
        <w:tc>
          <w:tcPr>
            <w:tcW w:w="2179" w:type="dxa"/>
            <w:shd w:val="clear" w:color="auto" w:fill="auto"/>
          </w:tcPr>
          <w:p w14:paraId="242F3697" w14:textId="5FADB97F" w:rsidR="00A03DDF" w:rsidRPr="00A03DDF" w:rsidRDefault="00A03DDF" w:rsidP="00A03DDF">
            <w:pPr>
              <w:ind w:firstLine="0"/>
            </w:pPr>
            <w:r>
              <w:t>Cobb-Hunter</w:t>
            </w:r>
          </w:p>
        </w:tc>
        <w:tc>
          <w:tcPr>
            <w:tcW w:w="2180" w:type="dxa"/>
            <w:shd w:val="clear" w:color="auto" w:fill="auto"/>
          </w:tcPr>
          <w:p w14:paraId="424E08BC" w14:textId="26B23207" w:rsidR="00A03DDF" w:rsidRPr="00A03DDF" w:rsidRDefault="00A03DDF" w:rsidP="00A03DDF">
            <w:pPr>
              <w:ind w:firstLine="0"/>
            </w:pPr>
            <w:r>
              <w:t>Dillard</w:t>
            </w:r>
          </w:p>
        </w:tc>
      </w:tr>
      <w:tr w:rsidR="00A03DDF" w:rsidRPr="00A03DDF" w14:paraId="57B1DEB8" w14:textId="77777777" w:rsidTr="00A03DDF">
        <w:tc>
          <w:tcPr>
            <w:tcW w:w="2179" w:type="dxa"/>
            <w:shd w:val="clear" w:color="auto" w:fill="auto"/>
          </w:tcPr>
          <w:p w14:paraId="33993FEC" w14:textId="1D35F7CF" w:rsidR="00A03DDF" w:rsidRPr="00A03DDF" w:rsidRDefault="00A03DDF" w:rsidP="00A03DDF">
            <w:pPr>
              <w:ind w:firstLine="0"/>
            </w:pPr>
            <w:r>
              <w:t>Garvin</w:t>
            </w:r>
          </w:p>
        </w:tc>
        <w:tc>
          <w:tcPr>
            <w:tcW w:w="2179" w:type="dxa"/>
            <w:shd w:val="clear" w:color="auto" w:fill="auto"/>
          </w:tcPr>
          <w:p w14:paraId="19360BE4" w14:textId="3A707BB1" w:rsidR="00A03DDF" w:rsidRPr="00A03DDF" w:rsidRDefault="00A03DDF" w:rsidP="00A03DDF">
            <w:pPr>
              <w:ind w:firstLine="0"/>
            </w:pPr>
            <w:r>
              <w:t>Gilliard</w:t>
            </w:r>
          </w:p>
        </w:tc>
        <w:tc>
          <w:tcPr>
            <w:tcW w:w="2180" w:type="dxa"/>
            <w:shd w:val="clear" w:color="auto" w:fill="auto"/>
          </w:tcPr>
          <w:p w14:paraId="4972E46C" w14:textId="084617AF" w:rsidR="00A03DDF" w:rsidRPr="00A03DDF" w:rsidRDefault="00A03DDF" w:rsidP="00A03DDF">
            <w:pPr>
              <w:ind w:firstLine="0"/>
            </w:pPr>
            <w:r>
              <w:t>Henderson-Myers</w:t>
            </w:r>
          </w:p>
        </w:tc>
      </w:tr>
      <w:tr w:rsidR="00A03DDF" w:rsidRPr="00A03DDF" w14:paraId="4E2EF254" w14:textId="77777777" w:rsidTr="00A03DDF">
        <w:tc>
          <w:tcPr>
            <w:tcW w:w="2179" w:type="dxa"/>
            <w:shd w:val="clear" w:color="auto" w:fill="auto"/>
          </w:tcPr>
          <w:p w14:paraId="5DBA30BA" w14:textId="04075B03" w:rsidR="00A03DDF" w:rsidRPr="00A03DDF" w:rsidRDefault="00A03DDF" w:rsidP="00A03DDF">
            <w:pPr>
              <w:ind w:firstLine="0"/>
            </w:pPr>
            <w:r>
              <w:t>Hosey</w:t>
            </w:r>
          </w:p>
        </w:tc>
        <w:tc>
          <w:tcPr>
            <w:tcW w:w="2179" w:type="dxa"/>
            <w:shd w:val="clear" w:color="auto" w:fill="auto"/>
          </w:tcPr>
          <w:p w14:paraId="4AEC4163" w14:textId="293B2BAD" w:rsidR="00A03DDF" w:rsidRPr="00A03DDF" w:rsidRDefault="00A03DDF" w:rsidP="00A03DDF">
            <w:pPr>
              <w:ind w:firstLine="0"/>
            </w:pPr>
            <w:r>
              <w:t>Howard</w:t>
            </w:r>
          </w:p>
        </w:tc>
        <w:tc>
          <w:tcPr>
            <w:tcW w:w="2180" w:type="dxa"/>
            <w:shd w:val="clear" w:color="auto" w:fill="auto"/>
          </w:tcPr>
          <w:p w14:paraId="6495496E" w14:textId="5E075E6B" w:rsidR="00A03DDF" w:rsidRPr="00A03DDF" w:rsidRDefault="00A03DDF" w:rsidP="00A03DDF">
            <w:pPr>
              <w:ind w:firstLine="0"/>
            </w:pPr>
            <w:r>
              <w:t>Jefferson</w:t>
            </w:r>
          </w:p>
        </w:tc>
      </w:tr>
      <w:tr w:rsidR="00A03DDF" w:rsidRPr="00A03DDF" w14:paraId="680874CB" w14:textId="77777777" w:rsidTr="00A03DDF">
        <w:tc>
          <w:tcPr>
            <w:tcW w:w="2179" w:type="dxa"/>
            <w:shd w:val="clear" w:color="auto" w:fill="auto"/>
          </w:tcPr>
          <w:p w14:paraId="7A135388" w14:textId="5BBE0F27" w:rsidR="00A03DDF" w:rsidRPr="00A03DDF" w:rsidRDefault="00A03DDF" w:rsidP="00A03DDF">
            <w:pPr>
              <w:ind w:firstLine="0"/>
            </w:pPr>
            <w:r>
              <w:t>J. L. Johnson</w:t>
            </w:r>
          </w:p>
        </w:tc>
        <w:tc>
          <w:tcPr>
            <w:tcW w:w="2179" w:type="dxa"/>
            <w:shd w:val="clear" w:color="auto" w:fill="auto"/>
          </w:tcPr>
          <w:p w14:paraId="52789280" w14:textId="255834AB" w:rsidR="00A03DDF" w:rsidRPr="00A03DDF" w:rsidRDefault="00A03DDF" w:rsidP="00A03DDF">
            <w:pPr>
              <w:ind w:firstLine="0"/>
            </w:pPr>
            <w:r>
              <w:t>W. Jones</w:t>
            </w:r>
          </w:p>
        </w:tc>
        <w:tc>
          <w:tcPr>
            <w:tcW w:w="2180" w:type="dxa"/>
            <w:shd w:val="clear" w:color="auto" w:fill="auto"/>
          </w:tcPr>
          <w:p w14:paraId="76990958" w14:textId="43E9545F" w:rsidR="00A03DDF" w:rsidRPr="00A03DDF" w:rsidRDefault="00A03DDF" w:rsidP="00A03DDF">
            <w:pPr>
              <w:ind w:firstLine="0"/>
            </w:pPr>
            <w:r>
              <w:t>King</w:t>
            </w:r>
          </w:p>
        </w:tc>
      </w:tr>
      <w:tr w:rsidR="00A03DDF" w:rsidRPr="00A03DDF" w14:paraId="3755172E" w14:textId="77777777" w:rsidTr="00A03DDF">
        <w:tc>
          <w:tcPr>
            <w:tcW w:w="2179" w:type="dxa"/>
            <w:shd w:val="clear" w:color="auto" w:fill="auto"/>
          </w:tcPr>
          <w:p w14:paraId="27758B74" w14:textId="69568897" w:rsidR="00A03DDF" w:rsidRPr="00A03DDF" w:rsidRDefault="00A03DDF" w:rsidP="00A03DDF">
            <w:pPr>
              <w:ind w:firstLine="0"/>
            </w:pPr>
            <w:r>
              <w:t>McDaniel</w:t>
            </w:r>
          </w:p>
        </w:tc>
        <w:tc>
          <w:tcPr>
            <w:tcW w:w="2179" w:type="dxa"/>
            <w:shd w:val="clear" w:color="auto" w:fill="auto"/>
          </w:tcPr>
          <w:p w14:paraId="6373B6B5" w14:textId="37C2FF05" w:rsidR="00A03DDF" w:rsidRPr="00A03DDF" w:rsidRDefault="00A03DDF" w:rsidP="00A03DDF">
            <w:pPr>
              <w:ind w:firstLine="0"/>
            </w:pPr>
            <w:r>
              <w:t>J. Moore</w:t>
            </w:r>
          </w:p>
        </w:tc>
        <w:tc>
          <w:tcPr>
            <w:tcW w:w="2180" w:type="dxa"/>
            <w:shd w:val="clear" w:color="auto" w:fill="auto"/>
          </w:tcPr>
          <w:p w14:paraId="6935283A" w14:textId="4EBE2773" w:rsidR="00A03DDF" w:rsidRPr="00A03DDF" w:rsidRDefault="00A03DDF" w:rsidP="00A03DDF">
            <w:pPr>
              <w:ind w:firstLine="0"/>
            </w:pPr>
            <w:r>
              <w:t>Pendarvis</w:t>
            </w:r>
          </w:p>
        </w:tc>
      </w:tr>
      <w:tr w:rsidR="00A03DDF" w:rsidRPr="00A03DDF" w14:paraId="2AD471F4" w14:textId="77777777" w:rsidTr="00A03DDF">
        <w:tc>
          <w:tcPr>
            <w:tcW w:w="2179" w:type="dxa"/>
            <w:shd w:val="clear" w:color="auto" w:fill="auto"/>
          </w:tcPr>
          <w:p w14:paraId="56671EF2" w14:textId="6FFC4F4D" w:rsidR="00A03DDF" w:rsidRPr="00A03DDF" w:rsidRDefault="00A03DDF" w:rsidP="00A03DDF">
            <w:pPr>
              <w:ind w:firstLine="0"/>
            </w:pPr>
            <w:r>
              <w:t>Rivers</w:t>
            </w:r>
          </w:p>
        </w:tc>
        <w:tc>
          <w:tcPr>
            <w:tcW w:w="2179" w:type="dxa"/>
            <w:shd w:val="clear" w:color="auto" w:fill="auto"/>
          </w:tcPr>
          <w:p w14:paraId="4D1AFE95" w14:textId="3D7B25B9" w:rsidR="00A03DDF" w:rsidRPr="00A03DDF" w:rsidRDefault="00A03DDF" w:rsidP="00A03DDF">
            <w:pPr>
              <w:ind w:firstLine="0"/>
            </w:pPr>
            <w:r>
              <w:t>Rose</w:t>
            </w:r>
          </w:p>
        </w:tc>
        <w:tc>
          <w:tcPr>
            <w:tcW w:w="2180" w:type="dxa"/>
            <w:shd w:val="clear" w:color="auto" w:fill="auto"/>
          </w:tcPr>
          <w:p w14:paraId="1FA57DB6" w14:textId="386301A6" w:rsidR="00A03DDF" w:rsidRPr="00A03DDF" w:rsidRDefault="00A03DDF" w:rsidP="00A03DDF">
            <w:pPr>
              <w:ind w:firstLine="0"/>
            </w:pPr>
            <w:r>
              <w:t>Rutherford</w:t>
            </w:r>
          </w:p>
        </w:tc>
      </w:tr>
      <w:tr w:rsidR="00A03DDF" w:rsidRPr="00A03DDF" w14:paraId="39306B70" w14:textId="77777777" w:rsidTr="00A03DDF">
        <w:tc>
          <w:tcPr>
            <w:tcW w:w="2179" w:type="dxa"/>
            <w:shd w:val="clear" w:color="auto" w:fill="auto"/>
          </w:tcPr>
          <w:p w14:paraId="33247861" w14:textId="4943162B" w:rsidR="00A03DDF" w:rsidRPr="00A03DDF" w:rsidRDefault="00A03DDF" w:rsidP="00A03DDF">
            <w:pPr>
              <w:keepNext/>
              <w:ind w:firstLine="0"/>
            </w:pPr>
            <w:r>
              <w:t>Thigpen</w:t>
            </w:r>
          </w:p>
        </w:tc>
        <w:tc>
          <w:tcPr>
            <w:tcW w:w="2179" w:type="dxa"/>
            <w:shd w:val="clear" w:color="auto" w:fill="auto"/>
          </w:tcPr>
          <w:p w14:paraId="192AF9CE" w14:textId="2DB659CC" w:rsidR="00A03DDF" w:rsidRPr="00A03DDF" w:rsidRDefault="00A03DDF" w:rsidP="00A03DDF">
            <w:pPr>
              <w:keepNext/>
              <w:ind w:firstLine="0"/>
            </w:pPr>
            <w:r>
              <w:t>Weeks</w:t>
            </w:r>
          </w:p>
        </w:tc>
        <w:tc>
          <w:tcPr>
            <w:tcW w:w="2180" w:type="dxa"/>
            <w:shd w:val="clear" w:color="auto" w:fill="auto"/>
          </w:tcPr>
          <w:p w14:paraId="20BE2223" w14:textId="479FA959" w:rsidR="00A03DDF" w:rsidRPr="00A03DDF" w:rsidRDefault="00A03DDF" w:rsidP="00A03DDF">
            <w:pPr>
              <w:keepNext/>
              <w:ind w:firstLine="0"/>
            </w:pPr>
            <w:r>
              <w:t>Wetmore</w:t>
            </w:r>
          </w:p>
        </w:tc>
      </w:tr>
      <w:tr w:rsidR="00A03DDF" w:rsidRPr="00A03DDF" w14:paraId="42090A93" w14:textId="77777777" w:rsidTr="00A03DDF">
        <w:tc>
          <w:tcPr>
            <w:tcW w:w="2179" w:type="dxa"/>
            <w:shd w:val="clear" w:color="auto" w:fill="auto"/>
          </w:tcPr>
          <w:p w14:paraId="11966F8C" w14:textId="533084B0" w:rsidR="00A03DDF" w:rsidRPr="00A03DDF" w:rsidRDefault="00A03DDF" w:rsidP="00A03DDF">
            <w:pPr>
              <w:keepNext/>
              <w:ind w:firstLine="0"/>
            </w:pPr>
            <w:r>
              <w:t>Wheeler</w:t>
            </w:r>
          </w:p>
        </w:tc>
        <w:tc>
          <w:tcPr>
            <w:tcW w:w="2179" w:type="dxa"/>
            <w:shd w:val="clear" w:color="auto" w:fill="auto"/>
          </w:tcPr>
          <w:p w14:paraId="534208C1" w14:textId="075F271D" w:rsidR="00A03DDF" w:rsidRPr="00A03DDF" w:rsidRDefault="00A03DDF" w:rsidP="00A03DDF">
            <w:pPr>
              <w:keepNext/>
              <w:ind w:firstLine="0"/>
            </w:pPr>
            <w:r>
              <w:t>Williams</w:t>
            </w:r>
          </w:p>
        </w:tc>
        <w:tc>
          <w:tcPr>
            <w:tcW w:w="2180" w:type="dxa"/>
            <w:shd w:val="clear" w:color="auto" w:fill="auto"/>
          </w:tcPr>
          <w:p w14:paraId="2756A51D" w14:textId="77777777" w:rsidR="00A03DDF" w:rsidRPr="00A03DDF" w:rsidRDefault="00A03DDF" w:rsidP="00A03DDF">
            <w:pPr>
              <w:keepNext/>
              <w:ind w:firstLine="0"/>
            </w:pPr>
          </w:p>
        </w:tc>
      </w:tr>
    </w:tbl>
    <w:p w14:paraId="185998DB" w14:textId="77777777" w:rsidR="00A03DDF" w:rsidRDefault="00A03DDF" w:rsidP="00A03DDF"/>
    <w:p w14:paraId="15AC148F" w14:textId="77777777" w:rsidR="00A03DDF" w:rsidRDefault="00A03DDF" w:rsidP="00A03DDF">
      <w:pPr>
        <w:jc w:val="center"/>
        <w:rPr>
          <w:b/>
        </w:rPr>
      </w:pPr>
      <w:r w:rsidRPr="00A03DDF">
        <w:rPr>
          <w:b/>
        </w:rPr>
        <w:t>Total--26</w:t>
      </w:r>
    </w:p>
    <w:p w14:paraId="5FA914CE" w14:textId="059D649B" w:rsidR="00A03DDF" w:rsidRDefault="00A03DDF" w:rsidP="00A03DDF">
      <w:pPr>
        <w:jc w:val="center"/>
        <w:rPr>
          <w:b/>
        </w:rPr>
      </w:pPr>
    </w:p>
    <w:p w14:paraId="39A475D8" w14:textId="77777777" w:rsidR="00A03DDF" w:rsidRDefault="00A03DDF" w:rsidP="00A03DDF">
      <w:r>
        <w:t>So, the motion to commit the Bill was tabled.</w:t>
      </w:r>
    </w:p>
    <w:p w14:paraId="1A2EDEE0" w14:textId="77777777" w:rsidR="00A03DDF" w:rsidRDefault="00A03DDF" w:rsidP="00A03DDF"/>
    <w:p w14:paraId="26028522" w14:textId="07747A36" w:rsidR="00A03DDF" w:rsidRDefault="00A03DDF" w:rsidP="00A03DDF">
      <w:r>
        <w:t xml:space="preserve">The question then recurred to the adoption of the amendment.  </w:t>
      </w:r>
    </w:p>
    <w:p w14:paraId="685F7B34" w14:textId="77777777" w:rsidR="00A03DDF" w:rsidRDefault="00A03DDF" w:rsidP="00A03DDF"/>
    <w:p w14:paraId="3CF422FD" w14:textId="794463BA" w:rsidR="00A03DDF" w:rsidRDefault="00A03DDF" w:rsidP="00A03DDF">
      <w:r>
        <w:t>Rep. M. M. SMITH moved to table the amendment.</w:t>
      </w:r>
    </w:p>
    <w:p w14:paraId="16F828F1" w14:textId="77777777" w:rsidR="00A03DDF" w:rsidRDefault="00A03DDF" w:rsidP="00A03DDF"/>
    <w:p w14:paraId="21B06E6E" w14:textId="77777777" w:rsidR="00A03DDF" w:rsidRDefault="00A03DDF" w:rsidP="00A03DDF">
      <w:r>
        <w:t>Rep. MAGNUSON demanded the yeas and nays which were taken, resulting as follows:</w:t>
      </w:r>
    </w:p>
    <w:p w14:paraId="5598E064" w14:textId="08893AB8" w:rsidR="00A03DDF" w:rsidRDefault="00A03DDF" w:rsidP="00A03DDF">
      <w:pPr>
        <w:jc w:val="center"/>
      </w:pPr>
      <w:bookmarkStart w:id="86" w:name="vote_start217"/>
      <w:bookmarkEnd w:id="86"/>
      <w:r>
        <w:t>Yeas 79; Nays 26</w:t>
      </w:r>
    </w:p>
    <w:p w14:paraId="3ED41AC3" w14:textId="77777777" w:rsidR="00A03DDF" w:rsidRDefault="00A03DDF" w:rsidP="00A03DDF">
      <w:pPr>
        <w:jc w:val="center"/>
      </w:pPr>
    </w:p>
    <w:p w14:paraId="4D21A5C1"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3166B588" w14:textId="77777777" w:rsidTr="00A03DDF">
        <w:tc>
          <w:tcPr>
            <w:tcW w:w="2179" w:type="dxa"/>
            <w:shd w:val="clear" w:color="auto" w:fill="auto"/>
          </w:tcPr>
          <w:p w14:paraId="1AF407BC" w14:textId="2E6336FF" w:rsidR="00A03DDF" w:rsidRPr="00A03DDF" w:rsidRDefault="00A03DDF" w:rsidP="00A03DDF">
            <w:pPr>
              <w:keepNext/>
              <w:ind w:firstLine="0"/>
            </w:pPr>
            <w:r>
              <w:t>Anderson</w:t>
            </w:r>
          </w:p>
        </w:tc>
        <w:tc>
          <w:tcPr>
            <w:tcW w:w="2179" w:type="dxa"/>
            <w:shd w:val="clear" w:color="auto" w:fill="auto"/>
          </w:tcPr>
          <w:p w14:paraId="1ED977AA" w14:textId="2F41B1B3" w:rsidR="00A03DDF" w:rsidRPr="00A03DDF" w:rsidRDefault="00A03DDF" w:rsidP="00A03DDF">
            <w:pPr>
              <w:keepNext/>
              <w:ind w:firstLine="0"/>
            </w:pPr>
            <w:r>
              <w:t>Bailey</w:t>
            </w:r>
          </w:p>
        </w:tc>
        <w:tc>
          <w:tcPr>
            <w:tcW w:w="2180" w:type="dxa"/>
            <w:shd w:val="clear" w:color="auto" w:fill="auto"/>
          </w:tcPr>
          <w:p w14:paraId="17D0695C" w14:textId="064AEA6F" w:rsidR="00A03DDF" w:rsidRPr="00A03DDF" w:rsidRDefault="00A03DDF" w:rsidP="00A03DDF">
            <w:pPr>
              <w:keepNext/>
              <w:ind w:firstLine="0"/>
            </w:pPr>
            <w:r>
              <w:t>Ballentine</w:t>
            </w:r>
          </w:p>
        </w:tc>
      </w:tr>
      <w:tr w:rsidR="00A03DDF" w:rsidRPr="00A03DDF" w14:paraId="489E7026" w14:textId="77777777" w:rsidTr="00A03DDF">
        <w:tc>
          <w:tcPr>
            <w:tcW w:w="2179" w:type="dxa"/>
            <w:shd w:val="clear" w:color="auto" w:fill="auto"/>
          </w:tcPr>
          <w:p w14:paraId="4C4EE458" w14:textId="031065F7" w:rsidR="00A03DDF" w:rsidRPr="00A03DDF" w:rsidRDefault="00A03DDF" w:rsidP="00A03DDF">
            <w:pPr>
              <w:ind w:firstLine="0"/>
            </w:pPr>
            <w:r>
              <w:t>Bamberg</w:t>
            </w:r>
          </w:p>
        </w:tc>
        <w:tc>
          <w:tcPr>
            <w:tcW w:w="2179" w:type="dxa"/>
            <w:shd w:val="clear" w:color="auto" w:fill="auto"/>
          </w:tcPr>
          <w:p w14:paraId="099AD7D1" w14:textId="27246CB4" w:rsidR="00A03DDF" w:rsidRPr="00A03DDF" w:rsidRDefault="00A03DDF" w:rsidP="00A03DDF">
            <w:pPr>
              <w:ind w:firstLine="0"/>
            </w:pPr>
            <w:r>
              <w:t>Bauer</w:t>
            </w:r>
          </w:p>
        </w:tc>
        <w:tc>
          <w:tcPr>
            <w:tcW w:w="2180" w:type="dxa"/>
            <w:shd w:val="clear" w:color="auto" w:fill="auto"/>
          </w:tcPr>
          <w:p w14:paraId="14562A38" w14:textId="3B6B032B" w:rsidR="00A03DDF" w:rsidRPr="00A03DDF" w:rsidRDefault="00A03DDF" w:rsidP="00A03DDF">
            <w:pPr>
              <w:ind w:firstLine="0"/>
            </w:pPr>
            <w:r>
              <w:t>Bernstein</w:t>
            </w:r>
          </w:p>
        </w:tc>
      </w:tr>
      <w:tr w:rsidR="00A03DDF" w:rsidRPr="00A03DDF" w14:paraId="2A39E092" w14:textId="77777777" w:rsidTr="00A03DDF">
        <w:tc>
          <w:tcPr>
            <w:tcW w:w="2179" w:type="dxa"/>
            <w:shd w:val="clear" w:color="auto" w:fill="auto"/>
          </w:tcPr>
          <w:p w14:paraId="0141386D" w14:textId="136567EF" w:rsidR="00A03DDF" w:rsidRPr="00A03DDF" w:rsidRDefault="00A03DDF" w:rsidP="00A03DDF">
            <w:pPr>
              <w:ind w:firstLine="0"/>
            </w:pPr>
            <w:r>
              <w:t>Blackwell</w:t>
            </w:r>
          </w:p>
        </w:tc>
        <w:tc>
          <w:tcPr>
            <w:tcW w:w="2179" w:type="dxa"/>
            <w:shd w:val="clear" w:color="auto" w:fill="auto"/>
          </w:tcPr>
          <w:p w14:paraId="3E1E602D" w14:textId="3450F119" w:rsidR="00A03DDF" w:rsidRPr="00A03DDF" w:rsidRDefault="00A03DDF" w:rsidP="00A03DDF">
            <w:pPr>
              <w:ind w:firstLine="0"/>
            </w:pPr>
            <w:r>
              <w:t>Bradley</w:t>
            </w:r>
          </w:p>
        </w:tc>
        <w:tc>
          <w:tcPr>
            <w:tcW w:w="2180" w:type="dxa"/>
            <w:shd w:val="clear" w:color="auto" w:fill="auto"/>
          </w:tcPr>
          <w:p w14:paraId="2E5C6921" w14:textId="203E2B8B" w:rsidR="00A03DDF" w:rsidRPr="00A03DDF" w:rsidRDefault="00A03DDF" w:rsidP="00A03DDF">
            <w:pPr>
              <w:ind w:firstLine="0"/>
            </w:pPr>
            <w:r>
              <w:t>Brewer</w:t>
            </w:r>
          </w:p>
        </w:tc>
      </w:tr>
      <w:tr w:rsidR="00A03DDF" w:rsidRPr="00A03DDF" w14:paraId="2FB0A8B5" w14:textId="77777777" w:rsidTr="00A03DDF">
        <w:tc>
          <w:tcPr>
            <w:tcW w:w="2179" w:type="dxa"/>
            <w:shd w:val="clear" w:color="auto" w:fill="auto"/>
          </w:tcPr>
          <w:p w14:paraId="096902C1" w14:textId="0C1936B6" w:rsidR="00A03DDF" w:rsidRPr="00A03DDF" w:rsidRDefault="00A03DDF" w:rsidP="00A03DDF">
            <w:pPr>
              <w:ind w:firstLine="0"/>
            </w:pPr>
            <w:r>
              <w:t>Brittain</w:t>
            </w:r>
          </w:p>
        </w:tc>
        <w:tc>
          <w:tcPr>
            <w:tcW w:w="2179" w:type="dxa"/>
            <w:shd w:val="clear" w:color="auto" w:fill="auto"/>
          </w:tcPr>
          <w:p w14:paraId="1C9B650E" w14:textId="3E5494F9" w:rsidR="00A03DDF" w:rsidRPr="00A03DDF" w:rsidRDefault="00A03DDF" w:rsidP="00A03DDF">
            <w:pPr>
              <w:ind w:firstLine="0"/>
            </w:pPr>
            <w:r>
              <w:t>Bustos</w:t>
            </w:r>
          </w:p>
        </w:tc>
        <w:tc>
          <w:tcPr>
            <w:tcW w:w="2180" w:type="dxa"/>
            <w:shd w:val="clear" w:color="auto" w:fill="auto"/>
          </w:tcPr>
          <w:p w14:paraId="108093BE" w14:textId="4DE3D86B" w:rsidR="00A03DDF" w:rsidRPr="00A03DDF" w:rsidRDefault="00A03DDF" w:rsidP="00A03DDF">
            <w:pPr>
              <w:ind w:firstLine="0"/>
            </w:pPr>
            <w:r>
              <w:t>Calhoon</w:t>
            </w:r>
          </w:p>
        </w:tc>
      </w:tr>
      <w:tr w:rsidR="00A03DDF" w:rsidRPr="00A03DDF" w14:paraId="1EA34FA0" w14:textId="77777777" w:rsidTr="00A03DDF">
        <w:tc>
          <w:tcPr>
            <w:tcW w:w="2179" w:type="dxa"/>
            <w:shd w:val="clear" w:color="auto" w:fill="auto"/>
          </w:tcPr>
          <w:p w14:paraId="2744E293" w14:textId="38F2510C" w:rsidR="00A03DDF" w:rsidRPr="00A03DDF" w:rsidRDefault="00A03DDF" w:rsidP="00A03DDF">
            <w:pPr>
              <w:ind w:firstLine="0"/>
            </w:pPr>
            <w:r>
              <w:t>Caskey</w:t>
            </w:r>
          </w:p>
        </w:tc>
        <w:tc>
          <w:tcPr>
            <w:tcW w:w="2179" w:type="dxa"/>
            <w:shd w:val="clear" w:color="auto" w:fill="auto"/>
          </w:tcPr>
          <w:p w14:paraId="18B4EB6F" w14:textId="431BFA79" w:rsidR="00A03DDF" w:rsidRPr="00A03DDF" w:rsidRDefault="00A03DDF" w:rsidP="00A03DDF">
            <w:pPr>
              <w:ind w:firstLine="0"/>
            </w:pPr>
            <w:r>
              <w:t>Chapman</w:t>
            </w:r>
          </w:p>
        </w:tc>
        <w:tc>
          <w:tcPr>
            <w:tcW w:w="2180" w:type="dxa"/>
            <w:shd w:val="clear" w:color="auto" w:fill="auto"/>
          </w:tcPr>
          <w:p w14:paraId="6FB8C67B" w14:textId="2364C7E1" w:rsidR="00A03DDF" w:rsidRPr="00A03DDF" w:rsidRDefault="00A03DDF" w:rsidP="00A03DDF">
            <w:pPr>
              <w:ind w:firstLine="0"/>
            </w:pPr>
            <w:r>
              <w:t>Collins</w:t>
            </w:r>
          </w:p>
        </w:tc>
      </w:tr>
      <w:tr w:rsidR="00A03DDF" w:rsidRPr="00A03DDF" w14:paraId="255BF0EF" w14:textId="77777777" w:rsidTr="00A03DDF">
        <w:tc>
          <w:tcPr>
            <w:tcW w:w="2179" w:type="dxa"/>
            <w:shd w:val="clear" w:color="auto" w:fill="auto"/>
          </w:tcPr>
          <w:p w14:paraId="7A32792D" w14:textId="6C54C6FF" w:rsidR="00A03DDF" w:rsidRPr="00A03DDF" w:rsidRDefault="00A03DDF" w:rsidP="00A03DDF">
            <w:pPr>
              <w:ind w:firstLine="0"/>
            </w:pPr>
            <w:r>
              <w:t>Connell</w:t>
            </w:r>
          </w:p>
        </w:tc>
        <w:tc>
          <w:tcPr>
            <w:tcW w:w="2179" w:type="dxa"/>
            <w:shd w:val="clear" w:color="auto" w:fill="auto"/>
          </w:tcPr>
          <w:p w14:paraId="7D5F9B32" w14:textId="0B6310B0" w:rsidR="00A03DDF" w:rsidRPr="00A03DDF" w:rsidRDefault="00A03DDF" w:rsidP="00A03DDF">
            <w:pPr>
              <w:ind w:firstLine="0"/>
            </w:pPr>
            <w:r>
              <w:t>B. L. Cox</w:t>
            </w:r>
          </w:p>
        </w:tc>
        <w:tc>
          <w:tcPr>
            <w:tcW w:w="2180" w:type="dxa"/>
            <w:shd w:val="clear" w:color="auto" w:fill="auto"/>
          </w:tcPr>
          <w:p w14:paraId="57D1C413" w14:textId="7283E0B7" w:rsidR="00A03DDF" w:rsidRPr="00A03DDF" w:rsidRDefault="00A03DDF" w:rsidP="00A03DDF">
            <w:pPr>
              <w:ind w:firstLine="0"/>
            </w:pPr>
            <w:r>
              <w:t>Crawford</w:t>
            </w:r>
          </w:p>
        </w:tc>
      </w:tr>
      <w:tr w:rsidR="00A03DDF" w:rsidRPr="00A03DDF" w14:paraId="26648C00" w14:textId="77777777" w:rsidTr="00A03DDF">
        <w:tc>
          <w:tcPr>
            <w:tcW w:w="2179" w:type="dxa"/>
            <w:shd w:val="clear" w:color="auto" w:fill="auto"/>
          </w:tcPr>
          <w:p w14:paraId="5336C71B" w14:textId="4850AFD6" w:rsidR="00A03DDF" w:rsidRPr="00A03DDF" w:rsidRDefault="00A03DDF" w:rsidP="00A03DDF">
            <w:pPr>
              <w:ind w:firstLine="0"/>
            </w:pPr>
            <w:r>
              <w:t>Davis</w:t>
            </w:r>
          </w:p>
        </w:tc>
        <w:tc>
          <w:tcPr>
            <w:tcW w:w="2179" w:type="dxa"/>
            <w:shd w:val="clear" w:color="auto" w:fill="auto"/>
          </w:tcPr>
          <w:p w14:paraId="77813F2E" w14:textId="5A76792F" w:rsidR="00A03DDF" w:rsidRPr="00A03DDF" w:rsidRDefault="00A03DDF" w:rsidP="00A03DDF">
            <w:pPr>
              <w:ind w:firstLine="0"/>
            </w:pPr>
            <w:r>
              <w:t>Dillard</w:t>
            </w:r>
          </w:p>
        </w:tc>
        <w:tc>
          <w:tcPr>
            <w:tcW w:w="2180" w:type="dxa"/>
            <w:shd w:val="clear" w:color="auto" w:fill="auto"/>
          </w:tcPr>
          <w:p w14:paraId="3461C8E3" w14:textId="0E13F51E" w:rsidR="00A03DDF" w:rsidRPr="00A03DDF" w:rsidRDefault="00A03DDF" w:rsidP="00A03DDF">
            <w:pPr>
              <w:ind w:firstLine="0"/>
            </w:pPr>
            <w:r>
              <w:t>Elliott</w:t>
            </w:r>
          </w:p>
        </w:tc>
      </w:tr>
      <w:tr w:rsidR="00A03DDF" w:rsidRPr="00A03DDF" w14:paraId="22F2264B" w14:textId="77777777" w:rsidTr="00A03DDF">
        <w:tc>
          <w:tcPr>
            <w:tcW w:w="2179" w:type="dxa"/>
            <w:shd w:val="clear" w:color="auto" w:fill="auto"/>
          </w:tcPr>
          <w:p w14:paraId="7A5BA62D" w14:textId="2EAF28BC" w:rsidR="00A03DDF" w:rsidRPr="00A03DDF" w:rsidRDefault="00A03DDF" w:rsidP="00A03DDF">
            <w:pPr>
              <w:ind w:firstLine="0"/>
            </w:pPr>
            <w:r>
              <w:t>Erickson</w:t>
            </w:r>
          </w:p>
        </w:tc>
        <w:tc>
          <w:tcPr>
            <w:tcW w:w="2179" w:type="dxa"/>
            <w:shd w:val="clear" w:color="auto" w:fill="auto"/>
          </w:tcPr>
          <w:p w14:paraId="290305CF" w14:textId="10BA8DEA" w:rsidR="00A03DDF" w:rsidRPr="00A03DDF" w:rsidRDefault="00A03DDF" w:rsidP="00A03DDF">
            <w:pPr>
              <w:ind w:firstLine="0"/>
            </w:pPr>
            <w:r>
              <w:t>Forrest</w:t>
            </w:r>
          </w:p>
        </w:tc>
        <w:tc>
          <w:tcPr>
            <w:tcW w:w="2180" w:type="dxa"/>
            <w:shd w:val="clear" w:color="auto" w:fill="auto"/>
          </w:tcPr>
          <w:p w14:paraId="74029A9B" w14:textId="5FE306C6" w:rsidR="00A03DDF" w:rsidRPr="00A03DDF" w:rsidRDefault="00A03DDF" w:rsidP="00A03DDF">
            <w:pPr>
              <w:ind w:firstLine="0"/>
            </w:pPr>
            <w:r>
              <w:t>Gagnon</w:t>
            </w:r>
          </w:p>
        </w:tc>
      </w:tr>
      <w:tr w:rsidR="00A03DDF" w:rsidRPr="00A03DDF" w14:paraId="0BAD8706" w14:textId="77777777" w:rsidTr="00A03DDF">
        <w:tc>
          <w:tcPr>
            <w:tcW w:w="2179" w:type="dxa"/>
            <w:shd w:val="clear" w:color="auto" w:fill="auto"/>
          </w:tcPr>
          <w:p w14:paraId="3EB3D9FF" w14:textId="2387BFAF" w:rsidR="00A03DDF" w:rsidRPr="00A03DDF" w:rsidRDefault="00A03DDF" w:rsidP="00A03DDF">
            <w:pPr>
              <w:ind w:firstLine="0"/>
            </w:pPr>
            <w:r>
              <w:t>Garvin</w:t>
            </w:r>
          </w:p>
        </w:tc>
        <w:tc>
          <w:tcPr>
            <w:tcW w:w="2179" w:type="dxa"/>
            <w:shd w:val="clear" w:color="auto" w:fill="auto"/>
          </w:tcPr>
          <w:p w14:paraId="14BEE1CF" w14:textId="29D169AD" w:rsidR="00A03DDF" w:rsidRPr="00A03DDF" w:rsidRDefault="00A03DDF" w:rsidP="00A03DDF">
            <w:pPr>
              <w:ind w:firstLine="0"/>
            </w:pPr>
            <w:r>
              <w:t>Gatch</w:t>
            </w:r>
          </w:p>
        </w:tc>
        <w:tc>
          <w:tcPr>
            <w:tcW w:w="2180" w:type="dxa"/>
            <w:shd w:val="clear" w:color="auto" w:fill="auto"/>
          </w:tcPr>
          <w:p w14:paraId="79E97153" w14:textId="61CFE82A" w:rsidR="00A03DDF" w:rsidRPr="00A03DDF" w:rsidRDefault="00A03DDF" w:rsidP="00A03DDF">
            <w:pPr>
              <w:ind w:firstLine="0"/>
            </w:pPr>
            <w:r>
              <w:t>Gibson</w:t>
            </w:r>
          </w:p>
        </w:tc>
      </w:tr>
      <w:tr w:rsidR="00A03DDF" w:rsidRPr="00A03DDF" w14:paraId="2E53C9AB" w14:textId="77777777" w:rsidTr="00A03DDF">
        <w:tc>
          <w:tcPr>
            <w:tcW w:w="2179" w:type="dxa"/>
            <w:shd w:val="clear" w:color="auto" w:fill="auto"/>
          </w:tcPr>
          <w:p w14:paraId="1B21AD0D" w14:textId="000A76B1" w:rsidR="00A03DDF" w:rsidRPr="00A03DDF" w:rsidRDefault="00A03DDF" w:rsidP="00A03DDF">
            <w:pPr>
              <w:ind w:firstLine="0"/>
            </w:pPr>
            <w:r>
              <w:t>Gilliard</w:t>
            </w:r>
          </w:p>
        </w:tc>
        <w:tc>
          <w:tcPr>
            <w:tcW w:w="2179" w:type="dxa"/>
            <w:shd w:val="clear" w:color="auto" w:fill="auto"/>
          </w:tcPr>
          <w:p w14:paraId="75F88437" w14:textId="2C781934" w:rsidR="00A03DDF" w:rsidRPr="00A03DDF" w:rsidRDefault="00A03DDF" w:rsidP="00A03DDF">
            <w:pPr>
              <w:ind w:firstLine="0"/>
            </w:pPr>
            <w:r>
              <w:t>Guest</w:t>
            </w:r>
          </w:p>
        </w:tc>
        <w:tc>
          <w:tcPr>
            <w:tcW w:w="2180" w:type="dxa"/>
            <w:shd w:val="clear" w:color="auto" w:fill="auto"/>
          </w:tcPr>
          <w:p w14:paraId="59F53088" w14:textId="166B9C83" w:rsidR="00A03DDF" w:rsidRPr="00A03DDF" w:rsidRDefault="00A03DDF" w:rsidP="00A03DDF">
            <w:pPr>
              <w:ind w:firstLine="0"/>
            </w:pPr>
            <w:r>
              <w:t>Guffey</w:t>
            </w:r>
          </w:p>
        </w:tc>
      </w:tr>
      <w:tr w:rsidR="00A03DDF" w:rsidRPr="00A03DDF" w14:paraId="0EFF05F2" w14:textId="77777777" w:rsidTr="00A03DDF">
        <w:tc>
          <w:tcPr>
            <w:tcW w:w="2179" w:type="dxa"/>
            <w:shd w:val="clear" w:color="auto" w:fill="auto"/>
          </w:tcPr>
          <w:p w14:paraId="5F6C6D0D" w14:textId="39600CAE" w:rsidR="00A03DDF" w:rsidRPr="00A03DDF" w:rsidRDefault="00A03DDF" w:rsidP="00A03DDF">
            <w:pPr>
              <w:ind w:firstLine="0"/>
            </w:pPr>
            <w:r>
              <w:t>Hager</w:t>
            </w:r>
          </w:p>
        </w:tc>
        <w:tc>
          <w:tcPr>
            <w:tcW w:w="2179" w:type="dxa"/>
            <w:shd w:val="clear" w:color="auto" w:fill="auto"/>
          </w:tcPr>
          <w:p w14:paraId="5DA073F2" w14:textId="34D346CE" w:rsidR="00A03DDF" w:rsidRPr="00A03DDF" w:rsidRDefault="00A03DDF" w:rsidP="00A03DDF">
            <w:pPr>
              <w:ind w:firstLine="0"/>
            </w:pPr>
            <w:r>
              <w:t>Hardee</w:t>
            </w:r>
          </w:p>
        </w:tc>
        <w:tc>
          <w:tcPr>
            <w:tcW w:w="2180" w:type="dxa"/>
            <w:shd w:val="clear" w:color="auto" w:fill="auto"/>
          </w:tcPr>
          <w:p w14:paraId="6F8CFE27" w14:textId="28500D47" w:rsidR="00A03DDF" w:rsidRPr="00A03DDF" w:rsidRDefault="00A03DDF" w:rsidP="00A03DDF">
            <w:pPr>
              <w:ind w:firstLine="0"/>
            </w:pPr>
            <w:r>
              <w:t>Hartnett</w:t>
            </w:r>
          </w:p>
        </w:tc>
      </w:tr>
      <w:tr w:rsidR="00A03DDF" w:rsidRPr="00A03DDF" w14:paraId="79AE612A" w14:textId="77777777" w:rsidTr="00A03DDF">
        <w:tc>
          <w:tcPr>
            <w:tcW w:w="2179" w:type="dxa"/>
            <w:shd w:val="clear" w:color="auto" w:fill="auto"/>
          </w:tcPr>
          <w:p w14:paraId="6893DE6B" w14:textId="221A185D" w:rsidR="00A03DDF" w:rsidRPr="00A03DDF" w:rsidRDefault="00A03DDF" w:rsidP="00A03DDF">
            <w:pPr>
              <w:ind w:firstLine="0"/>
            </w:pPr>
            <w:r>
              <w:t>Henderson-Myers</w:t>
            </w:r>
          </w:p>
        </w:tc>
        <w:tc>
          <w:tcPr>
            <w:tcW w:w="2179" w:type="dxa"/>
            <w:shd w:val="clear" w:color="auto" w:fill="auto"/>
          </w:tcPr>
          <w:p w14:paraId="0BC88FFB" w14:textId="5E256AC5" w:rsidR="00A03DDF" w:rsidRPr="00A03DDF" w:rsidRDefault="00A03DDF" w:rsidP="00A03DDF">
            <w:pPr>
              <w:ind w:firstLine="0"/>
            </w:pPr>
            <w:r>
              <w:t>Herbkersman</w:t>
            </w:r>
          </w:p>
        </w:tc>
        <w:tc>
          <w:tcPr>
            <w:tcW w:w="2180" w:type="dxa"/>
            <w:shd w:val="clear" w:color="auto" w:fill="auto"/>
          </w:tcPr>
          <w:p w14:paraId="2848533F" w14:textId="5C7DF03D" w:rsidR="00A03DDF" w:rsidRPr="00A03DDF" w:rsidRDefault="00A03DDF" w:rsidP="00A03DDF">
            <w:pPr>
              <w:ind w:firstLine="0"/>
            </w:pPr>
            <w:r>
              <w:t>Hewitt</w:t>
            </w:r>
          </w:p>
        </w:tc>
      </w:tr>
      <w:tr w:rsidR="00A03DDF" w:rsidRPr="00A03DDF" w14:paraId="612D7AE4" w14:textId="77777777" w:rsidTr="00A03DDF">
        <w:tc>
          <w:tcPr>
            <w:tcW w:w="2179" w:type="dxa"/>
            <w:shd w:val="clear" w:color="auto" w:fill="auto"/>
          </w:tcPr>
          <w:p w14:paraId="31D27AD3" w14:textId="66764AD8" w:rsidR="00A03DDF" w:rsidRPr="00A03DDF" w:rsidRDefault="00A03DDF" w:rsidP="00A03DDF">
            <w:pPr>
              <w:ind w:firstLine="0"/>
            </w:pPr>
            <w:r>
              <w:t>Hiott</w:t>
            </w:r>
          </w:p>
        </w:tc>
        <w:tc>
          <w:tcPr>
            <w:tcW w:w="2179" w:type="dxa"/>
            <w:shd w:val="clear" w:color="auto" w:fill="auto"/>
          </w:tcPr>
          <w:p w14:paraId="72BEC026" w14:textId="632235E1" w:rsidR="00A03DDF" w:rsidRPr="00A03DDF" w:rsidRDefault="00A03DDF" w:rsidP="00A03DDF">
            <w:pPr>
              <w:ind w:firstLine="0"/>
            </w:pPr>
            <w:r>
              <w:t>Hosey</w:t>
            </w:r>
          </w:p>
        </w:tc>
        <w:tc>
          <w:tcPr>
            <w:tcW w:w="2180" w:type="dxa"/>
            <w:shd w:val="clear" w:color="auto" w:fill="auto"/>
          </w:tcPr>
          <w:p w14:paraId="1ADE674B" w14:textId="3279EAC8" w:rsidR="00A03DDF" w:rsidRPr="00A03DDF" w:rsidRDefault="00A03DDF" w:rsidP="00A03DDF">
            <w:pPr>
              <w:ind w:firstLine="0"/>
            </w:pPr>
            <w:r>
              <w:t>Hyde</w:t>
            </w:r>
          </w:p>
        </w:tc>
      </w:tr>
      <w:tr w:rsidR="00A03DDF" w:rsidRPr="00A03DDF" w14:paraId="2741993D" w14:textId="77777777" w:rsidTr="00A03DDF">
        <w:tc>
          <w:tcPr>
            <w:tcW w:w="2179" w:type="dxa"/>
            <w:shd w:val="clear" w:color="auto" w:fill="auto"/>
          </w:tcPr>
          <w:p w14:paraId="28D06415" w14:textId="0A30BFAB" w:rsidR="00A03DDF" w:rsidRPr="00A03DDF" w:rsidRDefault="00A03DDF" w:rsidP="00A03DDF">
            <w:pPr>
              <w:ind w:firstLine="0"/>
            </w:pPr>
            <w:r>
              <w:t>J. L. Johnson</w:t>
            </w:r>
          </w:p>
        </w:tc>
        <w:tc>
          <w:tcPr>
            <w:tcW w:w="2179" w:type="dxa"/>
            <w:shd w:val="clear" w:color="auto" w:fill="auto"/>
          </w:tcPr>
          <w:p w14:paraId="5D9C38A4" w14:textId="0B35C1C4" w:rsidR="00A03DDF" w:rsidRPr="00A03DDF" w:rsidRDefault="00A03DDF" w:rsidP="00A03DDF">
            <w:pPr>
              <w:ind w:firstLine="0"/>
            </w:pPr>
            <w:r>
              <w:t>W. Jones</w:t>
            </w:r>
          </w:p>
        </w:tc>
        <w:tc>
          <w:tcPr>
            <w:tcW w:w="2180" w:type="dxa"/>
            <w:shd w:val="clear" w:color="auto" w:fill="auto"/>
          </w:tcPr>
          <w:p w14:paraId="4D35E290" w14:textId="285729FC" w:rsidR="00A03DDF" w:rsidRPr="00A03DDF" w:rsidRDefault="00A03DDF" w:rsidP="00A03DDF">
            <w:pPr>
              <w:ind w:firstLine="0"/>
            </w:pPr>
            <w:r>
              <w:t>Jordan</w:t>
            </w:r>
          </w:p>
        </w:tc>
      </w:tr>
      <w:tr w:rsidR="00A03DDF" w:rsidRPr="00A03DDF" w14:paraId="323BF7AB" w14:textId="77777777" w:rsidTr="00A03DDF">
        <w:tc>
          <w:tcPr>
            <w:tcW w:w="2179" w:type="dxa"/>
            <w:shd w:val="clear" w:color="auto" w:fill="auto"/>
          </w:tcPr>
          <w:p w14:paraId="1AA0745B" w14:textId="32F281B6" w:rsidR="00A03DDF" w:rsidRPr="00A03DDF" w:rsidRDefault="00A03DDF" w:rsidP="00A03DDF">
            <w:pPr>
              <w:ind w:firstLine="0"/>
            </w:pPr>
            <w:r>
              <w:t>King</w:t>
            </w:r>
          </w:p>
        </w:tc>
        <w:tc>
          <w:tcPr>
            <w:tcW w:w="2179" w:type="dxa"/>
            <w:shd w:val="clear" w:color="auto" w:fill="auto"/>
          </w:tcPr>
          <w:p w14:paraId="189C8D92" w14:textId="1C6702CE" w:rsidR="00A03DDF" w:rsidRPr="00A03DDF" w:rsidRDefault="00A03DDF" w:rsidP="00A03DDF">
            <w:pPr>
              <w:ind w:firstLine="0"/>
            </w:pPr>
            <w:r>
              <w:t>Landing</w:t>
            </w:r>
          </w:p>
        </w:tc>
        <w:tc>
          <w:tcPr>
            <w:tcW w:w="2180" w:type="dxa"/>
            <w:shd w:val="clear" w:color="auto" w:fill="auto"/>
          </w:tcPr>
          <w:p w14:paraId="48EFCA98" w14:textId="36E34A97" w:rsidR="00A03DDF" w:rsidRPr="00A03DDF" w:rsidRDefault="00A03DDF" w:rsidP="00A03DDF">
            <w:pPr>
              <w:ind w:firstLine="0"/>
            </w:pPr>
            <w:r>
              <w:t>Lawson</w:t>
            </w:r>
          </w:p>
        </w:tc>
      </w:tr>
      <w:tr w:rsidR="00A03DDF" w:rsidRPr="00A03DDF" w14:paraId="2A6DF6DC" w14:textId="77777777" w:rsidTr="00A03DDF">
        <w:tc>
          <w:tcPr>
            <w:tcW w:w="2179" w:type="dxa"/>
            <w:shd w:val="clear" w:color="auto" w:fill="auto"/>
          </w:tcPr>
          <w:p w14:paraId="41993BC7" w14:textId="48B14DB5" w:rsidR="00A03DDF" w:rsidRPr="00A03DDF" w:rsidRDefault="00A03DDF" w:rsidP="00A03DDF">
            <w:pPr>
              <w:ind w:firstLine="0"/>
            </w:pPr>
            <w:r>
              <w:t>Leber</w:t>
            </w:r>
          </w:p>
        </w:tc>
        <w:tc>
          <w:tcPr>
            <w:tcW w:w="2179" w:type="dxa"/>
            <w:shd w:val="clear" w:color="auto" w:fill="auto"/>
          </w:tcPr>
          <w:p w14:paraId="2E972746" w14:textId="54FF0433" w:rsidR="00A03DDF" w:rsidRPr="00A03DDF" w:rsidRDefault="00A03DDF" w:rsidP="00A03DDF">
            <w:pPr>
              <w:ind w:firstLine="0"/>
            </w:pPr>
            <w:r>
              <w:t>Ligon</w:t>
            </w:r>
          </w:p>
        </w:tc>
        <w:tc>
          <w:tcPr>
            <w:tcW w:w="2180" w:type="dxa"/>
            <w:shd w:val="clear" w:color="auto" w:fill="auto"/>
          </w:tcPr>
          <w:p w14:paraId="77CA6412" w14:textId="5651047F" w:rsidR="00A03DDF" w:rsidRPr="00A03DDF" w:rsidRDefault="00A03DDF" w:rsidP="00A03DDF">
            <w:pPr>
              <w:ind w:firstLine="0"/>
            </w:pPr>
            <w:r>
              <w:t>Lowe</w:t>
            </w:r>
          </w:p>
        </w:tc>
      </w:tr>
      <w:tr w:rsidR="00A03DDF" w:rsidRPr="00A03DDF" w14:paraId="15B837CB" w14:textId="77777777" w:rsidTr="00A03DDF">
        <w:tc>
          <w:tcPr>
            <w:tcW w:w="2179" w:type="dxa"/>
            <w:shd w:val="clear" w:color="auto" w:fill="auto"/>
          </w:tcPr>
          <w:p w14:paraId="57A41430" w14:textId="7D267285" w:rsidR="00A03DDF" w:rsidRPr="00A03DDF" w:rsidRDefault="00A03DDF" w:rsidP="00A03DDF">
            <w:pPr>
              <w:ind w:firstLine="0"/>
            </w:pPr>
            <w:r>
              <w:t>McDaniel</w:t>
            </w:r>
          </w:p>
        </w:tc>
        <w:tc>
          <w:tcPr>
            <w:tcW w:w="2179" w:type="dxa"/>
            <w:shd w:val="clear" w:color="auto" w:fill="auto"/>
          </w:tcPr>
          <w:p w14:paraId="4CA74D1A" w14:textId="47045838" w:rsidR="00A03DDF" w:rsidRPr="00A03DDF" w:rsidRDefault="00A03DDF" w:rsidP="00A03DDF">
            <w:pPr>
              <w:ind w:firstLine="0"/>
            </w:pPr>
            <w:r>
              <w:t>McGinnis</w:t>
            </w:r>
          </w:p>
        </w:tc>
        <w:tc>
          <w:tcPr>
            <w:tcW w:w="2180" w:type="dxa"/>
            <w:shd w:val="clear" w:color="auto" w:fill="auto"/>
          </w:tcPr>
          <w:p w14:paraId="4945CC37" w14:textId="0CB93895" w:rsidR="00A03DDF" w:rsidRPr="00A03DDF" w:rsidRDefault="00A03DDF" w:rsidP="00A03DDF">
            <w:pPr>
              <w:ind w:firstLine="0"/>
            </w:pPr>
            <w:r>
              <w:t>Mitchell</w:t>
            </w:r>
          </w:p>
        </w:tc>
      </w:tr>
      <w:tr w:rsidR="00A03DDF" w:rsidRPr="00A03DDF" w14:paraId="6B1CB1C6" w14:textId="77777777" w:rsidTr="00A03DDF">
        <w:tc>
          <w:tcPr>
            <w:tcW w:w="2179" w:type="dxa"/>
            <w:shd w:val="clear" w:color="auto" w:fill="auto"/>
          </w:tcPr>
          <w:p w14:paraId="57412A1B" w14:textId="38BC769C" w:rsidR="00A03DDF" w:rsidRPr="00A03DDF" w:rsidRDefault="00A03DDF" w:rsidP="00A03DDF">
            <w:pPr>
              <w:ind w:firstLine="0"/>
            </w:pPr>
            <w:r>
              <w:t>J. Moore</w:t>
            </w:r>
          </w:p>
        </w:tc>
        <w:tc>
          <w:tcPr>
            <w:tcW w:w="2179" w:type="dxa"/>
            <w:shd w:val="clear" w:color="auto" w:fill="auto"/>
          </w:tcPr>
          <w:p w14:paraId="79F932F5" w14:textId="311F0747" w:rsidR="00A03DDF" w:rsidRPr="00A03DDF" w:rsidRDefault="00A03DDF" w:rsidP="00A03DDF">
            <w:pPr>
              <w:ind w:firstLine="0"/>
            </w:pPr>
            <w:r>
              <w:t>T. Moore</w:t>
            </w:r>
          </w:p>
        </w:tc>
        <w:tc>
          <w:tcPr>
            <w:tcW w:w="2180" w:type="dxa"/>
            <w:shd w:val="clear" w:color="auto" w:fill="auto"/>
          </w:tcPr>
          <w:p w14:paraId="6824E972" w14:textId="0E670903" w:rsidR="00A03DDF" w:rsidRPr="00A03DDF" w:rsidRDefault="00A03DDF" w:rsidP="00A03DDF">
            <w:pPr>
              <w:ind w:firstLine="0"/>
            </w:pPr>
            <w:r>
              <w:t>Moss</w:t>
            </w:r>
          </w:p>
        </w:tc>
      </w:tr>
      <w:tr w:rsidR="00A03DDF" w:rsidRPr="00A03DDF" w14:paraId="067AF627" w14:textId="77777777" w:rsidTr="00A03DDF">
        <w:tc>
          <w:tcPr>
            <w:tcW w:w="2179" w:type="dxa"/>
            <w:shd w:val="clear" w:color="auto" w:fill="auto"/>
          </w:tcPr>
          <w:p w14:paraId="46DCE055" w14:textId="21D15FE1" w:rsidR="00A03DDF" w:rsidRPr="00A03DDF" w:rsidRDefault="00A03DDF" w:rsidP="00A03DDF">
            <w:pPr>
              <w:ind w:firstLine="0"/>
            </w:pPr>
            <w:r>
              <w:t>Murphy</w:t>
            </w:r>
          </w:p>
        </w:tc>
        <w:tc>
          <w:tcPr>
            <w:tcW w:w="2179" w:type="dxa"/>
            <w:shd w:val="clear" w:color="auto" w:fill="auto"/>
          </w:tcPr>
          <w:p w14:paraId="2296E9D5" w14:textId="7857FF85" w:rsidR="00A03DDF" w:rsidRPr="00A03DDF" w:rsidRDefault="00A03DDF" w:rsidP="00A03DDF">
            <w:pPr>
              <w:ind w:firstLine="0"/>
            </w:pPr>
            <w:r>
              <w:t>Neese</w:t>
            </w:r>
          </w:p>
        </w:tc>
        <w:tc>
          <w:tcPr>
            <w:tcW w:w="2180" w:type="dxa"/>
            <w:shd w:val="clear" w:color="auto" w:fill="auto"/>
          </w:tcPr>
          <w:p w14:paraId="129558C3" w14:textId="62F287C7" w:rsidR="00A03DDF" w:rsidRPr="00A03DDF" w:rsidRDefault="00A03DDF" w:rsidP="00A03DDF">
            <w:pPr>
              <w:ind w:firstLine="0"/>
            </w:pPr>
            <w:r>
              <w:t>B. Newton</w:t>
            </w:r>
          </w:p>
        </w:tc>
      </w:tr>
      <w:tr w:rsidR="00A03DDF" w:rsidRPr="00A03DDF" w14:paraId="50AD85A6" w14:textId="77777777" w:rsidTr="00A03DDF">
        <w:tc>
          <w:tcPr>
            <w:tcW w:w="2179" w:type="dxa"/>
            <w:shd w:val="clear" w:color="auto" w:fill="auto"/>
          </w:tcPr>
          <w:p w14:paraId="3641EA52" w14:textId="0D4FBDE1" w:rsidR="00A03DDF" w:rsidRPr="00A03DDF" w:rsidRDefault="00A03DDF" w:rsidP="00A03DDF">
            <w:pPr>
              <w:ind w:firstLine="0"/>
            </w:pPr>
            <w:r>
              <w:t>W. Newton</w:t>
            </w:r>
          </w:p>
        </w:tc>
        <w:tc>
          <w:tcPr>
            <w:tcW w:w="2179" w:type="dxa"/>
            <w:shd w:val="clear" w:color="auto" w:fill="auto"/>
          </w:tcPr>
          <w:p w14:paraId="19C70F74" w14:textId="47341962" w:rsidR="00A03DDF" w:rsidRPr="00A03DDF" w:rsidRDefault="00A03DDF" w:rsidP="00A03DDF">
            <w:pPr>
              <w:ind w:firstLine="0"/>
            </w:pPr>
            <w:r>
              <w:t>Ott</w:t>
            </w:r>
          </w:p>
        </w:tc>
        <w:tc>
          <w:tcPr>
            <w:tcW w:w="2180" w:type="dxa"/>
            <w:shd w:val="clear" w:color="auto" w:fill="auto"/>
          </w:tcPr>
          <w:p w14:paraId="04A88972" w14:textId="34BEAABB" w:rsidR="00A03DDF" w:rsidRPr="00A03DDF" w:rsidRDefault="00A03DDF" w:rsidP="00A03DDF">
            <w:pPr>
              <w:ind w:firstLine="0"/>
            </w:pPr>
            <w:r>
              <w:t>Pedalino</w:t>
            </w:r>
          </w:p>
        </w:tc>
      </w:tr>
      <w:tr w:rsidR="00A03DDF" w:rsidRPr="00A03DDF" w14:paraId="077F5741" w14:textId="77777777" w:rsidTr="00A03DDF">
        <w:tc>
          <w:tcPr>
            <w:tcW w:w="2179" w:type="dxa"/>
            <w:shd w:val="clear" w:color="auto" w:fill="auto"/>
          </w:tcPr>
          <w:p w14:paraId="2BED03BA" w14:textId="11A89184" w:rsidR="00A03DDF" w:rsidRPr="00A03DDF" w:rsidRDefault="00A03DDF" w:rsidP="00A03DDF">
            <w:pPr>
              <w:ind w:firstLine="0"/>
            </w:pPr>
            <w:r>
              <w:t>Pendarvis</w:t>
            </w:r>
          </w:p>
        </w:tc>
        <w:tc>
          <w:tcPr>
            <w:tcW w:w="2179" w:type="dxa"/>
            <w:shd w:val="clear" w:color="auto" w:fill="auto"/>
          </w:tcPr>
          <w:p w14:paraId="3EB4C8EB" w14:textId="0AE336AB" w:rsidR="00A03DDF" w:rsidRPr="00A03DDF" w:rsidRDefault="00A03DDF" w:rsidP="00A03DDF">
            <w:pPr>
              <w:ind w:firstLine="0"/>
            </w:pPr>
            <w:r>
              <w:t>Pope</w:t>
            </w:r>
          </w:p>
        </w:tc>
        <w:tc>
          <w:tcPr>
            <w:tcW w:w="2180" w:type="dxa"/>
            <w:shd w:val="clear" w:color="auto" w:fill="auto"/>
          </w:tcPr>
          <w:p w14:paraId="388CAAC0" w14:textId="49B4FD10" w:rsidR="00A03DDF" w:rsidRPr="00A03DDF" w:rsidRDefault="00A03DDF" w:rsidP="00A03DDF">
            <w:pPr>
              <w:ind w:firstLine="0"/>
            </w:pPr>
            <w:r>
              <w:t>Rivers</w:t>
            </w:r>
          </w:p>
        </w:tc>
      </w:tr>
      <w:tr w:rsidR="00A03DDF" w:rsidRPr="00A03DDF" w14:paraId="1342A30F" w14:textId="77777777" w:rsidTr="00A03DDF">
        <w:tc>
          <w:tcPr>
            <w:tcW w:w="2179" w:type="dxa"/>
            <w:shd w:val="clear" w:color="auto" w:fill="auto"/>
          </w:tcPr>
          <w:p w14:paraId="3B430160" w14:textId="3F5D1878" w:rsidR="00A03DDF" w:rsidRPr="00A03DDF" w:rsidRDefault="00A03DDF" w:rsidP="00A03DDF">
            <w:pPr>
              <w:ind w:firstLine="0"/>
            </w:pPr>
            <w:r>
              <w:t>Robbins</w:t>
            </w:r>
          </w:p>
        </w:tc>
        <w:tc>
          <w:tcPr>
            <w:tcW w:w="2179" w:type="dxa"/>
            <w:shd w:val="clear" w:color="auto" w:fill="auto"/>
          </w:tcPr>
          <w:p w14:paraId="14989286" w14:textId="71807C46" w:rsidR="00A03DDF" w:rsidRPr="00A03DDF" w:rsidRDefault="00A03DDF" w:rsidP="00A03DDF">
            <w:pPr>
              <w:ind w:firstLine="0"/>
            </w:pPr>
            <w:r>
              <w:t>Rose</w:t>
            </w:r>
          </w:p>
        </w:tc>
        <w:tc>
          <w:tcPr>
            <w:tcW w:w="2180" w:type="dxa"/>
            <w:shd w:val="clear" w:color="auto" w:fill="auto"/>
          </w:tcPr>
          <w:p w14:paraId="3C39DF91" w14:textId="692C6A9C" w:rsidR="00A03DDF" w:rsidRPr="00A03DDF" w:rsidRDefault="00A03DDF" w:rsidP="00A03DDF">
            <w:pPr>
              <w:ind w:firstLine="0"/>
            </w:pPr>
            <w:r>
              <w:t>Rutherford</w:t>
            </w:r>
          </w:p>
        </w:tc>
      </w:tr>
      <w:tr w:rsidR="00A03DDF" w:rsidRPr="00A03DDF" w14:paraId="33EC8C29" w14:textId="77777777" w:rsidTr="00A03DDF">
        <w:tc>
          <w:tcPr>
            <w:tcW w:w="2179" w:type="dxa"/>
            <w:shd w:val="clear" w:color="auto" w:fill="auto"/>
          </w:tcPr>
          <w:p w14:paraId="7E7620B5" w14:textId="6802D323" w:rsidR="00A03DDF" w:rsidRPr="00A03DDF" w:rsidRDefault="00A03DDF" w:rsidP="00A03DDF">
            <w:pPr>
              <w:ind w:firstLine="0"/>
            </w:pPr>
            <w:r>
              <w:t>Sandifer</w:t>
            </w:r>
          </w:p>
        </w:tc>
        <w:tc>
          <w:tcPr>
            <w:tcW w:w="2179" w:type="dxa"/>
            <w:shd w:val="clear" w:color="auto" w:fill="auto"/>
          </w:tcPr>
          <w:p w14:paraId="14D1AAAE" w14:textId="4F6AD834" w:rsidR="00A03DDF" w:rsidRPr="00A03DDF" w:rsidRDefault="00A03DDF" w:rsidP="00A03DDF">
            <w:pPr>
              <w:ind w:firstLine="0"/>
            </w:pPr>
            <w:r>
              <w:t>Schuessler</w:t>
            </w:r>
          </w:p>
        </w:tc>
        <w:tc>
          <w:tcPr>
            <w:tcW w:w="2180" w:type="dxa"/>
            <w:shd w:val="clear" w:color="auto" w:fill="auto"/>
          </w:tcPr>
          <w:p w14:paraId="4A8D907B" w14:textId="50F531B5" w:rsidR="00A03DDF" w:rsidRPr="00A03DDF" w:rsidRDefault="00A03DDF" w:rsidP="00A03DDF">
            <w:pPr>
              <w:ind w:firstLine="0"/>
            </w:pPr>
            <w:r>
              <w:t>Sessions</w:t>
            </w:r>
          </w:p>
        </w:tc>
      </w:tr>
      <w:tr w:rsidR="00A03DDF" w:rsidRPr="00A03DDF" w14:paraId="53EFEE36" w14:textId="77777777" w:rsidTr="00A03DDF">
        <w:tc>
          <w:tcPr>
            <w:tcW w:w="2179" w:type="dxa"/>
            <w:shd w:val="clear" w:color="auto" w:fill="auto"/>
          </w:tcPr>
          <w:p w14:paraId="14C9D3B1" w14:textId="6980DF64" w:rsidR="00A03DDF" w:rsidRPr="00A03DDF" w:rsidRDefault="00A03DDF" w:rsidP="00A03DDF">
            <w:pPr>
              <w:ind w:firstLine="0"/>
            </w:pPr>
            <w:r>
              <w:t>G. M. Smith</w:t>
            </w:r>
          </w:p>
        </w:tc>
        <w:tc>
          <w:tcPr>
            <w:tcW w:w="2179" w:type="dxa"/>
            <w:shd w:val="clear" w:color="auto" w:fill="auto"/>
          </w:tcPr>
          <w:p w14:paraId="1DCAFC21" w14:textId="1006FC16" w:rsidR="00A03DDF" w:rsidRPr="00A03DDF" w:rsidRDefault="00A03DDF" w:rsidP="00A03DDF">
            <w:pPr>
              <w:ind w:firstLine="0"/>
            </w:pPr>
            <w:r>
              <w:t>M. M. Smith</w:t>
            </w:r>
          </w:p>
        </w:tc>
        <w:tc>
          <w:tcPr>
            <w:tcW w:w="2180" w:type="dxa"/>
            <w:shd w:val="clear" w:color="auto" w:fill="auto"/>
          </w:tcPr>
          <w:p w14:paraId="0F3734C4" w14:textId="77019C06" w:rsidR="00A03DDF" w:rsidRPr="00A03DDF" w:rsidRDefault="00A03DDF" w:rsidP="00A03DDF">
            <w:pPr>
              <w:ind w:firstLine="0"/>
            </w:pPr>
            <w:r>
              <w:t>Taylor</w:t>
            </w:r>
          </w:p>
        </w:tc>
      </w:tr>
      <w:tr w:rsidR="00A03DDF" w:rsidRPr="00A03DDF" w14:paraId="433DA40E" w14:textId="77777777" w:rsidTr="00A03DDF">
        <w:tc>
          <w:tcPr>
            <w:tcW w:w="2179" w:type="dxa"/>
            <w:shd w:val="clear" w:color="auto" w:fill="auto"/>
          </w:tcPr>
          <w:p w14:paraId="3692717F" w14:textId="13CB8FB0" w:rsidR="00A03DDF" w:rsidRPr="00A03DDF" w:rsidRDefault="00A03DDF" w:rsidP="00A03DDF">
            <w:pPr>
              <w:ind w:firstLine="0"/>
            </w:pPr>
            <w:r>
              <w:t>Thigpen</w:t>
            </w:r>
          </w:p>
        </w:tc>
        <w:tc>
          <w:tcPr>
            <w:tcW w:w="2179" w:type="dxa"/>
            <w:shd w:val="clear" w:color="auto" w:fill="auto"/>
          </w:tcPr>
          <w:p w14:paraId="2B18F3D9" w14:textId="03541002" w:rsidR="00A03DDF" w:rsidRPr="00A03DDF" w:rsidRDefault="00A03DDF" w:rsidP="00A03DDF">
            <w:pPr>
              <w:ind w:firstLine="0"/>
            </w:pPr>
            <w:r>
              <w:t>Weeks</w:t>
            </w:r>
          </w:p>
        </w:tc>
        <w:tc>
          <w:tcPr>
            <w:tcW w:w="2180" w:type="dxa"/>
            <w:shd w:val="clear" w:color="auto" w:fill="auto"/>
          </w:tcPr>
          <w:p w14:paraId="774F9615" w14:textId="4AF6D1A0" w:rsidR="00A03DDF" w:rsidRPr="00A03DDF" w:rsidRDefault="00A03DDF" w:rsidP="00A03DDF">
            <w:pPr>
              <w:ind w:firstLine="0"/>
            </w:pPr>
            <w:r>
              <w:t>West</w:t>
            </w:r>
          </w:p>
        </w:tc>
      </w:tr>
      <w:tr w:rsidR="00A03DDF" w:rsidRPr="00A03DDF" w14:paraId="4A2CE91B" w14:textId="77777777" w:rsidTr="00A03DDF">
        <w:tc>
          <w:tcPr>
            <w:tcW w:w="2179" w:type="dxa"/>
            <w:shd w:val="clear" w:color="auto" w:fill="auto"/>
          </w:tcPr>
          <w:p w14:paraId="2ECB93D0" w14:textId="79D4CA1B" w:rsidR="00A03DDF" w:rsidRPr="00A03DDF" w:rsidRDefault="00A03DDF" w:rsidP="00A03DDF">
            <w:pPr>
              <w:keepNext/>
              <w:ind w:firstLine="0"/>
            </w:pPr>
            <w:r>
              <w:t>Wetmore</w:t>
            </w:r>
          </w:p>
        </w:tc>
        <w:tc>
          <w:tcPr>
            <w:tcW w:w="2179" w:type="dxa"/>
            <w:shd w:val="clear" w:color="auto" w:fill="auto"/>
          </w:tcPr>
          <w:p w14:paraId="52F26D86" w14:textId="735A5CA0" w:rsidR="00A03DDF" w:rsidRPr="00A03DDF" w:rsidRDefault="00A03DDF" w:rsidP="00A03DDF">
            <w:pPr>
              <w:keepNext/>
              <w:ind w:firstLine="0"/>
            </w:pPr>
            <w:r>
              <w:t>Wheeler</w:t>
            </w:r>
          </w:p>
        </w:tc>
        <w:tc>
          <w:tcPr>
            <w:tcW w:w="2180" w:type="dxa"/>
            <w:shd w:val="clear" w:color="auto" w:fill="auto"/>
          </w:tcPr>
          <w:p w14:paraId="39609B27" w14:textId="6CA058D6" w:rsidR="00A03DDF" w:rsidRPr="00A03DDF" w:rsidRDefault="00A03DDF" w:rsidP="00A03DDF">
            <w:pPr>
              <w:keepNext/>
              <w:ind w:firstLine="0"/>
            </w:pPr>
            <w:r>
              <w:t>Williams</w:t>
            </w:r>
          </w:p>
        </w:tc>
      </w:tr>
      <w:tr w:rsidR="00A03DDF" w:rsidRPr="00A03DDF" w14:paraId="594D909F" w14:textId="77777777" w:rsidTr="00A03DDF">
        <w:tc>
          <w:tcPr>
            <w:tcW w:w="2179" w:type="dxa"/>
            <w:shd w:val="clear" w:color="auto" w:fill="auto"/>
          </w:tcPr>
          <w:p w14:paraId="37F784A7" w14:textId="5E7D0D8A" w:rsidR="00A03DDF" w:rsidRPr="00A03DDF" w:rsidRDefault="00A03DDF" w:rsidP="00A03DDF">
            <w:pPr>
              <w:keepNext/>
              <w:ind w:firstLine="0"/>
            </w:pPr>
            <w:r>
              <w:t>Wooten</w:t>
            </w:r>
          </w:p>
        </w:tc>
        <w:tc>
          <w:tcPr>
            <w:tcW w:w="2179" w:type="dxa"/>
            <w:shd w:val="clear" w:color="auto" w:fill="auto"/>
          </w:tcPr>
          <w:p w14:paraId="2DA8DE53" w14:textId="77777777" w:rsidR="00A03DDF" w:rsidRPr="00A03DDF" w:rsidRDefault="00A03DDF" w:rsidP="00A03DDF">
            <w:pPr>
              <w:keepNext/>
              <w:ind w:firstLine="0"/>
            </w:pPr>
          </w:p>
        </w:tc>
        <w:tc>
          <w:tcPr>
            <w:tcW w:w="2180" w:type="dxa"/>
            <w:shd w:val="clear" w:color="auto" w:fill="auto"/>
          </w:tcPr>
          <w:p w14:paraId="4265DFF5" w14:textId="77777777" w:rsidR="00A03DDF" w:rsidRPr="00A03DDF" w:rsidRDefault="00A03DDF" w:rsidP="00A03DDF">
            <w:pPr>
              <w:keepNext/>
              <w:ind w:firstLine="0"/>
            </w:pPr>
          </w:p>
        </w:tc>
      </w:tr>
    </w:tbl>
    <w:p w14:paraId="291DC082" w14:textId="77777777" w:rsidR="00A03DDF" w:rsidRDefault="00A03DDF" w:rsidP="00A03DDF"/>
    <w:p w14:paraId="06CADBEF" w14:textId="756EF119" w:rsidR="00A03DDF" w:rsidRDefault="00A03DDF" w:rsidP="00A03DDF">
      <w:pPr>
        <w:jc w:val="center"/>
        <w:rPr>
          <w:b/>
        </w:rPr>
      </w:pPr>
      <w:r w:rsidRPr="00A03DDF">
        <w:rPr>
          <w:b/>
        </w:rPr>
        <w:t>Total--79</w:t>
      </w:r>
    </w:p>
    <w:p w14:paraId="554218DA" w14:textId="77777777" w:rsidR="00A03DDF" w:rsidRDefault="00A03DDF" w:rsidP="00A03DDF">
      <w:pPr>
        <w:jc w:val="center"/>
        <w:rPr>
          <w:b/>
        </w:rPr>
      </w:pPr>
    </w:p>
    <w:p w14:paraId="58757186"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04987134" w14:textId="77777777" w:rsidTr="00A03DDF">
        <w:tc>
          <w:tcPr>
            <w:tcW w:w="2179" w:type="dxa"/>
            <w:shd w:val="clear" w:color="auto" w:fill="auto"/>
          </w:tcPr>
          <w:p w14:paraId="6E8A6A50" w14:textId="6D331FA0" w:rsidR="00A03DDF" w:rsidRPr="00A03DDF" w:rsidRDefault="00A03DDF" w:rsidP="00A03DDF">
            <w:pPr>
              <w:keepNext/>
              <w:ind w:firstLine="0"/>
            </w:pPr>
            <w:r>
              <w:t>Beach</w:t>
            </w:r>
          </w:p>
        </w:tc>
        <w:tc>
          <w:tcPr>
            <w:tcW w:w="2179" w:type="dxa"/>
            <w:shd w:val="clear" w:color="auto" w:fill="auto"/>
          </w:tcPr>
          <w:p w14:paraId="4F1D81F6" w14:textId="5D5123DA" w:rsidR="00A03DDF" w:rsidRPr="00A03DDF" w:rsidRDefault="00A03DDF" w:rsidP="00A03DDF">
            <w:pPr>
              <w:keepNext/>
              <w:ind w:firstLine="0"/>
            </w:pPr>
            <w:r>
              <w:t>Burns</w:t>
            </w:r>
          </w:p>
        </w:tc>
        <w:tc>
          <w:tcPr>
            <w:tcW w:w="2180" w:type="dxa"/>
            <w:shd w:val="clear" w:color="auto" w:fill="auto"/>
          </w:tcPr>
          <w:p w14:paraId="3A0FA0CB" w14:textId="0CD93D3D" w:rsidR="00A03DDF" w:rsidRPr="00A03DDF" w:rsidRDefault="00A03DDF" w:rsidP="00A03DDF">
            <w:pPr>
              <w:keepNext/>
              <w:ind w:firstLine="0"/>
            </w:pPr>
            <w:r>
              <w:t>Chumley</w:t>
            </w:r>
          </w:p>
        </w:tc>
      </w:tr>
      <w:tr w:rsidR="00A03DDF" w:rsidRPr="00A03DDF" w14:paraId="42C0FE6E" w14:textId="77777777" w:rsidTr="00A03DDF">
        <w:tc>
          <w:tcPr>
            <w:tcW w:w="2179" w:type="dxa"/>
            <w:shd w:val="clear" w:color="auto" w:fill="auto"/>
          </w:tcPr>
          <w:p w14:paraId="673B891E" w14:textId="050EF4E0" w:rsidR="00A03DDF" w:rsidRPr="00A03DDF" w:rsidRDefault="00A03DDF" w:rsidP="00A03DDF">
            <w:pPr>
              <w:ind w:firstLine="0"/>
            </w:pPr>
            <w:r>
              <w:t>Cromer</w:t>
            </w:r>
          </w:p>
        </w:tc>
        <w:tc>
          <w:tcPr>
            <w:tcW w:w="2179" w:type="dxa"/>
            <w:shd w:val="clear" w:color="auto" w:fill="auto"/>
          </w:tcPr>
          <w:p w14:paraId="72082AB3" w14:textId="29D4F331" w:rsidR="00A03DDF" w:rsidRPr="00A03DDF" w:rsidRDefault="00A03DDF" w:rsidP="00A03DDF">
            <w:pPr>
              <w:ind w:firstLine="0"/>
            </w:pPr>
            <w:r>
              <w:t>Gilliam</w:t>
            </w:r>
          </w:p>
        </w:tc>
        <w:tc>
          <w:tcPr>
            <w:tcW w:w="2180" w:type="dxa"/>
            <w:shd w:val="clear" w:color="auto" w:fill="auto"/>
          </w:tcPr>
          <w:p w14:paraId="3E5AF6F6" w14:textId="69827305" w:rsidR="00A03DDF" w:rsidRPr="00A03DDF" w:rsidRDefault="00A03DDF" w:rsidP="00A03DDF">
            <w:pPr>
              <w:ind w:firstLine="0"/>
            </w:pPr>
            <w:r>
              <w:t>Haddon</w:t>
            </w:r>
          </w:p>
        </w:tc>
      </w:tr>
      <w:tr w:rsidR="00A03DDF" w:rsidRPr="00A03DDF" w14:paraId="299F3D4C" w14:textId="77777777" w:rsidTr="00A03DDF">
        <w:tc>
          <w:tcPr>
            <w:tcW w:w="2179" w:type="dxa"/>
            <w:shd w:val="clear" w:color="auto" w:fill="auto"/>
          </w:tcPr>
          <w:p w14:paraId="00ED8B3F" w14:textId="4C8366F3" w:rsidR="00A03DDF" w:rsidRPr="00A03DDF" w:rsidRDefault="00A03DDF" w:rsidP="00A03DDF">
            <w:pPr>
              <w:ind w:firstLine="0"/>
            </w:pPr>
            <w:r>
              <w:t>Harris</w:t>
            </w:r>
          </w:p>
        </w:tc>
        <w:tc>
          <w:tcPr>
            <w:tcW w:w="2179" w:type="dxa"/>
            <w:shd w:val="clear" w:color="auto" w:fill="auto"/>
          </w:tcPr>
          <w:p w14:paraId="340395BA" w14:textId="681153D6" w:rsidR="00A03DDF" w:rsidRPr="00A03DDF" w:rsidRDefault="00A03DDF" w:rsidP="00A03DDF">
            <w:pPr>
              <w:ind w:firstLine="0"/>
            </w:pPr>
            <w:r>
              <w:t>Hayes</w:t>
            </w:r>
          </w:p>
        </w:tc>
        <w:tc>
          <w:tcPr>
            <w:tcW w:w="2180" w:type="dxa"/>
            <w:shd w:val="clear" w:color="auto" w:fill="auto"/>
          </w:tcPr>
          <w:p w14:paraId="0893D000" w14:textId="7BCA3798" w:rsidR="00A03DDF" w:rsidRPr="00A03DDF" w:rsidRDefault="00A03DDF" w:rsidP="00A03DDF">
            <w:pPr>
              <w:ind w:firstLine="0"/>
            </w:pPr>
            <w:r>
              <w:t>Jefferson</w:t>
            </w:r>
          </w:p>
        </w:tc>
      </w:tr>
      <w:tr w:rsidR="00A03DDF" w:rsidRPr="00A03DDF" w14:paraId="28EC834B" w14:textId="77777777" w:rsidTr="00A03DDF">
        <w:tc>
          <w:tcPr>
            <w:tcW w:w="2179" w:type="dxa"/>
            <w:shd w:val="clear" w:color="auto" w:fill="auto"/>
          </w:tcPr>
          <w:p w14:paraId="5CFF4BA9" w14:textId="17C3AFEB" w:rsidR="00A03DDF" w:rsidRPr="00A03DDF" w:rsidRDefault="00A03DDF" w:rsidP="00A03DDF">
            <w:pPr>
              <w:ind w:firstLine="0"/>
            </w:pPr>
            <w:r>
              <w:t>S. Jones</w:t>
            </w:r>
          </w:p>
        </w:tc>
        <w:tc>
          <w:tcPr>
            <w:tcW w:w="2179" w:type="dxa"/>
            <w:shd w:val="clear" w:color="auto" w:fill="auto"/>
          </w:tcPr>
          <w:p w14:paraId="490679AF" w14:textId="49407AD9" w:rsidR="00A03DDF" w:rsidRPr="00A03DDF" w:rsidRDefault="00A03DDF" w:rsidP="00A03DDF">
            <w:pPr>
              <w:ind w:firstLine="0"/>
            </w:pPr>
            <w:r>
              <w:t>Kilmartin</w:t>
            </w:r>
          </w:p>
        </w:tc>
        <w:tc>
          <w:tcPr>
            <w:tcW w:w="2180" w:type="dxa"/>
            <w:shd w:val="clear" w:color="auto" w:fill="auto"/>
          </w:tcPr>
          <w:p w14:paraId="1877044C" w14:textId="49B5C4AD" w:rsidR="00A03DDF" w:rsidRPr="00A03DDF" w:rsidRDefault="00A03DDF" w:rsidP="00A03DDF">
            <w:pPr>
              <w:ind w:firstLine="0"/>
            </w:pPr>
            <w:r>
              <w:t>Long</w:t>
            </w:r>
          </w:p>
        </w:tc>
      </w:tr>
      <w:tr w:rsidR="00A03DDF" w:rsidRPr="00A03DDF" w14:paraId="01D0374A" w14:textId="77777777" w:rsidTr="00A03DDF">
        <w:tc>
          <w:tcPr>
            <w:tcW w:w="2179" w:type="dxa"/>
            <w:shd w:val="clear" w:color="auto" w:fill="auto"/>
          </w:tcPr>
          <w:p w14:paraId="1475AA1E" w14:textId="5D4705A0" w:rsidR="00A03DDF" w:rsidRPr="00A03DDF" w:rsidRDefault="00A03DDF" w:rsidP="00A03DDF">
            <w:pPr>
              <w:ind w:firstLine="0"/>
            </w:pPr>
            <w:r>
              <w:t>Magnuson</w:t>
            </w:r>
          </w:p>
        </w:tc>
        <w:tc>
          <w:tcPr>
            <w:tcW w:w="2179" w:type="dxa"/>
            <w:shd w:val="clear" w:color="auto" w:fill="auto"/>
          </w:tcPr>
          <w:p w14:paraId="010BFA86" w14:textId="08AFB0BB" w:rsidR="00A03DDF" w:rsidRPr="00A03DDF" w:rsidRDefault="00A03DDF" w:rsidP="00A03DDF">
            <w:pPr>
              <w:ind w:firstLine="0"/>
            </w:pPr>
            <w:r>
              <w:t>May</w:t>
            </w:r>
          </w:p>
        </w:tc>
        <w:tc>
          <w:tcPr>
            <w:tcW w:w="2180" w:type="dxa"/>
            <w:shd w:val="clear" w:color="auto" w:fill="auto"/>
          </w:tcPr>
          <w:p w14:paraId="43968DF1" w14:textId="571BB519" w:rsidR="00A03DDF" w:rsidRPr="00A03DDF" w:rsidRDefault="00A03DDF" w:rsidP="00A03DDF">
            <w:pPr>
              <w:ind w:firstLine="0"/>
            </w:pPr>
            <w:r>
              <w:t>McCabe</w:t>
            </w:r>
          </w:p>
        </w:tc>
      </w:tr>
      <w:tr w:rsidR="00A03DDF" w:rsidRPr="00A03DDF" w14:paraId="5B1FD99B" w14:textId="77777777" w:rsidTr="00A03DDF">
        <w:tc>
          <w:tcPr>
            <w:tcW w:w="2179" w:type="dxa"/>
            <w:shd w:val="clear" w:color="auto" w:fill="auto"/>
          </w:tcPr>
          <w:p w14:paraId="2BE5BD91" w14:textId="5CFF5EA4" w:rsidR="00A03DDF" w:rsidRPr="00A03DDF" w:rsidRDefault="00A03DDF" w:rsidP="00A03DDF">
            <w:pPr>
              <w:ind w:firstLine="0"/>
            </w:pPr>
            <w:r>
              <w:t>McCravy</w:t>
            </w:r>
          </w:p>
        </w:tc>
        <w:tc>
          <w:tcPr>
            <w:tcW w:w="2179" w:type="dxa"/>
            <w:shd w:val="clear" w:color="auto" w:fill="auto"/>
          </w:tcPr>
          <w:p w14:paraId="27A6398C" w14:textId="4BDE9C42" w:rsidR="00A03DDF" w:rsidRPr="00A03DDF" w:rsidRDefault="00A03DDF" w:rsidP="00A03DDF">
            <w:pPr>
              <w:ind w:firstLine="0"/>
            </w:pPr>
            <w:r>
              <w:t>A. M. Morgan</w:t>
            </w:r>
          </w:p>
        </w:tc>
        <w:tc>
          <w:tcPr>
            <w:tcW w:w="2180" w:type="dxa"/>
            <w:shd w:val="clear" w:color="auto" w:fill="auto"/>
          </w:tcPr>
          <w:p w14:paraId="2EFA807C" w14:textId="361D7249" w:rsidR="00A03DDF" w:rsidRPr="00A03DDF" w:rsidRDefault="00A03DDF" w:rsidP="00A03DDF">
            <w:pPr>
              <w:ind w:firstLine="0"/>
            </w:pPr>
            <w:r>
              <w:t>T. A. Morgan</w:t>
            </w:r>
          </w:p>
        </w:tc>
      </w:tr>
      <w:tr w:rsidR="00A03DDF" w:rsidRPr="00A03DDF" w14:paraId="19F79E1A" w14:textId="77777777" w:rsidTr="00A03DDF">
        <w:tc>
          <w:tcPr>
            <w:tcW w:w="2179" w:type="dxa"/>
            <w:shd w:val="clear" w:color="auto" w:fill="auto"/>
          </w:tcPr>
          <w:p w14:paraId="6FEBF0DD" w14:textId="22B619FC" w:rsidR="00A03DDF" w:rsidRPr="00A03DDF" w:rsidRDefault="00A03DDF" w:rsidP="00A03DDF">
            <w:pPr>
              <w:ind w:firstLine="0"/>
            </w:pPr>
            <w:r>
              <w:t>Nutt</w:t>
            </w:r>
          </w:p>
        </w:tc>
        <w:tc>
          <w:tcPr>
            <w:tcW w:w="2179" w:type="dxa"/>
            <w:shd w:val="clear" w:color="auto" w:fill="auto"/>
          </w:tcPr>
          <w:p w14:paraId="49843B28" w14:textId="3F0FAC9E" w:rsidR="00A03DDF" w:rsidRPr="00A03DDF" w:rsidRDefault="00A03DDF" w:rsidP="00A03DDF">
            <w:pPr>
              <w:ind w:firstLine="0"/>
            </w:pPr>
            <w:r>
              <w:t>O'Neal</w:t>
            </w:r>
          </w:p>
        </w:tc>
        <w:tc>
          <w:tcPr>
            <w:tcW w:w="2180" w:type="dxa"/>
            <w:shd w:val="clear" w:color="auto" w:fill="auto"/>
          </w:tcPr>
          <w:p w14:paraId="70DE4485" w14:textId="575DFB98" w:rsidR="00A03DDF" w:rsidRPr="00A03DDF" w:rsidRDefault="00A03DDF" w:rsidP="00A03DDF">
            <w:pPr>
              <w:ind w:firstLine="0"/>
            </w:pPr>
            <w:r>
              <w:t>Oremus</w:t>
            </w:r>
          </w:p>
        </w:tc>
      </w:tr>
      <w:tr w:rsidR="00A03DDF" w:rsidRPr="00A03DDF" w14:paraId="79F1DD95" w14:textId="77777777" w:rsidTr="00A03DDF">
        <w:tc>
          <w:tcPr>
            <w:tcW w:w="2179" w:type="dxa"/>
            <w:shd w:val="clear" w:color="auto" w:fill="auto"/>
          </w:tcPr>
          <w:p w14:paraId="4B79019E" w14:textId="4B89DA06" w:rsidR="00A03DDF" w:rsidRPr="00A03DDF" w:rsidRDefault="00A03DDF" w:rsidP="00A03DDF">
            <w:pPr>
              <w:keepNext/>
              <w:ind w:firstLine="0"/>
            </w:pPr>
            <w:r>
              <w:t>Pace</w:t>
            </w:r>
          </w:p>
        </w:tc>
        <w:tc>
          <w:tcPr>
            <w:tcW w:w="2179" w:type="dxa"/>
            <w:shd w:val="clear" w:color="auto" w:fill="auto"/>
          </w:tcPr>
          <w:p w14:paraId="7C3FF0BF" w14:textId="027DEFED" w:rsidR="00A03DDF" w:rsidRPr="00A03DDF" w:rsidRDefault="00A03DDF" w:rsidP="00A03DDF">
            <w:pPr>
              <w:keepNext/>
              <w:ind w:firstLine="0"/>
            </w:pPr>
            <w:r>
              <w:t>Trantham</w:t>
            </w:r>
          </w:p>
        </w:tc>
        <w:tc>
          <w:tcPr>
            <w:tcW w:w="2180" w:type="dxa"/>
            <w:shd w:val="clear" w:color="auto" w:fill="auto"/>
          </w:tcPr>
          <w:p w14:paraId="3C03D43C" w14:textId="3469FF1C" w:rsidR="00A03DDF" w:rsidRPr="00A03DDF" w:rsidRDefault="00A03DDF" w:rsidP="00A03DDF">
            <w:pPr>
              <w:keepNext/>
              <w:ind w:firstLine="0"/>
            </w:pPr>
            <w:r>
              <w:t>Vaughan</w:t>
            </w:r>
          </w:p>
        </w:tc>
      </w:tr>
      <w:tr w:rsidR="00A03DDF" w:rsidRPr="00A03DDF" w14:paraId="385D135E" w14:textId="77777777" w:rsidTr="00A03DDF">
        <w:tc>
          <w:tcPr>
            <w:tcW w:w="2179" w:type="dxa"/>
            <w:shd w:val="clear" w:color="auto" w:fill="auto"/>
          </w:tcPr>
          <w:p w14:paraId="4ECE8A86" w14:textId="616CAEDD" w:rsidR="00A03DDF" w:rsidRPr="00A03DDF" w:rsidRDefault="00A03DDF" w:rsidP="00A03DDF">
            <w:pPr>
              <w:keepNext/>
              <w:ind w:firstLine="0"/>
            </w:pPr>
            <w:r>
              <w:t>White</w:t>
            </w:r>
          </w:p>
        </w:tc>
        <w:tc>
          <w:tcPr>
            <w:tcW w:w="2179" w:type="dxa"/>
            <w:shd w:val="clear" w:color="auto" w:fill="auto"/>
          </w:tcPr>
          <w:p w14:paraId="64A51802" w14:textId="217D2F07" w:rsidR="00A03DDF" w:rsidRPr="00A03DDF" w:rsidRDefault="00A03DDF" w:rsidP="00A03DDF">
            <w:pPr>
              <w:keepNext/>
              <w:ind w:firstLine="0"/>
            </w:pPr>
            <w:r>
              <w:t>Willis</w:t>
            </w:r>
          </w:p>
        </w:tc>
        <w:tc>
          <w:tcPr>
            <w:tcW w:w="2180" w:type="dxa"/>
            <w:shd w:val="clear" w:color="auto" w:fill="auto"/>
          </w:tcPr>
          <w:p w14:paraId="2C97030F" w14:textId="77777777" w:rsidR="00A03DDF" w:rsidRPr="00A03DDF" w:rsidRDefault="00A03DDF" w:rsidP="00A03DDF">
            <w:pPr>
              <w:keepNext/>
              <w:ind w:firstLine="0"/>
            </w:pPr>
          </w:p>
        </w:tc>
      </w:tr>
    </w:tbl>
    <w:p w14:paraId="41585AB0" w14:textId="77777777" w:rsidR="00A03DDF" w:rsidRDefault="00A03DDF" w:rsidP="00A03DDF"/>
    <w:p w14:paraId="02971BAA" w14:textId="77777777" w:rsidR="00A03DDF" w:rsidRDefault="00A03DDF" w:rsidP="00A03DDF">
      <w:pPr>
        <w:jc w:val="center"/>
        <w:rPr>
          <w:b/>
        </w:rPr>
      </w:pPr>
      <w:r w:rsidRPr="00A03DDF">
        <w:rPr>
          <w:b/>
        </w:rPr>
        <w:t>Total--26</w:t>
      </w:r>
    </w:p>
    <w:p w14:paraId="2AB25150" w14:textId="77777777" w:rsidR="00A03DDF" w:rsidRDefault="00A03DDF" w:rsidP="00A03DDF">
      <w:pPr>
        <w:jc w:val="center"/>
        <w:rPr>
          <w:b/>
        </w:rPr>
      </w:pPr>
    </w:p>
    <w:p w14:paraId="7549BFD3" w14:textId="77777777" w:rsidR="00A03DDF" w:rsidRDefault="00A03DDF" w:rsidP="00A03DDF">
      <w:r>
        <w:t>So, the amendment was tabled.</w:t>
      </w:r>
    </w:p>
    <w:p w14:paraId="1AD30871" w14:textId="6CA303C7" w:rsidR="00A03DDF" w:rsidRDefault="00A03DDF" w:rsidP="00A03DDF"/>
    <w:p w14:paraId="01A84C1B" w14:textId="77777777" w:rsidR="008D27FD" w:rsidRPr="00E06642" w:rsidRDefault="008D27FD" w:rsidP="008D27FD">
      <w:pPr>
        <w:pStyle w:val="scamendsponsorline"/>
        <w:ind w:firstLine="216"/>
        <w:jc w:val="both"/>
        <w:rPr>
          <w:sz w:val="22"/>
        </w:rPr>
      </w:pPr>
      <w:r w:rsidRPr="00E06642">
        <w:rPr>
          <w:sz w:val="22"/>
        </w:rPr>
        <w:t>Rep. Beach proposed the following Amendment No. 10 to H. 4624 (LC-4624.VR0020H), which was tabled:</w:t>
      </w:r>
    </w:p>
    <w:p w14:paraId="307C5704" w14:textId="77777777" w:rsidR="008D27FD" w:rsidRPr="00E06642" w:rsidRDefault="008D27FD" w:rsidP="008D27FD">
      <w:pPr>
        <w:pStyle w:val="scamendlanginstruction"/>
        <w:spacing w:before="0" w:after="0"/>
        <w:ind w:firstLine="216"/>
        <w:jc w:val="both"/>
        <w:rPr>
          <w:sz w:val="22"/>
        </w:rPr>
      </w:pPr>
      <w:r w:rsidRPr="00E06642">
        <w:rPr>
          <w:sz w:val="22"/>
        </w:rPr>
        <w:t>Amend the bill, as and if amended, by striking SECTION 2 and inserting:</w:t>
      </w:r>
    </w:p>
    <w:p w14:paraId="2D22F891" w14:textId="77777777" w:rsidR="008D27FD" w:rsidRPr="00E06642" w:rsidRDefault="008D27FD" w:rsidP="008D27FD">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06642">
        <w:rPr>
          <w:rFonts w:cs="Times New Roman"/>
          <w:sz w:val="22"/>
        </w:rPr>
        <w:t>SECTION X.</w:t>
      </w:r>
      <w:r w:rsidRPr="00E06642">
        <w:rPr>
          <w:rFonts w:cs="Times New Roman"/>
          <w:sz w:val="22"/>
        </w:rPr>
        <w:tab/>
        <w:t>Chapter 32, Title 59 of the S.C. Code is amended by adding:</w:t>
      </w:r>
    </w:p>
    <w:p w14:paraId="31A695ED"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t>Section 59-32-36.</w:t>
      </w:r>
      <w:r w:rsidRPr="00E06642">
        <w:rPr>
          <w:rFonts w:cs="Times New Roman"/>
          <w:sz w:val="22"/>
        </w:rPr>
        <w:tab/>
        <w:t>(A) A nurse, counselor, teacher, principal, or other official or staff at a public school shall not knowingly:</w:t>
      </w:r>
    </w:p>
    <w:p w14:paraId="5ED26C9D"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r>
      <w:r w:rsidRPr="00E06642">
        <w:rPr>
          <w:rFonts w:cs="Times New Roman"/>
          <w:sz w:val="22"/>
        </w:rPr>
        <w:tab/>
        <w:t>(1) encourage or coerce a minor to withhold from the minor’s parent or legal guardian the fact that the minor’s perception of his or her gender is inconsistent with his or her sex, as defined in Section 44-42-310; or</w:t>
      </w:r>
    </w:p>
    <w:p w14:paraId="499DBE7B"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r>
      <w:r w:rsidRPr="00E06642">
        <w:rPr>
          <w:rFonts w:cs="Times New Roman"/>
          <w:sz w:val="22"/>
        </w:rPr>
        <w:tab/>
        <w:t>(2) withhold from a minor’s parent or legal guardian information related to the minor’s perception that his or her gender is inconsistent with his or her sex, as defined in Section 44-42-310.</w:t>
      </w:r>
    </w:p>
    <w:p w14:paraId="43A14502"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t>(B) The principal, vice principal, or counselor at a public school shall immediately notify a minor’s parent or legal guardian if the minor:</w:t>
      </w:r>
    </w:p>
    <w:p w14:paraId="1CE12CC7"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r>
      <w:r w:rsidRPr="00E06642">
        <w:rPr>
          <w:rFonts w:cs="Times New Roman"/>
          <w:sz w:val="22"/>
        </w:rPr>
        <w:tab/>
        <w:t>(1) asserts to any school employee that the minor’s gender is inconsistent with his or her sex, as defined in Section 44-42-310;</w:t>
      </w:r>
    </w:p>
    <w:p w14:paraId="057F99F9"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r>
      <w:r w:rsidRPr="00E06642">
        <w:rPr>
          <w:rFonts w:cs="Times New Roman"/>
          <w:sz w:val="22"/>
        </w:rPr>
        <w:tab/>
        <w:t>(2) requests a school employee to address the minor by a name other than the minor’s legal name or a derivative thereof; or</w:t>
      </w:r>
    </w:p>
    <w:p w14:paraId="0B42AA78" w14:textId="77777777" w:rsidR="008D27FD" w:rsidRPr="00E06642" w:rsidRDefault="008D27FD" w:rsidP="008D27FD">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06642">
        <w:rPr>
          <w:rFonts w:cs="Times New Roman"/>
          <w:sz w:val="22"/>
        </w:rPr>
        <w:tab/>
      </w:r>
      <w:r w:rsidRPr="00E06642">
        <w:rPr>
          <w:rFonts w:cs="Times New Roman"/>
          <w:sz w:val="22"/>
        </w:rPr>
        <w:tab/>
        <w:t>(3) requests a school employee to address a minor using a pronoun or title that does not align with the minor’s sex.</w:t>
      </w:r>
    </w:p>
    <w:p w14:paraId="17927C3D" w14:textId="77777777" w:rsidR="008D27FD" w:rsidRPr="00E06642" w:rsidRDefault="008D27FD" w:rsidP="008D27FD">
      <w:pPr>
        <w:pStyle w:val="scamendconformline"/>
        <w:spacing w:before="0"/>
        <w:ind w:firstLine="216"/>
        <w:jc w:val="both"/>
        <w:rPr>
          <w:sz w:val="22"/>
        </w:rPr>
      </w:pPr>
      <w:r w:rsidRPr="00E06642">
        <w:rPr>
          <w:sz w:val="22"/>
        </w:rPr>
        <w:t>Renumber sections to conform.</w:t>
      </w:r>
    </w:p>
    <w:p w14:paraId="69B4DDF0" w14:textId="77777777" w:rsidR="008D27FD" w:rsidRPr="00E06642" w:rsidRDefault="008D27FD" w:rsidP="008D27FD">
      <w:pPr>
        <w:pStyle w:val="scamendtitleconform"/>
        <w:ind w:firstLine="216"/>
        <w:jc w:val="both"/>
        <w:rPr>
          <w:sz w:val="22"/>
        </w:rPr>
      </w:pPr>
      <w:r w:rsidRPr="00E06642">
        <w:rPr>
          <w:sz w:val="22"/>
        </w:rPr>
        <w:t>Amend title to conform.</w:t>
      </w:r>
    </w:p>
    <w:p w14:paraId="279809EA" w14:textId="77777777" w:rsidR="008D27FD" w:rsidRDefault="008D27FD" w:rsidP="00093ABC">
      <w:pPr>
        <w:pStyle w:val="Cover1"/>
        <w:jc w:val="left"/>
      </w:pPr>
    </w:p>
    <w:p w14:paraId="018B7D64" w14:textId="1EB52D50" w:rsidR="00A03DDF" w:rsidRDefault="00C7079D" w:rsidP="00093ABC">
      <w:pPr>
        <w:pStyle w:val="Cover1"/>
        <w:jc w:val="left"/>
      </w:pPr>
      <w:r>
        <w:tab/>
      </w:r>
      <w:r w:rsidR="00A03DDF">
        <w:t>Rep. BEACH explained the amendment.</w:t>
      </w:r>
    </w:p>
    <w:p w14:paraId="562455F4" w14:textId="77777777" w:rsidR="00C7079D" w:rsidRDefault="00C7079D" w:rsidP="00A03DDF"/>
    <w:p w14:paraId="205B5D21" w14:textId="35429394" w:rsidR="00A03DDF" w:rsidRDefault="00A03DDF" w:rsidP="00A03DDF">
      <w:r>
        <w:t>Rep. BEACH spoke in favor of the amendment.</w:t>
      </w:r>
    </w:p>
    <w:p w14:paraId="6EC4E624" w14:textId="3246B73C" w:rsidR="00A03DDF" w:rsidRDefault="00A03DDF" w:rsidP="00A03DDF">
      <w:r>
        <w:t>Rep. KING spoke against the amendment.</w:t>
      </w:r>
    </w:p>
    <w:p w14:paraId="67824A2E" w14:textId="2E5EF115" w:rsidR="00A03DDF" w:rsidRDefault="00A03DDF" w:rsidP="00A03DDF">
      <w:r>
        <w:t>Rep. HIOTT spoke against the amendment.</w:t>
      </w:r>
    </w:p>
    <w:p w14:paraId="1F4F089F" w14:textId="29327983" w:rsidR="00A03DDF" w:rsidRDefault="00A03DDF" w:rsidP="00A03DDF">
      <w:r>
        <w:t>Rep. A. M. MORGAN spoke in favor of the amendment.</w:t>
      </w:r>
    </w:p>
    <w:p w14:paraId="2ADD00BD" w14:textId="1FC429A6" w:rsidR="00A03DDF" w:rsidRDefault="00A03DDF" w:rsidP="00A03DDF">
      <w:r>
        <w:t>Rep. A. M. MORGAN spoke in favor of the amendment.</w:t>
      </w:r>
    </w:p>
    <w:p w14:paraId="68F75F47" w14:textId="5E715F0D" w:rsidR="00A03DDF" w:rsidRDefault="00A03DDF" w:rsidP="00A03DDF">
      <w:r>
        <w:t>Rep. MAGNUSON spoke in favor of the amendment.</w:t>
      </w:r>
    </w:p>
    <w:p w14:paraId="5E752786" w14:textId="4741C613" w:rsidR="00A03DDF" w:rsidRDefault="00A03DDF" w:rsidP="00A03DDF">
      <w:r>
        <w:t>Rep. MAGNUSON spoke in favor of the amendment.</w:t>
      </w:r>
    </w:p>
    <w:p w14:paraId="00D9222A" w14:textId="77777777" w:rsidR="00A03DDF" w:rsidRDefault="00A03DDF" w:rsidP="00A03DDF"/>
    <w:p w14:paraId="18C37CB3" w14:textId="1E938DAC" w:rsidR="00A03DDF" w:rsidRDefault="00A03DDF" w:rsidP="00A03DDF">
      <w:pPr>
        <w:keepNext/>
        <w:jc w:val="center"/>
        <w:rPr>
          <w:b/>
        </w:rPr>
      </w:pPr>
      <w:r w:rsidRPr="00A03DDF">
        <w:rPr>
          <w:b/>
        </w:rPr>
        <w:t>LEAVE OF ABSENCE</w:t>
      </w:r>
    </w:p>
    <w:p w14:paraId="555D2336" w14:textId="73DA8DAC" w:rsidR="00A03DDF" w:rsidRDefault="00A03DDF" w:rsidP="00A03DDF">
      <w:r>
        <w:t xml:space="preserve">The SPEAKER </w:t>
      </w:r>
      <w:r w:rsidRPr="00A03DDF">
        <w:rPr>
          <w:i/>
        </w:rPr>
        <w:t>PRO TEMPORE</w:t>
      </w:r>
      <w:r>
        <w:t xml:space="preserve"> granted Rep. WHEELER a leave of absence for the remainder of the day. </w:t>
      </w:r>
    </w:p>
    <w:p w14:paraId="323EBD8C" w14:textId="77777777" w:rsidR="00C7079D" w:rsidRDefault="00C7079D" w:rsidP="00A03DDF"/>
    <w:p w14:paraId="3E7247C1" w14:textId="4B024C87" w:rsidR="00A03DDF" w:rsidRDefault="00A03DDF" w:rsidP="00A03DDF">
      <w:r>
        <w:t>Rep. HIOTT spoke against the amendment.</w:t>
      </w:r>
    </w:p>
    <w:p w14:paraId="1C6D52CA" w14:textId="7E4972F3" w:rsidR="00A03DDF" w:rsidRDefault="00A03DDF" w:rsidP="00A03DDF">
      <w:r>
        <w:t>Rep. OTT spoke against the amendment.</w:t>
      </w:r>
    </w:p>
    <w:p w14:paraId="3F3BF4AC" w14:textId="6A29BB78" w:rsidR="00A03DDF" w:rsidRDefault="00A03DDF" w:rsidP="00A03DDF">
      <w:r>
        <w:t>Rep. OTT spoke against the amendment.</w:t>
      </w:r>
    </w:p>
    <w:p w14:paraId="6A23F270" w14:textId="77777777" w:rsidR="00164994" w:rsidRDefault="00164994" w:rsidP="00A03DDF"/>
    <w:p w14:paraId="06AA2A45" w14:textId="11B015A0" w:rsidR="00A03DDF" w:rsidRDefault="00A03DDF" w:rsidP="00A03DDF">
      <w:r>
        <w:t>Rep. MCCRAVY moved to table the amendment.</w:t>
      </w:r>
    </w:p>
    <w:p w14:paraId="7A2AB5FB" w14:textId="77777777" w:rsidR="00A03DDF" w:rsidRDefault="00A03DDF" w:rsidP="00A03DDF"/>
    <w:p w14:paraId="3B00020C" w14:textId="77777777" w:rsidR="00A03DDF" w:rsidRDefault="00A03DDF" w:rsidP="00A03DDF">
      <w:r>
        <w:t>Rep. HIOTT demanded the yeas and nays which were taken, resulting as follows:</w:t>
      </w:r>
    </w:p>
    <w:p w14:paraId="7C663F9C" w14:textId="0A5B6A51" w:rsidR="00A03DDF" w:rsidRDefault="00A03DDF" w:rsidP="00A03DDF">
      <w:pPr>
        <w:jc w:val="center"/>
      </w:pPr>
      <w:bookmarkStart w:id="87" w:name="vote_start234"/>
      <w:bookmarkEnd w:id="87"/>
      <w:r>
        <w:t>Yeas 84; Nays 15</w:t>
      </w:r>
    </w:p>
    <w:p w14:paraId="59C79328" w14:textId="77777777" w:rsidR="00A03DDF" w:rsidRDefault="00A03DDF" w:rsidP="00A03DDF">
      <w:pPr>
        <w:jc w:val="center"/>
      </w:pPr>
    </w:p>
    <w:p w14:paraId="3FE2FF35"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5014ADEC" w14:textId="77777777" w:rsidTr="00A03DDF">
        <w:tc>
          <w:tcPr>
            <w:tcW w:w="2179" w:type="dxa"/>
            <w:shd w:val="clear" w:color="auto" w:fill="auto"/>
          </w:tcPr>
          <w:p w14:paraId="77D97882" w14:textId="75AFCBD2" w:rsidR="00A03DDF" w:rsidRPr="00A03DDF" w:rsidRDefault="00A03DDF" w:rsidP="00A03DDF">
            <w:pPr>
              <w:keepNext/>
              <w:ind w:firstLine="0"/>
            </w:pPr>
            <w:r>
              <w:t>Anderson</w:t>
            </w:r>
          </w:p>
        </w:tc>
        <w:tc>
          <w:tcPr>
            <w:tcW w:w="2179" w:type="dxa"/>
            <w:shd w:val="clear" w:color="auto" w:fill="auto"/>
          </w:tcPr>
          <w:p w14:paraId="6CF11BBE" w14:textId="742B3444" w:rsidR="00A03DDF" w:rsidRPr="00A03DDF" w:rsidRDefault="00A03DDF" w:rsidP="00A03DDF">
            <w:pPr>
              <w:keepNext/>
              <w:ind w:firstLine="0"/>
            </w:pPr>
            <w:r>
              <w:t>Atkinson</w:t>
            </w:r>
          </w:p>
        </w:tc>
        <w:tc>
          <w:tcPr>
            <w:tcW w:w="2180" w:type="dxa"/>
            <w:shd w:val="clear" w:color="auto" w:fill="auto"/>
          </w:tcPr>
          <w:p w14:paraId="78C2466D" w14:textId="38811402" w:rsidR="00A03DDF" w:rsidRPr="00A03DDF" w:rsidRDefault="00A03DDF" w:rsidP="00A03DDF">
            <w:pPr>
              <w:keepNext/>
              <w:ind w:firstLine="0"/>
            </w:pPr>
            <w:r>
              <w:t>Bailey</w:t>
            </w:r>
          </w:p>
        </w:tc>
      </w:tr>
      <w:tr w:rsidR="00A03DDF" w:rsidRPr="00A03DDF" w14:paraId="68064C84" w14:textId="77777777" w:rsidTr="00A03DDF">
        <w:tc>
          <w:tcPr>
            <w:tcW w:w="2179" w:type="dxa"/>
            <w:shd w:val="clear" w:color="auto" w:fill="auto"/>
          </w:tcPr>
          <w:p w14:paraId="446106FC" w14:textId="4AE95B94" w:rsidR="00A03DDF" w:rsidRPr="00A03DDF" w:rsidRDefault="00A03DDF" w:rsidP="00A03DDF">
            <w:pPr>
              <w:ind w:firstLine="0"/>
            </w:pPr>
            <w:r>
              <w:t>Ballentine</w:t>
            </w:r>
          </w:p>
        </w:tc>
        <w:tc>
          <w:tcPr>
            <w:tcW w:w="2179" w:type="dxa"/>
            <w:shd w:val="clear" w:color="auto" w:fill="auto"/>
          </w:tcPr>
          <w:p w14:paraId="5955B9A0" w14:textId="756B2836" w:rsidR="00A03DDF" w:rsidRPr="00A03DDF" w:rsidRDefault="00A03DDF" w:rsidP="00A03DDF">
            <w:pPr>
              <w:ind w:firstLine="0"/>
            </w:pPr>
            <w:r>
              <w:t>Bamberg</w:t>
            </w:r>
          </w:p>
        </w:tc>
        <w:tc>
          <w:tcPr>
            <w:tcW w:w="2180" w:type="dxa"/>
            <w:shd w:val="clear" w:color="auto" w:fill="auto"/>
          </w:tcPr>
          <w:p w14:paraId="48BF2549" w14:textId="2AF28B97" w:rsidR="00A03DDF" w:rsidRPr="00A03DDF" w:rsidRDefault="00A03DDF" w:rsidP="00A03DDF">
            <w:pPr>
              <w:ind w:firstLine="0"/>
            </w:pPr>
            <w:r>
              <w:t>Bauer</w:t>
            </w:r>
          </w:p>
        </w:tc>
      </w:tr>
      <w:tr w:rsidR="00A03DDF" w:rsidRPr="00A03DDF" w14:paraId="36AD704F" w14:textId="77777777" w:rsidTr="00A03DDF">
        <w:tc>
          <w:tcPr>
            <w:tcW w:w="2179" w:type="dxa"/>
            <w:shd w:val="clear" w:color="auto" w:fill="auto"/>
          </w:tcPr>
          <w:p w14:paraId="54B24C7A" w14:textId="35E1EFF4" w:rsidR="00A03DDF" w:rsidRPr="00A03DDF" w:rsidRDefault="00A03DDF" w:rsidP="00A03DDF">
            <w:pPr>
              <w:ind w:firstLine="0"/>
            </w:pPr>
            <w:r>
              <w:t>Bernstein</w:t>
            </w:r>
          </w:p>
        </w:tc>
        <w:tc>
          <w:tcPr>
            <w:tcW w:w="2179" w:type="dxa"/>
            <w:shd w:val="clear" w:color="auto" w:fill="auto"/>
          </w:tcPr>
          <w:p w14:paraId="572CCD12" w14:textId="37BF4426" w:rsidR="00A03DDF" w:rsidRPr="00A03DDF" w:rsidRDefault="00A03DDF" w:rsidP="00A03DDF">
            <w:pPr>
              <w:ind w:firstLine="0"/>
            </w:pPr>
            <w:r>
              <w:t>Blackwell</w:t>
            </w:r>
          </w:p>
        </w:tc>
        <w:tc>
          <w:tcPr>
            <w:tcW w:w="2180" w:type="dxa"/>
            <w:shd w:val="clear" w:color="auto" w:fill="auto"/>
          </w:tcPr>
          <w:p w14:paraId="6CC402D4" w14:textId="3FA63DD9" w:rsidR="00A03DDF" w:rsidRPr="00A03DDF" w:rsidRDefault="00A03DDF" w:rsidP="00A03DDF">
            <w:pPr>
              <w:ind w:firstLine="0"/>
            </w:pPr>
            <w:r>
              <w:t>Bradley</w:t>
            </w:r>
          </w:p>
        </w:tc>
      </w:tr>
      <w:tr w:rsidR="00A03DDF" w:rsidRPr="00A03DDF" w14:paraId="2E2148FD" w14:textId="77777777" w:rsidTr="00A03DDF">
        <w:tc>
          <w:tcPr>
            <w:tcW w:w="2179" w:type="dxa"/>
            <w:shd w:val="clear" w:color="auto" w:fill="auto"/>
          </w:tcPr>
          <w:p w14:paraId="36BA52C1" w14:textId="679F71B7" w:rsidR="00A03DDF" w:rsidRPr="00A03DDF" w:rsidRDefault="00A03DDF" w:rsidP="00A03DDF">
            <w:pPr>
              <w:ind w:firstLine="0"/>
            </w:pPr>
            <w:r>
              <w:t>Brewer</w:t>
            </w:r>
          </w:p>
        </w:tc>
        <w:tc>
          <w:tcPr>
            <w:tcW w:w="2179" w:type="dxa"/>
            <w:shd w:val="clear" w:color="auto" w:fill="auto"/>
          </w:tcPr>
          <w:p w14:paraId="2505779A" w14:textId="6ADA690C" w:rsidR="00A03DDF" w:rsidRPr="00A03DDF" w:rsidRDefault="00A03DDF" w:rsidP="00A03DDF">
            <w:pPr>
              <w:ind w:firstLine="0"/>
            </w:pPr>
            <w:r>
              <w:t>Bustos</w:t>
            </w:r>
          </w:p>
        </w:tc>
        <w:tc>
          <w:tcPr>
            <w:tcW w:w="2180" w:type="dxa"/>
            <w:shd w:val="clear" w:color="auto" w:fill="auto"/>
          </w:tcPr>
          <w:p w14:paraId="5DCA1F58" w14:textId="57FCDCF5" w:rsidR="00A03DDF" w:rsidRPr="00A03DDF" w:rsidRDefault="00A03DDF" w:rsidP="00A03DDF">
            <w:pPr>
              <w:ind w:firstLine="0"/>
            </w:pPr>
            <w:r>
              <w:t>Calhoon</w:t>
            </w:r>
          </w:p>
        </w:tc>
      </w:tr>
      <w:tr w:rsidR="00A03DDF" w:rsidRPr="00A03DDF" w14:paraId="46C064E0" w14:textId="77777777" w:rsidTr="00A03DDF">
        <w:tc>
          <w:tcPr>
            <w:tcW w:w="2179" w:type="dxa"/>
            <w:shd w:val="clear" w:color="auto" w:fill="auto"/>
          </w:tcPr>
          <w:p w14:paraId="4DF9D977" w14:textId="1AB5768D" w:rsidR="00A03DDF" w:rsidRPr="00A03DDF" w:rsidRDefault="00A03DDF" w:rsidP="00A03DDF">
            <w:pPr>
              <w:ind w:firstLine="0"/>
            </w:pPr>
            <w:r>
              <w:t>Caskey</w:t>
            </w:r>
          </w:p>
        </w:tc>
        <w:tc>
          <w:tcPr>
            <w:tcW w:w="2179" w:type="dxa"/>
            <w:shd w:val="clear" w:color="auto" w:fill="auto"/>
          </w:tcPr>
          <w:p w14:paraId="051895FB" w14:textId="3E91C701" w:rsidR="00A03DDF" w:rsidRPr="00A03DDF" w:rsidRDefault="00A03DDF" w:rsidP="00A03DDF">
            <w:pPr>
              <w:ind w:firstLine="0"/>
            </w:pPr>
            <w:r>
              <w:t>Chapman</w:t>
            </w:r>
          </w:p>
        </w:tc>
        <w:tc>
          <w:tcPr>
            <w:tcW w:w="2180" w:type="dxa"/>
            <w:shd w:val="clear" w:color="auto" w:fill="auto"/>
          </w:tcPr>
          <w:p w14:paraId="1B3E794E" w14:textId="798C4BA6" w:rsidR="00A03DDF" w:rsidRPr="00A03DDF" w:rsidRDefault="00A03DDF" w:rsidP="00A03DDF">
            <w:pPr>
              <w:ind w:firstLine="0"/>
            </w:pPr>
            <w:r>
              <w:t>Collins</w:t>
            </w:r>
          </w:p>
        </w:tc>
      </w:tr>
      <w:tr w:rsidR="00A03DDF" w:rsidRPr="00A03DDF" w14:paraId="743FF2EA" w14:textId="77777777" w:rsidTr="00A03DDF">
        <w:tc>
          <w:tcPr>
            <w:tcW w:w="2179" w:type="dxa"/>
            <w:shd w:val="clear" w:color="auto" w:fill="auto"/>
          </w:tcPr>
          <w:p w14:paraId="5DEAC069" w14:textId="163F1ACA" w:rsidR="00A03DDF" w:rsidRPr="00A03DDF" w:rsidRDefault="00A03DDF" w:rsidP="00A03DDF">
            <w:pPr>
              <w:ind w:firstLine="0"/>
            </w:pPr>
            <w:r>
              <w:t>Connell</w:t>
            </w:r>
          </w:p>
        </w:tc>
        <w:tc>
          <w:tcPr>
            <w:tcW w:w="2179" w:type="dxa"/>
            <w:shd w:val="clear" w:color="auto" w:fill="auto"/>
          </w:tcPr>
          <w:p w14:paraId="11E47096" w14:textId="0DF3780D" w:rsidR="00A03DDF" w:rsidRPr="00A03DDF" w:rsidRDefault="00A03DDF" w:rsidP="00A03DDF">
            <w:pPr>
              <w:ind w:firstLine="0"/>
            </w:pPr>
            <w:r>
              <w:t>B. L. Cox</w:t>
            </w:r>
          </w:p>
        </w:tc>
        <w:tc>
          <w:tcPr>
            <w:tcW w:w="2180" w:type="dxa"/>
            <w:shd w:val="clear" w:color="auto" w:fill="auto"/>
          </w:tcPr>
          <w:p w14:paraId="03BFE850" w14:textId="505134D5" w:rsidR="00A03DDF" w:rsidRPr="00A03DDF" w:rsidRDefault="00A03DDF" w:rsidP="00A03DDF">
            <w:pPr>
              <w:ind w:firstLine="0"/>
            </w:pPr>
            <w:r>
              <w:t>Crawford</w:t>
            </w:r>
          </w:p>
        </w:tc>
      </w:tr>
      <w:tr w:rsidR="00A03DDF" w:rsidRPr="00A03DDF" w14:paraId="08F50E95" w14:textId="77777777" w:rsidTr="00A03DDF">
        <w:tc>
          <w:tcPr>
            <w:tcW w:w="2179" w:type="dxa"/>
            <w:shd w:val="clear" w:color="auto" w:fill="auto"/>
          </w:tcPr>
          <w:p w14:paraId="54570181" w14:textId="5664AC5D" w:rsidR="00A03DDF" w:rsidRPr="00A03DDF" w:rsidRDefault="00A03DDF" w:rsidP="00A03DDF">
            <w:pPr>
              <w:ind w:firstLine="0"/>
            </w:pPr>
            <w:r>
              <w:t>Davis</w:t>
            </w:r>
          </w:p>
        </w:tc>
        <w:tc>
          <w:tcPr>
            <w:tcW w:w="2179" w:type="dxa"/>
            <w:shd w:val="clear" w:color="auto" w:fill="auto"/>
          </w:tcPr>
          <w:p w14:paraId="28E18D81" w14:textId="6F355595" w:rsidR="00A03DDF" w:rsidRPr="00A03DDF" w:rsidRDefault="00A03DDF" w:rsidP="00A03DDF">
            <w:pPr>
              <w:ind w:firstLine="0"/>
            </w:pPr>
            <w:r>
              <w:t>Dillard</w:t>
            </w:r>
          </w:p>
        </w:tc>
        <w:tc>
          <w:tcPr>
            <w:tcW w:w="2180" w:type="dxa"/>
            <w:shd w:val="clear" w:color="auto" w:fill="auto"/>
          </w:tcPr>
          <w:p w14:paraId="6FFE46F5" w14:textId="6C212140" w:rsidR="00A03DDF" w:rsidRPr="00A03DDF" w:rsidRDefault="00A03DDF" w:rsidP="00A03DDF">
            <w:pPr>
              <w:ind w:firstLine="0"/>
            </w:pPr>
            <w:r>
              <w:t>Elliott</w:t>
            </w:r>
          </w:p>
        </w:tc>
      </w:tr>
      <w:tr w:rsidR="00A03DDF" w:rsidRPr="00A03DDF" w14:paraId="7D1E40BB" w14:textId="77777777" w:rsidTr="00A03DDF">
        <w:tc>
          <w:tcPr>
            <w:tcW w:w="2179" w:type="dxa"/>
            <w:shd w:val="clear" w:color="auto" w:fill="auto"/>
          </w:tcPr>
          <w:p w14:paraId="3C3D1B0F" w14:textId="4E057249" w:rsidR="00A03DDF" w:rsidRPr="00A03DDF" w:rsidRDefault="00A03DDF" w:rsidP="00A03DDF">
            <w:pPr>
              <w:ind w:firstLine="0"/>
            </w:pPr>
            <w:r>
              <w:t>Erickson</w:t>
            </w:r>
          </w:p>
        </w:tc>
        <w:tc>
          <w:tcPr>
            <w:tcW w:w="2179" w:type="dxa"/>
            <w:shd w:val="clear" w:color="auto" w:fill="auto"/>
          </w:tcPr>
          <w:p w14:paraId="0F43D961" w14:textId="41FE32DC" w:rsidR="00A03DDF" w:rsidRPr="00A03DDF" w:rsidRDefault="00A03DDF" w:rsidP="00A03DDF">
            <w:pPr>
              <w:ind w:firstLine="0"/>
            </w:pPr>
            <w:r>
              <w:t>Forrest</w:t>
            </w:r>
          </w:p>
        </w:tc>
        <w:tc>
          <w:tcPr>
            <w:tcW w:w="2180" w:type="dxa"/>
            <w:shd w:val="clear" w:color="auto" w:fill="auto"/>
          </w:tcPr>
          <w:p w14:paraId="38F72A4B" w14:textId="4FF201AE" w:rsidR="00A03DDF" w:rsidRPr="00A03DDF" w:rsidRDefault="00A03DDF" w:rsidP="00A03DDF">
            <w:pPr>
              <w:ind w:firstLine="0"/>
            </w:pPr>
            <w:r>
              <w:t>Gagnon</w:t>
            </w:r>
          </w:p>
        </w:tc>
      </w:tr>
      <w:tr w:rsidR="00A03DDF" w:rsidRPr="00A03DDF" w14:paraId="3DC7E2A0" w14:textId="77777777" w:rsidTr="00A03DDF">
        <w:tc>
          <w:tcPr>
            <w:tcW w:w="2179" w:type="dxa"/>
            <w:shd w:val="clear" w:color="auto" w:fill="auto"/>
          </w:tcPr>
          <w:p w14:paraId="0CA63CB3" w14:textId="12374F4C" w:rsidR="00A03DDF" w:rsidRPr="00A03DDF" w:rsidRDefault="00A03DDF" w:rsidP="00A03DDF">
            <w:pPr>
              <w:ind w:firstLine="0"/>
            </w:pPr>
            <w:r>
              <w:t>Garvin</w:t>
            </w:r>
          </w:p>
        </w:tc>
        <w:tc>
          <w:tcPr>
            <w:tcW w:w="2179" w:type="dxa"/>
            <w:shd w:val="clear" w:color="auto" w:fill="auto"/>
          </w:tcPr>
          <w:p w14:paraId="60734EC1" w14:textId="6EE9DD57" w:rsidR="00A03DDF" w:rsidRPr="00A03DDF" w:rsidRDefault="00A03DDF" w:rsidP="00A03DDF">
            <w:pPr>
              <w:ind w:firstLine="0"/>
            </w:pPr>
            <w:r>
              <w:t>Gatch</w:t>
            </w:r>
          </w:p>
        </w:tc>
        <w:tc>
          <w:tcPr>
            <w:tcW w:w="2180" w:type="dxa"/>
            <w:shd w:val="clear" w:color="auto" w:fill="auto"/>
          </w:tcPr>
          <w:p w14:paraId="42A13700" w14:textId="1CDD3E6E" w:rsidR="00A03DDF" w:rsidRPr="00A03DDF" w:rsidRDefault="00A03DDF" w:rsidP="00A03DDF">
            <w:pPr>
              <w:ind w:firstLine="0"/>
            </w:pPr>
            <w:r>
              <w:t>Gibson</w:t>
            </w:r>
          </w:p>
        </w:tc>
      </w:tr>
      <w:tr w:rsidR="00A03DDF" w:rsidRPr="00A03DDF" w14:paraId="69165F1E" w14:textId="77777777" w:rsidTr="00A03DDF">
        <w:tc>
          <w:tcPr>
            <w:tcW w:w="2179" w:type="dxa"/>
            <w:shd w:val="clear" w:color="auto" w:fill="auto"/>
          </w:tcPr>
          <w:p w14:paraId="384DF5FB" w14:textId="6EB0C41F" w:rsidR="00A03DDF" w:rsidRPr="00A03DDF" w:rsidRDefault="00A03DDF" w:rsidP="00A03DDF">
            <w:pPr>
              <w:ind w:firstLine="0"/>
            </w:pPr>
            <w:r>
              <w:t>Gilliam</w:t>
            </w:r>
          </w:p>
        </w:tc>
        <w:tc>
          <w:tcPr>
            <w:tcW w:w="2179" w:type="dxa"/>
            <w:shd w:val="clear" w:color="auto" w:fill="auto"/>
          </w:tcPr>
          <w:p w14:paraId="21E28091" w14:textId="0E60C204" w:rsidR="00A03DDF" w:rsidRPr="00A03DDF" w:rsidRDefault="00A03DDF" w:rsidP="00A03DDF">
            <w:pPr>
              <w:ind w:firstLine="0"/>
            </w:pPr>
            <w:r>
              <w:t>Gilliard</w:t>
            </w:r>
          </w:p>
        </w:tc>
        <w:tc>
          <w:tcPr>
            <w:tcW w:w="2180" w:type="dxa"/>
            <w:shd w:val="clear" w:color="auto" w:fill="auto"/>
          </w:tcPr>
          <w:p w14:paraId="096B011D" w14:textId="30FFC488" w:rsidR="00A03DDF" w:rsidRPr="00A03DDF" w:rsidRDefault="00A03DDF" w:rsidP="00A03DDF">
            <w:pPr>
              <w:ind w:firstLine="0"/>
            </w:pPr>
            <w:r>
              <w:t>Guest</w:t>
            </w:r>
          </w:p>
        </w:tc>
      </w:tr>
      <w:tr w:rsidR="00A03DDF" w:rsidRPr="00A03DDF" w14:paraId="6ED13270" w14:textId="77777777" w:rsidTr="00A03DDF">
        <w:tc>
          <w:tcPr>
            <w:tcW w:w="2179" w:type="dxa"/>
            <w:shd w:val="clear" w:color="auto" w:fill="auto"/>
          </w:tcPr>
          <w:p w14:paraId="1A4BFAD6" w14:textId="5F236E45" w:rsidR="00A03DDF" w:rsidRPr="00A03DDF" w:rsidRDefault="00A03DDF" w:rsidP="00A03DDF">
            <w:pPr>
              <w:ind w:firstLine="0"/>
            </w:pPr>
            <w:r>
              <w:t>Guffey</w:t>
            </w:r>
          </w:p>
        </w:tc>
        <w:tc>
          <w:tcPr>
            <w:tcW w:w="2179" w:type="dxa"/>
            <w:shd w:val="clear" w:color="auto" w:fill="auto"/>
          </w:tcPr>
          <w:p w14:paraId="6FE29DA9" w14:textId="6D4A373D" w:rsidR="00A03DDF" w:rsidRPr="00A03DDF" w:rsidRDefault="00A03DDF" w:rsidP="00A03DDF">
            <w:pPr>
              <w:ind w:firstLine="0"/>
            </w:pPr>
            <w:r>
              <w:t>Hager</w:t>
            </w:r>
          </w:p>
        </w:tc>
        <w:tc>
          <w:tcPr>
            <w:tcW w:w="2180" w:type="dxa"/>
            <w:shd w:val="clear" w:color="auto" w:fill="auto"/>
          </w:tcPr>
          <w:p w14:paraId="63C745E4" w14:textId="533607C2" w:rsidR="00A03DDF" w:rsidRPr="00A03DDF" w:rsidRDefault="00A03DDF" w:rsidP="00A03DDF">
            <w:pPr>
              <w:ind w:firstLine="0"/>
            </w:pPr>
            <w:r>
              <w:t>Hardee</w:t>
            </w:r>
          </w:p>
        </w:tc>
      </w:tr>
      <w:tr w:rsidR="00A03DDF" w:rsidRPr="00A03DDF" w14:paraId="196EADC8" w14:textId="77777777" w:rsidTr="00A03DDF">
        <w:tc>
          <w:tcPr>
            <w:tcW w:w="2179" w:type="dxa"/>
            <w:shd w:val="clear" w:color="auto" w:fill="auto"/>
          </w:tcPr>
          <w:p w14:paraId="6A88E121" w14:textId="5AD48D31" w:rsidR="00A03DDF" w:rsidRPr="00A03DDF" w:rsidRDefault="00A03DDF" w:rsidP="00A03DDF">
            <w:pPr>
              <w:ind w:firstLine="0"/>
            </w:pPr>
            <w:r>
              <w:t>Hartnett</w:t>
            </w:r>
          </w:p>
        </w:tc>
        <w:tc>
          <w:tcPr>
            <w:tcW w:w="2179" w:type="dxa"/>
            <w:shd w:val="clear" w:color="auto" w:fill="auto"/>
          </w:tcPr>
          <w:p w14:paraId="2031A54D" w14:textId="27398A56" w:rsidR="00A03DDF" w:rsidRPr="00A03DDF" w:rsidRDefault="00A03DDF" w:rsidP="00A03DDF">
            <w:pPr>
              <w:ind w:firstLine="0"/>
            </w:pPr>
            <w:r>
              <w:t>Hayes</w:t>
            </w:r>
          </w:p>
        </w:tc>
        <w:tc>
          <w:tcPr>
            <w:tcW w:w="2180" w:type="dxa"/>
            <w:shd w:val="clear" w:color="auto" w:fill="auto"/>
          </w:tcPr>
          <w:p w14:paraId="2B9F4D8C" w14:textId="657CD08B" w:rsidR="00A03DDF" w:rsidRPr="00A03DDF" w:rsidRDefault="00A03DDF" w:rsidP="00A03DDF">
            <w:pPr>
              <w:ind w:firstLine="0"/>
            </w:pPr>
            <w:r>
              <w:t>Henderson-Myers</w:t>
            </w:r>
          </w:p>
        </w:tc>
      </w:tr>
      <w:tr w:rsidR="00A03DDF" w:rsidRPr="00A03DDF" w14:paraId="48C6DFA4" w14:textId="77777777" w:rsidTr="00A03DDF">
        <w:tc>
          <w:tcPr>
            <w:tcW w:w="2179" w:type="dxa"/>
            <w:shd w:val="clear" w:color="auto" w:fill="auto"/>
          </w:tcPr>
          <w:p w14:paraId="460D94CB" w14:textId="00595365" w:rsidR="00A03DDF" w:rsidRPr="00A03DDF" w:rsidRDefault="00A03DDF" w:rsidP="00A03DDF">
            <w:pPr>
              <w:ind w:firstLine="0"/>
            </w:pPr>
            <w:r>
              <w:t>Herbkersman</w:t>
            </w:r>
          </w:p>
        </w:tc>
        <w:tc>
          <w:tcPr>
            <w:tcW w:w="2179" w:type="dxa"/>
            <w:shd w:val="clear" w:color="auto" w:fill="auto"/>
          </w:tcPr>
          <w:p w14:paraId="1211FFFF" w14:textId="7DE0F692" w:rsidR="00A03DDF" w:rsidRPr="00A03DDF" w:rsidRDefault="00A03DDF" w:rsidP="00A03DDF">
            <w:pPr>
              <w:ind w:firstLine="0"/>
            </w:pPr>
            <w:r>
              <w:t>Hewitt</w:t>
            </w:r>
          </w:p>
        </w:tc>
        <w:tc>
          <w:tcPr>
            <w:tcW w:w="2180" w:type="dxa"/>
            <w:shd w:val="clear" w:color="auto" w:fill="auto"/>
          </w:tcPr>
          <w:p w14:paraId="5796A1B7" w14:textId="3A6037AD" w:rsidR="00A03DDF" w:rsidRPr="00A03DDF" w:rsidRDefault="00A03DDF" w:rsidP="00A03DDF">
            <w:pPr>
              <w:ind w:firstLine="0"/>
            </w:pPr>
            <w:r>
              <w:t>Hiott</w:t>
            </w:r>
          </w:p>
        </w:tc>
      </w:tr>
      <w:tr w:rsidR="00A03DDF" w:rsidRPr="00A03DDF" w14:paraId="0FEDC420" w14:textId="77777777" w:rsidTr="00A03DDF">
        <w:tc>
          <w:tcPr>
            <w:tcW w:w="2179" w:type="dxa"/>
            <w:shd w:val="clear" w:color="auto" w:fill="auto"/>
          </w:tcPr>
          <w:p w14:paraId="107E8194" w14:textId="1844BAA5" w:rsidR="00A03DDF" w:rsidRPr="00A03DDF" w:rsidRDefault="00A03DDF" w:rsidP="00A03DDF">
            <w:pPr>
              <w:ind w:firstLine="0"/>
            </w:pPr>
            <w:r>
              <w:t>Hosey</w:t>
            </w:r>
          </w:p>
        </w:tc>
        <w:tc>
          <w:tcPr>
            <w:tcW w:w="2179" w:type="dxa"/>
            <w:shd w:val="clear" w:color="auto" w:fill="auto"/>
          </w:tcPr>
          <w:p w14:paraId="603DCCED" w14:textId="1FB91AC5" w:rsidR="00A03DDF" w:rsidRPr="00A03DDF" w:rsidRDefault="00A03DDF" w:rsidP="00A03DDF">
            <w:pPr>
              <w:ind w:firstLine="0"/>
            </w:pPr>
            <w:r>
              <w:t>Howard</w:t>
            </w:r>
          </w:p>
        </w:tc>
        <w:tc>
          <w:tcPr>
            <w:tcW w:w="2180" w:type="dxa"/>
            <w:shd w:val="clear" w:color="auto" w:fill="auto"/>
          </w:tcPr>
          <w:p w14:paraId="3DEB88D9" w14:textId="1B44AE57" w:rsidR="00A03DDF" w:rsidRPr="00A03DDF" w:rsidRDefault="00A03DDF" w:rsidP="00A03DDF">
            <w:pPr>
              <w:ind w:firstLine="0"/>
            </w:pPr>
            <w:r>
              <w:t>Hyde</w:t>
            </w:r>
          </w:p>
        </w:tc>
      </w:tr>
      <w:tr w:rsidR="00A03DDF" w:rsidRPr="00A03DDF" w14:paraId="36861A93" w14:textId="77777777" w:rsidTr="00A03DDF">
        <w:tc>
          <w:tcPr>
            <w:tcW w:w="2179" w:type="dxa"/>
            <w:shd w:val="clear" w:color="auto" w:fill="auto"/>
          </w:tcPr>
          <w:p w14:paraId="2F89CA8E" w14:textId="34E110FB" w:rsidR="00A03DDF" w:rsidRPr="00A03DDF" w:rsidRDefault="00A03DDF" w:rsidP="00A03DDF">
            <w:pPr>
              <w:ind w:firstLine="0"/>
            </w:pPr>
            <w:r>
              <w:t>Jefferson</w:t>
            </w:r>
          </w:p>
        </w:tc>
        <w:tc>
          <w:tcPr>
            <w:tcW w:w="2179" w:type="dxa"/>
            <w:shd w:val="clear" w:color="auto" w:fill="auto"/>
          </w:tcPr>
          <w:p w14:paraId="542C75A3" w14:textId="39552AB3" w:rsidR="00A03DDF" w:rsidRPr="00A03DDF" w:rsidRDefault="00A03DDF" w:rsidP="00A03DDF">
            <w:pPr>
              <w:ind w:firstLine="0"/>
            </w:pPr>
            <w:r>
              <w:t>J. L. Johnson</w:t>
            </w:r>
          </w:p>
        </w:tc>
        <w:tc>
          <w:tcPr>
            <w:tcW w:w="2180" w:type="dxa"/>
            <w:shd w:val="clear" w:color="auto" w:fill="auto"/>
          </w:tcPr>
          <w:p w14:paraId="48A9D611" w14:textId="1353F3BD" w:rsidR="00A03DDF" w:rsidRPr="00A03DDF" w:rsidRDefault="00A03DDF" w:rsidP="00A03DDF">
            <w:pPr>
              <w:ind w:firstLine="0"/>
            </w:pPr>
            <w:r>
              <w:t>W. Jones</w:t>
            </w:r>
          </w:p>
        </w:tc>
      </w:tr>
      <w:tr w:rsidR="00A03DDF" w:rsidRPr="00A03DDF" w14:paraId="3BAB5178" w14:textId="77777777" w:rsidTr="00A03DDF">
        <w:tc>
          <w:tcPr>
            <w:tcW w:w="2179" w:type="dxa"/>
            <w:shd w:val="clear" w:color="auto" w:fill="auto"/>
          </w:tcPr>
          <w:p w14:paraId="51B64F6B" w14:textId="16BA63EB" w:rsidR="00A03DDF" w:rsidRPr="00A03DDF" w:rsidRDefault="00A03DDF" w:rsidP="00A03DDF">
            <w:pPr>
              <w:ind w:firstLine="0"/>
            </w:pPr>
            <w:r>
              <w:t>Jordan</w:t>
            </w:r>
          </w:p>
        </w:tc>
        <w:tc>
          <w:tcPr>
            <w:tcW w:w="2179" w:type="dxa"/>
            <w:shd w:val="clear" w:color="auto" w:fill="auto"/>
          </w:tcPr>
          <w:p w14:paraId="5A11A9CA" w14:textId="0797E213" w:rsidR="00A03DDF" w:rsidRPr="00A03DDF" w:rsidRDefault="00A03DDF" w:rsidP="00A03DDF">
            <w:pPr>
              <w:ind w:firstLine="0"/>
            </w:pPr>
            <w:r>
              <w:t>King</w:t>
            </w:r>
          </w:p>
        </w:tc>
        <w:tc>
          <w:tcPr>
            <w:tcW w:w="2180" w:type="dxa"/>
            <w:shd w:val="clear" w:color="auto" w:fill="auto"/>
          </w:tcPr>
          <w:p w14:paraId="72AB9620" w14:textId="68C8B31D" w:rsidR="00A03DDF" w:rsidRPr="00A03DDF" w:rsidRDefault="00A03DDF" w:rsidP="00A03DDF">
            <w:pPr>
              <w:ind w:firstLine="0"/>
            </w:pPr>
            <w:r>
              <w:t>Landing</w:t>
            </w:r>
          </w:p>
        </w:tc>
      </w:tr>
      <w:tr w:rsidR="00A03DDF" w:rsidRPr="00A03DDF" w14:paraId="6DC2009D" w14:textId="77777777" w:rsidTr="00A03DDF">
        <w:tc>
          <w:tcPr>
            <w:tcW w:w="2179" w:type="dxa"/>
            <w:shd w:val="clear" w:color="auto" w:fill="auto"/>
          </w:tcPr>
          <w:p w14:paraId="36614E92" w14:textId="768C52EC" w:rsidR="00A03DDF" w:rsidRPr="00A03DDF" w:rsidRDefault="00A03DDF" w:rsidP="00A03DDF">
            <w:pPr>
              <w:ind w:firstLine="0"/>
            </w:pPr>
            <w:r>
              <w:t>Lawson</w:t>
            </w:r>
          </w:p>
        </w:tc>
        <w:tc>
          <w:tcPr>
            <w:tcW w:w="2179" w:type="dxa"/>
            <w:shd w:val="clear" w:color="auto" w:fill="auto"/>
          </w:tcPr>
          <w:p w14:paraId="4E10190B" w14:textId="00561D73" w:rsidR="00A03DDF" w:rsidRPr="00A03DDF" w:rsidRDefault="00A03DDF" w:rsidP="00A03DDF">
            <w:pPr>
              <w:ind w:firstLine="0"/>
            </w:pPr>
            <w:r>
              <w:t>Leber</w:t>
            </w:r>
          </w:p>
        </w:tc>
        <w:tc>
          <w:tcPr>
            <w:tcW w:w="2180" w:type="dxa"/>
            <w:shd w:val="clear" w:color="auto" w:fill="auto"/>
          </w:tcPr>
          <w:p w14:paraId="5A9DAB50" w14:textId="02B4860B" w:rsidR="00A03DDF" w:rsidRPr="00A03DDF" w:rsidRDefault="00A03DDF" w:rsidP="00A03DDF">
            <w:pPr>
              <w:ind w:firstLine="0"/>
            </w:pPr>
            <w:r>
              <w:t>Ligon</w:t>
            </w:r>
          </w:p>
        </w:tc>
      </w:tr>
      <w:tr w:rsidR="00A03DDF" w:rsidRPr="00A03DDF" w14:paraId="401CB8F2" w14:textId="77777777" w:rsidTr="00A03DDF">
        <w:tc>
          <w:tcPr>
            <w:tcW w:w="2179" w:type="dxa"/>
            <w:shd w:val="clear" w:color="auto" w:fill="auto"/>
          </w:tcPr>
          <w:p w14:paraId="469E7E19" w14:textId="62870F7D" w:rsidR="00A03DDF" w:rsidRPr="00A03DDF" w:rsidRDefault="00A03DDF" w:rsidP="00A03DDF">
            <w:pPr>
              <w:ind w:firstLine="0"/>
            </w:pPr>
            <w:r>
              <w:t>Lowe</w:t>
            </w:r>
          </w:p>
        </w:tc>
        <w:tc>
          <w:tcPr>
            <w:tcW w:w="2179" w:type="dxa"/>
            <w:shd w:val="clear" w:color="auto" w:fill="auto"/>
          </w:tcPr>
          <w:p w14:paraId="495850AF" w14:textId="726A1F2A" w:rsidR="00A03DDF" w:rsidRPr="00A03DDF" w:rsidRDefault="00A03DDF" w:rsidP="00A03DDF">
            <w:pPr>
              <w:ind w:firstLine="0"/>
            </w:pPr>
            <w:r>
              <w:t>McCravy</w:t>
            </w:r>
          </w:p>
        </w:tc>
        <w:tc>
          <w:tcPr>
            <w:tcW w:w="2180" w:type="dxa"/>
            <w:shd w:val="clear" w:color="auto" w:fill="auto"/>
          </w:tcPr>
          <w:p w14:paraId="5C1C2DFA" w14:textId="6C3A7655" w:rsidR="00A03DDF" w:rsidRPr="00A03DDF" w:rsidRDefault="00A03DDF" w:rsidP="00A03DDF">
            <w:pPr>
              <w:ind w:firstLine="0"/>
            </w:pPr>
            <w:r>
              <w:t>McGinnis</w:t>
            </w:r>
          </w:p>
        </w:tc>
      </w:tr>
      <w:tr w:rsidR="00A03DDF" w:rsidRPr="00A03DDF" w14:paraId="29C96FF3" w14:textId="77777777" w:rsidTr="00A03DDF">
        <w:tc>
          <w:tcPr>
            <w:tcW w:w="2179" w:type="dxa"/>
            <w:shd w:val="clear" w:color="auto" w:fill="auto"/>
          </w:tcPr>
          <w:p w14:paraId="28EFEFB0" w14:textId="19DA8042" w:rsidR="00A03DDF" w:rsidRPr="00A03DDF" w:rsidRDefault="00A03DDF" w:rsidP="00A03DDF">
            <w:pPr>
              <w:ind w:firstLine="0"/>
            </w:pPr>
            <w:r>
              <w:t>Mitchell</w:t>
            </w:r>
          </w:p>
        </w:tc>
        <w:tc>
          <w:tcPr>
            <w:tcW w:w="2179" w:type="dxa"/>
            <w:shd w:val="clear" w:color="auto" w:fill="auto"/>
          </w:tcPr>
          <w:p w14:paraId="17CAE943" w14:textId="6E7734AC" w:rsidR="00A03DDF" w:rsidRPr="00A03DDF" w:rsidRDefault="00A03DDF" w:rsidP="00A03DDF">
            <w:pPr>
              <w:ind w:firstLine="0"/>
            </w:pPr>
            <w:r>
              <w:t>J. Moore</w:t>
            </w:r>
          </w:p>
        </w:tc>
        <w:tc>
          <w:tcPr>
            <w:tcW w:w="2180" w:type="dxa"/>
            <w:shd w:val="clear" w:color="auto" w:fill="auto"/>
          </w:tcPr>
          <w:p w14:paraId="5E637D44" w14:textId="6E2C9C5F" w:rsidR="00A03DDF" w:rsidRPr="00A03DDF" w:rsidRDefault="00A03DDF" w:rsidP="00A03DDF">
            <w:pPr>
              <w:ind w:firstLine="0"/>
            </w:pPr>
            <w:r>
              <w:t>T. Moore</w:t>
            </w:r>
          </w:p>
        </w:tc>
      </w:tr>
      <w:tr w:rsidR="00A03DDF" w:rsidRPr="00A03DDF" w14:paraId="4C002E77" w14:textId="77777777" w:rsidTr="00A03DDF">
        <w:tc>
          <w:tcPr>
            <w:tcW w:w="2179" w:type="dxa"/>
            <w:shd w:val="clear" w:color="auto" w:fill="auto"/>
          </w:tcPr>
          <w:p w14:paraId="2FD87360" w14:textId="4077EC50" w:rsidR="00A03DDF" w:rsidRPr="00A03DDF" w:rsidRDefault="00A03DDF" w:rsidP="00A03DDF">
            <w:pPr>
              <w:ind w:firstLine="0"/>
            </w:pPr>
            <w:r>
              <w:t>Moss</w:t>
            </w:r>
          </w:p>
        </w:tc>
        <w:tc>
          <w:tcPr>
            <w:tcW w:w="2179" w:type="dxa"/>
            <w:shd w:val="clear" w:color="auto" w:fill="auto"/>
          </w:tcPr>
          <w:p w14:paraId="1DCF0943" w14:textId="53B18005" w:rsidR="00A03DDF" w:rsidRPr="00A03DDF" w:rsidRDefault="00A03DDF" w:rsidP="00A03DDF">
            <w:pPr>
              <w:ind w:firstLine="0"/>
            </w:pPr>
            <w:r>
              <w:t>Murphy</w:t>
            </w:r>
          </w:p>
        </w:tc>
        <w:tc>
          <w:tcPr>
            <w:tcW w:w="2180" w:type="dxa"/>
            <w:shd w:val="clear" w:color="auto" w:fill="auto"/>
          </w:tcPr>
          <w:p w14:paraId="2AA30B95" w14:textId="5B891A2E" w:rsidR="00A03DDF" w:rsidRPr="00A03DDF" w:rsidRDefault="00A03DDF" w:rsidP="00A03DDF">
            <w:pPr>
              <w:ind w:firstLine="0"/>
            </w:pPr>
            <w:r>
              <w:t>Neese</w:t>
            </w:r>
          </w:p>
        </w:tc>
      </w:tr>
      <w:tr w:rsidR="00A03DDF" w:rsidRPr="00A03DDF" w14:paraId="1E21A08D" w14:textId="77777777" w:rsidTr="00A03DDF">
        <w:tc>
          <w:tcPr>
            <w:tcW w:w="2179" w:type="dxa"/>
            <w:shd w:val="clear" w:color="auto" w:fill="auto"/>
          </w:tcPr>
          <w:p w14:paraId="3E03752E" w14:textId="35BE32CC" w:rsidR="00A03DDF" w:rsidRPr="00A03DDF" w:rsidRDefault="00A03DDF" w:rsidP="00A03DDF">
            <w:pPr>
              <w:ind w:firstLine="0"/>
            </w:pPr>
            <w:r>
              <w:t>B. Newton</w:t>
            </w:r>
          </w:p>
        </w:tc>
        <w:tc>
          <w:tcPr>
            <w:tcW w:w="2179" w:type="dxa"/>
            <w:shd w:val="clear" w:color="auto" w:fill="auto"/>
          </w:tcPr>
          <w:p w14:paraId="25B33968" w14:textId="5CAF9F03" w:rsidR="00A03DDF" w:rsidRPr="00A03DDF" w:rsidRDefault="00A03DDF" w:rsidP="00A03DDF">
            <w:pPr>
              <w:ind w:firstLine="0"/>
            </w:pPr>
            <w:r>
              <w:t>W. Newton</w:t>
            </w:r>
          </w:p>
        </w:tc>
        <w:tc>
          <w:tcPr>
            <w:tcW w:w="2180" w:type="dxa"/>
            <w:shd w:val="clear" w:color="auto" w:fill="auto"/>
          </w:tcPr>
          <w:p w14:paraId="67AE207F" w14:textId="58742D4D" w:rsidR="00A03DDF" w:rsidRPr="00A03DDF" w:rsidRDefault="00A03DDF" w:rsidP="00A03DDF">
            <w:pPr>
              <w:ind w:firstLine="0"/>
            </w:pPr>
            <w:r>
              <w:t>Ott</w:t>
            </w:r>
          </w:p>
        </w:tc>
      </w:tr>
      <w:tr w:rsidR="00A03DDF" w:rsidRPr="00A03DDF" w14:paraId="71924059" w14:textId="77777777" w:rsidTr="00A03DDF">
        <w:tc>
          <w:tcPr>
            <w:tcW w:w="2179" w:type="dxa"/>
            <w:shd w:val="clear" w:color="auto" w:fill="auto"/>
          </w:tcPr>
          <w:p w14:paraId="0B18F0BB" w14:textId="7BFABC6F" w:rsidR="00A03DDF" w:rsidRPr="00A03DDF" w:rsidRDefault="00A03DDF" w:rsidP="00A03DDF">
            <w:pPr>
              <w:ind w:firstLine="0"/>
            </w:pPr>
            <w:r>
              <w:t>Pedalino</w:t>
            </w:r>
          </w:p>
        </w:tc>
        <w:tc>
          <w:tcPr>
            <w:tcW w:w="2179" w:type="dxa"/>
            <w:shd w:val="clear" w:color="auto" w:fill="auto"/>
          </w:tcPr>
          <w:p w14:paraId="56D7EF8D" w14:textId="5D1BE9E1" w:rsidR="00A03DDF" w:rsidRPr="00A03DDF" w:rsidRDefault="00A03DDF" w:rsidP="00A03DDF">
            <w:pPr>
              <w:ind w:firstLine="0"/>
            </w:pPr>
            <w:r>
              <w:t>Pendarvis</w:t>
            </w:r>
          </w:p>
        </w:tc>
        <w:tc>
          <w:tcPr>
            <w:tcW w:w="2180" w:type="dxa"/>
            <w:shd w:val="clear" w:color="auto" w:fill="auto"/>
          </w:tcPr>
          <w:p w14:paraId="350DE836" w14:textId="12E84AD0" w:rsidR="00A03DDF" w:rsidRPr="00A03DDF" w:rsidRDefault="00A03DDF" w:rsidP="00A03DDF">
            <w:pPr>
              <w:ind w:firstLine="0"/>
            </w:pPr>
            <w:r>
              <w:t>Pope</w:t>
            </w:r>
          </w:p>
        </w:tc>
      </w:tr>
      <w:tr w:rsidR="00A03DDF" w:rsidRPr="00A03DDF" w14:paraId="4D4D83F2" w14:textId="77777777" w:rsidTr="00A03DDF">
        <w:tc>
          <w:tcPr>
            <w:tcW w:w="2179" w:type="dxa"/>
            <w:shd w:val="clear" w:color="auto" w:fill="auto"/>
          </w:tcPr>
          <w:p w14:paraId="12BB8348" w14:textId="748ABA84" w:rsidR="00A03DDF" w:rsidRPr="00A03DDF" w:rsidRDefault="00A03DDF" w:rsidP="00A03DDF">
            <w:pPr>
              <w:ind w:firstLine="0"/>
            </w:pPr>
            <w:r>
              <w:t>Rivers</w:t>
            </w:r>
          </w:p>
        </w:tc>
        <w:tc>
          <w:tcPr>
            <w:tcW w:w="2179" w:type="dxa"/>
            <w:shd w:val="clear" w:color="auto" w:fill="auto"/>
          </w:tcPr>
          <w:p w14:paraId="3EA818D4" w14:textId="0922598F" w:rsidR="00A03DDF" w:rsidRPr="00A03DDF" w:rsidRDefault="00A03DDF" w:rsidP="00A03DDF">
            <w:pPr>
              <w:ind w:firstLine="0"/>
            </w:pPr>
            <w:r>
              <w:t>Robbins</w:t>
            </w:r>
          </w:p>
        </w:tc>
        <w:tc>
          <w:tcPr>
            <w:tcW w:w="2180" w:type="dxa"/>
            <w:shd w:val="clear" w:color="auto" w:fill="auto"/>
          </w:tcPr>
          <w:p w14:paraId="51CD5548" w14:textId="05D28351" w:rsidR="00A03DDF" w:rsidRPr="00A03DDF" w:rsidRDefault="00A03DDF" w:rsidP="00A03DDF">
            <w:pPr>
              <w:ind w:firstLine="0"/>
            </w:pPr>
            <w:r>
              <w:t>Rose</w:t>
            </w:r>
          </w:p>
        </w:tc>
      </w:tr>
      <w:tr w:rsidR="00A03DDF" w:rsidRPr="00A03DDF" w14:paraId="17B4B4DE" w14:textId="77777777" w:rsidTr="00A03DDF">
        <w:tc>
          <w:tcPr>
            <w:tcW w:w="2179" w:type="dxa"/>
            <w:shd w:val="clear" w:color="auto" w:fill="auto"/>
          </w:tcPr>
          <w:p w14:paraId="31CBBE1F" w14:textId="78046F06" w:rsidR="00A03DDF" w:rsidRPr="00A03DDF" w:rsidRDefault="00A03DDF" w:rsidP="00A03DDF">
            <w:pPr>
              <w:ind w:firstLine="0"/>
            </w:pPr>
            <w:r>
              <w:t>Sandifer</w:t>
            </w:r>
          </w:p>
        </w:tc>
        <w:tc>
          <w:tcPr>
            <w:tcW w:w="2179" w:type="dxa"/>
            <w:shd w:val="clear" w:color="auto" w:fill="auto"/>
          </w:tcPr>
          <w:p w14:paraId="7049719E" w14:textId="5D2426A6" w:rsidR="00A03DDF" w:rsidRPr="00A03DDF" w:rsidRDefault="00A03DDF" w:rsidP="00A03DDF">
            <w:pPr>
              <w:ind w:firstLine="0"/>
            </w:pPr>
            <w:r>
              <w:t>Schuessler</w:t>
            </w:r>
          </w:p>
        </w:tc>
        <w:tc>
          <w:tcPr>
            <w:tcW w:w="2180" w:type="dxa"/>
            <w:shd w:val="clear" w:color="auto" w:fill="auto"/>
          </w:tcPr>
          <w:p w14:paraId="4C98A9BE" w14:textId="4EEB96AE" w:rsidR="00A03DDF" w:rsidRPr="00A03DDF" w:rsidRDefault="00A03DDF" w:rsidP="00A03DDF">
            <w:pPr>
              <w:ind w:firstLine="0"/>
            </w:pPr>
            <w:r>
              <w:t>Sessions</w:t>
            </w:r>
          </w:p>
        </w:tc>
      </w:tr>
      <w:tr w:rsidR="00A03DDF" w:rsidRPr="00A03DDF" w14:paraId="49D6AE5D" w14:textId="77777777" w:rsidTr="00A03DDF">
        <w:tc>
          <w:tcPr>
            <w:tcW w:w="2179" w:type="dxa"/>
            <w:shd w:val="clear" w:color="auto" w:fill="auto"/>
          </w:tcPr>
          <w:p w14:paraId="0A8B7022" w14:textId="3F006C06" w:rsidR="00A03DDF" w:rsidRPr="00A03DDF" w:rsidRDefault="00A03DDF" w:rsidP="00A03DDF">
            <w:pPr>
              <w:ind w:firstLine="0"/>
            </w:pPr>
            <w:r>
              <w:t>G. M. Smith</w:t>
            </w:r>
          </w:p>
        </w:tc>
        <w:tc>
          <w:tcPr>
            <w:tcW w:w="2179" w:type="dxa"/>
            <w:shd w:val="clear" w:color="auto" w:fill="auto"/>
          </w:tcPr>
          <w:p w14:paraId="225986C5" w14:textId="0E3D01B7" w:rsidR="00A03DDF" w:rsidRPr="00A03DDF" w:rsidRDefault="00A03DDF" w:rsidP="00A03DDF">
            <w:pPr>
              <w:ind w:firstLine="0"/>
            </w:pPr>
            <w:r>
              <w:t>M. M. Smith</w:t>
            </w:r>
          </w:p>
        </w:tc>
        <w:tc>
          <w:tcPr>
            <w:tcW w:w="2180" w:type="dxa"/>
            <w:shd w:val="clear" w:color="auto" w:fill="auto"/>
          </w:tcPr>
          <w:p w14:paraId="5F93F2CE" w14:textId="557793A9" w:rsidR="00A03DDF" w:rsidRPr="00A03DDF" w:rsidRDefault="00A03DDF" w:rsidP="00A03DDF">
            <w:pPr>
              <w:ind w:firstLine="0"/>
            </w:pPr>
            <w:r>
              <w:t>Thigpen</w:t>
            </w:r>
          </w:p>
        </w:tc>
      </w:tr>
      <w:tr w:rsidR="00A03DDF" w:rsidRPr="00A03DDF" w14:paraId="3225F680" w14:textId="77777777" w:rsidTr="00A03DDF">
        <w:tc>
          <w:tcPr>
            <w:tcW w:w="2179" w:type="dxa"/>
            <w:shd w:val="clear" w:color="auto" w:fill="auto"/>
          </w:tcPr>
          <w:p w14:paraId="4BEC0458" w14:textId="67688D7D" w:rsidR="00A03DDF" w:rsidRPr="00A03DDF" w:rsidRDefault="00A03DDF" w:rsidP="00A03DDF">
            <w:pPr>
              <w:ind w:firstLine="0"/>
            </w:pPr>
            <w:r>
              <w:t>Trantham</w:t>
            </w:r>
          </w:p>
        </w:tc>
        <w:tc>
          <w:tcPr>
            <w:tcW w:w="2179" w:type="dxa"/>
            <w:shd w:val="clear" w:color="auto" w:fill="auto"/>
          </w:tcPr>
          <w:p w14:paraId="386F86A6" w14:textId="3108DF1C" w:rsidR="00A03DDF" w:rsidRPr="00A03DDF" w:rsidRDefault="00A03DDF" w:rsidP="00A03DDF">
            <w:pPr>
              <w:ind w:firstLine="0"/>
            </w:pPr>
            <w:r>
              <w:t>Vaughan</w:t>
            </w:r>
          </w:p>
        </w:tc>
        <w:tc>
          <w:tcPr>
            <w:tcW w:w="2180" w:type="dxa"/>
            <w:shd w:val="clear" w:color="auto" w:fill="auto"/>
          </w:tcPr>
          <w:p w14:paraId="298D709D" w14:textId="3C6401D3" w:rsidR="00A03DDF" w:rsidRPr="00A03DDF" w:rsidRDefault="00A03DDF" w:rsidP="00A03DDF">
            <w:pPr>
              <w:ind w:firstLine="0"/>
            </w:pPr>
            <w:r>
              <w:t>Weeks</w:t>
            </w:r>
          </w:p>
        </w:tc>
      </w:tr>
      <w:tr w:rsidR="00A03DDF" w:rsidRPr="00A03DDF" w14:paraId="510CF38E" w14:textId="77777777" w:rsidTr="00A03DDF">
        <w:tc>
          <w:tcPr>
            <w:tcW w:w="2179" w:type="dxa"/>
            <w:shd w:val="clear" w:color="auto" w:fill="auto"/>
          </w:tcPr>
          <w:p w14:paraId="756E6091" w14:textId="63A6CE85" w:rsidR="00A03DDF" w:rsidRPr="00A03DDF" w:rsidRDefault="00A03DDF" w:rsidP="00A03DDF">
            <w:pPr>
              <w:keepNext/>
              <w:ind w:firstLine="0"/>
            </w:pPr>
            <w:r>
              <w:t>West</w:t>
            </w:r>
          </w:p>
        </w:tc>
        <w:tc>
          <w:tcPr>
            <w:tcW w:w="2179" w:type="dxa"/>
            <w:shd w:val="clear" w:color="auto" w:fill="auto"/>
          </w:tcPr>
          <w:p w14:paraId="267B933D" w14:textId="114DC07A" w:rsidR="00A03DDF" w:rsidRPr="00A03DDF" w:rsidRDefault="00A03DDF" w:rsidP="00A03DDF">
            <w:pPr>
              <w:keepNext/>
              <w:ind w:firstLine="0"/>
            </w:pPr>
            <w:r>
              <w:t>Wetmore</w:t>
            </w:r>
          </w:p>
        </w:tc>
        <w:tc>
          <w:tcPr>
            <w:tcW w:w="2180" w:type="dxa"/>
            <w:shd w:val="clear" w:color="auto" w:fill="auto"/>
          </w:tcPr>
          <w:p w14:paraId="6DCC48AC" w14:textId="6EDDBAF8" w:rsidR="00A03DDF" w:rsidRPr="00A03DDF" w:rsidRDefault="00A03DDF" w:rsidP="00A03DDF">
            <w:pPr>
              <w:keepNext/>
              <w:ind w:firstLine="0"/>
            </w:pPr>
            <w:r>
              <w:t>Whitmire</w:t>
            </w:r>
          </w:p>
        </w:tc>
      </w:tr>
      <w:tr w:rsidR="00A03DDF" w:rsidRPr="00A03DDF" w14:paraId="5CC86B1C" w14:textId="77777777" w:rsidTr="00A03DDF">
        <w:tc>
          <w:tcPr>
            <w:tcW w:w="2179" w:type="dxa"/>
            <w:shd w:val="clear" w:color="auto" w:fill="auto"/>
          </w:tcPr>
          <w:p w14:paraId="78E87F33" w14:textId="4B5AB434" w:rsidR="00A03DDF" w:rsidRPr="00A03DDF" w:rsidRDefault="00A03DDF" w:rsidP="00A03DDF">
            <w:pPr>
              <w:keepNext/>
              <w:ind w:firstLine="0"/>
            </w:pPr>
            <w:r>
              <w:t>Williams</w:t>
            </w:r>
          </w:p>
        </w:tc>
        <w:tc>
          <w:tcPr>
            <w:tcW w:w="2179" w:type="dxa"/>
            <w:shd w:val="clear" w:color="auto" w:fill="auto"/>
          </w:tcPr>
          <w:p w14:paraId="0A64C7F5" w14:textId="71C00F52" w:rsidR="00A03DDF" w:rsidRPr="00A03DDF" w:rsidRDefault="00A03DDF" w:rsidP="00A03DDF">
            <w:pPr>
              <w:keepNext/>
              <w:ind w:firstLine="0"/>
            </w:pPr>
            <w:r>
              <w:t>Willis</w:t>
            </w:r>
          </w:p>
        </w:tc>
        <w:tc>
          <w:tcPr>
            <w:tcW w:w="2180" w:type="dxa"/>
            <w:shd w:val="clear" w:color="auto" w:fill="auto"/>
          </w:tcPr>
          <w:p w14:paraId="5757C25E" w14:textId="7018B439" w:rsidR="00A03DDF" w:rsidRPr="00A03DDF" w:rsidRDefault="00A03DDF" w:rsidP="00A03DDF">
            <w:pPr>
              <w:keepNext/>
              <w:ind w:firstLine="0"/>
            </w:pPr>
            <w:r>
              <w:t>Wooten</w:t>
            </w:r>
          </w:p>
        </w:tc>
      </w:tr>
    </w:tbl>
    <w:p w14:paraId="2E21D0EA" w14:textId="77777777" w:rsidR="00A03DDF" w:rsidRDefault="00A03DDF" w:rsidP="00A03DDF"/>
    <w:p w14:paraId="3F53F026" w14:textId="62586890" w:rsidR="00A03DDF" w:rsidRDefault="00A03DDF" w:rsidP="00A03DDF">
      <w:pPr>
        <w:jc w:val="center"/>
        <w:rPr>
          <w:b/>
        </w:rPr>
      </w:pPr>
      <w:r w:rsidRPr="00A03DDF">
        <w:rPr>
          <w:b/>
        </w:rPr>
        <w:t>Total--84</w:t>
      </w:r>
    </w:p>
    <w:p w14:paraId="29C948EF" w14:textId="77777777" w:rsidR="00A03DDF" w:rsidRDefault="00A03DDF" w:rsidP="00A03DDF">
      <w:pPr>
        <w:jc w:val="center"/>
        <w:rPr>
          <w:b/>
        </w:rPr>
      </w:pPr>
    </w:p>
    <w:p w14:paraId="624B3E56"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25CA8E6C" w14:textId="77777777" w:rsidTr="00A03DDF">
        <w:tc>
          <w:tcPr>
            <w:tcW w:w="2179" w:type="dxa"/>
            <w:shd w:val="clear" w:color="auto" w:fill="auto"/>
          </w:tcPr>
          <w:p w14:paraId="2E96406D" w14:textId="0C0F5BA4" w:rsidR="00A03DDF" w:rsidRPr="00A03DDF" w:rsidRDefault="00A03DDF" w:rsidP="00A03DDF">
            <w:pPr>
              <w:keepNext/>
              <w:ind w:firstLine="0"/>
            </w:pPr>
            <w:r>
              <w:t>Beach</w:t>
            </w:r>
          </w:p>
        </w:tc>
        <w:tc>
          <w:tcPr>
            <w:tcW w:w="2179" w:type="dxa"/>
            <w:shd w:val="clear" w:color="auto" w:fill="auto"/>
          </w:tcPr>
          <w:p w14:paraId="553271C2" w14:textId="443B4EDC" w:rsidR="00A03DDF" w:rsidRPr="00A03DDF" w:rsidRDefault="00A03DDF" w:rsidP="00A03DDF">
            <w:pPr>
              <w:keepNext/>
              <w:ind w:firstLine="0"/>
            </w:pPr>
            <w:r>
              <w:t>Burns</w:t>
            </w:r>
          </w:p>
        </w:tc>
        <w:tc>
          <w:tcPr>
            <w:tcW w:w="2180" w:type="dxa"/>
            <w:shd w:val="clear" w:color="auto" w:fill="auto"/>
          </w:tcPr>
          <w:p w14:paraId="0B43095B" w14:textId="324D352D" w:rsidR="00A03DDF" w:rsidRPr="00A03DDF" w:rsidRDefault="00A03DDF" w:rsidP="00A03DDF">
            <w:pPr>
              <w:keepNext/>
              <w:ind w:firstLine="0"/>
            </w:pPr>
            <w:r>
              <w:t>Chumley</w:t>
            </w:r>
          </w:p>
        </w:tc>
      </w:tr>
      <w:tr w:rsidR="00A03DDF" w:rsidRPr="00A03DDF" w14:paraId="04FE2F0D" w14:textId="77777777" w:rsidTr="00A03DDF">
        <w:tc>
          <w:tcPr>
            <w:tcW w:w="2179" w:type="dxa"/>
            <w:shd w:val="clear" w:color="auto" w:fill="auto"/>
          </w:tcPr>
          <w:p w14:paraId="66C69F12" w14:textId="56FDBE5C" w:rsidR="00A03DDF" w:rsidRPr="00A03DDF" w:rsidRDefault="00A03DDF" w:rsidP="00A03DDF">
            <w:pPr>
              <w:ind w:firstLine="0"/>
            </w:pPr>
            <w:r>
              <w:t>Harris</w:t>
            </w:r>
          </w:p>
        </w:tc>
        <w:tc>
          <w:tcPr>
            <w:tcW w:w="2179" w:type="dxa"/>
            <w:shd w:val="clear" w:color="auto" w:fill="auto"/>
          </w:tcPr>
          <w:p w14:paraId="6CD16D92" w14:textId="5F7CC668" w:rsidR="00A03DDF" w:rsidRPr="00A03DDF" w:rsidRDefault="00A03DDF" w:rsidP="00A03DDF">
            <w:pPr>
              <w:ind w:firstLine="0"/>
            </w:pPr>
            <w:r>
              <w:t>Kilmartin</w:t>
            </w:r>
          </w:p>
        </w:tc>
        <w:tc>
          <w:tcPr>
            <w:tcW w:w="2180" w:type="dxa"/>
            <w:shd w:val="clear" w:color="auto" w:fill="auto"/>
          </w:tcPr>
          <w:p w14:paraId="396579CB" w14:textId="50D46EB4" w:rsidR="00A03DDF" w:rsidRPr="00A03DDF" w:rsidRDefault="00A03DDF" w:rsidP="00A03DDF">
            <w:pPr>
              <w:ind w:firstLine="0"/>
            </w:pPr>
            <w:r>
              <w:t>Long</w:t>
            </w:r>
          </w:p>
        </w:tc>
      </w:tr>
      <w:tr w:rsidR="00A03DDF" w:rsidRPr="00A03DDF" w14:paraId="2E72EE56" w14:textId="77777777" w:rsidTr="00A03DDF">
        <w:tc>
          <w:tcPr>
            <w:tcW w:w="2179" w:type="dxa"/>
            <w:shd w:val="clear" w:color="auto" w:fill="auto"/>
          </w:tcPr>
          <w:p w14:paraId="265FB215" w14:textId="00A7D0F4" w:rsidR="00A03DDF" w:rsidRPr="00A03DDF" w:rsidRDefault="00A03DDF" w:rsidP="00A03DDF">
            <w:pPr>
              <w:ind w:firstLine="0"/>
            </w:pPr>
            <w:r>
              <w:t>Magnuson</w:t>
            </w:r>
          </w:p>
        </w:tc>
        <w:tc>
          <w:tcPr>
            <w:tcW w:w="2179" w:type="dxa"/>
            <w:shd w:val="clear" w:color="auto" w:fill="auto"/>
          </w:tcPr>
          <w:p w14:paraId="403F977C" w14:textId="4107C0C9" w:rsidR="00A03DDF" w:rsidRPr="00A03DDF" w:rsidRDefault="00A03DDF" w:rsidP="00A03DDF">
            <w:pPr>
              <w:ind w:firstLine="0"/>
            </w:pPr>
            <w:r>
              <w:t>May</w:t>
            </w:r>
          </w:p>
        </w:tc>
        <w:tc>
          <w:tcPr>
            <w:tcW w:w="2180" w:type="dxa"/>
            <w:shd w:val="clear" w:color="auto" w:fill="auto"/>
          </w:tcPr>
          <w:p w14:paraId="62A3514D" w14:textId="617BB5F0" w:rsidR="00A03DDF" w:rsidRPr="00A03DDF" w:rsidRDefault="00A03DDF" w:rsidP="00A03DDF">
            <w:pPr>
              <w:ind w:firstLine="0"/>
            </w:pPr>
            <w:r>
              <w:t>McCabe</w:t>
            </w:r>
          </w:p>
        </w:tc>
      </w:tr>
      <w:tr w:rsidR="00A03DDF" w:rsidRPr="00A03DDF" w14:paraId="739FEFE4" w14:textId="77777777" w:rsidTr="00A03DDF">
        <w:tc>
          <w:tcPr>
            <w:tcW w:w="2179" w:type="dxa"/>
            <w:shd w:val="clear" w:color="auto" w:fill="auto"/>
          </w:tcPr>
          <w:p w14:paraId="0A2E1A49" w14:textId="61FF921A" w:rsidR="00A03DDF" w:rsidRPr="00A03DDF" w:rsidRDefault="00A03DDF" w:rsidP="00A03DDF">
            <w:pPr>
              <w:keepNext/>
              <w:ind w:firstLine="0"/>
            </w:pPr>
            <w:r>
              <w:t>A. M. Morgan</w:t>
            </w:r>
          </w:p>
        </w:tc>
        <w:tc>
          <w:tcPr>
            <w:tcW w:w="2179" w:type="dxa"/>
            <w:shd w:val="clear" w:color="auto" w:fill="auto"/>
          </w:tcPr>
          <w:p w14:paraId="25B3091C" w14:textId="2494C816" w:rsidR="00A03DDF" w:rsidRPr="00A03DDF" w:rsidRDefault="00A03DDF" w:rsidP="00A03DDF">
            <w:pPr>
              <w:keepNext/>
              <w:ind w:firstLine="0"/>
            </w:pPr>
            <w:r>
              <w:t>T. A. Morgan</w:t>
            </w:r>
          </w:p>
        </w:tc>
        <w:tc>
          <w:tcPr>
            <w:tcW w:w="2180" w:type="dxa"/>
            <w:shd w:val="clear" w:color="auto" w:fill="auto"/>
          </w:tcPr>
          <w:p w14:paraId="60713F8D" w14:textId="7ACCC942" w:rsidR="00A03DDF" w:rsidRPr="00A03DDF" w:rsidRDefault="00A03DDF" w:rsidP="00A03DDF">
            <w:pPr>
              <w:keepNext/>
              <w:ind w:firstLine="0"/>
            </w:pPr>
            <w:r>
              <w:t>Nutt</w:t>
            </w:r>
          </w:p>
        </w:tc>
      </w:tr>
      <w:tr w:rsidR="00A03DDF" w:rsidRPr="00A03DDF" w14:paraId="4BB94395" w14:textId="77777777" w:rsidTr="00A03DDF">
        <w:tc>
          <w:tcPr>
            <w:tcW w:w="2179" w:type="dxa"/>
            <w:shd w:val="clear" w:color="auto" w:fill="auto"/>
          </w:tcPr>
          <w:p w14:paraId="59C2FEB4" w14:textId="1D51DDF1" w:rsidR="00A03DDF" w:rsidRPr="00A03DDF" w:rsidRDefault="00A03DDF" w:rsidP="00A03DDF">
            <w:pPr>
              <w:keepNext/>
              <w:ind w:firstLine="0"/>
            </w:pPr>
            <w:r>
              <w:t>O'Neal</w:t>
            </w:r>
          </w:p>
        </w:tc>
        <w:tc>
          <w:tcPr>
            <w:tcW w:w="2179" w:type="dxa"/>
            <w:shd w:val="clear" w:color="auto" w:fill="auto"/>
          </w:tcPr>
          <w:p w14:paraId="28B2296A" w14:textId="68BC2EDB" w:rsidR="00A03DDF" w:rsidRPr="00A03DDF" w:rsidRDefault="00A03DDF" w:rsidP="00A03DDF">
            <w:pPr>
              <w:keepNext/>
              <w:ind w:firstLine="0"/>
            </w:pPr>
            <w:r>
              <w:t>Pace</w:t>
            </w:r>
          </w:p>
        </w:tc>
        <w:tc>
          <w:tcPr>
            <w:tcW w:w="2180" w:type="dxa"/>
            <w:shd w:val="clear" w:color="auto" w:fill="auto"/>
          </w:tcPr>
          <w:p w14:paraId="55EBA22C" w14:textId="165E6C44" w:rsidR="00A03DDF" w:rsidRPr="00A03DDF" w:rsidRDefault="00A03DDF" w:rsidP="00A03DDF">
            <w:pPr>
              <w:keepNext/>
              <w:ind w:firstLine="0"/>
            </w:pPr>
            <w:r>
              <w:t>White</w:t>
            </w:r>
          </w:p>
        </w:tc>
      </w:tr>
    </w:tbl>
    <w:p w14:paraId="32D34E1B" w14:textId="77777777" w:rsidR="00A03DDF" w:rsidRDefault="00A03DDF" w:rsidP="00A03DDF"/>
    <w:p w14:paraId="3AA8E02F" w14:textId="77777777" w:rsidR="00A03DDF" w:rsidRDefault="00A03DDF" w:rsidP="00A03DDF">
      <w:pPr>
        <w:jc w:val="center"/>
        <w:rPr>
          <w:b/>
        </w:rPr>
      </w:pPr>
      <w:r w:rsidRPr="00A03DDF">
        <w:rPr>
          <w:b/>
        </w:rPr>
        <w:t>Total--15</w:t>
      </w:r>
    </w:p>
    <w:p w14:paraId="2FC99F99" w14:textId="7BAD50C0" w:rsidR="00A03DDF" w:rsidRDefault="00A03DDF" w:rsidP="00A03DDF">
      <w:pPr>
        <w:jc w:val="center"/>
        <w:rPr>
          <w:b/>
        </w:rPr>
      </w:pPr>
    </w:p>
    <w:p w14:paraId="21655B77" w14:textId="77777777" w:rsidR="00A03DDF" w:rsidRDefault="00A03DDF" w:rsidP="00A03DDF">
      <w:r>
        <w:t>So, the amendment was tabled.</w:t>
      </w:r>
    </w:p>
    <w:p w14:paraId="6C2B388B" w14:textId="64FC8A7E" w:rsidR="00A03DDF" w:rsidRDefault="00A03DDF" w:rsidP="00A03DDF"/>
    <w:p w14:paraId="4872B3A7" w14:textId="0018911A" w:rsidR="00A03DDF" w:rsidRPr="00E34756" w:rsidRDefault="00A03DDF" w:rsidP="00A03DDF">
      <w:pPr>
        <w:pStyle w:val="scamendsponsorline"/>
        <w:ind w:firstLine="216"/>
        <w:jc w:val="both"/>
        <w:rPr>
          <w:sz w:val="22"/>
        </w:rPr>
      </w:pPr>
      <w:r w:rsidRPr="00E34756">
        <w:rPr>
          <w:sz w:val="22"/>
        </w:rPr>
        <w:t xml:space="preserve">Rep. J. L. Johnson proposed the following Amendment No. 11 to </w:t>
      </w:r>
      <w:r w:rsidR="00164994">
        <w:rPr>
          <w:sz w:val="22"/>
        </w:rPr>
        <w:br/>
      </w:r>
      <w:r w:rsidRPr="00E34756">
        <w:rPr>
          <w:sz w:val="22"/>
        </w:rPr>
        <w:t>H. 4624 (LC-4624.VR0058H), which was tabled:</w:t>
      </w:r>
    </w:p>
    <w:p w14:paraId="51252C19" w14:textId="77777777" w:rsidR="00A03DDF" w:rsidRPr="00E34756" w:rsidRDefault="00A03DDF" w:rsidP="00A03DDF">
      <w:pPr>
        <w:pStyle w:val="scamendlanginstruction"/>
        <w:spacing w:before="0" w:after="0"/>
        <w:ind w:firstLine="216"/>
        <w:jc w:val="both"/>
        <w:rPr>
          <w:sz w:val="22"/>
        </w:rPr>
      </w:pPr>
      <w:r w:rsidRPr="00E34756">
        <w:rPr>
          <w:sz w:val="22"/>
        </w:rPr>
        <w:t>Amend the bill, as and if amended, SECTION 1, by striking Section 44-42-320(C) and inserting:</w:t>
      </w:r>
    </w:p>
    <w:p w14:paraId="1A19A1D0" w14:textId="0281F19C" w:rsidR="00A03DDF" w:rsidRPr="00E34756"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34756">
        <w:rPr>
          <w:rFonts w:cs="Times New Roman"/>
          <w:sz w:val="22"/>
        </w:rPr>
        <w:tab/>
        <w:t>(C)  Notwithstanding subsections (A) and (B), a physician may continue to prescribe a cross-sex hormone or puberty-blocking drug to a minor individual if two medical doctors state that it is not in the minor individual’s best interest, as the change will likely harm the minor’s health or well being, to decrease or discontinue the prescription.</w:t>
      </w:r>
    </w:p>
    <w:p w14:paraId="64615D29" w14:textId="77777777" w:rsidR="00A03DDF" w:rsidRPr="00E34756" w:rsidRDefault="00A03DDF" w:rsidP="00A03DDF">
      <w:pPr>
        <w:pStyle w:val="scamendconformline"/>
        <w:spacing w:before="0"/>
        <w:ind w:firstLine="216"/>
        <w:jc w:val="both"/>
        <w:rPr>
          <w:sz w:val="22"/>
        </w:rPr>
      </w:pPr>
      <w:r w:rsidRPr="00E34756">
        <w:rPr>
          <w:sz w:val="22"/>
        </w:rPr>
        <w:t>Renumber sections to conform.</w:t>
      </w:r>
    </w:p>
    <w:p w14:paraId="0611EBEA" w14:textId="77777777" w:rsidR="00A03DDF" w:rsidRDefault="00A03DDF" w:rsidP="00A03DDF">
      <w:pPr>
        <w:pStyle w:val="scamendtitleconform"/>
        <w:ind w:firstLine="216"/>
        <w:jc w:val="both"/>
        <w:rPr>
          <w:sz w:val="22"/>
        </w:rPr>
      </w:pPr>
      <w:r w:rsidRPr="00E34756">
        <w:rPr>
          <w:sz w:val="22"/>
        </w:rPr>
        <w:t>Amend title to conform.</w:t>
      </w:r>
    </w:p>
    <w:p w14:paraId="3691F22A" w14:textId="78941CE3" w:rsidR="00A03DDF" w:rsidRDefault="00A03DDF" w:rsidP="00A03DDF">
      <w:pPr>
        <w:pStyle w:val="scamendtitleconform"/>
        <w:ind w:firstLine="216"/>
        <w:jc w:val="both"/>
        <w:rPr>
          <w:sz w:val="22"/>
        </w:rPr>
      </w:pPr>
    </w:p>
    <w:p w14:paraId="7362FC2F" w14:textId="77777777" w:rsidR="00A03DDF" w:rsidRDefault="00A03DDF" w:rsidP="00A03DDF">
      <w:r>
        <w:t>Rep. J. L. JOHNSON explained the amendment.</w:t>
      </w:r>
    </w:p>
    <w:p w14:paraId="40A77A13" w14:textId="77777777" w:rsidR="00A03DDF" w:rsidRDefault="00A03DDF" w:rsidP="00A03DDF"/>
    <w:p w14:paraId="34ED86C5" w14:textId="28B398B2" w:rsidR="00A03DDF" w:rsidRDefault="00A03DDF" w:rsidP="00A03DDF">
      <w:r>
        <w:t>Rep. MCCRAVY moved to table the amendment.</w:t>
      </w:r>
    </w:p>
    <w:p w14:paraId="47F98ACC" w14:textId="77777777" w:rsidR="00A03DDF" w:rsidRDefault="00A03DDF" w:rsidP="00A03DDF"/>
    <w:p w14:paraId="5EA8CEB3" w14:textId="77777777" w:rsidR="00A03DDF" w:rsidRDefault="00A03DDF" w:rsidP="00A03DDF">
      <w:r>
        <w:t>Rep. J. L. JOHNSON demanded the yeas and nays which were taken, resulting as follows:</w:t>
      </w:r>
    </w:p>
    <w:p w14:paraId="20606CAD" w14:textId="0D0E8CFC" w:rsidR="00A03DDF" w:rsidRDefault="00A03DDF" w:rsidP="00A03DDF">
      <w:pPr>
        <w:jc w:val="center"/>
      </w:pPr>
      <w:bookmarkStart w:id="88" w:name="vote_start239"/>
      <w:bookmarkEnd w:id="88"/>
      <w:r>
        <w:t>Yeas 79; Nays 23</w:t>
      </w:r>
    </w:p>
    <w:p w14:paraId="6D9B0A6A" w14:textId="77777777" w:rsidR="00A03DDF" w:rsidRDefault="00A03DDF" w:rsidP="00A03DDF">
      <w:pPr>
        <w:jc w:val="center"/>
      </w:pPr>
    </w:p>
    <w:p w14:paraId="5B923460"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63C4AD7D" w14:textId="77777777" w:rsidTr="00A03DDF">
        <w:tc>
          <w:tcPr>
            <w:tcW w:w="2179" w:type="dxa"/>
            <w:shd w:val="clear" w:color="auto" w:fill="auto"/>
          </w:tcPr>
          <w:p w14:paraId="2021D3D3" w14:textId="4AB902FC" w:rsidR="00A03DDF" w:rsidRPr="00A03DDF" w:rsidRDefault="00A03DDF" w:rsidP="00A03DDF">
            <w:pPr>
              <w:keepNext/>
              <w:ind w:firstLine="0"/>
            </w:pPr>
            <w:r>
              <w:t>Atkinson</w:t>
            </w:r>
          </w:p>
        </w:tc>
        <w:tc>
          <w:tcPr>
            <w:tcW w:w="2179" w:type="dxa"/>
            <w:shd w:val="clear" w:color="auto" w:fill="auto"/>
          </w:tcPr>
          <w:p w14:paraId="4CC7FF7F" w14:textId="36B44E9F" w:rsidR="00A03DDF" w:rsidRPr="00A03DDF" w:rsidRDefault="00A03DDF" w:rsidP="00A03DDF">
            <w:pPr>
              <w:keepNext/>
              <w:ind w:firstLine="0"/>
            </w:pPr>
            <w:r>
              <w:t>Bailey</w:t>
            </w:r>
          </w:p>
        </w:tc>
        <w:tc>
          <w:tcPr>
            <w:tcW w:w="2180" w:type="dxa"/>
            <w:shd w:val="clear" w:color="auto" w:fill="auto"/>
          </w:tcPr>
          <w:p w14:paraId="2FA18DAB" w14:textId="3E38F1C5" w:rsidR="00A03DDF" w:rsidRPr="00A03DDF" w:rsidRDefault="00A03DDF" w:rsidP="00A03DDF">
            <w:pPr>
              <w:keepNext/>
              <w:ind w:firstLine="0"/>
            </w:pPr>
            <w:r>
              <w:t>Ballentine</w:t>
            </w:r>
          </w:p>
        </w:tc>
      </w:tr>
      <w:tr w:rsidR="00A03DDF" w:rsidRPr="00A03DDF" w14:paraId="3DCDF999" w14:textId="77777777" w:rsidTr="00A03DDF">
        <w:tc>
          <w:tcPr>
            <w:tcW w:w="2179" w:type="dxa"/>
            <w:shd w:val="clear" w:color="auto" w:fill="auto"/>
          </w:tcPr>
          <w:p w14:paraId="0B40827C" w14:textId="299FDB66" w:rsidR="00A03DDF" w:rsidRPr="00A03DDF" w:rsidRDefault="00A03DDF" w:rsidP="00A03DDF">
            <w:pPr>
              <w:ind w:firstLine="0"/>
            </w:pPr>
            <w:r>
              <w:t>Beach</w:t>
            </w:r>
          </w:p>
        </w:tc>
        <w:tc>
          <w:tcPr>
            <w:tcW w:w="2179" w:type="dxa"/>
            <w:shd w:val="clear" w:color="auto" w:fill="auto"/>
          </w:tcPr>
          <w:p w14:paraId="44DA7C01" w14:textId="74B0A0CF" w:rsidR="00A03DDF" w:rsidRPr="00A03DDF" w:rsidRDefault="00A03DDF" w:rsidP="00A03DDF">
            <w:pPr>
              <w:ind w:firstLine="0"/>
            </w:pPr>
            <w:r>
              <w:t>Blackwell</w:t>
            </w:r>
          </w:p>
        </w:tc>
        <w:tc>
          <w:tcPr>
            <w:tcW w:w="2180" w:type="dxa"/>
            <w:shd w:val="clear" w:color="auto" w:fill="auto"/>
          </w:tcPr>
          <w:p w14:paraId="0CD40B9B" w14:textId="37160D5A" w:rsidR="00A03DDF" w:rsidRPr="00A03DDF" w:rsidRDefault="00A03DDF" w:rsidP="00A03DDF">
            <w:pPr>
              <w:ind w:firstLine="0"/>
            </w:pPr>
            <w:r>
              <w:t>Bradley</w:t>
            </w:r>
          </w:p>
        </w:tc>
      </w:tr>
      <w:tr w:rsidR="00A03DDF" w:rsidRPr="00A03DDF" w14:paraId="32C759E5" w14:textId="77777777" w:rsidTr="00A03DDF">
        <w:tc>
          <w:tcPr>
            <w:tcW w:w="2179" w:type="dxa"/>
            <w:shd w:val="clear" w:color="auto" w:fill="auto"/>
          </w:tcPr>
          <w:p w14:paraId="21ED3694" w14:textId="640AFBC0" w:rsidR="00A03DDF" w:rsidRPr="00A03DDF" w:rsidRDefault="00A03DDF" w:rsidP="00A03DDF">
            <w:pPr>
              <w:ind w:firstLine="0"/>
            </w:pPr>
            <w:r>
              <w:t>Brewer</w:t>
            </w:r>
          </w:p>
        </w:tc>
        <w:tc>
          <w:tcPr>
            <w:tcW w:w="2179" w:type="dxa"/>
            <w:shd w:val="clear" w:color="auto" w:fill="auto"/>
          </w:tcPr>
          <w:p w14:paraId="245396FF" w14:textId="1468EE96" w:rsidR="00A03DDF" w:rsidRPr="00A03DDF" w:rsidRDefault="00A03DDF" w:rsidP="00A03DDF">
            <w:pPr>
              <w:ind w:firstLine="0"/>
            </w:pPr>
            <w:r>
              <w:t>Brittain</w:t>
            </w:r>
          </w:p>
        </w:tc>
        <w:tc>
          <w:tcPr>
            <w:tcW w:w="2180" w:type="dxa"/>
            <w:shd w:val="clear" w:color="auto" w:fill="auto"/>
          </w:tcPr>
          <w:p w14:paraId="35D47633" w14:textId="1895B14F" w:rsidR="00A03DDF" w:rsidRPr="00A03DDF" w:rsidRDefault="00A03DDF" w:rsidP="00A03DDF">
            <w:pPr>
              <w:ind w:firstLine="0"/>
            </w:pPr>
            <w:r>
              <w:t>Burns</w:t>
            </w:r>
          </w:p>
        </w:tc>
      </w:tr>
      <w:tr w:rsidR="00A03DDF" w:rsidRPr="00A03DDF" w14:paraId="7B44C656" w14:textId="77777777" w:rsidTr="00A03DDF">
        <w:tc>
          <w:tcPr>
            <w:tcW w:w="2179" w:type="dxa"/>
            <w:shd w:val="clear" w:color="auto" w:fill="auto"/>
          </w:tcPr>
          <w:p w14:paraId="24D07817" w14:textId="41BFDBBF" w:rsidR="00A03DDF" w:rsidRPr="00A03DDF" w:rsidRDefault="00A03DDF" w:rsidP="00A03DDF">
            <w:pPr>
              <w:ind w:firstLine="0"/>
            </w:pPr>
            <w:r>
              <w:t>Bustos</w:t>
            </w:r>
          </w:p>
        </w:tc>
        <w:tc>
          <w:tcPr>
            <w:tcW w:w="2179" w:type="dxa"/>
            <w:shd w:val="clear" w:color="auto" w:fill="auto"/>
          </w:tcPr>
          <w:p w14:paraId="6C9BD249" w14:textId="785E0321" w:rsidR="00A03DDF" w:rsidRPr="00A03DDF" w:rsidRDefault="00A03DDF" w:rsidP="00A03DDF">
            <w:pPr>
              <w:ind w:firstLine="0"/>
            </w:pPr>
            <w:r>
              <w:t>Calhoon</w:t>
            </w:r>
          </w:p>
        </w:tc>
        <w:tc>
          <w:tcPr>
            <w:tcW w:w="2180" w:type="dxa"/>
            <w:shd w:val="clear" w:color="auto" w:fill="auto"/>
          </w:tcPr>
          <w:p w14:paraId="30DF22BF" w14:textId="49AAF389" w:rsidR="00A03DDF" w:rsidRPr="00A03DDF" w:rsidRDefault="00A03DDF" w:rsidP="00A03DDF">
            <w:pPr>
              <w:ind w:firstLine="0"/>
            </w:pPr>
            <w:r>
              <w:t>Caskey</w:t>
            </w:r>
          </w:p>
        </w:tc>
      </w:tr>
      <w:tr w:rsidR="00A03DDF" w:rsidRPr="00A03DDF" w14:paraId="513D375D" w14:textId="77777777" w:rsidTr="00A03DDF">
        <w:tc>
          <w:tcPr>
            <w:tcW w:w="2179" w:type="dxa"/>
            <w:shd w:val="clear" w:color="auto" w:fill="auto"/>
          </w:tcPr>
          <w:p w14:paraId="1879BFFD" w14:textId="3E4DB400" w:rsidR="00A03DDF" w:rsidRPr="00A03DDF" w:rsidRDefault="00A03DDF" w:rsidP="00A03DDF">
            <w:pPr>
              <w:ind w:firstLine="0"/>
            </w:pPr>
            <w:r>
              <w:t>Chapman</w:t>
            </w:r>
          </w:p>
        </w:tc>
        <w:tc>
          <w:tcPr>
            <w:tcW w:w="2179" w:type="dxa"/>
            <w:shd w:val="clear" w:color="auto" w:fill="auto"/>
          </w:tcPr>
          <w:p w14:paraId="11C7125F" w14:textId="45FF26B0" w:rsidR="00A03DDF" w:rsidRPr="00A03DDF" w:rsidRDefault="00A03DDF" w:rsidP="00A03DDF">
            <w:pPr>
              <w:ind w:firstLine="0"/>
            </w:pPr>
            <w:r>
              <w:t>Chumley</w:t>
            </w:r>
          </w:p>
        </w:tc>
        <w:tc>
          <w:tcPr>
            <w:tcW w:w="2180" w:type="dxa"/>
            <w:shd w:val="clear" w:color="auto" w:fill="auto"/>
          </w:tcPr>
          <w:p w14:paraId="1D18889A" w14:textId="687BFABD" w:rsidR="00A03DDF" w:rsidRPr="00A03DDF" w:rsidRDefault="00A03DDF" w:rsidP="00A03DDF">
            <w:pPr>
              <w:ind w:firstLine="0"/>
            </w:pPr>
            <w:r>
              <w:t>Collins</w:t>
            </w:r>
          </w:p>
        </w:tc>
      </w:tr>
      <w:tr w:rsidR="00A03DDF" w:rsidRPr="00A03DDF" w14:paraId="1375A723" w14:textId="77777777" w:rsidTr="00A03DDF">
        <w:tc>
          <w:tcPr>
            <w:tcW w:w="2179" w:type="dxa"/>
            <w:shd w:val="clear" w:color="auto" w:fill="auto"/>
          </w:tcPr>
          <w:p w14:paraId="3481C633" w14:textId="774F0577" w:rsidR="00A03DDF" w:rsidRPr="00A03DDF" w:rsidRDefault="00A03DDF" w:rsidP="00A03DDF">
            <w:pPr>
              <w:ind w:firstLine="0"/>
            </w:pPr>
            <w:r>
              <w:t>Connell</w:t>
            </w:r>
          </w:p>
        </w:tc>
        <w:tc>
          <w:tcPr>
            <w:tcW w:w="2179" w:type="dxa"/>
            <w:shd w:val="clear" w:color="auto" w:fill="auto"/>
          </w:tcPr>
          <w:p w14:paraId="719D5D14" w14:textId="2D919A25" w:rsidR="00A03DDF" w:rsidRPr="00A03DDF" w:rsidRDefault="00A03DDF" w:rsidP="00A03DDF">
            <w:pPr>
              <w:ind w:firstLine="0"/>
            </w:pPr>
            <w:r>
              <w:t>B. L. Cox</w:t>
            </w:r>
          </w:p>
        </w:tc>
        <w:tc>
          <w:tcPr>
            <w:tcW w:w="2180" w:type="dxa"/>
            <w:shd w:val="clear" w:color="auto" w:fill="auto"/>
          </w:tcPr>
          <w:p w14:paraId="3D08BE34" w14:textId="45D35748" w:rsidR="00A03DDF" w:rsidRPr="00A03DDF" w:rsidRDefault="00A03DDF" w:rsidP="00A03DDF">
            <w:pPr>
              <w:ind w:firstLine="0"/>
            </w:pPr>
            <w:r>
              <w:t>Crawford</w:t>
            </w:r>
          </w:p>
        </w:tc>
      </w:tr>
      <w:tr w:rsidR="00A03DDF" w:rsidRPr="00A03DDF" w14:paraId="59CD8CA7" w14:textId="77777777" w:rsidTr="00A03DDF">
        <w:tc>
          <w:tcPr>
            <w:tcW w:w="2179" w:type="dxa"/>
            <w:shd w:val="clear" w:color="auto" w:fill="auto"/>
          </w:tcPr>
          <w:p w14:paraId="23999FD1" w14:textId="57C836D4" w:rsidR="00A03DDF" w:rsidRPr="00A03DDF" w:rsidRDefault="00A03DDF" w:rsidP="00A03DDF">
            <w:pPr>
              <w:ind w:firstLine="0"/>
            </w:pPr>
            <w:r>
              <w:t>Cromer</w:t>
            </w:r>
          </w:p>
        </w:tc>
        <w:tc>
          <w:tcPr>
            <w:tcW w:w="2179" w:type="dxa"/>
            <w:shd w:val="clear" w:color="auto" w:fill="auto"/>
          </w:tcPr>
          <w:p w14:paraId="5794CDF2" w14:textId="36EC3C68" w:rsidR="00A03DDF" w:rsidRPr="00A03DDF" w:rsidRDefault="00A03DDF" w:rsidP="00A03DDF">
            <w:pPr>
              <w:ind w:firstLine="0"/>
            </w:pPr>
            <w:r>
              <w:t>Davis</w:t>
            </w:r>
          </w:p>
        </w:tc>
        <w:tc>
          <w:tcPr>
            <w:tcW w:w="2180" w:type="dxa"/>
            <w:shd w:val="clear" w:color="auto" w:fill="auto"/>
          </w:tcPr>
          <w:p w14:paraId="02AD9F86" w14:textId="1FD63002" w:rsidR="00A03DDF" w:rsidRPr="00A03DDF" w:rsidRDefault="00A03DDF" w:rsidP="00A03DDF">
            <w:pPr>
              <w:ind w:firstLine="0"/>
            </w:pPr>
            <w:r>
              <w:t>Elliott</w:t>
            </w:r>
          </w:p>
        </w:tc>
      </w:tr>
      <w:tr w:rsidR="00A03DDF" w:rsidRPr="00A03DDF" w14:paraId="2021D22B" w14:textId="77777777" w:rsidTr="00A03DDF">
        <w:tc>
          <w:tcPr>
            <w:tcW w:w="2179" w:type="dxa"/>
            <w:shd w:val="clear" w:color="auto" w:fill="auto"/>
          </w:tcPr>
          <w:p w14:paraId="3D99CC9F" w14:textId="76FC887A" w:rsidR="00A03DDF" w:rsidRPr="00A03DDF" w:rsidRDefault="00A03DDF" w:rsidP="00A03DDF">
            <w:pPr>
              <w:ind w:firstLine="0"/>
            </w:pPr>
            <w:r>
              <w:t>Erickson</w:t>
            </w:r>
          </w:p>
        </w:tc>
        <w:tc>
          <w:tcPr>
            <w:tcW w:w="2179" w:type="dxa"/>
            <w:shd w:val="clear" w:color="auto" w:fill="auto"/>
          </w:tcPr>
          <w:p w14:paraId="504BB418" w14:textId="510CA2A9" w:rsidR="00A03DDF" w:rsidRPr="00A03DDF" w:rsidRDefault="00A03DDF" w:rsidP="00A03DDF">
            <w:pPr>
              <w:ind w:firstLine="0"/>
            </w:pPr>
            <w:r>
              <w:t>Forrest</w:t>
            </w:r>
          </w:p>
        </w:tc>
        <w:tc>
          <w:tcPr>
            <w:tcW w:w="2180" w:type="dxa"/>
            <w:shd w:val="clear" w:color="auto" w:fill="auto"/>
          </w:tcPr>
          <w:p w14:paraId="0348EFBD" w14:textId="6CC90E6D" w:rsidR="00A03DDF" w:rsidRPr="00A03DDF" w:rsidRDefault="00A03DDF" w:rsidP="00A03DDF">
            <w:pPr>
              <w:ind w:firstLine="0"/>
            </w:pPr>
            <w:r>
              <w:t>Gagnon</w:t>
            </w:r>
          </w:p>
        </w:tc>
      </w:tr>
      <w:tr w:rsidR="00A03DDF" w:rsidRPr="00A03DDF" w14:paraId="4E366863" w14:textId="77777777" w:rsidTr="00A03DDF">
        <w:tc>
          <w:tcPr>
            <w:tcW w:w="2179" w:type="dxa"/>
            <w:shd w:val="clear" w:color="auto" w:fill="auto"/>
          </w:tcPr>
          <w:p w14:paraId="4C88916A" w14:textId="783B4E0D" w:rsidR="00A03DDF" w:rsidRPr="00A03DDF" w:rsidRDefault="00A03DDF" w:rsidP="00A03DDF">
            <w:pPr>
              <w:ind w:firstLine="0"/>
            </w:pPr>
            <w:r>
              <w:t>Gatch</w:t>
            </w:r>
          </w:p>
        </w:tc>
        <w:tc>
          <w:tcPr>
            <w:tcW w:w="2179" w:type="dxa"/>
            <w:shd w:val="clear" w:color="auto" w:fill="auto"/>
          </w:tcPr>
          <w:p w14:paraId="2E3F7F87" w14:textId="162E3CA4" w:rsidR="00A03DDF" w:rsidRPr="00A03DDF" w:rsidRDefault="00A03DDF" w:rsidP="00A03DDF">
            <w:pPr>
              <w:ind w:firstLine="0"/>
            </w:pPr>
            <w:r>
              <w:t>Gibson</w:t>
            </w:r>
          </w:p>
        </w:tc>
        <w:tc>
          <w:tcPr>
            <w:tcW w:w="2180" w:type="dxa"/>
            <w:shd w:val="clear" w:color="auto" w:fill="auto"/>
          </w:tcPr>
          <w:p w14:paraId="550C26B9" w14:textId="06D9130F" w:rsidR="00A03DDF" w:rsidRPr="00A03DDF" w:rsidRDefault="00A03DDF" w:rsidP="00A03DDF">
            <w:pPr>
              <w:ind w:firstLine="0"/>
            </w:pPr>
            <w:r>
              <w:t>Gilliam</w:t>
            </w:r>
          </w:p>
        </w:tc>
      </w:tr>
      <w:tr w:rsidR="00A03DDF" w:rsidRPr="00A03DDF" w14:paraId="2CD7CFA8" w14:textId="77777777" w:rsidTr="00A03DDF">
        <w:tc>
          <w:tcPr>
            <w:tcW w:w="2179" w:type="dxa"/>
            <w:shd w:val="clear" w:color="auto" w:fill="auto"/>
          </w:tcPr>
          <w:p w14:paraId="184F8E5C" w14:textId="50BCD1C2" w:rsidR="00A03DDF" w:rsidRPr="00A03DDF" w:rsidRDefault="00A03DDF" w:rsidP="00A03DDF">
            <w:pPr>
              <w:ind w:firstLine="0"/>
            </w:pPr>
            <w:r>
              <w:t>Guest</w:t>
            </w:r>
          </w:p>
        </w:tc>
        <w:tc>
          <w:tcPr>
            <w:tcW w:w="2179" w:type="dxa"/>
            <w:shd w:val="clear" w:color="auto" w:fill="auto"/>
          </w:tcPr>
          <w:p w14:paraId="3F152495" w14:textId="76C7D8DD" w:rsidR="00A03DDF" w:rsidRPr="00A03DDF" w:rsidRDefault="00A03DDF" w:rsidP="00A03DDF">
            <w:pPr>
              <w:ind w:firstLine="0"/>
            </w:pPr>
            <w:r>
              <w:t>Guffey</w:t>
            </w:r>
          </w:p>
        </w:tc>
        <w:tc>
          <w:tcPr>
            <w:tcW w:w="2180" w:type="dxa"/>
            <w:shd w:val="clear" w:color="auto" w:fill="auto"/>
          </w:tcPr>
          <w:p w14:paraId="292934B5" w14:textId="6BD78ADF" w:rsidR="00A03DDF" w:rsidRPr="00A03DDF" w:rsidRDefault="00A03DDF" w:rsidP="00A03DDF">
            <w:pPr>
              <w:ind w:firstLine="0"/>
            </w:pPr>
            <w:r>
              <w:t>Haddon</w:t>
            </w:r>
          </w:p>
        </w:tc>
      </w:tr>
      <w:tr w:rsidR="00A03DDF" w:rsidRPr="00A03DDF" w14:paraId="04DEC508" w14:textId="77777777" w:rsidTr="00A03DDF">
        <w:tc>
          <w:tcPr>
            <w:tcW w:w="2179" w:type="dxa"/>
            <w:shd w:val="clear" w:color="auto" w:fill="auto"/>
          </w:tcPr>
          <w:p w14:paraId="6E4639F1" w14:textId="46F77F21" w:rsidR="00A03DDF" w:rsidRPr="00A03DDF" w:rsidRDefault="00A03DDF" w:rsidP="00A03DDF">
            <w:pPr>
              <w:ind w:firstLine="0"/>
            </w:pPr>
            <w:r>
              <w:t>Hager</w:t>
            </w:r>
          </w:p>
        </w:tc>
        <w:tc>
          <w:tcPr>
            <w:tcW w:w="2179" w:type="dxa"/>
            <w:shd w:val="clear" w:color="auto" w:fill="auto"/>
          </w:tcPr>
          <w:p w14:paraId="1729D18F" w14:textId="1FD4E10B" w:rsidR="00A03DDF" w:rsidRPr="00A03DDF" w:rsidRDefault="00A03DDF" w:rsidP="00A03DDF">
            <w:pPr>
              <w:ind w:firstLine="0"/>
            </w:pPr>
            <w:r>
              <w:t>Hardee</w:t>
            </w:r>
          </w:p>
        </w:tc>
        <w:tc>
          <w:tcPr>
            <w:tcW w:w="2180" w:type="dxa"/>
            <w:shd w:val="clear" w:color="auto" w:fill="auto"/>
          </w:tcPr>
          <w:p w14:paraId="3A5909EE" w14:textId="44CA247C" w:rsidR="00A03DDF" w:rsidRPr="00A03DDF" w:rsidRDefault="00A03DDF" w:rsidP="00A03DDF">
            <w:pPr>
              <w:ind w:firstLine="0"/>
            </w:pPr>
            <w:r>
              <w:t>Harris</w:t>
            </w:r>
          </w:p>
        </w:tc>
      </w:tr>
      <w:tr w:rsidR="00A03DDF" w:rsidRPr="00A03DDF" w14:paraId="4B84AD87" w14:textId="77777777" w:rsidTr="00A03DDF">
        <w:tc>
          <w:tcPr>
            <w:tcW w:w="2179" w:type="dxa"/>
            <w:shd w:val="clear" w:color="auto" w:fill="auto"/>
          </w:tcPr>
          <w:p w14:paraId="71398803" w14:textId="19E67973" w:rsidR="00A03DDF" w:rsidRPr="00A03DDF" w:rsidRDefault="00A03DDF" w:rsidP="00A03DDF">
            <w:pPr>
              <w:ind w:firstLine="0"/>
            </w:pPr>
            <w:r>
              <w:t>Hartnett</w:t>
            </w:r>
          </w:p>
        </w:tc>
        <w:tc>
          <w:tcPr>
            <w:tcW w:w="2179" w:type="dxa"/>
            <w:shd w:val="clear" w:color="auto" w:fill="auto"/>
          </w:tcPr>
          <w:p w14:paraId="4723DF90" w14:textId="39CDE06F" w:rsidR="00A03DDF" w:rsidRPr="00A03DDF" w:rsidRDefault="00A03DDF" w:rsidP="00A03DDF">
            <w:pPr>
              <w:ind w:firstLine="0"/>
            </w:pPr>
            <w:r>
              <w:t>Hayes</w:t>
            </w:r>
          </w:p>
        </w:tc>
        <w:tc>
          <w:tcPr>
            <w:tcW w:w="2180" w:type="dxa"/>
            <w:shd w:val="clear" w:color="auto" w:fill="auto"/>
          </w:tcPr>
          <w:p w14:paraId="4644768C" w14:textId="2A27C9E2" w:rsidR="00A03DDF" w:rsidRPr="00A03DDF" w:rsidRDefault="00A03DDF" w:rsidP="00A03DDF">
            <w:pPr>
              <w:ind w:firstLine="0"/>
            </w:pPr>
            <w:r>
              <w:t>Herbkersman</w:t>
            </w:r>
          </w:p>
        </w:tc>
      </w:tr>
      <w:tr w:rsidR="00A03DDF" w:rsidRPr="00A03DDF" w14:paraId="5A162B5F" w14:textId="77777777" w:rsidTr="00A03DDF">
        <w:tc>
          <w:tcPr>
            <w:tcW w:w="2179" w:type="dxa"/>
            <w:shd w:val="clear" w:color="auto" w:fill="auto"/>
          </w:tcPr>
          <w:p w14:paraId="3C01F7A0" w14:textId="5378A87C" w:rsidR="00A03DDF" w:rsidRPr="00A03DDF" w:rsidRDefault="00A03DDF" w:rsidP="00A03DDF">
            <w:pPr>
              <w:ind w:firstLine="0"/>
            </w:pPr>
            <w:r>
              <w:t>Hiott</w:t>
            </w:r>
          </w:p>
        </w:tc>
        <w:tc>
          <w:tcPr>
            <w:tcW w:w="2179" w:type="dxa"/>
            <w:shd w:val="clear" w:color="auto" w:fill="auto"/>
          </w:tcPr>
          <w:p w14:paraId="328577F6" w14:textId="56E47E87" w:rsidR="00A03DDF" w:rsidRPr="00A03DDF" w:rsidRDefault="00A03DDF" w:rsidP="00A03DDF">
            <w:pPr>
              <w:ind w:firstLine="0"/>
            </w:pPr>
            <w:r>
              <w:t>Hyde</w:t>
            </w:r>
          </w:p>
        </w:tc>
        <w:tc>
          <w:tcPr>
            <w:tcW w:w="2180" w:type="dxa"/>
            <w:shd w:val="clear" w:color="auto" w:fill="auto"/>
          </w:tcPr>
          <w:p w14:paraId="4557F31B" w14:textId="16D6E6F3" w:rsidR="00A03DDF" w:rsidRPr="00A03DDF" w:rsidRDefault="00A03DDF" w:rsidP="00A03DDF">
            <w:pPr>
              <w:ind w:firstLine="0"/>
            </w:pPr>
            <w:r>
              <w:t>S. Jones</w:t>
            </w:r>
          </w:p>
        </w:tc>
      </w:tr>
      <w:tr w:rsidR="00A03DDF" w:rsidRPr="00A03DDF" w14:paraId="1F773EF3" w14:textId="77777777" w:rsidTr="00A03DDF">
        <w:tc>
          <w:tcPr>
            <w:tcW w:w="2179" w:type="dxa"/>
            <w:shd w:val="clear" w:color="auto" w:fill="auto"/>
          </w:tcPr>
          <w:p w14:paraId="1F8AD02D" w14:textId="4D66ACF4" w:rsidR="00A03DDF" w:rsidRPr="00A03DDF" w:rsidRDefault="00A03DDF" w:rsidP="00A03DDF">
            <w:pPr>
              <w:ind w:firstLine="0"/>
            </w:pPr>
            <w:r>
              <w:t>Jordan</w:t>
            </w:r>
          </w:p>
        </w:tc>
        <w:tc>
          <w:tcPr>
            <w:tcW w:w="2179" w:type="dxa"/>
            <w:shd w:val="clear" w:color="auto" w:fill="auto"/>
          </w:tcPr>
          <w:p w14:paraId="2B612112" w14:textId="7705DAB6" w:rsidR="00A03DDF" w:rsidRPr="00A03DDF" w:rsidRDefault="00A03DDF" w:rsidP="00A03DDF">
            <w:pPr>
              <w:ind w:firstLine="0"/>
            </w:pPr>
            <w:r>
              <w:t>Kilmartin</w:t>
            </w:r>
          </w:p>
        </w:tc>
        <w:tc>
          <w:tcPr>
            <w:tcW w:w="2180" w:type="dxa"/>
            <w:shd w:val="clear" w:color="auto" w:fill="auto"/>
          </w:tcPr>
          <w:p w14:paraId="483E7765" w14:textId="36A482A9" w:rsidR="00A03DDF" w:rsidRPr="00A03DDF" w:rsidRDefault="00A03DDF" w:rsidP="00A03DDF">
            <w:pPr>
              <w:ind w:firstLine="0"/>
            </w:pPr>
            <w:r>
              <w:t>Landing</w:t>
            </w:r>
          </w:p>
        </w:tc>
      </w:tr>
      <w:tr w:rsidR="00A03DDF" w:rsidRPr="00A03DDF" w14:paraId="4D33A642" w14:textId="77777777" w:rsidTr="00A03DDF">
        <w:tc>
          <w:tcPr>
            <w:tcW w:w="2179" w:type="dxa"/>
            <w:shd w:val="clear" w:color="auto" w:fill="auto"/>
          </w:tcPr>
          <w:p w14:paraId="3CB6C146" w14:textId="603561B0" w:rsidR="00A03DDF" w:rsidRPr="00A03DDF" w:rsidRDefault="00A03DDF" w:rsidP="00A03DDF">
            <w:pPr>
              <w:ind w:firstLine="0"/>
            </w:pPr>
            <w:r>
              <w:t>Lawson</w:t>
            </w:r>
          </w:p>
        </w:tc>
        <w:tc>
          <w:tcPr>
            <w:tcW w:w="2179" w:type="dxa"/>
            <w:shd w:val="clear" w:color="auto" w:fill="auto"/>
          </w:tcPr>
          <w:p w14:paraId="4A2181D5" w14:textId="7AF18409" w:rsidR="00A03DDF" w:rsidRPr="00A03DDF" w:rsidRDefault="00A03DDF" w:rsidP="00A03DDF">
            <w:pPr>
              <w:ind w:firstLine="0"/>
            </w:pPr>
            <w:r>
              <w:t>Leber</w:t>
            </w:r>
          </w:p>
        </w:tc>
        <w:tc>
          <w:tcPr>
            <w:tcW w:w="2180" w:type="dxa"/>
            <w:shd w:val="clear" w:color="auto" w:fill="auto"/>
          </w:tcPr>
          <w:p w14:paraId="027E9556" w14:textId="1E634B14" w:rsidR="00A03DDF" w:rsidRPr="00A03DDF" w:rsidRDefault="00A03DDF" w:rsidP="00A03DDF">
            <w:pPr>
              <w:ind w:firstLine="0"/>
            </w:pPr>
            <w:r>
              <w:t>Ligon</w:t>
            </w:r>
          </w:p>
        </w:tc>
      </w:tr>
      <w:tr w:rsidR="00A03DDF" w:rsidRPr="00A03DDF" w14:paraId="3F854B86" w14:textId="77777777" w:rsidTr="00A03DDF">
        <w:tc>
          <w:tcPr>
            <w:tcW w:w="2179" w:type="dxa"/>
            <w:shd w:val="clear" w:color="auto" w:fill="auto"/>
          </w:tcPr>
          <w:p w14:paraId="517E1DA6" w14:textId="6243F0D7" w:rsidR="00A03DDF" w:rsidRPr="00A03DDF" w:rsidRDefault="00A03DDF" w:rsidP="00A03DDF">
            <w:pPr>
              <w:ind w:firstLine="0"/>
            </w:pPr>
            <w:r>
              <w:t>Long</w:t>
            </w:r>
          </w:p>
        </w:tc>
        <w:tc>
          <w:tcPr>
            <w:tcW w:w="2179" w:type="dxa"/>
            <w:shd w:val="clear" w:color="auto" w:fill="auto"/>
          </w:tcPr>
          <w:p w14:paraId="6E445AD2" w14:textId="637B593F" w:rsidR="00A03DDF" w:rsidRPr="00A03DDF" w:rsidRDefault="00A03DDF" w:rsidP="00A03DDF">
            <w:pPr>
              <w:ind w:firstLine="0"/>
            </w:pPr>
            <w:r>
              <w:t>Lowe</w:t>
            </w:r>
          </w:p>
        </w:tc>
        <w:tc>
          <w:tcPr>
            <w:tcW w:w="2180" w:type="dxa"/>
            <w:shd w:val="clear" w:color="auto" w:fill="auto"/>
          </w:tcPr>
          <w:p w14:paraId="4F5D0B3F" w14:textId="0E1BAA5E" w:rsidR="00A03DDF" w:rsidRPr="00A03DDF" w:rsidRDefault="00A03DDF" w:rsidP="00A03DDF">
            <w:pPr>
              <w:ind w:firstLine="0"/>
            </w:pPr>
            <w:r>
              <w:t>Magnuson</w:t>
            </w:r>
          </w:p>
        </w:tc>
      </w:tr>
      <w:tr w:rsidR="00A03DDF" w:rsidRPr="00A03DDF" w14:paraId="40266647" w14:textId="77777777" w:rsidTr="00A03DDF">
        <w:tc>
          <w:tcPr>
            <w:tcW w:w="2179" w:type="dxa"/>
            <w:shd w:val="clear" w:color="auto" w:fill="auto"/>
          </w:tcPr>
          <w:p w14:paraId="77AF3323" w14:textId="5663A1E0" w:rsidR="00A03DDF" w:rsidRPr="00A03DDF" w:rsidRDefault="00A03DDF" w:rsidP="00A03DDF">
            <w:pPr>
              <w:ind w:firstLine="0"/>
            </w:pPr>
            <w:r>
              <w:t>May</w:t>
            </w:r>
          </w:p>
        </w:tc>
        <w:tc>
          <w:tcPr>
            <w:tcW w:w="2179" w:type="dxa"/>
            <w:shd w:val="clear" w:color="auto" w:fill="auto"/>
          </w:tcPr>
          <w:p w14:paraId="1749AF4B" w14:textId="47460463" w:rsidR="00A03DDF" w:rsidRPr="00A03DDF" w:rsidRDefault="00A03DDF" w:rsidP="00A03DDF">
            <w:pPr>
              <w:ind w:firstLine="0"/>
            </w:pPr>
            <w:r>
              <w:t>McCabe</w:t>
            </w:r>
          </w:p>
        </w:tc>
        <w:tc>
          <w:tcPr>
            <w:tcW w:w="2180" w:type="dxa"/>
            <w:shd w:val="clear" w:color="auto" w:fill="auto"/>
          </w:tcPr>
          <w:p w14:paraId="00D6812E" w14:textId="64232706" w:rsidR="00A03DDF" w:rsidRPr="00A03DDF" w:rsidRDefault="00A03DDF" w:rsidP="00A03DDF">
            <w:pPr>
              <w:ind w:firstLine="0"/>
            </w:pPr>
            <w:r>
              <w:t>McCravy</w:t>
            </w:r>
          </w:p>
        </w:tc>
      </w:tr>
      <w:tr w:rsidR="00A03DDF" w:rsidRPr="00A03DDF" w14:paraId="77EE29B9" w14:textId="77777777" w:rsidTr="00A03DDF">
        <w:tc>
          <w:tcPr>
            <w:tcW w:w="2179" w:type="dxa"/>
            <w:shd w:val="clear" w:color="auto" w:fill="auto"/>
          </w:tcPr>
          <w:p w14:paraId="1C2E7DD9" w14:textId="339D01F3" w:rsidR="00A03DDF" w:rsidRPr="00A03DDF" w:rsidRDefault="00A03DDF" w:rsidP="00A03DDF">
            <w:pPr>
              <w:ind w:firstLine="0"/>
            </w:pPr>
            <w:r>
              <w:t>McGinnis</w:t>
            </w:r>
          </w:p>
        </w:tc>
        <w:tc>
          <w:tcPr>
            <w:tcW w:w="2179" w:type="dxa"/>
            <w:shd w:val="clear" w:color="auto" w:fill="auto"/>
          </w:tcPr>
          <w:p w14:paraId="3E9EBAC9" w14:textId="296088EB" w:rsidR="00A03DDF" w:rsidRPr="00A03DDF" w:rsidRDefault="00A03DDF" w:rsidP="00A03DDF">
            <w:pPr>
              <w:ind w:firstLine="0"/>
            </w:pPr>
            <w:r>
              <w:t>Mitchell</w:t>
            </w:r>
          </w:p>
        </w:tc>
        <w:tc>
          <w:tcPr>
            <w:tcW w:w="2180" w:type="dxa"/>
            <w:shd w:val="clear" w:color="auto" w:fill="auto"/>
          </w:tcPr>
          <w:p w14:paraId="6A707966" w14:textId="77715757" w:rsidR="00A03DDF" w:rsidRPr="00A03DDF" w:rsidRDefault="00A03DDF" w:rsidP="00A03DDF">
            <w:pPr>
              <w:ind w:firstLine="0"/>
            </w:pPr>
            <w:r>
              <w:t>T. Moore</w:t>
            </w:r>
          </w:p>
        </w:tc>
      </w:tr>
      <w:tr w:rsidR="00A03DDF" w:rsidRPr="00A03DDF" w14:paraId="65FB2D79" w14:textId="77777777" w:rsidTr="00A03DDF">
        <w:tc>
          <w:tcPr>
            <w:tcW w:w="2179" w:type="dxa"/>
            <w:shd w:val="clear" w:color="auto" w:fill="auto"/>
          </w:tcPr>
          <w:p w14:paraId="06C39F16" w14:textId="523098BE" w:rsidR="00A03DDF" w:rsidRPr="00A03DDF" w:rsidRDefault="00A03DDF" w:rsidP="00A03DDF">
            <w:pPr>
              <w:ind w:firstLine="0"/>
            </w:pPr>
            <w:r>
              <w:t>A. M. Morgan</w:t>
            </w:r>
          </w:p>
        </w:tc>
        <w:tc>
          <w:tcPr>
            <w:tcW w:w="2179" w:type="dxa"/>
            <w:shd w:val="clear" w:color="auto" w:fill="auto"/>
          </w:tcPr>
          <w:p w14:paraId="19BAD2A8" w14:textId="2D609FD8" w:rsidR="00A03DDF" w:rsidRPr="00A03DDF" w:rsidRDefault="00A03DDF" w:rsidP="00A03DDF">
            <w:pPr>
              <w:ind w:firstLine="0"/>
            </w:pPr>
            <w:r>
              <w:t>T. A. Morgan</w:t>
            </w:r>
          </w:p>
        </w:tc>
        <w:tc>
          <w:tcPr>
            <w:tcW w:w="2180" w:type="dxa"/>
            <w:shd w:val="clear" w:color="auto" w:fill="auto"/>
          </w:tcPr>
          <w:p w14:paraId="2F302B55" w14:textId="6EE0EDBE" w:rsidR="00A03DDF" w:rsidRPr="00A03DDF" w:rsidRDefault="00A03DDF" w:rsidP="00A03DDF">
            <w:pPr>
              <w:ind w:firstLine="0"/>
            </w:pPr>
            <w:r>
              <w:t>Moss</w:t>
            </w:r>
          </w:p>
        </w:tc>
      </w:tr>
      <w:tr w:rsidR="00A03DDF" w:rsidRPr="00A03DDF" w14:paraId="6EEE8732" w14:textId="77777777" w:rsidTr="00A03DDF">
        <w:tc>
          <w:tcPr>
            <w:tcW w:w="2179" w:type="dxa"/>
            <w:shd w:val="clear" w:color="auto" w:fill="auto"/>
          </w:tcPr>
          <w:p w14:paraId="700C73BD" w14:textId="460D8EC7" w:rsidR="00A03DDF" w:rsidRPr="00A03DDF" w:rsidRDefault="00A03DDF" w:rsidP="00A03DDF">
            <w:pPr>
              <w:ind w:firstLine="0"/>
            </w:pPr>
            <w:r>
              <w:t>Murphy</w:t>
            </w:r>
          </w:p>
        </w:tc>
        <w:tc>
          <w:tcPr>
            <w:tcW w:w="2179" w:type="dxa"/>
            <w:shd w:val="clear" w:color="auto" w:fill="auto"/>
          </w:tcPr>
          <w:p w14:paraId="28C1125F" w14:textId="112B52C5" w:rsidR="00A03DDF" w:rsidRPr="00A03DDF" w:rsidRDefault="00A03DDF" w:rsidP="00A03DDF">
            <w:pPr>
              <w:ind w:firstLine="0"/>
            </w:pPr>
            <w:r>
              <w:t>Neese</w:t>
            </w:r>
          </w:p>
        </w:tc>
        <w:tc>
          <w:tcPr>
            <w:tcW w:w="2180" w:type="dxa"/>
            <w:shd w:val="clear" w:color="auto" w:fill="auto"/>
          </w:tcPr>
          <w:p w14:paraId="11EA91F8" w14:textId="46130750" w:rsidR="00A03DDF" w:rsidRPr="00A03DDF" w:rsidRDefault="00A03DDF" w:rsidP="00A03DDF">
            <w:pPr>
              <w:ind w:firstLine="0"/>
            </w:pPr>
            <w:r>
              <w:t>W. Newton</w:t>
            </w:r>
          </w:p>
        </w:tc>
      </w:tr>
      <w:tr w:rsidR="00A03DDF" w:rsidRPr="00A03DDF" w14:paraId="3A14BC2E" w14:textId="77777777" w:rsidTr="00A03DDF">
        <w:tc>
          <w:tcPr>
            <w:tcW w:w="2179" w:type="dxa"/>
            <w:shd w:val="clear" w:color="auto" w:fill="auto"/>
          </w:tcPr>
          <w:p w14:paraId="4FC57A88" w14:textId="630C674B" w:rsidR="00A03DDF" w:rsidRPr="00A03DDF" w:rsidRDefault="00A03DDF" w:rsidP="00A03DDF">
            <w:pPr>
              <w:ind w:firstLine="0"/>
            </w:pPr>
            <w:r>
              <w:t>Nutt</w:t>
            </w:r>
          </w:p>
        </w:tc>
        <w:tc>
          <w:tcPr>
            <w:tcW w:w="2179" w:type="dxa"/>
            <w:shd w:val="clear" w:color="auto" w:fill="auto"/>
          </w:tcPr>
          <w:p w14:paraId="65FA8680" w14:textId="6DE3A347" w:rsidR="00A03DDF" w:rsidRPr="00A03DDF" w:rsidRDefault="00A03DDF" w:rsidP="00A03DDF">
            <w:pPr>
              <w:ind w:firstLine="0"/>
            </w:pPr>
            <w:r>
              <w:t>O'Neal</w:t>
            </w:r>
          </w:p>
        </w:tc>
        <w:tc>
          <w:tcPr>
            <w:tcW w:w="2180" w:type="dxa"/>
            <w:shd w:val="clear" w:color="auto" w:fill="auto"/>
          </w:tcPr>
          <w:p w14:paraId="5706C732" w14:textId="50FBBE5F" w:rsidR="00A03DDF" w:rsidRPr="00A03DDF" w:rsidRDefault="00A03DDF" w:rsidP="00A03DDF">
            <w:pPr>
              <w:ind w:firstLine="0"/>
            </w:pPr>
            <w:r>
              <w:t>Oremus</w:t>
            </w:r>
          </w:p>
        </w:tc>
      </w:tr>
      <w:tr w:rsidR="00A03DDF" w:rsidRPr="00A03DDF" w14:paraId="047D7580" w14:textId="77777777" w:rsidTr="00A03DDF">
        <w:tc>
          <w:tcPr>
            <w:tcW w:w="2179" w:type="dxa"/>
            <w:shd w:val="clear" w:color="auto" w:fill="auto"/>
          </w:tcPr>
          <w:p w14:paraId="48840395" w14:textId="64C32BC9" w:rsidR="00A03DDF" w:rsidRPr="00A03DDF" w:rsidRDefault="00A03DDF" w:rsidP="00A03DDF">
            <w:pPr>
              <w:ind w:firstLine="0"/>
            </w:pPr>
            <w:r>
              <w:t>Pace</w:t>
            </w:r>
          </w:p>
        </w:tc>
        <w:tc>
          <w:tcPr>
            <w:tcW w:w="2179" w:type="dxa"/>
            <w:shd w:val="clear" w:color="auto" w:fill="auto"/>
          </w:tcPr>
          <w:p w14:paraId="0B8A40ED" w14:textId="2E739FBA" w:rsidR="00A03DDF" w:rsidRPr="00A03DDF" w:rsidRDefault="00A03DDF" w:rsidP="00A03DDF">
            <w:pPr>
              <w:ind w:firstLine="0"/>
            </w:pPr>
            <w:r>
              <w:t>Pedalino</w:t>
            </w:r>
          </w:p>
        </w:tc>
        <w:tc>
          <w:tcPr>
            <w:tcW w:w="2180" w:type="dxa"/>
            <w:shd w:val="clear" w:color="auto" w:fill="auto"/>
          </w:tcPr>
          <w:p w14:paraId="51E976C0" w14:textId="24C37704" w:rsidR="00A03DDF" w:rsidRPr="00A03DDF" w:rsidRDefault="00A03DDF" w:rsidP="00A03DDF">
            <w:pPr>
              <w:ind w:firstLine="0"/>
            </w:pPr>
            <w:r>
              <w:t>Pope</w:t>
            </w:r>
          </w:p>
        </w:tc>
      </w:tr>
      <w:tr w:rsidR="00A03DDF" w:rsidRPr="00A03DDF" w14:paraId="22D4BC20" w14:textId="77777777" w:rsidTr="00A03DDF">
        <w:tc>
          <w:tcPr>
            <w:tcW w:w="2179" w:type="dxa"/>
            <w:shd w:val="clear" w:color="auto" w:fill="auto"/>
          </w:tcPr>
          <w:p w14:paraId="5C11697E" w14:textId="79B9A320" w:rsidR="00A03DDF" w:rsidRPr="00A03DDF" w:rsidRDefault="00A03DDF" w:rsidP="00A03DDF">
            <w:pPr>
              <w:ind w:firstLine="0"/>
            </w:pPr>
            <w:r>
              <w:t>Robbins</w:t>
            </w:r>
          </w:p>
        </w:tc>
        <w:tc>
          <w:tcPr>
            <w:tcW w:w="2179" w:type="dxa"/>
            <w:shd w:val="clear" w:color="auto" w:fill="auto"/>
          </w:tcPr>
          <w:p w14:paraId="2308F73E" w14:textId="61B3F830" w:rsidR="00A03DDF" w:rsidRPr="00A03DDF" w:rsidRDefault="00A03DDF" w:rsidP="00A03DDF">
            <w:pPr>
              <w:ind w:firstLine="0"/>
            </w:pPr>
            <w:r>
              <w:t>Sandifer</w:t>
            </w:r>
          </w:p>
        </w:tc>
        <w:tc>
          <w:tcPr>
            <w:tcW w:w="2180" w:type="dxa"/>
            <w:shd w:val="clear" w:color="auto" w:fill="auto"/>
          </w:tcPr>
          <w:p w14:paraId="2A01D1A7" w14:textId="50452320" w:rsidR="00A03DDF" w:rsidRPr="00A03DDF" w:rsidRDefault="00A03DDF" w:rsidP="00A03DDF">
            <w:pPr>
              <w:ind w:firstLine="0"/>
            </w:pPr>
            <w:r>
              <w:t>Schuessler</w:t>
            </w:r>
          </w:p>
        </w:tc>
      </w:tr>
      <w:tr w:rsidR="00A03DDF" w:rsidRPr="00A03DDF" w14:paraId="4E3C3639" w14:textId="77777777" w:rsidTr="00A03DDF">
        <w:tc>
          <w:tcPr>
            <w:tcW w:w="2179" w:type="dxa"/>
            <w:shd w:val="clear" w:color="auto" w:fill="auto"/>
          </w:tcPr>
          <w:p w14:paraId="5641E3E7" w14:textId="07616CBA" w:rsidR="00A03DDF" w:rsidRPr="00A03DDF" w:rsidRDefault="00A03DDF" w:rsidP="00A03DDF">
            <w:pPr>
              <w:ind w:firstLine="0"/>
            </w:pPr>
            <w:r>
              <w:t>Sessions</w:t>
            </w:r>
          </w:p>
        </w:tc>
        <w:tc>
          <w:tcPr>
            <w:tcW w:w="2179" w:type="dxa"/>
            <w:shd w:val="clear" w:color="auto" w:fill="auto"/>
          </w:tcPr>
          <w:p w14:paraId="38D0EB50" w14:textId="3F94D6D7" w:rsidR="00A03DDF" w:rsidRPr="00A03DDF" w:rsidRDefault="00A03DDF" w:rsidP="00A03DDF">
            <w:pPr>
              <w:ind w:firstLine="0"/>
            </w:pPr>
            <w:r>
              <w:t>G. M. Smith</w:t>
            </w:r>
          </w:p>
        </w:tc>
        <w:tc>
          <w:tcPr>
            <w:tcW w:w="2180" w:type="dxa"/>
            <w:shd w:val="clear" w:color="auto" w:fill="auto"/>
          </w:tcPr>
          <w:p w14:paraId="41E02019" w14:textId="4C02C395" w:rsidR="00A03DDF" w:rsidRPr="00A03DDF" w:rsidRDefault="00A03DDF" w:rsidP="00A03DDF">
            <w:pPr>
              <w:ind w:firstLine="0"/>
            </w:pPr>
            <w:r>
              <w:t>M. M. Smith</w:t>
            </w:r>
          </w:p>
        </w:tc>
      </w:tr>
      <w:tr w:rsidR="00A03DDF" w:rsidRPr="00A03DDF" w14:paraId="7F4A51F4" w14:textId="77777777" w:rsidTr="00A03DDF">
        <w:tc>
          <w:tcPr>
            <w:tcW w:w="2179" w:type="dxa"/>
            <w:shd w:val="clear" w:color="auto" w:fill="auto"/>
          </w:tcPr>
          <w:p w14:paraId="76F90C0F" w14:textId="2115FDED" w:rsidR="00A03DDF" w:rsidRPr="00A03DDF" w:rsidRDefault="00A03DDF" w:rsidP="00A03DDF">
            <w:pPr>
              <w:ind w:firstLine="0"/>
            </w:pPr>
            <w:r>
              <w:t>Taylor</w:t>
            </w:r>
          </w:p>
        </w:tc>
        <w:tc>
          <w:tcPr>
            <w:tcW w:w="2179" w:type="dxa"/>
            <w:shd w:val="clear" w:color="auto" w:fill="auto"/>
          </w:tcPr>
          <w:p w14:paraId="4B50961B" w14:textId="63BB3BEC" w:rsidR="00A03DDF" w:rsidRPr="00A03DDF" w:rsidRDefault="00A03DDF" w:rsidP="00A03DDF">
            <w:pPr>
              <w:ind w:firstLine="0"/>
            </w:pPr>
            <w:r>
              <w:t>Trantham</w:t>
            </w:r>
          </w:p>
        </w:tc>
        <w:tc>
          <w:tcPr>
            <w:tcW w:w="2180" w:type="dxa"/>
            <w:shd w:val="clear" w:color="auto" w:fill="auto"/>
          </w:tcPr>
          <w:p w14:paraId="6D9B70FB" w14:textId="20F6A9DF" w:rsidR="00A03DDF" w:rsidRPr="00A03DDF" w:rsidRDefault="00A03DDF" w:rsidP="00A03DDF">
            <w:pPr>
              <w:ind w:firstLine="0"/>
            </w:pPr>
            <w:r>
              <w:t>Vaughan</w:t>
            </w:r>
          </w:p>
        </w:tc>
      </w:tr>
      <w:tr w:rsidR="00A03DDF" w:rsidRPr="00A03DDF" w14:paraId="199A0CED" w14:textId="77777777" w:rsidTr="00A03DDF">
        <w:tc>
          <w:tcPr>
            <w:tcW w:w="2179" w:type="dxa"/>
            <w:shd w:val="clear" w:color="auto" w:fill="auto"/>
          </w:tcPr>
          <w:p w14:paraId="6136F8BF" w14:textId="31DFA163" w:rsidR="00A03DDF" w:rsidRPr="00A03DDF" w:rsidRDefault="00A03DDF" w:rsidP="0043506E">
            <w:pPr>
              <w:keepNext/>
              <w:ind w:firstLine="0"/>
            </w:pPr>
            <w:r>
              <w:t>White</w:t>
            </w:r>
          </w:p>
        </w:tc>
        <w:tc>
          <w:tcPr>
            <w:tcW w:w="2179" w:type="dxa"/>
            <w:shd w:val="clear" w:color="auto" w:fill="auto"/>
          </w:tcPr>
          <w:p w14:paraId="14F1A203" w14:textId="6B3F107B" w:rsidR="00A03DDF" w:rsidRPr="00A03DDF" w:rsidRDefault="00A03DDF" w:rsidP="0043506E">
            <w:pPr>
              <w:keepNext/>
              <w:ind w:firstLine="0"/>
            </w:pPr>
            <w:r>
              <w:t>Whitmire</w:t>
            </w:r>
          </w:p>
        </w:tc>
        <w:tc>
          <w:tcPr>
            <w:tcW w:w="2180" w:type="dxa"/>
            <w:shd w:val="clear" w:color="auto" w:fill="auto"/>
          </w:tcPr>
          <w:p w14:paraId="14E112C7" w14:textId="6D681D64" w:rsidR="00A03DDF" w:rsidRPr="00A03DDF" w:rsidRDefault="00A03DDF" w:rsidP="0043506E">
            <w:pPr>
              <w:keepNext/>
              <w:ind w:firstLine="0"/>
            </w:pPr>
            <w:r>
              <w:t>Willis</w:t>
            </w:r>
          </w:p>
        </w:tc>
      </w:tr>
      <w:tr w:rsidR="00A03DDF" w:rsidRPr="00A03DDF" w14:paraId="5AB379A8" w14:textId="77777777" w:rsidTr="00A03DDF">
        <w:tc>
          <w:tcPr>
            <w:tcW w:w="2179" w:type="dxa"/>
            <w:shd w:val="clear" w:color="auto" w:fill="auto"/>
          </w:tcPr>
          <w:p w14:paraId="45EE8F27" w14:textId="4E3C75F2" w:rsidR="00A03DDF" w:rsidRPr="00A03DDF" w:rsidRDefault="00A03DDF" w:rsidP="0043506E">
            <w:pPr>
              <w:keepNext/>
              <w:ind w:firstLine="0"/>
            </w:pPr>
            <w:r>
              <w:t>Wooten</w:t>
            </w:r>
          </w:p>
        </w:tc>
        <w:tc>
          <w:tcPr>
            <w:tcW w:w="2179" w:type="dxa"/>
            <w:shd w:val="clear" w:color="auto" w:fill="auto"/>
          </w:tcPr>
          <w:p w14:paraId="6BF6A7B4" w14:textId="77777777" w:rsidR="00A03DDF" w:rsidRPr="00A03DDF" w:rsidRDefault="00A03DDF" w:rsidP="0043506E">
            <w:pPr>
              <w:keepNext/>
              <w:ind w:firstLine="0"/>
            </w:pPr>
          </w:p>
        </w:tc>
        <w:tc>
          <w:tcPr>
            <w:tcW w:w="2180" w:type="dxa"/>
            <w:shd w:val="clear" w:color="auto" w:fill="auto"/>
          </w:tcPr>
          <w:p w14:paraId="708C8ABD" w14:textId="77777777" w:rsidR="00A03DDF" w:rsidRPr="00A03DDF" w:rsidRDefault="00A03DDF" w:rsidP="0043506E">
            <w:pPr>
              <w:keepNext/>
              <w:ind w:firstLine="0"/>
            </w:pPr>
          </w:p>
        </w:tc>
      </w:tr>
    </w:tbl>
    <w:p w14:paraId="2133A345" w14:textId="77777777" w:rsidR="00A03DDF" w:rsidRDefault="00A03DDF" w:rsidP="0043506E">
      <w:pPr>
        <w:keepNext/>
      </w:pPr>
    </w:p>
    <w:p w14:paraId="396621C2" w14:textId="723F117F" w:rsidR="00A03DDF" w:rsidRDefault="00A03DDF" w:rsidP="0043506E">
      <w:pPr>
        <w:keepNext/>
        <w:jc w:val="center"/>
        <w:rPr>
          <w:b/>
        </w:rPr>
      </w:pPr>
      <w:r w:rsidRPr="00A03DDF">
        <w:rPr>
          <w:b/>
        </w:rPr>
        <w:t>Total</w:t>
      </w:r>
      <w:r w:rsidR="0043506E">
        <w:rPr>
          <w:b/>
        </w:rPr>
        <w:t>—</w:t>
      </w:r>
      <w:r w:rsidRPr="00A03DDF">
        <w:rPr>
          <w:b/>
        </w:rPr>
        <w:t>79</w:t>
      </w:r>
    </w:p>
    <w:p w14:paraId="64DCD3DC" w14:textId="77777777" w:rsidR="0043506E" w:rsidRDefault="0043506E" w:rsidP="0043506E">
      <w:pPr>
        <w:keepNext/>
        <w:jc w:val="center"/>
        <w:rPr>
          <w:b/>
        </w:rPr>
      </w:pPr>
    </w:p>
    <w:p w14:paraId="59DA98F1"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48C7F179" w14:textId="77777777" w:rsidTr="00A03DDF">
        <w:tc>
          <w:tcPr>
            <w:tcW w:w="2179" w:type="dxa"/>
            <w:shd w:val="clear" w:color="auto" w:fill="auto"/>
          </w:tcPr>
          <w:p w14:paraId="777E5539" w14:textId="1676D7EA" w:rsidR="00A03DDF" w:rsidRPr="00A03DDF" w:rsidRDefault="00A03DDF" w:rsidP="00A03DDF">
            <w:pPr>
              <w:keepNext/>
              <w:ind w:firstLine="0"/>
            </w:pPr>
            <w:r>
              <w:t>Anderson</w:t>
            </w:r>
          </w:p>
        </w:tc>
        <w:tc>
          <w:tcPr>
            <w:tcW w:w="2179" w:type="dxa"/>
            <w:shd w:val="clear" w:color="auto" w:fill="auto"/>
          </w:tcPr>
          <w:p w14:paraId="449875A6" w14:textId="6845E51A" w:rsidR="00A03DDF" w:rsidRPr="00A03DDF" w:rsidRDefault="00A03DDF" w:rsidP="00A03DDF">
            <w:pPr>
              <w:keepNext/>
              <w:ind w:firstLine="0"/>
            </w:pPr>
            <w:r>
              <w:t>Bamberg</w:t>
            </w:r>
          </w:p>
        </w:tc>
        <w:tc>
          <w:tcPr>
            <w:tcW w:w="2180" w:type="dxa"/>
            <w:shd w:val="clear" w:color="auto" w:fill="auto"/>
          </w:tcPr>
          <w:p w14:paraId="27E64A95" w14:textId="5C730005" w:rsidR="00A03DDF" w:rsidRPr="00A03DDF" w:rsidRDefault="00A03DDF" w:rsidP="00A03DDF">
            <w:pPr>
              <w:keepNext/>
              <w:ind w:firstLine="0"/>
            </w:pPr>
            <w:r>
              <w:t>Bauer</w:t>
            </w:r>
          </w:p>
        </w:tc>
      </w:tr>
      <w:tr w:rsidR="00A03DDF" w:rsidRPr="00A03DDF" w14:paraId="3B5FB8FC" w14:textId="77777777" w:rsidTr="00A03DDF">
        <w:tc>
          <w:tcPr>
            <w:tcW w:w="2179" w:type="dxa"/>
            <w:shd w:val="clear" w:color="auto" w:fill="auto"/>
          </w:tcPr>
          <w:p w14:paraId="39878367" w14:textId="42D49708" w:rsidR="00A03DDF" w:rsidRPr="00A03DDF" w:rsidRDefault="00A03DDF" w:rsidP="00A03DDF">
            <w:pPr>
              <w:ind w:firstLine="0"/>
            </w:pPr>
            <w:r>
              <w:t>Bernstein</w:t>
            </w:r>
          </w:p>
        </w:tc>
        <w:tc>
          <w:tcPr>
            <w:tcW w:w="2179" w:type="dxa"/>
            <w:shd w:val="clear" w:color="auto" w:fill="auto"/>
          </w:tcPr>
          <w:p w14:paraId="1EC8D518" w14:textId="70B2F83A" w:rsidR="00A03DDF" w:rsidRPr="00A03DDF" w:rsidRDefault="00A03DDF" w:rsidP="00A03DDF">
            <w:pPr>
              <w:ind w:firstLine="0"/>
            </w:pPr>
            <w:r>
              <w:t>Cobb-Hunter</w:t>
            </w:r>
          </w:p>
        </w:tc>
        <w:tc>
          <w:tcPr>
            <w:tcW w:w="2180" w:type="dxa"/>
            <w:shd w:val="clear" w:color="auto" w:fill="auto"/>
          </w:tcPr>
          <w:p w14:paraId="19A3C8EC" w14:textId="1CE9BF9C" w:rsidR="00A03DDF" w:rsidRPr="00A03DDF" w:rsidRDefault="00A03DDF" w:rsidP="00A03DDF">
            <w:pPr>
              <w:ind w:firstLine="0"/>
            </w:pPr>
            <w:r>
              <w:t>Dillard</w:t>
            </w:r>
          </w:p>
        </w:tc>
      </w:tr>
      <w:tr w:rsidR="00A03DDF" w:rsidRPr="00A03DDF" w14:paraId="5ADCB7AD" w14:textId="77777777" w:rsidTr="00A03DDF">
        <w:tc>
          <w:tcPr>
            <w:tcW w:w="2179" w:type="dxa"/>
            <w:shd w:val="clear" w:color="auto" w:fill="auto"/>
          </w:tcPr>
          <w:p w14:paraId="62487EAD" w14:textId="4E6884EF" w:rsidR="00A03DDF" w:rsidRPr="00A03DDF" w:rsidRDefault="00A03DDF" w:rsidP="00A03DDF">
            <w:pPr>
              <w:ind w:firstLine="0"/>
            </w:pPr>
            <w:r>
              <w:t>Garvin</w:t>
            </w:r>
          </w:p>
        </w:tc>
        <w:tc>
          <w:tcPr>
            <w:tcW w:w="2179" w:type="dxa"/>
            <w:shd w:val="clear" w:color="auto" w:fill="auto"/>
          </w:tcPr>
          <w:p w14:paraId="1230989A" w14:textId="1AC0A6AF" w:rsidR="00A03DDF" w:rsidRPr="00A03DDF" w:rsidRDefault="00A03DDF" w:rsidP="00A03DDF">
            <w:pPr>
              <w:ind w:firstLine="0"/>
            </w:pPr>
            <w:r>
              <w:t>Gilliard</w:t>
            </w:r>
          </w:p>
        </w:tc>
        <w:tc>
          <w:tcPr>
            <w:tcW w:w="2180" w:type="dxa"/>
            <w:shd w:val="clear" w:color="auto" w:fill="auto"/>
          </w:tcPr>
          <w:p w14:paraId="6D5B190B" w14:textId="6BC74397" w:rsidR="00A03DDF" w:rsidRPr="00A03DDF" w:rsidRDefault="00A03DDF" w:rsidP="00A03DDF">
            <w:pPr>
              <w:ind w:firstLine="0"/>
            </w:pPr>
            <w:r>
              <w:t>Henderson-Myers</w:t>
            </w:r>
          </w:p>
        </w:tc>
      </w:tr>
      <w:tr w:rsidR="00A03DDF" w:rsidRPr="00A03DDF" w14:paraId="2E331DFE" w14:textId="77777777" w:rsidTr="00A03DDF">
        <w:tc>
          <w:tcPr>
            <w:tcW w:w="2179" w:type="dxa"/>
            <w:shd w:val="clear" w:color="auto" w:fill="auto"/>
          </w:tcPr>
          <w:p w14:paraId="607F4B47" w14:textId="5678E4A6" w:rsidR="00A03DDF" w:rsidRPr="00A03DDF" w:rsidRDefault="00A03DDF" w:rsidP="00A03DDF">
            <w:pPr>
              <w:ind w:firstLine="0"/>
            </w:pPr>
            <w:r>
              <w:t>Hosey</w:t>
            </w:r>
          </w:p>
        </w:tc>
        <w:tc>
          <w:tcPr>
            <w:tcW w:w="2179" w:type="dxa"/>
            <w:shd w:val="clear" w:color="auto" w:fill="auto"/>
          </w:tcPr>
          <w:p w14:paraId="0E77BE0F" w14:textId="76E8AA9D" w:rsidR="00A03DDF" w:rsidRPr="00A03DDF" w:rsidRDefault="00A03DDF" w:rsidP="00A03DDF">
            <w:pPr>
              <w:ind w:firstLine="0"/>
            </w:pPr>
            <w:r>
              <w:t>Howard</w:t>
            </w:r>
          </w:p>
        </w:tc>
        <w:tc>
          <w:tcPr>
            <w:tcW w:w="2180" w:type="dxa"/>
            <w:shd w:val="clear" w:color="auto" w:fill="auto"/>
          </w:tcPr>
          <w:p w14:paraId="22C30211" w14:textId="56E641F8" w:rsidR="00A03DDF" w:rsidRPr="00A03DDF" w:rsidRDefault="00A03DDF" w:rsidP="00A03DDF">
            <w:pPr>
              <w:ind w:firstLine="0"/>
            </w:pPr>
            <w:r>
              <w:t>Jefferson</w:t>
            </w:r>
          </w:p>
        </w:tc>
      </w:tr>
      <w:tr w:rsidR="00A03DDF" w:rsidRPr="00A03DDF" w14:paraId="198216BF" w14:textId="77777777" w:rsidTr="00A03DDF">
        <w:tc>
          <w:tcPr>
            <w:tcW w:w="2179" w:type="dxa"/>
            <w:shd w:val="clear" w:color="auto" w:fill="auto"/>
          </w:tcPr>
          <w:p w14:paraId="7A126E9D" w14:textId="5A7DA786" w:rsidR="00A03DDF" w:rsidRPr="00A03DDF" w:rsidRDefault="00A03DDF" w:rsidP="00A03DDF">
            <w:pPr>
              <w:ind w:firstLine="0"/>
            </w:pPr>
            <w:r>
              <w:t>J. L. Johnson</w:t>
            </w:r>
          </w:p>
        </w:tc>
        <w:tc>
          <w:tcPr>
            <w:tcW w:w="2179" w:type="dxa"/>
            <w:shd w:val="clear" w:color="auto" w:fill="auto"/>
          </w:tcPr>
          <w:p w14:paraId="302A78F8" w14:textId="2190B71E" w:rsidR="00A03DDF" w:rsidRPr="00A03DDF" w:rsidRDefault="00A03DDF" w:rsidP="00A03DDF">
            <w:pPr>
              <w:ind w:firstLine="0"/>
            </w:pPr>
            <w:r>
              <w:t>King</w:t>
            </w:r>
          </w:p>
        </w:tc>
        <w:tc>
          <w:tcPr>
            <w:tcW w:w="2180" w:type="dxa"/>
            <w:shd w:val="clear" w:color="auto" w:fill="auto"/>
          </w:tcPr>
          <w:p w14:paraId="686F865A" w14:textId="47CDC1E8" w:rsidR="00A03DDF" w:rsidRPr="00A03DDF" w:rsidRDefault="00A03DDF" w:rsidP="00A03DDF">
            <w:pPr>
              <w:ind w:firstLine="0"/>
            </w:pPr>
            <w:r>
              <w:t>McDaniel</w:t>
            </w:r>
          </w:p>
        </w:tc>
      </w:tr>
      <w:tr w:rsidR="00A03DDF" w:rsidRPr="00A03DDF" w14:paraId="3B999036" w14:textId="77777777" w:rsidTr="00A03DDF">
        <w:tc>
          <w:tcPr>
            <w:tcW w:w="2179" w:type="dxa"/>
            <w:shd w:val="clear" w:color="auto" w:fill="auto"/>
          </w:tcPr>
          <w:p w14:paraId="2EAF4E04" w14:textId="3B94AA1D" w:rsidR="00A03DDF" w:rsidRPr="00A03DDF" w:rsidRDefault="00A03DDF" w:rsidP="00A03DDF">
            <w:pPr>
              <w:ind w:firstLine="0"/>
            </w:pPr>
            <w:r>
              <w:t>J. Moore</w:t>
            </w:r>
          </w:p>
        </w:tc>
        <w:tc>
          <w:tcPr>
            <w:tcW w:w="2179" w:type="dxa"/>
            <w:shd w:val="clear" w:color="auto" w:fill="auto"/>
          </w:tcPr>
          <w:p w14:paraId="1650C4E0" w14:textId="514EE34A" w:rsidR="00A03DDF" w:rsidRPr="00A03DDF" w:rsidRDefault="00A03DDF" w:rsidP="00A03DDF">
            <w:pPr>
              <w:ind w:firstLine="0"/>
            </w:pPr>
            <w:r>
              <w:t>Pendarvis</w:t>
            </w:r>
          </w:p>
        </w:tc>
        <w:tc>
          <w:tcPr>
            <w:tcW w:w="2180" w:type="dxa"/>
            <w:shd w:val="clear" w:color="auto" w:fill="auto"/>
          </w:tcPr>
          <w:p w14:paraId="339D7B8D" w14:textId="5A727608" w:rsidR="00A03DDF" w:rsidRPr="00A03DDF" w:rsidRDefault="00A03DDF" w:rsidP="00A03DDF">
            <w:pPr>
              <w:ind w:firstLine="0"/>
            </w:pPr>
            <w:r>
              <w:t>Rivers</w:t>
            </w:r>
          </w:p>
        </w:tc>
      </w:tr>
      <w:tr w:rsidR="00A03DDF" w:rsidRPr="00A03DDF" w14:paraId="77725774" w14:textId="77777777" w:rsidTr="00A03DDF">
        <w:tc>
          <w:tcPr>
            <w:tcW w:w="2179" w:type="dxa"/>
            <w:shd w:val="clear" w:color="auto" w:fill="auto"/>
          </w:tcPr>
          <w:p w14:paraId="0D3E461B" w14:textId="7426FD2D" w:rsidR="00A03DDF" w:rsidRPr="00A03DDF" w:rsidRDefault="00A03DDF" w:rsidP="00A03DDF">
            <w:pPr>
              <w:keepNext/>
              <w:ind w:firstLine="0"/>
            </w:pPr>
            <w:r>
              <w:t>Rose</w:t>
            </w:r>
          </w:p>
        </w:tc>
        <w:tc>
          <w:tcPr>
            <w:tcW w:w="2179" w:type="dxa"/>
            <w:shd w:val="clear" w:color="auto" w:fill="auto"/>
          </w:tcPr>
          <w:p w14:paraId="29142F29" w14:textId="16CB933F" w:rsidR="00A03DDF" w:rsidRPr="00A03DDF" w:rsidRDefault="00A03DDF" w:rsidP="00A03DDF">
            <w:pPr>
              <w:keepNext/>
              <w:ind w:firstLine="0"/>
            </w:pPr>
            <w:r>
              <w:t>Thigpen</w:t>
            </w:r>
          </w:p>
        </w:tc>
        <w:tc>
          <w:tcPr>
            <w:tcW w:w="2180" w:type="dxa"/>
            <w:shd w:val="clear" w:color="auto" w:fill="auto"/>
          </w:tcPr>
          <w:p w14:paraId="0661F7F6" w14:textId="1ADCA0F2" w:rsidR="00A03DDF" w:rsidRPr="00A03DDF" w:rsidRDefault="00A03DDF" w:rsidP="00A03DDF">
            <w:pPr>
              <w:keepNext/>
              <w:ind w:firstLine="0"/>
            </w:pPr>
            <w:r>
              <w:t>Weeks</w:t>
            </w:r>
          </w:p>
        </w:tc>
      </w:tr>
      <w:tr w:rsidR="00A03DDF" w:rsidRPr="00A03DDF" w14:paraId="39D3D1FF" w14:textId="77777777" w:rsidTr="00A03DDF">
        <w:tc>
          <w:tcPr>
            <w:tcW w:w="2179" w:type="dxa"/>
            <w:shd w:val="clear" w:color="auto" w:fill="auto"/>
          </w:tcPr>
          <w:p w14:paraId="7891FB18" w14:textId="1D171B37" w:rsidR="00A03DDF" w:rsidRPr="00A03DDF" w:rsidRDefault="00A03DDF" w:rsidP="00A03DDF">
            <w:pPr>
              <w:keepNext/>
              <w:ind w:firstLine="0"/>
            </w:pPr>
            <w:r>
              <w:t>Wetmore</w:t>
            </w:r>
          </w:p>
        </w:tc>
        <w:tc>
          <w:tcPr>
            <w:tcW w:w="2179" w:type="dxa"/>
            <w:shd w:val="clear" w:color="auto" w:fill="auto"/>
          </w:tcPr>
          <w:p w14:paraId="135AAE99" w14:textId="1A7BC268" w:rsidR="00A03DDF" w:rsidRPr="00A03DDF" w:rsidRDefault="00A03DDF" w:rsidP="00A03DDF">
            <w:pPr>
              <w:keepNext/>
              <w:ind w:firstLine="0"/>
            </w:pPr>
            <w:r>
              <w:t>Williams</w:t>
            </w:r>
          </w:p>
        </w:tc>
        <w:tc>
          <w:tcPr>
            <w:tcW w:w="2180" w:type="dxa"/>
            <w:shd w:val="clear" w:color="auto" w:fill="auto"/>
          </w:tcPr>
          <w:p w14:paraId="18E8E632" w14:textId="77777777" w:rsidR="00A03DDF" w:rsidRPr="00A03DDF" w:rsidRDefault="00A03DDF" w:rsidP="00A03DDF">
            <w:pPr>
              <w:keepNext/>
              <w:ind w:firstLine="0"/>
            </w:pPr>
          </w:p>
        </w:tc>
      </w:tr>
    </w:tbl>
    <w:p w14:paraId="1186CAE6" w14:textId="77777777" w:rsidR="00A03DDF" w:rsidRDefault="00A03DDF" w:rsidP="00A03DDF"/>
    <w:p w14:paraId="68CBC553" w14:textId="77777777" w:rsidR="00A03DDF" w:rsidRDefault="00A03DDF" w:rsidP="00A03DDF">
      <w:pPr>
        <w:jc w:val="center"/>
        <w:rPr>
          <w:b/>
        </w:rPr>
      </w:pPr>
      <w:r w:rsidRPr="00A03DDF">
        <w:rPr>
          <w:b/>
        </w:rPr>
        <w:t>Total--23</w:t>
      </w:r>
    </w:p>
    <w:p w14:paraId="6329618F" w14:textId="6C5DE435" w:rsidR="00A03DDF" w:rsidRDefault="00A03DDF" w:rsidP="00A03DDF">
      <w:pPr>
        <w:jc w:val="center"/>
        <w:rPr>
          <w:b/>
        </w:rPr>
      </w:pPr>
    </w:p>
    <w:p w14:paraId="37719435" w14:textId="77777777" w:rsidR="00A03DDF" w:rsidRDefault="00A03DDF" w:rsidP="00A03DDF">
      <w:r>
        <w:t>So, the amendment was tabled.</w:t>
      </w:r>
    </w:p>
    <w:p w14:paraId="69E6498D" w14:textId="45909FEA" w:rsidR="00A03DDF" w:rsidRDefault="00A03DDF" w:rsidP="00A03DDF"/>
    <w:p w14:paraId="1B4F75EB" w14:textId="77777777" w:rsidR="00A03DDF" w:rsidRPr="00B82180" w:rsidRDefault="00A03DDF" w:rsidP="00A03DDF">
      <w:pPr>
        <w:pStyle w:val="scamendsponsorline"/>
        <w:ind w:firstLine="216"/>
        <w:jc w:val="both"/>
        <w:rPr>
          <w:sz w:val="22"/>
        </w:rPr>
      </w:pPr>
      <w:r w:rsidRPr="00B82180">
        <w:rPr>
          <w:sz w:val="22"/>
        </w:rPr>
        <w:t>Rep. Ott proposed the following Amendment No. 12 to H. 4624 (LC-4624.VR0060H), which was tabled:</w:t>
      </w:r>
    </w:p>
    <w:p w14:paraId="42A09FD5" w14:textId="77777777" w:rsidR="00A03DDF" w:rsidRPr="00B82180" w:rsidRDefault="00A03DDF" w:rsidP="00A03DDF">
      <w:pPr>
        <w:pStyle w:val="scamendlanginstruction"/>
        <w:spacing w:before="0" w:after="0"/>
        <w:ind w:firstLine="216"/>
        <w:jc w:val="both"/>
        <w:rPr>
          <w:sz w:val="22"/>
        </w:rPr>
      </w:pPr>
      <w:r w:rsidRPr="00B82180">
        <w:rPr>
          <w:sz w:val="22"/>
        </w:rPr>
        <w:t>Amend the bill, as and if amended, SECTION 2, Section 59-32-36, by striking the undesignated paragraph before the numbered items and inserting:</w:t>
      </w:r>
    </w:p>
    <w:p w14:paraId="272080A7" w14:textId="565107B8" w:rsidR="00A03DDF" w:rsidRPr="00B82180"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B82180">
        <w:rPr>
          <w:rFonts w:cs="Times New Roman"/>
          <w:sz w:val="22"/>
        </w:rPr>
        <w:tab/>
        <w:t>Section 59‑32‑36.</w:t>
      </w:r>
      <w:r w:rsidRPr="00B82180">
        <w:rPr>
          <w:rFonts w:cs="Times New Roman"/>
          <w:sz w:val="22"/>
        </w:rPr>
        <w:tab/>
        <w:t>A nurse, counselor, teacher, principal, or other official or staff at a public and private school shall not knowingly:</w:t>
      </w:r>
    </w:p>
    <w:p w14:paraId="24F44B14" w14:textId="77777777" w:rsidR="00A03DDF" w:rsidRPr="00B82180" w:rsidRDefault="00A03DDF" w:rsidP="00A03DDF">
      <w:pPr>
        <w:pStyle w:val="scamendconformline"/>
        <w:spacing w:before="0"/>
        <w:ind w:firstLine="216"/>
        <w:jc w:val="both"/>
        <w:rPr>
          <w:sz w:val="22"/>
        </w:rPr>
      </w:pPr>
      <w:r w:rsidRPr="00B82180">
        <w:rPr>
          <w:sz w:val="22"/>
        </w:rPr>
        <w:t>Renumber sections to conform.</w:t>
      </w:r>
    </w:p>
    <w:p w14:paraId="5DA68F01" w14:textId="77777777" w:rsidR="00A03DDF" w:rsidRDefault="00A03DDF" w:rsidP="00A03DDF">
      <w:pPr>
        <w:pStyle w:val="scamendtitleconform"/>
        <w:ind w:firstLine="216"/>
        <w:jc w:val="both"/>
        <w:rPr>
          <w:sz w:val="22"/>
        </w:rPr>
      </w:pPr>
      <w:r w:rsidRPr="00B82180">
        <w:rPr>
          <w:sz w:val="22"/>
        </w:rPr>
        <w:t>Amend title to conform.</w:t>
      </w:r>
    </w:p>
    <w:p w14:paraId="33F665E6" w14:textId="59C8FAEB" w:rsidR="00A03DDF" w:rsidRDefault="00A03DDF" w:rsidP="00A03DDF">
      <w:pPr>
        <w:pStyle w:val="scamendtitleconform"/>
        <w:ind w:firstLine="216"/>
        <w:jc w:val="both"/>
        <w:rPr>
          <w:sz w:val="22"/>
        </w:rPr>
      </w:pPr>
    </w:p>
    <w:p w14:paraId="526B88D8" w14:textId="77777777" w:rsidR="00A03DDF" w:rsidRDefault="00A03DDF" w:rsidP="00A03DDF">
      <w:r>
        <w:t>Rep. OTT explained the amendment.</w:t>
      </w:r>
    </w:p>
    <w:p w14:paraId="6D5C61BF" w14:textId="77777777" w:rsidR="00A03DDF" w:rsidRDefault="00A03DDF" w:rsidP="00A03DDF"/>
    <w:p w14:paraId="136F47BB" w14:textId="690D4BF5" w:rsidR="00A03DDF" w:rsidRDefault="00A03DDF" w:rsidP="00A03DDF">
      <w:r>
        <w:t>Rep. MCCRAVY moved to table the amendment.</w:t>
      </w:r>
    </w:p>
    <w:p w14:paraId="1D28CBEC" w14:textId="77777777" w:rsidR="00A03DDF" w:rsidRDefault="00A03DDF" w:rsidP="00A03DDF"/>
    <w:p w14:paraId="7D6A564A" w14:textId="77777777" w:rsidR="00A03DDF" w:rsidRDefault="00A03DDF" w:rsidP="00A03DDF">
      <w:r>
        <w:t>Rep. COBB-HUNTER demanded the yeas and nays which were taken, resulting as follows:</w:t>
      </w:r>
    </w:p>
    <w:p w14:paraId="16A6D167" w14:textId="737D5049" w:rsidR="00A03DDF" w:rsidRDefault="00A03DDF" w:rsidP="00A03DDF">
      <w:pPr>
        <w:jc w:val="center"/>
      </w:pPr>
      <w:bookmarkStart w:id="89" w:name="vote_start244"/>
      <w:bookmarkEnd w:id="89"/>
      <w:r>
        <w:t>Yeas 64; Nays 33</w:t>
      </w:r>
    </w:p>
    <w:p w14:paraId="62E00017" w14:textId="77777777" w:rsidR="00A03DDF" w:rsidRDefault="00A03DDF" w:rsidP="00A03DDF">
      <w:pPr>
        <w:jc w:val="center"/>
      </w:pPr>
    </w:p>
    <w:p w14:paraId="1109BA32"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1E817C39" w14:textId="77777777" w:rsidTr="00A03DDF">
        <w:tc>
          <w:tcPr>
            <w:tcW w:w="2179" w:type="dxa"/>
            <w:shd w:val="clear" w:color="auto" w:fill="auto"/>
          </w:tcPr>
          <w:p w14:paraId="571CC5DD" w14:textId="1D4E87A7" w:rsidR="00A03DDF" w:rsidRPr="00A03DDF" w:rsidRDefault="00A03DDF" w:rsidP="00A03DDF">
            <w:pPr>
              <w:keepNext/>
              <w:ind w:firstLine="0"/>
            </w:pPr>
            <w:r>
              <w:t>Bailey</w:t>
            </w:r>
          </w:p>
        </w:tc>
        <w:tc>
          <w:tcPr>
            <w:tcW w:w="2179" w:type="dxa"/>
            <w:shd w:val="clear" w:color="auto" w:fill="auto"/>
          </w:tcPr>
          <w:p w14:paraId="05DF8DC6" w14:textId="68B6C2F8" w:rsidR="00A03DDF" w:rsidRPr="00A03DDF" w:rsidRDefault="00A03DDF" w:rsidP="00A03DDF">
            <w:pPr>
              <w:keepNext/>
              <w:ind w:firstLine="0"/>
            </w:pPr>
            <w:r>
              <w:t>Ballentine</w:t>
            </w:r>
          </w:p>
        </w:tc>
        <w:tc>
          <w:tcPr>
            <w:tcW w:w="2180" w:type="dxa"/>
            <w:shd w:val="clear" w:color="auto" w:fill="auto"/>
          </w:tcPr>
          <w:p w14:paraId="6C4E9A47" w14:textId="466291DD" w:rsidR="00A03DDF" w:rsidRPr="00A03DDF" w:rsidRDefault="00A03DDF" w:rsidP="00A03DDF">
            <w:pPr>
              <w:keepNext/>
              <w:ind w:firstLine="0"/>
            </w:pPr>
            <w:r>
              <w:t>Beach</w:t>
            </w:r>
          </w:p>
        </w:tc>
      </w:tr>
      <w:tr w:rsidR="00A03DDF" w:rsidRPr="00A03DDF" w14:paraId="6E044626" w14:textId="77777777" w:rsidTr="00A03DDF">
        <w:tc>
          <w:tcPr>
            <w:tcW w:w="2179" w:type="dxa"/>
            <w:shd w:val="clear" w:color="auto" w:fill="auto"/>
          </w:tcPr>
          <w:p w14:paraId="688755DF" w14:textId="4E82A918" w:rsidR="00A03DDF" w:rsidRPr="00A03DDF" w:rsidRDefault="00A03DDF" w:rsidP="00A03DDF">
            <w:pPr>
              <w:ind w:firstLine="0"/>
            </w:pPr>
            <w:r>
              <w:t>Blackwell</w:t>
            </w:r>
          </w:p>
        </w:tc>
        <w:tc>
          <w:tcPr>
            <w:tcW w:w="2179" w:type="dxa"/>
            <w:shd w:val="clear" w:color="auto" w:fill="auto"/>
          </w:tcPr>
          <w:p w14:paraId="2AF62A93" w14:textId="059DE772" w:rsidR="00A03DDF" w:rsidRPr="00A03DDF" w:rsidRDefault="00A03DDF" w:rsidP="00A03DDF">
            <w:pPr>
              <w:ind w:firstLine="0"/>
            </w:pPr>
            <w:r>
              <w:t>Bradley</w:t>
            </w:r>
          </w:p>
        </w:tc>
        <w:tc>
          <w:tcPr>
            <w:tcW w:w="2180" w:type="dxa"/>
            <w:shd w:val="clear" w:color="auto" w:fill="auto"/>
          </w:tcPr>
          <w:p w14:paraId="40CC05B8" w14:textId="15C4BF35" w:rsidR="00A03DDF" w:rsidRPr="00A03DDF" w:rsidRDefault="00A03DDF" w:rsidP="00A03DDF">
            <w:pPr>
              <w:ind w:firstLine="0"/>
            </w:pPr>
            <w:r>
              <w:t>Brewer</w:t>
            </w:r>
          </w:p>
        </w:tc>
      </w:tr>
      <w:tr w:rsidR="00A03DDF" w:rsidRPr="00A03DDF" w14:paraId="77418E4E" w14:textId="77777777" w:rsidTr="00A03DDF">
        <w:tc>
          <w:tcPr>
            <w:tcW w:w="2179" w:type="dxa"/>
            <w:shd w:val="clear" w:color="auto" w:fill="auto"/>
          </w:tcPr>
          <w:p w14:paraId="350405A2" w14:textId="37E80FF9" w:rsidR="00A03DDF" w:rsidRPr="00A03DDF" w:rsidRDefault="00A03DDF" w:rsidP="00A03DDF">
            <w:pPr>
              <w:ind w:firstLine="0"/>
            </w:pPr>
            <w:r>
              <w:t>Brittain</w:t>
            </w:r>
          </w:p>
        </w:tc>
        <w:tc>
          <w:tcPr>
            <w:tcW w:w="2179" w:type="dxa"/>
            <w:shd w:val="clear" w:color="auto" w:fill="auto"/>
          </w:tcPr>
          <w:p w14:paraId="7658EBFE" w14:textId="5CB99461" w:rsidR="00A03DDF" w:rsidRPr="00A03DDF" w:rsidRDefault="00A03DDF" w:rsidP="00A03DDF">
            <w:pPr>
              <w:ind w:firstLine="0"/>
            </w:pPr>
            <w:r>
              <w:t>Burns</w:t>
            </w:r>
          </w:p>
        </w:tc>
        <w:tc>
          <w:tcPr>
            <w:tcW w:w="2180" w:type="dxa"/>
            <w:shd w:val="clear" w:color="auto" w:fill="auto"/>
          </w:tcPr>
          <w:p w14:paraId="4C626ECD" w14:textId="567E2DAC" w:rsidR="00A03DDF" w:rsidRPr="00A03DDF" w:rsidRDefault="00A03DDF" w:rsidP="00A03DDF">
            <w:pPr>
              <w:ind w:firstLine="0"/>
            </w:pPr>
            <w:r>
              <w:t>Bustos</w:t>
            </w:r>
          </w:p>
        </w:tc>
      </w:tr>
      <w:tr w:rsidR="00A03DDF" w:rsidRPr="00A03DDF" w14:paraId="7B7CE94F" w14:textId="77777777" w:rsidTr="00A03DDF">
        <w:tc>
          <w:tcPr>
            <w:tcW w:w="2179" w:type="dxa"/>
            <w:shd w:val="clear" w:color="auto" w:fill="auto"/>
          </w:tcPr>
          <w:p w14:paraId="28FD2C64" w14:textId="41AAF08F" w:rsidR="00A03DDF" w:rsidRPr="00A03DDF" w:rsidRDefault="00A03DDF" w:rsidP="00A03DDF">
            <w:pPr>
              <w:ind w:firstLine="0"/>
            </w:pPr>
            <w:r>
              <w:t>Chapman</w:t>
            </w:r>
          </w:p>
        </w:tc>
        <w:tc>
          <w:tcPr>
            <w:tcW w:w="2179" w:type="dxa"/>
            <w:shd w:val="clear" w:color="auto" w:fill="auto"/>
          </w:tcPr>
          <w:p w14:paraId="139CBB18" w14:textId="55DB65F4" w:rsidR="00A03DDF" w:rsidRPr="00A03DDF" w:rsidRDefault="00A03DDF" w:rsidP="00A03DDF">
            <w:pPr>
              <w:ind w:firstLine="0"/>
            </w:pPr>
            <w:r>
              <w:t>Chumley</w:t>
            </w:r>
          </w:p>
        </w:tc>
        <w:tc>
          <w:tcPr>
            <w:tcW w:w="2180" w:type="dxa"/>
            <w:shd w:val="clear" w:color="auto" w:fill="auto"/>
          </w:tcPr>
          <w:p w14:paraId="7EC2351F" w14:textId="5CE330D5" w:rsidR="00A03DDF" w:rsidRPr="00A03DDF" w:rsidRDefault="00A03DDF" w:rsidP="00A03DDF">
            <w:pPr>
              <w:ind w:firstLine="0"/>
            </w:pPr>
            <w:r>
              <w:t>B. L. Cox</w:t>
            </w:r>
          </w:p>
        </w:tc>
      </w:tr>
      <w:tr w:rsidR="00A03DDF" w:rsidRPr="00A03DDF" w14:paraId="51D91FF8" w14:textId="77777777" w:rsidTr="00A03DDF">
        <w:tc>
          <w:tcPr>
            <w:tcW w:w="2179" w:type="dxa"/>
            <w:shd w:val="clear" w:color="auto" w:fill="auto"/>
          </w:tcPr>
          <w:p w14:paraId="020F7011" w14:textId="12D54A80" w:rsidR="00A03DDF" w:rsidRPr="00A03DDF" w:rsidRDefault="00A03DDF" w:rsidP="00A03DDF">
            <w:pPr>
              <w:ind w:firstLine="0"/>
            </w:pPr>
            <w:r>
              <w:t>Crawford</w:t>
            </w:r>
          </w:p>
        </w:tc>
        <w:tc>
          <w:tcPr>
            <w:tcW w:w="2179" w:type="dxa"/>
            <w:shd w:val="clear" w:color="auto" w:fill="auto"/>
          </w:tcPr>
          <w:p w14:paraId="254AF31A" w14:textId="1B97D24A" w:rsidR="00A03DDF" w:rsidRPr="00A03DDF" w:rsidRDefault="00A03DDF" w:rsidP="00A03DDF">
            <w:pPr>
              <w:ind w:firstLine="0"/>
            </w:pPr>
            <w:r>
              <w:t>Davis</w:t>
            </w:r>
          </w:p>
        </w:tc>
        <w:tc>
          <w:tcPr>
            <w:tcW w:w="2180" w:type="dxa"/>
            <w:shd w:val="clear" w:color="auto" w:fill="auto"/>
          </w:tcPr>
          <w:p w14:paraId="475CE565" w14:textId="2A6B26CB" w:rsidR="00A03DDF" w:rsidRPr="00A03DDF" w:rsidRDefault="00A03DDF" w:rsidP="00A03DDF">
            <w:pPr>
              <w:ind w:firstLine="0"/>
            </w:pPr>
            <w:r>
              <w:t>Elliott</w:t>
            </w:r>
          </w:p>
        </w:tc>
      </w:tr>
      <w:tr w:rsidR="00A03DDF" w:rsidRPr="00A03DDF" w14:paraId="593BECF1" w14:textId="77777777" w:rsidTr="00A03DDF">
        <w:tc>
          <w:tcPr>
            <w:tcW w:w="2179" w:type="dxa"/>
            <w:shd w:val="clear" w:color="auto" w:fill="auto"/>
          </w:tcPr>
          <w:p w14:paraId="11AC437D" w14:textId="6BBBFF47" w:rsidR="00A03DDF" w:rsidRPr="00A03DDF" w:rsidRDefault="00A03DDF" w:rsidP="00A03DDF">
            <w:pPr>
              <w:ind w:firstLine="0"/>
            </w:pPr>
            <w:r>
              <w:t>Erickson</w:t>
            </w:r>
          </w:p>
        </w:tc>
        <w:tc>
          <w:tcPr>
            <w:tcW w:w="2179" w:type="dxa"/>
            <w:shd w:val="clear" w:color="auto" w:fill="auto"/>
          </w:tcPr>
          <w:p w14:paraId="18A5D673" w14:textId="263D3637" w:rsidR="00A03DDF" w:rsidRPr="00A03DDF" w:rsidRDefault="00A03DDF" w:rsidP="00A03DDF">
            <w:pPr>
              <w:ind w:firstLine="0"/>
            </w:pPr>
            <w:r>
              <w:t>Gagnon</w:t>
            </w:r>
          </w:p>
        </w:tc>
        <w:tc>
          <w:tcPr>
            <w:tcW w:w="2180" w:type="dxa"/>
            <w:shd w:val="clear" w:color="auto" w:fill="auto"/>
          </w:tcPr>
          <w:p w14:paraId="2D20AA8F" w14:textId="1555935B" w:rsidR="00A03DDF" w:rsidRPr="00A03DDF" w:rsidRDefault="00A03DDF" w:rsidP="00A03DDF">
            <w:pPr>
              <w:ind w:firstLine="0"/>
            </w:pPr>
            <w:r>
              <w:t>Gatch</w:t>
            </w:r>
          </w:p>
        </w:tc>
      </w:tr>
      <w:tr w:rsidR="00A03DDF" w:rsidRPr="00A03DDF" w14:paraId="38A4AD8D" w14:textId="77777777" w:rsidTr="00A03DDF">
        <w:tc>
          <w:tcPr>
            <w:tcW w:w="2179" w:type="dxa"/>
            <w:shd w:val="clear" w:color="auto" w:fill="auto"/>
          </w:tcPr>
          <w:p w14:paraId="6AFDADD8" w14:textId="0F02C674" w:rsidR="00A03DDF" w:rsidRPr="00A03DDF" w:rsidRDefault="00A03DDF" w:rsidP="00A03DDF">
            <w:pPr>
              <w:ind w:firstLine="0"/>
            </w:pPr>
            <w:r>
              <w:t>Gibson</w:t>
            </w:r>
          </w:p>
        </w:tc>
        <w:tc>
          <w:tcPr>
            <w:tcW w:w="2179" w:type="dxa"/>
            <w:shd w:val="clear" w:color="auto" w:fill="auto"/>
          </w:tcPr>
          <w:p w14:paraId="21031E93" w14:textId="7884130C" w:rsidR="00A03DDF" w:rsidRPr="00A03DDF" w:rsidRDefault="00A03DDF" w:rsidP="00A03DDF">
            <w:pPr>
              <w:ind w:firstLine="0"/>
            </w:pPr>
            <w:r>
              <w:t>Gilliam</w:t>
            </w:r>
          </w:p>
        </w:tc>
        <w:tc>
          <w:tcPr>
            <w:tcW w:w="2180" w:type="dxa"/>
            <w:shd w:val="clear" w:color="auto" w:fill="auto"/>
          </w:tcPr>
          <w:p w14:paraId="0FB89E7C" w14:textId="7DDBBB6D" w:rsidR="00A03DDF" w:rsidRPr="00A03DDF" w:rsidRDefault="00A03DDF" w:rsidP="00A03DDF">
            <w:pPr>
              <w:ind w:firstLine="0"/>
            </w:pPr>
            <w:r>
              <w:t>Guest</w:t>
            </w:r>
          </w:p>
        </w:tc>
      </w:tr>
      <w:tr w:rsidR="00A03DDF" w:rsidRPr="00A03DDF" w14:paraId="6E93C44C" w14:textId="77777777" w:rsidTr="00A03DDF">
        <w:tc>
          <w:tcPr>
            <w:tcW w:w="2179" w:type="dxa"/>
            <w:shd w:val="clear" w:color="auto" w:fill="auto"/>
          </w:tcPr>
          <w:p w14:paraId="20A2BE09" w14:textId="71B23F67" w:rsidR="00A03DDF" w:rsidRPr="00A03DDF" w:rsidRDefault="00A03DDF" w:rsidP="00A03DDF">
            <w:pPr>
              <w:ind w:firstLine="0"/>
            </w:pPr>
            <w:r>
              <w:t>Haddon</w:t>
            </w:r>
          </w:p>
        </w:tc>
        <w:tc>
          <w:tcPr>
            <w:tcW w:w="2179" w:type="dxa"/>
            <w:shd w:val="clear" w:color="auto" w:fill="auto"/>
          </w:tcPr>
          <w:p w14:paraId="1E612182" w14:textId="5E374788" w:rsidR="00A03DDF" w:rsidRPr="00A03DDF" w:rsidRDefault="00A03DDF" w:rsidP="00A03DDF">
            <w:pPr>
              <w:ind w:firstLine="0"/>
            </w:pPr>
            <w:r>
              <w:t>Hager</w:t>
            </w:r>
          </w:p>
        </w:tc>
        <w:tc>
          <w:tcPr>
            <w:tcW w:w="2180" w:type="dxa"/>
            <w:shd w:val="clear" w:color="auto" w:fill="auto"/>
          </w:tcPr>
          <w:p w14:paraId="0F4F4196" w14:textId="09C002A7" w:rsidR="00A03DDF" w:rsidRPr="00A03DDF" w:rsidRDefault="00A03DDF" w:rsidP="00A03DDF">
            <w:pPr>
              <w:ind w:firstLine="0"/>
            </w:pPr>
            <w:r>
              <w:t>Hartnett</w:t>
            </w:r>
          </w:p>
        </w:tc>
      </w:tr>
      <w:tr w:rsidR="00A03DDF" w:rsidRPr="00A03DDF" w14:paraId="19025538" w14:textId="77777777" w:rsidTr="00A03DDF">
        <w:tc>
          <w:tcPr>
            <w:tcW w:w="2179" w:type="dxa"/>
            <w:shd w:val="clear" w:color="auto" w:fill="auto"/>
          </w:tcPr>
          <w:p w14:paraId="35DE8947" w14:textId="263276C5" w:rsidR="00A03DDF" w:rsidRPr="00A03DDF" w:rsidRDefault="00A03DDF" w:rsidP="00A03DDF">
            <w:pPr>
              <w:ind w:firstLine="0"/>
            </w:pPr>
            <w:r>
              <w:t>Herbkersman</w:t>
            </w:r>
          </w:p>
        </w:tc>
        <w:tc>
          <w:tcPr>
            <w:tcW w:w="2179" w:type="dxa"/>
            <w:shd w:val="clear" w:color="auto" w:fill="auto"/>
          </w:tcPr>
          <w:p w14:paraId="35453166" w14:textId="79031C95" w:rsidR="00A03DDF" w:rsidRPr="00A03DDF" w:rsidRDefault="00A03DDF" w:rsidP="00A03DDF">
            <w:pPr>
              <w:ind w:firstLine="0"/>
            </w:pPr>
            <w:r>
              <w:t>Hewitt</w:t>
            </w:r>
          </w:p>
        </w:tc>
        <w:tc>
          <w:tcPr>
            <w:tcW w:w="2180" w:type="dxa"/>
            <w:shd w:val="clear" w:color="auto" w:fill="auto"/>
          </w:tcPr>
          <w:p w14:paraId="3A84F045" w14:textId="076C891A" w:rsidR="00A03DDF" w:rsidRPr="00A03DDF" w:rsidRDefault="00A03DDF" w:rsidP="00A03DDF">
            <w:pPr>
              <w:ind w:firstLine="0"/>
            </w:pPr>
            <w:r>
              <w:t>Hiott</w:t>
            </w:r>
          </w:p>
        </w:tc>
      </w:tr>
      <w:tr w:rsidR="00A03DDF" w:rsidRPr="00A03DDF" w14:paraId="473F868A" w14:textId="77777777" w:rsidTr="00A03DDF">
        <w:tc>
          <w:tcPr>
            <w:tcW w:w="2179" w:type="dxa"/>
            <w:shd w:val="clear" w:color="auto" w:fill="auto"/>
          </w:tcPr>
          <w:p w14:paraId="098C0A22" w14:textId="69D45F6B" w:rsidR="00A03DDF" w:rsidRPr="00A03DDF" w:rsidRDefault="00A03DDF" w:rsidP="00A03DDF">
            <w:pPr>
              <w:ind w:firstLine="0"/>
            </w:pPr>
            <w:r>
              <w:t>Hyde</w:t>
            </w:r>
          </w:p>
        </w:tc>
        <w:tc>
          <w:tcPr>
            <w:tcW w:w="2179" w:type="dxa"/>
            <w:shd w:val="clear" w:color="auto" w:fill="auto"/>
          </w:tcPr>
          <w:p w14:paraId="5C6D6416" w14:textId="135D75D3" w:rsidR="00A03DDF" w:rsidRPr="00A03DDF" w:rsidRDefault="00A03DDF" w:rsidP="00A03DDF">
            <w:pPr>
              <w:ind w:firstLine="0"/>
            </w:pPr>
            <w:r>
              <w:t>S. Jones</w:t>
            </w:r>
          </w:p>
        </w:tc>
        <w:tc>
          <w:tcPr>
            <w:tcW w:w="2180" w:type="dxa"/>
            <w:shd w:val="clear" w:color="auto" w:fill="auto"/>
          </w:tcPr>
          <w:p w14:paraId="6BA5807F" w14:textId="037DCCFD" w:rsidR="00A03DDF" w:rsidRPr="00A03DDF" w:rsidRDefault="00A03DDF" w:rsidP="00A03DDF">
            <w:pPr>
              <w:ind w:firstLine="0"/>
            </w:pPr>
            <w:r>
              <w:t>Jordan</w:t>
            </w:r>
          </w:p>
        </w:tc>
      </w:tr>
      <w:tr w:rsidR="00A03DDF" w:rsidRPr="00A03DDF" w14:paraId="1DAB7DD1" w14:textId="77777777" w:rsidTr="00A03DDF">
        <w:tc>
          <w:tcPr>
            <w:tcW w:w="2179" w:type="dxa"/>
            <w:shd w:val="clear" w:color="auto" w:fill="auto"/>
          </w:tcPr>
          <w:p w14:paraId="6B194674" w14:textId="0C2DB545" w:rsidR="00A03DDF" w:rsidRPr="00A03DDF" w:rsidRDefault="00A03DDF" w:rsidP="00A03DDF">
            <w:pPr>
              <w:ind w:firstLine="0"/>
            </w:pPr>
            <w:r>
              <w:t>Kilmartin</w:t>
            </w:r>
          </w:p>
        </w:tc>
        <w:tc>
          <w:tcPr>
            <w:tcW w:w="2179" w:type="dxa"/>
            <w:shd w:val="clear" w:color="auto" w:fill="auto"/>
          </w:tcPr>
          <w:p w14:paraId="43B0C6AD" w14:textId="508FC3C0" w:rsidR="00A03DDF" w:rsidRPr="00A03DDF" w:rsidRDefault="00A03DDF" w:rsidP="00A03DDF">
            <w:pPr>
              <w:ind w:firstLine="0"/>
            </w:pPr>
            <w:r>
              <w:t>Landing</w:t>
            </w:r>
          </w:p>
        </w:tc>
        <w:tc>
          <w:tcPr>
            <w:tcW w:w="2180" w:type="dxa"/>
            <w:shd w:val="clear" w:color="auto" w:fill="auto"/>
          </w:tcPr>
          <w:p w14:paraId="6FC2C279" w14:textId="3655729E" w:rsidR="00A03DDF" w:rsidRPr="00A03DDF" w:rsidRDefault="00A03DDF" w:rsidP="00A03DDF">
            <w:pPr>
              <w:ind w:firstLine="0"/>
            </w:pPr>
            <w:r>
              <w:t>Lawson</w:t>
            </w:r>
          </w:p>
        </w:tc>
      </w:tr>
      <w:tr w:rsidR="00A03DDF" w:rsidRPr="00A03DDF" w14:paraId="61073322" w14:textId="77777777" w:rsidTr="00A03DDF">
        <w:tc>
          <w:tcPr>
            <w:tcW w:w="2179" w:type="dxa"/>
            <w:shd w:val="clear" w:color="auto" w:fill="auto"/>
          </w:tcPr>
          <w:p w14:paraId="57067718" w14:textId="071AF763" w:rsidR="00A03DDF" w:rsidRPr="00A03DDF" w:rsidRDefault="00A03DDF" w:rsidP="00A03DDF">
            <w:pPr>
              <w:ind w:firstLine="0"/>
            </w:pPr>
            <w:r>
              <w:t>Leber</w:t>
            </w:r>
          </w:p>
        </w:tc>
        <w:tc>
          <w:tcPr>
            <w:tcW w:w="2179" w:type="dxa"/>
            <w:shd w:val="clear" w:color="auto" w:fill="auto"/>
          </w:tcPr>
          <w:p w14:paraId="2E13A817" w14:textId="3091383B" w:rsidR="00A03DDF" w:rsidRPr="00A03DDF" w:rsidRDefault="00A03DDF" w:rsidP="00A03DDF">
            <w:pPr>
              <w:ind w:firstLine="0"/>
            </w:pPr>
            <w:r>
              <w:t>Ligon</w:t>
            </w:r>
          </w:p>
        </w:tc>
        <w:tc>
          <w:tcPr>
            <w:tcW w:w="2180" w:type="dxa"/>
            <w:shd w:val="clear" w:color="auto" w:fill="auto"/>
          </w:tcPr>
          <w:p w14:paraId="43244210" w14:textId="4E26E9CD" w:rsidR="00A03DDF" w:rsidRPr="00A03DDF" w:rsidRDefault="00A03DDF" w:rsidP="00A03DDF">
            <w:pPr>
              <w:ind w:firstLine="0"/>
            </w:pPr>
            <w:r>
              <w:t>Long</w:t>
            </w:r>
          </w:p>
        </w:tc>
      </w:tr>
      <w:tr w:rsidR="00A03DDF" w:rsidRPr="00A03DDF" w14:paraId="2F291FAE" w14:textId="77777777" w:rsidTr="00A03DDF">
        <w:tc>
          <w:tcPr>
            <w:tcW w:w="2179" w:type="dxa"/>
            <w:shd w:val="clear" w:color="auto" w:fill="auto"/>
          </w:tcPr>
          <w:p w14:paraId="6C417897" w14:textId="45E44A6B" w:rsidR="00A03DDF" w:rsidRPr="00A03DDF" w:rsidRDefault="00A03DDF" w:rsidP="00A03DDF">
            <w:pPr>
              <w:ind w:firstLine="0"/>
            </w:pPr>
            <w:r>
              <w:t>Lowe</w:t>
            </w:r>
          </w:p>
        </w:tc>
        <w:tc>
          <w:tcPr>
            <w:tcW w:w="2179" w:type="dxa"/>
            <w:shd w:val="clear" w:color="auto" w:fill="auto"/>
          </w:tcPr>
          <w:p w14:paraId="26BC1F82" w14:textId="6207C8C1" w:rsidR="00A03DDF" w:rsidRPr="00A03DDF" w:rsidRDefault="00A03DDF" w:rsidP="00A03DDF">
            <w:pPr>
              <w:ind w:firstLine="0"/>
            </w:pPr>
            <w:r>
              <w:t>McCravy</w:t>
            </w:r>
          </w:p>
        </w:tc>
        <w:tc>
          <w:tcPr>
            <w:tcW w:w="2180" w:type="dxa"/>
            <w:shd w:val="clear" w:color="auto" w:fill="auto"/>
          </w:tcPr>
          <w:p w14:paraId="1A119260" w14:textId="5FAD84CE" w:rsidR="00A03DDF" w:rsidRPr="00A03DDF" w:rsidRDefault="00A03DDF" w:rsidP="00A03DDF">
            <w:pPr>
              <w:ind w:firstLine="0"/>
            </w:pPr>
            <w:r>
              <w:t>McGinnis</w:t>
            </w:r>
          </w:p>
        </w:tc>
      </w:tr>
      <w:tr w:rsidR="00A03DDF" w:rsidRPr="00A03DDF" w14:paraId="19845BDB" w14:textId="77777777" w:rsidTr="00A03DDF">
        <w:tc>
          <w:tcPr>
            <w:tcW w:w="2179" w:type="dxa"/>
            <w:shd w:val="clear" w:color="auto" w:fill="auto"/>
          </w:tcPr>
          <w:p w14:paraId="57B10F88" w14:textId="1ECCB3DF" w:rsidR="00A03DDF" w:rsidRPr="00A03DDF" w:rsidRDefault="00A03DDF" w:rsidP="00A03DDF">
            <w:pPr>
              <w:ind w:firstLine="0"/>
            </w:pPr>
            <w:r>
              <w:t>Mitchell</w:t>
            </w:r>
          </w:p>
        </w:tc>
        <w:tc>
          <w:tcPr>
            <w:tcW w:w="2179" w:type="dxa"/>
            <w:shd w:val="clear" w:color="auto" w:fill="auto"/>
          </w:tcPr>
          <w:p w14:paraId="3EADAC86" w14:textId="2E1D2E1B" w:rsidR="00A03DDF" w:rsidRPr="00A03DDF" w:rsidRDefault="00A03DDF" w:rsidP="00A03DDF">
            <w:pPr>
              <w:ind w:firstLine="0"/>
            </w:pPr>
            <w:r>
              <w:t>T. Moore</w:t>
            </w:r>
          </w:p>
        </w:tc>
        <w:tc>
          <w:tcPr>
            <w:tcW w:w="2180" w:type="dxa"/>
            <w:shd w:val="clear" w:color="auto" w:fill="auto"/>
          </w:tcPr>
          <w:p w14:paraId="27C05B89" w14:textId="307E8F36" w:rsidR="00A03DDF" w:rsidRPr="00A03DDF" w:rsidRDefault="00A03DDF" w:rsidP="00A03DDF">
            <w:pPr>
              <w:ind w:firstLine="0"/>
            </w:pPr>
            <w:r>
              <w:t>A. M. Morgan</w:t>
            </w:r>
          </w:p>
        </w:tc>
      </w:tr>
      <w:tr w:rsidR="00A03DDF" w:rsidRPr="00A03DDF" w14:paraId="1439F8D9" w14:textId="77777777" w:rsidTr="00A03DDF">
        <w:tc>
          <w:tcPr>
            <w:tcW w:w="2179" w:type="dxa"/>
            <w:shd w:val="clear" w:color="auto" w:fill="auto"/>
          </w:tcPr>
          <w:p w14:paraId="05C4A62C" w14:textId="0248D673" w:rsidR="00A03DDF" w:rsidRPr="00A03DDF" w:rsidRDefault="00A03DDF" w:rsidP="00A03DDF">
            <w:pPr>
              <w:ind w:firstLine="0"/>
            </w:pPr>
            <w:r>
              <w:t>T. A. Morgan</w:t>
            </w:r>
          </w:p>
        </w:tc>
        <w:tc>
          <w:tcPr>
            <w:tcW w:w="2179" w:type="dxa"/>
            <w:shd w:val="clear" w:color="auto" w:fill="auto"/>
          </w:tcPr>
          <w:p w14:paraId="64278FA5" w14:textId="3F57A65C" w:rsidR="00A03DDF" w:rsidRPr="00A03DDF" w:rsidRDefault="00A03DDF" w:rsidP="00A03DDF">
            <w:pPr>
              <w:ind w:firstLine="0"/>
            </w:pPr>
            <w:r>
              <w:t>Moss</w:t>
            </w:r>
          </w:p>
        </w:tc>
        <w:tc>
          <w:tcPr>
            <w:tcW w:w="2180" w:type="dxa"/>
            <w:shd w:val="clear" w:color="auto" w:fill="auto"/>
          </w:tcPr>
          <w:p w14:paraId="5CBE867B" w14:textId="2095F430" w:rsidR="00A03DDF" w:rsidRPr="00A03DDF" w:rsidRDefault="00A03DDF" w:rsidP="00A03DDF">
            <w:pPr>
              <w:ind w:firstLine="0"/>
            </w:pPr>
            <w:r>
              <w:t>Murphy</w:t>
            </w:r>
          </w:p>
        </w:tc>
      </w:tr>
      <w:tr w:rsidR="00A03DDF" w:rsidRPr="00A03DDF" w14:paraId="67109088" w14:textId="77777777" w:rsidTr="00A03DDF">
        <w:tc>
          <w:tcPr>
            <w:tcW w:w="2179" w:type="dxa"/>
            <w:shd w:val="clear" w:color="auto" w:fill="auto"/>
          </w:tcPr>
          <w:p w14:paraId="0F0C6059" w14:textId="33C59AF9" w:rsidR="00A03DDF" w:rsidRPr="00A03DDF" w:rsidRDefault="00A03DDF" w:rsidP="00A03DDF">
            <w:pPr>
              <w:ind w:firstLine="0"/>
            </w:pPr>
            <w:r>
              <w:t>Neese</w:t>
            </w:r>
          </w:p>
        </w:tc>
        <w:tc>
          <w:tcPr>
            <w:tcW w:w="2179" w:type="dxa"/>
            <w:shd w:val="clear" w:color="auto" w:fill="auto"/>
          </w:tcPr>
          <w:p w14:paraId="68D8DCB1" w14:textId="3ED70B83" w:rsidR="00A03DDF" w:rsidRPr="00A03DDF" w:rsidRDefault="00A03DDF" w:rsidP="00A03DDF">
            <w:pPr>
              <w:ind w:firstLine="0"/>
            </w:pPr>
            <w:r>
              <w:t>B. Newton</w:t>
            </w:r>
          </w:p>
        </w:tc>
        <w:tc>
          <w:tcPr>
            <w:tcW w:w="2180" w:type="dxa"/>
            <w:shd w:val="clear" w:color="auto" w:fill="auto"/>
          </w:tcPr>
          <w:p w14:paraId="62977280" w14:textId="5AE17E40" w:rsidR="00A03DDF" w:rsidRPr="00A03DDF" w:rsidRDefault="00A03DDF" w:rsidP="00A03DDF">
            <w:pPr>
              <w:ind w:firstLine="0"/>
            </w:pPr>
            <w:r>
              <w:t>W. Newton</w:t>
            </w:r>
          </w:p>
        </w:tc>
      </w:tr>
      <w:tr w:rsidR="00A03DDF" w:rsidRPr="00A03DDF" w14:paraId="7055BDED" w14:textId="77777777" w:rsidTr="00A03DDF">
        <w:tc>
          <w:tcPr>
            <w:tcW w:w="2179" w:type="dxa"/>
            <w:shd w:val="clear" w:color="auto" w:fill="auto"/>
          </w:tcPr>
          <w:p w14:paraId="0185B12A" w14:textId="17B5390A" w:rsidR="00A03DDF" w:rsidRPr="00A03DDF" w:rsidRDefault="00A03DDF" w:rsidP="00A03DDF">
            <w:pPr>
              <w:ind w:firstLine="0"/>
            </w:pPr>
            <w:r>
              <w:t>Nutt</w:t>
            </w:r>
          </w:p>
        </w:tc>
        <w:tc>
          <w:tcPr>
            <w:tcW w:w="2179" w:type="dxa"/>
            <w:shd w:val="clear" w:color="auto" w:fill="auto"/>
          </w:tcPr>
          <w:p w14:paraId="00EA4020" w14:textId="1E59FBAB" w:rsidR="00A03DDF" w:rsidRPr="00A03DDF" w:rsidRDefault="00A03DDF" w:rsidP="00A03DDF">
            <w:pPr>
              <w:ind w:firstLine="0"/>
            </w:pPr>
            <w:r>
              <w:t>O'Neal</w:t>
            </w:r>
          </w:p>
        </w:tc>
        <w:tc>
          <w:tcPr>
            <w:tcW w:w="2180" w:type="dxa"/>
            <w:shd w:val="clear" w:color="auto" w:fill="auto"/>
          </w:tcPr>
          <w:p w14:paraId="35AAB104" w14:textId="7D188A16" w:rsidR="00A03DDF" w:rsidRPr="00A03DDF" w:rsidRDefault="00A03DDF" w:rsidP="00A03DDF">
            <w:pPr>
              <w:ind w:firstLine="0"/>
            </w:pPr>
            <w:r>
              <w:t>Oremus</w:t>
            </w:r>
          </w:p>
        </w:tc>
      </w:tr>
      <w:tr w:rsidR="00A03DDF" w:rsidRPr="00A03DDF" w14:paraId="6678C670" w14:textId="77777777" w:rsidTr="00A03DDF">
        <w:tc>
          <w:tcPr>
            <w:tcW w:w="2179" w:type="dxa"/>
            <w:shd w:val="clear" w:color="auto" w:fill="auto"/>
          </w:tcPr>
          <w:p w14:paraId="24642C07" w14:textId="31766C53" w:rsidR="00A03DDF" w:rsidRPr="00A03DDF" w:rsidRDefault="00A03DDF" w:rsidP="00A03DDF">
            <w:pPr>
              <w:ind w:firstLine="0"/>
            </w:pPr>
            <w:r>
              <w:t>Pope</w:t>
            </w:r>
          </w:p>
        </w:tc>
        <w:tc>
          <w:tcPr>
            <w:tcW w:w="2179" w:type="dxa"/>
            <w:shd w:val="clear" w:color="auto" w:fill="auto"/>
          </w:tcPr>
          <w:p w14:paraId="31F9D6FE" w14:textId="27266939" w:rsidR="00A03DDF" w:rsidRPr="00A03DDF" w:rsidRDefault="00A03DDF" w:rsidP="00A03DDF">
            <w:pPr>
              <w:ind w:firstLine="0"/>
            </w:pPr>
            <w:r>
              <w:t>Robbins</w:t>
            </w:r>
          </w:p>
        </w:tc>
        <w:tc>
          <w:tcPr>
            <w:tcW w:w="2180" w:type="dxa"/>
            <w:shd w:val="clear" w:color="auto" w:fill="auto"/>
          </w:tcPr>
          <w:p w14:paraId="58B9AEEE" w14:textId="079F649C" w:rsidR="00A03DDF" w:rsidRPr="00A03DDF" w:rsidRDefault="00A03DDF" w:rsidP="00A03DDF">
            <w:pPr>
              <w:ind w:firstLine="0"/>
            </w:pPr>
            <w:r>
              <w:t>Sandifer</w:t>
            </w:r>
          </w:p>
        </w:tc>
      </w:tr>
      <w:tr w:rsidR="00A03DDF" w:rsidRPr="00A03DDF" w14:paraId="35C1AC57" w14:textId="77777777" w:rsidTr="00A03DDF">
        <w:tc>
          <w:tcPr>
            <w:tcW w:w="2179" w:type="dxa"/>
            <w:shd w:val="clear" w:color="auto" w:fill="auto"/>
          </w:tcPr>
          <w:p w14:paraId="426198B2" w14:textId="08E3714B" w:rsidR="00A03DDF" w:rsidRPr="00A03DDF" w:rsidRDefault="00A03DDF" w:rsidP="00A03DDF">
            <w:pPr>
              <w:ind w:firstLine="0"/>
            </w:pPr>
            <w:r>
              <w:t>Schuessler</w:t>
            </w:r>
          </w:p>
        </w:tc>
        <w:tc>
          <w:tcPr>
            <w:tcW w:w="2179" w:type="dxa"/>
            <w:shd w:val="clear" w:color="auto" w:fill="auto"/>
          </w:tcPr>
          <w:p w14:paraId="352BAE9F" w14:textId="187DFBB4" w:rsidR="00A03DDF" w:rsidRPr="00A03DDF" w:rsidRDefault="00A03DDF" w:rsidP="00A03DDF">
            <w:pPr>
              <w:ind w:firstLine="0"/>
            </w:pPr>
            <w:r>
              <w:t>Sessions</w:t>
            </w:r>
          </w:p>
        </w:tc>
        <w:tc>
          <w:tcPr>
            <w:tcW w:w="2180" w:type="dxa"/>
            <w:shd w:val="clear" w:color="auto" w:fill="auto"/>
          </w:tcPr>
          <w:p w14:paraId="67D6C7F3" w14:textId="342DD75F" w:rsidR="00A03DDF" w:rsidRPr="00A03DDF" w:rsidRDefault="00A03DDF" w:rsidP="00A03DDF">
            <w:pPr>
              <w:ind w:firstLine="0"/>
            </w:pPr>
            <w:r>
              <w:t>G. M. Smith</w:t>
            </w:r>
          </w:p>
        </w:tc>
      </w:tr>
      <w:tr w:rsidR="00A03DDF" w:rsidRPr="00A03DDF" w14:paraId="3FB75219" w14:textId="77777777" w:rsidTr="00A03DDF">
        <w:tc>
          <w:tcPr>
            <w:tcW w:w="2179" w:type="dxa"/>
            <w:shd w:val="clear" w:color="auto" w:fill="auto"/>
          </w:tcPr>
          <w:p w14:paraId="61FD5122" w14:textId="5DAC2D14" w:rsidR="00A03DDF" w:rsidRPr="00A03DDF" w:rsidRDefault="00A03DDF" w:rsidP="00A03DDF">
            <w:pPr>
              <w:ind w:firstLine="0"/>
            </w:pPr>
            <w:r>
              <w:t>M. M. Smith</w:t>
            </w:r>
          </w:p>
        </w:tc>
        <w:tc>
          <w:tcPr>
            <w:tcW w:w="2179" w:type="dxa"/>
            <w:shd w:val="clear" w:color="auto" w:fill="auto"/>
          </w:tcPr>
          <w:p w14:paraId="4E1E62C9" w14:textId="314A42BD" w:rsidR="00A03DDF" w:rsidRPr="00A03DDF" w:rsidRDefault="00A03DDF" w:rsidP="00A03DDF">
            <w:pPr>
              <w:ind w:firstLine="0"/>
            </w:pPr>
            <w:r>
              <w:t>Taylor</w:t>
            </w:r>
          </w:p>
        </w:tc>
        <w:tc>
          <w:tcPr>
            <w:tcW w:w="2180" w:type="dxa"/>
            <w:shd w:val="clear" w:color="auto" w:fill="auto"/>
          </w:tcPr>
          <w:p w14:paraId="7EC0A643" w14:textId="08EF2AC6" w:rsidR="00A03DDF" w:rsidRPr="00A03DDF" w:rsidRDefault="00A03DDF" w:rsidP="00A03DDF">
            <w:pPr>
              <w:ind w:firstLine="0"/>
            </w:pPr>
            <w:r>
              <w:t>Trantham</w:t>
            </w:r>
          </w:p>
        </w:tc>
      </w:tr>
      <w:tr w:rsidR="00A03DDF" w:rsidRPr="00A03DDF" w14:paraId="11C77BBA" w14:textId="77777777" w:rsidTr="00A03DDF">
        <w:tc>
          <w:tcPr>
            <w:tcW w:w="2179" w:type="dxa"/>
            <w:shd w:val="clear" w:color="auto" w:fill="auto"/>
          </w:tcPr>
          <w:p w14:paraId="76D5695D" w14:textId="5A48A6CD" w:rsidR="00A03DDF" w:rsidRPr="00A03DDF" w:rsidRDefault="00A03DDF" w:rsidP="00A03DDF">
            <w:pPr>
              <w:keepNext/>
              <w:ind w:firstLine="0"/>
            </w:pPr>
            <w:r>
              <w:t>Vaughan</w:t>
            </w:r>
          </w:p>
        </w:tc>
        <w:tc>
          <w:tcPr>
            <w:tcW w:w="2179" w:type="dxa"/>
            <w:shd w:val="clear" w:color="auto" w:fill="auto"/>
          </w:tcPr>
          <w:p w14:paraId="7437FE48" w14:textId="3033DB25" w:rsidR="00A03DDF" w:rsidRPr="00A03DDF" w:rsidRDefault="00A03DDF" w:rsidP="00A03DDF">
            <w:pPr>
              <w:keepNext/>
              <w:ind w:firstLine="0"/>
            </w:pPr>
            <w:r>
              <w:t>West</w:t>
            </w:r>
          </w:p>
        </w:tc>
        <w:tc>
          <w:tcPr>
            <w:tcW w:w="2180" w:type="dxa"/>
            <w:shd w:val="clear" w:color="auto" w:fill="auto"/>
          </w:tcPr>
          <w:p w14:paraId="232306C5" w14:textId="506AD7A8" w:rsidR="00A03DDF" w:rsidRPr="00A03DDF" w:rsidRDefault="00A03DDF" w:rsidP="00A03DDF">
            <w:pPr>
              <w:keepNext/>
              <w:ind w:firstLine="0"/>
            </w:pPr>
            <w:r>
              <w:t>Whitmire</w:t>
            </w:r>
          </w:p>
        </w:tc>
      </w:tr>
      <w:tr w:rsidR="00A03DDF" w:rsidRPr="00A03DDF" w14:paraId="72DD0D85" w14:textId="77777777" w:rsidTr="00A03DDF">
        <w:tc>
          <w:tcPr>
            <w:tcW w:w="2179" w:type="dxa"/>
            <w:shd w:val="clear" w:color="auto" w:fill="auto"/>
          </w:tcPr>
          <w:p w14:paraId="2CE23EFA" w14:textId="2DE0313B" w:rsidR="00A03DDF" w:rsidRPr="00A03DDF" w:rsidRDefault="00A03DDF" w:rsidP="00A03DDF">
            <w:pPr>
              <w:keepNext/>
              <w:ind w:firstLine="0"/>
            </w:pPr>
            <w:r>
              <w:t>Willis</w:t>
            </w:r>
          </w:p>
        </w:tc>
        <w:tc>
          <w:tcPr>
            <w:tcW w:w="2179" w:type="dxa"/>
            <w:shd w:val="clear" w:color="auto" w:fill="auto"/>
          </w:tcPr>
          <w:p w14:paraId="7E96BD55" w14:textId="77777777" w:rsidR="00A03DDF" w:rsidRPr="00A03DDF" w:rsidRDefault="00A03DDF" w:rsidP="00A03DDF">
            <w:pPr>
              <w:keepNext/>
              <w:ind w:firstLine="0"/>
            </w:pPr>
          </w:p>
        </w:tc>
        <w:tc>
          <w:tcPr>
            <w:tcW w:w="2180" w:type="dxa"/>
            <w:shd w:val="clear" w:color="auto" w:fill="auto"/>
          </w:tcPr>
          <w:p w14:paraId="77EA4EC7" w14:textId="77777777" w:rsidR="00A03DDF" w:rsidRPr="00A03DDF" w:rsidRDefault="00A03DDF" w:rsidP="00A03DDF">
            <w:pPr>
              <w:keepNext/>
              <w:ind w:firstLine="0"/>
            </w:pPr>
          </w:p>
        </w:tc>
      </w:tr>
    </w:tbl>
    <w:p w14:paraId="4294938D" w14:textId="77777777" w:rsidR="00A03DDF" w:rsidRDefault="00A03DDF" w:rsidP="00A03DDF"/>
    <w:p w14:paraId="5DFF8223" w14:textId="58ED5686" w:rsidR="00A03DDF" w:rsidRDefault="00A03DDF" w:rsidP="00A03DDF">
      <w:pPr>
        <w:jc w:val="center"/>
        <w:rPr>
          <w:b/>
        </w:rPr>
      </w:pPr>
      <w:r w:rsidRPr="00A03DDF">
        <w:rPr>
          <w:b/>
        </w:rPr>
        <w:t>Total--64</w:t>
      </w:r>
    </w:p>
    <w:p w14:paraId="0D30A847" w14:textId="77777777" w:rsidR="00A03DDF" w:rsidRDefault="00A03DDF" w:rsidP="00A03DDF">
      <w:pPr>
        <w:jc w:val="center"/>
        <w:rPr>
          <w:b/>
        </w:rPr>
      </w:pPr>
    </w:p>
    <w:p w14:paraId="573E228F"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79E52426" w14:textId="77777777" w:rsidTr="00A03DDF">
        <w:tc>
          <w:tcPr>
            <w:tcW w:w="2179" w:type="dxa"/>
            <w:shd w:val="clear" w:color="auto" w:fill="auto"/>
          </w:tcPr>
          <w:p w14:paraId="4C3D8CAD" w14:textId="14920453" w:rsidR="00A03DDF" w:rsidRPr="00A03DDF" w:rsidRDefault="00A03DDF" w:rsidP="00A03DDF">
            <w:pPr>
              <w:keepNext/>
              <w:ind w:firstLine="0"/>
            </w:pPr>
            <w:r>
              <w:t>Anderson</w:t>
            </w:r>
          </w:p>
        </w:tc>
        <w:tc>
          <w:tcPr>
            <w:tcW w:w="2179" w:type="dxa"/>
            <w:shd w:val="clear" w:color="auto" w:fill="auto"/>
          </w:tcPr>
          <w:p w14:paraId="704A9858" w14:textId="40BCB167" w:rsidR="00A03DDF" w:rsidRPr="00A03DDF" w:rsidRDefault="00A03DDF" w:rsidP="00A03DDF">
            <w:pPr>
              <w:keepNext/>
              <w:ind w:firstLine="0"/>
            </w:pPr>
            <w:r>
              <w:t>Atkinson</w:t>
            </w:r>
          </w:p>
        </w:tc>
        <w:tc>
          <w:tcPr>
            <w:tcW w:w="2180" w:type="dxa"/>
            <w:shd w:val="clear" w:color="auto" w:fill="auto"/>
          </w:tcPr>
          <w:p w14:paraId="78C35D74" w14:textId="21EEA0AD" w:rsidR="00A03DDF" w:rsidRPr="00A03DDF" w:rsidRDefault="00A03DDF" w:rsidP="00A03DDF">
            <w:pPr>
              <w:keepNext/>
              <w:ind w:firstLine="0"/>
            </w:pPr>
            <w:r>
              <w:t>Bauer</w:t>
            </w:r>
          </w:p>
        </w:tc>
      </w:tr>
      <w:tr w:rsidR="00A03DDF" w:rsidRPr="00A03DDF" w14:paraId="251F105D" w14:textId="77777777" w:rsidTr="00A03DDF">
        <w:tc>
          <w:tcPr>
            <w:tcW w:w="2179" w:type="dxa"/>
            <w:shd w:val="clear" w:color="auto" w:fill="auto"/>
          </w:tcPr>
          <w:p w14:paraId="66A8AD21" w14:textId="5A96C1AC" w:rsidR="00A03DDF" w:rsidRPr="00A03DDF" w:rsidRDefault="00A03DDF" w:rsidP="00A03DDF">
            <w:pPr>
              <w:ind w:firstLine="0"/>
            </w:pPr>
            <w:r>
              <w:t>Bernstein</w:t>
            </w:r>
          </w:p>
        </w:tc>
        <w:tc>
          <w:tcPr>
            <w:tcW w:w="2179" w:type="dxa"/>
            <w:shd w:val="clear" w:color="auto" w:fill="auto"/>
          </w:tcPr>
          <w:p w14:paraId="7006B768" w14:textId="6490BF7F" w:rsidR="00A03DDF" w:rsidRPr="00A03DDF" w:rsidRDefault="00A03DDF" w:rsidP="00A03DDF">
            <w:pPr>
              <w:ind w:firstLine="0"/>
            </w:pPr>
            <w:r>
              <w:t>Cobb-Hunter</w:t>
            </w:r>
          </w:p>
        </w:tc>
        <w:tc>
          <w:tcPr>
            <w:tcW w:w="2180" w:type="dxa"/>
            <w:shd w:val="clear" w:color="auto" w:fill="auto"/>
          </w:tcPr>
          <w:p w14:paraId="4CB70A9D" w14:textId="200F4713" w:rsidR="00A03DDF" w:rsidRPr="00A03DDF" w:rsidRDefault="00A03DDF" w:rsidP="00A03DDF">
            <w:pPr>
              <w:ind w:firstLine="0"/>
            </w:pPr>
            <w:r>
              <w:t>Collins</w:t>
            </w:r>
          </w:p>
        </w:tc>
      </w:tr>
      <w:tr w:rsidR="00A03DDF" w:rsidRPr="00A03DDF" w14:paraId="5DE535FE" w14:textId="77777777" w:rsidTr="00A03DDF">
        <w:tc>
          <w:tcPr>
            <w:tcW w:w="2179" w:type="dxa"/>
            <w:shd w:val="clear" w:color="auto" w:fill="auto"/>
          </w:tcPr>
          <w:p w14:paraId="33C385C5" w14:textId="052678E0" w:rsidR="00A03DDF" w:rsidRPr="00A03DDF" w:rsidRDefault="00A03DDF" w:rsidP="00A03DDF">
            <w:pPr>
              <w:ind w:firstLine="0"/>
            </w:pPr>
            <w:r>
              <w:t>Dillard</w:t>
            </w:r>
          </w:p>
        </w:tc>
        <w:tc>
          <w:tcPr>
            <w:tcW w:w="2179" w:type="dxa"/>
            <w:shd w:val="clear" w:color="auto" w:fill="auto"/>
          </w:tcPr>
          <w:p w14:paraId="6EEFA311" w14:textId="2FF7DC1A" w:rsidR="00A03DDF" w:rsidRPr="00A03DDF" w:rsidRDefault="00A03DDF" w:rsidP="00A03DDF">
            <w:pPr>
              <w:ind w:firstLine="0"/>
            </w:pPr>
            <w:r>
              <w:t>Forrest</w:t>
            </w:r>
          </w:p>
        </w:tc>
        <w:tc>
          <w:tcPr>
            <w:tcW w:w="2180" w:type="dxa"/>
            <w:shd w:val="clear" w:color="auto" w:fill="auto"/>
          </w:tcPr>
          <w:p w14:paraId="7A4FAE78" w14:textId="52C3AA29" w:rsidR="00A03DDF" w:rsidRPr="00A03DDF" w:rsidRDefault="00A03DDF" w:rsidP="00A03DDF">
            <w:pPr>
              <w:ind w:firstLine="0"/>
            </w:pPr>
            <w:r>
              <w:t>Garvin</w:t>
            </w:r>
          </w:p>
        </w:tc>
      </w:tr>
      <w:tr w:rsidR="00A03DDF" w:rsidRPr="00A03DDF" w14:paraId="3576771D" w14:textId="77777777" w:rsidTr="00A03DDF">
        <w:tc>
          <w:tcPr>
            <w:tcW w:w="2179" w:type="dxa"/>
            <w:shd w:val="clear" w:color="auto" w:fill="auto"/>
          </w:tcPr>
          <w:p w14:paraId="3D55299D" w14:textId="3763C322" w:rsidR="00A03DDF" w:rsidRPr="00A03DDF" w:rsidRDefault="00A03DDF" w:rsidP="00A03DDF">
            <w:pPr>
              <w:ind w:firstLine="0"/>
            </w:pPr>
            <w:r>
              <w:t>Gilliard</w:t>
            </w:r>
          </w:p>
        </w:tc>
        <w:tc>
          <w:tcPr>
            <w:tcW w:w="2179" w:type="dxa"/>
            <w:shd w:val="clear" w:color="auto" w:fill="auto"/>
          </w:tcPr>
          <w:p w14:paraId="072A4BCC" w14:textId="0941B9D5" w:rsidR="00A03DDF" w:rsidRPr="00A03DDF" w:rsidRDefault="00A03DDF" w:rsidP="00A03DDF">
            <w:pPr>
              <w:ind w:firstLine="0"/>
            </w:pPr>
            <w:r>
              <w:t>Guffey</w:t>
            </w:r>
          </w:p>
        </w:tc>
        <w:tc>
          <w:tcPr>
            <w:tcW w:w="2180" w:type="dxa"/>
            <w:shd w:val="clear" w:color="auto" w:fill="auto"/>
          </w:tcPr>
          <w:p w14:paraId="7CAA89D4" w14:textId="3982E8FC" w:rsidR="00A03DDF" w:rsidRPr="00A03DDF" w:rsidRDefault="00A03DDF" w:rsidP="00A03DDF">
            <w:pPr>
              <w:ind w:firstLine="0"/>
            </w:pPr>
            <w:r>
              <w:t>Hardee</w:t>
            </w:r>
          </w:p>
        </w:tc>
      </w:tr>
      <w:tr w:rsidR="00A03DDF" w:rsidRPr="00A03DDF" w14:paraId="00812754" w14:textId="77777777" w:rsidTr="00A03DDF">
        <w:tc>
          <w:tcPr>
            <w:tcW w:w="2179" w:type="dxa"/>
            <w:shd w:val="clear" w:color="auto" w:fill="auto"/>
          </w:tcPr>
          <w:p w14:paraId="1CC458FF" w14:textId="6E30E5C2" w:rsidR="00A03DDF" w:rsidRPr="00A03DDF" w:rsidRDefault="00A03DDF" w:rsidP="00A03DDF">
            <w:pPr>
              <w:ind w:firstLine="0"/>
            </w:pPr>
            <w:r>
              <w:t>Hayes</w:t>
            </w:r>
          </w:p>
        </w:tc>
        <w:tc>
          <w:tcPr>
            <w:tcW w:w="2179" w:type="dxa"/>
            <w:shd w:val="clear" w:color="auto" w:fill="auto"/>
          </w:tcPr>
          <w:p w14:paraId="3396F0B9" w14:textId="64EB37FD" w:rsidR="00A03DDF" w:rsidRPr="00A03DDF" w:rsidRDefault="00A03DDF" w:rsidP="00A03DDF">
            <w:pPr>
              <w:ind w:firstLine="0"/>
            </w:pPr>
            <w:r>
              <w:t>Henderson-Myers</w:t>
            </w:r>
          </w:p>
        </w:tc>
        <w:tc>
          <w:tcPr>
            <w:tcW w:w="2180" w:type="dxa"/>
            <w:shd w:val="clear" w:color="auto" w:fill="auto"/>
          </w:tcPr>
          <w:p w14:paraId="409DCAFD" w14:textId="2ECFD022" w:rsidR="00A03DDF" w:rsidRPr="00A03DDF" w:rsidRDefault="00A03DDF" w:rsidP="00A03DDF">
            <w:pPr>
              <w:ind w:firstLine="0"/>
            </w:pPr>
            <w:r>
              <w:t>Hosey</w:t>
            </w:r>
          </w:p>
        </w:tc>
      </w:tr>
      <w:tr w:rsidR="00A03DDF" w:rsidRPr="00A03DDF" w14:paraId="24E0B748" w14:textId="77777777" w:rsidTr="00A03DDF">
        <w:tc>
          <w:tcPr>
            <w:tcW w:w="2179" w:type="dxa"/>
            <w:shd w:val="clear" w:color="auto" w:fill="auto"/>
          </w:tcPr>
          <w:p w14:paraId="75CE65B4" w14:textId="75707F6A" w:rsidR="00A03DDF" w:rsidRPr="00A03DDF" w:rsidRDefault="00A03DDF" w:rsidP="00A03DDF">
            <w:pPr>
              <w:ind w:firstLine="0"/>
            </w:pPr>
            <w:r>
              <w:t>Howard</w:t>
            </w:r>
          </w:p>
        </w:tc>
        <w:tc>
          <w:tcPr>
            <w:tcW w:w="2179" w:type="dxa"/>
            <w:shd w:val="clear" w:color="auto" w:fill="auto"/>
          </w:tcPr>
          <w:p w14:paraId="0A20A055" w14:textId="77D50841" w:rsidR="00A03DDF" w:rsidRPr="00A03DDF" w:rsidRDefault="00A03DDF" w:rsidP="00A03DDF">
            <w:pPr>
              <w:ind w:firstLine="0"/>
            </w:pPr>
            <w:r>
              <w:t>Jefferson</w:t>
            </w:r>
          </w:p>
        </w:tc>
        <w:tc>
          <w:tcPr>
            <w:tcW w:w="2180" w:type="dxa"/>
            <w:shd w:val="clear" w:color="auto" w:fill="auto"/>
          </w:tcPr>
          <w:p w14:paraId="20B39826" w14:textId="42AAA478" w:rsidR="00A03DDF" w:rsidRPr="00A03DDF" w:rsidRDefault="00A03DDF" w:rsidP="00A03DDF">
            <w:pPr>
              <w:ind w:firstLine="0"/>
            </w:pPr>
            <w:r>
              <w:t>J. L. Johnson</w:t>
            </w:r>
          </w:p>
        </w:tc>
      </w:tr>
      <w:tr w:rsidR="00A03DDF" w:rsidRPr="00A03DDF" w14:paraId="24009B86" w14:textId="77777777" w:rsidTr="00A03DDF">
        <w:tc>
          <w:tcPr>
            <w:tcW w:w="2179" w:type="dxa"/>
            <w:shd w:val="clear" w:color="auto" w:fill="auto"/>
          </w:tcPr>
          <w:p w14:paraId="5BE417F3" w14:textId="27745701" w:rsidR="00A03DDF" w:rsidRPr="00A03DDF" w:rsidRDefault="00A03DDF" w:rsidP="00A03DDF">
            <w:pPr>
              <w:ind w:firstLine="0"/>
            </w:pPr>
            <w:r>
              <w:t>W. Jones</w:t>
            </w:r>
          </w:p>
        </w:tc>
        <w:tc>
          <w:tcPr>
            <w:tcW w:w="2179" w:type="dxa"/>
            <w:shd w:val="clear" w:color="auto" w:fill="auto"/>
          </w:tcPr>
          <w:p w14:paraId="5877BA77" w14:textId="353A78D0" w:rsidR="00A03DDF" w:rsidRPr="00A03DDF" w:rsidRDefault="00A03DDF" w:rsidP="00A03DDF">
            <w:pPr>
              <w:ind w:firstLine="0"/>
            </w:pPr>
            <w:r>
              <w:t>King</w:t>
            </w:r>
          </w:p>
        </w:tc>
        <w:tc>
          <w:tcPr>
            <w:tcW w:w="2180" w:type="dxa"/>
            <w:shd w:val="clear" w:color="auto" w:fill="auto"/>
          </w:tcPr>
          <w:p w14:paraId="0439445F" w14:textId="1F3986ED" w:rsidR="00A03DDF" w:rsidRPr="00A03DDF" w:rsidRDefault="00A03DDF" w:rsidP="00A03DDF">
            <w:pPr>
              <w:ind w:firstLine="0"/>
            </w:pPr>
            <w:r>
              <w:t>Magnuson</w:t>
            </w:r>
          </w:p>
        </w:tc>
      </w:tr>
      <w:tr w:rsidR="00A03DDF" w:rsidRPr="00A03DDF" w14:paraId="0FF5EA8E" w14:textId="77777777" w:rsidTr="00A03DDF">
        <w:tc>
          <w:tcPr>
            <w:tcW w:w="2179" w:type="dxa"/>
            <w:shd w:val="clear" w:color="auto" w:fill="auto"/>
          </w:tcPr>
          <w:p w14:paraId="465B2132" w14:textId="7CF9F0E2" w:rsidR="00A03DDF" w:rsidRPr="00A03DDF" w:rsidRDefault="00A03DDF" w:rsidP="00A03DDF">
            <w:pPr>
              <w:ind w:firstLine="0"/>
            </w:pPr>
            <w:r>
              <w:t>McCabe</w:t>
            </w:r>
          </w:p>
        </w:tc>
        <w:tc>
          <w:tcPr>
            <w:tcW w:w="2179" w:type="dxa"/>
            <w:shd w:val="clear" w:color="auto" w:fill="auto"/>
          </w:tcPr>
          <w:p w14:paraId="311559E0" w14:textId="1B9B168C" w:rsidR="00A03DDF" w:rsidRPr="00A03DDF" w:rsidRDefault="00A03DDF" w:rsidP="00A03DDF">
            <w:pPr>
              <w:ind w:firstLine="0"/>
            </w:pPr>
            <w:r>
              <w:t>McDaniel</w:t>
            </w:r>
          </w:p>
        </w:tc>
        <w:tc>
          <w:tcPr>
            <w:tcW w:w="2180" w:type="dxa"/>
            <w:shd w:val="clear" w:color="auto" w:fill="auto"/>
          </w:tcPr>
          <w:p w14:paraId="1B25B0A2" w14:textId="27BCC9DC" w:rsidR="00A03DDF" w:rsidRPr="00A03DDF" w:rsidRDefault="00A03DDF" w:rsidP="00A03DDF">
            <w:pPr>
              <w:ind w:firstLine="0"/>
            </w:pPr>
            <w:r>
              <w:t>J. Moore</w:t>
            </w:r>
          </w:p>
        </w:tc>
      </w:tr>
      <w:tr w:rsidR="00A03DDF" w:rsidRPr="00A03DDF" w14:paraId="01C2EF63" w14:textId="77777777" w:rsidTr="00A03DDF">
        <w:tc>
          <w:tcPr>
            <w:tcW w:w="2179" w:type="dxa"/>
            <w:shd w:val="clear" w:color="auto" w:fill="auto"/>
          </w:tcPr>
          <w:p w14:paraId="683409CC" w14:textId="1098BDF6" w:rsidR="00A03DDF" w:rsidRPr="00A03DDF" w:rsidRDefault="00A03DDF" w:rsidP="00A03DDF">
            <w:pPr>
              <w:ind w:firstLine="0"/>
            </w:pPr>
            <w:r>
              <w:t>Ott</w:t>
            </w:r>
          </w:p>
        </w:tc>
        <w:tc>
          <w:tcPr>
            <w:tcW w:w="2179" w:type="dxa"/>
            <w:shd w:val="clear" w:color="auto" w:fill="auto"/>
          </w:tcPr>
          <w:p w14:paraId="2F68CA80" w14:textId="4EBC5351" w:rsidR="00A03DDF" w:rsidRPr="00A03DDF" w:rsidRDefault="00A03DDF" w:rsidP="00A03DDF">
            <w:pPr>
              <w:ind w:firstLine="0"/>
            </w:pPr>
            <w:r>
              <w:t>Pendarvis</w:t>
            </w:r>
          </w:p>
        </w:tc>
        <w:tc>
          <w:tcPr>
            <w:tcW w:w="2180" w:type="dxa"/>
            <w:shd w:val="clear" w:color="auto" w:fill="auto"/>
          </w:tcPr>
          <w:p w14:paraId="622D5FD9" w14:textId="29D5392C" w:rsidR="00A03DDF" w:rsidRPr="00A03DDF" w:rsidRDefault="00A03DDF" w:rsidP="00A03DDF">
            <w:pPr>
              <w:ind w:firstLine="0"/>
            </w:pPr>
            <w:r>
              <w:t>Rivers</w:t>
            </w:r>
          </w:p>
        </w:tc>
      </w:tr>
      <w:tr w:rsidR="00A03DDF" w:rsidRPr="00A03DDF" w14:paraId="65272CF1" w14:textId="77777777" w:rsidTr="00A03DDF">
        <w:tc>
          <w:tcPr>
            <w:tcW w:w="2179" w:type="dxa"/>
            <w:shd w:val="clear" w:color="auto" w:fill="auto"/>
          </w:tcPr>
          <w:p w14:paraId="2E665D7E" w14:textId="73FF124A" w:rsidR="00A03DDF" w:rsidRPr="00A03DDF" w:rsidRDefault="00A03DDF" w:rsidP="00A03DDF">
            <w:pPr>
              <w:keepNext/>
              <w:ind w:firstLine="0"/>
            </w:pPr>
            <w:r>
              <w:t>Rose</w:t>
            </w:r>
          </w:p>
        </w:tc>
        <w:tc>
          <w:tcPr>
            <w:tcW w:w="2179" w:type="dxa"/>
            <w:shd w:val="clear" w:color="auto" w:fill="auto"/>
          </w:tcPr>
          <w:p w14:paraId="281D6AEB" w14:textId="1B6DA1C3" w:rsidR="00A03DDF" w:rsidRPr="00A03DDF" w:rsidRDefault="00A03DDF" w:rsidP="00A03DDF">
            <w:pPr>
              <w:keepNext/>
              <w:ind w:firstLine="0"/>
            </w:pPr>
            <w:r>
              <w:t>Weeks</w:t>
            </w:r>
          </w:p>
        </w:tc>
        <w:tc>
          <w:tcPr>
            <w:tcW w:w="2180" w:type="dxa"/>
            <w:shd w:val="clear" w:color="auto" w:fill="auto"/>
          </w:tcPr>
          <w:p w14:paraId="0B9B7013" w14:textId="57E37980" w:rsidR="00A03DDF" w:rsidRPr="00A03DDF" w:rsidRDefault="00A03DDF" w:rsidP="00A03DDF">
            <w:pPr>
              <w:keepNext/>
              <w:ind w:firstLine="0"/>
            </w:pPr>
            <w:r>
              <w:t>Wetmore</w:t>
            </w:r>
          </w:p>
        </w:tc>
      </w:tr>
      <w:tr w:rsidR="00A03DDF" w:rsidRPr="00A03DDF" w14:paraId="7DDA5306" w14:textId="77777777" w:rsidTr="00A03DDF">
        <w:tc>
          <w:tcPr>
            <w:tcW w:w="2179" w:type="dxa"/>
            <w:shd w:val="clear" w:color="auto" w:fill="auto"/>
          </w:tcPr>
          <w:p w14:paraId="2AF4018E" w14:textId="4CB8FE2A" w:rsidR="00A03DDF" w:rsidRPr="00A03DDF" w:rsidRDefault="00A03DDF" w:rsidP="00A03DDF">
            <w:pPr>
              <w:keepNext/>
              <w:ind w:firstLine="0"/>
            </w:pPr>
            <w:r>
              <w:t>White</w:t>
            </w:r>
          </w:p>
        </w:tc>
        <w:tc>
          <w:tcPr>
            <w:tcW w:w="2179" w:type="dxa"/>
            <w:shd w:val="clear" w:color="auto" w:fill="auto"/>
          </w:tcPr>
          <w:p w14:paraId="6DEC5C8E" w14:textId="6FFB62DA" w:rsidR="00A03DDF" w:rsidRPr="00A03DDF" w:rsidRDefault="00A03DDF" w:rsidP="00A03DDF">
            <w:pPr>
              <w:keepNext/>
              <w:ind w:firstLine="0"/>
            </w:pPr>
            <w:r>
              <w:t>Williams</w:t>
            </w:r>
          </w:p>
        </w:tc>
        <w:tc>
          <w:tcPr>
            <w:tcW w:w="2180" w:type="dxa"/>
            <w:shd w:val="clear" w:color="auto" w:fill="auto"/>
          </w:tcPr>
          <w:p w14:paraId="1FA7A7BA" w14:textId="1A0C3DFB" w:rsidR="00A03DDF" w:rsidRPr="00A03DDF" w:rsidRDefault="00A03DDF" w:rsidP="00A03DDF">
            <w:pPr>
              <w:keepNext/>
              <w:ind w:firstLine="0"/>
            </w:pPr>
            <w:r>
              <w:t>Wooten</w:t>
            </w:r>
          </w:p>
        </w:tc>
      </w:tr>
    </w:tbl>
    <w:p w14:paraId="789264C8" w14:textId="77777777" w:rsidR="00A03DDF" w:rsidRDefault="00A03DDF" w:rsidP="00A03DDF"/>
    <w:p w14:paraId="0B89E4EF" w14:textId="77777777" w:rsidR="00A03DDF" w:rsidRDefault="00A03DDF" w:rsidP="00A03DDF">
      <w:pPr>
        <w:jc w:val="center"/>
        <w:rPr>
          <w:b/>
        </w:rPr>
      </w:pPr>
      <w:r w:rsidRPr="00A03DDF">
        <w:rPr>
          <w:b/>
        </w:rPr>
        <w:t>Total--33</w:t>
      </w:r>
    </w:p>
    <w:p w14:paraId="1A9DADE6" w14:textId="44205B5F" w:rsidR="00A03DDF" w:rsidRDefault="00A03DDF" w:rsidP="00A03DDF">
      <w:pPr>
        <w:jc w:val="center"/>
        <w:rPr>
          <w:b/>
        </w:rPr>
      </w:pPr>
    </w:p>
    <w:p w14:paraId="026DA375" w14:textId="77777777" w:rsidR="00A03DDF" w:rsidRDefault="00A03DDF" w:rsidP="00A03DDF">
      <w:r>
        <w:t>So, the amendment was tabled.</w:t>
      </w:r>
    </w:p>
    <w:p w14:paraId="0DB7B5A8" w14:textId="2E250CF3" w:rsidR="00A03DDF" w:rsidRDefault="00A03DDF" w:rsidP="00A03DDF"/>
    <w:p w14:paraId="432482F1" w14:textId="562D9414" w:rsidR="00A03DDF" w:rsidRPr="00857E54" w:rsidRDefault="00A03DDF" w:rsidP="0043506E">
      <w:pPr>
        <w:pStyle w:val="scamendsponsorline"/>
        <w:keepNext/>
        <w:widowControl/>
        <w:ind w:firstLine="216"/>
        <w:jc w:val="both"/>
        <w:rPr>
          <w:sz w:val="22"/>
        </w:rPr>
      </w:pPr>
      <w:r w:rsidRPr="00857E54">
        <w:rPr>
          <w:sz w:val="22"/>
        </w:rPr>
        <w:t>Rep</w:t>
      </w:r>
      <w:r w:rsidR="006B74BC">
        <w:rPr>
          <w:sz w:val="22"/>
        </w:rPr>
        <w:t>s</w:t>
      </w:r>
      <w:r w:rsidRPr="00857E54">
        <w:rPr>
          <w:sz w:val="22"/>
        </w:rPr>
        <w:t>. Magnuson and Pace proposed the following Amendment No. 13 to H. 4624 (LC-4624.HA0065H), which was tabled:</w:t>
      </w:r>
    </w:p>
    <w:p w14:paraId="5BC0B3F0" w14:textId="77777777" w:rsidR="00A03DDF" w:rsidRPr="00857E54" w:rsidRDefault="00A03DDF" w:rsidP="0043506E">
      <w:pPr>
        <w:pStyle w:val="scamendlanginstruction"/>
        <w:keepNext/>
        <w:widowControl/>
        <w:spacing w:before="0" w:after="0"/>
        <w:ind w:firstLine="216"/>
        <w:jc w:val="both"/>
        <w:rPr>
          <w:sz w:val="22"/>
        </w:rPr>
      </w:pPr>
      <w:r w:rsidRPr="00857E54">
        <w:rPr>
          <w:sz w:val="22"/>
        </w:rPr>
        <w:t>Amend the bill, as and if amended, SECTION 1, by striking Section 44-42-360(A) and inserting:</w:t>
      </w:r>
    </w:p>
    <w:p w14:paraId="0AC3EA16" w14:textId="4A87B745" w:rsidR="00A03DDF" w:rsidRPr="00857E54" w:rsidRDefault="00A03DDF" w:rsidP="0043506E">
      <w:pPr>
        <w:pStyle w:val="scnewcodesection"/>
        <w:keepNext/>
        <w:widowControl/>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7E54">
        <w:rPr>
          <w:rFonts w:cs="Times New Roman"/>
          <w:sz w:val="22"/>
        </w:rPr>
        <w:tab/>
        <w:t>Section 44‑42‑360.</w:t>
      </w:r>
      <w:r w:rsidRPr="00857E54">
        <w:rPr>
          <w:rFonts w:cs="Times New Roman"/>
          <w:sz w:val="22"/>
        </w:rPr>
        <w:tab/>
        <w:t>(A) The provision of services described in Section 44‑42‑320 to any person under eighteen years of age shall, upon an adverse ruling by the appropriate licensing board, be considered unprofessional conduct and shall result in, at a minimum, an immediate one-year suspension of licensure by the licensing entity with jurisdiction over the physician, mental health provider, or other medical health care professional.</w:t>
      </w:r>
    </w:p>
    <w:p w14:paraId="18F8170D" w14:textId="77777777" w:rsidR="00A03DDF" w:rsidRPr="00857E54" w:rsidRDefault="00A03DDF" w:rsidP="00A03DDF">
      <w:pPr>
        <w:pStyle w:val="scamendconformline"/>
        <w:spacing w:before="0"/>
        <w:ind w:firstLine="216"/>
        <w:jc w:val="both"/>
        <w:rPr>
          <w:sz w:val="22"/>
        </w:rPr>
      </w:pPr>
      <w:r w:rsidRPr="00857E54">
        <w:rPr>
          <w:sz w:val="22"/>
        </w:rPr>
        <w:t>Renumber sections to conform.</w:t>
      </w:r>
    </w:p>
    <w:p w14:paraId="06497F72" w14:textId="77777777" w:rsidR="00A03DDF" w:rsidRDefault="00A03DDF" w:rsidP="00A03DDF">
      <w:pPr>
        <w:pStyle w:val="scamendtitleconform"/>
        <w:ind w:firstLine="216"/>
        <w:jc w:val="both"/>
        <w:rPr>
          <w:sz w:val="22"/>
        </w:rPr>
      </w:pPr>
      <w:r w:rsidRPr="00857E54">
        <w:rPr>
          <w:sz w:val="22"/>
        </w:rPr>
        <w:t>Amend title to conform.</w:t>
      </w:r>
    </w:p>
    <w:p w14:paraId="7589E313" w14:textId="4CAAE080" w:rsidR="00A03DDF" w:rsidRDefault="00A03DDF" w:rsidP="00A03DDF">
      <w:pPr>
        <w:pStyle w:val="scamendtitleconform"/>
        <w:ind w:firstLine="216"/>
        <w:jc w:val="both"/>
        <w:rPr>
          <w:sz w:val="22"/>
        </w:rPr>
      </w:pPr>
    </w:p>
    <w:p w14:paraId="6AC01D4F" w14:textId="77777777" w:rsidR="00A03DDF" w:rsidRDefault="00A03DDF" w:rsidP="00A03DDF">
      <w:r>
        <w:t>Rep. MAGNUSON explained the amendment.</w:t>
      </w:r>
    </w:p>
    <w:p w14:paraId="1AA2414F" w14:textId="77777777" w:rsidR="00A03DDF" w:rsidRDefault="00A03DDF" w:rsidP="00A03DDF"/>
    <w:p w14:paraId="4DAFEEEB" w14:textId="13F6FCA0" w:rsidR="00A03DDF" w:rsidRDefault="00A03DDF" w:rsidP="00A03DDF">
      <w:r>
        <w:t>Rep. MCCRAVY moved to table the amendment.</w:t>
      </w:r>
    </w:p>
    <w:p w14:paraId="740544A1" w14:textId="77777777" w:rsidR="00A03DDF" w:rsidRDefault="00A03DDF" w:rsidP="00A03DDF"/>
    <w:p w14:paraId="2291B2BF" w14:textId="77777777" w:rsidR="00A03DDF" w:rsidRDefault="00A03DDF" w:rsidP="00A03DDF">
      <w:r>
        <w:t>Rep. KING demanded the yeas and nays which were taken, resulting as follows:</w:t>
      </w:r>
    </w:p>
    <w:p w14:paraId="3027EE28" w14:textId="4A831956" w:rsidR="00A03DDF" w:rsidRDefault="00A03DDF" w:rsidP="00A03DDF">
      <w:pPr>
        <w:jc w:val="center"/>
      </w:pPr>
      <w:bookmarkStart w:id="90" w:name="vote_start249"/>
      <w:bookmarkEnd w:id="90"/>
      <w:r>
        <w:t>Yeas 72; Nays 24</w:t>
      </w:r>
    </w:p>
    <w:p w14:paraId="35C46DD9" w14:textId="77777777" w:rsidR="00A03DDF" w:rsidRDefault="00A03DDF" w:rsidP="00A03DDF">
      <w:pPr>
        <w:jc w:val="center"/>
      </w:pPr>
    </w:p>
    <w:p w14:paraId="217BCD64"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7C720C1A" w14:textId="77777777" w:rsidTr="00A03DDF">
        <w:tc>
          <w:tcPr>
            <w:tcW w:w="2179" w:type="dxa"/>
            <w:shd w:val="clear" w:color="auto" w:fill="auto"/>
          </w:tcPr>
          <w:p w14:paraId="08FC4F16" w14:textId="46F2CD3A" w:rsidR="00A03DDF" w:rsidRPr="00A03DDF" w:rsidRDefault="00A03DDF" w:rsidP="00A03DDF">
            <w:pPr>
              <w:keepNext/>
              <w:ind w:firstLine="0"/>
            </w:pPr>
            <w:r>
              <w:t>Anderson</w:t>
            </w:r>
          </w:p>
        </w:tc>
        <w:tc>
          <w:tcPr>
            <w:tcW w:w="2179" w:type="dxa"/>
            <w:shd w:val="clear" w:color="auto" w:fill="auto"/>
          </w:tcPr>
          <w:p w14:paraId="5272A98D" w14:textId="6BB80F85" w:rsidR="00A03DDF" w:rsidRPr="00A03DDF" w:rsidRDefault="00A03DDF" w:rsidP="00A03DDF">
            <w:pPr>
              <w:keepNext/>
              <w:ind w:firstLine="0"/>
            </w:pPr>
            <w:r>
              <w:t>Atkinson</w:t>
            </w:r>
          </w:p>
        </w:tc>
        <w:tc>
          <w:tcPr>
            <w:tcW w:w="2180" w:type="dxa"/>
            <w:shd w:val="clear" w:color="auto" w:fill="auto"/>
          </w:tcPr>
          <w:p w14:paraId="13DF66A9" w14:textId="0F385F46" w:rsidR="00A03DDF" w:rsidRPr="00A03DDF" w:rsidRDefault="00A03DDF" w:rsidP="00A03DDF">
            <w:pPr>
              <w:keepNext/>
              <w:ind w:firstLine="0"/>
            </w:pPr>
            <w:r>
              <w:t>Bailey</w:t>
            </w:r>
          </w:p>
        </w:tc>
      </w:tr>
      <w:tr w:rsidR="00A03DDF" w:rsidRPr="00A03DDF" w14:paraId="7A010D79" w14:textId="77777777" w:rsidTr="00A03DDF">
        <w:tc>
          <w:tcPr>
            <w:tcW w:w="2179" w:type="dxa"/>
            <w:shd w:val="clear" w:color="auto" w:fill="auto"/>
          </w:tcPr>
          <w:p w14:paraId="3E472FD1" w14:textId="00ABC0F2" w:rsidR="00A03DDF" w:rsidRPr="00A03DDF" w:rsidRDefault="00A03DDF" w:rsidP="00A03DDF">
            <w:pPr>
              <w:ind w:firstLine="0"/>
            </w:pPr>
            <w:r>
              <w:t>Ballentine</w:t>
            </w:r>
          </w:p>
        </w:tc>
        <w:tc>
          <w:tcPr>
            <w:tcW w:w="2179" w:type="dxa"/>
            <w:shd w:val="clear" w:color="auto" w:fill="auto"/>
          </w:tcPr>
          <w:p w14:paraId="4C022DD5" w14:textId="5815C673" w:rsidR="00A03DDF" w:rsidRPr="00A03DDF" w:rsidRDefault="00A03DDF" w:rsidP="00A03DDF">
            <w:pPr>
              <w:ind w:firstLine="0"/>
            </w:pPr>
            <w:r>
              <w:t>Bauer</w:t>
            </w:r>
          </w:p>
        </w:tc>
        <w:tc>
          <w:tcPr>
            <w:tcW w:w="2180" w:type="dxa"/>
            <w:shd w:val="clear" w:color="auto" w:fill="auto"/>
          </w:tcPr>
          <w:p w14:paraId="0AA5141B" w14:textId="566B0F01" w:rsidR="00A03DDF" w:rsidRPr="00A03DDF" w:rsidRDefault="00A03DDF" w:rsidP="00A03DDF">
            <w:pPr>
              <w:ind w:firstLine="0"/>
            </w:pPr>
            <w:r>
              <w:t>Bernstein</w:t>
            </w:r>
          </w:p>
        </w:tc>
      </w:tr>
      <w:tr w:rsidR="00A03DDF" w:rsidRPr="00A03DDF" w14:paraId="6B199A42" w14:textId="77777777" w:rsidTr="00A03DDF">
        <w:tc>
          <w:tcPr>
            <w:tcW w:w="2179" w:type="dxa"/>
            <w:shd w:val="clear" w:color="auto" w:fill="auto"/>
          </w:tcPr>
          <w:p w14:paraId="156EC79B" w14:textId="642B8DE0" w:rsidR="00A03DDF" w:rsidRPr="00A03DDF" w:rsidRDefault="00A03DDF" w:rsidP="00A03DDF">
            <w:pPr>
              <w:ind w:firstLine="0"/>
            </w:pPr>
            <w:r>
              <w:t>Blackwell</w:t>
            </w:r>
          </w:p>
        </w:tc>
        <w:tc>
          <w:tcPr>
            <w:tcW w:w="2179" w:type="dxa"/>
            <w:shd w:val="clear" w:color="auto" w:fill="auto"/>
          </w:tcPr>
          <w:p w14:paraId="55EC4778" w14:textId="75EEB585" w:rsidR="00A03DDF" w:rsidRPr="00A03DDF" w:rsidRDefault="00A03DDF" w:rsidP="00A03DDF">
            <w:pPr>
              <w:ind w:firstLine="0"/>
            </w:pPr>
            <w:r>
              <w:t>Bradley</w:t>
            </w:r>
          </w:p>
        </w:tc>
        <w:tc>
          <w:tcPr>
            <w:tcW w:w="2180" w:type="dxa"/>
            <w:shd w:val="clear" w:color="auto" w:fill="auto"/>
          </w:tcPr>
          <w:p w14:paraId="647EAF57" w14:textId="61B6A5C7" w:rsidR="00A03DDF" w:rsidRPr="00A03DDF" w:rsidRDefault="00A03DDF" w:rsidP="00A03DDF">
            <w:pPr>
              <w:ind w:firstLine="0"/>
            </w:pPr>
            <w:r>
              <w:t>Brewer</w:t>
            </w:r>
          </w:p>
        </w:tc>
      </w:tr>
      <w:tr w:rsidR="00A03DDF" w:rsidRPr="00A03DDF" w14:paraId="66580225" w14:textId="77777777" w:rsidTr="00A03DDF">
        <w:tc>
          <w:tcPr>
            <w:tcW w:w="2179" w:type="dxa"/>
            <w:shd w:val="clear" w:color="auto" w:fill="auto"/>
          </w:tcPr>
          <w:p w14:paraId="503FC744" w14:textId="3702A3E0" w:rsidR="00A03DDF" w:rsidRPr="00A03DDF" w:rsidRDefault="00A03DDF" w:rsidP="00A03DDF">
            <w:pPr>
              <w:ind w:firstLine="0"/>
            </w:pPr>
            <w:r>
              <w:t>Brittain</w:t>
            </w:r>
          </w:p>
        </w:tc>
        <w:tc>
          <w:tcPr>
            <w:tcW w:w="2179" w:type="dxa"/>
            <w:shd w:val="clear" w:color="auto" w:fill="auto"/>
          </w:tcPr>
          <w:p w14:paraId="39CC6E1F" w14:textId="7B55A761" w:rsidR="00A03DDF" w:rsidRPr="00A03DDF" w:rsidRDefault="00A03DDF" w:rsidP="00A03DDF">
            <w:pPr>
              <w:ind w:firstLine="0"/>
            </w:pPr>
            <w:r>
              <w:t>Bustos</w:t>
            </w:r>
          </w:p>
        </w:tc>
        <w:tc>
          <w:tcPr>
            <w:tcW w:w="2180" w:type="dxa"/>
            <w:shd w:val="clear" w:color="auto" w:fill="auto"/>
          </w:tcPr>
          <w:p w14:paraId="72A95CBF" w14:textId="200340BB" w:rsidR="00A03DDF" w:rsidRPr="00A03DDF" w:rsidRDefault="00A03DDF" w:rsidP="00A03DDF">
            <w:pPr>
              <w:ind w:firstLine="0"/>
            </w:pPr>
            <w:r>
              <w:t>Calhoon</w:t>
            </w:r>
          </w:p>
        </w:tc>
      </w:tr>
      <w:tr w:rsidR="00A03DDF" w:rsidRPr="00A03DDF" w14:paraId="4161D5AF" w14:textId="77777777" w:rsidTr="00A03DDF">
        <w:tc>
          <w:tcPr>
            <w:tcW w:w="2179" w:type="dxa"/>
            <w:shd w:val="clear" w:color="auto" w:fill="auto"/>
          </w:tcPr>
          <w:p w14:paraId="595741E5" w14:textId="37D70F97" w:rsidR="00A03DDF" w:rsidRPr="00A03DDF" w:rsidRDefault="00A03DDF" w:rsidP="00A03DDF">
            <w:pPr>
              <w:ind w:firstLine="0"/>
            </w:pPr>
            <w:r>
              <w:t>Chapman</w:t>
            </w:r>
          </w:p>
        </w:tc>
        <w:tc>
          <w:tcPr>
            <w:tcW w:w="2179" w:type="dxa"/>
            <w:shd w:val="clear" w:color="auto" w:fill="auto"/>
          </w:tcPr>
          <w:p w14:paraId="0387E315" w14:textId="507DDC89" w:rsidR="00A03DDF" w:rsidRPr="00A03DDF" w:rsidRDefault="00A03DDF" w:rsidP="00A03DDF">
            <w:pPr>
              <w:ind w:firstLine="0"/>
            </w:pPr>
            <w:r>
              <w:t>Collins</w:t>
            </w:r>
          </w:p>
        </w:tc>
        <w:tc>
          <w:tcPr>
            <w:tcW w:w="2180" w:type="dxa"/>
            <w:shd w:val="clear" w:color="auto" w:fill="auto"/>
          </w:tcPr>
          <w:p w14:paraId="0F1F5DE5" w14:textId="078254F5" w:rsidR="00A03DDF" w:rsidRPr="00A03DDF" w:rsidRDefault="00A03DDF" w:rsidP="00A03DDF">
            <w:pPr>
              <w:ind w:firstLine="0"/>
            </w:pPr>
            <w:r>
              <w:t>Connell</w:t>
            </w:r>
          </w:p>
        </w:tc>
      </w:tr>
      <w:tr w:rsidR="00A03DDF" w:rsidRPr="00A03DDF" w14:paraId="330708C9" w14:textId="77777777" w:rsidTr="00A03DDF">
        <w:tc>
          <w:tcPr>
            <w:tcW w:w="2179" w:type="dxa"/>
            <w:shd w:val="clear" w:color="auto" w:fill="auto"/>
          </w:tcPr>
          <w:p w14:paraId="614F7CF4" w14:textId="2E01DEAC" w:rsidR="00A03DDF" w:rsidRPr="00A03DDF" w:rsidRDefault="00A03DDF" w:rsidP="00A03DDF">
            <w:pPr>
              <w:ind w:firstLine="0"/>
            </w:pPr>
            <w:r>
              <w:t>B. L. Cox</w:t>
            </w:r>
          </w:p>
        </w:tc>
        <w:tc>
          <w:tcPr>
            <w:tcW w:w="2179" w:type="dxa"/>
            <w:shd w:val="clear" w:color="auto" w:fill="auto"/>
          </w:tcPr>
          <w:p w14:paraId="41798970" w14:textId="18C831A5" w:rsidR="00A03DDF" w:rsidRPr="00A03DDF" w:rsidRDefault="00A03DDF" w:rsidP="00A03DDF">
            <w:pPr>
              <w:ind w:firstLine="0"/>
            </w:pPr>
            <w:r>
              <w:t>Crawford</w:t>
            </w:r>
          </w:p>
        </w:tc>
        <w:tc>
          <w:tcPr>
            <w:tcW w:w="2180" w:type="dxa"/>
            <w:shd w:val="clear" w:color="auto" w:fill="auto"/>
          </w:tcPr>
          <w:p w14:paraId="6E9A5DA2" w14:textId="53255384" w:rsidR="00A03DDF" w:rsidRPr="00A03DDF" w:rsidRDefault="00A03DDF" w:rsidP="00A03DDF">
            <w:pPr>
              <w:ind w:firstLine="0"/>
            </w:pPr>
            <w:r>
              <w:t>Davis</w:t>
            </w:r>
          </w:p>
        </w:tc>
      </w:tr>
      <w:tr w:rsidR="00A03DDF" w:rsidRPr="00A03DDF" w14:paraId="7CF511BD" w14:textId="77777777" w:rsidTr="00A03DDF">
        <w:tc>
          <w:tcPr>
            <w:tcW w:w="2179" w:type="dxa"/>
            <w:shd w:val="clear" w:color="auto" w:fill="auto"/>
          </w:tcPr>
          <w:p w14:paraId="2FE8E774" w14:textId="5A01E138" w:rsidR="00A03DDF" w:rsidRPr="00A03DDF" w:rsidRDefault="00A03DDF" w:rsidP="00A03DDF">
            <w:pPr>
              <w:ind w:firstLine="0"/>
            </w:pPr>
            <w:r>
              <w:t>Dillard</w:t>
            </w:r>
          </w:p>
        </w:tc>
        <w:tc>
          <w:tcPr>
            <w:tcW w:w="2179" w:type="dxa"/>
            <w:shd w:val="clear" w:color="auto" w:fill="auto"/>
          </w:tcPr>
          <w:p w14:paraId="15041E37" w14:textId="1529FB43" w:rsidR="00A03DDF" w:rsidRPr="00A03DDF" w:rsidRDefault="00A03DDF" w:rsidP="00A03DDF">
            <w:pPr>
              <w:ind w:firstLine="0"/>
            </w:pPr>
            <w:r>
              <w:t>Erickson</w:t>
            </w:r>
          </w:p>
        </w:tc>
        <w:tc>
          <w:tcPr>
            <w:tcW w:w="2180" w:type="dxa"/>
            <w:shd w:val="clear" w:color="auto" w:fill="auto"/>
          </w:tcPr>
          <w:p w14:paraId="5A07EBFC" w14:textId="0698EB9F" w:rsidR="00A03DDF" w:rsidRPr="00A03DDF" w:rsidRDefault="00A03DDF" w:rsidP="00A03DDF">
            <w:pPr>
              <w:ind w:firstLine="0"/>
            </w:pPr>
            <w:r>
              <w:t>Forrest</w:t>
            </w:r>
          </w:p>
        </w:tc>
      </w:tr>
      <w:tr w:rsidR="00A03DDF" w:rsidRPr="00A03DDF" w14:paraId="0B185E94" w14:textId="77777777" w:rsidTr="00A03DDF">
        <w:tc>
          <w:tcPr>
            <w:tcW w:w="2179" w:type="dxa"/>
            <w:shd w:val="clear" w:color="auto" w:fill="auto"/>
          </w:tcPr>
          <w:p w14:paraId="60B66EC7" w14:textId="3393E1AB" w:rsidR="00A03DDF" w:rsidRPr="00A03DDF" w:rsidRDefault="00A03DDF" w:rsidP="00A03DDF">
            <w:pPr>
              <w:ind w:firstLine="0"/>
            </w:pPr>
            <w:r>
              <w:t>Gagnon</w:t>
            </w:r>
          </w:p>
        </w:tc>
        <w:tc>
          <w:tcPr>
            <w:tcW w:w="2179" w:type="dxa"/>
            <w:shd w:val="clear" w:color="auto" w:fill="auto"/>
          </w:tcPr>
          <w:p w14:paraId="51C4B084" w14:textId="4B452BB8" w:rsidR="00A03DDF" w:rsidRPr="00A03DDF" w:rsidRDefault="00A03DDF" w:rsidP="00A03DDF">
            <w:pPr>
              <w:ind w:firstLine="0"/>
            </w:pPr>
            <w:r>
              <w:t>Garvin</w:t>
            </w:r>
          </w:p>
        </w:tc>
        <w:tc>
          <w:tcPr>
            <w:tcW w:w="2180" w:type="dxa"/>
            <w:shd w:val="clear" w:color="auto" w:fill="auto"/>
          </w:tcPr>
          <w:p w14:paraId="01B4AB32" w14:textId="37AB2070" w:rsidR="00A03DDF" w:rsidRPr="00A03DDF" w:rsidRDefault="00A03DDF" w:rsidP="00A03DDF">
            <w:pPr>
              <w:ind w:firstLine="0"/>
            </w:pPr>
            <w:r>
              <w:t>Gatch</w:t>
            </w:r>
          </w:p>
        </w:tc>
      </w:tr>
      <w:tr w:rsidR="00A03DDF" w:rsidRPr="00A03DDF" w14:paraId="3FA3B68B" w14:textId="77777777" w:rsidTr="00A03DDF">
        <w:tc>
          <w:tcPr>
            <w:tcW w:w="2179" w:type="dxa"/>
            <w:shd w:val="clear" w:color="auto" w:fill="auto"/>
          </w:tcPr>
          <w:p w14:paraId="40F11D33" w14:textId="3B08466C" w:rsidR="00A03DDF" w:rsidRPr="00A03DDF" w:rsidRDefault="00A03DDF" w:rsidP="00A03DDF">
            <w:pPr>
              <w:ind w:firstLine="0"/>
            </w:pPr>
            <w:r>
              <w:t>Gibson</w:t>
            </w:r>
          </w:p>
        </w:tc>
        <w:tc>
          <w:tcPr>
            <w:tcW w:w="2179" w:type="dxa"/>
            <w:shd w:val="clear" w:color="auto" w:fill="auto"/>
          </w:tcPr>
          <w:p w14:paraId="7CF9F84B" w14:textId="47827FFD" w:rsidR="00A03DDF" w:rsidRPr="00A03DDF" w:rsidRDefault="00A03DDF" w:rsidP="00A03DDF">
            <w:pPr>
              <w:ind w:firstLine="0"/>
            </w:pPr>
            <w:r>
              <w:t>Gilliard</w:t>
            </w:r>
          </w:p>
        </w:tc>
        <w:tc>
          <w:tcPr>
            <w:tcW w:w="2180" w:type="dxa"/>
            <w:shd w:val="clear" w:color="auto" w:fill="auto"/>
          </w:tcPr>
          <w:p w14:paraId="1CB750CE" w14:textId="7474F62E" w:rsidR="00A03DDF" w:rsidRPr="00A03DDF" w:rsidRDefault="00A03DDF" w:rsidP="00A03DDF">
            <w:pPr>
              <w:ind w:firstLine="0"/>
            </w:pPr>
            <w:r>
              <w:t>Guest</w:t>
            </w:r>
          </w:p>
        </w:tc>
      </w:tr>
      <w:tr w:rsidR="00A03DDF" w:rsidRPr="00A03DDF" w14:paraId="5ADD27A3" w14:textId="77777777" w:rsidTr="00A03DDF">
        <w:tc>
          <w:tcPr>
            <w:tcW w:w="2179" w:type="dxa"/>
            <w:shd w:val="clear" w:color="auto" w:fill="auto"/>
          </w:tcPr>
          <w:p w14:paraId="069EC5D2" w14:textId="46154AC8" w:rsidR="00A03DDF" w:rsidRPr="00A03DDF" w:rsidRDefault="00A03DDF" w:rsidP="00A03DDF">
            <w:pPr>
              <w:ind w:firstLine="0"/>
            </w:pPr>
            <w:r>
              <w:t>Guffey</w:t>
            </w:r>
          </w:p>
        </w:tc>
        <w:tc>
          <w:tcPr>
            <w:tcW w:w="2179" w:type="dxa"/>
            <w:shd w:val="clear" w:color="auto" w:fill="auto"/>
          </w:tcPr>
          <w:p w14:paraId="1417BC2B" w14:textId="39E2AF1A" w:rsidR="00A03DDF" w:rsidRPr="00A03DDF" w:rsidRDefault="00A03DDF" w:rsidP="00A03DDF">
            <w:pPr>
              <w:ind w:firstLine="0"/>
            </w:pPr>
            <w:r>
              <w:t>Hager</w:t>
            </w:r>
          </w:p>
        </w:tc>
        <w:tc>
          <w:tcPr>
            <w:tcW w:w="2180" w:type="dxa"/>
            <w:shd w:val="clear" w:color="auto" w:fill="auto"/>
          </w:tcPr>
          <w:p w14:paraId="6D9A7DE8" w14:textId="4864471F" w:rsidR="00A03DDF" w:rsidRPr="00A03DDF" w:rsidRDefault="00A03DDF" w:rsidP="00A03DDF">
            <w:pPr>
              <w:ind w:firstLine="0"/>
            </w:pPr>
            <w:r>
              <w:t>Hardee</w:t>
            </w:r>
          </w:p>
        </w:tc>
      </w:tr>
      <w:tr w:rsidR="00A03DDF" w:rsidRPr="00A03DDF" w14:paraId="57FE065A" w14:textId="77777777" w:rsidTr="00A03DDF">
        <w:tc>
          <w:tcPr>
            <w:tcW w:w="2179" w:type="dxa"/>
            <w:shd w:val="clear" w:color="auto" w:fill="auto"/>
          </w:tcPr>
          <w:p w14:paraId="714689E1" w14:textId="4A093F76" w:rsidR="00A03DDF" w:rsidRPr="00A03DDF" w:rsidRDefault="00A03DDF" w:rsidP="00A03DDF">
            <w:pPr>
              <w:ind w:firstLine="0"/>
            </w:pPr>
            <w:r>
              <w:t>Hayes</w:t>
            </w:r>
          </w:p>
        </w:tc>
        <w:tc>
          <w:tcPr>
            <w:tcW w:w="2179" w:type="dxa"/>
            <w:shd w:val="clear" w:color="auto" w:fill="auto"/>
          </w:tcPr>
          <w:p w14:paraId="3A246BA2" w14:textId="5FD46B7B" w:rsidR="00A03DDF" w:rsidRPr="00A03DDF" w:rsidRDefault="00A03DDF" w:rsidP="00A03DDF">
            <w:pPr>
              <w:ind w:firstLine="0"/>
            </w:pPr>
            <w:r>
              <w:t>Henderson-Myers</w:t>
            </w:r>
          </w:p>
        </w:tc>
        <w:tc>
          <w:tcPr>
            <w:tcW w:w="2180" w:type="dxa"/>
            <w:shd w:val="clear" w:color="auto" w:fill="auto"/>
          </w:tcPr>
          <w:p w14:paraId="2241F919" w14:textId="732C30D0" w:rsidR="00A03DDF" w:rsidRPr="00A03DDF" w:rsidRDefault="00A03DDF" w:rsidP="00A03DDF">
            <w:pPr>
              <w:ind w:firstLine="0"/>
            </w:pPr>
            <w:r>
              <w:t>Herbkersman</w:t>
            </w:r>
          </w:p>
        </w:tc>
      </w:tr>
      <w:tr w:rsidR="00A03DDF" w:rsidRPr="00A03DDF" w14:paraId="6462A82D" w14:textId="77777777" w:rsidTr="00A03DDF">
        <w:tc>
          <w:tcPr>
            <w:tcW w:w="2179" w:type="dxa"/>
            <w:shd w:val="clear" w:color="auto" w:fill="auto"/>
          </w:tcPr>
          <w:p w14:paraId="47469578" w14:textId="01598152" w:rsidR="00A03DDF" w:rsidRPr="00A03DDF" w:rsidRDefault="00A03DDF" w:rsidP="00A03DDF">
            <w:pPr>
              <w:ind w:firstLine="0"/>
            </w:pPr>
            <w:r>
              <w:t>Hewitt</w:t>
            </w:r>
          </w:p>
        </w:tc>
        <w:tc>
          <w:tcPr>
            <w:tcW w:w="2179" w:type="dxa"/>
            <w:shd w:val="clear" w:color="auto" w:fill="auto"/>
          </w:tcPr>
          <w:p w14:paraId="79E0F036" w14:textId="61C2CDAD" w:rsidR="00A03DDF" w:rsidRPr="00A03DDF" w:rsidRDefault="00A03DDF" w:rsidP="00A03DDF">
            <w:pPr>
              <w:ind w:firstLine="0"/>
            </w:pPr>
            <w:r>
              <w:t>Hiott</w:t>
            </w:r>
          </w:p>
        </w:tc>
        <w:tc>
          <w:tcPr>
            <w:tcW w:w="2180" w:type="dxa"/>
            <w:shd w:val="clear" w:color="auto" w:fill="auto"/>
          </w:tcPr>
          <w:p w14:paraId="456C3CBB" w14:textId="09594A1B" w:rsidR="00A03DDF" w:rsidRPr="00A03DDF" w:rsidRDefault="00A03DDF" w:rsidP="00A03DDF">
            <w:pPr>
              <w:ind w:firstLine="0"/>
            </w:pPr>
            <w:r>
              <w:t>Hosey</w:t>
            </w:r>
          </w:p>
        </w:tc>
      </w:tr>
      <w:tr w:rsidR="00A03DDF" w:rsidRPr="00A03DDF" w14:paraId="7596D3A2" w14:textId="77777777" w:rsidTr="00A03DDF">
        <w:tc>
          <w:tcPr>
            <w:tcW w:w="2179" w:type="dxa"/>
            <w:shd w:val="clear" w:color="auto" w:fill="auto"/>
          </w:tcPr>
          <w:p w14:paraId="37DAA2CF" w14:textId="417CAE19" w:rsidR="00A03DDF" w:rsidRPr="00A03DDF" w:rsidRDefault="00A03DDF" w:rsidP="00A03DDF">
            <w:pPr>
              <w:ind w:firstLine="0"/>
            </w:pPr>
            <w:r>
              <w:t>Howard</w:t>
            </w:r>
          </w:p>
        </w:tc>
        <w:tc>
          <w:tcPr>
            <w:tcW w:w="2179" w:type="dxa"/>
            <w:shd w:val="clear" w:color="auto" w:fill="auto"/>
          </w:tcPr>
          <w:p w14:paraId="59A4BE95" w14:textId="672FC913" w:rsidR="00A03DDF" w:rsidRPr="00A03DDF" w:rsidRDefault="00A03DDF" w:rsidP="00A03DDF">
            <w:pPr>
              <w:ind w:firstLine="0"/>
            </w:pPr>
            <w:r>
              <w:t>Hyde</w:t>
            </w:r>
          </w:p>
        </w:tc>
        <w:tc>
          <w:tcPr>
            <w:tcW w:w="2180" w:type="dxa"/>
            <w:shd w:val="clear" w:color="auto" w:fill="auto"/>
          </w:tcPr>
          <w:p w14:paraId="20303CBD" w14:textId="2F41CF7F" w:rsidR="00A03DDF" w:rsidRPr="00A03DDF" w:rsidRDefault="00A03DDF" w:rsidP="00A03DDF">
            <w:pPr>
              <w:ind w:firstLine="0"/>
            </w:pPr>
            <w:r>
              <w:t>Jefferson</w:t>
            </w:r>
          </w:p>
        </w:tc>
      </w:tr>
      <w:tr w:rsidR="00A03DDF" w:rsidRPr="00A03DDF" w14:paraId="4DFF996F" w14:textId="77777777" w:rsidTr="00A03DDF">
        <w:tc>
          <w:tcPr>
            <w:tcW w:w="2179" w:type="dxa"/>
            <w:shd w:val="clear" w:color="auto" w:fill="auto"/>
          </w:tcPr>
          <w:p w14:paraId="3641D7CD" w14:textId="0AC1FCB4" w:rsidR="00A03DDF" w:rsidRPr="00A03DDF" w:rsidRDefault="00A03DDF" w:rsidP="00A03DDF">
            <w:pPr>
              <w:ind w:firstLine="0"/>
            </w:pPr>
            <w:r>
              <w:t>J. L. Johnson</w:t>
            </w:r>
          </w:p>
        </w:tc>
        <w:tc>
          <w:tcPr>
            <w:tcW w:w="2179" w:type="dxa"/>
            <w:shd w:val="clear" w:color="auto" w:fill="auto"/>
          </w:tcPr>
          <w:p w14:paraId="1700A752" w14:textId="4F083665" w:rsidR="00A03DDF" w:rsidRPr="00A03DDF" w:rsidRDefault="00A03DDF" w:rsidP="00A03DDF">
            <w:pPr>
              <w:ind w:firstLine="0"/>
            </w:pPr>
            <w:r>
              <w:t>W. Jones</w:t>
            </w:r>
          </w:p>
        </w:tc>
        <w:tc>
          <w:tcPr>
            <w:tcW w:w="2180" w:type="dxa"/>
            <w:shd w:val="clear" w:color="auto" w:fill="auto"/>
          </w:tcPr>
          <w:p w14:paraId="0F1FB215" w14:textId="091B9297" w:rsidR="00A03DDF" w:rsidRPr="00A03DDF" w:rsidRDefault="00A03DDF" w:rsidP="00A03DDF">
            <w:pPr>
              <w:ind w:firstLine="0"/>
            </w:pPr>
            <w:r>
              <w:t>Jordan</w:t>
            </w:r>
          </w:p>
        </w:tc>
      </w:tr>
      <w:tr w:rsidR="00A03DDF" w:rsidRPr="00A03DDF" w14:paraId="4BC8E8DA" w14:textId="77777777" w:rsidTr="00A03DDF">
        <w:tc>
          <w:tcPr>
            <w:tcW w:w="2179" w:type="dxa"/>
            <w:shd w:val="clear" w:color="auto" w:fill="auto"/>
          </w:tcPr>
          <w:p w14:paraId="61AE0DF1" w14:textId="01D372CA" w:rsidR="00A03DDF" w:rsidRPr="00A03DDF" w:rsidRDefault="00A03DDF" w:rsidP="00A03DDF">
            <w:pPr>
              <w:ind w:firstLine="0"/>
            </w:pPr>
            <w:r>
              <w:t>King</w:t>
            </w:r>
          </w:p>
        </w:tc>
        <w:tc>
          <w:tcPr>
            <w:tcW w:w="2179" w:type="dxa"/>
            <w:shd w:val="clear" w:color="auto" w:fill="auto"/>
          </w:tcPr>
          <w:p w14:paraId="6D59AF7D" w14:textId="27E7713F" w:rsidR="00A03DDF" w:rsidRPr="00A03DDF" w:rsidRDefault="00A03DDF" w:rsidP="00A03DDF">
            <w:pPr>
              <w:ind w:firstLine="0"/>
            </w:pPr>
            <w:r>
              <w:t>Lawson</w:t>
            </w:r>
          </w:p>
        </w:tc>
        <w:tc>
          <w:tcPr>
            <w:tcW w:w="2180" w:type="dxa"/>
            <w:shd w:val="clear" w:color="auto" w:fill="auto"/>
          </w:tcPr>
          <w:p w14:paraId="24AE3F8E" w14:textId="74F04AC3" w:rsidR="00A03DDF" w:rsidRPr="00A03DDF" w:rsidRDefault="00A03DDF" w:rsidP="00A03DDF">
            <w:pPr>
              <w:ind w:firstLine="0"/>
            </w:pPr>
            <w:r>
              <w:t>Ligon</w:t>
            </w:r>
          </w:p>
        </w:tc>
      </w:tr>
      <w:tr w:rsidR="00A03DDF" w:rsidRPr="00A03DDF" w14:paraId="55260EC4" w14:textId="77777777" w:rsidTr="00A03DDF">
        <w:tc>
          <w:tcPr>
            <w:tcW w:w="2179" w:type="dxa"/>
            <w:shd w:val="clear" w:color="auto" w:fill="auto"/>
          </w:tcPr>
          <w:p w14:paraId="7599CADC" w14:textId="4171199E" w:rsidR="00A03DDF" w:rsidRPr="00A03DDF" w:rsidRDefault="00A03DDF" w:rsidP="00A03DDF">
            <w:pPr>
              <w:ind w:firstLine="0"/>
            </w:pPr>
            <w:r>
              <w:t>Lowe</w:t>
            </w:r>
          </w:p>
        </w:tc>
        <w:tc>
          <w:tcPr>
            <w:tcW w:w="2179" w:type="dxa"/>
            <w:shd w:val="clear" w:color="auto" w:fill="auto"/>
          </w:tcPr>
          <w:p w14:paraId="280847B2" w14:textId="2AF0A920" w:rsidR="00A03DDF" w:rsidRPr="00A03DDF" w:rsidRDefault="00A03DDF" w:rsidP="00A03DDF">
            <w:pPr>
              <w:ind w:firstLine="0"/>
            </w:pPr>
            <w:r>
              <w:t>McGinnis</w:t>
            </w:r>
          </w:p>
        </w:tc>
        <w:tc>
          <w:tcPr>
            <w:tcW w:w="2180" w:type="dxa"/>
            <w:shd w:val="clear" w:color="auto" w:fill="auto"/>
          </w:tcPr>
          <w:p w14:paraId="60B32F2F" w14:textId="6D950B96" w:rsidR="00A03DDF" w:rsidRPr="00A03DDF" w:rsidRDefault="00A03DDF" w:rsidP="00A03DDF">
            <w:pPr>
              <w:ind w:firstLine="0"/>
            </w:pPr>
            <w:r>
              <w:t>Mitchell</w:t>
            </w:r>
          </w:p>
        </w:tc>
      </w:tr>
      <w:tr w:rsidR="00A03DDF" w:rsidRPr="00A03DDF" w14:paraId="32F37248" w14:textId="77777777" w:rsidTr="00A03DDF">
        <w:tc>
          <w:tcPr>
            <w:tcW w:w="2179" w:type="dxa"/>
            <w:shd w:val="clear" w:color="auto" w:fill="auto"/>
          </w:tcPr>
          <w:p w14:paraId="3011563D" w14:textId="09EA66F7" w:rsidR="00A03DDF" w:rsidRPr="00A03DDF" w:rsidRDefault="00A03DDF" w:rsidP="00A03DDF">
            <w:pPr>
              <w:ind w:firstLine="0"/>
            </w:pPr>
            <w:r>
              <w:t>J. Moore</w:t>
            </w:r>
          </w:p>
        </w:tc>
        <w:tc>
          <w:tcPr>
            <w:tcW w:w="2179" w:type="dxa"/>
            <w:shd w:val="clear" w:color="auto" w:fill="auto"/>
          </w:tcPr>
          <w:p w14:paraId="24261E41" w14:textId="007CD3BF" w:rsidR="00A03DDF" w:rsidRPr="00A03DDF" w:rsidRDefault="00A03DDF" w:rsidP="00A03DDF">
            <w:pPr>
              <w:ind w:firstLine="0"/>
            </w:pPr>
            <w:r>
              <w:t>T. Moore</w:t>
            </w:r>
          </w:p>
        </w:tc>
        <w:tc>
          <w:tcPr>
            <w:tcW w:w="2180" w:type="dxa"/>
            <w:shd w:val="clear" w:color="auto" w:fill="auto"/>
          </w:tcPr>
          <w:p w14:paraId="65637103" w14:textId="4FD3FAD6" w:rsidR="00A03DDF" w:rsidRPr="00A03DDF" w:rsidRDefault="00A03DDF" w:rsidP="00A03DDF">
            <w:pPr>
              <w:ind w:firstLine="0"/>
            </w:pPr>
            <w:r>
              <w:t>Moss</w:t>
            </w:r>
          </w:p>
        </w:tc>
      </w:tr>
      <w:tr w:rsidR="00A03DDF" w:rsidRPr="00A03DDF" w14:paraId="1120E6EE" w14:textId="77777777" w:rsidTr="00A03DDF">
        <w:tc>
          <w:tcPr>
            <w:tcW w:w="2179" w:type="dxa"/>
            <w:shd w:val="clear" w:color="auto" w:fill="auto"/>
          </w:tcPr>
          <w:p w14:paraId="4074071A" w14:textId="124AC348" w:rsidR="00A03DDF" w:rsidRPr="00A03DDF" w:rsidRDefault="00A03DDF" w:rsidP="00A03DDF">
            <w:pPr>
              <w:ind w:firstLine="0"/>
            </w:pPr>
            <w:r>
              <w:t>Murphy</w:t>
            </w:r>
          </w:p>
        </w:tc>
        <w:tc>
          <w:tcPr>
            <w:tcW w:w="2179" w:type="dxa"/>
            <w:shd w:val="clear" w:color="auto" w:fill="auto"/>
          </w:tcPr>
          <w:p w14:paraId="3E414D35" w14:textId="5932506F" w:rsidR="00A03DDF" w:rsidRPr="00A03DDF" w:rsidRDefault="00A03DDF" w:rsidP="00A03DDF">
            <w:pPr>
              <w:ind w:firstLine="0"/>
            </w:pPr>
            <w:r>
              <w:t>Neese</w:t>
            </w:r>
          </w:p>
        </w:tc>
        <w:tc>
          <w:tcPr>
            <w:tcW w:w="2180" w:type="dxa"/>
            <w:shd w:val="clear" w:color="auto" w:fill="auto"/>
          </w:tcPr>
          <w:p w14:paraId="6A3BBF25" w14:textId="7A44A3C3" w:rsidR="00A03DDF" w:rsidRPr="00A03DDF" w:rsidRDefault="00A03DDF" w:rsidP="00A03DDF">
            <w:pPr>
              <w:ind w:firstLine="0"/>
            </w:pPr>
            <w:r>
              <w:t>B. Newton</w:t>
            </w:r>
          </w:p>
        </w:tc>
      </w:tr>
      <w:tr w:rsidR="00A03DDF" w:rsidRPr="00A03DDF" w14:paraId="50A4DF66" w14:textId="77777777" w:rsidTr="00A03DDF">
        <w:tc>
          <w:tcPr>
            <w:tcW w:w="2179" w:type="dxa"/>
            <w:shd w:val="clear" w:color="auto" w:fill="auto"/>
          </w:tcPr>
          <w:p w14:paraId="3647EEEF" w14:textId="364B7031" w:rsidR="00A03DDF" w:rsidRPr="00A03DDF" w:rsidRDefault="00A03DDF" w:rsidP="00A03DDF">
            <w:pPr>
              <w:ind w:firstLine="0"/>
            </w:pPr>
            <w:r>
              <w:t>W. Newton</w:t>
            </w:r>
          </w:p>
        </w:tc>
        <w:tc>
          <w:tcPr>
            <w:tcW w:w="2179" w:type="dxa"/>
            <w:shd w:val="clear" w:color="auto" w:fill="auto"/>
          </w:tcPr>
          <w:p w14:paraId="00A622B1" w14:textId="071BE77D" w:rsidR="00A03DDF" w:rsidRPr="00A03DDF" w:rsidRDefault="00A03DDF" w:rsidP="00A03DDF">
            <w:pPr>
              <w:ind w:firstLine="0"/>
            </w:pPr>
            <w:r>
              <w:t>Pendarvis</w:t>
            </w:r>
          </w:p>
        </w:tc>
        <w:tc>
          <w:tcPr>
            <w:tcW w:w="2180" w:type="dxa"/>
            <w:shd w:val="clear" w:color="auto" w:fill="auto"/>
          </w:tcPr>
          <w:p w14:paraId="008D87F1" w14:textId="548C5829" w:rsidR="00A03DDF" w:rsidRPr="00A03DDF" w:rsidRDefault="00A03DDF" w:rsidP="00A03DDF">
            <w:pPr>
              <w:ind w:firstLine="0"/>
            </w:pPr>
            <w:r>
              <w:t>Pope</w:t>
            </w:r>
          </w:p>
        </w:tc>
      </w:tr>
      <w:tr w:rsidR="00A03DDF" w:rsidRPr="00A03DDF" w14:paraId="550CECA7" w14:textId="77777777" w:rsidTr="00A03DDF">
        <w:tc>
          <w:tcPr>
            <w:tcW w:w="2179" w:type="dxa"/>
            <w:shd w:val="clear" w:color="auto" w:fill="auto"/>
          </w:tcPr>
          <w:p w14:paraId="601B2FE5" w14:textId="271F0E1D" w:rsidR="00A03DDF" w:rsidRPr="00A03DDF" w:rsidRDefault="00A03DDF" w:rsidP="00A03DDF">
            <w:pPr>
              <w:ind w:firstLine="0"/>
            </w:pPr>
            <w:r>
              <w:t>Rivers</w:t>
            </w:r>
          </w:p>
        </w:tc>
        <w:tc>
          <w:tcPr>
            <w:tcW w:w="2179" w:type="dxa"/>
            <w:shd w:val="clear" w:color="auto" w:fill="auto"/>
          </w:tcPr>
          <w:p w14:paraId="0E093BA3" w14:textId="6D6D339E" w:rsidR="00A03DDF" w:rsidRPr="00A03DDF" w:rsidRDefault="00A03DDF" w:rsidP="00A03DDF">
            <w:pPr>
              <w:ind w:firstLine="0"/>
            </w:pPr>
            <w:r>
              <w:t>Robbins</w:t>
            </w:r>
          </w:p>
        </w:tc>
        <w:tc>
          <w:tcPr>
            <w:tcW w:w="2180" w:type="dxa"/>
            <w:shd w:val="clear" w:color="auto" w:fill="auto"/>
          </w:tcPr>
          <w:p w14:paraId="13418EB8" w14:textId="11622060" w:rsidR="00A03DDF" w:rsidRPr="00A03DDF" w:rsidRDefault="00A03DDF" w:rsidP="00A03DDF">
            <w:pPr>
              <w:ind w:firstLine="0"/>
            </w:pPr>
            <w:r>
              <w:t>Rose</w:t>
            </w:r>
          </w:p>
        </w:tc>
      </w:tr>
      <w:tr w:rsidR="00A03DDF" w:rsidRPr="00A03DDF" w14:paraId="44B37208" w14:textId="77777777" w:rsidTr="00A03DDF">
        <w:tc>
          <w:tcPr>
            <w:tcW w:w="2179" w:type="dxa"/>
            <w:shd w:val="clear" w:color="auto" w:fill="auto"/>
          </w:tcPr>
          <w:p w14:paraId="6BDFAB44" w14:textId="7C80AC9B" w:rsidR="00A03DDF" w:rsidRPr="00A03DDF" w:rsidRDefault="00A03DDF" w:rsidP="00A03DDF">
            <w:pPr>
              <w:ind w:firstLine="0"/>
            </w:pPr>
            <w:r>
              <w:t>Sandifer</w:t>
            </w:r>
          </w:p>
        </w:tc>
        <w:tc>
          <w:tcPr>
            <w:tcW w:w="2179" w:type="dxa"/>
            <w:shd w:val="clear" w:color="auto" w:fill="auto"/>
          </w:tcPr>
          <w:p w14:paraId="7EBA3F6B" w14:textId="6F6ABD2D" w:rsidR="00A03DDF" w:rsidRPr="00A03DDF" w:rsidRDefault="00A03DDF" w:rsidP="00A03DDF">
            <w:pPr>
              <w:ind w:firstLine="0"/>
            </w:pPr>
            <w:r>
              <w:t>Schuessler</w:t>
            </w:r>
          </w:p>
        </w:tc>
        <w:tc>
          <w:tcPr>
            <w:tcW w:w="2180" w:type="dxa"/>
            <w:shd w:val="clear" w:color="auto" w:fill="auto"/>
          </w:tcPr>
          <w:p w14:paraId="4A1FE57B" w14:textId="6CE865C0" w:rsidR="00A03DDF" w:rsidRPr="00A03DDF" w:rsidRDefault="00A03DDF" w:rsidP="00A03DDF">
            <w:pPr>
              <w:ind w:firstLine="0"/>
            </w:pPr>
            <w:r>
              <w:t>Sessions</w:t>
            </w:r>
          </w:p>
        </w:tc>
      </w:tr>
      <w:tr w:rsidR="00A03DDF" w:rsidRPr="00A03DDF" w14:paraId="59AB4E32" w14:textId="77777777" w:rsidTr="00A03DDF">
        <w:tc>
          <w:tcPr>
            <w:tcW w:w="2179" w:type="dxa"/>
            <w:shd w:val="clear" w:color="auto" w:fill="auto"/>
          </w:tcPr>
          <w:p w14:paraId="332A6849" w14:textId="2A946113" w:rsidR="00A03DDF" w:rsidRPr="00A03DDF" w:rsidRDefault="00A03DDF" w:rsidP="00A03DDF">
            <w:pPr>
              <w:ind w:firstLine="0"/>
            </w:pPr>
            <w:r>
              <w:t>G. M. Smith</w:t>
            </w:r>
          </w:p>
        </w:tc>
        <w:tc>
          <w:tcPr>
            <w:tcW w:w="2179" w:type="dxa"/>
            <w:shd w:val="clear" w:color="auto" w:fill="auto"/>
          </w:tcPr>
          <w:p w14:paraId="7CEF8804" w14:textId="195CE627" w:rsidR="00A03DDF" w:rsidRPr="00A03DDF" w:rsidRDefault="00A03DDF" w:rsidP="00A03DDF">
            <w:pPr>
              <w:ind w:firstLine="0"/>
            </w:pPr>
            <w:r>
              <w:t>M. M. Smith</w:t>
            </w:r>
          </w:p>
        </w:tc>
        <w:tc>
          <w:tcPr>
            <w:tcW w:w="2180" w:type="dxa"/>
            <w:shd w:val="clear" w:color="auto" w:fill="auto"/>
          </w:tcPr>
          <w:p w14:paraId="0C41F6F2" w14:textId="1BF62E40" w:rsidR="00A03DDF" w:rsidRPr="00A03DDF" w:rsidRDefault="00A03DDF" w:rsidP="00A03DDF">
            <w:pPr>
              <w:ind w:firstLine="0"/>
            </w:pPr>
            <w:r>
              <w:t>Taylor</w:t>
            </w:r>
          </w:p>
        </w:tc>
      </w:tr>
      <w:tr w:rsidR="00A03DDF" w:rsidRPr="00A03DDF" w14:paraId="06BF7DEB" w14:textId="77777777" w:rsidTr="00A03DDF">
        <w:tc>
          <w:tcPr>
            <w:tcW w:w="2179" w:type="dxa"/>
            <w:shd w:val="clear" w:color="auto" w:fill="auto"/>
          </w:tcPr>
          <w:p w14:paraId="1BE3BB6B" w14:textId="4E591D0C" w:rsidR="00A03DDF" w:rsidRPr="00A03DDF" w:rsidRDefault="00A03DDF" w:rsidP="008D27FD">
            <w:pPr>
              <w:keepNext/>
              <w:ind w:firstLine="0"/>
            </w:pPr>
            <w:r>
              <w:t>Weeks</w:t>
            </w:r>
          </w:p>
        </w:tc>
        <w:tc>
          <w:tcPr>
            <w:tcW w:w="2179" w:type="dxa"/>
            <w:shd w:val="clear" w:color="auto" w:fill="auto"/>
          </w:tcPr>
          <w:p w14:paraId="0A99B6E4" w14:textId="4BBC405B" w:rsidR="00A03DDF" w:rsidRPr="00A03DDF" w:rsidRDefault="00A03DDF" w:rsidP="008D27FD">
            <w:pPr>
              <w:keepNext/>
              <w:ind w:firstLine="0"/>
            </w:pPr>
            <w:r>
              <w:t>West</w:t>
            </w:r>
          </w:p>
        </w:tc>
        <w:tc>
          <w:tcPr>
            <w:tcW w:w="2180" w:type="dxa"/>
            <w:shd w:val="clear" w:color="auto" w:fill="auto"/>
          </w:tcPr>
          <w:p w14:paraId="4609F316" w14:textId="0FFDCB96" w:rsidR="00A03DDF" w:rsidRPr="00A03DDF" w:rsidRDefault="00A03DDF" w:rsidP="008D27FD">
            <w:pPr>
              <w:keepNext/>
              <w:ind w:firstLine="0"/>
            </w:pPr>
            <w:r>
              <w:t>Wetmore</w:t>
            </w:r>
          </w:p>
        </w:tc>
      </w:tr>
      <w:tr w:rsidR="00A03DDF" w:rsidRPr="00A03DDF" w14:paraId="0BC88B99" w14:textId="77777777" w:rsidTr="00A03DDF">
        <w:tc>
          <w:tcPr>
            <w:tcW w:w="2179" w:type="dxa"/>
            <w:shd w:val="clear" w:color="auto" w:fill="auto"/>
          </w:tcPr>
          <w:p w14:paraId="7B4E5B90" w14:textId="1677FBE2" w:rsidR="00A03DDF" w:rsidRPr="00A03DDF" w:rsidRDefault="00A03DDF" w:rsidP="008D27FD">
            <w:pPr>
              <w:keepNext/>
              <w:ind w:firstLine="0"/>
            </w:pPr>
            <w:r>
              <w:t>Whitmire</w:t>
            </w:r>
          </w:p>
        </w:tc>
        <w:tc>
          <w:tcPr>
            <w:tcW w:w="2179" w:type="dxa"/>
            <w:shd w:val="clear" w:color="auto" w:fill="auto"/>
          </w:tcPr>
          <w:p w14:paraId="081B9030" w14:textId="1406BE08" w:rsidR="00A03DDF" w:rsidRPr="00A03DDF" w:rsidRDefault="00A03DDF" w:rsidP="008D27FD">
            <w:pPr>
              <w:keepNext/>
              <w:ind w:firstLine="0"/>
            </w:pPr>
            <w:r>
              <w:t>Williams</w:t>
            </w:r>
          </w:p>
        </w:tc>
        <w:tc>
          <w:tcPr>
            <w:tcW w:w="2180" w:type="dxa"/>
            <w:shd w:val="clear" w:color="auto" w:fill="auto"/>
          </w:tcPr>
          <w:p w14:paraId="24773211" w14:textId="61B503D5" w:rsidR="00A03DDF" w:rsidRPr="00A03DDF" w:rsidRDefault="00A03DDF" w:rsidP="008D27FD">
            <w:pPr>
              <w:keepNext/>
              <w:ind w:firstLine="0"/>
            </w:pPr>
            <w:r>
              <w:t>Wooten</w:t>
            </w:r>
          </w:p>
        </w:tc>
      </w:tr>
    </w:tbl>
    <w:p w14:paraId="3A9BF799" w14:textId="77777777" w:rsidR="00A03DDF" w:rsidRDefault="00A03DDF" w:rsidP="008D27FD">
      <w:pPr>
        <w:keepNext/>
      </w:pPr>
    </w:p>
    <w:p w14:paraId="41E15A58" w14:textId="0C767922" w:rsidR="00A03DDF" w:rsidRDefault="00A03DDF" w:rsidP="008D27FD">
      <w:pPr>
        <w:keepNext/>
        <w:jc w:val="center"/>
        <w:rPr>
          <w:b/>
        </w:rPr>
      </w:pPr>
      <w:r w:rsidRPr="00A03DDF">
        <w:rPr>
          <w:b/>
        </w:rPr>
        <w:t>Total--72</w:t>
      </w:r>
    </w:p>
    <w:p w14:paraId="1DA3653B" w14:textId="77777777" w:rsidR="00A03DDF" w:rsidRDefault="00A03DDF" w:rsidP="00A03DDF">
      <w:pPr>
        <w:jc w:val="center"/>
        <w:rPr>
          <w:b/>
        </w:rPr>
      </w:pPr>
    </w:p>
    <w:p w14:paraId="185071E1"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60DFB00D" w14:textId="77777777" w:rsidTr="00A03DDF">
        <w:tc>
          <w:tcPr>
            <w:tcW w:w="2179" w:type="dxa"/>
            <w:shd w:val="clear" w:color="auto" w:fill="auto"/>
          </w:tcPr>
          <w:p w14:paraId="4AC6B4EA" w14:textId="6F02A066" w:rsidR="00A03DDF" w:rsidRPr="00A03DDF" w:rsidRDefault="00A03DDF" w:rsidP="00A03DDF">
            <w:pPr>
              <w:keepNext/>
              <w:ind w:firstLine="0"/>
            </w:pPr>
            <w:r>
              <w:t>Beach</w:t>
            </w:r>
          </w:p>
        </w:tc>
        <w:tc>
          <w:tcPr>
            <w:tcW w:w="2179" w:type="dxa"/>
            <w:shd w:val="clear" w:color="auto" w:fill="auto"/>
          </w:tcPr>
          <w:p w14:paraId="44175477" w14:textId="52D0637D" w:rsidR="00A03DDF" w:rsidRPr="00A03DDF" w:rsidRDefault="00A03DDF" w:rsidP="00A03DDF">
            <w:pPr>
              <w:keepNext/>
              <w:ind w:firstLine="0"/>
            </w:pPr>
            <w:r>
              <w:t>Burns</w:t>
            </w:r>
          </w:p>
        </w:tc>
        <w:tc>
          <w:tcPr>
            <w:tcW w:w="2180" w:type="dxa"/>
            <w:shd w:val="clear" w:color="auto" w:fill="auto"/>
          </w:tcPr>
          <w:p w14:paraId="4E1042CE" w14:textId="1F8584C2" w:rsidR="00A03DDF" w:rsidRPr="00A03DDF" w:rsidRDefault="00A03DDF" w:rsidP="00A03DDF">
            <w:pPr>
              <w:keepNext/>
              <w:ind w:firstLine="0"/>
            </w:pPr>
            <w:r>
              <w:t>Chumley</w:t>
            </w:r>
          </w:p>
        </w:tc>
      </w:tr>
      <w:tr w:rsidR="00A03DDF" w:rsidRPr="00A03DDF" w14:paraId="33FB6286" w14:textId="77777777" w:rsidTr="00A03DDF">
        <w:tc>
          <w:tcPr>
            <w:tcW w:w="2179" w:type="dxa"/>
            <w:shd w:val="clear" w:color="auto" w:fill="auto"/>
          </w:tcPr>
          <w:p w14:paraId="0071CD0D" w14:textId="6042D1DA" w:rsidR="00A03DDF" w:rsidRPr="00A03DDF" w:rsidRDefault="00A03DDF" w:rsidP="00A03DDF">
            <w:pPr>
              <w:ind w:firstLine="0"/>
            </w:pPr>
            <w:r>
              <w:t>Cromer</w:t>
            </w:r>
          </w:p>
        </w:tc>
        <w:tc>
          <w:tcPr>
            <w:tcW w:w="2179" w:type="dxa"/>
            <w:shd w:val="clear" w:color="auto" w:fill="auto"/>
          </w:tcPr>
          <w:p w14:paraId="28D41589" w14:textId="7E798E0E" w:rsidR="00A03DDF" w:rsidRPr="00A03DDF" w:rsidRDefault="00A03DDF" w:rsidP="00A03DDF">
            <w:pPr>
              <w:ind w:firstLine="0"/>
            </w:pPr>
            <w:r>
              <w:t>Gilliam</w:t>
            </w:r>
          </w:p>
        </w:tc>
        <w:tc>
          <w:tcPr>
            <w:tcW w:w="2180" w:type="dxa"/>
            <w:shd w:val="clear" w:color="auto" w:fill="auto"/>
          </w:tcPr>
          <w:p w14:paraId="6B4AE9E2" w14:textId="184BA494" w:rsidR="00A03DDF" w:rsidRPr="00A03DDF" w:rsidRDefault="00A03DDF" w:rsidP="00A03DDF">
            <w:pPr>
              <w:ind w:firstLine="0"/>
            </w:pPr>
            <w:r>
              <w:t>Haddon</w:t>
            </w:r>
          </w:p>
        </w:tc>
      </w:tr>
      <w:tr w:rsidR="00A03DDF" w:rsidRPr="00A03DDF" w14:paraId="1104FB8C" w14:textId="77777777" w:rsidTr="00A03DDF">
        <w:tc>
          <w:tcPr>
            <w:tcW w:w="2179" w:type="dxa"/>
            <w:shd w:val="clear" w:color="auto" w:fill="auto"/>
          </w:tcPr>
          <w:p w14:paraId="4DFF81A0" w14:textId="28F56E0D" w:rsidR="00A03DDF" w:rsidRPr="00A03DDF" w:rsidRDefault="00A03DDF" w:rsidP="00A03DDF">
            <w:pPr>
              <w:ind w:firstLine="0"/>
            </w:pPr>
            <w:r>
              <w:t>Harris</w:t>
            </w:r>
          </w:p>
        </w:tc>
        <w:tc>
          <w:tcPr>
            <w:tcW w:w="2179" w:type="dxa"/>
            <w:shd w:val="clear" w:color="auto" w:fill="auto"/>
          </w:tcPr>
          <w:p w14:paraId="5E1CB3E2" w14:textId="6A8BA99C" w:rsidR="00A03DDF" w:rsidRPr="00A03DDF" w:rsidRDefault="00A03DDF" w:rsidP="00A03DDF">
            <w:pPr>
              <w:ind w:firstLine="0"/>
            </w:pPr>
            <w:r>
              <w:t>Hartnett</w:t>
            </w:r>
          </w:p>
        </w:tc>
        <w:tc>
          <w:tcPr>
            <w:tcW w:w="2180" w:type="dxa"/>
            <w:shd w:val="clear" w:color="auto" w:fill="auto"/>
          </w:tcPr>
          <w:p w14:paraId="0E2DE05D" w14:textId="0AF6AB0E" w:rsidR="00A03DDF" w:rsidRPr="00A03DDF" w:rsidRDefault="00A03DDF" w:rsidP="00A03DDF">
            <w:pPr>
              <w:ind w:firstLine="0"/>
            </w:pPr>
            <w:r>
              <w:t>S. Jones</w:t>
            </w:r>
          </w:p>
        </w:tc>
      </w:tr>
      <w:tr w:rsidR="00A03DDF" w:rsidRPr="00A03DDF" w14:paraId="30E54664" w14:textId="77777777" w:rsidTr="00A03DDF">
        <w:tc>
          <w:tcPr>
            <w:tcW w:w="2179" w:type="dxa"/>
            <w:shd w:val="clear" w:color="auto" w:fill="auto"/>
          </w:tcPr>
          <w:p w14:paraId="0732E056" w14:textId="340CE259" w:rsidR="00A03DDF" w:rsidRPr="00A03DDF" w:rsidRDefault="00A03DDF" w:rsidP="00A03DDF">
            <w:pPr>
              <w:ind w:firstLine="0"/>
            </w:pPr>
            <w:r>
              <w:t>Kilmartin</w:t>
            </w:r>
          </w:p>
        </w:tc>
        <w:tc>
          <w:tcPr>
            <w:tcW w:w="2179" w:type="dxa"/>
            <w:shd w:val="clear" w:color="auto" w:fill="auto"/>
          </w:tcPr>
          <w:p w14:paraId="45D4F8BE" w14:textId="6D5434E4" w:rsidR="00A03DDF" w:rsidRPr="00A03DDF" w:rsidRDefault="00A03DDF" w:rsidP="00A03DDF">
            <w:pPr>
              <w:ind w:firstLine="0"/>
            </w:pPr>
            <w:r>
              <w:t>Landing</w:t>
            </w:r>
          </w:p>
        </w:tc>
        <w:tc>
          <w:tcPr>
            <w:tcW w:w="2180" w:type="dxa"/>
            <w:shd w:val="clear" w:color="auto" w:fill="auto"/>
          </w:tcPr>
          <w:p w14:paraId="16575F07" w14:textId="527DF062" w:rsidR="00A03DDF" w:rsidRPr="00A03DDF" w:rsidRDefault="00A03DDF" w:rsidP="00A03DDF">
            <w:pPr>
              <w:ind w:firstLine="0"/>
            </w:pPr>
            <w:r>
              <w:t>Leber</w:t>
            </w:r>
          </w:p>
        </w:tc>
      </w:tr>
      <w:tr w:rsidR="00A03DDF" w:rsidRPr="00A03DDF" w14:paraId="4EDCE476" w14:textId="77777777" w:rsidTr="00A03DDF">
        <w:tc>
          <w:tcPr>
            <w:tcW w:w="2179" w:type="dxa"/>
            <w:shd w:val="clear" w:color="auto" w:fill="auto"/>
          </w:tcPr>
          <w:p w14:paraId="66CA42AB" w14:textId="447BCC9F" w:rsidR="00A03DDF" w:rsidRPr="00A03DDF" w:rsidRDefault="00A03DDF" w:rsidP="00A03DDF">
            <w:pPr>
              <w:ind w:firstLine="0"/>
            </w:pPr>
            <w:r>
              <w:t>Long</w:t>
            </w:r>
          </w:p>
        </w:tc>
        <w:tc>
          <w:tcPr>
            <w:tcW w:w="2179" w:type="dxa"/>
            <w:shd w:val="clear" w:color="auto" w:fill="auto"/>
          </w:tcPr>
          <w:p w14:paraId="786C79E0" w14:textId="5C65D49D" w:rsidR="00A03DDF" w:rsidRPr="00A03DDF" w:rsidRDefault="00A03DDF" w:rsidP="00A03DDF">
            <w:pPr>
              <w:ind w:firstLine="0"/>
            </w:pPr>
            <w:r>
              <w:t>Magnuson</w:t>
            </w:r>
          </w:p>
        </w:tc>
        <w:tc>
          <w:tcPr>
            <w:tcW w:w="2180" w:type="dxa"/>
            <w:shd w:val="clear" w:color="auto" w:fill="auto"/>
          </w:tcPr>
          <w:p w14:paraId="748C8BD2" w14:textId="499A779B" w:rsidR="00A03DDF" w:rsidRPr="00A03DDF" w:rsidRDefault="00A03DDF" w:rsidP="00A03DDF">
            <w:pPr>
              <w:ind w:firstLine="0"/>
            </w:pPr>
            <w:r>
              <w:t>May</w:t>
            </w:r>
          </w:p>
        </w:tc>
      </w:tr>
      <w:tr w:rsidR="00A03DDF" w:rsidRPr="00A03DDF" w14:paraId="58C4AF0B" w14:textId="77777777" w:rsidTr="00A03DDF">
        <w:tc>
          <w:tcPr>
            <w:tcW w:w="2179" w:type="dxa"/>
            <w:shd w:val="clear" w:color="auto" w:fill="auto"/>
          </w:tcPr>
          <w:p w14:paraId="0B354F5F" w14:textId="45EB56B7" w:rsidR="00A03DDF" w:rsidRPr="00A03DDF" w:rsidRDefault="00A03DDF" w:rsidP="00A03DDF">
            <w:pPr>
              <w:ind w:firstLine="0"/>
            </w:pPr>
            <w:r>
              <w:t>McCabe</w:t>
            </w:r>
          </w:p>
        </w:tc>
        <w:tc>
          <w:tcPr>
            <w:tcW w:w="2179" w:type="dxa"/>
            <w:shd w:val="clear" w:color="auto" w:fill="auto"/>
          </w:tcPr>
          <w:p w14:paraId="1732B473" w14:textId="706A8969" w:rsidR="00A03DDF" w:rsidRPr="00A03DDF" w:rsidRDefault="00A03DDF" w:rsidP="00A03DDF">
            <w:pPr>
              <w:ind w:firstLine="0"/>
            </w:pPr>
            <w:r>
              <w:t>A. M. Morgan</w:t>
            </w:r>
          </w:p>
        </w:tc>
        <w:tc>
          <w:tcPr>
            <w:tcW w:w="2180" w:type="dxa"/>
            <w:shd w:val="clear" w:color="auto" w:fill="auto"/>
          </w:tcPr>
          <w:p w14:paraId="0F415774" w14:textId="422686AB" w:rsidR="00A03DDF" w:rsidRPr="00A03DDF" w:rsidRDefault="00A03DDF" w:rsidP="00A03DDF">
            <w:pPr>
              <w:ind w:firstLine="0"/>
            </w:pPr>
            <w:r>
              <w:t>T. A. Morgan</w:t>
            </w:r>
          </w:p>
        </w:tc>
      </w:tr>
      <w:tr w:rsidR="00A03DDF" w:rsidRPr="00A03DDF" w14:paraId="638666F0" w14:textId="77777777" w:rsidTr="00A03DDF">
        <w:tc>
          <w:tcPr>
            <w:tcW w:w="2179" w:type="dxa"/>
            <w:shd w:val="clear" w:color="auto" w:fill="auto"/>
          </w:tcPr>
          <w:p w14:paraId="0C7C11CA" w14:textId="5B091BF8" w:rsidR="00A03DDF" w:rsidRPr="00A03DDF" w:rsidRDefault="00A03DDF" w:rsidP="00A03DDF">
            <w:pPr>
              <w:keepNext/>
              <w:ind w:firstLine="0"/>
            </w:pPr>
            <w:r>
              <w:t>Nutt</w:t>
            </w:r>
          </w:p>
        </w:tc>
        <w:tc>
          <w:tcPr>
            <w:tcW w:w="2179" w:type="dxa"/>
            <w:shd w:val="clear" w:color="auto" w:fill="auto"/>
          </w:tcPr>
          <w:p w14:paraId="0EC32F3A" w14:textId="0782EEBC" w:rsidR="00A03DDF" w:rsidRPr="00A03DDF" w:rsidRDefault="00A03DDF" w:rsidP="00A03DDF">
            <w:pPr>
              <w:keepNext/>
              <w:ind w:firstLine="0"/>
            </w:pPr>
            <w:r>
              <w:t>O'Neal</w:t>
            </w:r>
          </w:p>
        </w:tc>
        <w:tc>
          <w:tcPr>
            <w:tcW w:w="2180" w:type="dxa"/>
            <w:shd w:val="clear" w:color="auto" w:fill="auto"/>
          </w:tcPr>
          <w:p w14:paraId="70F78A6D" w14:textId="450D5C84" w:rsidR="00A03DDF" w:rsidRPr="00A03DDF" w:rsidRDefault="00A03DDF" w:rsidP="00A03DDF">
            <w:pPr>
              <w:keepNext/>
              <w:ind w:firstLine="0"/>
            </w:pPr>
            <w:r>
              <w:t>Oremus</w:t>
            </w:r>
          </w:p>
        </w:tc>
      </w:tr>
      <w:tr w:rsidR="00A03DDF" w:rsidRPr="00A03DDF" w14:paraId="46AAEE71" w14:textId="77777777" w:rsidTr="00A03DDF">
        <w:tc>
          <w:tcPr>
            <w:tcW w:w="2179" w:type="dxa"/>
            <w:shd w:val="clear" w:color="auto" w:fill="auto"/>
          </w:tcPr>
          <w:p w14:paraId="36280265" w14:textId="2CA312F7" w:rsidR="00A03DDF" w:rsidRPr="00A03DDF" w:rsidRDefault="00A03DDF" w:rsidP="00A03DDF">
            <w:pPr>
              <w:keepNext/>
              <w:ind w:firstLine="0"/>
            </w:pPr>
            <w:r>
              <w:t>Pace</w:t>
            </w:r>
          </w:p>
        </w:tc>
        <w:tc>
          <w:tcPr>
            <w:tcW w:w="2179" w:type="dxa"/>
            <w:shd w:val="clear" w:color="auto" w:fill="auto"/>
          </w:tcPr>
          <w:p w14:paraId="37F0A42C" w14:textId="071B4D80" w:rsidR="00A03DDF" w:rsidRPr="00A03DDF" w:rsidRDefault="00A03DDF" w:rsidP="00A03DDF">
            <w:pPr>
              <w:keepNext/>
              <w:ind w:firstLine="0"/>
            </w:pPr>
            <w:r>
              <w:t>Trantham</w:t>
            </w:r>
          </w:p>
        </w:tc>
        <w:tc>
          <w:tcPr>
            <w:tcW w:w="2180" w:type="dxa"/>
            <w:shd w:val="clear" w:color="auto" w:fill="auto"/>
          </w:tcPr>
          <w:p w14:paraId="25D710C4" w14:textId="3D78CAB7" w:rsidR="00A03DDF" w:rsidRPr="00A03DDF" w:rsidRDefault="00A03DDF" w:rsidP="00A03DDF">
            <w:pPr>
              <w:keepNext/>
              <w:ind w:firstLine="0"/>
            </w:pPr>
            <w:r>
              <w:t>White</w:t>
            </w:r>
          </w:p>
        </w:tc>
      </w:tr>
    </w:tbl>
    <w:p w14:paraId="1C394AE4" w14:textId="77777777" w:rsidR="00A03DDF" w:rsidRDefault="00A03DDF" w:rsidP="00A03DDF"/>
    <w:p w14:paraId="4024AFD9" w14:textId="77777777" w:rsidR="00A03DDF" w:rsidRDefault="00A03DDF" w:rsidP="00A03DDF">
      <w:pPr>
        <w:jc w:val="center"/>
        <w:rPr>
          <w:b/>
        </w:rPr>
      </w:pPr>
      <w:r w:rsidRPr="00A03DDF">
        <w:rPr>
          <w:b/>
        </w:rPr>
        <w:t>Total--24</w:t>
      </w:r>
    </w:p>
    <w:p w14:paraId="728739A2" w14:textId="5A7AF56B" w:rsidR="00A03DDF" w:rsidRDefault="00A03DDF" w:rsidP="00A03DDF">
      <w:pPr>
        <w:jc w:val="center"/>
        <w:rPr>
          <w:b/>
        </w:rPr>
      </w:pPr>
    </w:p>
    <w:p w14:paraId="673154A9" w14:textId="77777777" w:rsidR="00A03DDF" w:rsidRDefault="00A03DDF" w:rsidP="00A03DDF">
      <w:r>
        <w:t>So, the amendment was tabled.</w:t>
      </w:r>
    </w:p>
    <w:p w14:paraId="51A6CF49" w14:textId="77777777" w:rsidR="00A03DDF" w:rsidRDefault="00A03DDF" w:rsidP="00A03DDF"/>
    <w:p w14:paraId="5191D825" w14:textId="77777777" w:rsidR="00A03DDF" w:rsidRDefault="00A03DDF" w:rsidP="00A03DDF">
      <w:pPr>
        <w:keepNext/>
        <w:jc w:val="center"/>
        <w:rPr>
          <w:b/>
        </w:rPr>
      </w:pPr>
      <w:r w:rsidRPr="00A03DDF">
        <w:rPr>
          <w:b/>
        </w:rPr>
        <w:t>SPEAKER IN CHAIR</w:t>
      </w:r>
    </w:p>
    <w:p w14:paraId="3EB40658" w14:textId="631DD7E2" w:rsidR="00A03DDF" w:rsidRDefault="00A03DDF" w:rsidP="00A03DDF">
      <w:pPr>
        <w:jc w:val="center"/>
        <w:rPr>
          <w:b/>
        </w:rPr>
      </w:pPr>
    </w:p>
    <w:p w14:paraId="6A89C5FD" w14:textId="77777777" w:rsidR="00A03DDF" w:rsidRPr="00593D42" w:rsidRDefault="00A03DDF" w:rsidP="00A03DDF">
      <w:pPr>
        <w:pStyle w:val="scamendsponsorline"/>
        <w:ind w:firstLine="216"/>
        <w:jc w:val="both"/>
        <w:rPr>
          <w:sz w:val="22"/>
        </w:rPr>
      </w:pPr>
      <w:r w:rsidRPr="00593D42">
        <w:rPr>
          <w:sz w:val="22"/>
        </w:rPr>
        <w:t>Reps. Caskey and T. Moore proposed the following Amendment No. 14 to H. 4624 (LC-4624.HA0070H), which was adopted:</w:t>
      </w:r>
    </w:p>
    <w:p w14:paraId="1B643FE7" w14:textId="77777777" w:rsidR="00A03DDF" w:rsidRPr="00593D42" w:rsidRDefault="00A03DDF" w:rsidP="00A03DDF">
      <w:pPr>
        <w:pStyle w:val="scamendlanginstruction"/>
        <w:spacing w:before="0" w:after="0"/>
        <w:ind w:firstLine="216"/>
        <w:jc w:val="both"/>
        <w:rPr>
          <w:sz w:val="22"/>
        </w:rPr>
      </w:pPr>
      <w:r w:rsidRPr="00593D42">
        <w:rPr>
          <w:sz w:val="22"/>
        </w:rPr>
        <w:t>Amend the bill, as and if amended, SECTION 1, Section 44-42-320, by adding a subsection to read:</w:t>
      </w:r>
    </w:p>
    <w:p w14:paraId="6FF443E7" w14:textId="6489FEFE" w:rsidR="00A03DDF" w:rsidRPr="00593D42" w:rsidRDefault="00A03DDF" w:rsidP="00A03DDF">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93D42">
        <w:rPr>
          <w:rFonts w:cs="Times New Roman"/>
          <w:sz w:val="22"/>
        </w:rPr>
        <w:tab/>
        <w:t>(E) A physician who knowingly performs genital gender reassignment surgery in violation of this chapter is guilty of inflicting great bodily injury upon a child as provided for in Section 16</w:t>
      </w:r>
      <w:r w:rsidRPr="00593D42">
        <w:rPr>
          <w:rFonts w:cs="Times New Roman"/>
          <w:sz w:val="22"/>
        </w:rPr>
        <w:noBreakHyphen/>
        <w:t>3</w:t>
      </w:r>
      <w:r w:rsidRPr="00593D42">
        <w:rPr>
          <w:rFonts w:cs="Times New Roman"/>
          <w:sz w:val="22"/>
        </w:rPr>
        <w:noBreakHyphen/>
        <w:t>95(A).</w:t>
      </w:r>
    </w:p>
    <w:p w14:paraId="08DDDD99" w14:textId="77777777" w:rsidR="00A03DDF" w:rsidRPr="00593D42" w:rsidRDefault="00A03DDF" w:rsidP="00A03DDF">
      <w:pPr>
        <w:pStyle w:val="scamendconformline"/>
        <w:spacing w:before="0"/>
        <w:ind w:firstLine="216"/>
        <w:jc w:val="both"/>
        <w:rPr>
          <w:sz w:val="22"/>
        </w:rPr>
      </w:pPr>
      <w:r w:rsidRPr="00593D42">
        <w:rPr>
          <w:sz w:val="22"/>
        </w:rPr>
        <w:t>Renumber sections to conform.</w:t>
      </w:r>
    </w:p>
    <w:p w14:paraId="317C3783" w14:textId="77777777" w:rsidR="00A03DDF" w:rsidRDefault="00A03DDF" w:rsidP="00A03DDF">
      <w:pPr>
        <w:pStyle w:val="scamendtitleconform"/>
        <w:ind w:firstLine="216"/>
        <w:jc w:val="both"/>
        <w:rPr>
          <w:sz w:val="22"/>
        </w:rPr>
      </w:pPr>
      <w:r w:rsidRPr="00593D42">
        <w:rPr>
          <w:sz w:val="22"/>
        </w:rPr>
        <w:t>Amend title to conform.</w:t>
      </w:r>
    </w:p>
    <w:p w14:paraId="45A799EA" w14:textId="056A583D" w:rsidR="00A03DDF" w:rsidRDefault="00A03DDF" w:rsidP="00A03DDF">
      <w:pPr>
        <w:pStyle w:val="scamendtitleconform"/>
        <w:ind w:firstLine="216"/>
        <w:jc w:val="both"/>
        <w:rPr>
          <w:sz w:val="22"/>
        </w:rPr>
      </w:pPr>
    </w:p>
    <w:p w14:paraId="427D58A5" w14:textId="77777777" w:rsidR="00A03DDF" w:rsidRDefault="00A03DDF" w:rsidP="00A03DDF">
      <w:r>
        <w:t>Rep. CASKEY explained the amendment.</w:t>
      </w:r>
    </w:p>
    <w:p w14:paraId="40BE2FD7" w14:textId="77777777" w:rsidR="00C7079D" w:rsidRDefault="00C7079D" w:rsidP="00A03DDF"/>
    <w:p w14:paraId="2E1A25B7" w14:textId="5568674D" w:rsidR="00A03DDF" w:rsidRDefault="00A03DDF" w:rsidP="00A03DDF">
      <w:r>
        <w:t>Rep. MAY spoke in favor of the amendment.</w:t>
      </w:r>
    </w:p>
    <w:p w14:paraId="0D61D760" w14:textId="77777777" w:rsidR="00A03DDF" w:rsidRDefault="00A03DDF" w:rsidP="00A03DDF"/>
    <w:p w14:paraId="141F359E" w14:textId="77777777" w:rsidR="00A03DDF" w:rsidRDefault="00A03DDF" w:rsidP="0043506E">
      <w:pPr>
        <w:keepNext/>
      </w:pPr>
      <w:r>
        <w:t>Rep. HIOTT demanded the yeas and nays which were taken, resulting as follows:</w:t>
      </w:r>
    </w:p>
    <w:p w14:paraId="2234BF2D" w14:textId="0C58B6EF" w:rsidR="00A03DDF" w:rsidRDefault="00A03DDF" w:rsidP="0043506E">
      <w:pPr>
        <w:keepNext/>
        <w:jc w:val="center"/>
      </w:pPr>
      <w:bookmarkStart w:id="91" w:name="vote_start255"/>
      <w:bookmarkEnd w:id="91"/>
      <w:r>
        <w:t>Yeas 83; Nays 20</w:t>
      </w:r>
    </w:p>
    <w:p w14:paraId="28584107" w14:textId="77777777" w:rsidR="00A03DDF" w:rsidRDefault="00A03DDF" w:rsidP="00A03DDF">
      <w:pPr>
        <w:jc w:val="center"/>
      </w:pPr>
    </w:p>
    <w:p w14:paraId="6B5E642C" w14:textId="7A974AB2"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47253716" w14:textId="77777777" w:rsidTr="00A03DDF">
        <w:tc>
          <w:tcPr>
            <w:tcW w:w="2179" w:type="dxa"/>
            <w:shd w:val="clear" w:color="auto" w:fill="auto"/>
          </w:tcPr>
          <w:p w14:paraId="160D620A" w14:textId="58D8DEB6" w:rsidR="00A03DDF" w:rsidRPr="00A03DDF" w:rsidRDefault="00A03DDF" w:rsidP="00A03DDF">
            <w:pPr>
              <w:keepNext/>
              <w:ind w:firstLine="0"/>
            </w:pPr>
            <w:r>
              <w:t>Atkinson</w:t>
            </w:r>
          </w:p>
        </w:tc>
        <w:tc>
          <w:tcPr>
            <w:tcW w:w="2179" w:type="dxa"/>
            <w:shd w:val="clear" w:color="auto" w:fill="auto"/>
          </w:tcPr>
          <w:p w14:paraId="1A76C40B" w14:textId="12E4BE8B" w:rsidR="00A03DDF" w:rsidRPr="00A03DDF" w:rsidRDefault="00A03DDF" w:rsidP="00A03DDF">
            <w:pPr>
              <w:keepNext/>
              <w:ind w:firstLine="0"/>
            </w:pPr>
            <w:r>
              <w:t>Bailey</w:t>
            </w:r>
          </w:p>
        </w:tc>
        <w:tc>
          <w:tcPr>
            <w:tcW w:w="2180" w:type="dxa"/>
            <w:shd w:val="clear" w:color="auto" w:fill="auto"/>
          </w:tcPr>
          <w:p w14:paraId="594BAC7E" w14:textId="6C6E867A" w:rsidR="00A03DDF" w:rsidRPr="00A03DDF" w:rsidRDefault="00A03DDF" w:rsidP="00A03DDF">
            <w:pPr>
              <w:keepNext/>
              <w:ind w:firstLine="0"/>
            </w:pPr>
            <w:r>
              <w:t>Ballentine</w:t>
            </w:r>
          </w:p>
        </w:tc>
      </w:tr>
      <w:tr w:rsidR="00A03DDF" w:rsidRPr="00A03DDF" w14:paraId="7AD6BD07" w14:textId="77777777" w:rsidTr="00A03DDF">
        <w:tc>
          <w:tcPr>
            <w:tcW w:w="2179" w:type="dxa"/>
            <w:shd w:val="clear" w:color="auto" w:fill="auto"/>
          </w:tcPr>
          <w:p w14:paraId="79BF349C" w14:textId="6729E80F" w:rsidR="00A03DDF" w:rsidRPr="00A03DDF" w:rsidRDefault="00A03DDF" w:rsidP="00A03DDF">
            <w:pPr>
              <w:ind w:firstLine="0"/>
            </w:pPr>
            <w:r>
              <w:t>Beach</w:t>
            </w:r>
          </w:p>
        </w:tc>
        <w:tc>
          <w:tcPr>
            <w:tcW w:w="2179" w:type="dxa"/>
            <w:shd w:val="clear" w:color="auto" w:fill="auto"/>
          </w:tcPr>
          <w:p w14:paraId="37523AE9" w14:textId="4DB87D76" w:rsidR="00A03DDF" w:rsidRPr="00A03DDF" w:rsidRDefault="00A03DDF" w:rsidP="00A03DDF">
            <w:pPr>
              <w:ind w:firstLine="0"/>
            </w:pPr>
            <w:r>
              <w:t>Blackwell</w:t>
            </w:r>
          </w:p>
        </w:tc>
        <w:tc>
          <w:tcPr>
            <w:tcW w:w="2180" w:type="dxa"/>
            <w:shd w:val="clear" w:color="auto" w:fill="auto"/>
          </w:tcPr>
          <w:p w14:paraId="68AAC865" w14:textId="39B1F4EE" w:rsidR="00A03DDF" w:rsidRPr="00A03DDF" w:rsidRDefault="00A03DDF" w:rsidP="00A03DDF">
            <w:pPr>
              <w:ind w:firstLine="0"/>
            </w:pPr>
            <w:r>
              <w:t>Bradley</w:t>
            </w:r>
          </w:p>
        </w:tc>
      </w:tr>
      <w:tr w:rsidR="00A03DDF" w:rsidRPr="00A03DDF" w14:paraId="407CDD48" w14:textId="77777777" w:rsidTr="00A03DDF">
        <w:tc>
          <w:tcPr>
            <w:tcW w:w="2179" w:type="dxa"/>
            <w:shd w:val="clear" w:color="auto" w:fill="auto"/>
          </w:tcPr>
          <w:p w14:paraId="1B1EBCCB" w14:textId="7B0E18DD" w:rsidR="00A03DDF" w:rsidRPr="00A03DDF" w:rsidRDefault="00A03DDF" w:rsidP="00A03DDF">
            <w:pPr>
              <w:ind w:firstLine="0"/>
            </w:pPr>
            <w:r>
              <w:t>Brewer</w:t>
            </w:r>
          </w:p>
        </w:tc>
        <w:tc>
          <w:tcPr>
            <w:tcW w:w="2179" w:type="dxa"/>
            <w:shd w:val="clear" w:color="auto" w:fill="auto"/>
          </w:tcPr>
          <w:p w14:paraId="053D65FB" w14:textId="66DCBE49" w:rsidR="00A03DDF" w:rsidRPr="00A03DDF" w:rsidRDefault="00A03DDF" w:rsidP="00A03DDF">
            <w:pPr>
              <w:ind w:firstLine="0"/>
            </w:pPr>
            <w:r>
              <w:t>Brittain</w:t>
            </w:r>
          </w:p>
        </w:tc>
        <w:tc>
          <w:tcPr>
            <w:tcW w:w="2180" w:type="dxa"/>
            <w:shd w:val="clear" w:color="auto" w:fill="auto"/>
          </w:tcPr>
          <w:p w14:paraId="1F7E046F" w14:textId="3D7CD4DB" w:rsidR="00A03DDF" w:rsidRPr="00A03DDF" w:rsidRDefault="00A03DDF" w:rsidP="00A03DDF">
            <w:pPr>
              <w:ind w:firstLine="0"/>
            </w:pPr>
            <w:r>
              <w:t>Burns</w:t>
            </w:r>
          </w:p>
        </w:tc>
      </w:tr>
      <w:tr w:rsidR="00A03DDF" w:rsidRPr="00A03DDF" w14:paraId="0EE14601" w14:textId="77777777" w:rsidTr="00A03DDF">
        <w:tc>
          <w:tcPr>
            <w:tcW w:w="2179" w:type="dxa"/>
            <w:shd w:val="clear" w:color="auto" w:fill="auto"/>
          </w:tcPr>
          <w:p w14:paraId="1141ED86" w14:textId="78FEA355" w:rsidR="00A03DDF" w:rsidRPr="00A03DDF" w:rsidRDefault="00A03DDF" w:rsidP="00A03DDF">
            <w:pPr>
              <w:ind w:firstLine="0"/>
            </w:pPr>
            <w:r>
              <w:t>Bustos</w:t>
            </w:r>
          </w:p>
        </w:tc>
        <w:tc>
          <w:tcPr>
            <w:tcW w:w="2179" w:type="dxa"/>
            <w:shd w:val="clear" w:color="auto" w:fill="auto"/>
          </w:tcPr>
          <w:p w14:paraId="2941E368" w14:textId="5BCCE28C" w:rsidR="00A03DDF" w:rsidRPr="00A03DDF" w:rsidRDefault="00A03DDF" w:rsidP="00A03DDF">
            <w:pPr>
              <w:ind w:firstLine="0"/>
            </w:pPr>
            <w:r>
              <w:t>Calhoon</w:t>
            </w:r>
          </w:p>
        </w:tc>
        <w:tc>
          <w:tcPr>
            <w:tcW w:w="2180" w:type="dxa"/>
            <w:shd w:val="clear" w:color="auto" w:fill="auto"/>
          </w:tcPr>
          <w:p w14:paraId="5FBDC952" w14:textId="5E1BF9A3" w:rsidR="00A03DDF" w:rsidRPr="00A03DDF" w:rsidRDefault="00A03DDF" w:rsidP="00A03DDF">
            <w:pPr>
              <w:ind w:firstLine="0"/>
            </w:pPr>
            <w:r>
              <w:t>Caskey</w:t>
            </w:r>
          </w:p>
        </w:tc>
      </w:tr>
      <w:tr w:rsidR="00A03DDF" w:rsidRPr="00A03DDF" w14:paraId="006BE9A9" w14:textId="77777777" w:rsidTr="00A03DDF">
        <w:tc>
          <w:tcPr>
            <w:tcW w:w="2179" w:type="dxa"/>
            <w:shd w:val="clear" w:color="auto" w:fill="auto"/>
          </w:tcPr>
          <w:p w14:paraId="73474776" w14:textId="7244C7D1" w:rsidR="00A03DDF" w:rsidRPr="00A03DDF" w:rsidRDefault="00A03DDF" w:rsidP="00A03DDF">
            <w:pPr>
              <w:ind w:firstLine="0"/>
            </w:pPr>
            <w:r>
              <w:t>Chapman</w:t>
            </w:r>
          </w:p>
        </w:tc>
        <w:tc>
          <w:tcPr>
            <w:tcW w:w="2179" w:type="dxa"/>
            <w:shd w:val="clear" w:color="auto" w:fill="auto"/>
          </w:tcPr>
          <w:p w14:paraId="108D756D" w14:textId="53B28274" w:rsidR="00A03DDF" w:rsidRPr="00A03DDF" w:rsidRDefault="00A03DDF" w:rsidP="00A03DDF">
            <w:pPr>
              <w:ind w:firstLine="0"/>
            </w:pPr>
            <w:r>
              <w:t>Chumley</w:t>
            </w:r>
          </w:p>
        </w:tc>
        <w:tc>
          <w:tcPr>
            <w:tcW w:w="2180" w:type="dxa"/>
            <w:shd w:val="clear" w:color="auto" w:fill="auto"/>
          </w:tcPr>
          <w:p w14:paraId="1DDE9E4E" w14:textId="02437AC7" w:rsidR="00A03DDF" w:rsidRPr="00A03DDF" w:rsidRDefault="00A03DDF" w:rsidP="00A03DDF">
            <w:pPr>
              <w:ind w:firstLine="0"/>
            </w:pPr>
            <w:r>
              <w:t>Collins</w:t>
            </w:r>
          </w:p>
        </w:tc>
      </w:tr>
      <w:tr w:rsidR="00A03DDF" w:rsidRPr="00A03DDF" w14:paraId="7B4419B1" w14:textId="77777777" w:rsidTr="00A03DDF">
        <w:tc>
          <w:tcPr>
            <w:tcW w:w="2179" w:type="dxa"/>
            <w:shd w:val="clear" w:color="auto" w:fill="auto"/>
          </w:tcPr>
          <w:p w14:paraId="46EFAB45" w14:textId="71C9E793" w:rsidR="00A03DDF" w:rsidRPr="00A03DDF" w:rsidRDefault="00A03DDF" w:rsidP="00A03DDF">
            <w:pPr>
              <w:ind w:firstLine="0"/>
            </w:pPr>
            <w:r>
              <w:t>Connell</w:t>
            </w:r>
          </w:p>
        </w:tc>
        <w:tc>
          <w:tcPr>
            <w:tcW w:w="2179" w:type="dxa"/>
            <w:shd w:val="clear" w:color="auto" w:fill="auto"/>
          </w:tcPr>
          <w:p w14:paraId="738A5CB7" w14:textId="69C5F6F3" w:rsidR="00A03DDF" w:rsidRPr="00A03DDF" w:rsidRDefault="00A03DDF" w:rsidP="00A03DDF">
            <w:pPr>
              <w:ind w:firstLine="0"/>
            </w:pPr>
            <w:r>
              <w:t>B. L. Cox</w:t>
            </w:r>
          </w:p>
        </w:tc>
        <w:tc>
          <w:tcPr>
            <w:tcW w:w="2180" w:type="dxa"/>
            <w:shd w:val="clear" w:color="auto" w:fill="auto"/>
          </w:tcPr>
          <w:p w14:paraId="1E13DE4E" w14:textId="6A9FC57B" w:rsidR="00A03DDF" w:rsidRPr="00A03DDF" w:rsidRDefault="00A03DDF" w:rsidP="00A03DDF">
            <w:pPr>
              <w:ind w:firstLine="0"/>
            </w:pPr>
            <w:r>
              <w:t>Crawford</w:t>
            </w:r>
          </w:p>
        </w:tc>
      </w:tr>
      <w:tr w:rsidR="00A03DDF" w:rsidRPr="00A03DDF" w14:paraId="1E950F64" w14:textId="77777777" w:rsidTr="00A03DDF">
        <w:tc>
          <w:tcPr>
            <w:tcW w:w="2179" w:type="dxa"/>
            <w:shd w:val="clear" w:color="auto" w:fill="auto"/>
          </w:tcPr>
          <w:p w14:paraId="7E9AA6D0" w14:textId="0E67ED88" w:rsidR="00A03DDF" w:rsidRPr="00A03DDF" w:rsidRDefault="00A03DDF" w:rsidP="00A03DDF">
            <w:pPr>
              <w:ind w:firstLine="0"/>
            </w:pPr>
            <w:r>
              <w:t>Cromer</w:t>
            </w:r>
          </w:p>
        </w:tc>
        <w:tc>
          <w:tcPr>
            <w:tcW w:w="2179" w:type="dxa"/>
            <w:shd w:val="clear" w:color="auto" w:fill="auto"/>
          </w:tcPr>
          <w:p w14:paraId="0DFE8229" w14:textId="441038D2" w:rsidR="00A03DDF" w:rsidRPr="00A03DDF" w:rsidRDefault="00A03DDF" w:rsidP="00A03DDF">
            <w:pPr>
              <w:ind w:firstLine="0"/>
            </w:pPr>
            <w:r>
              <w:t>Davis</w:t>
            </w:r>
          </w:p>
        </w:tc>
        <w:tc>
          <w:tcPr>
            <w:tcW w:w="2180" w:type="dxa"/>
            <w:shd w:val="clear" w:color="auto" w:fill="auto"/>
          </w:tcPr>
          <w:p w14:paraId="77D41776" w14:textId="3D60B5E4" w:rsidR="00A03DDF" w:rsidRPr="00A03DDF" w:rsidRDefault="00A03DDF" w:rsidP="00A03DDF">
            <w:pPr>
              <w:ind w:firstLine="0"/>
            </w:pPr>
            <w:r>
              <w:t>Elliott</w:t>
            </w:r>
          </w:p>
        </w:tc>
      </w:tr>
      <w:tr w:rsidR="00A03DDF" w:rsidRPr="00A03DDF" w14:paraId="678320FF" w14:textId="77777777" w:rsidTr="00A03DDF">
        <w:tc>
          <w:tcPr>
            <w:tcW w:w="2179" w:type="dxa"/>
            <w:shd w:val="clear" w:color="auto" w:fill="auto"/>
          </w:tcPr>
          <w:p w14:paraId="577C3D2D" w14:textId="422ED15B" w:rsidR="00A03DDF" w:rsidRPr="00A03DDF" w:rsidRDefault="00A03DDF" w:rsidP="00A03DDF">
            <w:pPr>
              <w:ind w:firstLine="0"/>
            </w:pPr>
            <w:r>
              <w:t>Erickson</w:t>
            </w:r>
          </w:p>
        </w:tc>
        <w:tc>
          <w:tcPr>
            <w:tcW w:w="2179" w:type="dxa"/>
            <w:shd w:val="clear" w:color="auto" w:fill="auto"/>
          </w:tcPr>
          <w:p w14:paraId="5443DCFC" w14:textId="19226E9F" w:rsidR="00A03DDF" w:rsidRPr="00A03DDF" w:rsidRDefault="00A03DDF" w:rsidP="00A03DDF">
            <w:pPr>
              <w:ind w:firstLine="0"/>
            </w:pPr>
            <w:r>
              <w:t>Forrest</w:t>
            </w:r>
          </w:p>
        </w:tc>
        <w:tc>
          <w:tcPr>
            <w:tcW w:w="2180" w:type="dxa"/>
            <w:shd w:val="clear" w:color="auto" w:fill="auto"/>
          </w:tcPr>
          <w:p w14:paraId="4A819021" w14:textId="58FA8614" w:rsidR="00A03DDF" w:rsidRPr="00A03DDF" w:rsidRDefault="00A03DDF" w:rsidP="00A03DDF">
            <w:pPr>
              <w:ind w:firstLine="0"/>
            </w:pPr>
            <w:r>
              <w:t>Gagnon</w:t>
            </w:r>
          </w:p>
        </w:tc>
      </w:tr>
      <w:tr w:rsidR="00A03DDF" w:rsidRPr="00A03DDF" w14:paraId="706A5F3C" w14:textId="77777777" w:rsidTr="00A03DDF">
        <w:tc>
          <w:tcPr>
            <w:tcW w:w="2179" w:type="dxa"/>
            <w:shd w:val="clear" w:color="auto" w:fill="auto"/>
          </w:tcPr>
          <w:p w14:paraId="2C95BCC4" w14:textId="1DF68F93" w:rsidR="00A03DDF" w:rsidRPr="00A03DDF" w:rsidRDefault="00A03DDF" w:rsidP="00A03DDF">
            <w:pPr>
              <w:ind w:firstLine="0"/>
            </w:pPr>
            <w:r>
              <w:t>Gatch</w:t>
            </w:r>
          </w:p>
        </w:tc>
        <w:tc>
          <w:tcPr>
            <w:tcW w:w="2179" w:type="dxa"/>
            <w:shd w:val="clear" w:color="auto" w:fill="auto"/>
          </w:tcPr>
          <w:p w14:paraId="077774C9" w14:textId="16EEB9DF" w:rsidR="00A03DDF" w:rsidRPr="00A03DDF" w:rsidRDefault="00A03DDF" w:rsidP="00A03DDF">
            <w:pPr>
              <w:ind w:firstLine="0"/>
            </w:pPr>
            <w:r>
              <w:t>Gibson</w:t>
            </w:r>
          </w:p>
        </w:tc>
        <w:tc>
          <w:tcPr>
            <w:tcW w:w="2180" w:type="dxa"/>
            <w:shd w:val="clear" w:color="auto" w:fill="auto"/>
          </w:tcPr>
          <w:p w14:paraId="0CC804BC" w14:textId="5F5D4DB7" w:rsidR="00A03DDF" w:rsidRPr="00A03DDF" w:rsidRDefault="00A03DDF" w:rsidP="00A03DDF">
            <w:pPr>
              <w:ind w:firstLine="0"/>
            </w:pPr>
            <w:r>
              <w:t>Gilliam</w:t>
            </w:r>
          </w:p>
        </w:tc>
      </w:tr>
      <w:tr w:rsidR="00A03DDF" w:rsidRPr="00A03DDF" w14:paraId="7EFE7EB1" w14:textId="77777777" w:rsidTr="00A03DDF">
        <w:tc>
          <w:tcPr>
            <w:tcW w:w="2179" w:type="dxa"/>
            <w:shd w:val="clear" w:color="auto" w:fill="auto"/>
          </w:tcPr>
          <w:p w14:paraId="3BD470D1" w14:textId="197B5E0B" w:rsidR="00A03DDF" w:rsidRPr="00A03DDF" w:rsidRDefault="00A03DDF" w:rsidP="00A03DDF">
            <w:pPr>
              <w:ind w:firstLine="0"/>
            </w:pPr>
            <w:r>
              <w:t>Guest</w:t>
            </w:r>
          </w:p>
        </w:tc>
        <w:tc>
          <w:tcPr>
            <w:tcW w:w="2179" w:type="dxa"/>
            <w:shd w:val="clear" w:color="auto" w:fill="auto"/>
          </w:tcPr>
          <w:p w14:paraId="5FF8CAAE" w14:textId="2CD38970" w:rsidR="00A03DDF" w:rsidRPr="00A03DDF" w:rsidRDefault="00A03DDF" w:rsidP="00A03DDF">
            <w:pPr>
              <w:ind w:firstLine="0"/>
            </w:pPr>
            <w:r>
              <w:t>Haddon</w:t>
            </w:r>
          </w:p>
        </w:tc>
        <w:tc>
          <w:tcPr>
            <w:tcW w:w="2180" w:type="dxa"/>
            <w:shd w:val="clear" w:color="auto" w:fill="auto"/>
          </w:tcPr>
          <w:p w14:paraId="66845D5C" w14:textId="4A4C656E" w:rsidR="00A03DDF" w:rsidRPr="00A03DDF" w:rsidRDefault="00A03DDF" w:rsidP="00A03DDF">
            <w:pPr>
              <w:ind w:firstLine="0"/>
            </w:pPr>
            <w:r>
              <w:t>Hager</w:t>
            </w:r>
          </w:p>
        </w:tc>
      </w:tr>
      <w:tr w:rsidR="00A03DDF" w:rsidRPr="00A03DDF" w14:paraId="7C089B51" w14:textId="77777777" w:rsidTr="00A03DDF">
        <w:tc>
          <w:tcPr>
            <w:tcW w:w="2179" w:type="dxa"/>
            <w:shd w:val="clear" w:color="auto" w:fill="auto"/>
          </w:tcPr>
          <w:p w14:paraId="044F3834" w14:textId="6FDBFB55" w:rsidR="00A03DDF" w:rsidRPr="00A03DDF" w:rsidRDefault="00A03DDF" w:rsidP="00A03DDF">
            <w:pPr>
              <w:ind w:firstLine="0"/>
            </w:pPr>
            <w:r>
              <w:t>Hardee</w:t>
            </w:r>
          </w:p>
        </w:tc>
        <w:tc>
          <w:tcPr>
            <w:tcW w:w="2179" w:type="dxa"/>
            <w:shd w:val="clear" w:color="auto" w:fill="auto"/>
          </w:tcPr>
          <w:p w14:paraId="6E2BC594" w14:textId="6545EBEE" w:rsidR="00A03DDF" w:rsidRPr="00A03DDF" w:rsidRDefault="00A03DDF" w:rsidP="00A03DDF">
            <w:pPr>
              <w:ind w:firstLine="0"/>
            </w:pPr>
            <w:r>
              <w:t>Harris</w:t>
            </w:r>
          </w:p>
        </w:tc>
        <w:tc>
          <w:tcPr>
            <w:tcW w:w="2180" w:type="dxa"/>
            <w:shd w:val="clear" w:color="auto" w:fill="auto"/>
          </w:tcPr>
          <w:p w14:paraId="2047C2CB" w14:textId="4678F3A2" w:rsidR="00A03DDF" w:rsidRPr="00A03DDF" w:rsidRDefault="00A03DDF" w:rsidP="00A03DDF">
            <w:pPr>
              <w:ind w:firstLine="0"/>
            </w:pPr>
            <w:r>
              <w:t>Hartnett</w:t>
            </w:r>
          </w:p>
        </w:tc>
      </w:tr>
      <w:tr w:rsidR="00A03DDF" w:rsidRPr="00A03DDF" w14:paraId="0AC69738" w14:textId="77777777" w:rsidTr="00A03DDF">
        <w:tc>
          <w:tcPr>
            <w:tcW w:w="2179" w:type="dxa"/>
            <w:shd w:val="clear" w:color="auto" w:fill="auto"/>
          </w:tcPr>
          <w:p w14:paraId="713B6DC1" w14:textId="29277674" w:rsidR="00A03DDF" w:rsidRPr="00A03DDF" w:rsidRDefault="00A03DDF" w:rsidP="00A03DDF">
            <w:pPr>
              <w:ind w:firstLine="0"/>
            </w:pPr>
            <w:r>
              <w:t>Hayes</w:t>
            </w:r>
          </w:p>
        </w:tc>
        <w:tc>
          <w:tcPr>
            <w:tcW w:w="2179" w:type="dxa"/>
            <w:shd w:val="clear" w:color="auto" w:fill="auto"/>
          </w:tcPr>
          <w:p w14:paraId="0FEE84B8" w14:textId="69F8097E" w:rsidR="00A03DDF" w:rsidRPr="00A03DDF" w:rsidRDefault="00A03DDF" w:rsidP="00A03DDF">
            <w:pPr>
              <w:ind w:firstLine="0"/>
            </w:pPr>
            <w:r>
              <w:t>Herbkersman</w:t>
            </w:r>
          </w:p>
        </w:tc>
        <w:tc>
          <w:tcPr>
            <w:tcW w:w="2180" w:type="dxa"/>
            <w:shd w:val="clear" w:color="auto" w:fill="auto"/>
          </w:tcPr>
          <w:p w14:paraId="4C664735" w14:textId="6B91204E" w:rsidR="00A03DDF" w:rsidRPr="00A03DDF" w:rsidRDefault="00A03DDF" w:rsidP="00A03DDF">
            <w:pPr>
              <w:ind w:firstLine="0"/>
            </w:pPr>
            <w:r>
              <w:t>Hewitt</w:t>
            </w:r>
          </w:p>
        </w:tc>
      </w:tr>
      <w:tr w:rsidR="00A03DDF" w:rsidRPr="00A03DDF" w14:paraId="45451ED4" w14:textId="77777777" w:rsidTr="00A03DDF">
        <w:tc>
          <w:tcPr>
            <w:tcW w:w="2179" w:type="dxa"/>
            <w:shd w:val="clear" w:color="auto" w:fill="auto"/>
          </w:tcPr>
          <w:p w14:paraId="7FA40672" w14:textId="39914201" w:rsidR="00A03DDF" w:rsidRPr="00A03DDF" w:rsidRDefault="00A03DDF" w:rsidP="00A03DDF">
            <w:pPr>
              <w:ind w:firstLine="0"/>
            </w:pPr>
            <w:r>
              <w:t>Hiott</w:t>
            </w:r>
          </w:p>
        </w:tc>
        <w:tc>
          <w:tcPr>
            <w:tcW w:w="2179" w:type="dxa"/>
            <w:shd w:val="clear" w:color="auto" w:fill="auto"/>
          </w:tcPr>
          <w:p w14:paraId="52985214" w14:textId="149DE8F9" w:rsidR="00A03DDF" w:rsidRPr="00A03DDF" w:rsidRDefault="00A03DDF" w:rsidP="00A03DDF">
            <w:pPr>
              <w:ind w:firstLine="0"/>
            </w:pPr>
            <w:r>
              <w:t>Hyde</w:t>
            </w:r>
          </w:p>
        </w:tc>
        <w:tc>
          <w:tcPr>
            <w:tcW w:w="2180" w:type="dxa"/>
            <w:shd w:val="clear" w:color="auto" w:fill="auto"/>
          </w:tcPr>
          <w:p w14:paraId="38919D1C" w14:textId="08FF4C50" w:rsidR="00A03DDF" w:rsidRPr="00A03DDF" w:rsidRDefault="00A03DDF" w:rsidP="00A03DDF">
            <w:pPr>
              <w:ind w:firstLine="0"/>
            </w:pPr>
            <w:r>
              <w:t>S. Jones</w:t>
            </w:r>
          </w:p>
        </w:tc>
      </w:tr>
      <w:tr w:rsidR="00A03DDF" w:rsidRPr="00A03DDF" w14:paraId="475CE07C" w14:textId="77777777" w:rsidTr="00A03DDF">
        <w:tc>
          <w:tcPr>
            <w:tcW w:w="2179" w:type="dxa"/>
            <w:shd w:val="clear" w:color="auto" w:fill="auto"/>
          </w:tcPr>
          <w:p w14:paraId="07BC74D3" w14:textId="451F40D9" w:rsidR="00A03DDF" w:rsidRPr="00A03DDF" w:rsidRDefault="00A03DDF" w:rsidP="00A03DDF">
            <w:pPr>
              <w:ind w:firstLine="0"/>
            </w:pPr>
            <w:r>
              <w:t>Jordan</w:t>
            </w:r>
          </w:p>
        </w:tc>
        <w:tc>
          <w:tcPr>
            <w:tcW w:w="2179" w:type="dxa"/>
            <w:shd w:val="clear" w:color="auto" w:fill="auto"/>
          </w:tcPr>
          <w:p w14:paraId="63DA72E8" w14:textId="5B07AFFA" w:rsidR="00A03DDF" w:rsidRPr="00A03DDF" w:rsidRDefault="00A03DDF" w:rsidP="00A03DDF">
            <w:pPr>
              <w:ind w:firstLine="0"/>
            </w:pPr>
            <w:r>
              <w:t>Kilmartin</w:t>
            </w:r>
          </w:p>
        </w:tc>
        <w:tc>
          <w:tcPr>
            <w:tcW w:w="2180" w:type="dxa"/>
            <w:shd w:val="clear" w:color="auto" w:fill="auto"/>
          </w:tcPr>
          <w:p w14:paraId="4E770738" w14:textId="50F70048" w:rsidR="00A03DDF" w:rsidRPr="00A03DDF" w:rsidRDefault="00A03DDF" w:rsidP="00A03DDF">
            <w:pPr>
              <w:ind w:firstLine="0"/>
            </w:pPr>
            <w:r>
              <w:t>Landing</w:t>
            </w:r>
          </w:p>
        </w:tc>
      </w:tr>
      <w:tr w:rsidR="00A03DDF" w:rsidRPr="00A03DDF" w14:paraId="6ACC1AD3" w14:textId="77777777" w:rsidTr="00A03DDF">
        <w:tc>
          <w:tcPr>
            <w:tcW w:w="2179" w:type="dxa"/>
            <w:shd w:val="clear" w:color="auto" w:fill="auto"/>
          </w:tcPr>
          <w:p w14:paraId="511CD986" w14:textId="2ED2AAAA" w:rsidR="00A03DDF" w:rsidRPr="00A03DDF" w:rsidRDefault="00A03DDF" w:rsidP="00A03DDF">
            <w:pPr>
              <w:ind w:firstLine="0"/>
            </w:pPr>
            <w:r>
              <w:t>Lawson</w:t>
            </w:r>
          </w:p>
        </w:tc>
        <w:tc>
          <w:tcPr>
            <w:tcW w:w="2179" w:type="dxa"/>
            <w:shd w:val="clear" w:color="auto" w:fill="auto"/>
          </w:tcPr>
          <w:p w14:paraId="5AD1D9C5" w14:textId="62EA13CC" w:rsidR="00A03DDF" w:rsidRPr="00A03DDF" w:rsidRDefault="00A03DDF" w:rsidP="00A03DDF">
            <w:pPr>
              <w:ind w:firstLine="0"/>
            </w:pPr>
            <w:r>
              <w:t>Leber</w:t>
            </w:r>
          </w:p>
        </w:tc>
        <w:tc>
          <w:tcPr>
            <w:tcW w:w="2180" w:type="dxa"/>
            <w:shd w:val="clear" w:color="auto" w:fill="auto"/>
          </w:tcPr>
          <w:p w14:paraId="3F9C5094" w14:textId="4906635C" w:rsidR="00A03DDF" w:rsidRPr="00A03DDF" w:rsidRDefault="00A03DDF" w:rsidP="00A03DDF">
            <w:pPr>
              <w:ind w:firstLine="0"/>
            </w:pPr>
            <w:r>
              <w:t>Ligon</w:t>
            </w:r>
          </w:p>
        </w:tc>
      </w:tr>
      <w:tr w:rsidR="00A03DDF" w:rsidRPr="00A03DDF" w14:paraId="429D8800" w14:textId="77777777" w:rsidTr="00A03DDF">
        <w:tc>
          <w:tcPr>
            <w:tcW w:w="2179" w:type="dxa"/>
            <w:shd w:val="clear" w:color="auto" w:fill="auto"/>
          </w:tcPr>
          <w:p w14:paraId="332E016C" w14:textId="151E89A1" w:rsidR="00A03DDF" w:rsidRPr="00A03DDF" w:rsidRDefault="00A03DDF" w:rsidP="00A03DDF">
            <w:pPr>
              <w:ind w:firstLine="0"/>
            </w:pPr>
            <w:r>
              <w:t>Long</w:t>
            </w:r>
          </w:p>
        </w:tc>
        <w:tc>
          <w:tcPr>
            <w:tcW w:w="2179" w:type="dxa"/>
            <w:shd w:val="clear" w:color="auto" w:fill="auto"/>
          </w:tcPr>
          <w:p w14:paraId="06F94DF3" w14:textId="4F92AAB9" w:rsidR="00A03DDF" w:rsidRPr="00A03DDF" w:rsidRDefault="00A03DDF" w:rsidP="00A03DDF">
            <w:pPr>
              <w:ind w:firstLine="0"/>
            </w:pPr>
            <w:r>
              <w:t>Lowe</w:t>
            </w:r>
          </w:p>
        </w:tc>
        <w:tc>
          <w:tcPr>
            <w:tcW w:w="2180" w:type="dxa"/>
            <w:shd w:val="clear" w:color="auto" w:fill="auto"/>
          </w:tcPr>
          <w:p w14:paraId="25302238" w14:textId="48AC4EC0" w:rsidR="00A03DDF" w:rsidRPr="00A03DDF" w:rsidRDefault="00A03DDF" w:rsidP="00A03DDF">
            <w:pPr>
              <w:ind w:firstLine="0"/>
            </w:pPr>
            <w:r>
              <w:t>Magnuson</w:t>
            </w:r>
          </w:p>
        </w:tc>
      </w:tr>
      <w:tr w:rsidR="00A03DDF" w:rsidRPr="00A03DDF" w14:paraId="58E2BE5D" w14:textId="77777777" w:rsidTr="00A03DDF">
        <w:tc>
          <w:tcPr>
            <w:tcW w:w="2179" w:type="dxa"/>
            <w:shd w:val="clear" w:color="auto" w:fill="auto"/>
          </w:tcPr>
          <w:p w14:paraId="307730AF" w14:textId="155609E6" w:rsidR="00A03DDF" w:rsidRPr="00A03DDF" w:rsidRDefault="00A03DDF" w:rsidP="00A03DDF">
            <w:pPr>
              <w:ind w:firstLine="0"/>
            </w:pPr>
            <w:r>
              <w:t>May</w:t>
            </w:r>
          </w:p>
        </w:tc>
        <w:tc>
          <w:tcPr>
            <w:tcW w:w="2179" w:type="dxa"/>
            <w:shd w:val="clear" w:color="auto" w:fill="auto"/>
          </w:tcPr>
          <w:p w14:paraId="67936464" w14:textId="20C6707B" w:rsidR="00A03DDF" w:rsidRPr="00A03DDF" w:rsidRDefault="00A03DDF" w:rsidP="00A03DDF">
            <w:pPr>
              <w:ind w:firstLine="0"/>
            </w:pPr>
            <w:r>
              <w:t>McCabe</w:t>
            </w:r>
          </w:p>
        </w:tc>
        <w:tc>
          <w:tcPr>
            <w:tcW w:w="2180" w:type="dxa"/>
            <w:shd w:val="clear" w:color="auto" w:fill="auto"/>
          </w:tcPr>
          <w:p w14:paraId="1C7F40B9" w14:textId="77D5F3CD" w:rsidR="00A03DDF" w:rsidRPr="00A03DDF" w:rsidRDefault="00A03DDF" w:rsidP="00A03DDF">
            <w:pPr>
              <w:ind w:firstLine="0"/>
            </w:pPr>
            <w:r>
              <w:t>McCravy</w:t>
            </w:r>
          </w:p>
        </w:tc>
      </w:tr>
      <w:tr w:rsidR="00A03DDF" w:rsidRPr="00A03DDF" w14:paraId="56843DA7" w14:textId="77777777" w:rsidTr="00A03DDF">
        <w:tc>
          <w:tcPr>
            <w:tcW w:w="2179" w:type="dxa"/>
            <w:shd w:val="clear" w:color="auto" w:fill="auto"/>
          </w:tcPr>
          <w:p w14:paraId="0DADE8BB" w14:textId="65F6E67F" w:rsidR="00A03DDF" w:rsidRPr="00A03DDF" w:rsidRDefault="00A03DDF" w:rsidP="00A03DDF">
            <w:pPr>
              <w:ind w:firstLine="0"/>
            </w:pPr>
            <w:r>
              <w:t>McGinnis</w:t>
            </w:r>
          </w:p>
        </w:tc>
        <w:tc>
          <w:tcPr>
            <w:tcW w:w="2179" w:type="dxa"/>
            <w:shd w:val="clear" w:color="auto" w:fill="auto"/>
          </w:tcPr>
          <w:p w14:paraId="63C5F379" w14:textId="4BF58D0C" w:rsidR="00A03DDF" w:rsidRPr="00A03DDF" w:rsidRDefault="00A03DDF" w:rsidP="00A03DDF">
            <w:pPr>
              <w:ind w:firstLine="0"/>
            </w:pPr>
            <w:r>
              <w:t>Mitchell</w:t>
            </w:r>
          </w:p>
        </w:tc>
        <w:tc>
          <w:tcPr>
            <w:tcW w:w="2180" w:type="dxa"/>
            <w:shd w:val="clear" w:color="auto" w:fill="auto"/>
          </w:tcPr>
          <w:p w14:paraId="3C1A42DF" w14:textId="2630E951" w:rsidR="00A03DDF" w:rsidRPr="00A03DDF" w:rsidRDefault="00A03DDF" w:rsidP="00A03DDF">
            <w:pPr>
              <w:ind w:firstLine="0"/>
            </w:pPr>
            <w:r>
              <w:t>T. Moore</w:t>
            </w:r>
          </w:p>
        </w:tc>
      </w:tr>
      <w:tr w:rsidR="00A03DDF" w:rsidRPr="00A03DDF" w14:paraId="45C7DEC5" w14:textId="77777777" w:rsidTr="00A03DDF">
        <w:tc>
          <w:tcPr>
            <w:tcW w:w="2179" w:type="dxa"/>
            <w:shd w:val="clear" w:color="auto" w:fill="auto"/>
          </w:tcPr>
          <w:p w14:paraId="2A3E04F0" w14:textId="3D7387BE" w:rsidR="00A03DDF" w:rsidRPr="00A03DDF" w:rsidRDefault="00A03DDF" w:rsidP="00A03DDF">
            <w:pPr>
              <w:ind w:firstLine="0"/>
            </w:pPr>
            <w:r>
              <w:t>A. M. Morgan</w:t>
            </w:r>
          </w:p>
        </w:tc>
        <w:tc>
          <w:tcPr>
            <w:tcW w:w="2179" w:type="dxa"/>
            <w:shd w:val="clear" w:color="auto" w:fill="auto"/>
          </w:tcPr>
          <w:p w14:paraId="285039CA" w14:textId="142B4A29" w:rsidR="00A03DDF" w:rsidRPr="00A03DDF" w:rsidRDefault="00A03DDF" w:rsidP="00A03DDF">
            <w:pPr>
              <w:ind w:firstLine="0"/>
            </w:pPr>
            <w:r>
              <w:t>T. A. Morgan</w:t>
            </w:r>
          </w:p>
        </w:tc>
        <w:tc>
          <w:tcPr>
            <w:tcW w:w="2180" w:type="dxa"/>
            <w:shd w:val="clear" w:color="auto" w:fill="auto"/>
          </w:tcPr>
          <w:p w14:paraId="28C5C29E" w14:textId="5BC8BAF8" w:rsidR="00A03DDF" w:rsidRPr="00A03DDF" w:rsidRDefault="00A03DDF" w:rsidP="00A03DDF">
            <w:pPr>
              <w:ind w:firstLine="0"/>
            </w:pPr>
            <w:r>
              <w:t>Moss</w:t>
            </w:r>
          </w:p>
        </w:tc>
      </w:tr>
      <w:tr w:rsidR="00A03DDF" w:rsidRPr="00A03DDF" w14:paraId="2639DEC3" w14:textId="77777777" w:rsidTr="00A03DDF">
        <w:tc>
          <w:tcPr>
            <w:tcW w:w="2179" w:type="dxa"/>
            <w:shd w:val="clear" w:color="auto" w:fill="auto"/>
          </w:tcPr>
          <w:p w14:paraId="1FBA0E53" w14:textId="3EB99F26" w:rsidR="00A03DDF" w:rsidRPr="00A03DDF" w:rsidRDefault="00A03DDF" w:rsidP="00A03DDF">
            <w:pPr>
              <w:ind w:firstLine="0"/>
            </w:pPr>
            <w:r>
              <w:t>Murphy</w:t>
            </w:r>
          </w:p>
        </w:tc>
        <w:tc>
          <w:tcPr>
            <w:tcW w:w="2179" w:type="dxa"/>
            <w:shd w:val="clear" w:color="auto" w:fill="auto"/>
          </w:tcPr>
          <w:p w14:paraId="3FC44910" w14:textId="721B5396" w:rsidR="00A03DDF" w:rsidRPr="00A03DDF" w:rsidRDefault="00A03DDF" w:rsidP="00A03DDF">
            <w:pPr>
              <w:ind w:firstLine="0"/>
            </w:pPr>
            <w:r>
              <w:t>Neese</w:t>
            </w:r>
          </w:p>
        </w:tc>
        <w:tc>
          <w:tcPr>
            <w:tcW w:w="2180" w:type="dxa"/>
            <w:shd w:val="clear" w:color="auto" w:fill="auto"/>
          </w:tcPr>
          <w:p w14:paraId="6833CC84" w14:textId="1D629915" w:rsidR="00A03DDF" w:rsidRPr="00A03DDF" w:rsidRDefault="00A03DDF" w:rsidP="00A03DDF">
            <w:pPr>
              <w:ind w:firstLine="0"/>
            </w:pPr>
            <w:r>
              <w:t>B. Newton</w:t>
            </w:r>
          </w:p>
        </w:tc>
      </w:tr>
      <w:tr w:rsidR="00A03DDF" w:rsidRPr="00A03DDF" w14:paraId="1C2718CA" w14:textId="77777777" w:rsidTr="00A03DDF">
        <w:tc>
          <w:tcPr>
            <w:tcW w:w="2179" w:type="dxa"/>
            <w:shd w:val="clear" w:color="auto" w:fill="auto"/>
          </w:tcPr>
          <w:p w14:paraId="1523AD84" w14:textId="6A976A35" w:rsidR="00A03DDF" w:rsidRPr="00A03DDF" w:rsidRDefault="00A03DDF" w:rsidP="00A03DDF">
            <w:pPr>
              <w:ind w:firstLine="0"/>
            </w:pPr>
            <w:r>
              <w:t>W. Newton</w:t>
            </w:r>
          </w:p>
        </w:tc>
        <w:tc>
          <w:tcPr>
            <w:tcW w:w="2179" w:type="dxa"/>
            <w:shd w:val="clear" w:color="auto" w:fill="auto"/>
          </w:tcPr>
          <w:p w14:paraId="14C47028" w14:textId="4DD25A34" w:rsidR="00A03DDF" w:rsidRPr="00A03DDF" w:rsidRDefault="00A03DDF" w:rsidP="00A03DDF">
            <w:pPr>
              <w:ind w:firstLine="0"/>
            </w:pPr>
            <w:r>
              <w:t>Nutt</w:t>
            </w:r>
          </w:p>
        </w:tc>
        <w:tc>
          <w:tcPr>
            <w:tcW w:w="2180" w:type="dxa"/>
            <w:shd w:val="clear" w:color="auto" w:fill="auto"/>
          </w:tcPr>
          <w:p w14:paraId="4F0F61C8" w14:textId="19DB6CC3" w:rsidR="00A03DDF" w:rsidRPr="00A03DDF" w:rsidRDefault="00A03DDF" w:rsidP="00A03DDF">
            <w:pPr>
              <w:ind w:firstLine="0"/>
            </w:pPr>
            <w:r>
              <w:t>O'Neal</w:t>
            </w:r>
          </w:p>
        </w:tc>
      </w:tr>
      <w:tr w:rsidR="00A03DDF" w:rsidRPr="00A03DDF" w14:paraId="20BC6024" w14:textId="77777777" w:rsidTr="00A03DDF">
        <w:tc>
          <w:tcPr>
            <w:tcW w:w="2179" w:type="dxa"/>
            <w:shd w:val="clear" w:color="auto" w:fill="auto"/>
          </w:tcPr>
          <w:p w14:paraId="22EEBCC6" w14:textId="11E82F96" w:rsidR="00A03DDF" w:rsidRPr="00A03DDF" w:rsidRDefault="00A03DDF" w:rsidP="00A03DDF">
            <w:pPr>
              <w:ind w:firstLine="0"/>
            </w:pPr>
            <w:r>
              <w:t>Oremus</w:t>
            </w:r>
          </w:p>
        </w:tc>
        <w:tc>
          <w:tcPr>
            <w:tcW w:w="2179" w:type="dxa"/>
            <w:shd w:val="clear" w:color="auto" w:fill="auto"/>
          </w:tcPr>
          <w:p w14:paraId="3BCCC508" w14:textId="1376508E" w:rsidR="00A03DDF" w:rsidRPr="00A03DDF" w:rsidRDefault="00A03DDF" w:rsidP="00A03DDF">
            <w:pPr>
              <w:ind w:firstLine="0"/>
            </w:pPr>
            <w:r>
              <w:t>Ott</w:t>
            </w:r>
          </w:p>
        </w:tc>
        <w:tc>
          <w:tcPr>
            <w:tcW w:w="2180" w:type="dxa"/>
            <w:shd w:val="clear" w:color="auto" w:fill="auto"/>
          </w:tcPr>
          <w:p w14:paraId="39AF9A39" w14:textId="3CFD20DE" w:rsidR="00A03DDF" w:rsidRPr="00A03DDF" w:rsidRDefault="00A03DDF" w:rsidP="00A03DDF">
            <w:pPr>
              <w:ind w:firstLine="0"/>
            </w:pPr>
            <w:r>
              <w:t>Pace</w:t>
            </w:r>
          </w:p>
        </w:tc>
      </w:tr>
      <w:tr w:rsidR="00A03DDF" w:rsidRPr="00A03DDF" w14:paraId="28D7DA19" w14:textId="77777777" w:rsidTr="00A03DDF">
        <w:tc>
          <w:tcPr>
            <w:tcW w:w="2179" w:type="dxa"/>
            <w:shd w:val="clear" w:color="auto" w:fill="auto"/>
          </w:tcPr>
          <w:p w14:paraId="75C0F9F9" w14:textId="55E2B0D9" w:rsidR="00A03DDF" w:rsidRPr="00A03DDF" w:rsidRDefault="00A03DDF" w:rsidP="00A03DDF">
            <w:pPr>
              <w:ind w:firstLine="0"/>
            </w:pPr>
            <w:r>
              <w:t>Pedalino</w:t>
            </w:r>
          </w:p>
        </w:tc>
        <w:tc>
          <w:tcPr>
            <w:tcW w:w="2179" w:type="dxa"/>
            <w:shd w:val="clear" w:color="auto" w:fill="auto"/>
          </w:tcPr>
          <w:p w14:paraId="0742CECE" w14:textId="74A76A9E" w:rsidR="00A03DDF" w:rsidRPr="00A03DDF" w:rsidRDefault="00A03DDF" w:rsidP="00A03DDF">
            <w:pPr>
              <w:ind w:firstLine="0"/>
            </w:pPr>
            <w:r>
              <w:t>Pope</w:t>
            </w:r>
          </w:p>
        </w:tc>
        <w:tc>
          <w:tcPr>
            <w:tcW w:w="2180" w:type="dxa"/>
            <w:shd w:val="clear" w:color="auto" w:fill="auto"/>
          </w:tcPr>
          <w:p w14:paraId="2904665E" w14:textId="55B21DEB" w:rsidR="00A03DDF" w:rsidRPr="00A03DDF" w:rsidRDefault="00A03DDF" w:rsidP="00A03DDF">
            <w:pPr>
              <w:ind w:firstLine="0"/>
            </w:pPr>
            <w:r>
              <w:t>Robbins</w:t>
            </w:r>
          </w:p>
        </w:tc>
      </w:tr>
      <w:tr w:rsidR="00A03DDF" w:rsidRPr="00A03DDF" w14:paraId="6F0E3B50" w14:textId="77777777" w:rsidTr="00A03DDF">
        <w:tc>
          <w:tcPr>
            <w:tcW w:w="2179" w:type="dxa"/>
            <w:shd w:val="clear" w:color="auto" w:fill="auto"/>
          </w:tcPr>
          <w:p w14:paraId="7BD6C287" w14:textId="2D329737" w:rsidR="00A03DDF" w:rsidRPr="00A03DDF" w:rsidRDefault="00A03DDF" w:rsidP="00A03DDF">
            <w:pPr>
              <w:ind w:firstLine="0"/>
            </w:pPr>
            <w:r>
              <w:t>Sandifer</w:t>
            </w:r>
          </w:p>
        </w:tc>
        <w:tc>
          <w:tcPr>
            <w:tcW w:w="2179" w:type="dxa"/>
            <w:shd w:val="clear" w:color="auto" w:fill="auto"/>
          </w:tcPr>
          <w:p w14:paraId="78F19FE3" w14:textId="08DFE077" w:rsidR="00A03DDF" w:rsidRPr="00A03DDF" w:rsidRDefault="00A03DDF" w:rsidP="00A03DDF">
            <w:pPr>
              <w:ind w:firstLine="0"/>
            </w:pPr>
            <w:r>
              <w:t>Schuessler</w:t>
            </w:r>
          </w:p>
        </w:tc>
        <w:tc>
          <w:tcPr>
            <w:tcW w:w="2180" w:type="dxa"/>
            <w:shd w:val="clear" w:color="auto" w:fill="auto"/>
          </w:tcPr>
          <w:p w14:paraId="688FC890" w14:textId="0FB2F3A6" w:rsidR="00A03DDF" w:rsidRPr="00A03DDF" w:rsidRDefault="00A03DDF" w:rsidP="00A03DDF">
            <w:pPr>
              <w:ind w:firstLine="0"/>
            </w:pPr>
            <w:r>
              <w:t>Sessions</w:t>
            </w:r>
          </w:p>
        </w:tc>
      </w:tr>
      <w:tr w:rsidR="00A03DDF" w:rsidRPr="00A03DDF" w14:paraId="2A4C3058" w14:textId="77777777" w:rsidTr="00A03DDF">
        <w:tc>
          <w:tcPr>
            <w:tcW w:w="2179" w:type="dxa"/>
            <w:shd w:val="clear" w:color="auto" w:fill="auto"/>
          </w:tcPr>
          <w:p w14:paraId="100667B3" w14:textId="5F39E68B" w:rsidR="00A03DDF" w:rsidRPr="00A03DDF" w:rsidRDefault="00A03DDF" w:rsidP="00A03DDF">
            <w:pPr>
              <w:ind w:firstLine="0"/>
            </w:pPr>
            <w:r>
              <w:t>G. M. Smith</w:t>
            </w:r>
          </w:p>
        </w:tc>
        <w:tc>
          <w:tcPr>
            <w:tcW w:w="2179" w:type="dxa"/>
            <w:shd w:val="clear" w:color="auto" w:fill="auto"/>
          </w:tcPr>
          <w:p w14:paraId="60C4E669" w14:textId="4B4E4806" w:rsidR="00A03DDF" w:rsidRPr="00A03DDF" w:rsidRDefault="00A03DDF" w:rsidP="00A03DDF">
            <w:pPr>
              <w:ind w:firstLine="0"/>
            </w:pPr>
            <w:r>
              <w:t>M. M. Smith</w:t>
            </w:r>
          </w:p>
        </w:tc>
        <w:tc>
          <w:tcPr>
            <w:tcW w:w="2180" w:type="dxa"/>
            <w:shd w:val="clear" w:color="auto" w:fill="auto"/>
          </w:tcPr>
          <w:p w14:paraId="7CC846AC" w14:textId="152DECBE" w:rsidR="00A03DDF" w:rsidRPr="00A03DDF" w:rsidRDefault="00A03DDF" w:rsidP="00A03DDF">
            <w:pPr>
              <w:ind w:firstLine="0"/>
            </w:pPr>
            <w:r>
              <w:t>Taylor</w:t>
            </w:r>
          </w:p>
        </w:tc>
      </w:tr>
      <w:tr w:rsidR="00A03DDF" w:rsidRPr="00A03DDF" w14:paraId="4299A730" w14:textId="77777777" w:rsidTr="00A03DDF">
        <w:tc>
          <w:tcPr>
            <w:tcW w:w="2179" w:type="dxa"/>
            <w:shd w:val="clear" w:color="auto" w:fill="auto"/>
          </w:tcPr>
          <w:p w14:paraId="47E75D2F" w14:textId="1DDFF158" w:rsidR="00A03DDF" w:rsidRPr="00A03DDF" w:rsidRDefault="00A03DDF" w:rsidP="00A03DDF">
            <w:pPr>
              <w:ind w:firstLine="0"/>
            </w:pPr>
            <w:r>
              <w:t>Trantham</w:t>
            </w:r>
          </w:p>
        </w:tc>
        <w:tc>
          <w:tcPr>
            <w:tcW w:w="2179" w:type="dxa"/>
            <w:shd w:val="clear" w:color="auto" w:fill="auto"/>
          </w:tcPr>
          <w:p w14:paraId="11EEBD47" w14:textId="333A78EA" w:rsidR="00A03DDF" w:rsidRPr="00A03DDF" w:rsidRDefault="00A03DDF" w:rsidP="00A03DDF">
            <w:pPr>
              <w:ind w:firstLine="0"/>
            </w:pPr>
            <w:r>
              <w:t>Vaughan</w:t>
            </w:r>
          </w:p>
        </w:tc>
        <w:tc>
          <w:tcPr>
            <w:tcW w:w="2180" w:type="dxa"/>
            <w:shd w:val="clear" w:color="auto" w:fill="auto"/>
          </w:tcPr>
          <w:p w14:paraId="0EE0012C" w14:textId="653D6878" w:rsidR="00A03DDF" w:rsidRPr="00A03DDF" w:rsidRDefault="00A03DDF" w:rsidP="00A03DDF">
            <w:pPr>
              <w:ind w:firstLine="0"/>
            </w:pPr>
            <w:r>
              <w:t>Weeks</w:t>
            </w:r>
          </w:p>
        </w:tc>
      </w:tr>
      <w:tr w:rsidR="00A03DDF" w:rsidRPr="00A03DDF" w14:paraId="3BA003C3" w14:textId="77777777" w:rsidTr="00A03DDF">
        <w:tc>
          <w:tcPr>
            <w:tcW w:w="2179" w:type="dxa"/>
            <w:shd w:val="clear" w:color="auto" w:fill="auto"/>
          </w:tcPr>
          <w:p w14:paraId="1BAFAABD" w14:textId="7FDDBE06" w:rsidR="00A03DDF" w:rsidRPr="00A03DDF" w:rsidRDefault="00A03DDF" w:rsidP="00A03DDF">
            <w:pPr>
              <w:keepNext/>
              <w:ind w:firstLine="0"/>
            </w:pPr>
            <w:r>
              <w:t>West</w:t>
            </w:r>
          </w:p>
        </w:tc>
        <w:tc>
          <w:tcPr>
            <w:tcW w:w="2179" w:type="dxa"/>
            <w:shd w:val="clear" w:color="auto" w:fill="auto"/>
          </w:tcPr>
          <w:p w14:paraId="3D35E762" w14:textId="78CFE4BC" w:rsidR="00A03DDF" w:rsidRPr="00A03DDF" w:rsidRDefault="00A03DDF" w:rsidP="00A03DDF">
            <w:pPr>
              <w:keepNext/>
              <w:ind w:firstLine="0"/>
            </w:pPr>
            <w:r>
              <w:t>White</w:t>
            </w:r>
          </w:p>
        </w:tc>
        <w:tc>
          <w:tcPr>
            <w:tcW w:w="2180" w:type="dxa"/>
            <w:shd w:val="clear" w:color="auto" w:fill="auto"/>
          </w:tcPr>
          <w:p w14:paraId="57FA6275" w14:textId="5A870A8A" w:rsidR="00A03DDF" w:rsidRPr="00A03DDF" w:rsidRDefault="00A03DDF" w:rsidP="00A03DDF">
            <w:pPr>
              <w:keepNext/>
              <w:ind w:firstLine="0"/>
            </w:pPr>
            <w:r>
              <w:t>Whitmire</w:t>
            </w:r>
          </w:p>
        </w:tc>
      </w:tr>
      <w:tr w:rsidR="00A03DDF" w:rsidRPr="00A03DDF" w14:paraId="33AC0413" w14:textId="77777777" w:rsidTr="00A03DDF">
        <w:tc>
          <w:tcPr>
            <w:tcW w:w="2179" w:type="dxa"/>
            <w:shd w:val="clear" w:color="auto" w:fill="auto"/>
          </w:tcPr>
          <w:p w14:paraId="04BD20D7" w14:textId="09AC2EEC" w:rsidR="00A03DDF" w:rsidRPr="00A03DDF" w:rsidRDefault="00A03DDF" w:rsidP="00A03DDF">
            <w:pPr>
              <w:keepNext/>
              <w:ind w:firstLine="0"/>
            </w:pPr>
            <w:r>
              <w:t>Willis</w:t>
            </w:r>
          </w:p>
        </w:tc>
        <w:tc>
          <w:tcPr>
            <w:tcW w:w="2179" w:type="dxa"/>
            <w:shd w:val="clear" w:color="auto" w:fill="auto"/>
          </w:tcPr>
          <w:p w14:paraId="66A19924" w14:textId="2D90BE98" w:rsidR="00A03DDF" w:rsidRPr="00A03DDF" w:rsidRDefault="00A03DDF" w:rsidP="00A03DDF">
            <w:pPr>
              <w:keepNext/>
              <w:ind w:firstLine="0"/>
            </w:pPr>
            <w:r>
              <w:t>Wooten</w:t>
            </w:r>
          </w:p>
        </w:tc>
        <w:tc>
          <w:tcPr>
            <w:tcW w:w="2180" w:type="dxa"/>
            <w:shd w:val="clear" w:color="auto" w:fill="auto"/>
          </w:tcPr>
          <w:p w14:paraId="607CED64" w14:textId="77777777" w:rsidR="00A03DDF" w:rsidRPr="00A03DDF" w:rsidRDefault="00A03DDF" w:rsidP="00A03DDF">
            <w:pPr>
              <w:keepNext/>
              <w:ind w:firstLine="0"/>
            </w:pPr>
          </w:p>
        </w:tc>
      </w:tr>
    </w:tbl>
    <w:p w14:paraId="253C42D9" w14:textId="77777777" w:rsidR="00A03DDF" w:rsidRDefault="00A03DDF" w:rsidP="00A03DDF"/>
    <w:p w14:paraId="505DFD43" w14:textId="13DD4857" w:rsidR="00A03DDF" w:rsidRDefault="00A03DDF" w:rsidP="00A03DDF">
      <w:pPr>
        <w:jc w:val="center"/>
        <w:rPr>
          <w:b/>
        </w:rPr>
      </w:pPr>
      <w:r w:rsidRPr="00A03DDF">
        <w:rPr>
          <w:b/>
        </w:rPr>
        <w:t>Total--83</w:t>
      </w:r>
    </w:p>
    <w:p w14:paraId="7573FBC1" w14:textId="77777777" w:rsidR="00A03DDF" w:rsidRDefault="00A03DDF" w:rsidP="00A03DDF">
      <w:pPr>
        <w:jc w:val="center"/>
        <w:rPr>
          <w:b/>
        </w:rPr>
      </w:pPr>
    </w:p>
    <w:p w14:paraId="34FB5093" w14:textId="77777777"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7CFDFEB5" w14:textId="77777777" w:rsidTr="00A03DDF">
        <w:tc>
          <w:tcPr>
            <w:tcW w:w="2179" w:type="dxa"/>
            <w:shd w:val="clear" w:color="auto" w:fill="auto"/>
          </w:tcPr>
          <w:p w14:paraId="0B5232B2" w14:textId="6B43C886" w:rsidR="00A03DDF" w:rsidRPr="00A03DDF" w:rsidRDefault="00A03DDF" w:rsidP="00A03DDF">
            <w:pPr>
              <w:keepNext/>
              <w:ind w:firstLine="0"/>
            </w:pPr>
            <w:r>
              <w:t>Anderson</w:t>
            </w:r>
          </w:p>
        </w:tc>
        <w:tc>
          <w:tcPr>
            <w:tcW w:w="2179" w:type="dxa"/>
            <w:shd w:val="clear" w:color="auto" w:fill="auto"/>
          </w:tcPr>
          <w:p w14:paraId="6B6F9F0B" w14:textId="22709E17" w:rsidR="00A03DDF" w:rsidRPr="00A03DDF" w:rsidRDefault="00A03DDF" w:rsidP="00A03DDF">
            <w:pPr>
              <w:keepNext/>
              <w:ind w:firstLine="0"/>
            </w:pPr>
            <w:r>
              <w:t>Bamberg</w:t>
            </w:r>
          </w:p>
        </w:tc>
        <w:tc>
          <w:tcPr>
            <w:tcW w:w="2180" w:type="dxa"/>
            <w:shd w:val="clear" w:color="auto" w:fill="auto"/>
          </w:tcPr>
          <w:p w14:paraId="343554AB" w14:textId="556D90ED" w:rsidR="00A03DDF" w:rsidRPr="00A03DDF" w:rsidRDefault="00A03DDF" w:rsidP="00A03DDF">
            <w:pPr>
              <w:keepNext/>
              <w:ind w:firstLine="0"/>
            </w:pPr>
            <w:r>
              <w:t>Bauer</w:t>
            </w:r>
          </w:p>
        </w:tc>
      </w:tr>
      <w:tr w:rsidR="00A03DDF" w:rsidRPr="00A03DDF" w14:paraId="68E70839" w14:textId="77777777" w:rsidTr="00A03DDF">
        <w:tc>
          <w:tcPr>
            <w:tcW w:w="2179" w:type="dxa"/>
            <w:shd w:val="clear" w:color="auto" w:fill="auto"/>
          </w:tcPr>
          <w:p w14:paraId="372156BF" w14:textId="675DB341" w:rsidR="00A03DDF" w:rsidRPr="00A03DDF" w:rsidRDefault="00A03DDF" w:rsidP="00A03DDF">
            <w:pPr>
              <w:ind w:firstLine="0"/>
            </w:pPr>
            <w:r>
              <w:t>Bernstein</w:t>
            </w:r>
          </w:p>
        </w:tc>
        <w:tc>
          <w:tcPr>
            <w:tcW w:w="2179" w:type="dxa"/>
            <w:shd w:val="clear" w:color="auto" w:fill="auto"/>
          </w:tcPr>
          <w:p w14:paraId="1509B3EF" w14:textId="10B2B8AE" w:rsidR="00A03DDF" w:rsidRPr="00A03DDF" w:rsidRDefault="00A03DDF" w:rsidP="00A03DDF">
            <w:pPr>
              <w:ind w:firstLine="0"/>
            </w:pPr>
            <w:r>
              <w:t>Cobb-Hunter</w:t>
            </w:r>
          </w:p>
        </w:tc>
        <w:tc>
          <w:tcPr>
            <w:tcW w:w="2180" w:type="dxa"/>
            <w:shd w:val="clear" w:color="auto" w:fill="auto"/>
          </w:tcPr>
          <w:p w14:paraId="3048836F" w14:textId="3363AC8D" w:rsidR="00A03DDF" w:rsidRPr="00A03DDF" w:rsidRDefault="00A03DDF" w:rsidP="00A03DDF">
            <w:pPr>
              <w:ind w:firstLine="0"/>
            </w:pPr>
            <w:r>
              <w:t>Dillard</w:t>
            </w:r>
          </w:p>
        </w:tc>
      </w:tr>
      <w:tr w:rsidR="00A03DDF" w:rsidRPr="00A03DDF" w14:paraId="60361D1B" w14:textId="77777777" w:rsidTr="00A03DDF">
        <w:tc>
          <w:tcPr>
            <w:tcW w:w="2179" w:type="dxa"/>
            <w:shd w:val="clear" w:color="auto" w:fill="auto"/>
          </w:tcPr>
          <w:p w14:paraId="023356D1" w14:textId="11DF5FB0" w:rsidR="00A03DDF" w:rsidRPr="00A03DDF" w:rsidRDefault="00A03DDF" w:rsidP="00A03DDF">
            <w:pPr>
              <w:ind w:firstLine="0"/>
            </w:pPr>
            <w:r>
              <w:t>Garvin</w:t>
            </w:r>
          </w:p>
        </w:tc>
        <w:tc>
          <w:tcPr>
            <w:tcW w:w="2179" w:type="dxa"/>
            <w:shd w:val="clear" w:color="auto" w:fill="auto"/>
          </w:tcPr>
          <w:p w14:paraId="069636D1" w14:textId="41669AD6" w:rsidR="00A03DDF" w:rsidRPr="00A03DDF" w:rsidRDefault="00A03DDF" w:rsidP="00A03DDF">
            <w:pPr>
              <w:ind w:firstLine="0"/>
            </w:pPr>
            <w:r>
              <w:t>Gilliard</w:t>
            </w:r>
          </w:p>
        </w:tc>
        <w:tc>
          <w:tcPr>
            <w:tcW w:w="2180" w:type="dxa"/>
            <w:shd w:val="clear" w:color="auto" w:fill="auto"/>
          </w:tcPr>
          <w:p w14:paraId="4BC1ADD2" w14:textId="184ECA8D" w:rsidR="00A03DDF" w:rsidRPr="00A03DDF" w:rsidRDefault="00A03DDF" w:rsidP="00A03DDF">
            <w:pPr>
              <w:ind w:firstLine="0"/>
            </w:pPr>
            <w:r>
              <w:t>Guffey</w:t>
            </w:r>
          </w:p>
        </w:tc>
      </w:tr>
      <w:tr w:rsidR="00A03DDF" w:rsidRPr="00A03DDF" w14:paraId="5AF9C0A3" w14:textId="77777777" w:rsidTr="00A03DDF">
        <w:tc>
          <w:tcPr>
            <w:tcW w:w="2179" w:type="dxa"/>
            <w:shd w:val="clear" w:color="auto" w:fill="auto"/>
          </w:tcPr>
          <w:p w14:paraId="17077ED6" w14:textId="21BD4FA7" w:rsidR="00A03DDF" w:rsidRPr="00A03DDF" w:rsidRDefault="00A03DDF" w:rsidP="00A03DDF">
            <w:pPr>
              <w:ind w:firstLine="0"/>
            </w:pPr>
            <w:r>
              <w:t>Henderson-Myers</w:t>
            </w:r>
          </w:p>
        </w:tc>
        <w:tc>
          <w:tcPr>
            <w:tcW w:w="2179" w:type="dxa"/>
            <w:shd w:val="clear" w:color="auto" w:fill="auto"/>
          </w:tcPr>
          <w:p w14:paraId="15998C0C" w14:textId="76A577A1" w:rsidR="00A03DDF" w:rsidRPr="00A03DDF" w:rsidRDefault="00A03DDF" w:rsidP="00A03DDF">
            <w:pPr>
              <w:ind w:firstLine="0"/>
            </w:pPr>
            <w:r>
              <w:t>Hosey</w:t>
            </w:r>
          </w:p>
        </w:tc>
        <w:tc>
          <w:tcPr>
            <w:tcW w:w="2180" w:type="dxa"/>
            <w:shd w:val="clear" w:color="auto" w:fill="auto"/>
          </w:tcPr>
          <w:p w14:paraId="3E9E5398" w14:textId="44EB6402" w:rsidR="00A03DDF" w:rsidRPr="00A03DDF" w:rsidRDefault="00A03DDF" w:rsidP="00A03DDF">
            <w:pPr>
              <w:ind w:firstLine="0"/>
            </w:pPr>
            <w:r>
              <w:t>Jefferson</w:t>
            </w:r>
          </w:p>
        </w:tc>
      </w:tr>
      <w:tr w:rsidR="00A03DDF" w:rsidRPr="00A03DDF" w14:paraId="46EB626A" w14:textId="77777777" w:rsidTr="00A03DDF">
        <w:tc>
          <w:tcPr>
            <w:tcW w:w="2179" w:type="dxa"/>
            <w:shd w:val="clear" w:color="auto" w:fill="auto"/>
          </w:tcPr>
          <w:p w14:paraId="3A6025ED" w14:textId="156878C5" w:rsidR="00A03DDF" w:rsidRPr="00A03DDF" w:rsidRDefault="00A03DDF" w:rsidP="00A03DDF">
            <w:pPr>
              <w:ind w:firstLine="0"/>
            </w:pPr>
            <w:r>
              <w:t>W. Jones</w:t>
            </w:r>
          </w:p>
        </w:tc>
        <w:tc>
          <w:tcPr>
            <w:tcW w:w="2179" w:type="dxa"/>
            <w:shd w:val="clear" w:color="auto" w:fill="auto"/>
          </w:tcPr>
          <w:p w14:paraId="159BC07A" w14:textId="63EDE173" w:rsidR="00A03DDF" w:rsidRPr="00A03DDF" w:rsidRDefault="00A03DDF" w:rsidP="00A03DDF">
            <w:pPr>
              <w:ind w:firstLine="0"/>
            </w:pPr>
            <w:r>
              <w:t>King</w:t>
            </w:r>
          </w:p>
        </w:tc>
        <w:tc>
          <w:tcPr>
            <w:tcW w:w="2180" w:type="dxa"/>
            <w:shd w:val="clear" w:color="auto" w:fill="auto"/>
          </w:tcPr>
          <w:p w14:paraId="1333D7D3" w14:textId="37EEE859" w:rsidR="00A03DDF" w:rsidRPr="00A03DDF" w:rsidRDefault="00A03DDF" w:rsidP="00A03DDF">
            <w:pPr>
              <w:ind w:firstLine="0"/>
            </w:pPr>
            <w:r>
              <w:t>J. Moore</w:t>
            </w:r>
          </w:p>
        </w:tc>
      </w:tr>
      <w:tr w:rsidR="00A03DDF" w:rsidRPr="00A03DDF" w14:paraId="58385FDF" w14:textId="77777777" w:rsidTr="00A03DDF">
        <w:tc>
          <w:tcPr>
            <w:tcW w:w="2179" w:type="dxa"/>
            <w:shd w:val="clear" w:color="auto" w:fill="auto"/>
          </w:tcPr>
          <w:p w14:paraId="4F2B4F27" w14:textId="63546390" w:rsidR="00A03DDF" w:rsidRPr="00A03DDF" w:rsidRDefault="00A03DDF" w:rsidP="008D27FD">
            <w:pPr>
              <w:keepNext/>
              <w:ind w:firstLine="0"/>
            </w:pPr>
            <w:r>
              <w:t>Pendarvis</w:t>
            </w:r>
          </w:p>
        </w:tc>
        <w:tc>
          <w:tcPr>
            <w:tcW w:w="2179" w:type="dxa"/>
            <w:shd w:val="clear" w:color="auto" w:fill="auto"/>
          </w:tcPr>
          <w:p w14:paraId="4B88726B" w14:textId="377C8539" w:rsidR="00A03DDF" w:rsidRPr="00A03DDF" w:rsidRDefault="00A03DDF" w:rsidP="008D27FD">
            <w:pPr>
              <w:keepNext/>
              <w:ind w:firstLine="0"/>
            </w:pPr>
            <w:r>
              <w:t>Rivers</w:t>
            </w:r>
          </w:p>
        </w:tc>
        <w:tc>
          <w:tcPr>
            <w:tcW w:w="2180" w:type="dxa"/>
            <w:shd w:val="clear" w:color="auto" w:fill="auto"/>
          </w:tcPr>
          <w:p w14:paraId="4C9A5840" w14:textId="3F0FA37D" w:rsidR="00A03DDF" w:rsidRPr="00A03DDF" w:rsidRDefault="00A03DDF" w:rsidP="008D27FD">
            <w:pPr>
              <w:keepNext/>
              <w:ind w:firstLine="0"/>
            </w:pPr>
            <w:r>
              <w:t>Rose</w:t>
            </w:r>
          </w:p>
        </w:tc>
      </w:tr>
      <w:tr w:rsidR="00A03DDF" w:rsidRPr="00A03DDF" w14:paraId="7FC2E116" w14:textId="77777777" w:rsidTr="00A03DDF">
        <w:tc>
          <w:tcPr>
            <w:tcW w:w="2179" w:type="dxa"/>
            <w:shd w:val="clear" w:color="auto" w:fill="auto"/>
          </w:tcPr>
          <w:p w14:paraId="05C2D8F0" w14:textId="55FFCCB3" w:rsidR="00A03DDF" w:rsidRPr="00A03DDF" w:rsidRDefault="00A03DDF" w:rsidP="008D27FD">
            <w:pPr>
              <w:keepNext/>
              <w:ind w:firstLine="0"/>
            </w:pPr>
            <w:r>
              <w:t>Wetmore</w:t>
            </w:r>
          </w:p>
        </w:tc>
        <w:tc>
          <w:tcPr>
            <w:tcW w:w="2179" w:type="dxa"/>
            <w:shd w:val="clear" w:color="auto" w:fill="auto"/>
          </w:tcPr>
          <w:p w14:paraId="1F092A62" w14:textId="515CC425" w:rsidR="00A03DDF" w:rsidRPr="00A03DDF" w:rsidRDefault="00A03DDF" w:rsidP="008D27FD">
            <w:pPr>
              <w:keepNext/>
              <w:ind w:firstLine="0"/>
            </w:pPr>
            <w:r>
              <w:t>Williams</w:t>
            </w:r>
          </w:p>
        </w:tc>
        <w:tc>
          <w:tcPr>
            <w:tcW w:w="2180" w:type="dxa"/>
            <w:shd w:val="clear" w:color="auto" w:fill="auto"/>
          </w:tcPr>
          <w:p w14:paraId="3DABB81C" w14:textId="77777777" w:rsidR="00A03DDF" w:rsidRPr="00A03DDF" w:rsidRDefault="00A03DDF" w:rsidP="008D27FD">
            <w:pPr>
              <w:keepNext/>
              <w:ind w:firstLine="0"/>
            </w:pPr>
          </w:p>
        </w:tc>
      </w:tr>
    </w:tbl>
    <w:p w14:paraId="48481A11" w14:textId="77777777" w:rsidR="00A03DDF" w:rsidRDefault="00A03DDF" w:rsidP="008D27FD">
      <w:pPr>
        <w:keepNext/>
      </w:pPr>
    </w:p>
    <w:p w14:paraId="59DCF774" w14:textId="77777777" w:rsidR="00A03DDF" w:rsidRDefault="00A03DDF" w:rsidP="008D27FD">
      <w:pPr>
        <w:keepNext/>
        <w:jc w:val="center"/>
        <w:rPr>
          <w:b/>
        </w:rPr>
      </w:pPr>
      <w:r w:rsidRPr="00A03DDF">
        <w:rPr>
          <w:b/>
        </w:rPr>
        <w:t>Total--20</w:t>
      </w:r>
    </w:p>
    <w:p w14:paraId="34E2C751" w14:textId="0D0DFE1A" w:rsidR="00A03DDF" w:rsidRDefault="00A03DDF" w:rsidP="008D27FD">
      <w:pPr>
        <w:keepNext/>
        <w:jc w:val="center"/>
        <w:rPr>
          <w:b/>
        </w:rPr>
      </w:pPr>
    </w:p>
    <w:p w14:paraId="5DBE94B2" w14:textId="77777777" w:rsidR="00A03DDF" w:rsidRDefault="00A03DDF" w:rsidP="00A03DDF">
      <w:r>
        <w:t>So, the amendment was adopted.</w:t>
      </w:r>
    </w:p>
    <w:p w14:paraId="2326B543" w14:textId="77777777" w:rsidR="00A03DDF" w:rsidRDefault="00A03DDF" w:rsidP="00A03DDF"/>
    <w:p w14:paraId="0CC68F7A" w14:textId="578FDEDD" w:rsidR="00A03DDF" w:rsidRDefault="00A03DDF" w:rsidP="00A03DDF">
      <w:r>
        <w:t>Rep. BAMBERG spoke against the Bill.</w:t>
      </w:r>
    </w:p>
    <w:p w14:paraId="6741D9DB" w14:textId="62C6B0C2" w:rsidR="00A03DDF" w:rsidRDefault="00A03DDF" w:rsidP="00A03DDF">
      <w:r>
        <w:t>Rep. WETMORE spoke against the Bill.</w:t>
      </w:r>
    </w:p>
    <w:p w14:paraId="42C444A5" w14:textId="0039ACF1" w:rsidR="00A03DDF" w:rsidRDefault="00A03DDF" w:rsidP="00A03DDF">
      <w:r>
        <w:t>Rep. ROSE spoke against the Bill.</w:t>
      </w:r>
    </w:p>
    <w:p w14:paraId="4F4200A8" w14:textId="0C4F037D" w:rsidR="00A03DDF" w:rsidRDefault="00A03DDF" w:rsidP="00A03DDF">
      <w:r>
        <w:t>Rep. J. L. JOHNSON spoke against the Bill.</w:t>
      </w:r>
    </w:p>
    <w:p w14:paraId="5A95F980" w14:textId="489D7BA0" w:rsidR="00A03DDF" w:rsidRDefault="00A03DDF" w:rsidP="00A03DDF">
      <w:r>
        <w:t>Rep. J. MOORE spoke against the Bill.</w:t>
      </w:r>
    </w:p>
    <w:p w14:paraId="7AD1F57A" w14:textId="7FAAD0BF" w:rsidR="00A03DDF" w:rsidRDefault="00A03DDF" w:rsidP="00A03DDF">
      <w:r>
        <w:t>Rep. THIGPEN spoke against the Bill.</w:t>
      </w:r>
    </w:p>
    <w:p w14:paraId="2DA0DB97" w14:textId="11453574" w:rsidR="00A03DDF" w:rsidRDefault="00A03DDF" w:rsidP="00A03DDF">
      <w:r>
        <w:t>Rep. MAY spoke in favor of the Bill.</w:t>
      </w:r>
    </w:p>
    <w:p w14:paraId="1DD306A5" w14:textId="1CD65663" w:rsidR="00A03DDF" w:rsidRDefault="00A03DDF" w:rsidP="00A03DDF">
      <w:r>
        <w:t>Rep. PEDALINO spoke in favor of the Bill.</w:t>
      </w:r>
    </w:p>
    <w:p w14:paraId="18725240" w14:textId="7C1754B7" w:rsidR="00A03DDF" w:rsidRDefault="00A03DDF" w:rsidP="00A03DDF">
      <w:r>
        <w:t>Rep. HIOTT spoke in favor of the Bill.</w:t>
      </w:r>
    </w:p>
    <w:p w14:paraId="4C419A99" w14:textId="77777777" w:rsidR="00A03DDF" w:rsidRDefault="00A03DDF" w:rsidP="00A03DDF"/>
    <w:p w14:paraId="7D723807" w14:textId="21DC6B6B" w:rsidR="00A03DDF" w:rsidRDefault="00A03DDF" w:rsidP="00A03DDF">
      <w:r>
        <w:t>The question recurred to the passage of the Bill.</w:t>
      </w:r>
    </w:p>
    <w:p w14:paraId="5E3C7A1B" w14:textId="77777777" w:rsidR="00A03DDF" w:rsidRDefault="00A03DDF" w:rsidP="00A03DDF"/>
    <w:p w14:paraId="61A5DCA5" w14:textId="77777777" w:rsidR="00A03DDF" w:rsidRDefault="00A03DDF" w:rsidP="00A03DDF">
      <w:r>
        <w:t xml:space="preserve">The yeas and nays were taken resulting as follows: </w:t>
      </w:r>
    </w:p>
    <w:p w14:paraId="1F164779" w14:textId="4E5A2C8D" w:rsidR="00A03DDF" w:rsidRDefault="00A03DDF" w:rsidP="00A03DDF">
      <w:pPr>
        <w:jc w:val="center"/>
      </w:pPr>
      <w:r>
        <w:t xml:space="preserve"> </w:t>
      </w:r>
      <w:bookmarkStart w:id="92" w:name="vote_start267"/>
      <w:bookmarkEnd w:id="92"/>
      <w:r>
        <w:t>Yeas 82; Nays 23</w:t>
      </w:r>
    </w:p>
    <w:p w14:paraId="6EEBDBB8" w14:textId="77777777" w:rsidR="00A03DDF" w:rsidRDefault="00A03DDF" w:rsidP="00A03DDF">
      <w:pPr>
        <w:jc w:val="center"/>
      </w:pPr>
    </w:p>
    <w:p w14:paraId="0D3D4303" w14:textId="77777777" w:rsidR="00A03DDF" w:rsidRDefault="00A03DDF" w:rsidP="00A03DDF">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03DDF" w:rsidRPr="00A03DDF" w14:paraId="24469236" w14:textId="77777777" w:rsidTr="00A03DDF">
        <w:tc>
          <w:tcPr>
            <w:tcW w:w="2179" w:type="dxa"/>
            <w:shd w:val="clear" w:color="auto" w:fill="auto"/>
          </w:tcPr>
          <w:p w14:paraId="48FD702F" w14:textId="1E1B070B" w:rsidR="00A03DDF" w:rsidRPr="00A03DDF" w:rsidRDefault="00A03DDF" w:rsidP="00A03DDF">
            <w:pPr>
              <w:keepNext/>
              <w:ind w:firstLine="0"/>
            </w:pPr>
            <w:r>
              <w:t>Atkinson</w:t>
            </w:r>
          </w:p>
        </w:tc>
        <w:tc>
          <w:tcPr>
            <w:tcW w:w="2179" w:type="dxa"/>
            <w:shd w:val="clear" w:color="auto" w:fill="auto"/>
          </w:tcPr>
          <w:p w14:paraId="3DC59B65" w14:textId="0DEA04C5" w:rsidR="00A03DDF" w:rsidRPr="00A03DDF" w:rsidRDefault="00A03DDF" w:rsidP="00A03DDF">
            <w:pPr>
              <w:keepNext/>
              <w:ind w:firstLine="0"/>
            </w:pPr>
            <w:r>
              <w:t>Bailey</w:t>
            </w:r>
          </w:p>
        </w:tc>
        <w:tc>
          <w:tcPr>
            <w:tcW w:w="2180" w:type="dxa"/>
            <w:shd w:val="clear" w:color="auto" w:fill="auto"/>
          </w:tcPr>
          <w:p w14:paraId="60E74B74" w14:textId="65C5AFE3" w:rsidR="00A03DDF" w:rsidRPr="00A03DDF" w:rsidRDefault="00A03DDF" w:rsidP="00A03DDF">
            <w:pPr>
              <w:keepNext/>
              <w:ind w:firstLine="0"/>
            </w:pPr>
            <w:r>
              <w:t>Ballentine</w:t>
            </w:r>
          </w:p>
        </w:tc>
      </w:tr>
      <w:tr w:rsidR="00A03DDF" w:rsidRPr="00A03DDF" w14:paraId="04FE7F02" w14:textId="77777777" w:rsidTr="00A03DDF">
        <w:tc>
          <w:tcPr>
            <w:tcW w:w="2179" w:type="dxa"/>
            <w:shd w:val="clear" w:color="auto" w:fill="auto"/>
          </w:tcPr>
          <w:p w14:paraId="4263D8C4" w14:textId="6BF98BC0" w:rsidR="00A03DDF" w:rsidRPr="00A03DDF" w:rsidRDefault="00A03DDF" w:rsidP="00A03DDF">
            <w:pPr>
              <w:ind w:firstLine="0"/>
            </w:pPr>
            <w:r>
              <w:t>Beach</w:t>
            </w:r>
          </w:p>
        </w:tc>
        <w:tc>
          <w:tcPr>
            <w:tcW w:w="2179" w:type="dxa"/>
            <w:shd w:val="clear" w:color="auto" w:fill="auto"/>
          </w:tcPr>
          <w:p w14:paraId="0B7FA50F" w14:textId="5F73415B" w:rsidR="00A03DDF" w:rsidRPr="00A03DDF" w:rsidRDefault="00A03DDF" w:rsidP="00A03DDF">
            <w:pPr>
              <w:ind w:firstLine="0"/>
            </w:pPr>
            <w:r>
              <w:t>Blackwell</w:t>
            </w:r>
          </w:p>
        </w:tc>
        <w:tc>
          <w:tcPr>
            <w:tcW w:w="2180" w:type="dxa"/>
            <w:shd w:val="clear" w:color="auto" w:fill="auto"/>
          </w:tcPr>
          <w:p w14:paraId="3AEBD95C" w14:textId="639F1C98" w:rsidR="00A03DDF" w:rsidRPr="00A03DDF" w:rsidRDefault="00A03DDF" w:rsidP="00A03DDF">
            <w:pPr>
              <w:ind w:firstLine="0"/>
            </w:pPr>
            <w:r>
              <w:t>Bradley</w:t>
            </w:r>
          </w:p>
        </w:tc>
      </w:tr>
      <w:tr w:rsidR="00A03DDF" w:rsidRPr="00A03DDF" w14:paraId="5CE329C1" w14:textId="77777777" w:rsidTr="00A03DDF">
        <w:tc>
          <w:tcPr>
            <w:tcW w:w="2179" w:type="dxa"/>
            <w:shd w:val="clear" w:color="auto" w:fill="auto"/>
          </w:tcPr>
          <w:p w14:paraId="325B2860" w14:textId="6A18D992" w:rsidR="00A03DDF" w:rsidRPr="00A03DDF" w:rsidRDefault="00A03DDF" w:rsidP="00A03DDF">
            <w:pPr>
              <w:ind w:firstLine="0"/>
            </w:pPr>
            <w:r>
              <w:t>Brewer</w:t>
            </w:r>
          </w:p>
        </w:tc>
        <w:tc>
          <w:tcPr>
            <w:tcW w:w="2179" w:type="dxa"/>
            <w:shd w:val="clear" w:color="auto" w:fill="auto"/>
          </w:tcPr>
          <w:p w14:paraId="6E28AAA3" w14:textId="565F9486" w:rsidR="00A03DDF" w:rsidRPr="00A03DDF" w:rsidRDefault="00A03DDF" w:rsidP="00A03DDF">
            <w:pPr>
              <w:ind w:firstLine="0"/>
            </w:pPr>
            <w:r>
              <w:t>Brittain</w:t>
            </w:r>
          </w:p>
        </w:tc>
        <w:tc>
          <w:tcPr>
            <w:tcW w:w="2180" w:type="dxa"/>
            <w:shd w:val="clear" w:color="auto" w:fill="auto"/>
          </w:tcPr>
          <w:p w14:paraId="29271F29" w14:textId="2BD1B465" w:rsidR="00A03DDF" w:rsidRPr="00A03DDF" w:rsidRDefault="00A03DDF" w:rsidP="00A03DDF">
            <w:pPr>
              <w:ind w:firstLine="0"/>
            </w:pPr>
            <w:r>
              <w:t>Burns</w:t>
            </w:r>
          </w:p>
        </w:tc>
      </w:tr>
      <w:tr w:rsidR="00A03DDF" w:rsidRPr="00A03DDF" w14:paraId="51C2671A" w14:textId="77777777" w:rsidTr="00A03DDF">
        <w:tc>
          <w:tcPr>
            <w:tcW w:w="2179" w:type="dxa"/>
            <w:shd w:val="clear" w:color="auto" w:fill="auto"/>
          </w:tcPr>
          <w:p w14:paraId="11C5C45B" w14:textId="270246C2" w:rsidR="00A03DDF" w:rsidRPr="00A03DDF" w:rsidRDefault="00A03DDF" w:rsidP="00A03DDF">
            <w:pPr>
              <w:ind w:firstLine="0"/>
            </w:pPr>
            <w:r>
              <w:t>Bustos</w:t>
            </w:r>
          </w:p>
        </w:tc>
        <w:tc>
          <w:tcPr>
            <w:tcW w:w="2179" w:type="dxa"/>
            <w:shd w:val="clear" w:color="auto" w:fill="auto"/>
          </w:tcPr>
          <w:p w14:paraId="6B0A9878" w14:textId="1D613F92" w:rsidR="00A03DDF" w:rsidRPr="00A03DDF" w:rsidRDefault="00A03DDF" w:rsidP="00A03DDF">
            <w:pPr>
              <w:ind w:firstLine="0"/>
            </w:pPr>
            <w:r>
              <w:t>Calhoon</w:t>
            </w:r>
          </w:p>
        </w:tc>
        <w:tc>
          <w:tcPr>
            <w:tcW w:w="2180" w:type="dxa"/>
            <w:shd w:val="clear" w:color="auto" w:fill="auto"/>
          </w:tcPr>
          <w:p w14:paraId="10882364" w14:textId="36D07545" w:rsidR="00A03DDF" w:rsidRPr="00A03DDF" w:rsidRDefault="00A03DDF" w:rsidP="00A03DDF">
            <w:pPr>
              <w:ind w:firstLine="0"/>
            </w:pPr>
            <w:r>
              <w:t>Caskey</w:t>
            </w:r>
          </w:p>
        </w:tc>
      </w:tr>
      <w:tr w:rsidR="00A03DDF" w:rsidRPr="00A03DDF" w14:paraId="42AA7C5B" w14:textId="77777777" w:rsidTr="00A03DDF">
        <w:tc>
          <w:tcPr>
            <w:tcW w:w="2179" w:type="dxa"/>
            <w:shd w:val="clear" w:color="auto" w:fill="auto"/>
          </w:tcPr>
          <w:p w14:paraId="29FA3DFE" w14:textId="762F9880" w:rsidR="00A03DDF" w:rsidRPr="00A03DDF" w:rsidRDefault="00A03DDF" w:rsidP="00A03DDF">
            <w:pPr>
              <w:ind w:firstLine="0"/>
            </w:pPr>
            <w:r>
              <w:t>Chapman</w:t>
            </w:r>
          </w:p>
        </w:tc>
        <w:tc>
          <w:tcPr>
            <w:tcW w:w="2179" w:type="dxa"/>
            <w:shd w:val="clear" w:color="auto" w:fill="auto"/>
          </w:tcPr>
          <w:p w14:paraId="0029022F" w14:textId="1AFA6ECC" w:rsidR="00A03DDF" w:rsidRPr="00A03DDF" w:rsidRDefault="00A03DDF" w:rsidP="00A03DDF">
            <w:pPr>
              <w:ind w:firstLine="0"/>
            </w:pPr>
            <w:r>
              <w:t>Chumley</w:t>
            </w:r>
          </w:p>
        </w:tc>
        <w:tc>
          <w:tcPr>
            <w:tcW w:w="2180" w:type="dxa"/>
            <w:shd w:val="clear" w:color="auto" w:fill="auto"/>
          </w:tcPr>
          <w:p w14:paraId="40456E6F" w14:textId="14794B2C" w:rsidR="00A03DDF" w:rsidRPr="00A03DDF" w:rsidRDefault="00A03DDF" w:rsidP="00A03DDF">
            <w:pPr>
              <w:ind w:firstLine="0"/>
            </w:pPr>
            <w:r>
              <w:t>Collins</w:t>
            </w:r>
          </w:p>
        </w:tc>
      </w:tr>
      <w:tr w:rsidR="00A03DDF" w:rsidRPr="00A03DDF" w14:paraId="6A58FA19" w14:textId="77777777" w:rsidTr="00A03DDF">
        <w:tc>
          <w:tcPr>
            <w:tcW w:w="2179" w:type="dxa"/>
            <w:shd w:val="clear" w:color="auto" w:fill="auto"/>
          </w:tcPr>
          <w:p w14:paraId="217183BB" w14:textId="0C45A045" w:rsidR="00A03DDF" w:rsidRPr="00A03DDF" w:rsidRDefault="00A03DDF" w:rsidP="00A03DDF">
            <w:pPr>
              <w:ind w:firstLine="0"/>
            </w:pPr>
            <w:r>
              <w:t>Connell</w:t>
            </w:r>
          </w:p>
        </w:tc>
        <w:tc>
          <w:tcPr>
            <w:tcW w:w="2179" w:type="dxa"/>
            <w:shd w:val="clear" w:color="auto" w:fill="auto"/>
          </w:tcPr>
          <w:p w14:paraId="1AD75A27" w14:textId="66221CE7" w:rsidR="00A03DDF" w:rsidRPr="00A03DDF" w:rsidRDefault="00A03DDF" w:rsidP="00A03DDF">
            <w:pPr>
              <w:ind w:firstLine="0"/>
            </w:pPr>
            <w:r>
              <w:t>B. L. Cox</w:t>
            </w:r>
          </w:p>
        </w:tc>
        <w:tc>
          <w:tcPr>
            <w:tcW w:w="2180" w:type="dxa"/>
            <w:shd w:val="clear" w:color="auto" w:fill="auto"/>
          </w:tcPr>
          <w:p w14:paraId="52AA4D01" w14:textId="45BBBFB5" w:rsidR="00A03DDF" w:rsidRPr="00A03DDF" w:rsidRDefault="00A03DDF" w:rsidP="00A03DDF">
            <w:pPr>
              <w:ind w:firstLine="0"/>
            </w:pPr>
            <w:r>
              <w:t>Crawford</w:t>
            </w:r>
          </w:p>
        </w:tc>
      </w:tr>
      <w:tr w:rsidR="00A03DDF" w:rsidRPr="00A03DDF" w14:paraId="2F48A673" w14:textId="77777777" w:rsidTr="00A03DDF">
        <w:tc>
          <w:tcPr>
            <w:tcW w:w="2179" w:type="dxa"/>
            <w:shd w:val="clear" w:color="auto" w:fill="auto"/>
          </w:tcPr>
          <w:p w14:paraId="727F9002" w14:textId="4EB64AE9" w:rsidR="00A03DDF" w:rsidRPr="00A03DDF" w:rsidRDefault="00A03DDF" w:rsidP="00A03DDF">
            <w:pPr>
              <w:ind w:firstLine="0"/>
            </w:pPr>
            <w:r>
              <w:t>Cromer</w:t>
            </w:r>
          </w:p>
        </w:tc>
        <w:tc>
          <w:tcPr>
            <w:tcW w:w="2179" w:type="dxa"/>
            <w:shd w:val="clear" w:color="auto" w:fill="auto"/>
          </w:tcPr>
          <w:p w14:paraId="22C49164" w14:textId="4264A369" w:rsidR="00A03DDF" w:rsidRPr="00A03DDF" w:rsidRDefault="00A03DDF" w:rsidP="00A03DDF">
            <w:pPr>
              <w:ind w:firstLine="0"/>
            </w:pPr>
            <w:r>
              <w:t>Davis</w:t>
            </w:r>
          </w:p>
        </w:tc>
        <w:tc>
          <w:tcPr>
            <w:tcW w:w="2180" w:type="dxa"/>
            <w:shd w:val="clear" w:color="auto" w:fill="auto"/>
          </w:tcPr>
          <w:p w14:paraId="6A0A7C1F" w14:textId="29DDDA06" w:rsidR="00A03DDF" w:rsidRPr="00A03DDF" w:rsidRDefault="00A03DDF" w:rsidP="00A03DDF">
            <w:pPr>
              <w:ind w:firstLine="0"/>
            </w:pPr>
            <w:r>
              <w:t>Elliott</w:t>
            </w:r>
          </w:p>
        </w:tc>
      </w:tr>
      <w:tr w:rsidR="00A03DDF" w:rsidRPr="00A03DDF" w14:paraId="3E18669C" w14:textId="77777777" w:rsidTr="00A03DDF">
        <w:tc>
          <w:tcPr>
            <w:tcW w:w="2179" w:type="dxa"/>
            <w:shd w:val="clear" w:color="auto" w:fill="auto"/>
          </w:tcPr>
          <w:p w14:paraId="112666EB" w14:textId="3F01DAB7" w:rsidR="00A03DDF" w:rsidRPr="00A03DDF" w:rsidRDefault="00A03DDF" w:rsidP="00A03DDF">
            <w:pPr>
              <w:ind w:firstLine="0"/>
            </w:pPr>
            <w:r>
              <w:t>Erickson</w:t>
            </w:r>
          </w:p>
        </w:tc>
        <w:tc>
          <w:tcPr>
            <w:tcW w:w="2179" w:type="dxa"/>
            <w:shd w:val="clear" w:color="auto" w:fill="auto"/>
          </w:tcPr>
          <w:p w14:paraId="0946F062" w14:textId="453083B5" w:rsidR="00A03DDF" w:rsidRPr="00A03DDF" w:rsidRDefault="00A03DDF" w:rsidP="00A03DDF">
            <w:pPr>
              <w:ind w:firstLine="0"/>
            </w:pPr>
            <w:r>
              <w:t>Forrest</w:t>
            </w:r>
          </w:p>
        </w:tc>
        <w:tc>
          <w:tcPr>
            <w:tcW w:w="2180" w:type="dxa"/>
            <w:shd w:val="clear" w:color="auto" w:fill="auto"/>
          </w:tcPr>
          <w:p w14:paraId="01809D1F" w14:textId="71399FCD" w:rsidR="00A03DDF" w:rsidRPr="00A03DDF" w:rsidRDefault="00A03DDF" w:rsidP="00A03DDF">
            <w:pPr>
              <w:ind w:firstLine="0"/>
            </w:pPr>
            <w:r>
              <w:t>Gagnon</w:t>
            </w:r>
          </w:p>
        </w:tc>
      </w:tr>
      <w:tr w:rsidR="00A03DDF" w:rsidRPr="00A03DDF" w14:paraId="069B1D42" w14:textId="77777777" w:rsidTr="00A03DDF">
        <w:tc>
          <w:tcPr>
            <w:tcW w:w="2179" w:type="dxa"/>
            <w:shd w:val="clear" w:color="auto" w:fill="auto"/>
          </w:tcPr>
          <w:p w14:paraId="492538ED" w14:textId="4AB46EA3" w:rsidR="00A03DDF" w:rsidRPr="00A03DDF" w:rsidRDefault="00A03DDF" w:rsidP="00A03DDF">
            <w:pPr>
              <w:ind w:firstLine="0"/>
            </w:pPr>
            <w:r>
              <w:t>Gatch</w:t>
            </w:r>
          </w:p>
        </w:tc>
        <w:tc>
          <w:tcPr>
            <w:tcW w:w="2179" w:type="dxa"/>
            <w:shd w:val="clear" w:color="auto" w:fill="auto"/>
          </w:tcPr>
          <w:p w14:paraId="3405C1A0" w14:textId="0705441A" w:rsidR="00A03DDF" w:rsidRPr="00A03DDF" w:rsidRDefault="00A03DDF" w:rsidP="00A03DDF">
            <w:pPr>
              <w:ind w:firstLine="0"/>
            </w:pPr>
            <w:r>
              <w:t>Gibson</w:t>
            </w:r>
          </w:p>
        </w:tc>
        <w:tc>
          <w:tcPr>
            <w:tcW w:w="2180" w:type="dxa"/>
            <w:shd w:val="clear" w:color="auto" w:fill="auto"/>
          </w:tcPr>
          <w:p w14:paraId="5BE1F5AF" w14:textId="70124799" w:rsidR="00A03DDF" w:rsidRPr="00A03DDF" w:rsidRDefault="00A03DDF" w:rsidP="00A03DDF">
            <w:pPr>
              <w:ind w:firstLine="0"/>
            </w:pPr>
            <w:r>
              <w:t>Gilliam</w:t>
            </w:r>
          </w:p>
        </w:tc>
      </w:tr>
      <w:tr w:rsidR="00A03DDF" w:rsidRPr="00A03DDF" w14:paraId="2A89E4C8" w14:textId="77777777" w:rsidTr="00A03DDF">
        <w:tc>
          <w:tcPr>
            <w:tcW w:w="2179" w:type="dxa"/>
            <w:shd w:val="clear" w:color="auto" w:fill="auto"/>
          </w:tcPr>
          <w:p w14:paraId="07BE28EC" w14:textId="0851B498" w:rsidR="00A03DDF" w:rsidRPr="00A03DDF" w:rsidRDefault="00A03DDF" w:rsidP="00A03DDF">
            <w:pPr>
              <w:ind w:firstLine="0"/>
            </w:pPr>
            <w:r>
              <w:t>Guest</w:t>
            </w:r>
          </w:p>
        </w:tc>
        <w:tc>
          <w:tcPr>
            <w:tcW w:w="2179" w:type="dxa"/>
            <w:shd w:val="clear" w:color="auto" w:fill="auto"/>
          </w:tcPr>
          <w:p w14:paraId="2534A533" w14:textId="4189D002" w:rsidR="00A03DDF" w:rsidRPr="00A03DDF" w:rsidRDefault="00A03DDF" w:rsidP="00A03DDF">
            <w:pPr>
              <w:ind w:firstLine="0"/>
            </w:pPr>
            <w:r>
              <w:t>Guffey</w:t>
            </w:r>
          </w:p>
        </w:tc>
        <w:tc>
          <w:tcPr>
            <w:tcW w:w="2180" w:type="dxa"/>
            <w:shd w:val="clear" w:color="auto" w:fill="auto"/>
          </w:tcPr>
          <w:p w14:paraId="6FB26998" w14:textId="5EFDBDAF" w:rsidR="00A03DDF" w:rsidRPr="00A03DDF" w:rsidRDefault="00A03DDF" w:rsidP="00A03DDF">
            <w:pPr>
              <w:ind w:firstLine="0"/>
            </w:pPr>
            <w:r>
              <w:t>Haddon</w:t>
            </w:r>
          </w:p>
        </w:tc>
      </w:tr>
      <w:tr w:rsidR="00A03DDF" w:rsidRPr="00A03DDF" w14:paraId="1BC44770" w14:textId="77777777" w:rsidTr="00A03DDF">
        <w:tc>
          <w:tcPr>
            <w:tcW w:w="2179" w:type="dxa"/>
            <w:shd w:val="clear" w:color="auto" w:fill="auto"/>
          </w:tcPr>
          <w:p w14:paraId="071A8A2D" w14:textId="4762BE10" w:rsidR="00A03DDF" w:rsidRPr="00A03DDF" w:rsidRDefault="00A03DDF" w:rsidP="00A03DDF">
            <w:pPr>
              <w:ind w:firstLine="0"/>
            </w:pPr>
            <w:r>
              <w:t>Hager</w:t>
            </w:r>
          </w:p>
        </w:tc>
        <w:tc>
          <w:tcPr>
            <w:tcW w:w="2179" w:type="dxa"/>
            <w:shd w:val="clear" w:color="auto" w:fill="auto"/>
          </w:tcPr>
          <w:p w14:paraId="203398B2" w14:textId="32223D56" w:rsidR="00A03DDF" w:rsidRPr="00A03DDF" w:rsidRDefault="00A03DDF" w:rsidP="00A03DDF">
            <w:pPr>
              <w:ind w:firstLine="0"/>
            </w:pPr>
            <w:r>
              <w:t>Hardee</w:t>
            </w:r>
          </w:p>
        </w:tc>
        <w:tc>
          <w:tcPr>
            <w:tcW w:w="2180" w:type="dxa"/>
            <w:shd w:val="clear" w:color="auto" w:fill="auto"/>
          </w:tcPr>
          <w:p w14:paraId="7675AEEA" w14:textId="6697D7B1" w:rsidR="00A03DDF" w:rsidRPr="00A03DDF" w:rsidRDefault="00A03DDF" w:rsidP="00A03DDF">
            <w:pPr>
              <w:ind w:firstLine="0"/>
            </w:pPr>
            <w:r>
              <w:t>Harris</w:t>
            </w:r>
          </w:p>
        </w:tc>
      </w:tr>
      <w:tr w:rsidR="00A03DDF" w:rsidRPr="00A03DDF" w14:paraId="7074524B" w14:textId="77777777" w:rsidTr="00A03DDF">
        <w:tc>
          <w:tcPr>
            <w:tcW w:w="2179" w:type="dxa"/>
            <w:shd w:val="clear" w:color="auto" w:fill="auto"/>
          </w:tcPr>
          <w:p w14:paraId="53F5540D" w14:textId="6A3A9E21" w:rsidR="00A03DDF" w:rsidRPr="00A03DDF" w:rsidRDefault="00A03DDF" w:rsidP="00A03DDF">
            <w:pPr>
              <w:ind w:firstLine="0"/>
            </w:pPr>
            <w:r>
              <w:t>Hartnett</w:t>
            </w:r>
          </w:p>
        </w:tc>
        <w:tc>
          <w:tcPr>
            <w:tcW w:w="2179" w:type="dxa"/>
            <w:shd w:val="clear" w:color="auto" w:fill="auto"/>
          </w:tcPr>
          <w:p w14:paraId="05A651B1" w14:textId="65D1495A" w:rsidR="00A03DDF" w:rsidRPr="00A03DDF" w:rsidRDefault="00A03DDF" w:rsidP="00A03DDF">
            <w:pPr>
              <w:ind w:firstLine="0"/>
            </w:pPr>
            <w:r>
              <w:t>Hayes</w:t>
            </w:r>
          </w:p>
        </w:tc>
        <w:tc>
          <w:tcPr>
            <w:tcW w:w="2180" w:type="dxa"/>
            <w:shd w:val="clear" w:color="auto" w:fill="auto"/>
          </w:tcPr>
          <w:p w14:paraId="5898940B" w14:textId="28F7FB15" w:rsidR="00A03DDF" w:rsidRPr="00A03DDF" w:rsidRDefault="00A03DDF" w:rsidP="00A03DDF">
            <w:pPr>
              <w:ind w:firstLine="0"/>
            </w:pPr>
            <w:r>
              <w:t>Herbkersman</w:t>
            </w:r>
          </w:p>
        </w:tc>
      </w:tr>
      <w:tr w:rsidR="00A03DDF" w:rsidRPr="00A03DDF" w14:paraId="19D39285" w14:textId="77777777" w:rsidTr="00A03DDF">
        <w:tc>
          <w:tcPr>
            <w:tcW w:w="2179" w:type="dxa"/>
            <w:shd w:val="clear" w:color="auto" w:fill="auto"/>
          </w:tcPr>
          <w:p w14:paraId="39860174" w14:textId="4C6811FF" w:rsidR="00A03DDF" w:rsidRPr="00A03DDF" w:rsidRDefault="00A03DDF" w:rsidP="00A03DDF">
            <w:pPr>
              <w:ind w:firstLine="0"/>
            </w:pPr>
            <w:r>
              <w:t>Hewitt</w:t>
            </w:r>
          </w:p>
        </w:tc>
        <w:tc>
          <w:tcPr>
            <w:tcW w:w="2179" w:type="dxa"/>
            <w:shd w:val="clear" w:color="auto" w:fill="auto"/>
          </w:tcPr>
          <w:p w14:paraId="64F2A2DE" w14:textId="4F873469" w:rsidR="00A03DDF" w:rsidRPr="00A03DDF" w:rsidRDefault="00A03DDF" w:rsidP="00A03DDF">
            <w:pPr>
              <w:ind w:firstLine="0"/>
            </w:pPr>
            <w:r>
              <w:t>Hiott</w:t>
            </w:r>
          </w:p>
        </w:tc>
        <w:tc>
          <w:tcPr>
            <w:tcW w:w="2180" w:type="dxa"/>
            <w:shd w:val="clear" w:color="auto" w:fill="auto"/>
          </w:tcPr>
          <w:p w14:paraId="4B5F15C9" w14:textId="10F272A5" w:rsidR="00A03DDF" w:rsidRPr="00A03DDF" w:rsidRDefault="00A03DDF" w:rsidP="00A03DDF">
            <w:pPr>
              <w:ind w:firstLine="0"/>
            </w:pPr>
            <w:r>
              <w:t>Hyde</w:t>
            </w:r>
          </w:p>
        </w:tc>
      </w:tr>
      <w:tr w:rsidR="00A03DDF" w:rsidRPr="00A03DDF" w14:paraId="18E9FD26" w14:textId="77777777" w:rsidTr="00A03DDF">
        <w:tc>
          <w:tcPr>
            <w:tcW w:w="2179" w:type="dxa"/>
            <w:shd w:val="clear" w:color="auto" w:fill="auto"/>
          </w:tcPr>
          <w:p w14:paraId="64A8AB44" w14:textId="4024D6E5" w:rsidR="00A03DDF" w:rsidRPr="00A03DDF" w:rsidRDefault="00A03DDF" w:rsidP="00A03DDF">
            <w:pPr>
              <w:ind w:firstLine="0"/>
            </w:pPr>
            <w:r>
              <w:t>S. Jones</w:t>
            </w:r>
          </w:p>
        </w:tc>
        <w:tc>
          <w:tcPr>
            <w:tcW w:w="2179" w:type="dxa"/>
            <w:shd w:val="clear" w:color="auto" w:fill="auto"/>
          </w:tcPr>
          <w:p w14:paraId="35BF3D53" w14:textId="6054D672" w:rsidR="00A03DDF" w:rsidRPr="00A03DDF" w:rsidRDefault="00A03DDF" w:rsidP="00A03DDF">
            <w:pPr>
              <w:ind w:firstLine="0"/>
            </w:pPr>
            <w:r>
              <w:t>Jordan</w:t>
            </w:r>
          </w:p>
        </w:tc>
        <w:tc>
          <w:tcPr>
            <w:tcW w:w="2180" w:type="dxa"/>
            <w:shd w:val="clear" w:color="auto" w:fill="auto"/>
          </w:tcPr>
          <w:p w14:paraId="04A06908" w14:textId="31B3C9A7" w:rsidR="00A03DDF" w:rsidRPr="00A03DDF" w:rsidRDefault="00A03DDF" w:rsidP="00A03DDF">
            <w:pPr>
              <w:ind w:firstLine="0"/>
            </w:pPr>
            <w:r>
              <w:t>Kilmartin</w:t>
            </w:r>
          </w:p>
        </w:tc>
      </w:tr>
      <w:tr w:rsidR="00A03DDF" w:rsidRPr="00A03DDF" w14:paraId="03DC2F9A" w14:textId="77777777" w:rsidTr="00A03DDF">
        <w:tc>
          <w:tcPr>
            <w:tcW w:w="2179" w:type="dxa"/>
            <w:shd w:val="clear" w:color="auto" w:fill="auto"/>
          </w:tcPr>
          <w:p w14:paraId="63A158D8" w14:textId="594BD745" w:rsidR="00A03DDF" w:rsidRPr="00A03DDF" w:rsidRDefault="00A03DDF" w:rsidP="00A03DDF">
            <w:pPr>
              <w:ind w:firstLine="0"/>
            </w:pPr>
            <w:r>
              <w:t>Landing</w:t>
            </w:r>
          </w:p>
        </w:tc>
        <w:tc>
          <w:tcPr>
            <w:tcW w:w="2179" w:type="dxa"/>
            <w:shd w:val="clear" w:color="auto" w:fill="auto"/>
          </w:tcPr>
          <w:p w14:paraId="3FDA3F98" w14:textId="4D8E5678" w:rsidR="00A03DDF" w:rsidRPr="00A03DDF" w:rsidRDefault="00A03DDF" w:rsidP="00A03DDF">
            <w:pPr>
              <w:ind w:firstLine="0"/>
            </w:pPr>
            <w:r>
              <w:t>Lawson</w:t>
            </w:r>
          </w:p>
        </w:tc>
        <w:tc>
          <w:tcPr>
            <w:tcW w:w="2180" w:type="dxa"/>
            <w:shd w:val="clear" w:color="auto" w:fill="auto"/>
          </w:tcPr>
          <w:p w14:paraId="32C67DFD" w14:textId="689822B7" w:rsidR="00A03DDF" w:rsidRPr="00A03DDF" w:rsidRDefault="00A03DDF" w:rsidP="00A03DDF">
            <w:pPr>
              <w:ind w:firstLine="0"/>
            </w:pPr>
            <w:r>
              <w:t>Leber</w:t>
            </w:r>
          </w:p>
        </w:tc>
      </w:tr>
      <w:tr w:rsidR="00A03DDF" w:rsidRPr="00A03DDF" w14:paraId="50F60F9E" w14:textId="77777777" w:rsidTr="00A03DDF">
        <w:tc>
          <w:tcPr>
            <w:tcW w:w="2179" w:type="dxa"/>
            <w:shd w:val="clear" w:color="auto" w:fill="auto"/>
          </w:tcPr>
          <w:p w14:paraId="311ACE82" w14:textId="2F78C09D" w:rsidR="00A03DDF" w:rsidRPr="00A03DDF" w:rsidRDefault="00A03DDF" w:rsidP="00A03DDF">
            <w:pPr>
              <w:ind w:firstLine="0"/>
            </w:pPr>
            <w:r>
              <w:t>Ligon</w:t>
            </w:r>
          </w:p>
        </w:tc>
        <w:tc>
          <w:tcPr>
            <w:tcW w:w="2179" w:type="dxa"/>
            <w:shd w:val="clear" w:color="auto" w:fill="auto"/>
          </w:tcPr>
          <w:p w14:paraId="6C712777" w14:textId="468223B9" w:rsidR="00A03DDF" w:rsidRPr="00A03DDF" w:rsidRDefault="00A03DDF" w:rsidP="00A03DDF">
            <w:pPr>
              <w:ind w:firstLine="0"/>
            </w:pPr>
            <w:r>
              <w:t>Long</w:t>
            </w:r>
          </w:p>
        </w:tc>
        <w:tc>
          <w:tcPr>
            <w:tcW w:w="2180" w:type="dxa"/>
            <w:shd w:val="clear" w:color="auto" w:fill="auto"/>
          </w:tcPr>
          <w:p w14:paraId="4C04030E" w14:textId="09A13E23" w:rsidR="00A03DDF" w:rsidRPr="00A03DDF" w:rsidRDefault="00A03DDF" w:rsidP="00A03DDF">
            <w:pPr>
              <w:ind w:firstLine="0"/>
            </w:pPr>
            <w:r>
              <w:t>Lowe</w:t>
            </w:r>
          </w:p>
        </w:tc>
      </w:tr>
      <w:tr w:rsidR="00A03DDF" w:rsidRPr="00A03DDF" w14:paraId="1B10B43B" w14:textId="77777777" w:rsidTr="00A03DDF">
        <w:tc>
          <w:tcPr>
            <w:tcW w:w="2179" w:type="dxa"/>
            <w:shd w:val="clear" w:color="auto" w:fill="auto"/>
          </w:tcPr>
          <w:p w14:paraId="0AC210F2" w14:textId="09D97499" w:rsidR="00A03DDF" w:rsidRPr="00A03DDF" w:rsidRDefault="00A03DDF" w:rsidP="00A03DDF">
            <w:pPr>
              <w:ind w:firstLine="0"/>
            </w:pPr>
            <w:r>
              <w:t>Magnuson</w:t>
            </w:r>
          </w:p>
        </w:tc>
        <w:tc>
          <w:tcPr>
            <w:tcW w:w="2179" w:type="dxa"/>
            <w:shd w:val="clear" w:color="auto" w:fill="auto"/>
          </w:tcPr>
          <w:p w14:paraId="5210C0A5" w14:textId="765AC7AD" w:rsidR="00A03DDF" w:rsidRPr="00A03DDF" w:rsidRDefault="00A03DDF" w:rsidP="00A03DDF">
            <w:pPr>
              <w:ind w:firstLine="0"/>
            </w:pPr>
            <w:r>
              <w:t>May</w:t>
            </w:r>
          </w:p>
        </w:tc>
        <w:tc>
          <w:tcPr>
            <w:tcW w:w="2180" w:type="dxa"/>
            <w:shd w:val="clear" w:color="auto" w:fill="auto"/>
          </w:tcPr>
          <w:p w14:paraId="67BB64A3" w14:textId="13AB3D99" w:rsidR="00A03DDF" w:rsidRPr="00A03DDF" w:rsidRDefault="00A03DDF" w:rsidP="00A03DDF">
            <w:pPr>
              <w:ind w:firstLine="0"/>
            </w:pPr>
            <w:r>
              <w:t>McCabe</w:t>
            </w:r>
          </w:p>
        </w:tc>
      </w:tr>
      <w:tr w:rsidR="00A03DDF" w:rsidRPr="00A03DDF" w14:paraId="532312FB" w14:textId="77777777" w:rsidTr="00A03DDF">
        <w:tc>
          <w:tcPr>
            <w:tcW w:w="2179" w:type="dxa"/>
            <w:shd w:val="clear" w:color="auto" w:fill="auto"/>
          </w:tcPr>
          <w:p w14:paraId="6ADF0E4D" w14:textId="2B66D2E7" w:rsidR="00A03DDF" w:rsidRPr="00A03DDF" w:rsidRDefault="00A03DDF" w:rsidP="00A03DDF">
            <w:pPr>
              <w:ind w:firstLine="0"/>
            </w:pPr>
            <w:r>
              <w:t>McCravy</w:t>
            </w:r>
          </w:p>
        </w:tc>
        <w:tc>
          <w:tcPr>
            <w:tcW w:w="2179" w:type="dxa"/>
            <w:shd w:val="clear" w:color="auto" w:fill="auto"/>
          </w:tcPr>
          <w:p w14:paraId="0A349C22" w14:textId="22B5A3DD" w:rsidR="00A03DDF" w:rsidRPr="00A03DDF" w:rsidRDefault="00A03DDF" w:rsidP="00A03DDF">
            <w:pPr>
              <w:ind w:firstLine="0"/>
            </w:pPr>
            <w:r>
              <w:t>McGinnis</w:t>
            </w:r>
          </w:p>
        </w:tc>
        <w:tc>
          <w:tcPr>
            <w:tcW w:w="2180" w:type="dxa"/>
            <w:shd w:val="clear" w:color="auto" w:fill="auto"/>
          </w:tcPr>
          <w:p w14:paraId="1F567715" w14:textId="2D5C14C0" w:rsidR="00A03DDF" w:rsidRPr="00A03DDF" w:rsidRDefault="00A03DDF" w:rsidP="00A03DDF">
            <w:pPr>
              <w:ind w:firstLine="0"/>
            </w:pPr>
            <w:r>
              <w:t>Mitchell</w:t>
            </w:r>
          </w:p>
        </w:tc>
      </w:tr>
      <w:tr w:rsidR="00A03DDF" w:rsidRPr="00A03DDF" w14:paraId="5281F734" w14:textId="77777777" w:rsidTr="00A03DDF">
        <w:tc>
          <w:tcPr>
            <w:tcW w:w="2179" w:type="dxa"/>
            <w:shd w:val="clear" w:color="auto" w:fill="auto"/>
          </w:tcPr>
          <w:p w14:paraId="039C036D" w14:textId="4094DDD2" w:rsidR="00A03DDF" w:rsidRPr="00A03DDF" w:rsidRDefault="00A03DDF" w:rsidP="00A03DDF">
            <w:pPr>
              <w:ind w:firstLine="0"/>
            </w:pPr>
            <w:r>
              <w:t>T. Moore</w:t>
            </w:r>
          </w:p>
        </w:tc>
        <w:tc>
          <w:tcPr>
            <w:tcW w:w="2179" w:type="dxa"/>
            <w:shd w:val="clear" w:color="auto" w:fill="auto"/>
          </w:tcPr>
          <w:p w14:paraId="133C10B7" w14:textId="2A0E937D" w:rsidR="00A03DDF" w:rsidRPr="00A03DDF" w:rsidRDefault="00A03DDF" w:rsidP="00A03DDF">
            <w:pPr>
              <w:ind w:firstLine="0"/>
            </w:pPr>
            <w:r>
              <w:t>A. M. Morgan</w:t>
            </w:r>
          </w:p>
        </w:tc>
        <w:tc>
          <w:tcPr>
            <w:tcW w:w="2180" w:type="dxa"/>
            <w:shd w:val="clear" w:color="auto" w:fill="auto"/>
          </w:tcPr>
          <w:p w14:paraId="025A0517" w14:textId="0C3CDFDB" w:rsidR="00A03DDF" w:rsidRPr="00A03DDF" w:rsidRDefault="00A03DDF" w:rsidP="00A03DDF">
            <w:pPr>
              <w:ind w:firstLine="0"/>
            </w:pPr>
            <w:r>
              <w:t>T. A. Morgan</w:t>
            </w:r>
          </w:p>
        </w:tc>
      </w:tr>
      <w:tr w:rsidR="00A03DDF" w:rsidRPr="00A03DDF" w14:paraId="6373B6DE" w14:textId="77777777" w:rsidTr="00A03DDF">
        <w:tc>
          <w:tcPr>
            <w:tcW w:w="2179" w:type="dxa"/>
            <w:shd w:val="clear" w:color="auto" w:fill="auto"/>
          </w:tcPr>
          <w:p w14:paraId="5EF57A68" w14:textId="166485F0" w:rsidR="00A03DDF" w:rsidRPr="00A03DDF" w:rsidRDefault="00A03DDF" w:rsidP="00A03DDF">
            <w:pPr>
              <w:ind w:firstLine="0"/>
            </w:pPr>
            <w:r>
              <w:t>Moss</w:t>
            </w:r>
          </w:p>
        </w:tc>
        <w:tc>
          <w:tcPr>
            <w:tcW w:w="2179" w:type="dxa"/>
            <w:shd w:val="clear" w:color="auto" w:fill="auto"/>
          </w:tcPr>
          <w:p w14:paraId="0A65C392" w14:textId="29731690" w:rsidR="00A03DDF" w:rsidRPr="00A03DDF" w:rsidRDefault="00A03DDF" w:rsidP="00A03DDF">
            <w:pPr>
              <w:ind w:firstLine="0"/>
            </w:pPr>
            <w:r>
              <w:t>Murphy</w:t>
            </w:r>
          </w:p>
        </w:tc>
        <w:tc>
          <w:tcPr>
            <w:tcW w:w="2180" w:type="dxa"/>
            <w:shd w:val="clear" w:color="auto" w:fill="auto"/>
          </w:tcPr>
          <w:p w14:paraId="7D0C7F11" w14:textId="3F356C01" w:rsidR="00A03DDF" w:rsidRPr="00A03DDF" w:rsidRDefault="00A03DDF" w:rsidP="00A03DDF">
            <w:pPr>
              <w:ind w:firstLine="0"/>
            </w:pPr>
            <w:r>
              <w:t>Neese</w:t>
            </w:r>
          </w:p>
        </w:tc>
      </w:tr>
      <w:tr w:rsidR="00A03DDF" w:rsidRPr="00A03DDF" w14:paraId="2C16F4FE" w14:textId="77777777" w:rsidTr="00A03DDF">
        <w:tc>
          <w:tcPr>
            <w:tcW w:w="2179" w:type="dxa"/>
            <w:shd w:val="clear" w:color="auto" w:fill="auto"/>
          </w:tcPr>
          <w:p w14:paraId="693B610D" w14:textId="7F7D2618" w:rsidR="00A03DDF" w:rsidRPr="00A03DDF" w:rsidRDefault="00A03DDF" w:rsidP="00A03DDF">
            <w:pPr>
              <w:ind w:firstLine="0"/>
            </w:pPr>
            <w:r>
              <w:t>B. Newton</w:t>
            </w:r>
          </w:p>
        </w:tc>
        <w:tc>
          <w:tcPr>
            <w:tcW w:w="2179" w:type="dxa"/>
            <w:shd w:val="clear" w:color="auto" w:fill="auto"/>
          </w:tcPr>
          <w:p w14:paraId="260719F9" w14:textId="7F2B6EB6" w:rsidR="00A03DDF" w:rsidRPr="00A03DDF" w:rsidRDefault="00A03DDF" w:rsidP="00A03DDF">
            <w:pPr>
              <w:ind w:firstLine="0"/>
            </w:pPr>
            <w:r>
              <w:t>W. Newton</w:t>
            </w:r>
          </w:p>
        </w:tc>
        <w:tc>
          <w:tcPr>
            <w:tcW w:w="2180" w:type="dxa"/>
            <w:shd w:val="clear" w:color="auto" w:fill="auto"/>
          </w:tcPr>
          <w:p w14:paraId="797C2EA9" w14:textId="40433008" w:rsidR="00A03DDF" w:rsidRPr="00A03DDF" w:rsidRDefault="00A03DDF" w:rsidP="00A03DDF">
            <w:pPr>
              <w:ind w:firstLine="0"/>
            </w:pPr>
            <w:r>
              <w:t>Nutt</w:t>
            </w:r>
          </w:p>
        </w:tc>
      </w:tr>
      <w:tr w:rsidR="00A03DDF" w:rsidRPr="00A03DDF" w14:paraId="1CD85923" w14:textId="77777777" w:rsidTr="00A03DDF">
        <w:tc>
          <w:tcPr>
            <w:tcW w:w="2179" w:type="dxa"/>
            <w:shd w:val="clear" w:color="auto" w:fill="auto"/>
          </w:tcPr>
          <w:p w14:paraId="07C187D2" w14:textId="6C967CBE" w:rsidR="00A03DDF" w:rsidRPr="00A03DDF" w:rsidRDefault="00A03DDF" w:rsidP="00A03DDF">
            <w:pPr>
              <w:ind w:firstLine="0"/>
            </w:pPr>
            <w:r>
              <w:t>O'Neal</w:t>
            </w:r>
          </w:p>
        </w:tc>
        <w:tc>
          <w:tcPr>
            <w:tcW w:w="2179" w:type="dxa"/>
            <w:shd w:val="clear" w:color="auto" w:fill="auto"/>
          </w:tcPr>
          <w:p w14:paraId="26844B12" w14:textId="643C7D0F" w:rsidR="00A03DDF" w:rsidRPr="00A03DDF" w:rsidRDefault="00A03DDF" w:rsidP="00A03DDF">
            <w:pPr>
              <w:ind w:firstLine="0"/>
            </w:pPr>
            <w:r>
              <w:t>Oremus</w:t>
            </w:r>
          </w:p>
        </w:tc>
        <w:tc>
          <w:tcPr>
            <w:tcW w:w="2180" w:type="dxa"/>
            <w:shd w:val="clear" w:color="auto" w:fill="auto"/>
          </w:tcPr>
          <w:p w14:paraId="3C40CBD4" w14:textId="7F9681FC" w:rsidR="00A03DDF" w:rsidRPr="00A03DDF" w:rsidRDefault="00A03DDF" w:rsidP="00A03DDF">
            <w:pPr>
              <w:ind w:firstLine="0"/>
            </w:pPr>
            <w:r>
              <w:t>Pace</w:t>
            </w:r>
          </w:p>
        </w:tc>
      </w:tr>
      <w:tr w:rsidR="00A03DDF" w:rsidRPr="00A03DDF" w14:paraId="4A070B3E" w14:textId="77777777" w:rsidTr="00A03DDF">
        <w:tc>
          <w:tcPr>
            <w:tcW w:w="2179" w:type="dxa"/>
            <w:shd w:val="clear" w:color="auto" w:fill="auto"/>
          </w:tcPr>
          <w:p w14:paraId="32E05461" w14:textId="4C05A312" w:rsidR="00A03DDF" w:rsidRPr="00A03DDF" w:rsidRDefault="00A03DDF" w:rsidP="00A03DDF">
            <w:pPr>
              <w:ind w:firstLine="0"/>
            </w:pPr>
            <w:r>
              <w:t>Pedalino</w:t>
            </w:r>
          </w:p>
        </w:tc>
        <w:tc>
          <w:tcPr>
            <w:tcW w:w="2179" w:type="dxa"/>
            <w:shd w:val="clear" w:color="auto" w:fill="auto"/>
          </w:tcPr>
          <w:p w14:paraId="6311DDB6" w14:textId="0F4DD391" w:rsidR="00A03DDF" w:rsidRPr="00A03DDF" w:rsidRDefault="00A03DDF" w:rsidP="00A03DDF">
            <w:pPr>
              <w:ind w:firstLine="0"/>
            </w:pPr>
            <w:r>
              <w:t>Pope</w:t>
            </w:r>
          </w:p>
        </w:tc>
        <w:tc>
          <w:tcPr>
            <w:tcW w:w="2180" w:type="dxa"/>
            <w:shd w:val="clear" w:color="auto" w:fill="auto"/>
          </w:tcPr>
          <w:p w14:paraId="3F736C1B" w14:textId="37BA15FA" w:rsidR="00A03DDF" w:rsidRPr="00A03DDF" w:rsidRDefault="00A03DDF" w:rsidP="00A03DDF">
            <w:pPr>
              <w:ind w:firstLine="0"/>
            </w:pPr>
            <w:r>
              <w:t>Robbins</w:t>
            </w:r>
          </w:p>
        </w:tc>
      </w:tr>
      <w:tr w:rsidR="00A03DDF" w:rsidRPr="00A03DDF" w14:paraId="489505E4" w14:textId="77777777" w:rsidTr="00A03DDF">
        <w:tc>
          <w:tcPr>
            <w:tcW w:w="2179" w:type="dxa"/>
            <w:shd w:val="clear" w:color="auto" w:fill="auto"/>
          </w:tcPr>
          <w:p w14:paraId="0B4735A6" w14:textId="78E9E96A" w:rsidR="00A03DDF" w:rsidRPr="00A03DDF" w:rsidRDefault="00A03DDF" w:rsidP="00A03DDF">
            <w:pPr>
              <w:ind w:firstLine="0"/>
            </w:pPr>
            <w:r>
              <w:t>Sandifer</w:t>
            </w:r>
          </w:p>
        </w:tc>
        <w:tc>
          <w:tcPr>
            <w:tcW w:w="2179" w:type="dxa"/>
            <w:shd w:val="clear" w:color="auto" w:fill="auto"/>
          </w:tcPr>
          <w:p w14:paraId="45E1D8E7" w14:textId="40AC804B" w:rsidR="00A03DDF" w:rsidRPr="00A03DDF" w:rsidRDefault="00A03DDF" w:rsidP="00A03DDF">
            <w:pPr>
              <w:ind w:firstLine="0"/>
            </w:pPr>
            <w:r>
              <w:t>Schuessler</w:t>
            </w:r>
          </w:p>
        </w:tc>
        <w:tc>
          <w:tcPr>
            <w:tcW w:w="2180" w:type="dxa"/>
            <w:shd w:val="clear" w:color="auto" w:fill="auto"/>
          </w:tcPr>
          <w:p w14:paraId="044AE738" w14:textId="34C28F98" w:rsidR="00A03DDF" w:rsidRPr="00A03DDF" w:rsidRDefault="00A03DDF" w:rsidP="00A03DDF">
            <w:pPr>
              <w:ind w:firstLine="0"/>
            </w:pPr>
            <w:r>
              <w:t>Sessions</w:t>
            </w:r>
          </w:p>
        </w:tc>
      </w:tr>
      <w:tr w:rsidR="00A03DDF" w:rsidRPr="00A03DDF" w14:paraId="59209845" w14:textId="77777777" w:rsidTr="00A03DDF">
        <w:tc>
          <w:tcPr>
            <w:tcW w:w="2179" w:type="dxa"/>
            <w:shd w:val="clear" w:color="auto" w:fill="auto"/>
          </w:tcPr>
          <w:p w14:paraId="180FDEA9" w14:textId="270B8599" w:rsidR="00A03DDF" w:rsidRPr="00A03DDF" w:rsidRDefault="00A03DDF" w:rsidP="00A03DDF">
            <w:pPr>
              <w:ind w:firstLine="0"/>
            </w:pPr>
            <w:r>
              <w:t>G. M. Smith</w:t>
            </w:r>
          </w:p>
        </w:tc>
        <w:tc>
          <w:tcPr>
            <w:tcW w:w="2179" w:type="dxa"/>
            <w:shd w:val="clear" w:color="auto" w:fill="auto"/>
          </w:tcPr>
          <w:p w14:paraId="33DDC346" w14:textId="00110E16" w:rsidR="00A03DDF" w:rsidRPr="00A03DDF" w:rsidRDefault="00A03DDF" w:rsidP="00A03DDF">
            <w:pPr>
              <w:ind w:firstLine="0"/>
            </w:pPr>
            <w:r>
              <w:t>M. M. Smith</w:t>
            </w:r>
          </w:p>
        </w:tc>
        <w:tc>
          <w:tcPr>
            <w:tcW w:w="2180" w:type="dxa"/>
            <w:shd w:val="clear" w:color="auto" w:fill="auto"/>
          </w:tcPr>
          <w:p w14:paraId="5D993203" w14:textId="29560AC1" w:rsidR="00A03DDF" w:rsidRPr="00A03DDF" w:rsidRDefault="00A03DDF" w:rsidP="00A03DDF">
            <w:pPr>
              <w:ind w:firstLine="0"/>
            </w:pPr>
            <w:r>
              <w:t>Taylor</w:t>
            </w:r>
          </w:p>
        </w:tc>
      </w:tr>
      <w:tr w:rsidR="00A03DDF" w:rsidRPr="00A03DDF" w14:paraId="1E058835" w14:textId="77777777" w:rsidTr="00A03DDF">
        <w:tc>
          <w:tcPr>
            <w:tcW w:w="2179" w:type="dxa"/>
            <w:shd w:val="clear" w:color="auto" w:fill="auto"/>
          </w:tcPr>
          <w:p w14:paraId="527E8095" w14:textId="64E760C2" w:rsidR="00A03DDF" w:rsidRPr="00A03DDF" w:rsidRDefault="00A03DDF" w:rsidP="00A03DDF">
            <w:pPr>
              <w:ind w:firstLine="0"/>
            </w:pPr>
            <w:r>
              <w:t>Trantham</w:t>
            </w:r>
          </w:p>
        </w:tc>
        <w:tc>
          <w:tcPr>
            <w:tcW w:w="2179" w:type="dxa"/>
            <w:shd w:val="clear" w:color="auto" w:fill="auto"/>
          </w:tcPr>
          <w:p w14:paraId="5A17B516" w14:textId="1B77E75E" w:rsidR="00A03DDF" w:rsidRPr="00A03DDF" w:rsidRDefault="00A03DDF" w:rsidP="00A03DDF">
            <w:pPr>
              <w:ind w:firstLine="0"/>
            </w:pPr>
            <w:r>
              <w:t>Vaughan</w:t>
            </w:r>
          </w:p>
        </w:tc>
        <w:tc>
          <w:tcPr>
            <w:tcW w:w="2180" w:type="dxa"/>
            <w:shd w:val="clear" w:color="auto" w:fill="auto"/>
          </w:tcPr>
          <w:p w14:paraId="5A8AE87A" w14:textId="61F3C269" w:rsidR="00A03DDF" w:rsidRPr="00A03DDF" w:rsidRDefault="00A03DDF" w:rsidP="00A03DDF">
            <w:pPr>
              <w:ind w:firstLine="0"/>
            </w:pPr>
            <w:r>
              <w:t>West</w:t>
            </w:r>
          </w:p>
        </w:tc>
      </w:tr>
      <w:tr w:rsidR="00A03DDF" w:rsidRPr="00A03DDF" w14:paraId="6407D423" w14:textId="77777777" w:rsidTr="00A03DDF">
        <w:tc>
          <w:tcPr>
            <w:tcW w:w="2179" w:type="dxa"/>
            <w:shd w:val="clear" w:color="auto" w:fill="auto"/>
          </w:tcPr>
          <w:p w14:paraId="554724B5" w14:textId="5F761800" w:rsidR="00A03DDF" w:rsidRPr="00A03DDF" w:rsidRDefault="00A03DDF" w:rsidP="00A03DDF">
            <w:pPr>
              <w:keepNext/>
              <w:ind w:firstLine="0"/>
            </w:pPr>
            <w:r>
              <w:t>White</w:t>
            </w:r>
          </w:p>
        </w:tc>
        <w:tc>
          <w:tcPr>
            <w:tcW w:w="2179" w:type="dxa"/>
            <w:shd w:val="clear" w:color="auto" w:fill="auto"/>
          </w:tcPr>
          <w:p w14:paraId="25580A39" w14:textId="50839A61" w:rsidR="00A03DDF" w:rsidRPr="00A03DDF" w:rsidRDefault="00A03DDF" w:rsidP="00A03DDF">
            <w:pPr>
              <w:keepNext/>
              <w:ind w:firstLine="0"/>
            </w:pPr>
            <w:r>
              <w:t>Whitmire</w:t>
            </w:r>
          </w:p>
        </w:tc>
        <w:tc>
          <w:tcPr>
            <w:tcW w:w="2180" w:type="dxa"/>
            <w:shd w:val="clear" w:color="auto" w:fill="auto"/>
          </w:tcPr>
          <w:p w14:paraId="3D8CF7B6" w14:textId="63C66808" w:rsidR="00A03DDF" w:rsidRPr="00A03DDF" w:rsidRDefault="00A03DDF" w:rsidP="00A03DDF">
            <w:pPr>
              <w:keepNext/>
              <w:ind w:firstLine="0"/>
            </w:pPr>
            <w:r>
              <w:t>Willis</w:t>
            </w:r>
          </w:p>
        </w:tc>
      </w:tr>
      <w:tr w:rsidR="00A03DDF" w:rsidRPr="00A03DDF" w14:paraId="69CA1523" w14:textId="77777777" w:rsidTr="00A03DDF">
        <w:tc>
          <w:tcPr>
            <w:tcW w:w="2179" w:type="dxa"/>
            <w:shd w:val="clear" w:color="auto" w:fill="auto"/>
          </w:tcPr>
          <w:p w14:paraId="1B622672" w14:textId="4D91F138" w:rsidR="00A03DDF" w:rsidRPr="00A03DDF" w:rsidRDefault="00A03DDF" w:rsidP="00A03DDF">
            <w:pPr>
              <w:keepNext/>
              <w:ind w:firstLine="0"/>
            </w:pPr>
            <w:r>
              <w:t>Wooten</w:t>
            </w:r>
          </w:p>
        </w:tc>
        <w:tc>
          <w:tcPr>
            <w:tcW w:w="2179" w:type="dxa"/>
            <w:shd w:val="clear" w:color="auto" w:fill="auto"/>
          </w:tcPr>
          <w:p w14:paraId="1F69B430" w14:textId="77777777" w:rsidR="00A03DDF" w:rsidRPr="00A03DDF" w:rsidRDefault="00A03DDF" w:rsidP="00A03DDF">
            <w:pPr>
              <w:keepNext/>
              <w:ind w:firstLine="0"/>
            </w:pPr>
          </w:p>
        </w:tc>
        <w:tc>
          <w:tcPr>
            <w:tcW w:w="2180" w:type="dxa"/>
            <w:shd w:val="clear" w:color="auto" w:fill="auto"/>
          </w:tcPr>
          <w:p w14:paraId="353267EF" w14:textId="77777777" w:rsidR="00A03DDF" w:rsidRPr="00A03DDF" w:rsidRDefault="00A03DDF" w:rsidP="00A03DDF">
            <w:pPr>
              <w:keepNext/>
              <w:ind w:firstLine="0"/>
            </w:pPr>
          </w:p>
        </w:tc>
      </w:tr>
    </w:tbl>
    <w:p w14:paraId="0D6BC84B" w14:textId="77777777" w:rsidR="00A03DDF" w:rsidRDefault="00A03DDF" w:rsidP="00A03DDF"/>
    <w:p w14:paraId="1BFA726B" w14:textId="7AEFA874" w:rsidR="00A03DDF" w:rsidRDefault="00A03DDF" w:rsidP="00A03DDF">
      <w:pPr>
        <w:jc w:val="center"/>
        <w:rPr>
          <w:b/>
        </w:rPr>
      </w:pPr>
      <w:r w:rsidRPr="00A03DDF">
        <w:rPr>
          <w:b/>
        </w:rPr>
        <w:t>Total--82</w:t>
      </w:r>
    </w:p>
    <w:p w14:paraId="447DE82B" w14:textId="77777777" w:rsidR="00A03DDF" w:rsidRDefault="00A03DDF" w:rsidP="00A03DDF">
      <w:pPr>
        <w:jc w:val="center"/>
        <w:rPr>
          <w:b/>
        </w:rPr>
      </w:pPr>
    </w:p>
    <w:p w14:paraId="7014A56E" w14:textId="4D8F68BF" w:rsidR="00A03DDF" w:rsidRDefault="00A03DDF" w:rsidP="00A03DDF">
      <w:pPr>
        <w:ind w:firstLine="0"/>
      </w:pPr>
      <w:r w:rsidRPr="00A03DDF">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03DDF" w:rsidRPr="00A03DDF" w14:paraId="34AE854E" w14:textId="77777777" w:rsidTr="00A03DDF">
        <w:tc>
          <w:tcPr>
            <w:tcW w:w="2179" w:type="dxa"/>
            <w:shd w:val="clear" w:color="auto" w:fill="auto"/>
          </w:tcPr>
          <w:p w14:paraId="17A12CEE" w14:textId="6D17AA4C" w:rsidR="00A03DDF" w:rsidRPr="00A03DDF" w:rsidRDefault="00A03DDF" w:rsidP="00A03DDF">
            <w:pPr>
              <w:keepNext/>
              <w:ind w:firstLine="0"/>
            </w:pPr>
            <w:r>
              <w:t>Bamberg</w:t>
            </w:r>
          </w:p>
        </w:tc>
        <w:tc>
          <w:tcPr>
            <w:tcW w:w="2179" w:type="dxa"/>
            <w:shd w:val="clear" w:color="auto" w:fill="auto"/>
          </w:tcPr>
          <w:p w14:paraId="1D456C72" w14:textId="54520D22" w:rsidR="00A03DDF" w:rsidRPr="00A03DDF" w:rsidRDefault="00A03DDF" w:rsidP="00A03DDF">
            <w:pPr>
              <w:keepNext/>
              <w:ind w:firstLine="0"/>
            </w:pPr>
            <w:r>
              <w:t>Bauer</w:t>
            </w:r>
          </w:p>
        </w:tc>
        <w:tc>
          <w:tcPr>
            <w:tcW w:w="2180" w:type="dxa"/>
            <w:shd w:val="clear" w:color="auto" w:fill="auto"/>
          </w:tcPr>
          <w:p w14:paraId="0B5E1DEB" w14:textId="6ACEA8CA" w:rsidR="00A03DDF" w:rsidRPr="00A03DDF" w:rsidRDefault="00A03DDF" w:rsidP="00A03DDF">
            <w:pPr>
              <w:keepNext/>
              <w:ind w:firstLine="0"/>
            </w:pPr>
            <w:r>
              <w:t>Bernstein</w:t>
            </w:r>
          </w:p>
        </w:tc>
      </w:tr>
      <w:tr w:rsidR="00A03DDF" w:rsidRPr="00A03DDF" w14:paraId="1B6136D6" w14:textId="77777777" w:rsidTr="00A03DDF">
        <w:tc>
          <w:tcPr>
            <w:tcW w:w="2179" w:type="dxa"/>
            <w:shd w:val="clear" w:color="auto" w:fill="auto"/>
          </w:tcPr>
          <w:p w14:paraId="263CDF5F" w14:textId="152E4C9D" w:rsidR="00A03DDF" w:rsidRPr="00A03DDF" w:rsidRDefault="00A03DDF" w:rsidP="00A03DDF">
            <w:pPr>
              <w:ind w:firstLine="0"/>
            </w:pPr>
            <w:r>
              <w:t>Cobb-Hunter</w:t>
            </w:r>
          </w:p>
        </w:tc>
        <w:tc>
          <w:tcPr>
            <w:tcW w:w="2179" w:type="dxa"/>
            <w:shd w:val="clear" w:color="auto" w:fill="auto"/>
          </w:tcPr>
          <w:p w14:paraId="085217C8" w14:textId="2C3DE6FF" w:rsidR="00A03DDF" w:rsidRPr="00A03DDF" w:rsidRDefault="00A03DDF" w:rsidP="00A03DDF">
            <w:pPr>
              <w:ind w:firstLine="0"/>
            </w:pPr>
            <w:r>
              <w:t>Dillard</w:t>
            </w:r>
          </w:p>
        </w:tc>
        <w:tc>
          <w:tcPr>
            <w:tcW w:w="2180" w:type="dxa"/>
            <w:shd w:val="clear" w:color="auto" w:fill="auto"/>
          </w:tcPr>
          <w:p w14:paraId="50670615" w14:textId="5DD394CF" w:rsidR="00A03DDF" w:rsidRPr="00A03DDF" w:rsidRDefault="00A03DDF" w:rsidP="00A03DDF">
            <w:pPr>
              <w:ind w:firstLine="0"/>
            </w:pPr>
            <w:r>
              <w:t>Garvin</w:t>
            </w:r>
          </w:p>
        </w:tc>
      </w:tr>
      <w:tr w:rsidR="00A03DDF" w:rsidRPr="00A03DDF" w14:paraId="7B849E87" w14:textId="77777777" w:rsidTr="00A03DDF">
        <w:tc>
          <w:tcPr>
            <w:tcW w:w="2179" w:type="dxa"/>
            <w:shd w:val="clear" w:color="auto" w:fill="auto"/>
          </w:tcPr>
          <w:p w14:paraId="7B817619" w14:textId="1900B0AE" w:rsidR="00A03DDF" w:rsidRPr="00A03DDF" w:rsidRDefault="00A03DDF" w:rsidP="00A03DDF">
            <w:pPr>
              <w:ind w:firstLine="0"/>
            </w:pPr>
            <w:r>
              <w:t>Gilliard</w:t>
            </w:r>
          </w:p>
        </w:tc>
        <w:tc>
          <w:tcPr>
            <w:tcW w:w="2179" w:type="dxa"/>
            <w:shd w:val="clear" w:color="auto" w:fill="auto"/>
          </w:tcPr>
          <w:p w14:paraId="309C8C6D" w14:textId="4A86B0C4" w:rsidR="00A03DDF" w:rsidRPr="00A03DDF" w:rsidRDefault="00A03DDF" w:rsidP="00A03DDF">
            <w:pPr>
              <w:ind w:firstLine="0"/>
            </w:pPr>
            <w:r>
              <w:t>Henderson-Myers</w:t>
            </w:r>
          </w:p>
        </w:tc>
        <w:tc>
          <w:tcPr>
            <w:tcW w:w="2180" w:type="dxa"/>
            <w:shd w:val="clear" w:color="auto" w:fill="auto"/>
          </w:tcPr>
          <w:p w14:paraId="00C40872" w14:textId="2C3839D4" w:rsidR="00A03DDF" w:rsidRPr="00A03DDF" w:rsidRDefault="00A03DDF" w:rsidP="00A03DDF">
            <w:pPr>
              <w:ind w:firstLine="0"/>
            </w:pPr>
            <w:r>
              <w:t>Hosey</w:t>
            </w:r>
          </w:p>
        </w:tc>
      </w:tr>
      <w:tr w:rsidR="00A03DDF" w:rsidRPr="00A03DDF" w14:paraId="3608747D" w14:textId="77777777" w:rsidTr="00A03DDF">
        <w:tc>
          <w:tcPr>
            <w:tcW w:w="2179" w:type="dxa"/>
            <w:shd w:val="clear" w:color="auto" w:fill="auto"/>
          </w:tcPr>
          <w:p w14:paraId="29C2AC30" w14:textId="040F3FB4" w:rsidR="00A03DDF" w:rsidRPr="00A03DDF" w:rsidRDefault="00A03DDF" w:rsidP="00A03DDF">
            <w:pPr>
              <w:ind w:firstLine="0"/>
            </w:pPr>
            <w:r>
              <w:t>Howard</w:t>
            </w:r>
          </w:p>
        </w:tc>
        <w:tc>
          <w:tcPr>
            <w:tcW w:w="2179" w:type="dxa"/>
            <w:shd w:val="clear" w:color="auto" w:fill="auto"/>
          </w:tcPr>
          <w:p w14:paraId="2C54784B" w14:textId="580B8D05" w:rsidR="00A03DDF" w:rsidRPr="00A03DDF" w:rsidRDefault="00A03DDF" w:rsidP="00A03DDF">
            <w:pPr>
              <w:ind w:firstLine="0"/>
            </w:pPr>
            <w:r>
              <w:t>Jefferson</w:t>
            </w:r>
          </w:p>
        </w:tc>
        <w:tc>
          <w:tcPr>
            <w:tcW w:w="2180" w:type="dxa"/>
            <w:shd w:val="clear" w:color="auto" w:fill="auto"/>
          </w:tcPr>
          <w:p w14:paraId="3F979A55" w14:textId="4E2DCE3C" w:rsidR="00A03DDF" w:rsidRPr="00A03DDF" w:rsidRDefault="00A03DDF" w:rsidP="00A03DDF">
            <w:pPr>
              <w:ind w:firstLine="0"/>
            </w:pPr>
            <w:r>
              <w:t>J. L. Johnson</w:t>
            </w:r>
          </w:p>
        </w:tc>
      </w:tr>
      <w:tr w:rsidR="00A03DDF" w:rsidRPr="00A03DDF" w14:paraId="61ADAF28" w14:textId="77777777" w:rsidTr="00A03DDF">
        <w:tc>
          <w:tcPr>
            <w:tcW w:w="2179" w:type="dxa"/>
            <w:shd w:val="clear" w:color="auto" w:fill="auto"/>
          </w:tcPr>
          <w:p w14:paraId="7D69AF6E" w14:textId="4E4DB055" w:rsidR="00A03DDF" w:rsidRPr="00A03DDF" w:rsidRDefault="00A03DDF" w:rsidP="00A03DDF">
            <w:pPr>
              <w:ind w:firstLine="0"/>
            </w:pPr>
            <w:r>
              <w:t>W. Jones</w:t>
            </w:r>
          </w:p>
        </w:tc>
        <w:tc>
          <w:tcPr>
            <w:tcW w:w="2179" w:type="dxa"/>
            <w:shd w:val="clear" w:color="auto" w:fill="auto"/>
          </w:tcPr>
          <w:p w14:paraId="5A7C0EDD" w14:textId="1572933C" w:rsidR="00A03DDF" w:rsidRPr="00A03DDF" w:rsidRDefault="00A03DDF" w:rsidP="00A03DDF">
            <w:pPr>
              <w:ind w:firstLine="0"/>
            </w:pPr>
            <w:r>
              <w:t>King</w:t>
            </w:r>
          </w:p>
        </w:tc>
        <w:tc>
          <w:tcPr>
            <w:tcW w:w="2180" w:type="dxa"/>
            <w:shd w:val="clear" w:color="auto" w:fill="auto"/>
          </w:tcPr>
          <w:p w14:paraId="64531085" w14:textId="67871CEB" w:rsidR="00A03DDF" w:rsidRPr="00A03DDF" w:rsidRDefault="00A03DDF" w:rsidP="00A03DDF">
            <w:pPr>
              <w:ind w:firstLine="0"/>
            </w:pPr>
            <w:r>
              <w:t>McDaniel</w:t>
            </w:r>
          </w:p>
        </w:tc>
      </w:tr>
      <w:tr w:rsidR="00A03DDF" w:rsidRPr="00A03DDF" w14:paraId="0327E5A4" w14:textId="77777777" w:rsidTr="00A03DDF">
        <w:tc>
          <w:tcPr>
            <w:tcW w:w="2179" w:type="dxa"/>
            <w:shd w:val="clear" w:color="auto" w:fill="auto"/>
          </w:tcPr>
          <w:p w14:paraId="5F258080" w14:textId="456D3F15" w:rsidR="00A03DDF" w:rsidRPr="00A03DDF" w:rsidRDefault="00A03DDF" w:rsidP="00A03DDF">
            <w:pPr>
              <w:ind w:firstLine="0"/>
            </w:pPr>
            <w:r>
              <w:t>J. Moore</w:t>
            </w:r>
          </w:p>
        </w:tc>
        <w:tc>
          <w:tcPr>
            <w:tcW w:w="2179" w:type="dxa"/>
            <w:shd w:val="clear" w:color="auto" w:fill="auto"/>
          </w:tcPr>
          <w:p w14:paraId="3CBF88B7" w14:textId="0B19EF0F" w:rsidR="00A03DDF" w:rsidRPr="00A03DDF" w:rsidRDefault="00A03DDF" w:rsidP="00A03DDF">
            <w:pPr>
              <w:ind w:firstLine="0"/>
            </w:pPr>
            <w:r>
              <w:t>Pendarvis</w:t>
            </w:r>
          </w:p>
        </w:tc>
        <w:tc>
          <w:tcPr>
            <w:tcW w:w="2180" w:type="dxa"/>
            <w:shd w:val="clear" w:color="auto" w:fill="auto"/>
          </w:tcPr>
          <w:p w14:paraId="1AECA2A2" w14:textId="7CF4D189" w:rsidR="00A03DDF" w:rsidRPr="00A03DDF" w:rsidRDefault="00A03DDF" w:rsidP="00A03DDF">
            <w:pPr>
              <w:ind w:firstLine="0"/>
            </w:pPr>
            <w:r>
              <w:t>Rivers</w:t>
            </w:r>
          </w:p>
        </w:tc>
      </w:tr>
      <w:tr w:rsidR="00A03DDF" w:rsidRPr="00A03DDF" w14:paraId="4D5B41CF" w14:textId="77777777" w:rsidTr="00A03DDF">
        <w:tc>
          <w:tcPr>
            <w:tcW w:w="2179" w:type="dxa"/>
            <w:shd w:val="clear" w:color="auto" w:fill="auto"/>
          </w:tcPr>
          <w:p w14:paraId="2CA16E51" w14:textId="571772B9" w:rsidR="00A03DDF" w:rsidRPr="00A03DDF" w:rsidRDefault="00A03DDF" w:rsidP="00A03DDF">
            <w:pPr>
              <w:keepNext/>
              <w:ind w:firstLine="0"/>
            </w:pPr>
            <w:r>
              <w:t>Rose</w:t>
            </w:r>
          </w:p>
        </w:tc>
        <w:tc>
          <w:tcPr>
            <w:tcW w:w="2179" w:type="dxa"/>
            <w:shd w:val="clear" w:color="auto" w:fill="auto"/>
          </w:tcPr>
          <w:p w14:paraId="4811D393" w14:textId="39990A16" w:rsidR="00A03DDF" w:rsidRPr="00A03DDF" w:rsidRDefault="00A03DDF" w:rsidP="00A03DDF">
            <w:pPr>
              <w:keepNext/>
              <w:ind w:firstLine="0"/>
            </w:pPr>
            <w:r>
              <w:t>Rutherford</w:t>
            </w:r>
          </w:p>
        </w:tc>
        <w:tc>
          <w:tcPr>
            <w:tcW w:w="2180" w:type="dxa"/>
            <w:shd w:val="clear" w:color="auto" w:fill="auto"/>
          </w:tcPr>
          <w:p w14:paraId="6EEE7715" w14:textId="3F24B087" w:rsidR="00A03DDF" w:rsidRPr="00A03DDF" w:rsidRDefault="00A03DDF" w:rsidP="00A03DDF">
            <w:pPr>
              <w:keepNext/>
              <w:ind w:firstLine="0"/>
            </w:pPr>
            <w:r>
              <w:t>Thigpen</w:t>
            </w:r>
          </w:p>
        </w:tc>
      </w:tr>
      <w:tr w:rsidR="00A03DDF" w:rsidRPr="00A03DDF" w14:paraId="54341508" w14:textId="77777777" w:rsidTr="00A03DDF">
        <w:tc>
          <w:tcPr>
            <w:tcW w:w="2179" w:type="dxa"/>
            <w:shd w:val="clear" w:color="auto" w:fill="auto"/>
          </w:tcPr>
          <w:p w14:paraId="40F892AB" w14:textId="7D951045" w:rsidR="00A03DDF" w:rsidRPr="00A03DDF" w:rsidRDefault="00A03DDF" w:rsidP="00A03DDF">
            <w:pPr>
              <w:keepNext/>
              <w:ind w:firstLine="0"/>
            </w:pPr>
            <w:r>
              <w:t>Wetmore</w:t>
            </w:r>
          </w:p>
        </w:tc>
        <w:tc>
          <w:tcPr>
            <w:tcW w:w="2179" w:type="dxa"/>
            <w:shd w:val="clear" w:color="auto" w:fill="auto"/>
          </w:tcPr>
          <w:p w14:paraId="1B1F7640" w14:textId="5A9E101D" w:rsidR="00A03DDF" w:rsidRPr="00A03DDF" w:rsidRDefault="00A03DDF" w:rsidP="00A03DDF">
            <w:pPr>
              <w:keepNext/>
              <w:ind w:firstLine="0"/>
            </w:pPr>
            <w:r>
              <w:t>Williams</w:t>
            </w:r>
          </w:p>
        </w:tc>
        <w:tc>
          <w:tcPr>
            <w:tcW w:w="2180" w:type="dxa"/>
            <w:shd w:val="clear" w:color="auto" w:fill="auto"/>
          </w:tcPr>
          <w:p w14:paraId="21083DB5" w14:textId="77777777" w:rsidR="00A03DDF" w:rsidRPr="00A03DDF" w:rsidRDefault="00A03DDF" w:rsidP="00A03DDF">
            <w:pPr>
              <w:keepNext/>
              <w:ind w:firstLine="0"/>
            </w:pPr>
          </w:p>
        </w:tc>
      </w:tr>
    </w:tbl>
    <w:p w14:paraId="49824293" w14:textId="77777777" w:rsidR="00A03DDF" w:rsidRDefault="00A03DDF" w:rsidP="00A03DDF"/>
    <w:p w14:paraId="7D89128F" w14:textId="77777777" w:rsidR="00A03DDF" w:rsidRDefault="00A03DDF" w:rsidP="00A03DDF">
      <w:pPr>
        <w:jc w:val="center"/>
        <w:rPr>
          <w:b/>
        </w:rPr>
      </w:pPr>
      <w:r w:rsidRPr="00A03DDF">
        <w:rPr>
          <w:b/>
        </w:rPr>
        <w:t>Total--23</w:t>
      </w:r>
    </w:p>
    <w:p w14:paraId="19140D4E" w14:textId="77777777" w:rsidR="00A03DDF" w:rsidRDefault="00A03DDF" w:rsidP="00A03DDF">
      <w:pPr>
        <w:jc w:val="center"/>
        <w:rPr>
          <w:b/>
        </w:rPr>
      </w:pPr>
    </w:p>
    <w:p w14:paraId="735B59EF" w14:textId="77777777" w:rsidR="00A03DDF" w:rsidRDefault="00A03DDF" w:rsidP="00A03DDF">
      <w:r>
        <w:t>So, the Bill, as amended, was read the second time and ordered to third reading.</w:t>
      </w:r>
    </w:p>
    <w:p w14:paraId="7B1D3CF0" w14:textId="314F3A09" w:rsidR="00A03DDF" w:rsidRDefault="00A03DDF" w:rsidP="00A03DDF"/>
    <w:p w14:paraId="12962DE6" w14:textId="77777777" w:rsidR="00A03DDF" w:rsidRPr="003B5ADF" w:rsidRDefault="00A03DDF" w:rsidP="00A03DDF">
      <w:pPr>
        <w:pStyle w:val="Title"/>
        <w:keepNext/>
      </w:pPr>
      <w:bookmarkStart w:id="93" w:name="file_start269"/>
      <w:bookmarkEnd w:id="93"/>
      <w:r w:rsidRPr="003B5ADF">
        <w:t>STATEMENT FOR JOURNAL</w:t>
      </w:r>
    </w:p>
    <w:p w14:paraId="2BB7AE43" w14:textId="0DC5C3E5" w:rsidR="00A03DDF" w:rsidRPr="003B5ADF" w:rsidRDefault="00A03DDF" w:rsidP="00A03DDF">
      <w:pPr>
        <w:tabs>
          <w:tab w:val="left" w:pos="270"/>
          <w:tab w:val="left" w:pos="630"/>
          <w:tab w:val="left" w:pos="900"/>
          <w:tab w:val="left" w:pos="1260"/>
          <w:tab w:val="left" w:pos="1620"/>
          <w:tab w:val="left" w:pos="1980"/>
          <w:tab w:val="left" w:pos="2340"/>
          <w:tab w:val="left" w:pos="2700"/>
        </w:tabs>
        <w:ind w:firstLine="0"/>
      </w:pPr>
      <w:r w:rsidRPr="003B5ADF">
        <w:tab/>
        <w:t xml:space="preserve">I was absent on Wednesday, January 17, 2024, due to illness and was unable to attend </w:t>
      </w:r>
      <w:r w:rsidR="006B74BC">
        <w:t xml:space="preserve">the </w:t>
      </w:r>
      <w:r w:rsidRPr="003B5ADF">
        <w:t xml:space="preserve">legislative session. Had I been present, I would have voted in favor of H. 4624, as amended by the House of Representatives. </w:t>
      </w:r>
    </w:p>
    <w:p w14:paraId="03AD0D8D" w14:textId="77777777" w:rsidR="00A03DDF" w:rsidRDefault="00A03DDF" w:rsidP="00A03DDF">
      <w:pPr>
        <w:tabs>
          <w:tab w:val="left" w:pos="270"/>
          <w:tab w:val="left" w:pos="630"/>
          <w:tab w:val="left" w:pos="900"/>
          <w:tab w:val="left" w:pos="1260"/>
          <w:tab w:val="left" w:pos="1620"/>
          <w:tab w:val="left" w:pos="1980"/>
          <w:tab w:val="left" w:pos="2340"/>
          <w:tab w:val="left" w:pos="2700"/>
        </w:tabs>
        <w:ind w:firstLine="0"/>
      </w:pPr>
      <w:r w:rsidRPr="003B5ADF">
        <w:tab/>
        <w:t>Rep. Bill Hixon</w:t>
      </w:r>
    </w:p>
    <w:p w14:paraId="67AB4D88" w14:textId="20ED7ABE" w:rsidR="00A03DDF" w:rsidRDefault="00A03DDF" w:rsidP="00A03DDF">
      <w:pPr>
        <w:tabs>
          <w:tab w:val="left" w:pos="270"/>
          <w:tab w:val="left" w:pos="630"/>
          <w:tab w:val="left" w:pos="900"/>
          <w:tab w:val="left" w:pos="1260"/>
          <w:tab w:val="left" w:pos="1620"/>
          <w:tab w:val="left" w:pos="1980"/>
          <w:tab w:val="left" w:pos="2340"/>
          <w:tab w:val="left" w:pos="2700"/>
        </w:tabs>
        <w:ind w:firstLine="0"/>
      </w:pPr>
    </w:p>
    <w:p w14:paraId="3C55BDFB" w14:textId="77777777" w:rsidR="00943D1B" w:rsidRPr="00B320F7" w:rsidRDefault="00943D1B" w:rsidP="00943D1B">
      <w:pPr>
        <w:pStyle w:val="Title"/>
        <w:keepNext/>
      </w:pPr>
      <w:bookmarkStart w:id="94" w:name="file_start112"/>
      <w:bookmarkEnd w:id="94"/>
      <w:r w:rsidRPr="00B320F7">
        <w:t>STATEMENT FOR JOURNAL</w:t>
      </w:r>
    </w:p>
    <w:p w14:paraId="40661C5A" w14:textId="77777777" w:rsidR="00943D1B" w:rsidRPr="00B320F7" w:rsidRDefault="00943D1B" w:rsidP="00943D1B">
      <w:pPr>
        <w:tabs>
          <w:tab w:val="left" w:pos="270"/>
          <w:tab w:val="left" w:pos="630"/>
          <w:tab w:val="left" w:pos="900"/>
          <w:tab w:val="left" w:pos="1260"/>
          <w:tab w:val="left" w:pos="1620"/>
          <w:tab w:val="left" w:pos="1980"/>
          <w:tab w:val="left" w:pos="2340"/>
          <w:tab w:val="left" w:pos="2700"/>
        </w:tabs>
        <w:ind w:firstLine="0"/>
      </w:pPr>
      <w:r w:rsidRPr="00B320F7">
        <w:tab/>
        <w:t xml:space="preserve">I was granted leave on Tuesday, January 16 and Wednesday, January 17, 2024. During this time of excused leave, the House of Representatives gave second reading to H. 4624. If I had been present, I would have voted in favor of the Bill. </w:t>
      </w:r>
    </w:p>
    <w:p w14:paraId="285A7E31" w14:textId="77777777" w:rsidR="00943D1B" w:rsidRDefault="00943D1B" w:rsidP="00943D1B">
      <w:pPr>
        <w:tabs>
          <w:tab w:val="left" w:pos="270"/>
          <w:tab w:val="left" w:pos="630"/>
          <w:tab w:val="left" w:pos="900"/>
          <w:tab w:val="left" w:pos="1260"/>
          <w:tab w:val="left" w:pos="1620"/>
          <w:tab w:val="left" w:pos="1980"/>
          <w:tab w:val="left" w:pos="2340"/>
          <w:tab w:val="left" w:pos="2700"/>
        </w:tabs>
        <w:ind w:firstLine="0"/>
      </w:pPr>
      <w:r w:rsidRPr="00B320F7">
        <w:tab/>
        <w:t>Rep. Jeffery E. Johnson</w:t>
      </w:r>
    </w:p>
    <w:p w14:paraId="7C21BBC8" w14:textId="77777777" w:rsidR="00943D1B" w:rsidRDefault="00943D1B" w:rsidP="00A03DDF">
      <w:pPr>
        <w:tabs>
          <w:tab w:val="left" w:pos="270"/>
          <w:tab w:val="left" w:pos="630"/>
          <w:tab w:val="left" w:pos="900"/>
          <w:tab w:val="left" w:pos="1260"/>
          <w:tab w:val="left" w:pos="1620"/>
          <w:tab w:val="left" w:pos="1980"/>
          <w:tab w:val="left" w:pos="2340"/>
          <w:tab w:val="left" w:pos="2700"/>
        </w:tabs>
        <w:ind w:firstLine="0"/>
      </w:pPr>
    </w:p>
    <w:p w14:paraId="7576FC25" w14:textId="77777777" w:rsidR="00AF2EC4" w:rsidRDefault="00AF2EC4" w:rsidP="00AF2EC4">
      <w:pPr>
        <w:pStyle w:val="Title"/>
      </w:pPr>
      <w:r>
        <w:t>STATEMENT FOR JOURNAL</w:t>
      </w:r>
    </w:p>
    <w:p w14:paraId="70B40E5A" w14:textId="77777777" w:rsidR="00AF2EC4" w:rsidRDefault="00AF2EC4" w:rsidP="00AF2EC4">
      <w:pPr>
        <w:tabs>
          <w:tab w:val="left" w:pos="270"/>
          <w:tab w:val="left" w:pos="630"/>
          <w:tab w:val="left" w:pos="900"/>
          <w:tab w:val="left" w:pos="1260"/>
          <w:tab w:val="left" w:pos="1620"/>
          <w:tab w:val="left" w:pos="1980"/>
          <w:tab w:val="left" w:pos="2340"/>
          <w:tab w:val="left" w:pos="2700"/>
        </w:tabs>
      </w:pPr>
      <w:r>
        <w:tab/>
        <w:t xml:space="preserve">I was granted leave on Wednesday, January 17, 2024, due to a family illness. During this time of excused leave, the House of Representatives gave second reading to H. 4624. If I had been present, I would have voted against the Bill. </w:t>
      </w:r>
    </w:p>
    <w:p w14:paraId="469776B9" w14:textId="77777777" w:rsidR="00AF2EC4" w:rsidRDefault="00AF2EC4" w:rsidP="00AF2EC4">
      <w:pPr>
        <w:tabs>
          <w:tab w:val="left" w:pos="270"/>
          <w:tab w:val="left" w:pos="630"/>
          <w:tab w:val="left" w:pos="900"/>
          <w:tab w:val="left" w:pos="1260"/>
          <w:tab w:val="left" w:pos="1620"/>
          <w:tab w:val="left" w:pos="1980"/>
          <w:tab w:val="left" w:pos="2340"/>
          <w:tab w:val="left" w:pos="2700"/>
        </w:tabs>
      </w:pPr>
      <w:r>
        <w:tab/>
        <w:t>Rep. Patricia Henegan</w:t>
      </w:r>
    </w:p>
    <w:p w14:paraId="5C2AEA9A" w14:textId="77777777" w:rsidR="00AF2EC4" w:rsidRDefault="00AF2EC4" w:rsidP="00A03DDF">
      <w:pPr>
        <w:tabs>
          <w:tab w:val="left" w:pos="270"/>
          <w:tab w:val="left" w:pos="630"/>
          <w:tab w:val="left" w:pos="900"/>
          <w:tab w:val="left" w:pos="1260"/>
          <w:tab w:val="left" w:pos="1620"/>
          <w:tab w:val="left" w:pos="1980"/>
          <w:tab w:val="left" w:pos="2340"/>
          <w:tab w:val="left" w:pos="2700"/>
        </w:tabs>
        <w:ind w:firstLine="0"/>
      </w:pPr>
    </w:p>
    <w:p w14:paraId="266B7EA3" w14:textId="77777777" w:rsidR="00A03DDF" w:rsidRDefault="00A03DDF" w:rsidP="00A03DDF">
      <w:r>
        <w:t>Rep. CHUMLEY moved that the House do now adjourn, which was agreed to.</w:t>
      </w:r>
    </w:p>
    <w:p w14:paraId="46D00ED2" w14:textId="77777777" w:rsidR="00A03DDF" w:rsidRDefault="00A03DDF" w:rsidP="00A03DDF"/>
    <w:p w14:paraId="36AC0D45" w14:textId="74F8A412" w:rsidR="00A03DDF" w:rsidRDefault="00A03DDF" w:rsidP="00A03DDF">
      <w:pPr>
        <w:keepNext/>
        <w:jc w:val="center"/>
        <w:rPr>
          <w:b/>
        </w:rPr>
      </w:pPr>
      <w:r w:rsidRPr="00A03DDF">
        <w:rPr>
          <w:b/>
        </w:rPr>
        <w:t>RETURNED WITH CONCURRENCE</w:t>
      </w:r>
    </w:p>
    <w:p w14:paraId="03B94C5C" w14:textId="76B30E11" w:rsidR="00A03DDF" w:rsidRDefault="00A03DDF" w:rsidP="00A03DDF">
      <w:r>
        <w:t>The Senate returned to the House with concurrence the following:</w:t>
      </w:r>
    </w:p>
    <w:p w14:paraId="30A9D099" w14:textId="77777777" w:rsidR="00A03DDF" w:rsidRDefault="00A03DDF" w:rsidP="00A03DDF">
      <w:bookmarkStart w:id="95" w:name="include_clip_start_273"/>
      <w:bookmarkEnd w:id="95"/>
    </w:p>
    <w:p w14:paraId="621255DA" w14:textId="77777777" w:rsidR="00A03DDF" w:rsidRDefault="00A03DDF" w:rsidP="00A03DDF">
      <w:r>
        <w:t>H. 4837 -- Reps. Howard, Ballentine, Bauer, Bernstein, Garvin, Hart, J. L. Johnson, McDaniel, Rose, Rutherford, Thigpen, Alexander, Anderson, Atkinson, Bailey, Bamberg, Bannister, Beach,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Hartnett, Hayes, Henderson-Myers, Henegan, Herbkersman, Hewitt, Hiott, Hixon, Hosey, Hyde, Jefferson, J. E. Johnson, S. Jones, W. Jones, Jordan, Kilmartin, King, Kirby, Landing, Lawson, Leber, Ligon, Long, Lowe, Magnuson, May, McCabe, McCravy, McGinnis, Mitchell, J. Moore, T. Moore, A. M. Morgan, T. A. Morgan, Moss, Murphy, Neese, B. Newton, W. Newton, Nutt, O'Neal, Oremus, Ott, Pace, Pedalino, Pendarvis, Pope, Rivers, Robbins, Sandifer, Schuessler, Sessions, G. M. Smith, M. M. Smith, Stavrinakis, Taylor, Thayer, Trantham, Vaughan, Weeks, West, Wetmore, Wheeler, White, Whitmire, Williams, Willis, Wooten and Yow: A CONCURRENT RESOLUTION TO RECOGNIZE AND HONOR SERGEANT KENNETH FITZSIMMONS OF THE RICHLAND COUNTY SHERIFF'S OFFICE AND TO CONGRATULATE HIM ON BEING AWARDED THE SOUTH CAROLINA SHERIFFS' ASSOCIATION MEDAL OF VALOR.</w:t>
      </w:r>
    </w:p>
    <w:p w14:paraId="347D6AC6" w14:textId="77777777" w:rsidR="00A03DDF" w:rsidRDefault="00A03DDF" w:rsidP="00A03DDF">
      <w:bookmarkStart w:id="96" w:name="include_clip_end_273"/>
      <w:bookmarkStart w:id="97" w:name="include_clip_start_274"/>
      <w:bookmarkEnd w:id="96"/>
      <w:bookmarkEnd w:id="97"/>
    </w:p>
    <w:p w14:paraId="6618BE36" w14:textId="77777777" w:rsidR="00A03DDF" w:rsidRDefault="00A03DDF" w:rsidP="00A03DDF">
      <w:r>
        <w:t>H. 4838 --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SERGEANT JACK CORBETT, JR., AND CORPORAL ANDREW ARLEDGE OF THE LEE COUNTY SHERIFF'S OFFICE FOR EXCEPTIONAL COURAGE IN THE FACE OF DANGER WHILE IN THE LINE OF DUTY AND TO CONGRATULATE THEM UPON RECEIVING THE SOUTH CAROLINA SHERIFFS' ASSOCIATION 2023 MEDAL OF VALOR AWARD.</w:t>
      </w:r>
    </w:p>
    <w:p w14:paraId="4118884D" w14:textId="77777777" w:rsidR="00A03DDF" w:rsidRDefault="00A03DDF" w:rsidP="00A03DDF">
      <w:bookmarkStart w:id="98" w:name="include_clip_end_274"/>
      <w:bookmarkStart w:id="99" w:name="include_clip_start_275"/>
      <w:bookmarkEnd w:id="98"/>
      <w:bookmarkEnd w:id="99"/>
    </w:p>
    <w:p w14:paraId="796E98DA" w14:textId="77777777" w:rsidR="00A03DDF" w:rsidRDefault="00A03DDF" w:rsidP="00A03DDF">
      <w:r>
        <w:t>H. 4839 -- Reps. Wheeler,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White, Whitmire, Williams, Willis, Wooten and Yow: A CONCURRENT RESOLUTION TO RECOGNIZE AND HONOR MASTER DEPUTY ALFRED J. DOCTOR OF THE LEE COUNTY SHERIFF'S OFFICE FOR EXCEPTIONAL COURAGE IN THE FACE OF DANGER WHILE IN THE LINE OF DUTY AND TO CONGRATULATE HIM UPON RECEIVING THE SOUTH CAROLINA SHERIFFS' ASSOCIATION 2023 MEDAL OF VALOR AWARD.</w:t>
      </w:r>
    </w:p>
    <w:p w14:paraId="244B7E08" w14:textId="77777777" w:rsidR="00A03DDF" w:rsidRDefault="00A03DDF" w:rsidP="00A03DDF">
      <w:bookmarkStart w:id="100" w:name="include_clip_end_275"/>
      <w:bookmarkStart w:id="101" w:name="include_clip_start_276"/>
      <w:bookmarkEnd w:id="100"/>
      <w:bookmarkEnd w:id="101"/>
    </w:p>
    <w:p w14:paraId="1E3D10A9" w14:textId="77777777" w:rsidR="00A03DDF" w:rsidRDefault="00A03DDF" w:rsidP="00A03DDF">
      <w:r>
        <w:t>H. 4840 -- Reps. Bamberg, Cobb-Hunter, Hosey, Ott, Alexander, Anderson, Atkinson, Bailey, Ballentine,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Pace, Pedalino, Pendarvis, Pope, Rivers, Robbins, Rose, Rutherford, Sandifer, Schuessler, Sessions, G. M. Smith, M. M. Smith, Stavrinakis, Taylor, Thayer, Thigpen, Trantham, Vaughan, Weeks, West, Wetmore, Wheeler, White, Whitmire, Williams, Willis, Wooten and Yow: A CONCURRENT RESOLUTION TO HONOR SERGEANT DWAYNE DUCKSON OF THE BAMBERG COUNTY SHERIFF'S OFFICE AND LANCE CORPORAL BENTRICE FRAZIER OF THE SOUTH CAROLINA HIGHWAY PATROL FOR THEIR EXCEPTIONAL COURAGE IN THE FACE OF DANGER WHILE IN THE LINE OF DUTY AND TO CONGRATULATE THEM UPON RECEIVING THE SOUTH CAROLINA SHERIFFS' ASSOCIATION 2023 MEDAL OF VALOR AWARD.</w:t>
      </w:r>
    </w:p>
    <w:p w14:paraId="14B0224D" w14:textId="73D71B3E" w:rsidR="00A03DDF" w:rsidRDefault="00A03DDF" w:rsidP="00A03DDF">
      <w:bookmarkStart w:id="102" w:name="include_clip_end_276"/>
      <w:bookmarkEnd w:id="102"/>
    </w:p>
    <w:p w14:paraId="644FC4E2" w14:textId="6340F77A" w:rsidR="00A03DDF" w:rsidRDefault="00A03DDF" w:rsidP="00A03DDF">
      <w:pPr>
        <w:keepNext/>
        <w:pBdr>
          <w:top w:val="single" w:sz="4" w:space="1" w:color="auto"/>
          <w:left w:val="single" w:sz="4" w:space="4" w:color="auto"/>
          <w:right w:val="single" w:sz="4" w:space="4" w:color="auto"/>
          <w:between w:val="single" w:sz="4" w:space="1" w:color="auto"/>
          <w:bar w:val="single" w:sz="4" w:color="auto"/>
        </w:pBdr>
        <w:jc w:val="center"/>
        <w:rPr>
          <w:b/>
        </w:rPr>
      </w:pPr>
      <w:r w:rsidRPr="00A03DDF">
        <w:rPr>
          <w:b/>
        </w:rPr>
        <w:t>ADJOURNMENT</w:t>
      </w:r>
    </w:p>
    <w:p w14:paraId="46296D42" w14:textId="27A7D3E3" w:rsidR="00A03DDF" w:rsidRDefault="00A03DDF" w:rsidP="00A03DDF">
      <w:pPr>
        <w:keepNext/>
        <w:pBdr>
          <w:left w:val="single" w:sz="4" w:space="4" w:color="auto"/>
          <w:right w:val="single" w:sz="4" w:space="4" w:color="auto"/>
          <w:between w:val="single" w:sz="4" w:space="1" w:color="auto"/>
          <w:bar w:val="single" w:sz="4" w:color="auto"/>
        </w:pBdr>
      </w:pPr>
      <w:r>
        <w:t>At 8:44 p</w:t>
      </w:r>
      <w:r w:rsidR="00164994">
        <w:t>.</w:t>
      </w:r>
      <w:r>
        <w:t>m</w:t>
      </w:r>
      <w:r w:rsidR="00164994">
        <w:t>.</w:t>
      </w:r>
      <w:r>
        <w:t xml:space="preserve"> the House, in accordance with the motion of Rep. M. M. SMITH, adjourned in memory of Pamela Gayle Lamb, to meet at 10:00 a</w:t>
      </w:r>
      <w:r w:rsidR="00164994">
        <w:t>.</w:t>
      </w:r>
      <w:r>
        <w:t>m</w:t>
      </w:r>
      <w:r w:rsidR="00164994">
        <w:t>.</w:t>
      </w:r>
      <w:r>
        <w:t xml:space="preserve"> tomorrow.</w:t>
      </w:r>
    </w:p>
    <w:p w14:paraId="0B7C2B0C" w14:textId="77777777" w:rsidR="00A03DDF" w:rsidRDefault="00A03DDF" w:rsidP="00A03DDF">
      <w:pPr>
        <w:pBdr>
          <w:left w:val="single" w:sz="4" w:space="4" w:color="auto"/>
          <w:bottom w:val="single" w:sz="4" w:space="1" w:color="auto"/>
          <w:right w:val="single" w:sz="4" w:space="4" w:color="auto"/>
          <w:between w:val="single" w:sz="4" w:space="1" w:color="auto"/>
          <w:bar w:val="single" w:sz="4" w:color="auto"/>
        </w:pBdr>
        <w:jc w:val="center"/>
      </w:pPr>
      <w:r>
        <w:t>***</w:t>
      </w:r>
    </w:p>
    <w:p w14:paraId="352CC63B" w14:textId="77777777" w:rsidR="00F621DE" w:rsidRDefault="00F621DE" w:rsidP="00F621DE">
      <w:pPr>
        <w:jc w:val="center"/>
      </w:pPr>
    </w:p>
    <w:p w14:paraId="4D6E024B" w14:textId="3CCEAAB5" w:rsidR="00F621DE" w:rsidRPr="00F621DE" w:rsidRDefault="00F621DE" w:rsidP="00F621DE">
      <w:pPr>
        <w:tabs>
          <w:tab w:val="right" w:leader="dot" w:pos="2520"/>
        </w:tabs>
        <w:rPr>
          <w:sz w:val="20"/>
        </w:rPr>
      </w:pPr>
    </w:p>
    <w:sectPr w:rsidR="00F621DE" w:rsidRPr="00F621DE" w:rsidSect="0043506E">
      <w:headerReference w:type="default" r:id="rId8"/>
      <w:footerReference w:type="default" r:id="rId9"/>
      <w:headerReference w:type="first" r:id="rId10"/>
      <w:footerReference w:type="first" r:id="rId11"/>
      <w:pgSz w:w="12240" w:h="15840" w:code="1"/>
      <w:pgMar w:top="1008" w:right="4694" w:bottom="3499" w:left="1224" w:header="1008" w:footer="3499" w:gutter="0"/>
      <w:pgNumType w:start="101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354DE" w14:textId="77777777" w:rsidR="00A03DDF" w:rsidRDefault="00A03DDF">
      <w:r>
        <w:separator/>
      </w:r>
    </w:p>
  </w:endnote>
  <w:endnote w:type="continuationSeparator" w:id="0">
    <w:p w14:paraId="6EEFD740" w14:textId="77777777" w:rsidR="00A03DDF" w:rsidRDefault="00A03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6841243"/>
      <w:docPartObj>
        <w:docPartGallery w:val="Page Numbers (Bottom of Page)"/>
        <w:docPartUnique/>
      </w:docPartObj>
    </w:sdtPr>
    <w:sdtEndPr>
      <w:rPr>
        <w:noProof/>
      </w:rPr>
    </w:sdtEndPr>
    <w:sdtContent>
      <w:p w14:paraId="15E9631E" w14:textId="16BF8C1A" w:rsidR="006B74BC" w:rsidRDefault="006B74B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7CD54" w14:textId="77777777" w:rsidR="00A03DDF" w:rsidRDefault="00A03DDF">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11D1AE3" w14:textId="77777777" w:rsidR="00A03DDF" w:rsidRDefault="00A03DD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5E6366" w14:textId="77777777" w:rsidR="00A03DDF" w:rsidRDefault="00A03DDF">
      <w:r>
        <w:separator/>
      </w:r>
    </w:p>
  </w:footnote>
  <w:footnote w:type="continuationSeparator" w:id="0">
    <w:p w14:paraId="69A357FE" w14:textId="77777777" w:rsidR="00A03DDF" w:rsidRDefault="00A03D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1A974" w14:textId="3064446B" w:rsidR="006B74BC" w:rsidRDefault="006B74BC" w:rsidP="006B74BC">
    <w:pPr>
      <w:pStyle w:val="Cover3"/>
    </w:pPr>
    <w:r>
      <w:t>WEDNESDAY, JANUARY 17, 2024</w:t>
    </w:r>
  </w:p>
  <w:p w14:paraId="292D1E33" w14:textId="77777777" w:rsidR="006B74BC" w:rsidRDefault="006B74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D4BF4" w14:textId="77777777" w:rsidR="00A03DDF" w:rsidRDefault="00A03DDF">
    <w:pPr>
      <w:pStyle w:val="Header"/>
      <w:jc w:val="center"/>
      <w:rPr>
        <w:b/>
      </w:rPr>
    </w:pPr>
    <w:r>
      <w:rPr>
        <w:b/>
      </w:rPr>
      <w:t>Wednesday, January 17, 2024</w:t>
    </w:r>
  </w:p>
  <w:p w14:paraId="3847CD99" w14:textId="77777777" w:rsidR="00A03DDF" w:rsidRDefault="00A03DDF">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1485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3DDF"/>
    <w:rsid w:val="00093ABC"/>
    <w:rsid w:val="00164994"/>
    <w:rsid w:val="00375044"/>
    <w:rsid w:val="0038449E"/>
    <w:rsid w:val="003F5F73"/>
    <w:rsid w:val="0043506E"/>
    <w:rsid w:val="006155BC"/>
    <w:rsid w:val="00643F27"/>
    <w:rsid w:val="006B74BC"/>
    <w:rsid w:val="008436AF"/>
    <w:rsid w:val="008D27FD"/>
    <w:rsid w:val="0092241F"/>
    <w:rsid w:val="00943D1B"/>
    <w:rsid w:val="00A03DDF"/>
    <w:rsid w:val="00AF2EC4"/>
    <w:rsid w:val="00C7079D"/>
    <w:rsid w:val="00CB42ED"/>
    <w:rsid w:val="00F621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81AC1D"/>
  <w15:chartTrackingRefBased/>
  <w15:docId w15:val="{C866D87F-B027-4039-9839-0B1A21E95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A03DDF"/>
    <w:pPr>
      <w:widowControl w:val="0"/>
    </w:pPr>
    <w:rPr>
      <w:rFonts w:eastAsia="Yu Gothic Light"/>
      <w:sz w:val="28"/>
      <w:szCs w:val="28"/>
    </w:rPr>
  </w:style>
  <w:style w:type="paragraph" w:customStyle="1" w:styleId="scamendlanginstruction">
    <w:name w:val="sc_amend_langinstruction"/>
    <w:qFormat/>
    <w:rsid w:val="00A03DDF"/>
    <w:pPr>
      <w:widowControl w:val="0"/>
      <w:spacing w:before="480" w:after="480"/>
    </w:pPr>
    <w:rPr>
      <w:rFonts w:eastAsia="Yu Gothic Light"/>
      <w:sz w:val="28"/>
      <w:szCs w:val="28"/>
    </w:rPr>
  </w:style>
  <w:style w:type="paragraph" w:customStyle="1" w:styleId="scamendtitleconform">
    <w:name w:val="sc_amend_titleconform"/>
    <w:qFormat/>
    <w:rsid w:val="00A03DDF"/>
    <w:pPr>
      <w:widowControl w:val="0"/>
      <w:ind w:left="216"/>
    </w:pPr>
    <w:rPr>
      <w:rFonts w:eastAsia="Yu Gothic Light"/>
      <w:sz w:val="28"/>
      <w:szCs w:val="28"/>
    </w:rPr>
  </w:style>
  <w:style w:type="paragraph" w:customStyle="1" w:styleId="scamendconformline">
    <w:name w:val="sc_amend_conformline"/>
    <w:qFormat/>
    <w:rsid w:val="00A03DDF"/>
    <w:pPr>
      <w:widowControl w:val="0"/>
      <w:spacing w:before="720"/>
      <w:ind w:left="216"/>
    </w:pPr>
    <w:rPr>
      <w:rFonts w:eastAsia="Yu Gothic Light"/>
      <w:sz w:val="28"/>
      <w:szCs w:val="28"/>
    </w:rPr>
  </w:style>
  <w:style w:type="paragraph" w:customStyle="1" w:styleId="scnewcodesection">
    <w:name w:val="sc_new_code_section"/>
    <w:qFormat/>
    <w:rsid w:val="00A03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A03D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A03DDF"/>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A03DDF"/>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A03DDF"/>
    <w:rPr>
      <w:b/>
      <w:sz w:val="22"/>
    </w:rPr>
  </w:style>
  <w:style w:type="paragraph" w:customStyle="1" w:styleId="Cover1">
    <w:name w:val="Cover1"/>
    <w:basedOn w:val="Normal"/>
    <w:rsid w:val="00A03D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03DDF"/>
    <w:pPr>
      <w:ind w:firstLine="0"/>
      <w:jc w:val="left"/>
    </w:pPr>
    <w:rPr>
      <w:sz w:val="20"/>
    </w:rPr>
  </w:style>
  <w:style w:type="paragraph" w:customStyle="1" w:styleId="Cover3">
    <w:name w:val="Cover3"/>
    <w:basedOn w:val="Normal"/>
    <w:rsid w:val="00A03DDF"/>
    <w:pPr>
      <w:ind w:firstLine="0"/>
      <w:jc w:val="center"/>
    </w:pPr>
    <w:rPr>
      <w:b/>
    </w:rPr>
  </w:style>
  <w:style w:type="paragraph" w:customStyle="1" w:styleId="Cover4">
    <w:name w:val="Cover4"/>
    <w:basedOn w:val="Cover1"/>
    <w:rsid w:val="00A03DDF"/>
    <w:pPr>
      <w:keepNext/>
    </w:pPr>
    <w:rPr>
      <w:b/>
      <w:sz w:val="20"/>
    </w:rPr>
  </w:style>
  <w:style w:type="paragraph" w:customStyle="1" w:styleId="scemptyline">
    <w:name w:val="sc_empty_line"/>
    <w:qFormat/>
    <w:rsid w:val="00093ABC"/>
    <w:pPr>
      <w:widowControl w:val="0"/>
      <w:suppressAutoHyphens/>
      <w:spacing w:line="360" w:lineRule="auto"/>
      <w:jc w:val="both"/>
    </w:pPr>
    <w:rPr>
      <w:rFonts w:eastAsiaTheme="minorHAnsi" w:cstheme="minorBidi"/>
      <w:sz w:val="22"/>
      <w:szCs w:val="22"/>
    </w:rPr>
  </w:style>
  <w:style w:type="character" w:customStyle="1" w:styleId="HeaderChar">
    <w:name w:val="Header Char"/>
    <w:basedOn w:val="DefaultParagraphFont"/>
    <w:link w:val="Header"/>
    <w:uiPriority w:val="99"/>
    <w:rsid w:val="006B74BC"/>
    <w:rPr>
      <w:sz w:val="22"/>
    </w:rPr>
  </w:style>
  <w:style w:type="character" w:customStyle="1" w:styleId="FooterChar">
    <w:name w:val="Footer Char"/>
    <w:basedOn w:val="DefaultParagraphFont"/>
    <w:link w:val="Footer"/>
    <w:uiPriority w:val="99"/>
    <w:rsid w:val="006B74BC"/>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F9404B-B4D2-4E48-8F57-8B855A30EA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0</TotalTime>
  <Pages>2</Pages>
  <Words>12256</Words>
  <Characters>67536</Characters>
  <Application>Microsoft Office Word</Application>
  <DocSecurity>0</DocSecurity>
  <Lines>1274</Lines>
  <Paragraphs>367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2024-10-28T15:07:00Z</cp:lastPrinted>
  <dcterms:created xsi:type="dcterms:W3CDTF">2025-03-13T15:24:00Z</dcterms:created>
  <dcterms:modified xsi:type="dcterms:W3CDTF">2025-03-13T15:24:00Z</dcterms:modified>
</cp:coreProperties>
</file>