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4189" w14:textId="77777777" w:rsidR="00441A40" w:rsidRDefault="00441A40" w:rsidP="00441A40">
      <w:pPr>
        <w:ind w:firstLine="0"/>
        <w:rPr>
          <w:strike/>
        </w:rPr>
      </w:pPr>
    </w:p>
    <w:p w14:paraId="435704C1" w14:textId="77777777" w:rsidR="00441A40" w:rsidRDefault="00441A40" w:rsidP="00441A40">
      <w:pPr>
        <w:ind w:firstLine="0"/>
        <w:rPr>
          <w:strike/>
        </w:rPr>
      </w:pPr>
      <w:r>
        <w:rPr>
          <w:strike/>
        </w:rPr>
        <w:t>Indicates Matter Stricken</w:t>
      </w:r>
    </w:p>
    <w:p w14:paraId="7C5E2DBC" w14:textId="77777777" w:rsidR="00441A40" w:rsidRDefault="00441A40" w:rsidP="00441A40">
      <w:pPr>
        <w:ind w:firstLine="0"/>
        <w:rPr>
          <w:u w:val="single"/>
        </w:rPr>
      </w:pPr>
      <w:r>
        <w:rPr>
          <w:u w:val="single"/>
        </w:rPr>
        <w:t>Indicates New Matter</w:t>
      </w:r>
    </w:p>
    <w:p w14:paraId="440D8C65" w14:textId="77777777" w:rsidR="00375044" w:rsidRDefault="00375044"/>
    <w:p w14:paraId="0A228B9B" w14:textId="77777777" w:rsidR="00441A40" w:rsidRDefault="00441A40">
      <w:r>
        <w:t>The House assembled at 10:00 a.m.</w:t>
      </w:r>
    </w:p>
    <w:p w14:paraId="18CC0459" w14:textId="77777777" w:rsidR="00441A40" w:rsidRDefault="00441A40">
      <w:r>
        <w:t>Deliberations were opened with prayer by Rev. Charles E. Seastrunk, Jr., as follows:</w:t>
      </w:r>
    </w:p>
    <w:p w14:paraId="1BE3DA6A" w14:textId="65CF82C0" w:rsidR="00441A40" w:rsidRDefault="00441A40"/>
    <w:p w14:paraId="4A5A637A" w14:textId="77777777" w:rsidR="00441A40" w:rsidRPr="002E2F98" w:rsidRDefault="00441A40" w:rsidP="00441A40">
      <w:pPr>
        <w:tabs>
          <w:tab w:val="left" w:pos="216"/>
        </w:tabs>
        <w:ind w:firstLine="0"/>
      </w:pPr>
      <w:bookmarkStart w:id="0" w:name="file_start2"/>
      <w:bookmarkEnd w:id="0"/>
      <w:r w:rsidRPr="002E2F98">
        <w:tab/>
        <w:t>Our thought for today is from Proverbs 6:20-21: “My child, keep your father’s commandment, and do not forsake your mother’s teaching.”</w:t>
      </w:r>
    </w:p>
    <w:p w14:paraId="4C38742F" w14:textId="3C1F294E" w:rsidR="00441A40" w:rsidRDefault="00441A40" w:rsidP="00441A40">
      <w:pPr>
        <w:tabs>
          <w:tab w:val="left" w:pos="216"/>
        </w:tabs>
        <w:ind w:firstLine="0"/>
      </w:pPr>
      <w:r w:rsidRPr="002E2F98">
        <w:tab/>
        <w:t>Let us pray. Heavenly Father, we are grateful for the hope You have given us to carry the message and inspire these Representatives and Staff to do what is good and fruitful for the good folk</w:t>
      </w:r>
      <w:r w:rsidR="00AF7B11">
        <w:t>s</w:t>
      </w:r>
      <w:r w:rsidRPr="002E2F98">
        <w:t xml:space="preserve"> of South Carolina. Keep them always in Your loving care. Bless our defenders of freedom and first responders. Look in favor upon those who suffer and die for our freedoms. Especially, we remember those who gave of their li</w:t>
      </w:r>
      <w:r w:rsidR="0077503D">
        <w:t>v</w:t>
      </w:r>
      <w:r w:rsidRPr="002E2F98">
        <w:t>e</w:t>
      </w:r>
      <w:r w:rsidR="0077503D">
        <w:t>s</w:t>
      </w:r>
      <w:r w:rsidRPr="002E2F98">
        <w:t xml:space="preserve"> that we may be allowed to live the good life. Continue Your blessings on our World, Nation, President, State, Governor, Speaker, Staff, and all who give of their time and talents for this great cause. Lord, in Your mercy, hear our prayers. Amen.</w:t>
      </w:r>
    </w:p>
    <w:p w14:paraId="3ED8C156" w14:textId="2CCE1607" w:rsidR="00441A40" w:rsidRDefault="00441A40" w:rsidP="00441A40">
      <w:pPr>
        <w:tabs>
          <w:tab w:val="left" w:pos="216"/>
        </w:tabs>
        <w:ind w:firstLine="0"/>
      </w:pPr>
    </w:p>
    <w:p w14:paraId="08A714AB" w14:textId="77777777" w:rsidR="00441A40" w:rsidRDefault="00441A40" w:rsidP="00441A40">
      <w:r>
        <w:t>Pursuant to Rule 6.3, the House of Representatives was led in the Pledge of Allegiance to the Flag of the United States of America by the SPEAKER.</w:t>
      </w:r>
    </w:p>
    <w:p w14:paraId="29B39715" w14:textId="77777777" w:rsidR="00441A40" w:rsidRDefault="00441A40" w:rsidP="00441A40"/>
    <w:p w14:paraId="4B3F968B" w14:textId="68B1DB72" w:rsidR="00441A40" w:rsidRDefault="00441A40" w:rsidP="00441A40">
      <w:r>
        <w:t>After corrections to the Journal of the proceedings of yesterday, the SPEAKER ordered it confirmed.</w:t>
      </w:r>
    </w:p>
    <w:p w14:paraId="4EAA4AF0" w14:textId="77777777" w:rsidR="00441A40" w:rsidRDefault="00441A40" w:rsidP="00441A40"/>
    <w:p w14:paraId="6F6A8B17" w14:textId="6566D648" w:rsidR="00441A40" w:rsidRDefault="00441A40" w:rsidP="00441A40">
      <w:pPr>
        <w:keepNext/>
        <w:jc w:val="center"/>
        <w:rPr>
          <w:b/>
        </w:rPr>
      </w:pPr>
      <w:r w:rsidRPr="00441A40">
        <w:rPr>
          <w:b/>
        </w:rPr>
        <w:t>MOTION ADOPTED</w:t>
      </w:r>
    </w:p>
    <w:p w14:paraId="2C9418D2" w14:textId="01BABD06" w:rsidR="00441A40" w:rsidRDefault="00441A40" w:rsidP="00441A40">
      <w:r>
        <w:t>Rep. CLYBURN moved that when the House adjourns, it adjourn in memory of David Rearden</w:t>
      </w:r>
      <w:r w:rsidR="00D20008">
        <w:t xml:space="preserve"> of Edgefield</w:t>
      </w:r>
      <w:r>
        <w:t>, which was agreed to.</w:t>
      </w:r>
    </w:p>
    <w:p w14:paraId="5F37FF48" w14:textId="77777777" w:rsidR="00441A40" w:rsidRDefault="00441A40" w:rsidP="00441A40"/>
    <w:p w14:paraId="500D381E" w14:textId="262EC3A0" w:rsidR="00441A40" w:rsidRDefault="00441A40" w:rsidP="00441A40">
      <w:pPr>
        <w:keepNext/>
        <w:jc w:val="center"/>
        <w:rPr>
          <w:b/>
        </w:rPr>
      </w:pPr>
      <w:r w:rsidRPr="00441A40">
        <w:rPr>
          <w:b/>
        </w:rPr>
        <w:t>STATEMENT BY REP. THIGPEN</w:t>
      </w:r>
    </w:p>
    <w:p w14:paraId="67BE8F03" w14:textId="3E86D33C" w:rsidR="00441A40" w:rsidRDefault="00441A40" w:rsidP="00441A40">
      <w:r>
        <w:t xml:space="preserve">Rep. THIGPEN made a statement relative to Mary Miller McClellan's contributions to South Carolina. </w:t>
      </w:r>
    </w:p>
    <w:p w14:paraId="3F3C3DE7" w14:textId="77777777" w:rsidR="00441A40" w:rsidRDefault="00441A40" w:rsidP="00441A40"/>
    <w:p w14:paraId="2A7AF7BC" w14:textId="4A7EB4B3" w:rsidR="00441A40" w:rsidRDefault="00441A40" w:rsidP="00441A40">
      <w:pPr>
        <w:keepNext/>
        <w:jc w:val="center"/>
        <w:rPr>
          <w:b/>
        </w:rPr>
      </w:pPr>
      <w:r w:rsidRPr="00441A40">
        <w:rPr>
          <w:b/>
        </w:rPr>
        <w:t>MESSAGE FROM THE SENATE</w:t>
      </w:r>
    </w:p>
    <w:p w14:paraId="231C49E4" w14:textId="77777777" w:rsidR="00441A40" w:rsidRDefault="00441A40" w:rsidP="00441A40">
      <w:r>
        <w:t>The following was received:</w:t>
      </w:r>
    </w:p>
    <w:p w14:paraId="5E27223A" w14:textId="77777777" w:rsidR="00441A40" w:rsidRDefault="00441A40" w:rsidP="00441A40"/>
    <w:p w14:paraId="7182C240" w14:textId="39F370D5" w:rsidR="00441A40" w:rsidRDefault="00441A40" w:rsidP="00441A40">
      <w:r>
        <w:t>Columbia, S.C., Wednesday, January 31</w:t>
      </w:r>
      <w:r w:rsidR="00F54A45">
        <w:t>, 2024</w:t>
      </w:r>
      <w:r>
        <w:t xml:space="preserve"> </w:t>
      </w:r>
    </w:p>
    <w:p w14:paraId="2FB90DE5" w14:textId="77777777" w:rsidR="00441A40" w:rsidRDefault="00441A40" w:rsidP="00441A40">
      <w:r>
        <w:t>Mr. Speaker and Members of the House:</w:t>
      </w:r>
    </w:p>
    <w:p w14:paraId="3AE6B178" w14:textId="77777777" w:rsidR="00441A40" w:rsidRDefault="00441A40" w:rsidP="00441A40">
      <w:r>
        <w:lastRenderedPageBreak/>
        <w:t>The Senate respectfully informs your Honorable Body that it concurs in the amendments proposed by the House to S. 738:</w:t>
      </w:r>
    </w:p>
    <w:p w14:paraId="2D3D3DCF" w14:textId="3F330BA8" w:rsidR="00441A40" w:rsidRDefault="00441A40" w:rsidP="00441A40"/>
    <w:p w14:paraId="0CD09354" w14:textId="77777777" w:rsidR="00441A40" w:rsidRDefault="00441A40" w:rsidP="00441A40">
      <w:pPr>
        <w:keepNext/>
      </w:pPr>
      <w:r>
        <w:t>S. 738 -- Senator K. Johnson: A BILL TO DELINEATE THE NINE SINGLE-MEMBER DISTRICTS FROM WHICH MEMBERS OF THE CLARENDON COUNTY SCHOOL BOARD OF TRUSTEES MUST BE ELECTED BEGINNING WITH THE 2024 GENERAL ELECTION, AND TO PROVIDE DEMOGRAPHIC INFORMATION REGARDING THESE DISTRICTS.</w:t>
      </w:r>
    </w:p>
    <w:p w14:paraId="5810AB03" w14:textId="77777777" w:rsidR="00441A40" w:rsidRDefault="00441A40" w:rsidP="00441A40">
      <w:r>
        <w:t xml:space="preserve"> </w:t>
      </w:r>
    </w:p>
    <w:p w14:paraId="7096DBA6" w14:textId="77777777" w:rsidR="00441A40" w:rsidRDefault="00441A40" w:rsidP="00441A40">
      <w:r>
        <w:t>and has ordered the Bill enrolled for ratification.</w:t>
      </w:r>
    </w:p>
    <w:p w14:paraId="3EEB0683" w14:textId="77777777" w:rsidR="00441A40" w:rsidRDefault="00441A40" w:rsidP="00441A40"/>
    <w:p w14:paraId="2D2D069B" w14:textId="77777777" w:rsidR="00441A40" w:rsidRDefault="00441A40" w:rsidP="00441A40">
      <w:r>
        <w:t>Very respectfully,</w:t>
      </w:r>
    </w:p>
    <w:p w14:paraId="01EA9D9C" w14:textId="77777777" w:rsidR="00441A40" w:rsidRDefault="00441A40" w:rsidP="00441A40">
      <w:r>
        <w:t>President</w:t>
      </w:r>
    </w:p>
    <w:p w14:paraId="2E655E81" w14:textId="4B3C603D" w:rsidR="00441A40" w:rsidRDefault="00441A40" w:rsidP="00441A40">
      <w:r>
        <w:t xml:space="preserve">Received as information.  </w:t>
      </w:r>
    </w:p>
    <w:p w14:paraId="6519D95A" w14:textId="77777777" w:rsidR="00441A40" w:rsidRDefault="00441A40" w:rsidP="00441A40"/>
    <w:p w14:paraId="3F5D9A3C" w14:textId="04F2D5DA" w:rsidR="00441A40" w:rsidRDefault="00441A40" w:rsidP="00441A40">
      <w:pPr>
        <w:keepNext/>
        <w:jc w:val="center"/>
        <w:rPr>
          <w:b/>
        </w:rPr>
      </w:pPr>
      <w:r w:rsidRPr="00441A40">
        <w:rPr>
          <w:b/>
        </w:rPr>
        <w:t>HOUSE RESOLUTION</w:t>
      </w:r>
    </w:p>
    <w:p w14:paraId="4DC4A108" w14:textId="0B6294D7" w:rsidR="00441A40" w:rsidRDefault="00441A40" w:rsidP="00441A40">
      <w:pPr>
        <w:keepNext/>
      </w:pPr>
      <w:r>
        <w:t>The following was introduced:</w:t>
      </w:r>
    </w:p>
    <w:p w14:paraId="658F1F3E" w14:textId="77777777" w:rsidR="00441A40" w:rsidRDefault="00441A40" w:rsidP="00441A40">
      <w:pPr>
        <w:keepNext/>
      </w:pPr>
      <w:bookmarkStart w:id="1" w:name="include_clip_start_12"/>
      <w:bookmarkEnd w:id="1"/>
    </w:p>
    <w:p w14:paraId="5850BC11" w14:textId="77777777" w:rsidR="00441A40" w:rsidRDefault="00441A40" w:rsidP="00441A40">
      <w:r>
        <w:t>H. 4999 -- Reps. W. Jones,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COMMEMORATE THE FIFTIETH ANNIVERSARY OF THE F-16 FIGHTING FALCON AND RECOGNIZE JANUARY 30, 2024, AS "F-16 FIGHTING FALCON DAY" ACROSS THE STATE OF SOUTH CAROLINA AND FURTHER CELEBRATE SOUTH CAROLINA AS THE GLOBAL HOME OF THE F-16 WHICH IS PRODUCED, SUSTAINED, AND FLOWN IN THE STATE OF SOUTH CAROLINA.</w:t>
      </w:r>
    </w:p>
    <w:p w14:paraId="471AEEA8" w14:textId="554BCEFE" w:rsidR="00441A40" w:rsidRDefault="00441A40" w:rsidP="00441A40">
      <w:bookmarkStart w:id="2" w:name="include_clip_end_12"/>
      <w:bookmarkEnd w:id="2"/>
    </w:p>
    <w:p w14:paraId="6ED9768C" w14:textId="27A5B938" w:rsidR="00441A40" w:rsidRDefault="00441A40" w:rsidP="00441A40">
      <w:r>
        <w:t>The Resolution was adopted.</w:t>
      </w:r>
    </w:p>
    <w:p w14:paraId="185CBEA6" w14:textId="77777777" w:rsidR="00441A40" w:rsidRDefault="00441A40" w:rsidP="00441A40"/>
    <w:p w14:paraId="68A30957" w14:textId="51AA4451" w:rsidR="00441A40" w:rsidRDefault="00441A40" w:rsidP="00441A40">
      <w:pPr>
        <w:keepNext/>
        <w:jc w:val="center"/>
        <w:rPr>
          <w:b/>
        </w:rPr>
      </w:pPr>
      <w:r w:rsidRPr="00441A40">
        <w:rPr>
          <w:b/>
        </w:rPr>
        <w:t>HOUSE RESOLUTION</w:t>
      </w:r>
    </w:p>
    <w:p w14:paraId="39AA57B6" w14:textId="56F3A141" w:rsidR="00441A40" w:rsidRDefault="00441A40" w:rsidP="00441A40">
      <w:pPr>
        <w:keepNext/>
      </w:pPr>
      <w:r>
        <w:t>The following was introduced:</w:t>
      </w:r>
    </w:p>
    <w:p w14:paraId="1D27F427" w14:textId="77777777" w:rsidR="00441A40" w:rsidRDefault="00441A40" w:rsidP="00441A40">
      <w:pPr>
        <w:keepNext/>
      </w:pPr>
      <w:bookmarkStart w:id="3" w:name="include_clip_start_15"/>
      <w:bookmarkEnd w:id="3"/>
    </w:p>
    <w:p w14:paraId="1B6203F1" w14:textId="77777777" w:rsidR="00441A40" w:rsidRDefault="00441A40" w:rsidP="00441A40">
      <w:r>
        <w:t>H. 5000 -- Reps. W. Newton,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CROSS SCHOOLS COMPETITIVE CHEERLEADING TEAM FOR CAPTURING THE 2023 SOUTH CAROLINA INDEPENDENT SCHOOL ASSOCIATION 1A/2A JUNIOR VARSITY GAME DAY STATE CHAMPIONSHIP AND TO CONGRATULATE THE TEAM AND ITS COACHES ON THEIR WIN.</w:t>
      </w:r>
    </w:p>
    <w:p w14:paraId="11AC57BE" w14:textId="7FBD4737" w:rsidR="00441A40" w:rsidRDefault="00441A40" w:rsidP="00441A40">
      <w:bookmarkStart w:id="4" w:name="include_clip_end_15"/>
      <w:bookmarkEnd w:id="4"/>
    </w:p>
    <w:p w14:paraId="5468614D" w14:textId="43699D37" w:rsidR="00441A40" w:rsidRDefault="00441A40" w:rsidP="00441A40">
      <w:r>
        <w:t>The Resolution was adopted.</w:t>
      </w:r>
    </w:p>
    <w:p w14:paraId="1D798570" w14:textId="77777777" w:rsidR="00441A40" w:rsidRDefault="00441A40" w:rsidP="00441A40"/>
    <w:p w14:paraId="6D1BE6CC" w14:textId="62720A0E" w:rsidR="00441A40" w:rsidRDefault="00441A40" w:rsidP="00441A40">
      <w:pPr>
        <w:keepNext/>
        <w:jc w:val="center"/>
        <w:rPr>
          <w:b/>
        </w:rPr>
      </w:pPr>
      <w:r w:rsidRPr="00441A40">
        <w:rPr>
          <w:b/>
        </w:rPr>
        <w:t>HOUSE RESOLUTION</w:t>
      </w:r>
    </w:p>
    <w:p w14:paraId="1F4FE1E7" w14:textId="569A24B9" w:rsidR="00441A40" w:rsidRDefault="00441A40" w:rsidP="00441A40">
      <w:pPr>
        <w:keepNext/>
      </w:pPr>
      <w:r>
        <w:t>The following was introduced:</w:t>
      </w:r>
    </w:p>
    <w:p w14:paraId="7E4245FC" w14:textId="77777777" w:rsidR="00441A40" w:rsidRDefault="00441A40" w:rsidP="00441A40">
      <w:pPr>
        <w:keepNext/>
      </w:pPr>
      <w:bookmarkStart w:id="5" w:name="include_clip_start_18"/>
      <w:bookmarkEnd w:id="5"/>
    </w:p>
    <w:p w14:paraId="0CD26834" w14:textId="77777777" w:rsidR="00441A40" w:rsidRDefault="00441A40" w:rsidP="00441A40">
      <w:r>
        <w:t>H. 5001 -- Reps. S. Jones,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MADISON ANN "MADDIE" HINES OF LAURENS COUNTY, TO CELEBRATE HER LIFE, AND TO EXTEND THE DEEPEST SYMPATHY TO HER FAMILY AND MANY FRIENDS.</w:t>
      </w:r>
    </w:p>
    <w:p w14:paraId="25BCAE98" w14:textId="4FEB3162" w:rsidR="00441A40" w:rsidRDefault="00441A40" w:rsidP="00441A40">
      <w:bookmarkStart w:id="6" w:name="include_clip_end_18"/>
      <w:bookmarkEnd w:id="6"/>
    </w:p>
    <w:p w14:paraId="7B4AE0AE" w14:textId="029A7404" w:rsidR="00441A40" w:rsidRDefault="00441A40" w:rsidP="00441A40">
      <w:r>
        <w:t>The Resolution was adopted.</w:t>
      </w:r>
    </w:p>
    <w:p w14:paraId="089A9C1A" w14:textId="77777777" w:rsidR="00441A40" w:rsidRDefault="00441A40" w:rsidP="00441A40"/>
    <w:p w14:paraId="32E4918F" w14:textId="05B0FB16" w:rsidR="00441A40" w:rsidRDefault="00441A40" w:rsidP="00441A40">
      <w:pPr>
        <w:keepNext/>
        <w:jc w:val="center"/>
        <w:rPr>
          <w:b/>
        </w:rPr>
      </w:pPr>
      <w:r w:rsidRPr="00441A40">
        <w:rPr>
          <w:b/>
        </w:rPr>
        <w:t>HOUSE RESOLUTION</w:t>
      </w:r>
    </w:p>
    <w:p w14:paraId="364EA04B" w14:textId="016824A8" w:rsidR="00441A40" w:rsidRDefault="00441A40" w:rsidP="00441A40">
      <w:pPr>
        <w:keepNext/>
      </w:pPr>
      <w:r>
        <w:t>The following was introduced:</w:t>
      </w:r>
    </w:p>
    <w:p w14:paraId="557D6912" w14:textId="77777777" w:rsidR="00441A40" w:rsidRDefault="00441A40" w:rsidP="00441A40">
      <w:pPr>
        <w:keepNext/>
      </w:pPr>
      <w:bookmarkStart w:id="7" w:name="include_clip_start_21"/>
      <w:bookmarkEnd w:id="7"/>
    </w:p>
    <w:p w14:paraId="41CE07E9" w14:textId="77777777" w:rsidR="00441A40" w:rsidRDefault="00441A40" w:rsidP="00441A40">
      <w:r>
        <w:t>H. 5002 --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THOMAS WAYNE OWENS AND TO EXTEND THE DEEPEST SYMPAHY TO HIS FAMILY AND MANY FRIENDS.</w:t>
      </w:r>
    </w:p>
    <w:p w14:paraId="71134A0B" w14:textId="1FD4CD20" w:rsidR="00441A40" w:rsidRDefault="00441A40" w:rsidP="00441A40">
      <w:bookmarkStart w:id="8" w:name="include_clip_end_21"/>
      <w:bookmarkEnd w:id="8"/>
    </w:p>
    <w:p w14:paraId="1226D239" w14:textId="765B7EE4" w:rsidR="00441A40" w:rsidRDefault="00441A40" w:rsidP="00441A40">
      <w:r>
        <w:t>The Resolution was adopted.</w:t>
      </w:r>
    </w:p>
    <w:p w14:paraId="7332E27B" w14:textId="77777777" w:rsidR="00441A40" w:rsidRDefault="00441A40" w:rsidP="00441A40"/>
    <w:p w14:paraId="40DDE83F" w14:textId="1C238445" w:rsidR="00441A40" w:rsidRDefault="00441A40" w:rsidP="00441A40">
      <w:pPr>
        <w:keepNext/>
        <w:jc w:val="center"/>
        <w:rPr>
          <w:b/>
        </w:rPr>
      </w:pPr>
      <w:r w:rsidRPr="00441A40">
        <w:rPr>
          <w:b/>
        </w:rPr>
        <w:t>HOUSE RESOLUTION</w:t>
      </w:r>
    </w:p>
    <w:p w14:paraId="2C38B650" w14:textId="16B6EE89" w:rsidR="00441A40" w:rsidRDefault="00441A40" w:rsidP="00441A40">
      <w:pPr>
        <w:keepNext/>
      </w:pPr>
      <w:r>
        <w:t>The following was introduced:</w:t>
      </w:r>
    </w:p>
    <w:p w14:paraId="4D33C4ED" w14:textId="77777777" w:rsidR="00441A40" w:rsidRDefault="00441A40" w:rsidP="00441A40">
      <w:pPr>
        <w:keepNext/>
      </w:pPr>
      <w:bookmarkStart w:id="9" w:name="include_clip_start_24"/>
      <w:bookmarkEnd w:id="9"/>
    </w:p>
    <w:p w14:paraId="1D99CA44" w14:textId="77777777" w:rsidR="00441A40" w:rsidRDefault="00441A40" w:rsidP="00441A40">
      <w:r>
        <w:t>H. 5003 --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Weeks, West, Wetmore, Wheeler, White, Whitmire, Williams, Willis, Wooten and Yow: A HOUSE RESOLUTION TO CONGRATULATE VIRGINIA "GINGER" LEE UPON THE OCCASION OF HER RECENT RETIREMENT AS EXECUTIVE ASSISTANT TO THE HOUSE EDUCATION AND PUBLIC WORKS COMMITTEE, TO EXTEND DEEP APPRECIATION FOR HER TEN YEARS OF EXEMPLARY AND DEVOTED SERVICE, AND TO WISH HER A SATISFYING AND REWARDING RETIREMENT.</w:t>
      </w:r>
    </w:p>
    <w:p w14:paraId="455EBB46" w14:textId="2FF16221" w:rsidR="00441A40" w:rsidRDefault="00441A40" w:rsidP="00441A40"/>
    <w:p w14:paraId="38B0C1A0" w14:textId="77777777" w:rsidR="00441A40" w:rsidRDefault="00441A40" w:rsidP="00F54A45">
      <w:pPr>
        <w:pStyle w:val="scresolutionwhereas"/>
        <w:spacing w:line="240" w:lineRule="auto"/>
        <w:ind w:firstLine="216"/>
      </w:pPr>
      <w:bookmarkStart w:id="10" w:name="wa_f0868c021"/>
      <w:r w:rsidRPr="00084D53">
        <w:t>W</w:t>
      </w:r>
      <w:bookmarkEnd w:id="10"/>
      <w:r w:rsidRPr="00084D53">
        <w:t>hereas,</w:t>
      </w:r>
      <w:r>
        <w:t xml:space="preserve"> the members of the South Carolina House of Representatives are pleased to recognize the outstanding public service that Virginia “Ginger” Lee has rendered to the House Education and Public Works Committee</w:t>
      </w:r>
      <w:r w:rsidRPr="00084D53">
        <w:t>; and</w:t>
      </w:r>
    </w:p>
    <w:p w14:paraId="5E43448B" w14:textId="77777777" w:rsidR="00441A40" w:rsidRDefault="00441A40" w:rsidP="00F54A45">
      <w:pPr>
        <w:pStyle w:val="scemptyline"/>
        <w:spacing w:line="240" w:lineRule="auto"/>
      </w:pPr>
    </w:p>
    <w:p w14:paraId="55A979B6" w14:textId="77777777" w:rsidR="00441A40" w:rsidRDefault="00441A40" w:rsidP="00F54A45">
      <w:pPr>
        <w:pStyle w:val="scresolutionwhereas"/>
        <w:spacing w:line="240" w:lineRule="auto"/>
        <w:ind w:firstLine="216"/>
      </w:pPr>
      <w:bookmarkStart w:id="11" w:name="wa_f6467b868"/>
      <w:r>
        <w:t>W</w:t>
      </w:r>
      <w:bookmarkEnd w:id="11"/>
      <w:r>
        <w:t>hereas, Ginger began her ten years of service as a part-time legislative aide starting on January 10, 2014. While she only remained in this position for a little over a year, her contributions were great and her efforts did not go unnoticed by those around her; and</w:t>
      </w:r>
    </w:p>
    <w:p w14:paraId="61AF2690" w14:textId="77777777" w:rsidR="00441A40" w:rsidRDefault="00441A40" w:rsidP="00F54A45">
      <w:pPr>
        <w:pStyle w:val="scemptyline"/>
        <w:spacing w:line="240" w:lineRule="auto"/>
      </w:pPr>
    </w:p>
    <w:p w14:paraId="17674E49" w14:textId="77777777" w:rsidR="00441A40" w:rsidRDefault="00441A40" w:rsidP="00F54A45">
      <w:pPr>
        <w:pStyle w:val="scresolutionwhereas"/>
        <w:spacing w:line="240" w:lineRule="auto"/>
        <w:ind w:firstLine="216"/>
      </w:pPr>
      <w:bookmarkStart w:id="12" w:name="wa_c76d3fa66"/>
      <w:r>
        <w:t>W</w:t>
      </w:r>
      <w:bookmarkEnd w:id="12"/>
      <w:r>
        <w:t>hereas, on March 2, 2015, Ginger moved from her part-time position as a legislative aide to a full-time position as executive assistant to the House Education and Public Works Committee. In this position she assisted the committee in fulfilling their goal of researching, debating, and recommending legislation related to education, transportation, and public safety in order to serve the people of South Carolina; and</w:t>
      </w:r>
    </w:p>
    <w:p w14:paraId="7133168A" w14:textId="77777777" w:rsidR="00441A40" w:rsidRDefault="00441A40" w:rsidP="00F54A45">
      <w:pPr>
        <w:pStyle w:val="scresolutionwhereas"/>
        <w:spacing w:line="240" w:lineRule="auto"/>
      </w:pPr>
    </w:p>
    <w:p w14:paraId="4FF4AC09" w14:textId="77777777" w:rsidR="00441A40" w:rsidRDefault="00441A40" w:rsidP="00F54A45">
      <w:pPr>
        <w:pStyle w:val="scresolutionwhereas"/>
        <w:spacing w:line="240" w:lineRule="auto"/>
        <w:ind w:firstLine="216"/>
      </w:pPr>
      <w:bookmarkStart w:id="13" w:name="wa_59bcba101"/>
      <w:r w:rsidRPr="001B1DB4">
        <w:t>W</w:t>
      </w:r>
      <w:bookmarkEnd w:id="13"/>
      <w:r w:rsidRPr="001B1DB4">
        <w:t>hereas, together with h</w:t>
      </w:r>
      <w:r>
        <w:t>er</w:t>
      </w:r>
      <w:r w:rsidRPr="001B1DB4">
        <w:t xml:space="preserve"> </w:t>
      </w:r>
      <w:r>
        <w:t>loving husband</w:t>
      </w:r>
      <w:r w:rsidRPr="001B1DB4">
        <w:t xml:space="preserve">, </w:t>
      </w:r>
      <w:r>
        <w:t>Gary</w:t>
      </w:r>
      <w:r w:rsidRPr="001B1DB4">
        <w:t xml:space="preserve">, </w:t>
      </w:r>
      <w:r>
        <w:t>s</w:t>
      </w:r>
      <w:r w:rsidRPr="001B1DB4">
        <w:t xml:space="preserve">he has reared two fine </w:t>
      </w:r>
      <w:r>
        <w:t>daughters</w:t>
      </w:r>
      <w:r w:rsidRPr="001B1DB4">
        <w:t xml:space="preserve">, </w:t>
      </w:r>
      <w:r>
        <w:t>Ginger (Jordan) Hicks and Grace (Dustin) Way</w:t>
      </w:r>
      <w:r w:rsidRPr="001B1DB4">
        <w:t xml:space="preserve">, who have blessed </w:t>
      </w:r>
      <w:r>
        <w:t xml:space="preserve">them </w:t>
      </w:r>
      <w:r w:rsidRPr="001B1DB4">
        <w:t xml:space="preserve">with the affection of </w:t>
      </w:r>
      <w:r>
        <w:t xml:space="preserve">one </w:t>
      </w:r>
      <w:r w:rsidRPr="001B1DB4">
        <w:t>loving grand</w:t>
      </w:r>
      <w:r>
        <w:t>son, Jordan “King” Hicks, Jr</w:t>
      </w:r>
      <w:r w:rsidRPr="001B1DB4">
        <w:t xml:space="preserve">. </w:t>
      </w:r>
      <w:r>
        <w:t>Sh</w:t>
      </w:r>
      <w:r w:rsidRPr="001B1DB4">
        <w:t>e plans to spend happy hours of retirement with h</w:t>
      </w:r>
      <w:r>
        <w:t>er</w:t>
      </w:r>
      <w:r w:rsidRPr="001B1DB4">
        <w:t xml:space="preserve"> family; and</w:t>
      </w:r>
    </w:p>
    <w:p w14:paraId="7878B181" w14:textId="77777777" w:rsidR="00441A40" w:rsidRDefault="00441A40" w:rsidP="00F54A45">
      <w:pPr>
        <w:pStyle w:val="scemptyline"/>
        <w:spacing w:line="240" w:lineRule="auto"/>
      </w:pPr>
    </w:p>
    <w:p w14:paraId="493E92B4" w14:textId="77777777" w:rsidR="00441A40" w:rsidRDefault="00441A40" w:rsidP="00F54A45">
      <w:pPr>
        <w:pStyle w:val="scresolutionwhereas"/>
        <w:spacing w:line="240" w:lineRule="auto"/>
        <w:ind w:firstLine="216"/>
      </w:pPr>
      <w:bookmarkStart w:id="14" w:name="wa_9915b4826"/>
      <w:r>
        <w:t>W</w:t>
      </w:r>
      <w:bookmarkEnd w:id="14"/>
      <w:r>
        <w:t>hereas, Ginger’s last day of public service was on January 24, 2024, just fourteen days after reaching the great milestone of ten years of service. Her excellent work and commitment to the House Education and Public Works Committee will serve as a model for her successors. Her many friends in the committee have taken great pleasure in wishing her a relaxing retirement and trust she will find much enjoyment and fulfillment in the years ahead. Now, therefore,</w:t>
      </w:r>
    </w:p>
    <w:p w14:paraId="008EF283" w14:textId="77777777" w:rsidR="00441A40" w:rsidRPr="00040E43" w:rsidRDefault="00441A40" w:rsidP="00F54A45">
      <w:pPr>
        <w:pStyle w:val="scresolutionbody"/>
        <w:spacing w:line="240" w:lineRule="auto"/>
      </w:pPr>
    </w:p>
    <w:p w14:paraId="06FA4D61" w14:textId="4A566FC2" w:rsidR="00441A40" w:rsidRPr="00040E43" w:rsidRDefault="00441A40" w:rsidP="00F54A45">
      <w:pPr>
        <w:pStyle w:val="scresolutionbody"/>
        <w:spacing w:line="240" w:lineRule="auto"/>
        <w:ind w:firstLine="216"/>
      </w:pPr>
      <w:r w:rsidRPr="00040E43">
        <w:t>Be it resolved by the</w:t>
      </w:r>
      <w:r w:rsidRPr="00FF12FD">
        <w:rPr>
          <w:rStyle w:val="scresolutionbody1"/>
        </w:rPr>
        <w:t xml:space="preserve"> </w:t>
      </w:r>
      <w:r>
        <w:rPr>
          <w:rStyle w:val="scresolutionbody1"/>
        </w:rPr>
        <w:t>House of Representatives</w:t>
      </w:r>
      <w:r w:rsidRPr="00040E43">
        <w:t>:</w:t>
      </w:r>
    </w:p>
    <w:p w14:paraId="4B774826" w14:textId="77777777" w:rsidR="00441A40" w:rsidRPr="00040E43" w:rsidRDefault="00441A40" w:rsidP="00F54A45">
      <w:pPr>
        <w:pStyle w:val="scresolutionbody"/>
        <w:spacing w:line="240" w:lineRule="auto"/>
      </w:pPr>
    </w:p>
    <w:p w14:paraId="3A17AAD7" w14:textId="16C6897C" w:rsidR="00441A40" w:rsidRPr="00040E43" w:rsidRDefault="00441A40" w:rsidP="00F54A45">
      <w:pPr>
        <w:pStyle w:val="scresolutionmembers"/>
        <w:spacing w:line="240" w:lineRule="auto"/>
        <w:ind w:firstLine="216"/>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congratulate Virginia “Ginger” Lee upon the occasion of her recent retirement as executive assistant to the House Education and Public Works Committee, extend deep appreciation for her ten years of exemplary and devoted service, and wish her a satisfying and rewarding retirement.</w:t>
      </w:r>
    </w:p>
    <w:p w14:paraId="3901D1C6" w14:textId="77777777" w:rsidR="00441A40" w:rsidRPr="00040E43" w:rsidRDefault="00441A40" w:rsidP="00F54A45">
      <w:pPr>
        <w:pStyle w:val="scresolutionbody"/>
        <w:spacing w:line="240" w:lineRule="auto"/>
      </w:pPr>
    </w:p>
    <w:p w14:paraId="4D8731B1" w14:textId="77777777" w:rsidR="00441A40" w:rsidRDefault="00441A40" w:rsidP="00F54A45">
      <w:pPr>
        <w:pStyle w:val="scresolutionbody"/>
        <w:spacing w:line="240" w:lineRule="auto"/>
        <w:ind w:firstLine="216"/>
      </w:pPr>
      <w:r w:rsidRPr="00040E43">
        <w:t xml:space="preserve">Be it further resolved that a copy of this resolution be presented to </w:t>
      </w:r>
      <w:r>
        <w:t>Virginia “Ginger” Lee.</w:t>
      </w:r>
    </w:p>
    <w:p w14:paraId="0C5C0FA2" w14:textId="568A3C59" w:rsidR="00441A40" w:rsidRDefault="00441A40" w:rsidP="00F54A45">
      <w:pPr>
        <w:pStyle w:val="scresolutionbody"/>
        <w:spacing w:line="240" w:lineRule="auto"/>
      </w:pPr>
    </w:p>
    <w:p w14:paraId="7000F53B" w14:textId="77777777" w:rsidR="00441A40" w:rsidRDefault="00441A40" w:rsidP="00441A40">
      <w:r>
        <w:t>The Resolution was adopted.</w:t>
      </w:r>
    </w:p>
    <w:p w14:paraId="24855548" w14:textId="77777777" w:rsidR="00441A40" w:rsidRDefault="00441A40" w:rsidP="00441A40"/>
    <w:p w14:paraId="7724F917" w14:textId="6074D37A" w:rsidR="00441A40" w:rsidRDefault="00441A40" w:rsidP="00441A40">
      <w:pPr>
        <w:keepNext/>
        <w:jc w:val="center"/>
        <w:rPr>
          <w:b/>
        </w:rPr>
      </w:pPr>
      <w:r w:rsidRPr="00441A40">
        <w:rPr>
          <w:b/>
        </w:rPr>
        <w:t>HOUSE RESOLUTION</w:t>
      </w:r>
    </w:p>
    <w:p w14:paraId="7D8FF452" w14:textId="169CED18" w:rsidR="00441A40" w:rsidRDefault="00441A40" w:rsidP="00441A40">
      <w:pPr>
        <w:keepNext/>
      </w:pPr>
      <w:r>
        <w:t>The following was introduced:</w:t>
      </w:r>
    </w:p>
    <w:p w14:paraId="7CB604D6" w14:textId="77777777" w:rsidR="00441A40" w:rsidRDefault="00441A40" w:rsidP="00441A40">
      <w:pPr>
        <w:keepNext/>
      </w:pPr>
      <w:bookmarkStart w:id="15" w:name="include_clip_start_27"/>
      <w:bookmarkEnd w:id="15"/>
    </w:p>
    <w:p w14:paraId="3F6033E1" w14:textId="77777777" w:rsidR="00441A40" w:rsidRDefault="00441A40" w:rsidP="00441A40">
      <w:r>
        <w:t>H. 5004 -- Reps. Thigpen,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Trantham, Vaughan, Weeks, West, Wetmore, Wheeler, White, Whitmire, Williams, Willis, Wooten and Yow: A HOUSE RESOLUTION TO HONOR THE LIFE AND ACHIEVEMENTS OF PROMINENT AFRICAN AMERICAN EDUCATOR MARY MILLER MCCLELLAN, A NATIVE OF COLUMBIA.</w:t>
      </w:r>
    </w:p>
    <w:p w14:paraId="4DF7D87C" w14:textId="081C43C3" w:rsidR="00441A40" w:rsidRDefault="00441A40" w:rsidP="00441A40">
      <w:bookmarkStart w:id="16" w:name="include_clip_end_27"/>
      <w:bookmarkEnd w:id="16"/>
    </w:p>
    <w:p w14:paraId="3BE1FEFF" w14:textId="68004A69" w:rsidR="00441A40" w:rsidRDefault="00441A40" w:rsidP="00441A40">
      <w:r>
        <w:t>The Resolution was adopted.</w:t>
      </w:r>
    </w:p>
    <w:p w14:paraId="4AADEC44" w14:textId="77777777" w:rsidR="00441A40" w:rsidRDefault="00441A40" w:rsidP="00441A40"/>
    <w:p w14:paraId="7C7E8BE3" w14:textId="1DC98804" w:rsidR="00441A40" w:rsidRDefault="00441A40" w:rsidP="00441A40">
      <w:pPr>
        <w:keepNext/>
        <w:jc w:val="center"/>
        <w:rPr>
          <w:b/>
        </w:rPr>
      </w:pPr>
      <w:r w:rsidRPr="00441A40">
        <w:rPr>
          <w:b/>
        </w:rPr>
        <w:t>HOUSE RESOLUTION</w:t>
      </w:r>
    </w:p>
    <w:p w14:paraId="0ECE0AAB" w14:textId="117BFB98" w:rsidR="00441A40" w:rsidRDefault="00441A40" w:rsidP="00441A40">
      <w:pPr>
        <w:keepNext/>
      </w:pPr>
      <w:r>
        <w:t>The following was introduced:</w:t>
      </w:r>
    </w:p>
    <w:p w14:paraId="303BAD21" w14:textId="77777777" w:rsidR="00441A40" w:rsidRDefault="00441A40" w:rsidP="00441A40">
      <w:pPr>
        <w:keepNext/>
      </w:pPr>
      <w:bookmarkStart w:id="17" w:name="include_clip_start_30"/>
      <w:bookmarkEnd w:id="17"/>
    </w:p>
    <w:p w14:paraId="40865E37" w14:textId="77777777" w:rsidR="00441A40" w:rsidRDefault="00441A40" w:rsidP="00441A40">
      <w:r>
        <w:t>H. 5018 -- Reps. Thayer, Chapman, West, Alexander, Anderson, Atkinson, Bailey, Ballentine, Bamberg, Bannister, Bauer, Beach, Bernstein, Blackwell, Bradley, Brewer, Brittain, Burns, Bustos, Calhoon, Carter, Caskey,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RECOGNIZE AND HONOR PAMELA L. CHRISTOPHER, THE PRESIDENT AND CEO OF THE ANDERSON AREA CHAMBER OF COMMERCE, FOR HER DECADE OF EXEMPLARY SERVICE, AND TO WISH HER CONTINUED SUCCESS IN HER NEW ROLE AS CHAIR OF THE SOUTH CAROLINA DEPARTMENT OF TRANSPORTATION COMMISSION.</w:t>
      </w:r>
    </w:p>
    <w:p w14:paraId="44A26E41" w14:textId="27CB6249" w:rsidR="00441A40" w:rsidRDefault="00441A40" w:rsidP="00441A40">
      <w:bookmarkStart w:id="18" w:name="include_clip_end_30"/>
      <w:bookmarkEnd w:id="18"/>
    </w:p>
    <w:p w14:paraId="11875A14" w14:textId="109760D9" w:rsidR="00441A40" w:rsidRDefault="00441A40" w:rsidP="00441A40">
      <w:r>
        <w:t>The Resolution was adopted.</w:t>
      </w:r>
    </w:p>
    <w:p w14:paraId="1B8769BE" w14:textId="77777777" w:rsidR="00441A40" w:rsidRDefault="00441A40" w:rsidP="00441A40"/>
    <w:p w14:paraId="038A40A2" w14:textId="69DE29C4" w:rsidR="00441A40" w:rsidRDefault="00441A40" w:rsidP="00441A40">
      <w:pPr>
        <w:keepNext/>
        <w:jc w:val="center"/>
        <w:rPr>
          <w:b/>
        </w:rPr>
      </w:pPr>
      <w:r w:rsidRPr="00441A40">
        <w:rPr>
          <w:b/>
        </w:rPr>
        <w:t>CONCURRENT RESOLUTION</w:t>
      </w:r>
    </w:p>
    <w:p w14:paraId="7C42F2FD" w14:textId="2F70C26E" w:rsidR="00441A40" w:rsidRDefault="00441A40" w:rsidP="00441A40">
      <w:pPr>
        <w:keepNext/>
      </w:pPr>
      <w:r>
        <w:t>The following was introduced:</w:t>
      </w:r>
    </w:p>
    <w:p w14:paraId="71EEEA7E" w14:textId="77777777" w:rsidR="00441A40" w:rsidRDefault="00441A40" w:rsidP="00441A40">
      <w:pPr>
        <w:keepNext/>
      </w:pPr>
      <w:bookmarkStart w:id="19" w:name="include_clip_start_33"/>
      <w:bookmarkEnd w:id="19"/>
    </w:p>
    <w:p w14:paraId="0BCABD09" w14:textId="77777777" w:rsidR="00441A40" w:rsidRDefault="00441A40" w:rsidP="00441A40">
      <w:pPr>
        <w:keepNext/>
      </w:pPr>
      <w:r>
        <w:t>H. 5005 -- Rep. Gagnon: A CONCURRENT RESOLUTION TO REQUEST THE DEPARTMENT OF TRANSPORTATION NAME THE PORTION OF SOUTH CAROLINA HIGHWAY 72 IN THE CITY OF ABBEVILLE IN ABBEVILLE COUNTY FROM ITS INTERSECTION WITH GREYROCK ESTATES ROAD TO ITS INTERSECTION WITH SOUTH MAIN STREET "REVEREND DR. MARTIN LUTHER KING, JR. MEMORIAL HIGHWAY" AND ERECT APPROPRIATE MARKERS OR SIGNS ALONG THIS HIGHWAY CONTAINING THESE WORDS.</w:t>
      </w:r>
    </w:p>
    <w:p w14:paraId="0BC0C252" w14:textId="7BC2C10E" w:rsidR="00441A40" w:rsidRDefault="00441A40" w:rsidP="00441A40">
      <w:bookmarkStart w:id="20" w:name="include_clip_end_33"/>
      <w:bookmarkEnd w:id="20"/>
      <w:r>
        <w:t>The Concurrent Resolution was ordered referred to the Committee on Invitations and Memorial Resolutions.</w:t>
      </w:r>
    </w:p>
    <w:p w14:paraId="21ECB868" w14:textId="77777777" w:rsidR="00441A40" w:rsidRDefault="00441A40" w:rsidP="00441A40"/>
    <w:p w14:paraId="57F2DB1C" w14:textId="1ACCABCC" w:rsidR="00441A40" w:rsidRDefault="00441A40" w:rsidP="00441A40">
      <w:pPr>
        <w:keepNext/>
        <w:jc w:val="center"/>
        <w:rPr>
          <w:b/>
        </w:rPr>
      </w:pPr>
      <w:r w:rsidRPr="00441A40">
        <w:rPr>
          <w:b/>
        </w:rPr>
        <w:t>CONCURRENT RESOLUTION</w:t>
      </w:r>
    </w:p>
    <w:p w14:paraId="22C520BD" w14:textId="7F85C813" w:rsidR="00441A40" w:rsidRDefault="00441A40" w:rsidP="00441A40">
      <w:r>
        <w:t>The Senate sent to the House the following:</w:t>
      </w:r>
    </w:p>
    <w:p w14:paraId="490C8A51" w14:textId="77777777" w:rsidR="00441A40" w:rsidRDefault="00441A40" w:rsidP="00441A40">
      <w:bookmarkStart w:id="21" w:name="include_clip_start_36"/>
      <w:bookmarkEnd w:id="21"/>
    </w:p>
    <w:p w14:paraId="3D648F01" w14:textId="77777777" w:rsidR="00441A40" w:rsidRDefault="00441A40" w:rsidP="0077503D">
      <w:r>
        <w:t>S. 1009 -- Senator McElveen: A CONCURRENT RESOLUTION TO RECOGNIZE FEBRUARY 2024 AS "WORLD CHOLANGIOCARCINOMA MONTH" IN SOUTH CAROLINA.</w:t>
      </w:r>
    </w:p>
    <w:p w14:paraId="672235E6" w14:textId="01232C3B" w:rsidR="00441A40" w:rsidRDefault="00441A40" w:rsidP="00441A40">
      <w:bookmarkStart w:id="22" w:name="include_clip_end_36"/>
      <w:bookmarkEnd w:id="22"/>
    </w:p>
    <w:p w14:paraId="7BE83678" w14:textId="167E8844" w:rsidR="00441A40" w:rsidRDefault="00441A40" w:rsidP="00441A40">
      <w:r>
        <w:t>The Concurrent Resolution was agreed to and ordered returned to the Senate with concurrence.</w:t>
      </w:r>
    </w:p>
    <w:p w14:paraId="2158661B" w14:textId="5751D646" w:rsidR="00441A40" w:rsidRDefault="00441A40" w:rsidP="00441A40">
      <w:pPr>
        <w:keepNext/>
        <w:jc w:val="center"/>
        <w:rPr>
          <w:b/>
        </w:rPr>
      </w:pPr>
      <w:r w:rsidRPr="00441A40">
        <w:rPr>
          <w:b/>
        </w:rPr>
        <w:t xml:space="preserve">INTRODUCTION OF BILLS  </w:t>
      </w:r>
    </w:p>
    <w:p w14:paraId="11164313" w14:textId="1E17DE6F" w:rsidR="00441A40" w:rsidRDefault="00441A40" w:rsidP="00441A40">
      <w:r>
        <w:t>The following Bills were introduced, read the first time, and referred to appropriate committees:</w:t>
      </w:r>
    </w:p>
    <w:p w14:paraId="35AC6440" w14:textId="77777777" w:rsidR="00441A40" w:rsidRDefault="00441A40" w:rsidP="00441A40"/>
    <w:p w14:paraId="06B05DC6" w14:textId="77777777" w:rsidR="00441A40" w:rsidRDefault="00441A40" w:rsidP="00441A40">
      <w:pPr>
        <w:keepNext/>
      </w:pPr>
      <w:bookmarkStart w:id="23" w:name="include_clip_start_40"/>
      <w:bookmarkEnd w:id="23"/>
      <w:r>
        <w:t>H. 5006 -- Rep. J. L. Johnson: A BILL 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MACHINES.</w:t>
      </w:r>
    </w:p>
    <w:p w14:paraId="4D797189" w14:textId="370A3BAA" w:rsidR="00441A40" w:rsidRDefault="00441A40" w:rsidP="00441A40">
      <w:bookmarkStart w:id="24" w:name="include_clip_end_40"/>
      <w:bookmarkEnd w:id="24"/>
      <w:r>
        <w:t>Referred to Committee on Judiciary</w:t>
      </w:r>
    </w:p>
    <w:p w14:paraId="6EEB5C6E" w14:textId="77777777" w:rsidR="00441A40" w:rsidRDefault="00441A40" w:rsidP="00441A40"/>
    <w:p w14:paraId="28C8CBFD" w14:textId="77777777" w:rsidR="00441A40" w:rsidRDefault="00441A40" w:rsidP="00441A40">
      <w:pPr>
        <w:keepNext/>
      </w:pPr>
      <w:bookmarkStart w:id="25" w:name="include_clip_start_42"/>
      <w:bookmarkEnd w:id="25"/>
      <w:r>
        <w:t>H. 5007 -- Reps. Caskey and Hixon: A BILL TO AMEND THE SOUTH CAROLINA CODE OF LAWS BY AMENDING SECTION 50-13-230, RELATING TO STRIPED BASS LIMITS, SO AS TO RESTRICT PERMITTED HOOK SIZE IN THE LOWER SALUDA RIVER.</w:t>
      </w:r>
    </w:p>
    <w:p w14:paraId="4E595983" w14:textId="3A467F61" w:rsidR="00441A40" w:rsidRDefault="00441A40" w:rsidP="00441A40">
      <w:bookmarkStart w:id="26" w:name="include_clip_end_42"/>
      <w:bookmarkEnd w:id="26"/>
      <w:r>
        <w:t>Referred to Committee on Agriculture, Natural Resources and Environmental Affairs</w:t>
      </w:r>
    </w:p>
    <w:p w14:paraId="1098588C" w14:textId="77777777" w:rsidR="00441A40" w:rsidRDefault="00441A40" w:rsidP="00441A40"/>
    <w:p w14:paraId="720C060B" w14:textId="77777777" w:rsidR="00441A40" w:rsidRDefault="00441A40" w:rsidP="00441A40">
      <w:pPr>
        <w:keepNext/>
      </w:pPr>
      <w:bookmarkStart w:id="27" w:name="include_clip_start_44"/>
      <w:bookmarkEnd w:id="27"/>
      <w:r>
        <w:t>H. 5008 -- Rep. W. Newton: A BILL TO ADOPT REVISED CODE VOLUME 17A OF THE SOUTH CAROLINA CODE OF LAWS, TO THE EXTENT OF ITS CONTENTS, AS THE ONLY GENERAL PERMANENT STATUTORY LAW OF THE STATE AS OF JANUARY 1, 2024.</w:t>
      </w:r>
    </w:p>
    <w:p w14:paraId="203A71D8" w14:textId="7F209A58" w:rsidR="00441A40" w:rsidRDefault="00441A40" w:rsidP="00441A40">
      <w:bookmarkStart w:id="28" w:name="include_clip_end_44"/>
      <w:bookmarkEnd w:id="28"/>
      <w:r>
        <w:t>On motion of Rep. W. NEWTON, with unanimous consent, the Bill was ordered placed on the Calendar without reference.</w:t>
      </w:r>
    </w:p>
    <w:p w14:paraId="1DEAF05A" w14:textId="77777777" w:rsidR="00441A40" w:rsidRDefault="00441A40" w:rsidP="00441A40"/>
    <w:p w14:paraId="1A83D560" w14:textId="77777777" w:rsidR="00441A40" w:rsidRDefault="00441A40" w:rsidP="00441A40">
      <w:pPr>
        <w:keepNext/>
      </w:pPr>
      <w:bookmarkStart w:id="29" w:name="include_clip_start_46"/>
      <w:bookmarkEnd w:id="29"/>
      <w:r>
        <w:t>H. 5009 -- Reps. Kilmartin and May: A BILL TO AMEND THE SOUTH CAROLINA CODE OF LAWS BY ADDING SECTION 12-6-1172 SO AS TO EXEMPT THE RETIREMENT INCOME OF FIRST RESPONDERS, LAW ENFORCEMENT OFFICERS, AND TEACHERS; AND BY AMENDING SECTION 12-6-1170, RELATING TO RETIREMENT INCOME DEDUCTION, SO AS TO MAKE CONFORMING CHANGES.</w:t>
      </w:r>
    </w:p>
    <w:p w14:paraId="5BCCB692" w14:textId="4E9D89C8" w:rsidR="00441A40" w:rsidRDefault="00441A40" w:rsidP="00441A40">
      <w:bookmarkStart w:id="30" w:name="include_clip_end_46"/>
      <w:bookmarkEnd w:id="30"/>
      <w:r>
        <w:t>Referred to Committee on Ways and Means</w:t>
      </w:r>
    </w:p>
    <w:p w14:paraId="166475A5" w14:textId="77777777" w:rsidR="00441A40" w:rsidRDefault="00441A40" w:rsidP="00441A40"/>
    <w:p w14:paraId="0955964C" w14:textId="77777777" w:rsidR="00441A40" w:rsidRDefault="00441A40" w:rsidP="00441A40">
      <w:pPr>
        <w:keepNext/>
      </w:pPr>
      <w:bookmarkStart w:id="31" w:name="include_clip_start_48"/>
      <w:bookmarkEnd w:id="31"/>
      <w:r>
        <w:t>H. 5010 -- Reps. Kilmartin and McCabe: A BILL TO AMEND THE SOUTH CAROLINA CODE OF LAWS BY ADDING SECTION 28-2-520 SO AS TO REQUIRE A CONDEMNOR TO UTILIZE PROPERTY OBTAINED BY EMINENT DOMAIN TO BE USED FOR THE PUBLIC PURPOSE IDENTIFIED AS THE REASON FOR THE USE OF EMINENT DOMAIN; TO REQUIRE AN ANNUAL INDEPENDENT AUDIT TO DETERMINE IF EACH PROPERTY OBTAINED BY EMINENT DOMAIN IS UTILIZED FOR THE SPECIFIED PUBLIC PURPOSE; TO REQUIRE A CONDEMNOR THAT NO LONGER UTILIZES PROPERTY FOR THE PUBLIC PURPOSE IDENTIFIED AS THE REASON FOR THE USE OF EMINENT DOMAIN WITHIN TEN YEARS AFTER OBTAINING THE PROPERTY TO GIVE THE PREVIOUS LANDOWNER THE OPTION TO PURCHASE THE PROPERTY; AND TO ESTABLISH RELATED REQUIREMENTS.</w:t>
      </w:r>
    </w:p>
    <w:p w14:paraId="10B6E9F3" w14:textId="33738893" w:rsidR="00441A40" w:rsidRDefault="00441A40" w:rsidP="00441A40">
      <w:bookmarkStart w:id="32" w:name="include_clip_end_48"/>
      <w:bookmarkEnd w:id="32"/>
      <w:r>
        <w:t>Referred to Committee on Judiciary</w:t>
      </w:r>
    </w:p>
    <w:p w14:paraId="4A20C568" w14:textId="77777777" w:rsidR="00441A40" w:rsidRDefault="00441A40" w:rsidP="00441A40"/>
    <w:p w14:paraId="647512CA" w14:textId="77777777" w:rsidR="00441A40" w:rsidRDefault="00441A40" w:rsidP="00441A40">
      <w:pPr>
        <w:keepNext/>
      </w:pPr>
      <w:bookmarkStart w:id="33" w:name="include_clip_start_50"/>
      <w:bookmarkEnd w:id="33"/>
      <w:r>
        <w:t>H. 5011 -- Reps. Hardee, West, Caskey, McGinnis, Brittain, Guest, J. E. Johnson, B. L. Cox, Beach, Lawson, Sessions, Bailey, Pace, White, Schuessler, Davis, Magnuson, Hixon and Wooten: A BILL TO AMEND THE SOUTH CAROLINA CODE OF LAWS BY ADDING SECTION 50-3-317 SO AS TO LIMIT THE DEPARTMENT'S POLICY REGARDING TATTOOS ON ENFORCEMENT OFFICER CANDIDATES.</w:t>
      </w:r>
    </w:p>
    <w:p w14:paraId="0D8620C8" w14:textId="7A5EB4D5" w:rsidR="00441A40" w:rsidRDefault="00441A40" w:rsidP="00441A40">
      <w:bookmarkStart w:id="34" w:name="include_clip_end_50"/>
      <w:bookmarkEnd w:id="34"/>
      <w:r>
        <w:t>Referred to Committee on Agriculture, Natural Resources and Environmental Affairs</w:t>
      </w:r>
    </w:p>
    <w:p w14:paraId="703F9CC1" w14:textId="77777777" w:rsidR="00441A40" w:rsidRDefault="00441A40" w:rsidP="00441A40"/>
    <w:p w14:paraId="3980432B" w14:textId="77777777" w:rsidR="00441A40" w:rsidRDefault="00441A40" w:rsidP="00441A40">
      <w:pPr>
        <w:keepNext/>
      </w:pPr>
      <w:bookmarkStart w:id="35" w:name="include_clip_start_52"/>
      <w:bookmarkEnd w:id="35"/>
      <w:r>
        <w:t>H. 5012 -- Reps. Henderson-Myers, Clyburn, Hosey, Dillard, Jefferson, J. L. Johnson, Bannister, Hayes, W. Jones, Lowe, Weeks and Willis: A BILL 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w:t>
      </w:r>
    </w:p>
    <w:p w14:paraId="2AFB3552" w14:textId="089DA04A" w:rsidR="00441A40" w:rsidRDefault="00441A40" w:rsidP="00441A40">
      <w:bookmarkStart w:id="36" w:name="include_clip_end_52"/>
      <w:bookmarkEnd w:id="36"/>
      <w:r>
        <w:t>Referred to Committee on Judiciary</w:t>
      </w:r>
    </w:p>
    <w:p w14:paraId="009A3AB2" w14:textId="77777777" w:rsidR="00441A40" w:rsidRDefault="00441A40" w:rsidP="00441A40"/>
    <w:p w14:paraId="31EA3B4E" w14:textId="77777777" w:rsidR="00441A40" w:rsidRDefault="00441A40" w:rsidP="00441A40">
      <w:pPr>
        <w:keepNext/>
      </w:pPr>
      <w:bookmarkStart w:id="37" w:name="include_clip_start_54"/>
      <w:bookmarkEnd w:id="37"/>
      <w:r>
        <w:t>H. 5013 -- Reps. Elliott, Caskey, Gatch, B. J. Cox, Long, Wooten and Hiott: A BILL TO AMEND THE SOUTH CAROLINA CODE OF LAWS BY AMENDING SECTION 23-31-600, RELATING TO THE ISSUANCE OF IDENTIFICATION CARDS TO QUALIFIED RETIRED LAW ENFORCEMENT OFFICERS, THE CIRCUMSTANCES IN WHICH QUALIFIED LAW ENFORCEMENT OFFICERS MAY CARRY CONCEALED WEAPONS, AND OPPORTUNITIES FOR TRAINING TO QUALIFY TO CARRY FIREARMS THAT MUST BE OFFERED TO QUALIFIED RETIRED LAW ENFORCEMENT OFFICERS, SO AS TO DELETE THE PROVISION THAT RESTRICTS THE CARRYING OF CONCEALED WEAPONS ONTO CERTAIN PREMISES.</w:t>
      </w:r>
    </w:p>
    <w:p w14:paraId="6EEB0555" w14:textId="01F1E65F" w:rsidR="00441A40" w:rsidRDefault="00441A40" w:rsidP="00441A40">
      <w:bookmarkStart w:id="38" w:name="include_clip_end_54"/>
      <w:bookmarkEnd w:id="38"/>
      <w:r>
        <w:t>Referred to Committee on Judiciary</w:t>
      </w:r>
    </w:p>
    <w:p w14:paraId="2C5097A7" w14:textId="77777777" w:rsidR="00441A40" w:rsidRDefault="00441A40" w:rsidP="00441A40"/>
    <w:p w14:paraId="54B23BAE" w14:textId="77777777" w:rsidR="00441A40" w:rsidRDefault="00441A40" w:rsidP="00441A40">
      <w:pPr>
        <w:keepNext/>
      </w:pPr>
      <w:bookmarkStart w:id="39" w:name="include_clip_start_56"/>
      <w:bookmarkEnd w:id="39"/>
      <w:r>
        <w:t>H. 5014 -- Reps. Caskey, Ballentine, Calhoon, Forrest, Kilmartin, May, McCabe, Ott, Taylor, White and Wooten: A BILL TO EXTEND THE ONE PERCENT SALES TAX IMPOSED BY ACT 378 OF 2004, AS AMENDED, THE LEXINGTON COUNTY SCHOOL DISTRICT PROPERTY TAX RELIEF ACT, FOR AN ADDITIONAL SEVEN YEARS.</w:t>
      </w:r>
    </w:p>
    <w:p w14:paraId="0A01261E" w14:textId="54A85EBF" w:rsidR="00441A40" w:rsidRDefault="00441A40" w:rsidP="00441A40">
      <w:bookmarkStart w:id="40" w:name="include_clip_end_56"/>
      <w:bookmarkEnd w:id="40"/>
      <w:r>
        <w:t>Referred to Lexington Delegation</w:t>
      </w:r>
    </w:p>
    <w:p w14:paraId="0A945026" w14:textId="77777777" w:rsidR="00441A40" w:rsidRDefault="00441A40" w:rsidP="00441A40"/>
    <w:p w14:paraId="38BD7AF2" w14:textId="77777777" w:rsidR="00441A40" w:rsidRDefault="00441A40" w:rsidP="00441A40">
      <w:pPr>
        <w:keepNext/>
      </w:pPr>
      <w:bookmarkStart w:id="41" w:name="include_clip_start_58"/>
      <w:bookmarkEnd w:id="41"/>
      <w:r>
        <w:t>H. 5015 -- Rep. Bannister: A BILL TO AMEND THE SOUTH CAROLINA CODE OF LAWS BY AMENDING SECTION 2-7-68, RELATING TO FORMAT OF THE GENERAL APPROPRIATIONS BILL, SO AS TO PROVIDE NEW PROVISOS TO BE UNDERLINED INSTEAD OF ITALICIZED.</w:t>
      </w:r>
    </w:p>
    <w:p w14:paraId="298EF999" w14:textId="3D7F0144" w:rsidR="00441A40" w:rsidRDefault="00441A40" w:rsidP="00441A40">
      <w:bookmarkStart w:id="42" w:name="include_clip_end_58"/>
      <w:bookmarkEnd w:id="42"/>
      <w:r>
        <w:t>On motion of Rep. BANNISTER, with unanimous consent, the Bill was ordered placed on the Calendar without reference.</w:t>
      </w:r>
    </w:p>
    <w:p w14:paraId="2A00CAB4" w14:textId="77777777" w:rsidR="00441A40" w:rsidRDefault="00441A40" w:rsidP="00441A40"/>
    <w:p w14:paraId="6B2F7052" w14:textId="77777777" w:rsidR="00441A40" w:rsidRDefault="00441A40" w:rsidP="00441A40">
      <w:pPr>
        <w:keepNext/>
      </w:pPr>
      <w:bookmarkStart w:id="43" w:name="include_clip_start_60"/>
      <w:bookmarkEnd w:id="43"/>
      <w:r>
        <w:t>H. 5016 -- Reps. B. Newton, Murphy and Caskey: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256C8375" w14:textId="15F4F75F" w:rsidR="00441A40" w:rsidRDefault="00441A40" w:rsidP="00441A40">
      <w:bookmarkStart w:id="44" w:name="include_clip_end_60"/>
      <w:bookmarkEnd w:id="44"/>
      <w:r>
        <w:t>Referred to Committee on Judiciary</w:t>
      </w:r>
    </w:p>
    <w:p w14:paraId="569EE121" w14:textId="77777777" w:rsidR="00441A40" w:rsidRDefault="00441A40" w:rsidP="00441A40"/>
    <w:p w14:paraId="0FDBDC8E" w14:textId="77777777" w:rsidR="00441A40" w:rsidRDefault="00441A40" w:rsidP="00441A40">
      <w:pPr>
        <w:keepNext/>
      </w:pPr>
      <w:bookmarkStart w:id="45" w:name="include_clip_start_62"/>
      <w:bookmarkEnd w:id="45"/>
      <w:r>
        <w:t>H. 5017 -- Reps. Wooten, J. L. Johnson, Collins, Chumley, Hiott and Sandifer: A BILL TO AMEND THE SOUTH CAROLINA CODE OF LAWS BY ADDING SECTION 6-29-550 SO AS TO REQUIRE A COUNTY TO REPORT A RESIDENTIAL DEVELOPMENT PLAN TO A CITY UNDER CERTAIN CIRCUMSTANCES; BY AMENDING SECTION 5-3-90, RELATING TO FILING NOTICE WITH THE SECRETARY OF STATE, DEPARTMENT OF TRANSPORTATION, AND DEPARTMENT OF PUBLIC SAFETY, SO AS TO REQUIRE NOTICE TO THE COUNTY WHERE PROPERTY TO BE ANNEXED IS LOCATED; BY AMENDING SECTION 6-1-920, RELATING TO DEFINITIONS, SO AS TO MODIFY DEFINITIONS; BY AMENDING SECTION 6-1-930, RELATING TO DEVELOPMENTAL IMPACT FEES, SO AS TO PROVIDE THAT SYSTEM IMPROVEMENT COSTS DO NOT INCLUDE REPAIR, OPERATION, OR MAINTENANCE OF EXISTING OR NEW CAPITAL IMPROVEMENTS OR ADMINISTRATIVE AND OPERATING COSTS OF THE RELATED GOVERNMENTAL ENTITY; BY AMENDING SECTION 6-1-960, RELATING TO THE RECOMMENDED CAPITAL IMPROVEMENTS PLAN, SO AS TO MODIFY THE CIRCULATION AND PREPARATION REQUIREMENTS OF THE PLAN; AND BY AMENDING SECTION 6-1-1020, RELATING TO REFUNDS OF IMPACT FEES, SO AS TO PROVIDE THAT IMPACT FEES THAT HAVE NOT BEEN EXPENDED WITHIN SEVEN YEARS OF THE DATE THEY WERE SCHEDULED TO BE EXPENDED MUST BE REFUNDED TO THE OWNER OF RECORD OF PROPERTY ON WHICH A DEVELOPMENT IMPACT FEE HAS BEEN PAID.</w:t>
      </w:r>
    </w:p>
    <w:p w14:paraId="44B1E6E4" w14:textId="00A8FBAC" w:rsidR="00441A40" w:rsidRDefault="00441A40" w:rsidP="00441A40">
      <w:bookmarkStart w:id="46" w:name="include_clip_end_62"/>
      <w:bookmarkEnd w:id="46"/>
      <w:r>
        <w:t>Referred to Committee on Ways and Means</w:t>
      </w:r>
    </w:p>
    <w:p w14:paraId="379C885F" w14:textId="77777777" w:rsidR="00441A40" w:rsidRDefault="00441A40" w:rsidP="00441A40"/>
    <w:p w14:paraId="3DB16266" w14:textId="77777777" w:rsidR="00441A40" w:rsidRDefault="00441A40" w:rsidP="00441A40">
      <w:pPr>
        <w:keepNext/>
      </w:pPr>
      <w:bookmarkStart w:id="47" w:name="include_clip_start_64"/>
      <w:bookmarkEnd w:id="47"/>
      <w:r>
        <w:t>H. 5019 -- Rep. W. Jones: A BILL TO AMEND THE SOUTH CAROLINA CODE OF LAWS BY ADDING ARTICLE 19 TO CHAPTER 1, TITLE 9 SO AS TO ENACT THE "SOUTH CAROLINA SMALL BUSINESS RETIREMENT SAVINGS PLAN AND TRUST FUND ACT" TO ESTABLISH RETIREMENT SAVINGS PLANS AND TRUST FUNDS FOR SMALL BUSINESSES IN SOUTH CAROLINA.</w:t>
      </w:r>
    </w:p>
    <w:p w14:paraId="29B26952" w14:textId="5918AF8E" w:rsidR="00441A40" w:rsidRDefault="00441A40" w:rsidP="00441A40">
      <w:bookmarkStart w:id="48" w:name="include_clip_end_64"/>
      <w:bookmarkEnd w:id="48"/>
      <w:r>
        <w:t>Referred to Committee on Ways and Means</w:t>
      </w:r>
    </w:p>
    <w:p w14:paraId="489B4D23" w14:textId="77777777" w:rsidR="00441A40" w:rsidRDefault="00441A40" w:rsidP="00441A40"/>
    <w:p w14:paraId="39DC1AE1" w14:textId="77777777" w:rsidR="00441A40" w:rsidRDefault="00441A40" w:rsidP="00441A40">
      <w:pPr>
        <w:keepNext/>
      </w:pPr>
      <w:bookmarkStart w:id="49" w:name="include_clip_start_66"/>
      <w:bookmarkEnd w:id="49"/>
      <w:r>
        <w:t>H. 5020 -- Reps. W. Jones, Thigpen, Williams, King, J. L. Johnson, Clyburn and Dillard: A BILL TO AMEND THE SOUTH CAROLINA CODE OF LAWS BY ENACTING THE "SOUTH CAROLINA LOTTERY SCHOLARSHIP INCREASE AND INFLATION ADJUSTMENT ACT" BY ADDING SECTION 59-150-420 SO AS TO INCREASE CERTAIN LOTTERY SCHOLARSHIPS BY TWENTY-FIVE PERCENT AND TO PROVIDE FOR FUTURE INCREASES.</w:t>
      </w:r>
    </w:p>
    <w:p w14:paraId="3CD0E8F9" w14:textId="4C00006F" w:rsidR="00441A40" w:rsidRDefault="00441A40" w:rsidP="00441A40">
      <w:bookmarkStart w:id="50" w:name="include_clip_end_66"/>
      <w:bookmarkEnd w:id="50"/>
      <w:r>
        <w:t>Referred to Committee on Ways and Means</w:t>
      </w:r>
    </w:p>
    <w:p w14:paraId="7FCCB8F6" w14:textId="77777777" w:rsidR="00441A40" w:rsidRDefault="00441A40" w:rsidP="00441A40"/>
    <w:p w14:paraId="4FEDEF4A" w14:textId="77777777" w:rsidR="00441A40" w:rsidRDefault="00441A40" w:rsidP="00441A40">
      <w:pPr>
        <w:keepNext/>
      </w:pPr>
      <w:bookmarkStart w:id="51" w:name="include_clip_start_68"/>
      <w:bookmarkEnd w:id="51"/>
      <w:r>
        <w:t>H. 5021 -- Reps. W. Jones, McDaniel, White, Thigpen, Williams, King, J. L. Johnson, Dillard and Clyburn: A BILL TO AMEND THE SOUTH CAROLINA CODE OF LAWS BY ENACTING THE "SOUTH CAROLINA COMMUNITY JOBS ACT" BY ADDING SECTION 12-6-3810 SO AS TO PROVIDE AN INCOME TAX CREDIT FOR AN ELIGIBLE EMPLOYER THAT HIRES CERTAIN EMPLOYEES.</w:t>
      </w:r>
    </w:p>
    <w:p w14:paraId="28689F5B" w14:textId="7601B808" w:rsidR="00441A40" w:rsidRDefault="00441A40" w:rsidP="00441A40">
      <w:bookmarkStart w:id="52" w:name="include_clip_end_68"/>
      <w:bookmarkEnd w:id="52"/>
      <w:r>
        <w:t>Referred to Committee on Ways and Means</w:t>
      </w:r>
    </w:p>
    <w:p w14:paraId="3BD54756" w14:textId="77777777" w:rsidR="00441A40" w:rsidRDefault="00441A40" w:rsidP="00441A40"/>
    <w:p w14:paraId="66F8D6A0" w14:textId="77777777" w:rsidR="00441A40" w:rsidRDefault="00441A40" w:rsidP="00441A40">
      <w:pPr>
        <w:keepNext/>
      </w:pPr>
      <w:bookmarkStart w:id="53" w:name="include_clip_start_70"/>
      <w:bookmarkEnd w:id="53"/>
      <w:r>
        <w:t>H. 5022 -- Reps. Erickson, Bernstein, West, Haddon, Elliott, Hager, M. M. Smith, McGinnis, Caskey, Trantham, Crawford, Calhoon, Guest, Collins, B. J. Cox, Davis, Hartnett, Brittain, Gagnon, Hayes and Herbkersman: A BILL TO AMEND THE SOUTH CAROLINA CODE OF LAWS BY ADDING SECTION 59-63-810 SO AS TO PROVIDE THAT ELIGIBLE SCHOOLS THAT PARTICIPATE IN THE SCHOOL BREAKFAST PROGRAM SHALL PROVIDE BREAKFAST AND LUNCH WITHOUT CHARGE TO ALL STUDENTS AND TO PROVIDE GUIDELINES; AND BY AMENDING SECTION 59-10-350, RELATING TO THE LENGTH OF LUNCH PERIODS, SO AS TO REQUIRE SCHOOLS TO PROVIDE THIRTY MINUTE LUNCH PERIODS TO ALL STUDENTS.</w:t>
      </w:r>
    </w:p>
    <w:p w14:paraId="2BAE1DF4" w14:textId="734EA49E" w:rsidR="00441A40" w:rsidRDefault="00441A40" w:rsidP="00441A40">
      <w:bookmarkStart w:id="54" w:name="include_clip_end_70"/>
      <w:bookmarkEnd w:id="54"/>
      <w:r>
        <w:t>Referred to Committee on Ways and Means</w:t>
      </w:r>
    </w:p>
    <w:p w14:paraId="5D0E81A8" w14:textId="77777777" w:rsidR="00441A40" w:rsidRDefault="00441A40" w:rsidP="00441A40"/>
    <w:p w14:paraId="12EC3C95" w14:textId="77777777" w:rsidR="00441A40" w:rsidRDefault="00441A40" w:rsidP="00441A40">
      <w:pPr>
        <w:keepNext/>
      </w:pPr>
      <w:bookmarkStart w:id="55" w:name="include_clip_start_72"/>
      <w:bookmarkEnd w:id="55"/>
      <w:r>
        <w:t>H. 5023 -- Reps. Brewer, Gilliam, Nutt, Lawson, Sessions, Schuessler, Hager, Hartnett, Gatch, Mitchell, Hewitt, Robbins, J. Moore and Wooten: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234BBF1F" w14:textId="0BDCD196" w:rsidR="00441A40" w:rsidRDefault="00441A40" w:rsidP="00441A40">
      <w:bookmarkStart w:id="56" w:name="include_clip_end_72"/>
      <w:bookmarkEnd w:id="56"/>
      <w:r>
        <w:t>Referred to Committee on Education and Public Works</w:t>
      </w:r>
    </w:p>
    <w:p w14:paraId="74A7F586" w14:textId="77777777" w:rsidR="00441A40" w:rsidRDefault="00441A40" w:rsidP="00441A40"/>
    <w:p w14:paraId="317F7167" w14:textId="77777777" w:rsidR="00441A40" w:rsidRDefault="00441A40" w:rsidP="00441A40">
      <w:pPr>
        <w:keepNext/>
      </w:pPr>
      <w:bookmarkStart w:id="57" w:name="include_clip_start_74"/>
      <w:bookmarkEnd w:id="57"/>
      <w:r>
        <w:t>H. 5024 -- Rep. Elliott: A BILL TO AMEND THE SOUTH CAROLINA CODE OF LAWS BY AMENDING SECTION 56-3-14990, RELATING TO SURVIVING SPOUSES APPLYING FOR LICENSE PLATES OR THE TRANSFER OF CERTAIN LICENSE PLATES, SO AS TO PROVIDE SURVIVING SPOUSES OF MEMBERS OF THE NATIONAL GUARD MAY APPLY TO OBTAIN NATIONAL GUARD LICENSE PLATES OR TRANSFER NATIONAL GUARD LICENSE PLATES ISSUED TO THEIR SPOUSES.</w:t>
      </w:r>
    </w:p>
    <w:p w14:paraId="3EA9B65A" w14:textId="012E3BBD" w:rsidR="00441A40" w:rsidRDefault="00441A40" w:rsidP="00441A40">
      <w:bookmarkStart w:id="58" w:name="include_clip_end_74"/>
      <w:bookmarkEnd w:id="58"/>
      <w:r>
        <w:t>Referred to Committee on Education and Public Works</w:t>
      </w:r>
    </w:p>
    <w:p w14:paraId="20C49367" w14:textId="77777777" w:rsidR="00441A40" w:rsidRDefault="00441A40" w:rsidP="00441A40"/>
    <w:p w14:paraId="1CCF3780" w14:textId="77777777" w:rsidR="00441A40" w:rsidRDefault="00441A40" w:rsidP="00441A40">
      <w:pPr>
        <w:keepNext/>
      </w:pPr>
      <w:bookmarkStart w:id="59" w:name="include_clip_start_76"/>
      <w:bookmarkEnd w:id="59"/>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2C6B442C" w14:textId="5490EC2F" w:rsidR="00441A40" w:rsidRDefault="00441A40" w:rsidP="00441A40">
      <w:bookmarkStart w:id="60" w:name="include_clip_end_76"/>
      <w:bookmarkEnd w:id="60"/>
      <w:r>
        <w:t>Referred to Committee on Ways and Means</w:t>
      </w:r>
    </w:p>
    <w:p w14:paraId="611296F7" w14:textId="77777777" w:rsidR="00441A40" w:rsidRDefault="00441A40" w:rsidP="00441A40"/>
    <w:p w14:paraId="414C14B5" w14:textId="1EC32E76" w:rsidR="00441A40" w:rsidRDefault="00441A40" w:rsidP="00441A40">
      <w:pPr>
        <w:keepNext/>
        <w:jc w:val="center"/>
        <w:rPr>
          <w:b/>
        </w:rPr>
      </w:pPr>
      <w:r w:rsidRPr="00441A40">
        <w:rPr>
          <w:b/>
        </w:rPr>
        <w:t>ROLL CALL</w:t>
      </w:r>
    </w:p>
    <w:p w14:paraId="4F97CF41" w14:textId="77777777" w:rsidR="00441A40" w:rsidRDefault="00441A40" w:rsidP="00441A4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41A40" w:rsidRPr="00441A40" w14:paraId="5846D83B" w14:textId="77777777" w:rsidTr="00441A40">
        <w:trPr>
          <w:jc w:val="right"/>
        </w:trPr>
        <w:tc>
          <w:tcPr>
            <w:tcW w:w="2179" w:type="dxa"/>
            <w:shd w:val="clear" w:color="auto" w:fill="auto"/>
          </w:tcPr>
          <w:p w14:paraId="1B576DDC" w14:textId="427CF32F" w:rsidR="00441A40" w:rsidRPr="00441A40" w:rsidRDefault="00441A40" w:rsidP="00441A40">
            <w:pPr>
              <w:keepNext/>
              <w:ind w:firstLine="0"/>
            </w:pPr>
            <w:bookmarkStart w:id="61" w:name="vote_start79"/>
            <w:bookmarkEnd w:id="61"/>
            <w:r>
              <w:t>Alexander</w:t>
            </w:r>
          </w:p>
        </w:tc>
        <w:tc>
          <w:tcPr>
            <w:tcW w:w="2179" w:type="dxa"/>
            <w:shd w:val="clear" w:color="auto" w:fill="auto"/>
          </w:tcPr>
          <w:p w14:paraId="041E4FDE" w14:textId="4E8A229F" w:rsidR="00441A40" w:rsidRPr="00441A40" w:rsidRDefault="00441A40" w:rsidP="00441A40">
            <w:pPr>
              <w:keepNext/>
              <w:ind w:firstLine="0"/>
            </w:pPr>
            <w:r>
              <w:t>Anderson</w:t>
            </w:r>
          </w:p>
        </w:tc>
        <w:tc>
          <w:tcPr>
            <w:tcW w:w="2180" w:type="dxa"/>
            <w:shd w:val="clear" w:color="auto" w:fill="auto"/>
          </w:tcPr>
          <w:p w14:paraId="19EA9AF1" w14:textId="245F11B8" w:rsidR="00441A40" w:rsidRPr="00441A40" w:rsidRDefault="00441A40" w:rsidP="00441A40">
            <w:pPr>
              <w:keepNext/>
              <w:ind w:firstLine="0"/>
            </w:pPr>
            <w:r>
              <w:t>Bailey</w:t>
            </w:r>
          </w:p>
        </w:tc>
      </w:tr>
      <w:tr w:rsidR="00441A40" w:rsidRPr="00441A40" w14:paraId="0ABF6DEB" w14:textId="77777777" w:rsidTr="00441A40">
        <w:tblPrEx>
          <w:jc w:val="left"/>
        </w:tblPrEx>
        <w:tc>
          <w:tcPr>
            <w:tcW w:w="2179" w:type="dxa"/>
            <w:shd w:val="clear" w:color="auto" w:fill="auto"/>
          </w:tcPr>
          <w:p w14:paraId="30E2309E" w14:textId="6E377F28" w:rsidR="00441A40" w:rsidRPr="00441A40" w:rsidRDefault="00441A40" w:rsidP="00441A40">
            <w:pPr>
              <w:ind w:firstLine="0"/>
            </w:pPr>
            <w:r>
              <w:t>Ballentine</w:t>
            </w:r>
          </w:p>
        </w:tc>
        <w:tc>
          <w:tcPr>
            <w:tcW w:w="2179" w:type="dxa"/>
            <w:shd w:val="clear" w:color="auto" w:fill="auto"/>
          </w:tcPr>
          <w:p w14:paraId="706FE76D" w14:textId="62160E07" w:rsidR="00441A40" w:rsidRPr="00441A40" w:rsidRDefault="00441A40" w:rsidP="00441A40">
            <w:pPr>
              <w:ind w:firstLine="0"/>
            </w:pPr>
            <w:r>
              <w:t>Bamberg</w:t>
            </w:r>
          </w:p>
        </w:tc>
        <w:tc>
          <w:tcPr>
            <w:tcW w:w="2180" w:type="dxa"/>
            <w:shd w:val="clear" w:color="auto" w:fill="auto"/>
          </w:tcPr>
          <w:p w14:paraId="100E2C1F" w14:textId="0324FCFC" w:rsidR="00441A40" w:rsidRPr="00441A40" w:rsidRDefault="00441A40" w:rsidP="00441A40">
            <w:pPr>
              <w:ind w:firstLine="0"/>
            </w:pPr>
            <w:r>
              <w:t>Bannister</w:t>
            </w:r>
          </w:p>
        </w:tc>
      </w:tr>
      <w:tr w:rsidR="00441A40" w:rsidRPr="00441A40" w14:paraId="42DE13DA" w14:textId="77777777" w:rsidTr="00441A40">
        <w:tblPrEx>
          <w:jc w:val="left"/>
        </w:tblPrEx>
        <w:tc>
          <w:tcPr>
            <w:tcW w:w="2179" w:type="dxa"/>
            <w:shd w:val="clear" w:color="auto" w:fill="auto"/>
          </w:tcPr>
          <w:p w14:paraId="6CE87CE0" w14:textId="3D0A0C3D" w:rsidR="00441A40" w:rsidRPr="00441A40" w:rsidRDefault="00441A40" w:rsidP="00441A40">
            <w:pPr>
              <w:ind w:firstLine="0"/>
            </w:pPr>
            <w:r>
              <w:t>Bauer</w:t>
            </w:r>
          </w:p>
        </w:tc>
        <w:tc>
          <w:tcPr>
            <w:tcW w:w="2179" w:type="dxa"/>
            <w:shd w:val="clear" w:color="auto" w:fill="auto"/>
          </w:tcPr>
          <w:p w14:paraId="2E0B9988" w14:textId="45845EF2" w:rsidR="00441A40" w:rsidRPr="00441A40" w:rsidRDefault="00441A40" w:rsidP="00441A40">
            <w:pPr>
              <w:ind w:firstLine="0"/>
            </w:pPr>
            <w:r>
              <w:t>Beach</w:t>
            </w:r>
          </w:p>
        </w:tc>
        <w:tc>
          <w:tcPr>
            <w:tcW w:w="2180" w:type="dxa"/>
            <w:shd w:val="clear" w:color="auto" w:fill="auto"/>
          </w:tcPr>
          <w:p w14:paraId="0E0DCF80" w14:textId="023B5225" w:rsidR="00441A40" w:rsidRPr="00441A40" w:rsidRDefault="00441A40" w:rsidP="00441A40">
            <w:pPr>
              <w:ind w:firstLine="0"/>
            </w:pPr>
            <w:r>
              <w:t>Bernstein</w:t>
            </w:r>
          </w:p>
        </w:tc>
      </w:tr>
      <w:tr w:rsidR="00441A40" w:rsidRPr="00441A40" w14:paraId="3AE76644" w14:textId="77777777" w:rsidTr="00441A40">
        <w:tblPrEx>
          <w:jc w:val="left"/>
        </w:tblPrEx>
        <w:tc>
          <w:tcPr>
            <w:tcW w:w="2179" w:type="dxa"/>
            <w:shd w:val="clear" w:color="auto" w:fill="auto"/>
          </w:tcPr>
          <w:p w14:paraId="5CAC6E6E" w14:textId="38CAFBF5" w:rsidR="00441A40" w:rsidRPr="00441A40" w:rsidRDefault="00441A40" w:rsidP="00441A40">
            <w:pPr>
              <w:ind w:firstLine="0"/>
            </w:pPr>
            <w:r>
              <w:t>Blackwell</w:t>
            </w:r>
          </w:p>
        </w:tc>
        <w:tc>
          <w:tcPr>
            <w:tcW w:w="2179" w:type="dxa"/>
            <w:shd w:val="clear" w:color="auto" w:fill="auto"/>
          </w:tcPr>
          <w:p w14:paraId="5E1562CD" w14:textId="5E30A76B" w:rsidR="00441A40" w:rsidRPr="00441A40" w:rsidRDefault="00441A40" w:rsidP="00441A40">
            <w:pPr>
              <w:ind w:firstLine="0"/>
            </w:pPr>
            <w:r>
              <w:t>Bradley</w:t>
            </w:r>
          </w:p>
        </w:tc>
        <w:tc>
          <w:tcPr>
            <w:tcW w:w="2180" w:type="dxa"/>
            <w:shd w:val="clear" w:color="auto" w:fill="auto"/>
          </w:tcPr>
          <w:p w14:paraId="757C4170" w14:textId="0B93944F" w:rsidR="00441A40" w:rsidRPr="00441A40" w:rsidRDefault="00441A40" w:rsidP="00441A40">
            <w:pPr>
              <w:ind w:firstLine="0"/>
            </w:pPr>
            <w:r>
              <w:t>Brewer</w:t>
            </w:r>
          </w:p>
        </w:tc>
      </w:tr>
      <w:tr w:rsidR="00441A40" w:rsidRPr="00441A40" w14:paraId="00E16EB0" w14:textId="77777777" w:rsidTr="00441A40">
        <w:tblPrEx>
          <w:jc w:val="left"/>
        </w:tblPrEx>
        <w:tc>
          <w:tcPr>
            <w:tcW w:w="2179" w:type="dxa"/>
            <w:shd w:val="clear" w:color="auto" w:fill="auto"/>
          </w:tcPr>
          <w:p w14:paraId="5A4B0CDA" w14:textId="37AD4569" w:rsidR="00441A40" w:rsidRPr="00441A40" w:rsidRDefault="00441A40" w:rsidP="00441A40">
            <w:pPr>
              <w:ind w:firstLine="0"/>
            </w:pPr>
            <w:r>
              <w:t>Brittain</w:t>
            </w:r>
          </w:p>
        </w:tc>
        <w:tc>
          <w:tcPr>
            <w:tcW w:w="2179" w:type="dxa"/>
            <w:shd w:val="clear" w:color="auto" w:fill="auto"/>
          </w:tcPr>
          <w:p w14:paraId="0C38F259" w14:textId="0D4C9527" w:rsidR="00441A40" w:rsidRPr="00441A40" w:rsidRDefault="00441A40" w:rsidP="00441A40">
            <w:pPr>
              <w:ind w:firstLine="0"/>
            </w:pPr>
            <w:r>
              <w:t>Burns</w:t>
            </w:r>
          </w:p>
        </w:tc>
        <w:tc>
          <w:tcPr>
            <w:tcW w:w="2180" w:type="dxa"/>
            <w:shd w:val="clear" w:color="auto" w:fill="auto"/>
          </w:tcPr>
          <w:p w14:paraId="7FB5EA10" w14:textId="4E02C1FF" w:rsidR="00441A40" w:rsidRPr="00441A40" w:rsidRDefault="00441A40" w:rsidP="00441A40">
            <w:pPr>
              <w:ind w:firstLine="0"/>
            </w:pPr>
            <w:r>
              <w:t>Bustos</w:t>
            </w:r>
          </w:p>
        </w:tc>
      </w:tr>
      <w:tr w:rsidR="00441A40" w:rsidRPr="00441A40" w14:paraId="3B56822B" w14:textId="77777777" w:rsidTr="00441A40">
        <w:tblPrEx>
          <w:jc w:val="left"/>
        </w:tblPrEx>
        <w:tc>
          <w:tcPr>
            <w:tcW w:w="2179" w:type="dxa"/>
            <w:shd w:val="clear" w:color="auto" w:fill="auto"/>
          </w:tcPr>
          <w:p w14:paraId="6360079D" w14:textId="5AD942C1" w:rsidR="00441A40" w:rsidRPr="00441A40" w:rsidRDefault="00441A40" w:rsidP="00441A40">
            <w:pPr>
              <w:ind w:firstLine="0"/>
            </w:pPr>
            <w:r>
              <w:t>Calhoon</w:t>
            </w:r>
          </w:p>
        </w:tc>
        <w:tc>
          <w:tcPr>
            <w:tcW w:w="2179" w:type="dxa"/>
            <w:shd w:val="clear" w:color="auto" w:fill="auto"/>
          </w:tcPr>
          <w:p w14:paraId="7610FC48" w14:textId="5BE2CE43" w:rsidR="00441A40" w:rsidRPr="00441A40" w:rsidRDefault="00441A40" w:rsidP="00441A40">
            <w:pPr>
              <w:ind w:firstLine="0"/>
            </w:pPr>
            <w:r>
              <w:t>Carter</w:t>
            </w:r>
          </w:p>
        </w:tc>
        <w:tc>
          <w:tcPr>
            <w:tcW w:w="2180" w:type="dxa"/>
            <w:shd w:val="clear" w:color="auto" w:fill="auto"/>
          </w:tcPr>
          <w:p w14:paraId="04AB5131" w14:textId="270FCC9D" w:rsidR="00441A40" w:rsidRPr="00441A40" w:rsidRDefault="00441A40" w:rsidP="00441A40">
            <w:pPr>
              <w:ind w:firstLine="0"/>
            </w:pPr>
            <w:r>
              <w:t>Caskey</w:t>
            </w:r>
          </w:p>
        </w:tc>
      </w:tr>
      <w:tr w:rsidR="00441A40" w:rsidRPr="00441A40" w14:paraId="1BA029D6" w14:textId="77777777" w:rsidTr="00441A40">
        <w:tblPrEx>
          <w:jc w:val="left"/>
        </w:tblPrEx>
        <w:tc>
          <w:tcPr>
            <w:tcW w:w="2179" w:type="dxa"/>
            <w:shd w:val="clear" w:color="auto" w:fill="auto"/>
          </w:tcPr>
          <w:p w14:paraId="00CC7C66" w14:textId="24296892" w:rsidR="00441A40" w:rsidRPr="00441A40" w:rsidRDefault="00441A40" w:rsidP="00441A40">
            <w:pPr>
              <w:ind w:firstLine="0"/>
            </w:pPr>
            <w:r>
              <w:t>Chapman</w:t>
            </w:r>
          </w:p>
        </w:tc>
        <w:tc>
          <w:tcPr>
            <w:tcW w:w="2179" w:type="dxa"/>
            <w:shd w:val="clear" w:color="auto" w:fill="auto"/>
          </w:tcPr>
          <w:p w14:paraId="3FCD0130" w14:textId="639D7218" w:rsidR="00441A40" w:rsidRPr="00441A40" w:rsidRDefault="00441A40" w:rsidP="00441A40">
            <w:pPr>
              <w:ind w:firstLine="0"/>
            </w:pPr>
            <w:r>
              <w:t>Chumley</w:t>
            </w:r>
          </w:p>
        </w:tc>
        <w:tc>
          <w:tcPr>
            <w:tcW w:w="2180" w:type="dxa"/>
            <w:shd w:val="clear" w:color="auto" w:fill="auto"/>
          </w:tcPr>
          <w:p w14:paraId="36B367C1" w14:textId="2A2EE061" w:rsidR="00441A40" w:rsidRPr="00441A40" w:rsidRDefault="00441A40" w:rsidP="00441A40">
            <w:pPr>
              <w:ind w:firstLine="0"/>
            </w:pPr>
            <w:r>
              <w:t>Clyburn</w:t>
            </w:r>
          </w:p>
        </w:tc>
      </w:tr>
      <w:tr w:rsidR="00441A40" w:rsidRPr="00441A40" w14:paraId="249E85D9" w14:textId="77777777" w:rsidTr="00441A40">
        <w:tblPrEx>
          <w:jc w:val="left"/>
        </w:tblPrEx>
        <w:tc>
          <w:tcPr>
            <w:tcW w:w="2179" w:type="dxa"/>
            <w:shd w:val="clear" w:color="auto" w:fill="auto"/>
          </w:tcPr>
          <w:p w14:paraId="6A71BE99" w14:textId="6362C506" w:rsidR="00441A40" w:rsidRPr="00441A40" w:rsidRDefault="00441A40" w:rsidP="00441A40">
            <w:pPr>
              <w:ind w:firstLine="0"/>
            </w:pPr>
            <w:r>
              <w:t>Cobb-Hunter</w:t>
            </w:r>
          </w:p>
        </w:tc>
        <w:tc>
          <w:tcPr>
            <w:tcW w:w="2179" w:type="dxa"/>
            <w:shd w:val="clear" w:color="auto" w:fill="auto"/>
          </w:tcPr>
          <w:p w14:paraId="28A9D4D7" w14:textId="5F2D6493" w:rsidR="00441A40" w:rsidRPr="00441A40" w:rsidRDefault="00441A40" w:rsidP="00441A40">
            <w:pPr>
              <w:ind w:firstLine="0"/>
            </w:pPr>
            <w:r>
              <w:t>Connell</w:t>
            </w:r>
          </w:p>
        </w:tc>
        <w:tc>
          <w:tcPr>
            <w:tcW w:w="2180" w:type="dxa"/>
            <w:shd w:val="clear" w:color="auto" w:fill="auto"/>
          </w:tcPr>
          <w:p w14:paraId="16570D1B" w14:textId="6B783CBB" w:rsidR="00441A40" w:rsidRPr="00441A40" w:rsidRDefault="00441A40" w:rsidP="00441A40">
            <w:pPr>
              <w:ind w:firstLine="0"/>
            </w:pPr>
            <w:r>
              <w:t>B. J. Cox</w:t>
            </w:r>
          </w:p>
        </w:tc>
      </w:tr>
      <w:tr w:rsidR="00441A40" w:rsidRPr="00441A40" w14:paraId="7D77E6D2" w14:textId="77777777" w:rsidTr="00441A40">
        <w:tblPrEx>
          <w:jc w:val="left"/>
        </w:tblPrEx>
        <w:tc>
          <w:tcPr>
            <w:tcW w:w="2179" w:type="dxa"/>
            <w:shd w:val="clear" w:color="auto" w:fill="auto"/>
          </w:tcPr>
          <w:p w14:paraId="7081A2C8" w14:textId="7EBED042" w:rsidR="00441A40" w:rsidRPr="00441A40" w:rsidRDefault="00441A40" w:rsidP="00441A40">
            <w:pPr>
              <w:ind w:firstLine="0"/>
            </w:pPr>
            <w:r>
              <w:t>B. L. Cox</w:t>
            </w:r>
          </w:p>
        </w:tc>
        <w:tc>
          <w:tcPr>
            <w:tcW w:w="2179" w:type="dxa"/>
            <w:shd w:val="clear" w:color="auto" w:fill="auto"/>
          </w:tcPr>
          <w:p w14:paraId="384EC167" w14:textId="79487DC4" w:rsidR="00441A40" w:rsidRPr="00441A40" w:rsidRDefault="00441A40" w:rsidP="00441A40">
            <w:pPr>
              <w:ind w:firstLine="0"/>
            </w:pPr>
            <w:r>
              <w:t>Crawford</w:t>
            </w:r>
          </w:p>
        </w:tc>
        <w:tc>
          <w:tcPr>
            <w:tcW w:w="2180" w:type="dxa"/>
            <w:shd w:val="clear" w:color="auto" w:fill="auto"/>
          </w:tcPr>
          <w:p w14:paraId="405E51E0" w14:textId="6D0DC9E7" w:rsidR="00441A40" w:rsidRPr="00441A40" w:rsidRDefault="00441A40" w:rsidP="00441A40">
            <w:pPr>
              <w:ind w:firstLine="0"/>
            </w:pPr>
            <w:r>
              <w:t>Cromer</w:t>
            </w:r>
          </w:p>
        </w:tc>
      </w:tr>
      <w:tr w:rsidR="00441A40" w:rsidRPr="00441A40" w14:paraId="0C574B52" w14:textId="77777777" w:rsidTr="00441A40">
        <w:tblPrEx>
          <w:jc w:val="left"/>
        </w:tblPrEx>
        <w:tc>
          <w:tcPr>
            <w:tcW w:w="2179" w:type="dxa"/>
            <w:shd w:val="clear" w:color="auto" w:fill="auto"/>
          </w:tcPr>
          <w:p w14:paraId="7BDF0E6E" w14:textId="45078CF1" w:rsidR="00441A40" w:rsidRPr="00441A40" w:rsidRDefault="00441A40" w:rsidP="00441A40">
            <w:pPr>
              <w:ind w:firstLine="0"/>
            </w:pPr>
            <w:r>
              <w:t>Davis</w:t>
            </w:r>
          </w:p>
        </w:tc>
        <w:tc>
          <w:tcPr>
            <w:tcW w:w="2179" w:type="dxa"/>
            <w:shd w:val="clear" w:color="auto" w:fill="auto"/>
          </w:tcPr>
          <w:p w14:paraId="373993D0" w14:textId="4DB6D44A" w:rsidR="00441A40" w:rsidRPr="00441A40" w:rsidRDefault="00441A40" w:rsidP="00441A40">
            <w:pPr>
              <w:ind w:firstLine="0"/>
            </w:pPr>
            <w:r>
              <w:t>Dillard</w:t>
            </w:r>
          </w:p>
        </w:tc>
        <w:tc>
          <w:tcPr>
            <w:tcW w:w="2180" w:type="dxa"/>
            <w:shd w:val="clear" w:color="auto" w:fill="auto"/>
          </w:tcPr>
          <w:p w14:paraId="36E86429" w14:textId="79FAF372" w:rsidR="00441A40" w:rsidRPr="00441A40" w:rsidRDefault="00441A40" w:rsidP="00441A40">
            <w:pPr>
              <w:ind w:firstLine="0"/>
            </w:pPr>
            <w:r>
              <w:t>Elliott</w:t>
            </w:r>
          </w:p>
        </w:tc>
      </w:tr>
      <w:tr w:rsidR="00441A40" w:rsidRPr="00441A40" w14:paraId="1B3534A7" w14:textId="77777777" w:rsidTr="00441A40">
        <w:tblPrEx>
          <w:jc w:val="left"/>
        </w:tblPrEx>
        <w:tc>
          <w:tcPr>
            <w:tcW w:w="2179" w:type="dxa"/>
            <w:shd w:val="clear" w:color="auto" w:fill="auto"/>
          </w:tcPr>
          <w:p w14:paraId="0BF134C7" w14:textId="2B5A5114" w:rsidR="00441A40" w:rsidRPr="00441A40" w:rsidRDefault="00441A40" w:rsidP="00441A40">
            <w:pPr>
              <w:ind w:firstLine="0"/>
            </w:pPr>
            <w:r>
              <w:t>Erickson</w:t>
            </w:r>
          </w:p>
        </w:tc>
        <w:tc>
          <w:tcPr>
            <w:tcW w:w="2179" w:type="dxa"/>
            <w:shd w:val="clear" w:color="auto" w:fill="auto"/>
          </w:tcPr>
          <w:p w14:paraId="3F825B4F" w14:textId="42E53F10" w:rsidR="00441A40" w:rsidRPr="00441A40" w:rsidRDefault="00441A40" w:rsidP="00441A40">
            <w:pPr>
              <w:ind w:firstLine="0"/>
            </w:pPr>
            <w:r>
              <w:t>Felder</w:t>
            </w:r>
          </w:p>
        </w:tc>
        <w:tc>
          <w:tcPr>
            <w:tcW w:w="2180" w:type="dxa"/>
            <w:shd w:val="clear" w:color="auto" w:fill="auto"/>
          </w:tcPr>
          <w:p w14:paraId="06F5B534" w14:textId="6FB117A2" w:rsidR="00441A40" w:rsidRPr="00441A40" w:rsidRDefault="00441A40" w:rsidP="00441A40">
            <w:pPr>
              <w:ind w:firstLine="0"/>
            </w:pPr>
            <w:r>
              <w:t>Forrest</w:t>
            </w:r>
          </w:p>
        </w:tc>
      </w:tr>
      <w:tr w:rsidR="00441A40" w:rsidRPr="00441A40" w14:paraId="7A338EAC" w14:textId="77777777" w:rsidTr="00441A40">
        <w:tblPrEx>
          <w:jc w:val="left"/>
        </w:tblPrEx>
        <w:tc>
          <w:tcPr>
            <w:tcW w:w="2179" w:type="dxa"/>
            <w:shd w:val="clear" w:color="auto" w:fill="auto"/>
          </w:tcPr>
          <w:p w14:paraId="6331BD50" w14:textId="77E4A559" w:rsidR="00441A40" w:rsidRPr="00441A40" w:rsidRDefault="00441A40" w:rsidP="00441A40">
            <w:pPr>
              <w:ind w:firstLine="0"/>
            </w:pPr>
            <w:r>
              <w:t>Gagnon</w:t>
            </w:r>
          </w:p>
        </w:tc>
        <w:tc>
          <w:tcPr>
            <w:tcW w:w="2179" w:type="dxa"/>
            <w:shd w:val="clear" w:color="auto" w:fill="auto"/>
          </w:tcPr>
          <w:p w14:paraId="06388D51" w14:textId="19A83F25" w:rsidR="00441A40" w:rsidRPr="00441A40" w:rsidRDefault="00441A40" w:rsidP="00441A40">
            <w:pPr>
              <w:ind w:firstLine="0"/>
            </w:pPr>
            <w:r>
              <w:t>Garvin</w:t>
            </w:r>
          </w:p>
        </w:tc>
        <w:tc>
          <w:tcPr>
            <w:tcW w:w="2180" w:type="dxa"/>
            <w:shd w:val="clear" w:color="auto" w:fill="auto"/>
          </w:tcPr>
          <w:p w14:paraId="42921B71" w14:textId="668B3300" w:rsidR="00441A40" w:rsidRPr="00441A40" w:rsidRDefault="00441A40" w:rsidP="00441A40">
            <w:pPr>
              <w:ind w:firstLine="0"/>
            </w:pPr>
            <w:r>
              <w:t>Gatch</w:t>
            </w:r>
          </w:p>
        </w:tc>
      </w:tr>
      <w:tr w:rsidR="00441A40" w:rsidRPr="00441A40" w14:paraId="340EFB58" w14:textId="77777777" w:rsidTr="00441A40">
        <w:tblPrEx>
          <w:jc w:val="left"/>
        </w:tblPrEx>
        <w:tc>
          <w:tcPr>
            <w:tcW w:w="2179" w:type="dxa"/>
            <w:shd w:val="clear" w:color="auto" w:fill="auto"/>
          </w:tcPr>
          <w:p w14:paraId="26F54769" w14:textId="05306890" w:rsidR="00441A40" w:rsidRPr="00441A40" w:rsidRDefault="00441A40" w:rsidP="00441A40">
            <w:pPr>
              <w:ind w:firstLine="0"/>
            </w:pPr>
            <w:r>
              <w:t>Gibson</w:t>
            </w:r>
          </w:p>
        </w:tc>
        <w:tc>
          <w:tcPr>
            <w:tcW w:w="2179" w:type="dxa"/>
            <w:shd w:val="clear" w:color="auto" w:fill="auto"/>
          </w:tcPr>
          <w:p w14:paraId="2AC1426A" w14:textId="2D27FC75" w:rsidR="00441A40" w:rsidRPr="00441A40" w:rsidRDefault="00441A40" w:rsidP="00441A40">
            <w:pPr>
              <w:ind w:firstLine="0"/>
            </w:pPr>
            <w:r>
              <w:t>Gilliam</w:t>
            </w:r>
          </w:p>
        </w:tc>
        <w:tc>
          <w:tcPr>
            <w:tcW w:w="2180" w:type="dxa"/>
            <w:shd w:val="clear" w:color="auto" w:fill="auto"/>
          </w:tcPr>
          <w:p w14:paraId="531DA9FC" w14:textId="720CEB6B" w:rsidR="00441A40" w:rsidRPr="00441A40" w:rsidRDefault="00441A40" w:rsidP="00441A40">
            <w:pPr>
              <w:ind w:firstLine="0"/>
            </w:pPr>
            <w:r>
              <w:t>Gilliard</w:t>
            </w:r>
          </w:p>
        </w:tc>
      </w:tr>
      <w:tr w:rsidR="00441A40" w:rsidRPr="00441A40" w14:paraId="015C01D7" w14:textId="77777777" w:rsidTr="00441A40">
        <w:tblPrEx>
          <w:jc w:val="left"/>
        </w:tblPrEx>
        <w:tc>
          <w:tcPr>
            <w:tcW w:w="2179" w:type="dxa"/>
            <w:shd w:val="clear" w:color="auto" w:fill="auto"/>
          </w:tcPr>
          <w:p w14:paraId="3DCD2DCB" w14:textId="74B05CAE" w:rsidR="00441A40" w:rsidRPr="00441A40" w:rsidRDefault="00441A40" w:rsidP="00441A40">
            <w:pPr>
              <w:ind w:firstLine="0"/>
            </w:pPr>
            <w:r>
              <w:t>Guest</w:t>
            </w:r>
          </w:p>
        </w:tc>
        <w:tc>
          <w:tcPr>
            <w:tcW w:w="2179" w:type="dxa"/>
            <w:shd w:val="clear" w:color="auto" w:fill="auto"/>
          </w:tcPr>
          <w:p w14:paraId="0362A1E3" w14:textId="2CE0864F" w:rsidR="00441A40" w:rsidRPr="00441A40" w:rsidRDefault="00441A40" w:rsidP="00441A40">
            <w:pPr>
              <w:ind w:firstLine="0"/>
            </w:pPr>
            <w:r>
              <w:t>Haddon</w:t>
            </w:r>
          </w:p>
        </w:tc>
        <w:tc>
          <w:tcPr>
            <w:tcW w:w="2180" w:type="dxa"/>
            <w:shd w:val="clear" w:color="auto" w:fill="auto"/>
          </w:tcPr>
          <w:p w14:paraId="79E92C78" w14:textId="3C8D4B5B" w:rsidR="00441A40" w:rsidRPr="00441A40" w:rsidRDefault="00441A40" w:rsidP="00441A40">
            <w:pPr>
              <w:ind w:firstLine="0"/>
            </w:pPr>
            <w:r>
              <w:t>Hager</w:t>
            </w:r>
          </w:p>
        </w:tc>
      </w:tr>
      <w:tr w:rsidR="00441A40" w:rsidRPr="00441A40" w14:paraId="39D1881B" w14:textId="77777777" w:rsidTr="00441A40">
        <w:tblPrEx>
          <w:jc w:val="left"/>
        </w:tblPrEx>
        <w:tc>
          <w:tcPr>
            <w:tcW w:w="2179" w:type="dxa"/>
            <w:shd w:val="clear" w:color="auto" w:fill="auto"/>
          </w:tcPr>
          <w:p w14:paraId="41BF4D87" w14:textId="1390C6EA" w:rsidR="00441A40" w:rsidRPr="00441A40" w:rsidRDefault="00441A40" w:rsidP="00441A40">
            <w:pPr>
              <w:ind w:firstLine="0"/>
            </w:pPr>
            <w:r>
              <w:t>Hardee</w:t>
            </w:r>
          </w:p>
        </w:tc>
        <w:tc>
          <w:tcPr>
            <w:tcW w:w="2179" w:type="dxa"/>
            <w:shd w:val="clear" w:color="auto" w:fill="auto"/>
          </w:tcPr>
          <w:p w14:paraId="630E0544" w14:textId="342BC537" w:rsidR="00441A40" w:rsidRPr="00441A40" w:rsidRDefault="00441A40" w:rsidP="00441A40">
            <w:pPr>
              <w:ind w:firstLine="0"/>
            </w:pPr>
            <w:r>
              <w:t>Harris</w:t>
            </w:r>
          </w:p>
        </w:tc>
        <w:tc>
          <w:tcPr>
            <w:tcW w:w="2180" w:type="dxa"/>
            <w:shd w:val="clear" w:color="auto" w:fill="auto"/>
          </w:tcPr>
          <w:p w14:paraId="2BECE31D" w14:textId="0E39B064" w:rsidR="00441A40" w:rsidRPr="00441A40" w:rsidRDefault="00441A40" w:rsidP="00441A40">
            <w:pPr>
              <w:ind w:firstLine="0"/>
            </w:pPr>
            <w:r>
              <w:t>Hart</w:t>
            </w:r>
          </w:p>
        </w:tc>
      </w:tr>
      <w:tr w:rsidR="00441A40" w:rsidRPr="00441A40" w14:paraId="0CAFAE3F" w14:textId="77777777" w:rsidTr="00441A40">
        <w:tblPrEx>
          <w:jc w:val="left"/>
        </w:tblPrEx>
        <w:tc>
          <w:tcPr>
            <w:tcW w:w="2179" w:type="dxa"/>
            <w:shd w:val="clear" w:color="auto" w:fill="auto"/>
          </w:tcPr>
          <w:p w14:paraId="365F52F8" w14:textId="5630A4E6" w:rsidR="00441A40" w:rsidRPr="00441A40" w:rsidRDefault="00441A40" w:rsidP="00441A40">
            <w:pPr>
              <w:ind w:firstLine="0"/>
            </w:pPr>
            <w:r>
              <w:t>Hartnett</w:t>
            </w:r>
          </w:p>
        </w:tc>
        <w:tc>
          <w:tcPr>
            <w:tcW w:w="2179" w:type="dxa"/>
            <w:shd w:val="clear" w:color="auto" w:fill="auto"/>
          </w:tcPr>
          <w:p w14:paraId="01FEC1CC" w14:textId="2332EAB7" w:rsidR="00441A40" w:rsidRPr="00441A40" w:rsidRDefault="00441A40" w:rsidP="00441A40">
            <w:pPr>
              <w:ind w:firstLine="0"/>
            </w:pPr>
            <w:r>
              <w:t>Hayes</w:t>
            </w:r>
          </w:p>
        </w:tc>
        <w:tc>
          <w:tcPr>
            <w:tcW w:w="2180" w:type="dxa"/>
            <w:shd w:val="clear" w:color="auto" w:fill="auto"/>
          </w:tcPr>
          <w:p w14:paraId="255D7073" w14:textId="73633C2E" w:rsidR="00441A40" w:rsidRPr="00441A40" w:rsidRDefault="00441A40" w:rsidP="00441A40">
            <w:pPr>
              <w:ind w:firstLine="0"/>
            </w:pPr>
            <w:r>
              <w:t>Henderson-Myers</w:t>
            </w:r>
          </w:p>
        </w:tc>
      </w:tr>
      <w:tr w:rsidR="00441A40" w:rsidRPr="00441A40" w14:paraId="6794E9D0" w14:textId="77777777" w:rsidTr="00441A40">
        <w:tblPrEx>
          <w:jc w:val="left"/>
        </w:tblPrEx>
        <w:tc>
          <w:tcPr>
            <w:tcW w:w="2179" w:type="dxa"/>
            <w:shd w:val="clear" w:color="auto" w:fill="auto"/>
          </w:tcPr>
          <w:p w14:paraId="4ABC4F6C" w14:textId="41089869" w:rsidR="00441A40" w:rsidRPr="00441A40" w:rsidRDefault="00441A40" w:rsidP="00441A40">
            <w:pPr>
              <w:ind w:firstLine="0"/>
            </w:pPr>
            <w:r>
              <w:t>Henegan</w:t>
            </w:r>
          </w:p>
        </w:tc>
        <w:tc>
          <w:tcPr>
            <w:tcW w:w="2179" w:type="dxa"/>
            <w:shd w:val="clear" w:color="auto" w:fill="auto"/>
          </w:tcPr>
          <w:p w14:paraId="353FC657" w14:textId="01CBDCF9" w:rsidR="00441A40" w:rsidRPr="00441A40" w:rsidRDefault="00441A40" w:rsidP="00441A40">
            <w:pPr>
              <w:ind w:firstLine="0"/>
            </w:pPr>
            <w:r>
              <w:t>Herbkersman</w:t>
            </w:r>
          </w:p>
        </w:tc>
        <w:tc>
          <w:tcPr>
            <w:tcW w:w="2180" w:type="dxa"/>
            <w:shd w:val="clear" w:color="auto" w:fill="auto"/>
          </w:tcPr>
          <w:p w14:paraId="6AA8C4DB" w14:textId="04E8F45C" w:rsidR="00441A40" w:rsidRPr="00441A40" w:rsidRDefault="00441A40" w:rsidP="00441A40">
            <w:pPr>
              <w:ind w:firstLine="0"/>
            </w:pPr>
            <w:r>
              <w:t>Hewitt</w:t>
            </w:r>
          </w:p>
        </w:tc>
      </w:tr>
      <w:tr w:rsidR="00441A40" w:rsidRPr="00441A40" w14:paraId="5FD5AB43" w14:textId="77777777" w:rsidTr="00441A40">
        <w:tblPrEx>
          <w:jc w:val="left"/>
        </w:tblPrEx>
        <w:tc>
          <w:tcPr>
            <w:tcW w:w="2179" w:type="dxa"/>
            <w:shd w:val="clear" w:color="auto" w:fill="auto"/>
          </w:tcPr>
          <w:p w14:paraId="56DAABC0" w14:textId="77F30DDD" w:rsidR="00441A40" w:rsidRPr="00441A40" w:rsidRDefault="00441A40" w:rsidP="00441A40">
            <w:pPr>
              <w:ind w:firstLine="0"/>
            </w:pPr>
            <w:r>
              <w:t>Hiott</w:t>
            </w:r>
          </w:p>
        </w:tc>
        <w:tc>
          <w:tcPr>
            <w:tcW w:w="2179" w:type="dxa"/>
            <w:shd w:val="clear" w:color="auto" w:fill="auto"/>
          </w:tcPr>
          <w:p w14:paraId="1DFBC0C4" w14:textId="4267E112" w:rsidR="00441A40" w:rsidRPr="00441A40" w:rsidRDefault="00441A40" w:rsidP="00441A40">
            <w:pPr>
              <w:ind w:firstLine="0"/>
            </w:pPr>
            <w:r>
              <w:t>Hixon</w:t>
            </w:r>
          </w:p>
        </w:tc>
        <w:tc>
          <w:tcPr>
            <w:tcW w:w="2180" w:type="dxa"/>
            <w:shd w:val="clear" w:color="auto" w:fill="auto"/>
          </w:tcPr>
          <w:p w14:paraId="5E1ED4C6" w14:textId="26323B98" w:rsidR="00441A40" w:rsidRPr="00441A40" w:rsidRDefault="00441A40" w:rsidP="00441A40">
            <w:pPr>
              <w:ind w:firstLine="0"/>
            </w:pPr>
            <w:r>
              <w:t>Hosey</w:t>
            </w:r>
          </w:p>
        </w:tc>
      </w:tr>
      <w:tr w:rsidR="00441A40" w:rsidRPr="00441A40" w14:paraId="6E10198B" w14:textId="77777777" w:rsidTr="00441A40">
        <w:tblPrEx>
          <w:jc w:val="left"/>
        </w:tblPrEx>
        <w:tc>
          <w:tcPr>
            <w:tcW w:w="2179" w:type="dxa"/>
            <w:shd w:val="clear" w:color="auto" w:fill="auto"/>
          </w:tcPr>
          <w:p w14:paraId="2318026F" w14:textId="7024F7B4" w:rsidR="00441A40" w:rsidRPr="00441A40" w:rsidRDefault="00441A40" w:rsidP="00441A40">
            <w:pPr>
              <w:ind w:firstLine="0"/>
            </w:pPr>
            <w:r>
              <w:t>Howard</w:t>
            </w:r>
          </w:p>
        </w:tc>
        <w:tc>
          <w:tcPr>
            <w:tcW w:w="2179" w:type="dxa"/>
            <w:shd w:val="clear" w:color="auto" w:fill="auto"/>
          </w:tcPr>
          <w:p w14:paraId="6B220EAC" w14:textId="553FAB27" w:rsidR="00441A40" w:rsidRPr="00441A40" w:rsidRDefault="00441A40" w:rsidP="00441A40">
            <w:pPr>
              <w:ind w:firstLine="0"/>
            </w:pPr>
            <w:r>
              <w:t>Hyde</w:t>
            </w:r>
          </w:p>
        </w:tc>
        <w:tc>
          <w:tcPr>
            <w:tcW w:w="2180" w:type="dxa"/>
            <w:shd w:val="clear" w:color="auto" w:fill="auto"/>
          </w:tcPr>
          <w:p w14:paraId="1499DF16" w14:textId="0695CD44" w:rsidR="00441A40" w:rsidRPr="00441A40" w:rsidRDefault="00441A40" w:rsidP="00441A40">
            <w:pPr>
              <w:ind w:firstLine="0"/>
            </w:pPr>
            <w:r>
              <w:t>Jefferson</w:t>
            </w:r>
          </w:p>
        </w:tc>
      </w:tr>
      <w:tr w:rsidR="00441A40" w:rsidRPr="00441A40" w14:paraId="0D776C0C" w14:textId="77777777" w:rsidTr="00441A40">
        <w:tblPrEx>
          <w:jc w:val="left"/>
        </w:tblPrEx>
        <w:tc>
          <w:tcPr>
            <w:tcW w:w="2179" w:type="dxa"/>
            <w:shd w:val="clear" w:color="auto" w:fill="auto"/>
          </w:tcPr>
          <w:p w14:paraId="7AB0DF6E" w14:textId="3BF051DE" w:rsidR="00441A40" w:rsidRPr="00441A40" w:rsidRDefault="00441A40" w:rsidP="00441A40">
            <w:pPr>
              <w:ind w:firstLine="0"/>
            </w:pPr>
            <w:r>
              <w:t>J. E. Johnson</w:t>
            </w:r>
          </w:p>
        </w:tc>
        <w:tc>
          <w:tcPr>
            <w:tcW w:w="2179" w:type="dxa"/>
            <w:shd w:val="clear" w:color="auto" w:fill="auto"/>
          </w:tcPr>
          <w:p w14:paraId="6E787B90" w14:textId="0D8172EA" w:rsidR="00441A40" w:rsidRPr="00441A40" w:rsidRDefault="00441A40" w:rsidP="00441A40">
            <w:pPr>
              <w:ind w:firstLine="0"/>
            </w:pPr>
            <w:r>
              <w:t>J. L. Johnson</w:t>
            </w:r>
          </w:p>
        </w:tc>
        <w:tc>
          <w:tcPr>
            <w:tcW w:w="2180" w:type="dxa"/>
            <w:shd w:val="clear" w:color="auto" w:fill="auto"/>
          </w:tcPr>
          <w:p w14:paraId="1F294637" w14:textId="3A223680" w:rsidR="00441A40" w:rsidRPr="00441A40" w:rsidRDefault="00441A40" w:rsidP="00441A40">
            <w:pPr>
              <w:ind w:firstLine="0"/>
            </w:pPr>
            <w:r>
              <w:t>S. Jones</w:t>
            </w:r>
          </w:p>
        </w:tc>
      </w:tr>
      <w:tr w:rsidR="00441A40" w:rsidRPr="00441A40" w14:paraId="20DEA636" w14:textId="77777777" w:rsidTr="00441A40">
        <w:tblPrEx>
          <w:jc w:val="left"/>
        </w:tblPrEx>
        <w:tc>
          <w:tcPr>
            <w:tcW w:w="2179" w:type="dxa"/>
            <w:shd w:val="clear" w:color="auto" w:fill="auto"/>
          </w:tcPr>
          <w:p w14:paraId="3978C773" w14:textId="4D91AEE1" w:rsidR="00441A40" w:rsidRPr="00441A40" w:rsidRDefault="00441A40" w:rsidP="00441A40">
            <w:pPr>
              <w:ind w:firstLine="0"/>
            </w:pPr>
            <w:r>
              <w:t>W. Jones</w:t>
            </w:r>
          </w:p>
        </w:tc>
        <w:tc>
          <w:tcPr>
            <w:tcW w:w="2179" w:type="dxa"/>
            <w:shd w:val="clear" w:color="auto" w:fill="auto"/>
          </w:tcPr>
          <w:p w14:paraId="69885E5E" w14:textId="68EEDA88" w:rsidR="00441A40" w:rsidRPr="00441A40" w:rsidRDefault="00441A40" w:rsidP="00441A40">
            <w:pPr>
              <w:ind w:firstLine="0"/>
            </w:pPr>
            <w:r>
              <w:t>Jordan</w:t>
            </w:r>
          </w:p>
        </w:tc>
        <w:tc>
          <w:tcPr>
            <w:tcW w:w="2180" w:type="dxa"/>
            <w:shd w:val="clear" w:color="auto" w:fill="auto"/>
          </w:tcPr>
          <w:p w14:paraId="2F9922F4" w14:textId="2E4289B8" w:rsidR="00441A40" w:rsidRPr="00441A40" w:rsidRDefault="00441A40" w:rsidP="00441A40">
            <w:pPr>
              <w:ind w:firstLine="0"/>
            </w:pPr>
            <w:r>
              <w:t>Kilmartin</w:t>
            </w:r>
          </w:p>
        </w:tc>
      </w:tr>
      <w:tr w:rsidR="00441A40" w:rsidRPr="00441A40" w14:paraId="764C530A" w14:textId="77777777" w:rsidTr="00441A40">
        <w:tblPrEx>
          <w:jc w:val="left"/>
        </w:tblPrEx>
        <w:tc>
          <w:tcPr>
            <w:tcW w:w="2179" w:type="dxa"/>
            <w:shd w:val="clear" w:color="auto" w:fill="auto"/>
          </w:tcPr>
          <w:p w14:paraId="189B289B" w14:textId="49AA2A6A" w:rsidR="00441A40" w:rsidRPr="00441A40" w:rsidRDefault="00441A40" w:rsidP="00441A40">
            <w:pPr>
              <w:ind w:firstLine="0"/>
            </w:pPr>
            <w:r>
              <w:t>King</w:t>
            </w:r>
          </w:p>
        </w:tc>
        <w:tc>
          <w:tcPr>
            <w:tcW w:w="2179" w:type="dxa"/>
            <w:shd w:val="clear" w:color="auto" w:fill="auto"/>
          </w:tcPr>
          <w:p w14:paraId="137184A0" w14:textId="202A04CB" w:rsidR="00441A40" w:rsidRPr="00441A40" w:rsidRDefault="00441A40" w:rsidP="00441A40">
            <w:pPr>
              <w:ind w:firstLine="0"/>
            </w:pPr>
            <w:r>
              <w:t>Kirby</w:t>
            </w:r>
          </w:p>
        </w:tc>
        <w:tc>
          <w:tcPr>
            <w:tcW w:w="2180" w:type="dxa"/>
            <w:shd w:val="clear" w:color="auto" w:fill="auto"/>
          </w:tcPr>
          <w:p w14:paraId="04F99817" w14:textId="0706A2E3" w:rsidR="00441A40" w:rsidRPr="00441A40" w:rsidRDefault="00441A40" w:rsidP="00441A40">
            <w:pPr>
              <w:ind w:firstLine="0"/>
            </w:pPr>
            <w:r>
              <w:t>Lawson</w:t>
            </w:r>
          </w:p>
        </w:tc>
      </w:tr>
      <w:tr w:rsidR="00441A40" w:rsidRPr="00441A40" w14:paraId="2DA14B3D" w14:textId="77777777" w:rsidTr="00441A40">
        <w:tblPrEx>
          <w:jc w:val="left"/>
        </w:tblPrEx>
        <w:tc>
          <w:tcPr>
            <w:tcW w:w="2179" w:type="dxa"/>
            <w:shd w:val="clear" w:color="auto" w:fill="auto"/>
          </w:tcPr>
          <w:p w14:paraId="691A98AC" w14:textId="24A3885A" w:rsidR="00441A40" w:rsidRPr="00441A40" w:rsidRDefault="00441A40" w:rsidP="00441A40">
            <w:pPr>
              <w:ind w:firstLine="0"/>
            </w:pPr>
            <w:r>
              <w:t>Leber</w:t>
            </w:r>
          </w:p>
        </w:tc>
        <w:tc>
          <w:tcPr>
            <w:tcW w:w="2179" w:type="dxa"/>
            <w:shd w:val="clear" w:color="auto" w:fill="auto"/>
          </w:tcPr>
          <w:p w14:paraId="3C5FEA02" w14:textId="30B2ACC7" w:rsidR="00441A40" w:rsidRPr="00441A40" w:rsidRDefault="00441A40" w:rsidP="00441A40">
            <w:pPr>
              <w:ind w:firstLine="0"/>
            </w:pPr>
            <w:r>
              <w:t>Ligon</w:t>
            </w:r>
          </w:p>
        </w:tc>
        <w:tc>
          <w:tcPr>
            <w:tcW w:w="2180" w:type="dxa"/>
            <w:shd w:val="clear" w:color="auto" w:fill="auto"/>
          </w:tcPr>
          <w:p w14:paraId="46A11B4E" w14:textId="519B1E17" w:rsidR="00441A40" w:rsidRPr="00441A40" w:rsidRDefault="00441A40" w:rsidP="00441A40">
            <w:pPr>
              <w:ind w:firstLine="0"/>
            </w:pPr>
            <w:r>
              <w:t>Long</w:t>
            </w:r>
          </w:p>
        </w:tc>
      </w:tr>
      <w:tr w:rsidR="00441A40" w:rsidRPr="00441A40" w14:paraId="6F32BCCD" w14:textId="77777777" w:rsidTr="00441A40">
        <w:tblPrEx>
          <w:jc w:val="left"/>
        </w:tblPrEx>
        <w:tc>
          <w:tcPr>
            <w:tcW w:w="2179" w:type="dxa"/>
            <w:shd w:val="clear" w:color="auto" w:fill="auto"/>
          </w:tcPr>
          <w:p w14:paraId="1FD03D14" w14:textId="46DE435A" w:rsidR="00441A40" w:rsidRPr="00441A40" w:rsidRDefault="00441A40" w:rsidP="00441A40">
            <w:pPr>
              <w:ind w:firstLine="0"/>
            </w:pPr>
            <w:r>
              <w:t>Lowe</w:t>
            </w:r>
          </w:p>
        </w:tc>
        <w:tc>
          <w:tcPr>
            <w:tcW w:w="2179" w:type="dxa"/>
            <w:shd w:val="clear" w:color="auto" w:fill="auto"/>
          </w:tcPr>
          <w:p w14:paraId="12C3DA8C" w14:textId="57CABC38" w:rsidR="00441A40" w:rsidRPr="00441A40" w:rsidRDefault="00441A40" w:rsidP="00441A40">
            <w:pPr>
              <w:ind w:firstLine="0"/>
            </w:pPr>
            <w:r>
              <w:t>Magnuson</w:t>
            </w:r>
          </w:p>
        </w:tc>
        <w:tc>
          <w:tcPr>
            <w:tcW w:w="2180" w:type="dxa"/>
            <w:shd w:val="clear" w:color="auto" w:fill="auto"/>
          </w:tcPr>
          <w:p w14:paraId="7EA3DBC3" w14:textId="17A39919" w:rsidR="00441A40" w:rsidRPr="00441A40" w:rsidRDefault="00441A40" w:rsidP="00441A40">
            <w:pPr>
              <w:ind w:firstLine="0"/>
            </w:pPr>
            <w:r>
              <w:t>May</w:t>
            </w:r>
          </w:p>
        </w:tc>
      </w:tr>
      <w:tr w:rsidR="00441A40" w:rsidRPr="00441A40" w14:paraId="757A956B" w14:textId="77777777" w:rsidTr="00441A40">
        <w:tblPrEx>
          <w:jc w:val="left"/>
        </w:tblPrEx>
        <w:tc>
          <w:tcPr>
            <w:tcW w:w="2179" w:type="dxa"/>
            <w:shd w:val="clear" w:color="auto" w:fill="auto"/>
          </w:tcPr>
          <w:p w14:paraId="0881F325" w14:textId="7A350502" w:rsidR="00441A40" w:rsidRPr="00441A40" w:rsidRDefault="00441A40" w:rsidP="00441A40">
            <w:pPr>
              <w:ind w:firstLine="0"/>
            </w:pPr>
            <w:r>
              <w:t>McCabe</w:t>
            </w:r>
          </w:p>
        </w:tc>
        <w:tc>
          <w:tcPr>
            <w:tcW w:w="2179" w:type="dxa"/>
            <w:shd w:val="clear" w:color="auto" w:fill="auto"/>
          </w:tcPr>
          <w:p w14:paraId="7C5990DA" w14:textId="5F0E0F04" w:rsidR="00441A40" w:rsidRPr="00441A40" w:rsidRDefault="00441A40" w:rsidP="00441A40">
            <w:pPr>
              <w:ind w:firstLine="0"/>
            </w:pPr>
            <w:r>
              <w:t>McCravy</w:t>
            </w:r>
          </w:p>
        </w:tc>
        <w:tc>
          <w:tcPr>
            <w:tcW w:w="2180" w:type="dxa"/>
            <w:shd w:val="clear" w:color="auto" w:fill="auto"/>
          </w:tcPr>
          <w:p w14:paraId="1317072A" w14:textId="3962FEDF" w:rsidR="00441A40" w:rsidRPr="00441A40" w:rsidRDefault="00441A40" w:rsidP="00441A40">
            <w:pPr>
              <w:ind w:firstLine="0"/>
            </w:pPr>
            <w:r>
              <w:t>McDaniel</w:t>
            </w:r>
          </w:p>
        </w:tc>
      </w:tr>
      <w:tr w:rsidR="00441A40" w:rsidRPr="00441A40" w14:paraId="72DC5665" w14:textId="77777777" w:rsidTr="00441A40">
        <w:tblPrEx>
          <w:jc w:val="left"/>
        </w:tblPrEx>
        <w:tc>
          <w:tcPr>
            <w:tcW w:w="2179" w:type="dxa"/>
            <w:shd w:val="clear" w:color="auto" w:fill="auto"/>
          </w:tcPr>
          <w:p w14:paraId="7AC32ECA" w14:textId="25D87280" w:rsidR="00441A40" w:rsidRPr="00441A40" w:rsidRDefault="00441A40" w:rsidP="00441A40">
            <w:pPr>
              <w:ind w:firstLine="0"/>
            </w:pPr>
            <w:r>
              <w:t>McGinnis</w:t>
            </w:r>
          </w:p>
        </w:tc>
        <w:tc>
          <w:tcPr>
            <w:tcW w:w="2179" w:type="dxa"/>
            <w:shd w:val="clear" w:color="auto" w:fill="auto"/>
          </w:tcPr>
          <w:p w14:paraId="2CE70494" w14:textId="7BAD68E5" w:rsidR="00441A40" w:rsidRPr="00441A40" w:rsidRDefault="00441A40" w:rsidP="00441A40">
            <w:pPr>
              <w:ind w:firstLine="0"/>
            </w:pPr>
            <w:r>
              <w:t>Mitchell</w:t>
            </w:r>
          </w:p>
        </w:tc>
        <w:tc>
          <w:tcPr>
            <w:tcW w:w="2180" w:type="dxa"/>
            <w:shd w:val="clear" w:color="auto" w:fill="auto"/>
          </w:tcPr>
          <w:p w14:paraId="35A76BB9" w14:textId="469E1593" w:rsidR="00441A40" w:rsidRPr="00441A40" w:rsidRDefault="00441A40" w:rsidP="00441A40">
            <w:pPr>
              <w:ind w:firstLine="0"/>
            </w:pPr>
            <w:r>
              <w:t>J. Moore</w:t>
            </w:r>
          </w:p>
        </w:tc>
      </w:tr>
      <w:tr w:rsidR="00441A40" w:rsidRPr="00441A40" w14:paraId="60203939" w14:textId="77777777" w:rsidTr="00441A40">
        <w:tblPrEx>
          <w:jc w:val="left"/>
        </w:tblPrEx>
        <w:tc>
          <w:tcPr>
            <w:tcW w:w="2179" w:type="dxa"/>
            <w:shd w:val="clear" w:color="auto" w:fill="auto"/>
          </w:tcPr>
          <w:p w14:paraId="09EB57C2" w14:textId="39AE6FF6" w:rsidR="00441A40" w:rsidRPr="00441A40" w:rsidRDefault="00441A40" w:rsidP="00441A40">
            <w:pPr>
              <w:ind w:firstLine="0"/>
            </w:pPr>
            <w:r>
              <w:t>T. Moore</w:t>
            </w:r>
          </w:p>
        </w:tc>
        <w:tc>
          <w:tcPr>
            <w:tcW w:w="2179" w:type="dxa"/>
            <w:shd w:val="clear" w:color="auto" w:fill="auto"/>
          </w:tcPr>
          <w:p w14:paraId="249252B8" w14:textId="7409F5BF" w:rsidR="00441A40" w:rsidRPr="00441A40" w:rsidRDefault="00441A40" w:rsidP="00441A40">
            <w:pPr>
              <w:ind w:firstLine="0"/>
            </w:pPr>
            <w:r>
              <w:t>A. M. Morgan</w:t>
            </w:r>
          </w:p>
        </w:tc>
        <w:tc>
          <w:tcPr>
            <w:tcW w:w="2180" w:type="dxa"/>
            <w:shd w:val="clear" w:color="auto" w:fill="auto"/>
          </w:tcPr>
          <w:p w14:paraId="1C7C1AE3" w14:textId="3D25A83B" w:rsidR="00441A40" w:rsidRPr="00441A40" w:rsidRDefault="00441A40" w:rsidP="00441A40">
            <w:pPr>
              <w:ind w:firstLine="0"/>
            </w:pPr>
            <w:r>
              <w:t>T. A. Morgan</w:t>
            </w:r>
          </w:p>
        </w:tc>
      </w:tr>
      <w:tr w:rsidR="00441A40" w:rsidRPr="00441A40" w14:paraId="224222BB" w14:textId="77777777" w:rsidTr="00441A40">
        <w:tblPrEx>
          <w:jc w:val="left"/>
        </w:tblPrEx>
        <w:tc>
          <w:tcPr>
            <w:tcW w:w="2179" w:type="dxa"/>
            <w:shd w:val="clear" w:color="auto" w:fill="auto"/>
          </w:tcPr>
          <w:p w14:paraId="4F4039D7" w14:textId="68B3C569" w:rsidR="00441A40" w:rsidRPr="00441A40" w:rsidRDefault="00441A40" w:rsidP="00441A40">
            <w:pPr>
              <w:ind w:firstLine="0"/>
            </w:pPr>
            <w:r>
              <w:t>Moss</w:t>
            </w:r>
          </w:p>
        </w:tc>
        <w:tc>
          <w:tcPr>
            <w:tcW w:w="2179" w:type="dxa"/>
            <w:shd w:val="clear" w:color="auto" w:fill="auto"/>
          </w:tcPr>
          <w:p w14:paraId="6DF7C9CA" w14:textId="53A92F26" w:rsidR="00441A40" w:rsidRPr="00441A40" w:rsidRDefault="00441A40" w:rsidP="00441A40">
            <w:pPr>
              <w:ind w:firstLine="0"/>
            </w:pPr>
            <w:r>
              <w:t>Neese</w:t>
            </w:r>
          </w:p>
        </w:tc>
        <w:tc>
          <w:tcPr>
            <w:tcW w:w="2180" w:type="dxa"/>
            <w:shd w:val="clear" w:color="auto" w:fill="auto"/>
          </w:tcPr>
          <w:p w14:paraId="56053EAC" w14:textId="1C82B520" w:rsidR="00441A40" w:rsidRPr="00441A40" w:rsidRDefault="00441A40" w:rsidP="00441A40">
            <w:pPr>
              <w:ind w:firstLine="0"/>
            </w:pPr>
            <w:r>
              <w:t>B. Newton</w:t>
            </w:r>
          </w:p>
        </w:tc>
      </w:tr>
      <w:tr w:rsidR="00441A40" w:rsidRPr="00441A40" w14:paraId="33789BC0" w14:textId="77777777" w:rsidTr="00441A40">
        <w:tblPrEx>
          <w:jc w:val="left"/>
        </w:tblPrEx>
        <w:tc>
          <w:tcPr>
            <w:tcW w:w="2179" w:type="dxa"/>
            <w:shd w:val="clear" w:color="auto" w:fill="auto"/>
          </w:tcPr>
          <w:p w14:paraId="5E3B1608" w14:textId="5D6B4AD0" w:rsidR="00441A40" w:rsidRPr="00441A40" w:rsidRDefault="00441A40" w:rsidP="00441A40">
            <w:pPr>
              <w:ind w:firstLine="0"/>
            </w:pPr>
            <w:r>
              <w:t>W. Newton</w:t>
            </w:r>
          </w:p>
        </w:tc>
        <w:tc>
          <w:tcPr>
            <w:tcW w:w="2179" w:type="dxa"/>
            <w:shd w:val="clear" w:color="auto" w:fill="auto"/>
          </w:tcPr>
          <w:p w14:paraId="1BC9104B" w14:textId="7822049F" w:rsidR="00441A40" w:rsidRPr="00441A40" w:rsidRDefault="00441A40" w:rsidP="00441A40">
            <w:pPr>
              <w:ind w:firstLine="0"/>
            </w:pPr>
            <w:r>
              <w:t>Nutt</w:t>
            </w:r>
          </w:p>
        </w:tc>
        <w:tc>
          <w:tcPr>
            <w:tcW w:w="2180" w:type="dxa"/>
            <w:shd w:val="clear" w:color="auto" w:fill="auto"/>
          </w:tcPr>
          <w:p w14:paraId="0B82C97E" w14:textId="4C1839A7" w:rsidR="00441A40" w:rsidRPr="00441A40" w:rsidRDefault="00441A40" w:rsidP="00441A40">
            <w:pPr>
              <w:ind w:firstLine="0"/>
            </w:pPr>
            <w:r>
              <w:t>O'Neal</w:t>
            </w:r>
          </w:p>
        </w:tc>
      </w:tr>
      <w:tr w:rsidR="00441A40" w:rsidRPr="00441A40" w14:paraId="186AD055" w14:textId="77777777" w:rsidTr="00441A40">
        <w:tblPrEx>
          <w:jc w:val="left"/>
        </w:tblPrEx>
        <w:tc>
          <w:tcPr>
            <w:tcW w:w="2179" w:type="dxa"/>
            <w:shd w:val="clear" w:color="auto" w:fill="auto"/>
          </w:tcPr>
          <w:p w14:paraId="34FBD856" w14:textId="5868991A" w:rsidR="00441A40" w:rsidRPr="00441A40" w:rsidRDefault="00441A40" w:rsidP="00441A40">
            <w:pPr>
              <w:ind w:firstLine="0"/>
            </w:pPr>
            <w:r>
              <w:t>Oremus</w:t>
            </w:r>
          </w:p>
        </w:tc>
        <w:tc>
          <w:tcPr>
            <w:tcW w:w="2179" w:type="dxa"/>
            <w:shd w:val="clear" w:color="auto" w:fill="auto"/>
          </w:tcPr>
          <w:p w14:paraId="3CA72EF0" w14:textId="3FC667B1" w:rsidR="00441A40" w:rsidRPr="00441A40" w:rsidRDefault="00441A40" w:rsidP="00441A40">
            <w:pPr>
              <w:ind w:firstLine="0"/>
            </w:pPr>
            <w:r>
              <w:t>Ott</w:t>
            </w:r>
          </w:p>
        </w:tc>
        <w:tc>
          <w:tcPr>
            <w:tcW w:w="2180" w:type="dxa"/>
            <w:shd w:val="clear" w:color="auto" w:fill="auto"/>
          </w:tcPr>
          <w:p w14:paraId="74C082E7" w14:textId="3984C4B2" w:rsidR="00441A40" w:rsidRPr="00441A40" w:rsidRDefault="00441A40" w:rsidP="00441A40">
            <w:pPr>
              <w:ind w:firstLine="0"/>
            </w:pPr>
            <w:r>
              <w:t>Pace</w:t>
            </w:r>
          </w:p>
        </w:tc>
      </w:tr>
      <w:tr w:rsidR="00441A40" w:rsidRPr="00441A40" w14:paraId="59D80AE8" w14:textId="77777777" w:rsidTr="00441A40">
        <w:tblPrEx>
          <w:jc w:val="left"/>
        </w:tblPrEx>
        <w:tc>
          <w:tcPr>
            <w:tcW w:w="2179" w:type="dxa"/>
            <w:shd w:val="clear" w:color="auto" w:fill="auto"/>
          </w:tcPr>
          <w:p w14:paraId="54C6FC75" w14:textId="357AC0DF" w:rsidR="00441A40" w:rsidRPr="00441A40" w:rsidRDefault="00441A40" w:rsidP="00441A40">
            <w:pPr>
              <w:ind w:firstLine="0"/>
            </w:pPr>
            <w:r>
              <w:t>Pedalino</w:t>
            </w:r>
          </w:p>
        </w:tc>
        <w:tc>
          <w:tcPr>
            <w:tcW w:w="2179" w:type="dxa"/>
            <w:shd w:val="clear" w:color="auto" w:fill="auto"/>
          </w:tcPr>
          <w:p w14:paraId="70CFFB74" w14:textId="41460D8B" w:rsidR="00441A40" w:rsidRPr="00441A40" w:rsidRDefault="00441A40" w:rsidP="00441A40">
            <w:pPr>
              <w:ind w:firstLine="0"/>
            </w:pPr>
            <w:r>
              <w:t>Pendarvis</w:t>
            </w:r>
          </w:p>
        </w:tc>
        <w:tc>
          <w:tcPr>
            <w:tcW w:w="2180" w:type="dxa"/>
            <w:shd w:val="clear" w:color="auto" w:fill="auto"/>
          </w:tcPr>
          <w:p w14:paraId="75EE8101" w14:textId="378261DE" w:rsidR="00441A40" w:rsidRPr="00441A40" w:rsidRDefault="00441A40" w:rsidP="00441A40">
            <w:pPr>
              <w:ind w:firstLine="0"/>
            </w:pPr>
            <w:r>
              <w:t>Pope</w:t>
            </w:r>
          </w:p>
        </w:tc>
      </w:tr>
      <w:tr w:rsidR="00441A40" w:rsidRPr="00441A40" w14:paraId="429D5171" w14:textId="77777777" w:rsidTr="00441A40">
        <w:tblPrEx>
          <w:jc w:val="left"/>
        </w:tblPrEx>
        <w:tc>
          <w:tcPr>
            <w:tcW w:w="2179" w:type="dxa"/>
            <w:shd w:val="clear" w:color="auto" w:fill="auto"/>
          </w:tcPr>
          <w:p w14:paraId="502756BF" w14:textId="1FF1495B" w:rsidR="00441A40" w:rsidRPr="00441A40" w:rsidRDefault="00441A40" w:rsidP="00441A40">
            <w:pPr>
              <w:ind w:firstLine="0"/>
            </w:pPr>
            <w:r>
              <w:t>Rivers</w:t>
            </w:r>
          </w:p>
        </w:tc>
        <w:tc>
          <w:tcPr>
            <w:tcW w:w="2179" w:type="dxa"/>
            <w:shd w:val="clear" w:color="auto" w:fill="auto"/>
          </w:tcPr>
          <w:p w14:paraId="1037CFE1" w14:textId="0697FB62" w:rsidR="00441A40" w:rsidRPr="00441A40" w:rsidRDefault="00441A40" w:rsidP="00441A40">
            <w:pPr>
              <w:ind w:firstLine="0"/>
            </w:pPr>
            <w:r>
              <w:t>Robbins</w:t>
            </w:r>
          </w:p>
        </w:tc>
        <w:tc>
          <w:tcPr>
            <w:tcW w:w="2180" w:type="dxa"/>
            <w:shd w:val="clear" w:color="auto" w:fill="auto"/>
          </w:tcPr>
          <w:p w14:paraId="482EB332" w14:textId="0F93917B" w:rsidR="00441A40" w:rsidRPr="00441A40" w:rsidRDefault="00441A40" w:rsidP="00441A40">
            <w:pPr>
              <w:ind w:firstLine="0"/>
            </w:pPr>
            <w:r>
              <w:t>Rose</w:t>
            </w:r>
          </w:p>
        </w:tc>
      </w:tr>
      <w:tr w:rsidR="00441A40" w:rsidRPr="00441A40" w14:paraId="1CEFFFBA" w14:textId="77777777" w:rsidTr="00441A40">
        <w:tblPrEx>
          <w:jc w:val="left"/>
        </w:tblPrEx>
        <w:tc>
          <w:tcPr>
            <w:tcW w:w="2179" w:type="dxa"/>
            <w:shd w:val="clear" w:color="auto" w:fill="auto"/>
          </w:tcPr>
          <w:p w14:paraId="284A3272" w14:textId="2B40DBF9" w:rsidR="00441A40" w:rsidRPr="00441A40" w:rsidRDefault="00441A40" w:rsidP="00441A40">
            <w:pPr>
              <w:ind w:firstLine="0"/>
            </w:pPr>
            <w:r>
              <w:t>Sandifer</w:t>
            </w:r>
          </w:p>
        </w:tc>
        <w:tc>
          <w:tcPr>
            <w:tcW w:w="2179" w:type="dxa"/>
            <w:shd w:val="clear" w:color="auto" w:fill="auto"/>
          </w:tcPr>
          <w:p w14:paraId="417E0373" w14:textId="7243B373" w:rsidR="00441A40" w:rsidRPr="00441A40" w:rsidRDefault="00441A40" w:rsidP="00441A40">
            <w:pPr>
              <w:ind w:firstLine="0"/>
            </w:pPr>
            <w:r>
              <w:t>Schuessler</w:t>
            </w:r>
          </w:p>
        </w:tc>
        <w:tc>
          <w:tcPr>
            <w:tcW w:w="2180" w:type="dxa"/>
            <w:shd w:val="clear" w:color="auto" w:fill="auto"/>
          </w:tcPr>
          <w:p w14:paraId="1A5729EC" w14:textId="2A48345F" w:rsidR="00441A40" w:rsidRPr="00441A40" w:rsidRDefault="00441A40" w:rsidP="00441A40">
            <w:pPr>
              <w:ind w:firstLine="0"/>
            </w:pPr>
            <w:r>
              <w:t>Sessions</w:t>
            </w:r>
          </w:p>
        </w:tc>
      </w:tr>
      <w:tr w:rsidR="00441A40" w:rsidRPr="00441A40" w14:paraId="07D6E2A6" w14:textId="77777777" w:rsidTr="00441A40">
        <w:tblPrEx>
          <w:jc w:val="left"/>
        </w:tblPrEx>
        <w:tc>
          <w:tcPr>
            <w:tcW w:w="2179" w:type="dxa"/>
            <w:shd w:val="clear" w:color="auto" w:fill="auto"/>
          </w:tcPr>
          <w:p w14:paraId="3E3256DD" w14:textId="2F0DE213" w:rsidR="00441A40" w:rsidRPr="00441A40" w:rsidRDefault="00441A40" w:rsidP="00441A40">
            <w:pPr>
              <w:ind w:firstLine="0"/>
            </w:pPr>
            <w:r>
              <w:t>G. M. Smith</w:t>
            </w:r>
          </w:p>
        </w:tc>
        <w:tc>
          <w:tcPr>
            <w:tcW w:w="2179" w:type="dxa"/>
            <w:shd w:val="clear" w:color="auto" w:fill="auto"/>
          </w:tcPr>
          <w:p w14:paraId="2C3B4363" w14:textId="42A6CA45" w:rsidR="00441A40" w:rsidRPr="00441A40" w:rsidRDefault="00441A40" w:rsidP="00441A40">
            <w:pPr>
              <w:ind w:firstLine="0"/>
            </w:pPr>
            <w:r>
              <w:t>M. M. Smith</w:t>
            </w:r>
          </w:p>
        </w:tc>
        <w:tc>
          <w:tcPr>
            <w:tcW w:w="2180" w:type="dxa"/>
            <w:shd w:val="clear" w:color="auto" w:fill="auto"/>
          </w:tcPr>
          <w:p w14:paraId="78950467" w14:textId="13AA8AF7" w:rsidR="00441A40" w:rsidRPr="00441A40" w:rsidRDefault="00441A40" w:rsidP="00441A40">
            <w:pPr>
              <w:ind w:firstLine="0"/>
            </w:pPr>
            <w:r>
              <w:t>Taylor</w:t>
            </w:r>
          </w:p>
        </w:tc>
      </w:tr>
      <w:tr w:rsidR="00441A40" w:rsidRPr="00441A40" w14:paraId="5826CD30" w14:textId="77777777" w:rsidTr="00441A40">
        <w:tblPrEx>
          <w:jc w:val="left"/>
        </w:tblPrEx>
        <w:tc>
          <w:tcPr>
            <w:tcW w:w="2179" w:type="dxa"/>
            <w:shd w:val="clear" w:color="auto" w:fill="auto"/>
          </w:tcPr>
          <w:p w14:paraId="59C1BE43" w14:textId="10A1EDAA" w:rsidR="00441A40" w:rsidRPr="00441A40" w:rsidRDefault="00441A40" w:rsidP="00441A40">
            <w:pPr>
              <w:ind w:firstLine="0"/>
            </w:pPr>
            <w:r>
              <w:t>Thayer</w:t>
            </w:r>
          </w:p>
        </w:tc>
        <w:tc>
          <w:tcPr>
            <w:tcW w:w="2179" w:type="dxa"/>
            <w:shd w:val="clear" w:color="auto" w:fill="auto"/>
          </w:tcPr>
          <w:p w14:paraId="78AD06E0" w14:textId="2F27549F" w:rsidR="00441A40" w:rsidRPr="00441A40" w:rsidRDefault="00441A40" w:rsidP="00441A40">
            <w:pPr>
              <w:ind w:firstLine="0"/>
            </w:pPr>
            <w:r>
              <w:t>Thigpen</w:t>
            </w:r>
          </w:p>
        </w:tc>
        <w:tc>
          <w:tcPr>
            <w:tcW w:w="2180" w:type="dxa"/>
            <w:shd w:val="clear" w:color="auto" w:fill="auto"/>
          </w:tcPr>
          <w:p w14:paraId="20EDA6DA" w14:textId="12E624A4" w:rsidR="00441A40" w:rsidRPr="00441A40" w:rsidRDefault="00441A40" w:rsidP="00441A40">
            <w:pPr>
              <w:ind w:firstLine="0"/>
            </w:pPr>
            <w:r>
              <w:t>Trantham</w:t>
            </w:r>
          </w:p>
        </w:tc>
      </w:tr>
      <w:tr w:rsidR="00441A40" w:rsidRPr="00441A40" w14:paraId="6F8D9943" w14:textId="77777777" w:rsidTr="00441A40">
        <w:tblPrEx>
          <w:jc w:val="left"/>
        </w:tblPrEx>
        <w:tc>
          <w:tcPr>
            <w:tcW w:w="2179" w:type="dxa"/>
            <w:shd w:val="clear" w:color="auto" w:fill="auto"/>
          </w:tcPr>
          <w:p w14:paraId="639A9C07" w14:textId="221868FE" w:rsidR="00441A40" w:rsidRPr="00441A40" w:rsidRDefault="00441A40" w:rsidP="00441A40">
            <w:pPr>
              <w:ind w:firstLine="0"/>
            </w:pPr>
            <w:r>
              <w:t>Vaughan</w:t>
            </w:r>
          </w:p>
        </w:tc>
        <w:tc>
          <w:tcPr>
            <w:tcW w:w="2179" w:type="dxa"/>
            <w:shd w:val="clear" w:color="auto" w:fill="auto"/>
          </w:tcPr>
          <w:p w14:paraId="3D60A078" w14:textId="1D80A1B5" w:rsidR="00441A40" w:rsidRPr="00441A40" w:rsidRDefault="00441A40" w:rsidP="00441A40">
            <w:pPr>
              <w:ind w:firstLine="0"/>
            </w:pPr>
            <w:r>
              <w:t>Weeks</w:t>
            </w:r>
          </w:p>
        </w:tc>
        <w:tc>
          <w:tcPr>
            <w:tcW w:w="2180" w:type="dxa"/>
            <w:shd w:val="clear" w:color="auto" w:fill="auto"/>
          </w:tcPr>
          <w:p w14:paraId="3EF8F2F6" w14:textId="6AC85087" w:rsidR="00441A40" w:rsidRPr="00441A40" w:rsidRDefault="00441A40" w:rsidP="00441A40">
            <w:pPr>
              <w:ind w:firstLine="0"/>
            </w:pPr>
            <w:r>
              <w:t>West</w:t>
            </w:r>
          </w:p>
        </w:tc>
      </w:tr>
      <w:tr w:rsidR="00441A40" w:rsidRPr="00441A40" w14:paraId="295810DB" w14:textId="77777777" w:rsidTr="00441A40">
        <w:tblPrEx>
          <w:jc w:val="left"/>
        </w:tblPrEx>
        <w:tc>
          <w:tcPr>
            <w:tcW w:w="2179" w:type="dxa"/>
            <w:shd w:val="clear" w:color="auto" w:fill="auto"/>
          </w:tcPr>
          <w:p w14:paraId="263D8DA3" w14:textId="21C63897" w:rsidR="00441A40" w:rsidRPr="00441A40" w:rsidRDefault="00441A40" w:rsidP="00441A40">
            <w:pPr>
              <w:ind w:firstLine="0"/>
            </w:pPr>
            <w:r>
              <w:t>Wheeler</w:t>
            </w:r>
          </w:p>
        </w:tc>
        <w:tc>
          <w:tcPr>
            <w:tcW w:w="2179" w:type="dxa"/>
            <w:shd w:val="clear" w:color="auto" w:fill="auto"/>
          </w:tcPr>
          <w:p w14:paraId="226F6814" w14:textId="4C75C1E9" w:rsidR="00441A40" w:rsidRPr="00441A40" w:rsidRDefault="00441A40" w:rsidP="00441A40">
            <w:pPr>
              <w:ind w:firstLine="0"/>
            </w:pPr>
            <w:r>
              <w:t>White</w:t>
            </w:r>
          </w:p>
        </w:tc>
        <w:tc>
          <w:tcPr>
            <w:tcW w:w="2180" w:type="dxa"/>
            <w:shd w:val="clear" w:color="auto" w:fill="auto"/>
          </w:tcPr>
          <w:p w14:paraId="26F89425" w14:textId="5C9CE54E" w:rsidR="00441A40" w:rsidRPr="00441A40" w:rsidRDefault="00441A40" w:rsidP="00441A40">
            <w:pPr>
              <w:ind w:firstLine="0"/>
            </w:pPr>
            <w:r>
              <w:t>Whitmire</w:t>
            </w:r>
          </w:p>
        </w:tc>
      </w:tr>
      <w:tr w:rsidR="00441A40" w:rsidRPr="00441A40" w14:paraId="7617B82F" w14:textId="77777777" w:rsidTr="00441A40">
        <w:tblPrEx>
          <w:jc w:val="left"/>
        </w:tblPrEx>
        <w:tc>
          <w:tcPr>
            <w:tcW w:w="2179" w:type="dxa"/>
            <w:shd w:val="clear" w:color="auto" w:fill="auto"/>
          </w:tcPr>
          <w:p w14:paraId="328B6AFD" w14:textId="0A15BD20" w:rsidR="00441A40" w:rsidRPr="00441A40" w:rsidRDefault="00441A40" w:rsidP="00441A40">
            <w:pPr>
              <w:keepNext/>
              <w:ind w:firstLine="0"/>
            </w:pPr>
            <w:r>
              <w:t>Williams</w:t>
            </w:r>
          </w:p>
        </w:tc>
        <w:tc>
          <w:tcPr>
            <w:tcW w:w="2179" w:type="dxa"/>
            <w:shd w:val="clear" w:color="auto" w:fill="auto"/>
          </w:tcPr>
          <w:p w14:paraId="2994460D" w14:textId="7F053BA7" w:rsidR="00441A40" w:rsidRPr="00441A40" w:rsidRDefault="00441A40" w:rsidP="00441A40">
            <w:pPr>
              <w:keepNext/>
              <w:ind w:firstLine="0"/>
            </w:pPr>
            <w:r>
              <w:t>Willis</w:t>
            </w:r>
          </w:p>
        </w:tc>
        <w:tc>
          <w:tcPr>
            <w:tcW w:w="2180" w:type="dxa"/>
            <w:shd w:val="clear" w:color="auto" w:fill="auto"/>
          </w:tcPr>
          <w:p w14:paraId="385027E8" w14:textId="06CE7D5E" w:rsidR="00441A40" w:rsidRPr="00441A40" w:rsidRDefault="00441A40" w:rsidP="00441A40">
            <w:pPr>
              <w:keepNext/>
              <w:ind w:firstLine="0"/>
            </w:pPr>
            <w:r>
              <w:t>Wooten</w:t>
            </w:r>
          </w:p>
        </w:tc>
      </w:tr>
      <w:tr w:rsidR="00441A40" w:rsidRPr="00441A40" w14:paraId="5D0CD8C3" w14:textId="77777777" w:rsidTr="00441A40">
        <w:tblPrEx>
          <w:jc w:val="left"/>
        </w:tblPrEx>
        <w:tc>
          <w:tcPr>
            <w:tcW w:w="2179" w:type="dxa"/>
            <w:shd w:val="clear" w:color="auto" w:fill="auto"/>
          </w:tcPr>
          <w:p w14:paraId="0701D92A" w14:textId="3AAC30D4" w:rsidR="00441A40" w:rsidRPr="00441A40" w:rsidRDefault="00441A40" w:rsidP="00441A40">
            <w:pPr>
              <w:keepNext/>
              <w:ind w:firstLine="0"/>
            </w:pPr>
            <w:r>
              <w:t>Yow</w:t>
            </w:r>
          </w:p>
        </w:tc>
        <w:tc>
          <w:tcPr>
            <w:tcW w:w="2179" w:type="dxa"/>
            <w:shd w:val="clear" w:color="auto" w:fill="auto"/>
          </w:tcPr>
          <w:p w14:paraId="6CF4DDEC" w14:textId="77777777" w:rsidR="00441A40" w:rsidRPr="00441A40" w:rsidRDefault="00441A40" w:rsidP="00441A40">
            <w:pPr>
              <w:keepNext/>
              <w:ind w:firstLine="0"/>
            </w:pPr>
          </w:p>
        </w:tc>
        <w:tc>
          <w:tcPr>
            <w:tcW w:w="2180" w:type="dxa"/>
            <w:shd w:val="clear" w:color="auto" w:fill="auto"/>
          </w:tcPr>
          <w:p w14:paraId="08F29362" w14:textId="77777777" w:rsidR="00441A40" w:rsidRPr="00441A40" w:rsidRDefault="00441A40" w:rsidP="00441A40">
            <w:pPr>
              <w:keepNext/>
              <w:ind w:firstLine="0"/>
            </w:pPr>
          </w:p>
        </w:tc>
      </w:tr>
    </w:tbl>
    <w:p w14:paraId="172E7F20" w14:textId="77777777" w:rsidR="00441A40" w:rsidRDefault="00441A40" w:rsidP="00441A40"/>
    <w:p w14:paraId="0A71934F" w14:textId="6DCFB3EE" w:rsidR="00441A40" w:rsidRDefault="00441A40" w:rsidP="00441A40">
      <w:pPr>
        <w:jc w:val="center"/>
        <w:rPr>
          <w:b/>
        </w:rPr>
      </w:pPr>
      <w:r w:rsidRPr="00441A40">
        <w:rPr>
          <w:b/>
        </w:rPr>
        <w:t>Total Present--115</w:t>
      </w:r>
    </w:p>
    <w:p w14:paraId="51647744" w14:textId="77777777" w:rsidR="00441A40" w:rsidRDefault="00441A40" w:rsidP="00441A40"/>
    <w:p w14:paraId="3AD855BF" w14:textId="185E52D0" w:rsidR="00441A40" w:rsidRDefault="00441A40" w:rsidP="00441A40">
      <w:pPr>
        <w:keepNext/>
        <w:jc w:val="center"/>
        <w:rPr>
          <w:b/>
        </w:rPr>
      </w:pPr>
      <w:r w:rsidRPr="00441A40">
        <w:rPr>
          <w:b/>
        </w:rPr>
        <w:t>LEAVE OF ABSENCE</w:t>
      </w:r>
    </w:p>
    <w:p w14:paraId="6E91433C" w14:textId="3FBBC456" w:rsidR="00441A40" w:rsidRDefault="00441A40" w:rsidP="00441A40">
      <w:r>
        <w:t>The SPEAKER granted Rep. LANDING a leave of absence for the day due to a prior legislative commitment.</w:t>
      </w:r>
    </w:p>
    <w:p w14:paraId="2A53B2EB" w14:textId="77777777" w:rsidR="00441A40" w:rsidRDefault="00441A40" w:rsidP="00441A40"/>
    <w:p w14:paraId="6D2CF218" w14:textId="70508325" w:rsidR="00441A40" w:rsidRDefault="00441A40" w:rsidP="00441A40">
      <w:pPr>
        <w:keepNext/>
        <w:jc w:val="center"/>
        <w:rPr>
          <w:b/>
        </w:rPr>
      </w:pPr>
      <w:r w:rsidRPr="00441A40">
        <w:rPr>
          <w:b/>
        </w:rPr>
        <w:t>LEAVE OF ABSENCE</w:t>
      </w:r>
    </w:p>
    <w:p w14:paraId="0AA091AA" w14:textId="32FDB5C6" w:rsidR="00441A40" w:rsidRDefault="00441A40" w:rsidP="00441A40">
      <w:r>
        <w:t>The SPEAKER granted Rep. GUFFEY a leave of absence for the day due to a prior legislative conflict.</w:t>
      </w:r>
    </w:p>
    <w:p w14:paraId="2B572EF0" w14:textId="77777777" w:rsidR="00441A40" w:rsidRDefault="00441A40" w:rsidP="00441A40"/>
    <w:p w14:paraId="717B063D" w14:textId="17AB3FDC" w:rsidR="00441A40" w:rsidRDefault="00441A40" w:rsidP="00441A40">
      <w:pPr>
        <w:keepNext/>
        <w:jc w:val="center"/>
        <w:rPr>
          <w:b/>
        </w:rPr>
      </w:pPr>
      <w:r w:rsidRPr="00441A40">
        <w:rPr>
          <w:b/>
        </w:rPr>
        <w:t>LEAVE OF ABSENCE</w:t>
      </w:r>
    </w:p>
    <w:p w14:paraId="4599B5E6" w14:textId="2E462B7C" w:rsidR="00441A40" w:rsidRDefault="00441A40" w:rsidP="00441A40">
      <w:r>
        <w:t>The SPEAKER granted Rep. ATKINSON a leave of absence for the day.</w:t>
      </w:r>
    </w:p>
    <w:p w14:paraId="53C53D2D" w14:textId="77777777" w:rsidR="00441A40" w:rsidRDefault="00441A40" w:rsidP="00441A40"/>
    <w:p w14:paraId="41FB50D9" w14:textId="61597AA8" w:rsidR="00441A40" w:rsidRDefault="00441A40" w:rsidP="00441A40">
      <w:pPr>
        <w:keepNext/>
        <w:jc w:val="center"/>
        <w:rPr>
          <w:b/>
        </w:rPr>
      </w:pPr>
      <w:r w:rsidRPr="00441A40">
        <w:rPr>
          <w:b/>
        </w:rPr>
        <w:t>LEAVE OF ABSENCE</w:t>
      </w:r>
    </w:p>
    <w:p w14:paraId="26179C6E" w14:textId="05E5782A" w:rsidR="00441A40" w:rsidRDefault="00441A40" w:rsidP="00441A40">
      <w:r>
        <w:t>The SPEAKER granted Rep. STAVRINAKIS a leave of absence for the day.</w:t>
      </w:r>
    </w:p>
    <w:p w14:paraId="53D18FA0" w14:textId="77777777" w:rsidR="00441A40" w:rsidRDefault="00441A40" w:rsidP="00441A40"/>
    <w:p w14:paraId="27D26E74" w14:textId="4EE42218" w:rsidR="00441A40" w:rsidRDefault="00441A40" w:rsidP="00441A40">
      <w:pPr>
        <w:keepNext/>
        <w:jc w:val="center"/>
        <w:rPr>
          <w:b/>
        </w:rPr>
      </w:pPr>
      <w:r w:rsidRPr="00441A40">
        <w:rPr>
          <w:b/>
        </w:rPr>
        <w:t>LEAVE OF ABSENCE</w:t>
      </w:r>
    </w:p>
    <w:p w14:paraId="206ABF64" w14:textId="56EFB903" w:rsidR="00441A40" w:rsidRDefault="00441A40" w:rsidP="00441A40">
      <w:r>
        <w:t>The SPEAKER granted Rep. COLLINS a temporary leave of absence.</w:t>
      </w:r>
    </w:p>
    <w:p w14:paraId="2E0EAE24" w14:textId="77777777" w:rsidR="00441A40" w:rsidRDefault="00441A40" w:rsidP="00441A40"/>
    <w:p w14:paraId="772F567B" w14:textId="6E15A65D" w:rsidR="00441A40" w:rsidRDefault="00441A40" w:rsidP="00441A40">
      <w:pPr>
        <w:keepNext/>
        <w:jc w:val="center"/>
        <w:rPr>
          <w:b/>
        </w:rPr>
      </w:pPr>
      <w:r w:rsidRPr="00441A40">
        <w:rPr>
          <w:b/>
        </w:rPr>
        <w:t>DOCTOR OF THE DAY</w:t>
      </w:r>
    </w:p>
    <w:p w14:paraId="37EBE5B1" w14:textId="0160D712" w:rsidR="00441A40" w:rsidRDefault="00441A40" w:rsidP="00441A40">
      <w:r>
        <w:t>Announcement was made that Dr. Ada Stewart</w:t>
      </w:r>
      <w:r w:rsidR="00AF7B11">
        <w:t xml:space="preserve"> of Columbia</w:t>
      </w:r>
      <w:r>
        <w:t xml:space="preserve"> was the Doctor of the Day for the General Assembly.</w:t>
      </w:r>
    </w:p>
    <w:p w14:paraId="70EEC436" w14:textId="77777777" w:rsidR="00441A40" w:rsidRDefault="00441A40" w:rsidP="00441A40"/>
    <w:p w14:paraId="4245FF35" w14:textId="125C6E52" w:rsidR="00441A40" w:rsidRDefault="00441A40" w:rsidP="00441A40">
      <w:pPr>
        <w:keepNext/>
        <w:jc w:val="center"/>
        <w:rPr>
          <w:b/>
        </w:rPr>
      </w:pPr>
      <w:r w:rsidRPr="00441A40">
        <w:rPr>
          <w:b/>
        </w:rPr>
        <w:t>CO-SPONSORS ADDED</w:t>
      </w:r>
    </w:p>
    <w:p w14:paraId="1AE1F407" w14:textId="77777777" w:rsidR="00441A40" w:rsidRDefault="00441A40" w:rsidP="00441A40">
      <w:r>
        <w:t>In accordance with House Rule 5.2 below:</w:t>
      </w:r>
    </w:p>
    <w:p w14:paraId="34E4EDC6" w14:textId="77777777" w:rsidR="00F54A45" w:rsidRDefault="00F54A45" w:rsidP="00441A40">
      <w:pPr>
        <w:ind w:firstLine="270"/>
        <w:rPr>
          <w:b/>
          <w:bCs/>
          <w:color w:val="000000"/>
          <w:szCs w:val="22"/>
          <w:lang w:val="en"/>
        </w:rPr>
      </w:pPr>
      <w:bookmarkStart w:id="62" w:name="file_start93"/>
      <w:bookmarkEnd w:id="62"/>
    </w:p>
    <w:p w14:paraId="695B6BBC" w14:textId="62FD925D" w:rsidR="00441A40" w:rsidRPr="00CA29CB" w:rsidRDefault="00441A40" w:rsidP="00441A4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0F85E65" w14:textId="2D9727E3" w:rsidR="00441A40" w:rsidRDefault="00441A40" w:rsidP="00441A40">
      <w:bookmarkStart w:id="63" w:name="file_end93"/>
      <w:bookmarkEnd w:id="63"/>
    </w:p>
    <w:p w14:paraId="0EB0DF99" w14:textId="327EAEA0" w:rsidR="00441A40" w:rsidRDefault="00441A40" w:rsidP="00441A40">
      <w:pPr>
        <w:keepNext/>
        <w:jc w:val="center"/>
        <w:rPr>
          <w:b/>
        </w:rPr>
      </w:pPr>
      <w:r w:rsidRPr="00441A40">
        <w:rPr>
          <w:b/>
        </w:rPr>
        <w:t>CO-SPONSOR ADDED</w:t>
      </w:r>
    </w:p>
    <w:tbl>
      <w:tblPr>
        <w:tblW w:w="0" w:type="auto"/>
        <w:tblLayout w:type="fixed"/>
        <w:tblLook w:val="0000" w:firstRow="0" w:lastRow="0" w:firstColumn="0" w:lastColumn="0" w:noHBand="0" w:noVBand="0"/>
      </w:tblPr>
      <w:tblGrid>
        <w:gridCol w:w="1551"/>
        <w:gridCol w:w="1101"/>
      </w:tblGrid>
      <w:tr w:rsidR="00441A40" w:rsidRPr="00441A40" w14:paraId="5B3E68F6" w14:textId="77777777" w:rsidTr="00441A40">
        <w:tc>
          <w:tcPr>
            <w:tcW w:w="1551" w:type="dxa"/>
            <w:shd w:val="clear" w:color="auto" w:fill="auto"/>
          </w:tcPr>
          <w:p w14:paraId="4E99B4B3" w14:textId="6F5E6242" w:rsidR="00441A40" w:rsidRPr="00441A40" w:rsidRDefault="00441A40" w:rsidP="00441A40">
            <w:pPr>
              <w:keepNext/>
              <w:ind w:firstLine="0"/>
            </w:pPr>
            <w:r w:rsidRPr="00441A40">
              <w:t>Bill Number:</w:t>
            </w:r>
          </w:p>
        </w:tc>
        <w:tc>
          <w:tcPr>
            <w:tcW w:w="1101" w:type="dxa"/>
            <w:shd w:val="clear" w:color="auto" w:fill="auto"/>
          </w:tcPr>
          <w:p w14:paraId="79B621DF" w14:textId="12EC6DC6" w:rsidR="00441A40" w:rsidRPr="00441A40" w:rsidRDefault="00441A40" w:rsidP="00441A40">
            <w:pPr>
              <w:keepNext/>
              <w:ind w:firstLine="0"/>
            </w:pPr>
            <w:r w:rsidRPr="00441A40">
              <w:t>H. 3278</w:t>
            </w:r>
          </w:p>
        </w:tc>
      </w:tr>
      <w:tr w:rsidR="00441A40" w:rsidRPr="00441A40" w14:paraId="6866C897" w14:textId="77777777" w:rsidTr="00441A40">
        <w:tc>
          <w:tcPr>
            <w:tcW w:w="1551" w:type="dxa"/>
            <w:shd w:val="clear" w:color="auto" w:fill="auto"/>
          </w:tcPr>
          <w:p w14:paraId="044D9670" w14:textId="133BF8B5" w:rsidR="00441A40" w:rsidRPr="00441A40" w:rsidRDefault="00441A40" w:rsidP="00441A40">
            <w:pPr>
              <w:keepNext/>
              <w:ind w:firstLine="0"/>
            </w:pPr>
            <w:r w:rsidRPr="00441A40">
              <w:t>Date:</w:t>
            </w:r>
          </w:p>
        </w:tc>
        <w:tc>
          <w:tcPr>
            <w:tcW w:w="1101" w:type="dxa"/>
            <w:shd w:val="clear" w:color="auto" w:fill="auto"/>
          </w:tcPr>
          <w:p w14:paraId="2F90FDD6" w14:textId="7EC0FEEF" w:rsidR="00441A40" w:rsidRPr="00441A40" w:rsidRDefault="00441A40" w:rsidP="00441A40">
            <w:pPr>
              <w:keepNext/>
              <w:ind w:firstLine="0"/>
            </w:pPr>
            <w:r w:rsidRPr="00441A40">
              <w:t>ADD:</w:t>
            </w:r>
          </w:p>
        </w:tc>
      </w:tr>
      <w:tr w:rsidR="00441A40" w:rsidRPr="00441A40" w14:paraId="5960AA11" w14:textId="77777777" w:rsidTr="00441A40">
        <w:tc>
          <w:tcPr>
            <w:tcW w:w="1551" w:type="dxa"/>
            <w:shd w:val="clear" w:color="auto" w:fill="auto"/>
          </w:tcPr>
          <w:p w14:paraId="4A2A3E7E" w14:textId="4D010618" w:rsidR="00441A40" w:rsidRPr="00441A40" w:rsidRDefault="00441A40" w:rsidP="00441A40">
            <w:pPr>
              <w:keepNext/>
              <w:ind w:firstLine="0"/>
            </w:pPr>
            <w:r w:rsidRPr="00441A40">
              <w:t>02/01/24</w:t>
            </w:r>
          </w:p>
        </w:tc>
        <w:tc>
          <w:tcPr>
            <w:tcW w:w="1101" w:type="dxa"/>
            <w:shd w:val="clear" w:color="auto" w:fill="auto"/>
          </w:tcPr>
          <w:p w14:paraId="51AC485B" w14:textId="3B539685" w:rsidR="00441A40" w:rsidRPr="00441A40" w:rsidRDefault="00441A40" w:rsidP="00441A40">
            <w:pPr>
              <w:keepNext/>
              <w:ind w:firstLine="0"/>
            </w:pPr>
            <w:r w:rsidRPr="00441A40">
              <w:t>LIGON</w:t>
            </w:r>
          </w:p>
        </w:tc>
      </w:tr>
    </w:tbl>
    <w:p w14:paraId="695BC23C" w14:textId="77777777" w:rsidR="00441A40" w:rsidRDefault="00441A40" w:rsidP="00441A40"/>
    <w:p w14:paraId="5AE05183" w14:textId="6AA3F670" w:rsidR="00441A40" w:rsidRDefault="00441A40" w:rsidP="00441A40">
      <w:pPr>
        <w:keepNext/>
        <w:jc w:val="center"/>
        <w:rPr>
          <w:b/>
        </w:rPr>
      </w:pPr>
      <w:r w:rsidRPr="00441A40">
        <w:rPr>
          <w:b/>
        </w:rPr>
        <w:t>CO-SPONSOR ADDED</w:t>
      </w:r>
    </w:p>
    <w:tbl>
      <w:tblPr>
        <w:tblW w:w="0" w:type="auto"/>
        <w:tblLayout w:type="fixed"/>
        <w:tblLook w:val="0000" w:firstRow="0" w:lastRow="0" w:firstColumn="0" w:lastColumn="0" w:noHBand="0" w:noVBand="0"/>
      </w:tblPr>
      <w:tblGrid>
        <w:gridCol w:w="1551"/>
        <w:gridCol w:w="1521"/>
      </w:tblGrid>
      <w:tr w:rsidR="00441A40" w:rsidRPr="00441A40" w14:paraId="578F810C" w14:textId="77777777" w:rsidTr="00441A40">
        <w:tc>
          <w:tcPr>
            <w:tcW w:w="1551" w:type="dxa"/>
            <w:shd w:val="clear" w:color="auto" w:fill="auto"/>
          </w:tcPr>
          <w:p w14:paraId="4141CA58" w14:textId="603C90F5" w:rsidR="00441A40" w:rsidRPr="00441A40" w:rsidRDefault="00441A40" w:rsidP="00441A40">
            <w:pPr>
              <w:keepNext/>
              <w:ind w:firstLine="0"/>
            </w:pPr>
            <w:r w:rsidRPr="00441A40">
              <w:t>Bill Number:</w:t>
            </w:r>
          </w:p>
        </w:tc>
        <w:tc>
          <w:tcPr>
            <w:tcW w:w="1521" w:type="dxa"/>
            <w:shd w:val="clear" w:color="auto" w:fill="auto"/>
          </w:tcPr>
          <w:p w14:paraId="13FC77E0" w14:textId="0E91FD52" w:rsidR="00441A40" w:rsidRPr="00441A40" w:rsidRDefault="00441A40" w:rsidP="00441A40">
            <w:pPr>
              <w:keepNext/>
              <w:ind w:firstLine="0"/>
            </w:pPr>
            <w:r w:rsidRPr="00441A40">
              <w:t>H. 3345</w:t>
            </w:r>
          </w:p>
        </w:tc>
      </w:tr>
      <w:tr w:rsidR="00441A40" w:rsidRPr="00441A40" w14:paraId="75500E19" w14:textId="77777777" w:rsidTr="00441A40">
        <w:tc>
          <w:tcPr>
            <w:tcW w:w="1551" w:type="dxa"/>
            <w:shd w:val="clear" w:color="auto" w:fill="auto"/>
          </w:tcPr>
          <w:p w14:paraId="37569DCC" w14:textId="11AFDF00" w:rsidR="00441A40" w:rsidRPr="00441A40" w:rsidRDefault="00441A40" w:rsidP="00441A40">
            <w:pPr>
              <w:keepNext/>
              <w:ind w:firstLine="0"/>
            </w:pPr>
            <w:r w:rsidRPr="00441A40">
              <w:t>Date:</w:t>
            </w:r>
          </w:p>
        </w:tc>
        <w:tc>
          <w:tcPr>
            <w:tcW w:w="1521" w:type="dxa"/>
            <w:shd w:val="clear" w:color="auto" w:fill="auto"/>
          </w:tcPr>
          <w:p w14:paraId="10F07F4B" w14:textId="230ABCEC" w:rsidR="00441A40" w:rsidRPr="00441A40" w:rsidRDefault="00441A40" w:rsidP="00441A40">
            <w:pPr>
              <w:keepNext/>
              <w:ind w:firstLine="0"/>
            </w:pPr>
            <w:r w:rsidRPr="00441A40">
              <w:t>ADD:</w:t>
            </w:r>
          </w:p>
        </w:tc>
      </w:tr>
      <w:tr w:rsidR="00441A40" w:rsidRPr="00441A40" w14:paraId="264886E1" w14:textId="77777777" w:rsidTr="00441A40">
        <w:tc>
          <w:tcPr>
            <w:tcW w:w="1551" w:type="dxa"/>
            <w:shd w:val="clear" w:color="auto" w:fill="auto"/>
          </w:tcPr>
          <w:p w14:paraId="1B39DB95" w14:textId="6DFE6CDE" w:rsidR="00441A40" w:rsidRPr="00441A40" w:rsidRDefault="00441A40" w:rsidP="00441A40">
            <w:pPr>
              <w:keepNext/>
              <w:ind w:firstLine="0"/>
            </w:pPr>
            <w:r w:rsidRPr="00441A40">
              <w:t>02/01/24</w:t>
            </w:r>
          </w:p>
        </w:tc>
        <w:tc>
          <w:tcPr>
            <w:tcW w:w="1521" w:type="dxa"/>
            <w:shd w:val="clear" w:color="auto" w:fill="auto"/>
          </w:tcPr>
          <w:p w14:paraId="15A99868" w14:textId="54A37742" w:rsidR="00441A40" w:rsidRPr="00441A40" w:rsidRDefault="00441A40" w:rsidP="00441A40">
            <w:pPr>
              <w:keepNext/>
              <w:ind w:firstLine="0"/>
            </w:pPr>
            <w:r w:rsidRPr="00441A40">
              <w:t>MCDANIEL</w:t>
            </w:r>
          </w:p>
        </w:tc>
      </w:tr>
    </w:tbl>
    <w:p w14:paraId="30A09ACC" w14:textId="77777777" w:rsidR="00441A40" w:rsidRDefault="00441A40" w:rsidP="00441A40"/>
    <w:p w14:paraId="2FC3ECAC" w14:textId="0A5B4F4A" w:rsidR="00441A40" w:rsidRDefault="00441A40" w:rsidP="00441A40">
      <w:pPr>
        <w:keepNext/>
        <w:jc w:val="center"/>
        <w:rPr>
          <w:b/>
        </w:rPr>
      </w:pPr>
      <w:r w:rsidRPr="00441A40">
        <w:rPr>
          <w:b/>
        </w:rPr>
        <w:t>CO-SPONSOR ADDED</w:t>
      </w:r>
    </w:p>
    <w:tbl>
      <w:tblPr>
        <w:tblW w:w="0" w:type="auto"/>
        <w:tblLayout w:type="fixed"/>
        <w:tblLook w:val="0000" w:firstRow="0" w:lastRow="0" w:firstColumn="0" w:lastColumn="0" w:noHBand="0" w:noVBand="0"/>
      </w:tblPr>
      <w:tblGrid>
        <w:gridCol w:w="1551"/>
        <w:gridCol w:w="1566"/>
      </w:tblGrid>
      <w:tr w:rsidR="00441A40" w:rsidRPr="00441A40" w14:paraId="5EB1FC2A" w14:textId="77777777" w:rsidTr="00441A40">
        <w:tc>
          <w:tcPr>
            <w:tcW w:w="1551" w:type="dxa"/>
            <w:shd w:val="clear" w:color="auto" w:fill="auto"/>
          </w:tcPr>
          <w:p w14:paraId="17EF31E3" w14:textId="74A9A22F" w:rsidR="00441A40" w:rsidRPr="00441A40" w:rsidRDefault="00441A40" w:rsidP="00441A40">
            <w:pPr>
              <w:keepNext/>
              <w:ind w:firstLine="0"/>
            </w:pPr>
            <w:r w:rsidRPr="00441A40">
              <w:t>Bill Number:</w:t>
            </w:r>
          </w:p>
        </w:tc>
        <w:tc>
          <w:tcPr>
            <w:tcW w:w="1566" w:type="dxa"/>
            <w:shd w:val="clear" w:color="auto" w:fill="auto"/>
          </w:tcPr>
          <w:p w14:paraId="4E599B92" w14:textId="2ABFE13B" w:rsidR="00441A40" w:rsidRPr="00441A40" w:rsidRDefault="00441A40" w:rsidP="00441A40">
            <w:pPr>
              <w:keepNext/>
              <w:ind w:firstLine="0"/>
            </w:pPr>
            <w:r w:rsidRPr="00441A40">
              <w:t>H. 3430</w:t>
            </w:r>
          </w:p>
        </w:tc>
      </w:tr>
      <w:tr w:rsidR="00441A40" w:rsidRPr="00441A40" w14:paraId="1C44E00A" w14:textId="77777777" w:rsidTr="00441A40">
        <w:tc>
          <w:tcPr>
            <w:tcW w:w="1551" w:type="dxa"/>
            <w:shd w:val="clear" w:color="auto" w:fill="auto"/>
          </w:tcPr>
          <w:p w14:paraId="6D23C613" w14:textId="1E306D87" w:rsidR="00441A40" w:rsidRPr="00441A40" w:rsidRDefault="00441A40" w:rsidP="00441A40">
            <w:pPr>
              <w:keepNext/>
              <w:ind w:firstLine="0"/>
            </w:pPr>
            <w:r w:rsidRPr="00441A40">
              <w:t>Date:</w:t>
            </w:r>
          </w:p>
        </w:tc>
        <w:tc>
          <w:tcPr>
            <w:tcW w:w="1566" w:type="dxa"/>
            <w:shd w:val="clear" w:color="auto" w:fill="auto"/>
          </w:tcPr>
          <w:p w14:paraId="1072B98C" w14:textId="42E68665" w:rsidR="00441A40" w:rsidRPr="00441A40" w:rsidRDefault="00441A40" w:rsidP="00441A40">
            <w:pPr>
              <w:keepNext/>
              <w:ind w:firstLine="0"/>
            </w:pPr>
            <w:r w:rsidRPr="00441A40">
              <w:t>ADD:</w:t>
            </w:r>
          </w:p>
        </w:tc>
      </w:tr>
      <w:tr w:rsidR="00441A40" w:rsidRPr="00441A40" w14:paraId="0BE5135D" w14:textId="77777777" w:rsidTr="00441A40">
        <w:tc>
          <w:tcPr>
            <w:tcW w:w="1551" w:type="dxa"/>
            <w:shd w:val="clear" w:color="auto" w:fill="auto"/>
          </w:tcPr>
          <w:p w14:paraId="1953B19B" w14:textId="20BEACEE" w:rsidR="00441A40" w:rsidRPr="00441A40" w:rsidRDefault="00441A40" w:rsidP="00441A40">
            <w:pPr>
              <w:keepNext/>
              <w:ind w:firstLine="0"/>
            </w:pPr>
            <w:r w:rsidRPr="00441A40">
              <w:t>02/01/24</w:t>
            </w:r>
          </w:p>
        </w:tc>
        <w:tc>
          <w:tcPr>
            <w:tcW w:w="1566" w:type="dxa"/>
            <w:shd w:val="clear" w:color="auto" w:fill="auto"/>
          </w:tcPr>
          <w:p w14:paraId="3AD15635" w14:textId="4DFCF0F0" w:rsidR="00441A40" w:rsidRPr="00441A40" w:rsidRDefault="00441A40" w:rsidP="00441A40">
            <w:pPr>
              <w:keepNext/>
              <w:ind w:firstLine="0"/>
            </w:pPr>
            <w:r w:rsidRPr="00441A40">
              <w:t>ANDERSON</w:t>
            </w:r>
          </w:p>
        </w:tc>
      </w:tr>
    </w:tbl>
    <w:p w14:paraId="77CA5810" w14:textId="77777777" w:rsidR="00441A40" w:rsidRDefault="00441A40" w:rsidP="00441A40"/>
    <w:p w14:paraId="4E29C01A" w14:textId="32BB7D7D" w:rsidR="00441A40" w:rsidRDefault="00441A40" w:rsidP="00441A40">
      <w:pPr>
        <w:keepNext/>
        <w:jc w:val="center"/>
        <w:rPr>
          <w:b/>
        </w:rPr>
      </w:pPr>
      <w:r w:rsidRPr="00441A40">
        <w:rPr>
          <w:b/>
        </w:rPr>
        <w:t>CO-SPONSORS ADDED</w:t>
      </w:r>
    </w:p>
    <w:tbl>
      <w:tblPr>
        <w:tblW w:w="0" w:type="auto"/>
        <w:tblLayout w:type="fixed"/>
        <w:tblLook w:val="0000" w:firstRow="0" w:lastRow="0" w:firstColumn="0" w:lastColumn="0" w:noHBand="0" w:noVBand="0"/>
      </w:tblPr>
      <w:tblGrid>
        <w:gridCol w:w="1551"/>
        <w:gridCol w:w="4987"/>
      </w:tblGrid>
      <w:tr w:rsidR="00441A40" w:rsidRPr="00441A40" w14:paraId="2BA0EF3E" w14:textId="77777777" w:rsidTr="00441A40">
        <w:tc>
          <w:tcPr>
            <w:tcW w:w="1551" w:type="dxa"/>
            <w:shd w:val="clear" w:color="auto" w:fill="auto"/>
          </w:tcPr>
          <w:p w14:paraId="497221D5" w14:textId="7CD70134" w:rsidR="00441A40" w:rsidRPr="00441A40" w:rsidRDefault="00441A40" w:rsidP="00441A40">
            <w:pPr>
              <w:keepNext/>
              <w:ind w:firstLine="0"/>
            </w:pPr>
            <w:r w:rsidRPr="00441A40">
              <w:t>Bill Number:</w:t>
            </w:r>
          </w:p>
        </w:tc>
        <w:tc>
          <w:tcPr>
            <w:tcW w:w="4987" w:type="dxa"/>
            <w:shd w:val="clear" w:color="auto" w:fill="auto"/>
          </w:tcPr>
          <w:p w14:paraId="3A88C2AB" w14:textId="5F561955" w:rsidR="00441A40" w:rsidRPr="00441A40" w:rsidRDefault="00441A40" w:rsidP="00441A40">
            <w:pPr>
              <w:keepNext/>
              <w:ind w:firstLine="0"/>
            </w:pPr>
            <w:r w:rsidRPr="00441A40">
              <w:t>H. 3992</w:t>
            </w:r>
          </w:p>
        </w:tc>
      </w:tr>
      <w:tr w:rsidR="00441A40" w:rsidRPr="00441A40" w14:paraId="3AE472A2" w14:textId="77777777" w:rsidTr="00441A40">
        <w:tc>
          <w:tcPr>
            <w:tcW w:w="1551" w:type="dxa"/>
            <w:shd w:val="clear" w:color="auto" w:fill="auto"/>
          </w:tcPr>
          <w:p w14:paraId="5806DE2F" w14:textId="0516AC06" w:rsidR="00441A40" w:rsidRPr="00441A40" w:rsidRDefault="00441A40" w:rsidP="00441A40">
            <w:pPr>
              <w:keepNext/>
              <w:ind w:firstLine="0"/>
            </w:pPr>
            <w:r w:rsidRPr="00441A40">
              <w:t>Date:</w:t>
            </w:r>
          </w:p>
        </w:tc>
        <w:tc>
          <w:tcPr>
            <w:tcW w:w="4987" w:type="dxa"/>
            <w:shd w:val="clear" w:color="auto" w:fill="auto"/>
          </w:tcPr>
          <w:p w14:paraId="1A86A7EA" w14:textId="51D202FF" w:rsidR="00441A40" w:rsidRPr="00441A40" w:rsidRDefault="00441A40" w:rsidP="00441A40">
            <w:pPr>
              <w:keepNext/>
              <w:ind w:firstLine="0"/>
            </w:pPr>
            <w:r w:rsidRPr="00441A40">
              <w:t>ADD:</w:t>
            </w:r>
          </w:p>
        </w:tc>
      </w:tr>
      <w:tr w:rsidR="00441A40" w:rsidRPr="00441A40" w14:paraId="3175718A" w14:textId="77777777" w:rsidTr="00441A40">
        <w:tc>
          <w:tcPr>
            <w:tcW w:w="1551" w:type="dxa"/>
            <w:shd w:val="clear" w:color="auto" w:fill="auto"/>
          </w:tcPr>
          <w:p w14:paraId="690E7449" w14:textId="00C9DFE9" w:rsidR="00441A40" w:rsidRPr="00441A40" w:rsidRDefault="00441A40" w:rsidP="00441A40">
            <w:pPr>
              <w:keepNext/>
              <w:ind w:firstLine="0"/>
            </w:pPr>
            <w:r w:rsidRPr="00441A40">
              <w:t>02/01/24</w:t>
            </w:r>
          </w:p>
        </w:tc>
        <w:tc>
          <w:tcPr>
            <w:tcW w:w="4987" w:type="dxa"/>
            <w:shd w:val="clear" w:color="auto" w:fill="auto"/>
          </w:tcPr>
          <w:p w14:paraId="6A9000A4" w14:textId="5B9F9701" w:rsidR="00441A40" w:rsidRPr="00441A40" w:rsidRDefault="00441A40" w:rsidP="00441A40">
            <w:pPr>
              <w:keepNext/>
              <w:ind w:firstLine="0"/>
            </w:pPr>
            <w:r w:rsidRPr="00441A40">
              <w:t>CROMER, MAGNUSON, WHITE, PACE and BURNS</w:t>
            </w:r>
          </w:p>
        </w:tc>
      </w:tr>
    </w:tbl>
    <w:p w14:paraId="25E174D1" w14:textId="77777777" w:rsidR="00441A40" w:rsidRDefault="00441A40" w:rsidP="00441A40"/>
    <w:p w14:paraId="489D56E1" w14:textId="73840CBC" w:rsidR="00441A40" w:rsidRDefault="00441A40" w:rsidP="00441A40">
      <w:pPr>
        <w:keepNext/>
        <w:jc w:val="center"/>
        <w:rPr>
          <w:b/>
        </w:rPr>
      </w:pPr>
      <w:r w:rsidRPr="00441A40">
        <w:rPr>
          <w:b/>
        </w:rPr>
        <w:t>CO-SPONSORS ADDED</w:t>
      </w:r>
    </w:p>
    <w:tbl>
      <w:tblPr>
        <w:tblW w:w="0" w:type="auto"/>
        <w:tblLayout w:type="fixed"/>
        <w:tblLook w:val="0000" w:firstRow="0" w:lastRow="0" w:firstColumn="0" w:lastColumn="0" w:noHBand="0" w:noVBand="0"/>
      </w:tblPr>
      <w:tblGrid>
        <w:gridCol w:w="1551"/>
        <w:gridCol w:w="2436"/>
      </w:tblGrid>
      <w:tr w:rsidR="00441A40" w:rsidRPr="00441A40" w14:paraId="53701439" w14:textId="77777777" w:rsidTr="00441A40">
        <w:tc>
          <w:tcPr>
            <w:tcW w:w="1551" w:type="dxa"/>
            <w:shd w:val="clear" w:color="auto" w:fill="auto"/>
          </w:tcPr>
          <w:p w14:paraId="58B64E18" w14:textId="08931005" w:rsidR="00441A40" w:rsidRPr="00441A40" w:rsidRDefault="00441A40" w:rsidP="00441A40">
            <w:pPr>
              <w:keepNext/>
              <w:ind w:firstLine="0"/>
            </w:pPr>
            <w:r w:rsidRPr="00441A40">
              <w:t>Bill Number:</w:t>
            </w:r>
          </w:p>
        </w:tc>
        <w:tc>
          <w:tcPr>
            <w:tcW w:w="2436" w:type="dxa"/>
            <w:shd w:val="clear" w:color="auto" w:fill="auto"/>
          </w:tcPr>
          <w:p w14:paraId="64DED3CC" w14:textId="0CDA3F06" w:rsidR="00441A40" w:rsidRPr="00441A40" w:rsidRDefault="00441A40" w:rsidP="00441A40">
            <w:pPr>
              <w:keepNext/>
              <w:ind w:firstLine="0"/>
            </w:pPr>
            <w:r w:rsidRPr="00441A40">
              <w:t>H. 4376</w:t>
            </w:r>
          </w:p>
        </w:tc>
      </w:tr>
      <w:tr w:rsidR="00441A40" w:rsidRPr="00441A40" w14:paraId="4085C5CB" w14:textId="77777777" w:rsidTr="00441A40">
        <w:tc>
          <w:tcPr>
            <w:tcW w:w="1551" w:type="dxa"/>
            <w:shd w:val="clear" w:color="auto" w:fill="auto"/>
          </w:tcPr>
          <w:p w14:paraId="0DC4A3C1" w14:textId="2BB08D4B" w:rsidR="00441A40" w:rsidRPr="00441A40" w:rsidRDefault="00441A40" w:rsidP="00441A40">
            <w:pPr>
              <w:keepNext/>
              <w:ind w:firstLine="0"/>
            </w:pPr>
            <w:r w:rsidRPr="00441A40">
              <w:t>Date:</w:t>
            </w:r>
          </w:p>
        </w:tc>
        <w:tc>
          <w:tcPr>
            <w:tcW w:w="2436" w:type="dxa"/>
            <w:shd w:val="clear" w:color="auto" w:fill="auto"/>
          </w:tcPr>
          <w:p w14:paraId="4BCADCCF" w14:textId="2F292DFE" w:rsidR="00441A40" w:rsidRPr="00441A40" w:rsidRDefault="00441A40" w:rsidP="00441A40">
            <w:pPr>
              <w:keepNext/>
              <w:ind w:firstLine="0"/>
            </w:pPr>
            <w:r w:rsidRPr="00441A40">
              <w:t>ADD:</w:t>
            </w:r>
          </w:p>
        </w:tc>
      </w:tr>
      <w:tr w:rsidR="00441A40" w:rsidRPr="00441A40" w14:paraId="09CA149B" w14:textId="77777777" w:rsidTr="00441A40">
        <w:tc>
          <w:tcPr>
            <w:tcW w:w="1551" w:type="dxa"/>
            <w:shd w:val="clear" w:color="auto" w:fill="auto"/>
          </w:tcPr>
          <w:p w14:paraId="6701D95B" w14:textId="59D64882" w:rsidR="00441A40" w:rsidRPr="00441A40" w:rsidRDefault="00441A40" w:rsidP="00441A40">
            <w:pPr>
              <w:keepNext/>
              <w:ind w:firstLine="0"/>
            </w:pPr>
            <w:r w:rsidRPr="00441A40">
              <w:t>02/01/24</w:t>
            </w:r>
          </w:p>
        </w:tc>
        <w:tc>
          <w:tcPr>
            <w:tcW w:w="2436" w:type="dxa"/>
            <w:shd w:val="clear" w:color="auto" w:fill="auto"/>
          </w:tcPr>
          <w:p w14:paraId="4CFC6561" w14:textId="0CA877E6" w:rsidR="00441A40" w:rsidRPr="00441A40" w:rsidRDefault="00441A40" w:rsidP="00441A40">
            <w:pPr>
              <w:keepNext/>
              <w:ind w:firstLine="0"/>
            </w:pPr>
            <w:r w:rsidRPr="00441A40">
              <w:t>HART and J. MOORE</w:t>
            </w:r>
          </w:p>
        </w:tc>
      </w:tr>
    </w:tbl>
    <w:p w14:paraId="3851B1D1" w14:textId="77777777" w:rsidR="00441A40" w:rsidRDefault="00441A40" w:rsidP="00441A40"/>
    <w:p w14:paraId="27224440" w14:textId="0165EEEC" w:rsidR="00441A40" w:rsidRDefault="00441A40" w:rsidP="00441A40">
      <w:pPr>
        <w:keepNext/>
        <w:jc w:val="center"/>
        <w:rPr>
          <w:b/>
        </w:rPr>
      </w:pPr>
      <w:r w:rsidRPr="00441A40">
        <w:rPr>
          <w:b/>
        </w:rPr>
        <w:t>CO-SPONSOR ADDED</w:t>
      </w:r>
    </w:p>
    <w:tbl>
      <w:tblPr>
        <w:tblW w:w="0" w:type="auto"/>
        <w:tblLayout w:type="fixed"/>
        <w:tblLook w:val="0000" w:firstRow="0" w:lastRow="0" w:firstColumn="0" w:lastColumn="0" w:noHBand="0" w:noVBand="0"/>
      </w:tblPr>
      <w:tblGrid>
        <w:gridCol w:w="1551"/>
        <w:gridCol w:w="1101"/>
      </w:tblGrid>
      <w:tr w:rsidR="00441A40" w:rsidRPr="00441A40" w14:paraId="5C9AEFFC" w14:textId="77777777" w:rsidTr="00441A40">
        <w:tc>
          <w:tcPr>
            <w:tcW w:w="1551" w:type="dxa"/>
            <w:shd w:val="clear" w:color="auto" w:fill="auto"/>
          </w:tcPr>
          <w:p w14:paraId="4515B014" w14:textId="3D7EBD7F" w:rsidR="00441A40" w:rsidRPr="00441A40" w:rsidRDefault="00441A40" w:rsidP="00441A40">
            <w:pPr>
              <w:keepNext/>
              <w:ind w:firstLine="0"/>
            </w:pPr>
            <w:r w:rsidRPr="00441A40">
              <w:t>Bill Number:</w:t>
            </w:r>
          </w:p>
        </w:tc>
        <w:tc>
          <w:tcPr>
            <w:tcW w:w="1101" w:type="dxa"/>
            <w:shd w:val="clear" w:color="auto" w:fill="auto"/>
          </w:tcPr>
          <w:p w14:paraId="6C10D3D1" w14:textId="4238958A" w:rsidR="00441A40" w:rsidRPr="00441A40" w:rsidRDefault="00441A40" w:rsidP="00441A40">
            <w:pPr>
              <w:keepNext/>
              <w:ind w:firstLine="0"/>
            </w:pPr>
            <w:r w:rsidRPr="00441A40">
              <w:t>H. 4628</w:t>
            </w:r>
          </w:p>
        </w:tc>
      </w:tr>
      <w:tr w:rsidR="00441A40" w:rsidRPr="00441A40" w14:paraId="75F11265" w14:textId="77777777" w:rsidTr="00441A40">
        <w:tc>
          <w:tcPr>
            <w:tcW w:w="1551" w:type="dxa"/>
            <w:shd w:val="clear" w:color="auto" w:fill="auto"/>
          </w:tcPr>
          <w:p w14:paraId="3EF58883" w14:textId="0FCDB843" w:rsidR="00441A40" w:rsidRPr="00441A40" w:rsidRDefault="00441A40" w:rsidP="00441A40">
            <w:pPr>
              <w:keepNext/>
              <w:ind w:firstLine="0"/>
            </w:pPr>
            <w:r w:rsidRPr="00441A40">
              <w:t>Date:</w:t>
            </w:r>
          </w:p>
        </w:tc>
        <w:tc>
          <w:tcPr>
            <w:tcW w:w="1101" w:type="dxa"/>
            <w:shd w:val="clear" w:color="auto" w:fill="auto"/>
          </w:tcPr>
          <w:p w14:paraId="6C82EDFE" w14:textId="62228FBF" w:rsidR="00441A40" w:rsidRPr="00441A40" w:rsidRDefault="00441A40" w:rsidP="00441A40">
            <w:pPr>
              <w:keepNext/>
              <w:ind w:firstLine="0"/>
            </w:pPr>
            <w:r w:rsidRPr="00441A40">
              <w:t>ADD:</w:t>
            </w:r>
          </w:p>
        </w:tc>
      </w:tr>
      <w:tr w:rsidR="00441A40" w:rsidRPr="00441A40" w14:paraId="6A51264A" w14:textId="77777777" w:rsidTr="00441A40">
        <w:tc>
          <w:tcPr>
            <w:tcW w:w="1551" w:type="dxa"/>
            <w:shd w:val="clear" w:color="auto" w:fill="auto"/>
          </w:tcPr>
          <w:p w14:paraId="3C5BA6E6" w14:textId="62F16F12" w:rsidR="00441A40" w:rsidRPr="00441A40" w:rsidRDefault="00441A40" w:rsidP="00441A40">
            <w:pPr>
              <w:keepNext/>
              <w:ind w:firstLine="0"/>
            </w:pPr>
            <w:r w:rsidRPr="00441A40">
              <w:t>02/01/24</w:t>
            </w:r>
          </w:p>
        </w:tc>
        <w:tc>
          <w:tcPr>
            <w:tcW w:w="1101" w:type="dxa"/>
            <w:shd w:val="clear" w:color="auto" w:fill="auto"/>
          </w:tcPr>
          <w:p w14:paraId="231EA949" w14:textId="633EF9D3" w:rsidR="00441A40" w:rsidRPr="00441A40" w:rsidRDefault="00441A40" w:rsidP="00441A40">
            <w:pPr>
              <w:keepNext/>
              <w:ind w:firstLine="0"/>
            </w:pPr>
            <w:r w:rsidRPr="00441A40">
              <w:t>HYDE</w:t>
            </w:r>
          </w:p>
        </w:tc>
      </w:tr>
    </w:tbl>
    <w:p w14:paraId="0731326D" w14:textId="77777777" w:rsidR="00441A40" w:rsidRDefault="00441A40" w:rsidP="00441A40"/>
    <w:p w14:paraId="41E89BAD" w14:textId="13A90F78" w:rsidR="00441A40" w:rsidRDefault="00441A40" w:rsidP="00441A40">
      <w:pPr>
        <w:keepNext/>
        <w:jc w:val="center"/>
        <w:rPr>
          <w:b/>
        </w:rPr>
      </w:pPr>
      <w:r w:rsidRPr="00441A40">
        <w:rPr>
          <w:b/>
        </w:rPr>
        <w:t>CO-SPONSOR ADDED</w:t>
      </w:r>
    </w:p>
    <w:tbl>
      <w:tblPr>
        <w:tblW w:w="0" w:type="auto"/>
        <w:tblLayout w:type="fixed"/>
        <w:tblLook w:val="0000" w:firstRow="0" w:lastRow="0" w:firstColumn="0" w:lastColumn="0" w:noHBand="0" w:noVBand="0"/>
      </w:tblPr>
      <w:tblGrid>
        <w:gridCol w:w="1551"/>
        <w:gridCol w:w="1536"/>
      </w:tblGrid>
      <w:tr w:rsidR="00441A40" w:rsidRPr="00441A40" w14:paraId="59B7846D" w14:textId="77777777" w:rsidTr="00441A40">
        <w:tc>
          <w:tcPr>
            <w:tcW w:w="1551" w:type="dxa"/>
            <w:shd w:val="clear" w:color="auto" w:fill="auto"/>
          </w:tcPr>
          <w:p w14:paraId="314D7794" w14:textId="22039BFA" w:rsidR="00441A40" w:rsidRPr="00441A40" w:rsidRDefault="00441A40" w:rsidP="00441A40">
            <w:pPr>
              <w:keepNext/>
              <w:ind w:firstLine="0"/>
            </w:pPr>
            <w:r w:rsidRPr="00441A40">
              <w:t>Bill Number:</w:t>
            </w:r>
          </w:p>
        </w:tc>
        <w:tc>
          <w:tcPr>
            <w:tcW w:w="1536" w:type="dxa"/>
            <w:shd w:val="clear" w:color="auto" w:fill="auto"/>
          </w:tcPr>
          <w:p w14:paraId="03F14382" w14:textId="7F837A1E" w:rsidR="00441A40" w:rsidRPr="00441A40" w:rsidRDefault="00441A40" w:rsidP="00441A40">
            <w:pPr>
              <w:keepNext/>
              <w:ind w:firstLine="0"/>
            </w:pPr>
            <w:r w:rsidRPr="00441A40">
              <w:t>H. 4869</w:t>
            </w:r>
          </w:p>
        </w:tc>
      </w:tr>
      <w:tr w:rsidR="00441A40" w:rsidRPr="00441A40" w14:paraId="628224AB" w14:textId="77777777" w:rsidTr="00441A40">
        <w:tc>
          <w:tcPr>
            <w:tcW w:w="1551" w:type="dxa"/>
            <w:shd w:val="clear" w:color="auto" w:fill="auto"/>
          </w:tcPr>
          <w:p w14:paraId="70603E42" w14:textId="71F0C8DB" w:rsidR="00441A40" w:rsidRPr="00441A40" w:rsidRDefault="00441A40" w:rsidP="00441A40">
            <w:pPr>
              <w:keepNext/>
              <w:ind w:firstLine="0"/>
            </w:pPr>
            <w:r w:rsidRPr="00441A40">
              <w:t>Date:</w:t>
            </w:r>
          </w:p>
        </w:tc>
        <w:tc>
          <w:tcPr>
            <w:tcW w:w="1536" w:type="dxa"/>
            <w:shd w:val="clear" w:color="auto" w:fill="auto"/>
          </w:tcPr>
          <w:p w14:paraId="37416310" w14:textId="3D56726B" w:rsidR="00441A40" w:rsidRPr="00441A40" w:rsidRDefault="00441A40" w:rsidP="00441A40">
            <w:pPr>
              <w:keepNext/>
              <w:ind w:firstLine="0"/>
            </w:pPr>
            <w:r w:rsidRPr="00441A40">
              <w:t>ADD:</w:t>
            </w:r>
          </w:p>
        </w:tc>
      </w:tr>
      <w:tr w:rsidR="00441A40" w:rsidRPr="00441A40" w14:paraId="45849433" w14:textId="77777777" w:rsidTr="00441A40">
        <w:tc>
          <w:tcPr>
            <w:tcW w:w="1551" w:type="dxa"/>
            <w:shd w:val="clear" w:color="auto" w:fill="auto"/>
          </w:tcPr>
          <w:p w14:paraId="35C59561" w14:textId="38704C43" w:rsidR="00441A40" w:rsidRPr="00441A40" w:rsidRDefault="00441A40" w:rsidP="00441A40">
            <w:pPr>
              <w:keepNext/>
              <w:ind w:firstLine="0"/>
            </w:pPr>
            <w:r w:rsidRPr="00441A40">
              <w:t>02/01/24</w:t>
            </w:r>
          </w:p>
        </w:tc>
        <w:tc>
          <w:tcPr>
            <w:tcW w:w="1536" w:type="dxa"/>
            <w:shd w:val="clear" w:color="auto" w:fill="auto"/>
          </w:tcPr>
          <w:p w14:paraId="78007B3C" w14:textId="472A7491" w:rsidR="00441A40" w:rsidRPr="00441A40" w:rsidRDefault="00441A40" w:rsidP="00441A40">
            <w:pPr>
              <w:keepNext/>
              <w:ind w:firstLine="0"/>
            </w:pPr>
            <w:r w:rsidRPr="00441A40">
              <w:t>JEFFERSON</w:t>
            </w:r>
          </w:p>
        </w:tc>
      </w:tr>
    </w:tbl>
    <w:p w14:paraId="78152F22" w14:textId="77777777" w:rsidR="00441A40" w:rsidRDefault="00441A40" w:rsidP="00441A40"/>
    <w:p w14:paraId="617494CC" w14:textId="507D303F" w:rsidR="00441A40" w:rsidRDefault="00441A40" w:rsidP="00441A40">
      <w:pPr>
        <w:keepNext/>
        <w:jc w:val="center"/>
        <w:rPr>
          <w:b/>
        </w:rPr>
      </w:pPr>
      <w:r w:rsidRPr="00441A40">
        <w:rPr>
          <w:b/>
        </w:rPr>
        <w:t>CO-SPONSOR ADDED</w:t>
      </w:r>
    </w:p>
    <w:tbl>
      <w:tblPr>
        <w:tblW w:w="0" w:type="auto"/>
        <w:tblLayout w:type="fixed"/>
        <w:tblLook w:val="0000" w:firstRow="0" w:lastRow="0" w:firstColumn="0" w:lastColumn="0" w:noHBand="0" w:noVBand="0"/>
      </w:tblPr>
      <w:tblGrid>
        <w:gridCol w:w="1551"/>
        <w:gridCol w:w="1221"/>
      </w:tblGrid>
      <w:tr w:rsidR="00441A40" w:rsidRPr="00441A40" w14:paraId="2D60A467" w14:textId="77777777" w:rsidTr="00441A40">
        <w:tc>
          <w:tcPr>
            <w:tcW w:w="1551" w:type="dxa"/>
            <w:shd w:val="clear" w:color="auto" w:fill="auto"/>
          </w:tcPr>
          <w:p w14:paraId="2A81427D" w14:textId="255D1368" w:rsidR="00441A40" w:rsidRPr="00441A40" w:rsidRDefault="00441A40" w:rsidP="00441A40">
            <w:pPr>
              <w:keepNext/>
              <w:ind w:firstLine="0"/>
            </w:pPr>
            <w:r w:rsidRPr="00441A40">
              <w:t>Bill Number:</w:t>
            </w:r>
          </w:p>
        </w:tc>
        <w:tc>
          <w:tcPr>
            <w:tcW w:w="1221" w:type="dxa"/>
            <w:shd w:val="clear" w:color="auto" w:fill="auto"/>
          </w:tcPr>
          <w:p w14:paraId="3BE077CC" w14:textId="7EBE5006" w:rsidR="00441A40" w:rsidRPr="00441A40" w:rsidRDefault="00441A40" w:rsidP="00441A40">
            <w:pPr>
              <w:keepNext/>
              <w:ind w:firstLine="0"/>
            </w:pPr>
            <w:r w:rsidRPr="00441A40">
              <w:t>H. 4908</w:t>
            </w:r>
          </w:p>
        </w:tc>
      </w:tr>
      <w:tr w:rsidR="00441A40" w:rsidRPr="00441A40" w14:paraId="49A4AF87" w14:textId="77777777" w:rsidTr="00441A40">
        <w:tc>
          <w:tcPr>
            <w:tcW w:w="1551" w:type="dxa"/>
            <w:shd w:val="clear" w:color="auto" w:fill="auto"/>
          </w:tcPr>
          <w:p w14:paraId="6F8FCE58" w14:textId="6610EED0" w:rsidR="00441A40" w:rsidRPr="00441A40" w:rsidRDefault="00441A40" w:rsidP="00441A40">
            <w:pPr>
              <w:keepNext/>
              <w:ind w:firstLine="0"/>
            </w:pPr>
            <w:r w:rsidRPr="00441A40">
              <w:t>Date:</w:t>
            </w:r>
          </w:p>
        </w:tc>
        <w:tc>
          <w:tcPr>
            <w:tcW w:w="1221" w:type="dxa"/>
            <w:shd w:val="clear" w:color="auto" w:fill="auto"/>
          </w:tcPr>
          <w:p w14:paraId="7AEBF862" w14:textId="32A68C7C" w:rsidR="00441A40" w:rsidRPr="00441A40" w:rsidRDefault="00441A40" w:rsidP="00441A40">
            <w:pPr>
              <w:keepNext/>
              <w:ind w:firstLine="0"/>
            </w:pPr>
            <w:r w:rsidRPr="00441A40">
              <w:t>ADD:</w:t>
            </w:r>
          </w:p>
        </w:tc>
      </w:tr>
      <w:tr w:rsidR="00441A40" w:rsidRPr="00441A40" w14:paraId="1AF8FAD2" w14:textId="77777777" w:rsidTr="00441A40">
        <w:tc>
          <w:tcPr>
            <w:tcW w:w="1551" w:type="dxa"/>
            <w:shd w:val="clear" w:color="auto" w:fill="auto"/>
          </w:tcPr>
          <w:p w14:paraId="4DEEA57C" w14:textId="3A68529B" w:rsidR="00441A40" w:rsidRPr="00441A40" w:rsidRDefault="00441A40" w:rsidP="00441A40">
            <w:pPr>
              <w:keepNext/>
              <w:ind w:firstLine="0"/>
            </w:pPr>
            <w:r w:rsidRPr="00441A40">
              <w:t>02/01/24</w:t>
            </w:r>
          </w:p>
        </w:tc>
        <w:tc>
          <w:tcPr>
            <w:tcW w:w="1221" w:type="dxa"/>
            <w:shd w:val="clear" w:color="auto" w:fill="auto"/>
          </w:tcPr>
          <w:p w14:paraId="574F5EE9" w14:textId="4F35CAD1" w:rsidR="00441A40" w:rsidRPr="00441A40" w:rsidRDefault="00441A40" w:rsidP="00441A40">
            <w:pPr>
              <w:keepNext/>
              <w:ind w:firstLine="0"/>
            </w:pPr>
            <w:r w:rsidRPr="00441A40">
              <w:t>CARTER</w:t>
            </w:r>
          </w:p>
        </w:tc>
      </w:tr>
    </w:tbl>
    <w:p w14:paraId="32EC413B" w14:textId="77777777" w:rsidR="00441A40" w:rsidRDefault="00441A40" w:rsidP="00441A40"/>
    <w:p w14:paraId="5368F21B" w14:textId="7A2E7801" w:rsidR="00441A40" w:rsidRDefault="00441A40" w:rsidP="00441A40">
      <w:pPr>
        <w:keepNext/>
        <w:jc w:val="center"/>
        <w:rPr>
          <w:b/>
        </w:rPr>
      </w:pPr>
      <w:r w:rsidRPr="00441A40">
        <w:rPr>
          <w:b/>
        </w:rPr>
        <w:t>CO-SPONSORS ADDED</w:t>
      </w:r>
    </w:p>
    <w:tbl>
      <w:tblPr>
        <w:tblW w:w="0" w:type="auto"/>
        <w:tblLayout w:type="fixed"/>
        <w:tblLook w:val="0000" w:firstRow="0" w:lastRow="0" w:firstColumn="0" w:lastColumn="0" w:noHBand="0" w:noVBand="0"/>
      </w:tblPr>
      <w:tblGrid>
        <w:gridCol w:w="1551"/>
        <w:gridCol w:w="3756"/>
      </w:tblGrid>
      <w:tr w:rsidR="00441A40" w:rsidRPr="00441A40" w14:paraId="30A2076D" w14:textId="77777777" w:rsidTr="00441A40">
        <w:tc>
          <w:tcPr>
            <w:tcW w:w="1551" w:type="dxa"/>
            <w:shd w:val="clear" w:color="auto" w:fill="auto"/>
          </w:tcPr>
          <w:p w14:paraId="423FB765" w14:textId="709C6C8F" w:rsidR="00441A40" w:rsidRPr="00441A40" w:rsidRDefault="00441A40" w:rsidP="00441A40">
            <w:pPr>
              <w:keepNext/>
              <w:ind w:firstLine="0"/>
            </w:pPr>
            <w:r w:rsidRPr="00441A40">
              <w:t>Bill Number:</w:t>
            </w:r>
          </w:p>
        </w:tc>
        <w:tc>
          <w:tcPr>
            <w:tcW w:w="3756" w:type="dxa"/>
            <w:shd w:val="clear" w:color="auto" w:fill="auto"/>
          </w:tcPr>
          <w:p w14:paraId="216B68D9" w14:textId="3BFD9CD1" w:rsidR="00441A40" w:rsidRPr="00441A40" w:rsidRDefault="00441A40" w:rsidP="00441A40">
            <w:pPr>
              <w:keepNext/>
              <w:ind w:firstLine="0"/>
            </w:pPr>
            <w:r w:rsidRPr="00441A40">
              <w:t>H. 4928</w:t>
            </w:r>
          </w:p>
        </w:tc>
      </w:tr>
      <w:tr w:rsidR="00441A40" w:rsidRPr="00441A40" w14:paraId="0803B869" w14:textId="77777777" w:rsidTr="00441A40">
        <w:tc>
          <w:tcPr>
            <w:tcW w:w="1551" w:type="dxa"/>
            <w:shd w:val="clear" w:color="auto" w:fill="auto"/>
          </w:tcPr>
          <w:p w14:paraId="5303BC16" w14:textId="0B75C2F0" w:rsidR="00441A40" w:rsidRPr="00441A40" w:rsidRDefault="00441A40" w:rsidP="00441A40">
            <w:pPr>
              <w:keepNext/>
              <w:ind w:firstLine="0"/>
            </w:pPr>
            <w:r w:rsidRPr="00441A40">
              <w:t>Date:</w:t>
            </w:r>
          </w:p>
        </w:tc>
        <w:tc>
          <w:tcPr>
            <w:tcW w:w="3756" w:type="dxa"/>
            <w:shd w:val="clear" w:color="auto" w:fill="auto"/>
          </w:tcPr>
          <w:p w14:paraId="51536983" w14:textId="3FC42FD4" w:rsidR="00441A40" w:rsidRPr="00441A40" w:rsidRDefault="00441A40" w:rsidP="00441A40">
            <w:pPr>
              <w:keepNext/>
              <w:ind w:firstLine="0"/>
            </w:pPr>
            <w:r w:rsidRPr="00441A40">
              <w:t>ADD:</w:t>
            </w:r>
          </w:p>
        </w:tc>
      </w:tr>
      <w:tr w:rsidR="00441A40" w:rsidRPr="00441A40" w14:paraId="55A38EA2" w14:textId="77777777" w:rsidTr="00441A40">
        <w:tc>
          <w:tcPr>
            <w:tcW w:w="1551" w:type="dxa"/>
            <w:shd w:val="clear" w:color="auto" w:fill="auto"/>
          </w:tcPr>
          <w:p w14:paraId="11C64440" w14:textId="646BAC28" w:rsidR="00441A40" w:rsidRPr="00441A40" w:rsidRDefault="00441A40" w:rsidP="00441A40">
            <w:pPr>
              <w:keepNext/>
              <w:ind w:firstLine="0"/>
            </w:pPr>
            <w:r w:rsidRPr="00441A40">
              <w:t>02/01/24</w:t>
            </w:r>
          </w:p>
        </w:tc>
        <w:tc>
          <w:tcPr>
            <w:tcW w:w="3756" w:type="dxa"/>
            <w:shd w:val="clear" w:color="auto" w:fill="auto"/>
          </w:tcPr>
          <w:p w14:paraId="7E351640" w14:textId="11B87A10" w:rsidR="00441A40" w:rsidRPr="00441A40" w:rsidRDefault="00441A40" w:rsidP="00441A40">
            <w:pPr>
              <w:keepNext/>
              <w:ind w:firstLine="0"/>
            </w:pPr>
            <w:r w:rsidRPr="00441A40">
              <w:t>HART, JEFFERSON and J. MOORE</w:t>
            </w:r>
          </w:p>
        </w:tc>
      </w:tr>
    </w:tbl>
    <w:p w14:paraId="28D244B7" w14:textId="77777777" w:rsidR="00441A40" w:rsidRDefault="00441A40" w:rsidP="00441A40"/>
    <w:p w14:paraId="5013FD77" w14:textId="12680E65" w:rsidR="00441A40" w:rsidRDefault="00441A40" w:rsidP="00441A40">
      <w:pPr>
        <w:keepNext/>
        <w:jc w:val="center"/>
        <w:rPr>
          <w:b/>
        </w:rPr>
      </w:pPr>
      <w:r w:rsidRPr="00441A40">
        <w:rPr>
          <w:b/>
        </w:rPr>
        <w:t>CO-SPONSORS ADDED</w:t>
      </w:r>
    </w:p>
    <w:tbl>
      <w:tblPr>
        <w:tblW w:w="0" w:type="auto"/>
        <w:tblLayout w:type="fixed"/>
        <w:tblLook w:val="0000" w:firstRow="0" w:lastRow="0" w:firstColumn="0" w:lastColumn="0" w:noHBand="0" w:noVBand="0"/>
      </w:tblPr>
      <w:tblGrid>
        <w:gridCol w:w="1551"/>
        <w:gridCol w:w="3096"/>
      </w:tblGrid>
      <w:tr w:rsidR="00441A40" w:rsidRPr="00441A40" w14:paraId="0CD0E49D" w14:textId="77777777" w:rsidTr="00441A40">
        <w:tc>
          <w:tcPr>
            <w:tcW w:w="1551" w:type="dxa"/>
            <w:shd w:val="clear" w:color="auto" w:fill="auto"/>
          </w:tcPr>
          <w:p w14:paraId="31A239F3" w14:textId="080670B7" w:rsidR="00441A40" w:rsidRPr="00441A40" w:rsidRDefault="00441A40" w:rsidP="00441A40">
            <w:pPr>
              <w:keepNext/>
              <w:ind w:firstLine="0"/>
            </w:pPr>
            <w:r w:rsidRPr="00441A40">
              <w:t>Bill Number:</w:t>
            </w:r>
          </w:p>
        </w:tc>
        <w:tc>
          <w:tcPr>
            <w:tcW w:w="3096" w:type="dxa"/>
            <w:shd w:val="clear" w:color="auto" w:fill="auto"/>
          </w:tcPr>
          <w:p w14:paraId="3795E722" w14:textId="7A1EE3BC" w:rsidR="00441A40" w:rsidRPr="00441A40" w:rsidRDefault="00441A40" w:rsidP="00441A40">
            <w:pPr>
              <w:keepNext/>
              <w:ind w:firstLine="0"/>
            </w:pPr>
            <w:r w:rsidRPr="00441A40">
              <w:t>H. 4957</w:t>
            </w:r>
          </w:p>
        </w:tc>
      </w:tr>
      <w:tr w:rsidR="00441A40" w:rsidRPr="00441A40" w14:paraId="24F5D9A2" w14:textId="77777777" w:rsidTr="00441A40">
        <w:tc>
          <w:tcPr>
            <w:tcW w:w="1551" w:type="dxa"/>
            <w:shd w:val="clear" w:color="auto" w:fill="auto"/>
          </w:tcPr>
          <w:p w14:paraId="44DF05AB" w14:textId="0E139989" w:rsidR="00441A40" w:rsidRPr="00441A40" w:rsidRDefault="00441A40" w:rsidP="00441A40">
            <w:pPr>
              <w:keepNext/>
              <w:ind w:firstLine="0"/>
            </w:pPr>
            <w:r w:rsidRPr="00441A40">
              <w:t>Date:</w:t>
            </w:r>
          </w:p>
        </w:tc>
        <w:tc>
          <w:tcPr>
            <w:tcW w:w="3096" w:type="dxa"/>
            <w:shd w:val="clear" w:color="auto" w:fill="auto"/>
          </w:tcPr>
          <w:p w14:paraId="3AE95886" w14:textId="20F5E886" w:rsidR="00441A40" w:rsidRPr="00441A40" w:rsidRDefault="00441A40" w:rsidP="00441A40">
            <w:pPr>
              <w:keepNext/>
              <w:ind w:firstLine="0"/>
            </w:pPr>
            <w:r w:rsidRPr="00441A40">
              <w:t>ADD:</w:t>
            </w:r>
          </w:p>
        </w:tc>
      </w:tr>
      <w:tr w:rsidR="00441A40" w:rsidRPr="00441A40" w14:paraId="2F6BC153" w14:textId="77777777" w:rsidTr="00441A40">
        <w:tc>
          <w:tcPr>
            <w:tcW w:w="1551" w:type="dxa"/>
            <w:shd w:val="clear" w:color="auto" w:fill="auto"/>
          </w:tcPr>
          <w:p w14:paraId="06AAE43C" w14:textId="14E628A9" w:rsidR="00441A40" w:rsidRPr="00441A40" w:rsidRDefault="00441A40" w:rsidP="00441A40">
            <w:pPr>
              <w:keepNext/>
              <w:ind w:firstLine="0"/>
            </w:pPr>
            <w:r w:rsidRPr="00441A40">
              <w:t>02/01/24</w:t>
            </w:r>
          </w:p>
        </w:tc>
        <w:tc>
          <w:tcPr>
            <w:tcW w:w="3096" w:type="dxa"/>
            <w:shd w:val="clear" w:color="auto" w:fill="auto"/>
          </w:tcPr>
          <w:p w14:paraId="6502971B" w14:textId="5CB295E9" w:rsidR="00441A40" w:rsidRPr="00441A40" w:rsidRDefault="00441A40" w:rsidP="00441A40">
            <w:pPr>
              <w:keepNext/>
              <w:ind w:firstLine="0"/>
            </w:pPr>
            <w:r w:rsidRPr="00441A40">
              <w:t>ELLIOTT and ALEXANDER</w:t>
            </w:r>
          </w:p>
        </w:tc>
      </w:tr>
    </w:tbl>
    <w:p w14:paraId="4DB80265" w14:textId="77777777" w:rsidR="00441A40" w:rsidRDefault="00441A40" w:rsidP="00441A40"/>
    <w:p w14:paraId="6CD1BA8A" w14:textId="44EE3578" w:rsidR="00441A40" w:rsidRDefault="00441A40" w:rsidP="00441A40">
      <w:pPr>
        <w:keepNext/>
        <w:jc w:val="center"/>
        <w:rPr>
          <w:b/>
        </w:rPr>
      </w:pPr>
      <w:r w:rsidRPr="00441A40">
        <w:rPr>
          <w:b/>
        </w:rPr>
        <w:t>CO-SPONSOR ADDED</w:t>
      </w:r>
    </w:p>
    <w:tbl>
      <w:tblPr>
        <w:tblW w:w="0" w:type="auto"/>
        <w:tblLayout w:type="fixed"/>
        <w:tblLook w:val="0000" w:firstRow="0" w:lastRow="0" w:firstColumn="0" w:lastColumn="0" w:noHBand="0" w:noVBand="0"/>
      </w:tblPr>
      <w:tblGrid>
        <w:gridCol w:w="1551"/>
        <w:gridCol w:w="1221"/>
      </w:tblGrid>
      <w:tr w:rsidR="00441A40" w:rsidRPr="00441A40" w14:paraId="6DBD6F19" w14:textId="77777777" w:rsidTr="00441A40">
        <w:tc>
          <w:tcPr>
            <w:tcW w:w="1551" w:type="dxa"/>
            <w:shd w:val="clear" w:color="auto" w:fill="auto"/>
          </w:tcPr>
          <w:p w14:paraId="42AFB209" w14:textId="31C6C75D" w:rsidR="00441A40" w:rsidRPr="00441A40" w:rsidRDefault="00441A40" w:rsidP="00441A40">
            <w:pPr>
              <w:keepNext/>
              <w:ind w:firstLine="0"/>
            </w:pPr>
            <w:r w:rsidRPr="00441A40">
              <w:t>Bill Number:</w:t>
            </w:r>
          </w:p>
        </w:tc>
        <w:tc>
          <w:tcPr>
            <w:tcW w:w="1221" w:type="dxa"/>
            <w:shd w:val="clear" w:color="auto" w:fill="auto"/>
          </w:tcPr>
          <w:p w14:paraId="694DEE57" w14:textId="31DB0A0F" w:rsidR="00441A40" w:rsidRPr="00441A40" w:rsidRDefault="00441A40" w:rsidP="00441A40">
            <w:pPr>
              <w:keepNext/>
              <w:ind w:firstLine="0"/>
            </w:pPr>
            <w:r w:rsidRPr="00441A40">
              <w:t>H. 4989</w:t>
            </w:r>
          </w:p>
        </w:tc>
      </w:tr>
      <w:tr w:rsidR="00441A40" w:rsidRPr="00441A40" w14:paraId="32E0754C" w14:textId="77777777" w:rsidTr="00441A40">
        <w:tc>
          <w:tcPr>
            <w:tcW w:w="1551" w:type="dxa"/>
            <w:shd w:val="clear" w:color="auto" w:fill="auto"/>
          </w:tcPr>
          <w:p w14:paraId="175BF6B7" w14:textId="3B1DC208" w:rsidR="00441A40" w:rsidRPr="00441A40" w:rsidRDefault="00441A40" w:rsidP="00441A40">
            <w:pPr>
              <w:keepNext/>
              <w:ind w:firstLine="0"/>
            </w:pPr>
            <w:r w:rsidRPr="00441A40">
              <w:t>Date:</w:t>
            </w:r>
          </w:p>
        </w:tc>
        <w:tc>
          <w:tcPr>
            <w:tcW w:w="1221" w:type="dxa"/>
            <w:shd w:val="clear" w:color="auto" w:fill="auto"/>
          </w:tcPr>
          <w:p w14:paraId="3E147BDC" w14:textId="7FA98BE9" w:rsidR="00441A40" w:rsidRPr="00441A40" w:rsidRDefault="00441A40" w:rsidP="00441A40">
            <w:pPr>
              <w:keepNext/>
              <w:ind w:firstLine="0"/>
            </w:pPr>
            <w:r w:rsidRPr="00441A40">
              <w:t>ADD:</w:t>
            </w:r>
          </w:p>
        </w:tc>
      </w:tr>
      <w:tr w:rsidR="00441A40" w:rsidRPr="00441A40" w14:paraId="05452864" w14:textId="77777777" w:rsidTr="00441A40">
        <w:tc>
          <w:tcPr>
            <w:tcW w:w="1551" w:type="dxa"/>
            <w:shd w:val="clear" w:color="auto" w:fill="auto"/>
          </w:tcPr>
          <w:p w14:paraId="6800BE4C" w14:textId="26697623" w:rsidR="00441A40" w:rsidRPr="00441A40" w:rsidRDefault="00441A40" w:rsidP="00441A40">
            <w:pPr>
              <w:keepNext/>
              <w:ind w:firstLine="0"/>
            </w:pPr>
            <w:r w:rsidRPr="00441A40">
              <w:t>02/01/24</w:t>
            </w:r>
          </w:p>
        </w:tc>
        <w:tc>
          <w:tcPr>
            <w:tcW w:w="1221" w:type="dxa"/>
            <w:shd w:val="clear" w:color="auto" w:fill="auto"/>
          </w:tcPr>
          <w:p w14:paraId="7F9153B4" w14:textId="36E5E65F" w:rsidR="00441A40" w:rsidRPr="00441A40" w:rsidRDefault="00441A40" w:rsidP="00441A40">
            <w:pPr>
              <w:keepNext/>
              <w:ind w:firstLine="0"/>
            </w:pPr>
            <w:r w:rsidRPr="00441A40">
              <w:t>CARTER</w:t>
            </w:r>
          </w:p>
        </w:tc>
      </w:tr>
    </w:tbl>
    <w:p w14:paraId="12B253FF" w14:textId="77777777" w:rsidR="00441A40" w:rsidRDefault="00441A40" w:rsidP="00441A40"/>
    <w:p w14:paraId="46DF5AC0" w14:textId="77777777" w:rsidR="00441A40" w:rsidRDefault="00441A40" w:rsidP="00441A40"/>
    <w:p w14:paraId="57AEBF66" w14:textId="65F18152" w:rsidR="00441A40" w:rsidRDefault="00441A40" w:rsidP="00441A40">
      <w:pPr>
        <w:keepNext/>
        <w:jc w:val="center"/>
        <w:rPr>
          <w:b/>
        </w:rPr>
      </w:pPr>
      <w:r w:rsidRPr="00441A40">
        <w:rPr>
          <w:b/>
        </w:rPr>
        <w:t xml:space="preserve">SPEAKER </w:t>
      </w:r>
      <w:r w:rsidRPr="00441A40">
        <w:rPr>
          <w:b/>
          <w:i/>
        </w:rPr>
        <w:t>PRO TEMPORE</w:t>
      </w:r>
      <w:r w:rsidRPr="00441A40">
        <w:rPr>
          <w:b/>
        </w:rPr>
        <w:t xml:space="preserve"> IN CHAIR</w:t>
      </w:r>
    </w:p>
    <w:p w14:paraId="4A1C4F8F" w14:textId="77777777" w:rsidR="00441A40" w:rsidRDefault="00441A40" w:rsidP="00441A40"/>
    <w:p w14:paraId="12CD3F0B" w14:textId="66F84610" w:rsidR="00441A40" w:rsidRDefault="00441A40" w:rsidP="00441A40">
      <w:pPr>
        <w:keepNext/>
        <w:jc w:val="center"/>
        <w:rPr>
          <w:b/>
        </w:rPr>
      </w:pPr>
      <w:r w:rsidRPr="00441A40">
        <w:rPr>
          <w:b/>
        </w:rPr>
        <w:t>SENT TO THE SENATE</w:t>
      </w:r>
    </w:p>
    <w:p w14:paraId="11DD4EE3" w14:textId="72280BEA" w:rsidR="00441A40" w:rsidRDefault="00441A40" w:rsidP="00441A40">
      <w:r>
        <w:t>The following Bill was taken up, read the third time, and ordered sent to the Senate:</w:t>
      </w:r>
    </w:p>
    <w:p w14:paraId="7A935A60" w14:textId="77777777" w:rsidR="00441A40" w:rsidRDefault="00441A40" w:rsidP="00441A40">
      <w:bookmarkStart w:id="64" w:name="include_clip_start_119"/>
      <w:bookmarkEnd w:id="64"/>
    </w:p>
    <w:p w14:paraId="76107B9B" w14:textId="77777777" w:rsidR="00441A40" w:rsidRDefault="00441A40" w:rsidP="00441A40">
      <w:r>
        <w:t>H. 4868 --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03F44121" w14:textId="02C5B72A" w:rsidR="00441A40" w:rsidRDefault="00441A40" w:rsidP="00441A40">
      <w:bookmarkStart w:id="65" w:name="include_clip_end_119"/>
      <w:bookmarkEnd w:id="65"/>
    </w:p>
    <w:p w14:paraId="76C85BC0" w14:textId="7F74C9B6" w:rsidR="00441A40" w:rsidRDefault="00441A40" w:rsidP="00441A40">
      <w:pPr>
        <w:keepNext/>
        <w:jc w:val="center"/>
        <w:rPr>
          <w:b/>
        </w:rPr>
      </w:pPr>
      <w:r w:rsidRPr="00441A40">
        <w:rPr>
          <w:b/>
        </w:rPr>
        <w:t>RETURNED TO THE SENATE WITH AMENDMENTS</w:t>
      </w:r>
    </w:p>
    <w:p w14:paraId="3294B8CD" w14:textId="0E824FB7" w:rsidR="00441A40" w:rsidRDefault="00441A40" w:rsidP="00441A40">
      <w:r>
        <w:t>The following Bill was taken up, read the third time, and ordered returned to the Senate with amendments:</w:t>
      </w:r>
    </w:p>
    <w:p w14:paraId="3288A218" w14:textId="77777777" w:rsidR="00441A40" w:rsidRDefault="00441A40" w:rsidP="00441A40">
      <w:bookmarkStart w:id="66" w:name="include_clip_start_122"/>
      <w:bookmarkEnd w:id="66"/>
    </w:p>
    <w:p w14:paraId="2E011A79" w14:textId="77777777" w:rsidR="00441A40" w:rsidRDefault="00441A40" w:rsidP="00441A40">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5EF573DF" w14:textId="096B28A0" w:rsidR="00441A40" w:rsidRDefault="00441A40" w:rsidP="00441A40">
      <w:pPr>
        <w:keepNext/>
        <w:jc w:val="center"/>
        <w:rPr>
          <w:b/>
        </w:rPr>
      </w:pPr>
      <w:bookmarkStart w:id="67" w:name="include_clip_end_122"/>
      <w:bookmarkEnd w:id="67"/>
      <w:r w:rsidRPr="00441A40">
        <w:rPr>
          <w:b/>
        </w:rPr>
        <w:t>ORDERED ENROLLED FOR RATIFICATION</w:t>
      </w:r>
    </w:p>
    <w:p w14:paraId="45E5A30D" w14:textId="15AD14CC" w:rsidR="00441A40" w:rsidRDefault="00441A40" w:rsidP="00441A40">
      <w:r>
        <w:t>The following Bill was read the third time, passed and, having received three readings in both Houses, it was ordered that the title be changed to that of an Act, and that it be enrolled for ratification:</w:t>
      </w:r>
    </w:p>
    <w:p w14:paraId="1D84A622" w14:textId="77777777" w:rsidR="00441A40" w:rsidRDefault="00441A40" w:rsidP="00441A40">
      <w:bookmarkStart w:id="68" w:name="include_clip_start_125"/>
      <w:bookmarkEnd w:id="68"/>
    </w:p>
    <w:p w14:paraId="4D504488" w14:textId="77777777" w:rsidR="00441A40" w:rsidRDefault="00441A40" w:rsidP="00441A40">
      <w:r>
        <w:t>S. 801 -- Senator Alexander: 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2200CBCA" w14:textId="0B1204D6" w:rsidR="00441A40" w:rsidRDefault="00441A40" w:rsidP="00441A40">
      <w:bookmarkStart w:id="69" w:name="include_clip_end_125"/>
      <w:bookmarkEnd w:id="69"/>
    </w:p>
    <w:p w14:paraId="18604756" w14:textId="71B79622" w:rsidR="00441A40" w:rsidRDefault="00441A40" w:rsidP="00441A40">
      <w:pPr>
        <w:keepNext/>
        <w:jc w:val="center"/>
        <w:rPr>
          <w:b/>
        </w:rPr>
      </w:pPr>
      <w:r w:rsidRPr="00441A40">
        <w:rPr>
          <w:b/>
        </w:rPr>
        <w:t>H. 4832--POINT OF ORDER</w:t>
      </w:r>
    </w:p>
    <w:p w14:paraId="5A7B761C" w14:textId="119D7103" w:rsidR="00441A40" w:rsidRDefault="00441A40" w:rsidP="00441A40">
      <w:pPr>
        <w:keepNext/>
      </w:pPr>
      <w:r>
        <w:t>The following Bill was taken up:</w:t>
      </w:r>
    </w:p>
    <w:p w14:paraId="12E84CC6" w14:textId="77777777" w:rsidR="00441A40" w:rsidRDefault="00441A40" w:rsidP="00441A40">
      <w:pPr>
        <w:keepNext/>
      </w:pPr>
      <w:bookmarkStart w:id="70" w:name="include_clip_start_127"/>
      <w:bookmarkEnd w:id="70"/>
    </w:p>
    <w:p w14:paraId="3ED6534D" w14:textId="77777777" w:rsidR="00441A40" w:rsidRDefault="00441A40" w:rsidP="00441A40">
      <w:r>
        <w:t>H. 4832 --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44C5BA42" w14:textId="4F1DA1D5" w:rsidR="00441A40" w:rsidRDefault="00441A40" w:rsidP="00441A40">
      <w:bookmarkStart w:id="71" w:name="include_clip_end_127"/>
      <w:bookmarkEnd w:id="71"/>
    </w:p>
    <w:p w14:paraId="117031EB" w14:textId="1837B4ED" w:rsidR="00441A40" w:rsidRDefault="00441A40" w:rsidP="00441A40">
      <w:pPr>
        <w:keepNext/>
        <w:jc w:val="center"/>
        <w:rPr>
          <w:b/>
        </w:rPr>
      </w:pPr>
      <w:r w:rsidRPr="00441A40">
        <w:rPr>
          <w:b/>
        </w:rPr>
        <w:t>POINT OF ORDER</w:t>
      </w:r>
    </w:p>
    <w:p w14:paraId="7E380669" w14:textId="77777777" w:rsidR="00441A40" w:rsidRDefault="00441A40" w:rsidP="00441A40">
      <w:r>
        <w:t>Rep. SANDIFER made the Point of Order that the Bill was improperly before the House for consideration since its number and title have not been printed in the House Calendar at least one statewide legislative day prior to second reading.</w:t>
      </w:r>
    </w:p>
    <w:p w14:paraId="177BF985" w14:textId="465AE135" w:rsidR="00441A40" w:rsidRDefault="00441A40" w:rsidP="00441A40">
      <w:r>
        <w:t xml:space="preserve">The SPEAKER </w:t>
      </w:r>
      <w:r w:rsidRPr="00441A40">
        <w:rPr>
          <w:i/>
        </w:rPr>
        <w:t>PRO TEMPORE</w:t>
      </w:r>
      <w:r>
        <w:t xml:space="preserve"> sustained the Point of Order.  </w:t>
      </w:r>
    </w:p>
    <w:p w14:paraId="3A15AAF7" w14:textId="77777777" w:rsidR="00441A40" w:rsidRDefault="00441A40" w:rsidP="00441A40"/>
    <w:p w14:paraId="4F1D1D8B" w14:textId="35E1AABE" w:rsidR="00441A40" w:rsidRDefault="00441A40" w:rsidP="00441A40">
      <w:pPr>
        <w:keepNext/>
        <w:jc w:val="center"/>
        <w:rPr>
          <w:b/>
        </w:rPr>
      </w:pPr>
      <w:r w:rsidRPr="00441A40">
        <w:rPr>
          <w:b/>
        </w:rPr>
        <w:t>H. 3992--POINT OF ORDER</w:t>
      </w:r>
    </w:p>
    <w:p w14:paraId="58470864" w14:textId="7F0555D2" w:rsidR="00441A40" w:rsidRDefault="00441A40" w:rsidP="00441A40">
      <w:pPr>
        <w:keepNext/>
      </w:pPr>
      <w:r>
        <w:t>The following Bill was taken up:</w:t>
      </w:r>
    </w:p>
    <w:p w14:paraId="0391875C" w14:textId="77777777" w:rsidR="00441A40" w:rsidRDefault="00441A40" w:rsidP="00441A40">
      <w:pPr>
        <w:keepNext/>
      </w:pPr>
      <w:bookmarkStart w:id="72" w:name="include_clip_start_131"/>
      <w:bookmarkEnd w:id="72"/>
    </w:p>
    <w:p w14:paraId="6D86BE2A" w14:textId="77777777" w:rsidR="00441A40" w:rsidRDefault="00441A40" w:rsidP="00441A40">
      <w:r>
        <w:t>H. 3992 --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272B096D" w14:textId="5960B182" w:rsidR="00441A40" w:rsidRDefault="00441A40" w:rsidP="00441A40">
      <w:bookmarkStart w:id="73" w:name="include_clip_end_131"/>
      <w:bookmarkEnd w:id="73"/>
    </w:p>
    <w:p w14:paraId="04BC4296" w14:textId="455332FB" w:rsidR="00441A40" w:rsidRDefault="00441A40" w:rsidP="00441A40">
      <w:pPr>
        <w:keepNext/>
        <w:jc w:val="center"/>
        <w:rPr>
          <w:b/>
        </w:rPr>
      </w:pPr>
      <w:r w:rsidRPr="00441A40">
        <w:rPr>
          <w:b/>
        </w:rPr>
        <w:t>POINT OF ORDER</w:t>
      </w:r>
    </w:p>
    <w:p w14:paraId="122DC62C" w14:textId="77777777" w:rsidR="00441A40" w:rsidRDefault="00441A40" w:rsidP="00441A40">
      <w:r>
        <w:t>Rep. SANDIFER made the Point of Order that the Bill was improperly before the House for consideration since its number and title have not been printed in the House Calendar at least one statewide legislative day prior to second reading.</w:t>
      </w:r>
    </w:p>
    <w:p w14:paraId="2517D486" w14:textId="01184873" w:rsidR="00441A40" w:rsidRDefault="00441A40" w:rsidP="00441A40">
      <w:r>
        <w:t xml:space="preserve">The SPEAKER </w:t>
      </w:r>
      <w:r w:rsidRPr="00441A40">
        <w:rPr>
          <w:i/>
        </w:rPr>
        <w:t>PRO TEMPORE</w:t>
      </w:r>
      <w:r>
        <w:t xml:space="preserve"> sustained the Point of Order.  </w:t>
      </w:r>
    </w:p>
    <w:p w14:paraId="685282A7" w14:textId="77777777" w:rsidR="00441A40" w:rsidRDefault="00441A40" w:rsidP="00441A40"/>
    <w:p w14:paraId="6D5B2FF1" w14:textId="038385EB" w:rsidR="00441A40" w:rsidRDefault="00441A40" w:rsidP="00441A40">
      <w:pPr>
        <w:keepNext/>
        <w:jc w:val="center"/>
        <w:rPr>
          <w:b/>
        </w:rPr>
      </w:pPr>
      <w:r w:rsidRPr="00441A40">
        <w:rPr>
          <w:b/>
        </w:rPr>
        <w:t>H. 4869--POINT OF ORDER</w:t>
      </w:r>
    </w:p>
    <w:p w14:paraId="2FA31B8C" w14:textId="745F4145" w:rsidR="00441A40" w:rsidRDefault="00441A40" w:rsidP="00441A40">
      <w:pPr>
        <w:keepNext/>
      </w:pPr>
      <w:r>
        <w:t>The following Bill was taken up:</w:t>
      </w:r>
    </w:p>
    <w:p w14:paraId="692D0838" w14:textId="77777777" w:rsidR="00441A40" w:rsidRDefault="00441A40" w:rsidP="00441A40">
      <w:pPr>
        <w:keepNext/>
      </w:pPr>
      <w:bookmarkStart w:id="74" w:name="include_clip_start_135"/>
      <w:bookmarkEnd w:id="74"/>
    </w:p>
    <w:p w14:paraId="3738ABB9" w14:textId="77777777" w:rsidR="00441A40" w:rsidRDefault="00441A40" w:rsidP="00F54A45">
      <w:r>
        <w:t>H. 4869 -- Reps. Sandifer, Hardee, Ligon and Jefferson: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1620FC68" w14:textId="2283D96B" w:rsidR="00441A40" w:rsidRDefault="00441A40" w:rsidP="00441A40">
      <w:bookmarkStart w:id="75" w:name="include_clip_end_135"/>
      <w:bookmarkEnd w:id="75"/>
    </w:p>
    <w:p w14:paraId="43C5FA44" w14:textId="1D1EE1B7" w:rsidR="00441A40" w:rsidRDefault="00441A40" w:rsidP="00441A40">
      <w:pPr>
        <w:keepNext/>
        <w:jc w:val="center"/>
        <w:rPr>
          <w:b/>
        </w:rPr>
      </w:pPr>
      <w:r w:rsidRPr="00441A40">
        <w:rPr>
          <w:b/>
        </w:rPr>
        <w:t>POINT OF ORDER</w:t>
      </w:r>
    </w:p>
    <w:p w14:paraId="0A1CB65F" w14:textId="77777777" w:rsidR="00441A40" w:rsidRDefault="00441A40" w:rsidP="00441A40">
      <w:r>
        <w:t>Rep. SANDIFER made the Point of Order that the Bill was improperly before the House for consideration since its number and title have not been printed in the House Calendar at least one statewide legislative day prior to second reading.</w:t>
      </w:r>
    </w:p>
    <w:p w14:paraId="7791DF77" w14:textId="0A8D15B5" w:rsidR="00441A40" w:rsidRDefault="00441A40" w:rsidP="00441A40">
      <w:r>
        <w:t xml:space="preserve">The SPEAKER </w:t>
      </w:r>
      <w:r w:rsidRPr="00441A40">
        <w:rPr>
          <w:i/>
        </w:rPr>
        <w:t>PRO TEMPORE</w:t>
      </w:r>
      <w:r>
        <w:t xml:space="preserve"> sustained the Point of Order.  </w:t>
      </w:r>
    </w:p>
    <w:p w14:paraId="00FFEC43" w14:textId="77777777" w:rsidR="00441A40" w:rsidRDefault="00441A40" w:rsidP="00441A40"/>
    <w:p w14:paraId="1EF42C42" w14:textId="367BF1F2" w:rsidR="00441A40" w:rsidRDefault="00441A40" w:rsidP="00441A40">
      <w:pPr>
        <w:keepNext/>
        <w:jc w:val="center"/>
        <w:rPr>
          <w:b/>
        </w:rPr>
      </w:pPr>
      <w:r w:rsidRPr="00441A40">
        <w:rPr>
          <w:b/>
        </w:rPr>
        <w:t>H. 3278--POINT OF ORDER</w:t>
      </w:r>
    </w:p>
    <w:p w14:paraId="5DCBBCF0" w14:textId="1C92DF89" w:rsidR="00441A40" w:rsidRDefault="00441A40" w:rsidP="00441A40">
      <w:pPr>
        <w:keepNext/>
      </w:pPr>
      <w:r>
        <w:t>The following Bill was taken up:</w:t>
      </w:r>
    </w:p>
    <w:p w14:paraId="21FC6E18" w14:textId="77777777" w:rsidR="00441A40" w:rsidRDefault="00441A40" w:rsidP="00441A40">
      <w:pPr>
        <w:keepNext/>
      </w:pPr>
      <w:bookmarkStart w:id="76" w:name="include_clip_start_139"/>
      <w:bookmarkEnd w:id="76"/>
    </w:p>
    <w:p w14:paraId="0BFA9707" w14:textId="77777777" w:rsidR="00441A40" w:rsidRDefault="00441A40" w:rsidP="00441A40">
      <w:r>
        <w:t>H. 3278 -- Reps. West, Sandifer and Ligon: 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24EFDC46" w14:textId="3CBBCED5" w:rsidR="00441A40" w:rsidRDefault="00441A40" w:rsidP="00441A40">
      <w:bookmarkStart w:id="77" w:name="include_clip_end_139"/>
      <w:bookmarkEnd w:id="77"/>
    </w:p>
    <w:p w14:paraId="099199F8" w14:textId="31CC7857" w:rsidR="00441A40" w:rsidRDefault="00441A40" w:rsidP="00441A40">
      <w:pPr>
        <w:keepNext/>
        <w:jc w:val="center"/>
        <w:rPr>
          <w:b/>
        </w:rPr>
      </w:pPr>
      <w:r w:rsidRPr="00441A40">
        <w:rPr>
          <w:b/>
        </w:rPr>
        <w:t>POINT OF ORDER</w:t>
      </w:r>
    </w:p>
    <w:p w14:paraId="08F8A466" w14:textId="77777777" w:rsidR="00441A40" w:rsidRDefault="00441A40" w:rsidP="00441A40">
      <w:r>
        <w:t>Rep. SANDIFER made the Point of Order that the Bill was improperly before the House for consideration since its number and title have not been printed in the House Calendar at least one statewide legislative day prior to second reading.</w:t>
      </w:r>
    </w:p>
    <w:p w14:paraId="600C2516" w14:textId="45C7A476" w:rsidR="00441A40" w:rsidRDefault="00441A40" w:rsidP="00441A40">
      <w:r>
        <w:t xml:space="preserve">The SPEAKER </w:t>
      </w:r>
      <w:r w:rsidRPr="00441A40">
        <w:rPr>
          <w:i/>
        </w:rPr>
        <w:t>PRO TEMPORE</w:t>
      </w:r>
      <w:r>
        <w:t xml:space="preserve"> sustained the Point of Order.  </w:t>
      </w:r>
    </w:p>
    <w:p w14:paraId="07DB7693" w14:textId="77777777" w:rsidR="00441A40" w:rsidRDefault="00441A40" w:rsidP="00441A40"/>
    <w:p w14:paraId="5B87CDE1" w14:textId="7BF64E9C" w:rsidR="00441A40" w:rsidRDefault="00441A40" w:rsidP="00441A40">
      <w:pPr>
        <w:keepNext/>
        <w:jc w:val="center"/>
        <w:rPr>
          <w:b/>
        </w:rPr>
      </w:pPr>
      <w:r w:rsidRPr="00441A40">
        <w:rPr>
          <w:b/>
        </w:rPr>
        <w:t>H. 4376--POINT OF ORDER</w:t>
      </w:r>
    </w:p>
    <w:p w14:paraId="3A4E3054" w14:textId="1F65EDCF" w:rsidR="00441A40" w:rsidRDefault="00441A40" w:rsidP="00441A40">
      <w:pPr>
        <w:keepNext/>
      </w:pPr>
      <w:r>
        <w:t>The following Bill was taken up:</w:t>
      </w:r>
    </w:p>
    <w:p w14:paraId="12C71ACD" w14:textId="77777777" w:rsidR="00441A40" w:rsidRDefault="00441A40" w:rsidP="00441A40">
      <w:pPr>
        <w:keepNext/>
      </w:pPr>
      <w:bookmarkStart w:id="78" w:name="include_clip_start_143"/>
      <w:bookmarkEnd w:id="78"/>
    </w:p>
    <w:p w14:paraId="2BB2DF47" w14:textId="77777777" w:rsidR="00441A40" w:rsidRDefault="00441A40" w:rsidP="00441A40">
      <w:r>
        <w:t>H. 4376 -- Reps. B. J. Cox, M. M. Smith, Caskey, T. Moore, Wooten, J. L. Johnson, Davis, Sessions, Guffey, Ligon, O'Neal, Pope, Hart and J. Moore: A BILL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330D97DD" w14:textId="536A2FA6" w:rsidR="00441A40" w:rsidRDefault="00441A40" w:rsidP="00441A40">
      <w:bookmarkStart w:id="79" w:name="include_clip_end_143"/>
      <w:bookmarkEnd w:id="79"/>
    </w:p>
    <w:p w14:paraId="2CD70977" w14:textId="5092F664" w:rsidR="00441A40" w:rsidRDefault="00441A40" w:rsidP="00441A40">
      <w:pPr>
        <w:keepNext/>
        <w:jc w:val="center"/>
        <w:rPr>
          <w:b/>
        </w:rPr>
      </w:pPr>
      <w:r w:rsidRPr="00441A40">
        <w:rPr>
          <w:b/>
        </w:rPr>
        <w:t>POINT OF ORDER</w:t>
      </w:r>
    </w:p>
    <w:p w14:paraId="7D58C2CA" w14:textId="77777777" w:rsidR="00441A40" w:rsidRDefault="00441A40" w:rsidP="00441A40">
      <w:r>
        <w:t>Rep. DAVIS made the Point of Order that the Bill was improperly before the House for consideration since its number and title have not been printed in the House Calendar at least one statewide legislative day prior to second reading.</w:t>
      </w:r>
    </w:p>
    <w:p w14:paraId="655C4B9E" w14:textId="5135B17F" w:rsidR="00441A40" w:rsidRDefault="00441A40" w:rsidP="00441A40">
      <w:r>
        <w:t xml:space="preserve">The SPEAKER </w:t>
      </w:r>
      <w:r w:rsidRPr="00441A40">
        <w:rPr>
          <w:i/>
        </w:rPr>
        <w:t>PRO TEMPORE</w:t>
      </w:r>
      <w:r>
        <w:t xml:space="preserve"> sustained the Point of Order.  </w:t>
      </w:r>
    </w:p>
    <w:p w14:paraId="2AB0D413" w14:textId="77777777" w:rsidR="00441A40" w:rsidRDefault="00441A40" w:rsidP="00441A40"/>
    <w:p w14:paraId="003938FF" w14:textId="3BD3C3C4" w:rsidR="00441A40" w:rsidRDefault="00441A40" w:rsidP="00441A40">
      <w:pPr>
        <w:keepNext/>
        <w:jc w:val="center"/>
        <w:rPr>
          <w:b/>
        </w:rPr>
      </w:pPr>
      <w:r w:rsidRPr="00441A40">
        <w:rPr>
          <w:b/>
        </w:rPr>
        <w:t>H. 4928--POINT OF ORDER</w:t>
      </w:r>
    </w:p>
    <w:p w14:paraId="08A3A3DD" w14:textId="44E86E3D" w:rsidR="00441A40" w:rsidRDefault="00441A40" w:rsidP="00441A40">
      <w:pPr>
        <w:keepNext/>
      </w:pPr>
      <w:r>
        <w:t>The following Bill was taken up:</w:t>
      </w:r>
    </w:p>
    <w:p w14:paraId="24EBC3B2" w14:textId="77777777" w:rsidR="00441A40" w:rsidRDefault="00441A40" w:rsidP="00441A40">
      <w:pPr>
        <w:keepNext/>
      </w:pPr>
      <w:bookmarkStart w:id="80" w:name="include_clip_start_147"/>
      <w:bookmarkEnd w:id="80"/>
    </w:p>
    <w:p w14:paraId="1EBF0107" w14:textId="77777777" w:rsidR="00441A40" w:rsidRDefault="00441A40" w:rsidP="00441A40">
      <w:r>
        <w:t>H. 4928 -- Reps. Davis, B. J. Cox, Hart, Jefferson and J. Moore: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79E5C784" w14:textId="5C7C11AD" w:rsidR="00441A40" w:rsidRDefault="00441A40" w:rsidP="00441A40">
      <w:bookmarkStart w:id="81" w:name="include_clip_end_147"/>
      <w:bookmarkEnd w:id="81"/>
    </w:p>
    <w:p w14:paraId="60F07299" w14:textId="03694222" w:rsidR="00441A40" w:rsidRDefault="00441A40" w:rsidP="00441A40">
      <w:pPr>
        <w:keepNext/>
        <w:jc w:val="center"/>
        <w:rPr>
          <w:b/>
        </w:rPr>
      </w:pPr>
      <w:r w:rsidRPr="00441A40">
        <w:rPr>
          <w:b/>
        </w:rPr>
        <w:t>POINT OF ORDER</w:t>
      </w:r>
    </w:p>
    <w:p w14:paraId="6D6FFE3C" w14:textId="77777777" w:rsidR="00441A40" w:rsidRDefault="00441A40" w:rsidP="00441A40">
      <w:r>
        <w:t>Rep. DAVIS made the Point of Order that the Bill was improperly before the House for consideration since its number and title have not been printed in the House Calendar at least one statewide legislative day prior to second reading.</w:t>
      </w:r>
    </w:p>
    <w:p w14:paraId="37D3544A" w14:textId="7C79311D" w:rsidR="00441A40" w:rsidRDefault="00441A40" w:rsidP="00441A40">
      <w:r>
        <w:t xml:space="preserve">The SPEAKER </w:t>
      </w:r>
      <w:r w:rsidRPr="00441A40">
        <w:rPr>
          <w:i/>
        </w:rPr>
        <w:t>PRO TEMPORE</w:t>
      </w:r>
      <w:r>
        <w:t xml:space="preserve"> sustained the Point of Order.  </w:t>
      </w:r>
    </w:p>
    <w:p w14:paraId="46F1945F" w14:textId="77777777" w:rsidR="00441A40" w:rsidRDefault="00441A40" w:rsidP="00441A40"/>
    <w:p w14:paraId="74EF8BCD" w14:textId="55849F99" w:rsidR="00441A40" w:rsidRDefault="00441A40" w:rsidP="00441A40">
      <w:pPr>
        <w:keepNext/>
        <w:jc w:val="center"/>
        <w:rPr>
          <w:b/>
        </w:rPr>
      </w:pPr>
      <w:r w:rsidRPr="00441A40">
        <w:rPr>
          <w:b/>
        </w:rPr>
        <w:t>H. 3424--SENT TO THE SENATE</w:t>
      </w:r>
    </w:p>
    <w:p w14:paraId="7660C072" w14:textId="11C1C0F5" w:rsidR="00441A40" w:rsidRDefault="00441A40" w:rsidP="00441A40">
      <w:pPr>
        <w:keepNext/>
      </w:pPr>
      <w:r>
        <w:t>The following Bill was taken up:</w:t>
      </w:r>
    </w:p>
    <w:p w14:paraId="0309D7E1" w14:textId="77777777" w:rsidR="00441A40" w:rsidRDefault="00441A40" w:rsidP="00441A40">
      <w:pPr>
        <w:keepNext/>
      </w:pPr>
      <w:bookmarkStart w:id="82" w:name="include_clip_start_151"/>
      <w:bookmarkEnd w:id="82"/>
    </w:p>
    <w:p w14:paraId="5216E267" w14:textId="77777777" w:rsidR="00441A40" w:rsidRDefault="00441A40" w:rsidP="00441A40">
      <w:r>
        <w:t>H. 3424 -- Reps. 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1137F99F" w14:textId="09EFDDA6" w:rsidR="00441A40" w:rsidRDefault="00441A40" w:rsidP="00441A40">
      <w:bookmarkStart w:id="83" w:name="include_clip_end_151"/>
      <w:bookmarkEnd w:id="83"/>
    </w:p>
    <w:p w14:paraId="5560616D" w14:textId="77777777" w:rsidR="00441A40" w:rsidRDefault="00441A40" w:rsidP="00441A40">
      <w:r>
        <w:t>Rep. HIOTT demanded the yeas and nays which were taken, resulting as follows:</w:t>
      </w:r>
    </w:p>
    <w:p w14:paraId="1E12AFFE" w14:textId="6D868683" w:rsidR="00441A40" w:rsidRDefault="00441A40" w:rsidP="00441A40">
      <w:pPr>
        <w:jc w:val="center"/>
      </w:pPr>
      <w:bookmarkStart w:id="84" w:name="vote_start152"/>
      <w:bookmarkEnd w:id="84"/>
      <w:r>
        <w:t>Yeas 113; Nays 1</w:t>
      </w:r>
    </w:p>
    <w:p w14:paraId="136E1F0E" w14:textId="77777777" w:rsidR="00441A40" w:rsidRDefault="00441A40" w:rsidP="00441A40">
      <w:pPr>
        <w:jc w:val="center"/>
      </w:pPr>
    </w:p>
    <w:p w14:paraId="5DFC46AB" w14:textId="77777777" w:rsidR="00441A40" w:rsidRDefault="00441A40" w:rsidP="00441A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41A40" w:rsidRPr="00441A40" w14:paraId="47667E8D" w14:textId="77777777" w:rsidTr="00441A40">
        <w:tc>
          <w:tcPr>
            <w:tcW w:w="2179" w:type="dxa"/>
            <w:shd w:val="clear" w:color="auto" w:fill="auto"/>
          </w:tcPr>
          <w:p w14:paraId="1B87382F" w14:textId="7CB0DB89" w:rsidR="00441A40" w:rsidRPr="00441A40" w:rsidRDefault="00441A40" w:rsidP="00441A40">
            <w:pPr>
              <w:keepNext/>
              <w:ind w:firstLine="0"/>
            </w:pPr>
            <w:r>
              <w:t>Alexander</w:t>
            </w:r>
          </w:p>
        </w:tc>
        <w:tc>
          <w:tcPr>
            <w:tcW w:w="2179" w:type="dxa"/>
            <w:shd w:val="clear" w:color="auto" w:fill="auto"/>
          </w:tcPr>
          <w:p w14:paraId="2D833619" w14:textId="27E2FED9" w:rsidR="00441A40" w:rsidRPr="00441A40" w:rsidRDefault="00441A40" w:rsidP="00441A40">
            <w:pPr>
              <w:keepNext/>
              <w:ind w:firstLine="0"/>
            </w:pPr>
            <w:r>
              <w:t>Anderson</w:t>
            </w:r>
          </w:p>
        </w:tc>
        <w:tc>
          <w:tcPr>
            <w:tcW w:w="2180" w:type="dxa"/>
            <w:shd w:val="clear" w:color="auto" w:fill="auto"/>
          </w:tcPr>
          <w:p w14:paraId="1DBF1A73" w14:textId="4A5789D9" w:rsidR="00441A40" w:rsidRPr="00441A40" w:rsidRDefault="00441A40" w:rsidP="00441A40">
            <w:pPr>
              <w:keepNext/>
              <w:ind w:firstLine="0"/>
            </w:pPr>
            <w:r>
              <w:t>Bailey</w:t>
            </w:r>
          </w:p>
        </w:tc>
      </w:tr>
      <w:tr w:rsidR="00441A40" w:rsidRPr="00441A40" w14:paraId="1C53CD0B" w14:textId="77777777" w:rsidTr="00441A40">
        <w:tc>
          <w:tcPr>
            <w:tcW w:w="2179" w:type="dxa"/>
            <w:shd w:val="clear" w:color="auto" w:fill="auto"/>
          </w:tcPr>
          <w:p w14:paraId="4211B9B8" w14:textId="1B501A75" w:rsidR="00441A40" w:rsidRPr="00441A40" w:rsidRDefault="00441A40" w:rsidP="00441A40">
            <w:pPr>
              <w:ind w:firstLine="0"/>
            </w:pPr>
            <w:r>
              <w:t>Ballentine</w:t>
            </w:r>
          </w:p>
        </w:tc>
        <w:tc>
          <w:tcPr>
            <w:tcW w:w="2179" w:type="dxa"/>
            <w:shd w:val="clear" w:color="auto" w:fill="auto"/>
          </w:tcPr>
          <w:p w14:paraId="3D0EA129" w14:textId="6B13BF10" w:rsidR="00441A40" w:rsidRPr="00441A40" w:rsidRDefault="00441A40" w:rsidP="00441A40">
            <w:pPr>
              <w:ind w:firstLine="0"/>
            </w:pPr>
            <w:r>
              <w:t>Bannister</w:t>
            </w:r>
          </w:p>
        </w:tc>
        <w:tc>
          <w:tcPr>
            <w:tcW w:w="2180" w:type="dxa"/>
            <w:shd w:val="clear" w:color="auto" w:fill="auto"/>
          </w:tcPr>
          <w:p w14:paraId="75496926" w14:textId="6F95AA5E" w:rsidR="00441A40" w:rsidRPr="00441A40" w:rsidRDefault="00441A40" w:rsidP="00441A40">
            <w:pPr>
              <w:ind w:firstLine="0"/>
            </w:pPr>
            <w:r>
              <w:t>Bauer</w:t>
            </w:r>
          </w:p>
        </w:tc>
      </w:tr>
      <w:tr w:rsidR="00441A40" w:rsidRPr="00441A40" w14:paraId="229161A9" w14:textId="77777777" w:rsidTr="00441A40">
        <w:tc>
          <w:tcPr>
            <w:tcW w:w="2179" w:type="dxa"/>
            <w:shd w:val="clear" w:color="auto" w:fill="auto"/>
          </w:tcPr>
          <w:p w14:paraId="55EDEABF" w14:textId="5BB5C52B" w:rsidR="00441A40" w:rsidRPr="00441A40" w:rsidRDefault="00441A40" w:rsidP="00441A40">
            <w:pPr>
              <w:ind w:firstLine="0"/>
            </w:pPr>
            <w:r>
              <w:t>Beach</w:t>
            </w:r>
          </w:p>
        </w:tc>
        <w:tc>
          <w:tcPr>
            <w:tcW w:w="2179" w:type="dxa"/>
            <w:shd w:val="clear" w:color="auto" w:fill="auto"/>
          </w:tcPr>
          <w:p w14:paraId="235393BB" w14:textId="6759E78C" w:rsidR="00441A40" w:rsidRPr="00441A40" w:rsidRDefault="00441A40" w:rsidP="00441A40">
            <w:pPr>
              <w:ind w:firstLine="0"/>
            </w:pPr>
            <w:r>
              <w:t>Bernstein</w:t>
            </w:r>
          </w:p>
        </w:tc>
        <w:tc>
          <w:tcPr>
            <w:tcW w:w="2180" w:type="dxa"/>
            <w:shd w:val="clear" w:color="auto" w:fill="auto"/>
          </w:tcPr>
          <w:p w14:paraId="58572774" w14:textId="7F14D965" w:rsidR="00441A40" w:rsidRPr="00441A40" w:rsidRDefault="00441A40" w:rsidP="00441A40">
            <w:pPr>
              <w:ind w:firstLine="0"/>
            </w:pPr>
            <w:r>
              <w:t>Blackwell</w:t>
            </w:r>
          </w:p>
        </w:tc>
      </w:tr>
      <w:tr w:rsidR="00441A40" w:rsidRPr="00441A40" w14:paraId="67BCA37D" w14:textId="77777777" w:rsidTr="00441A40">
        <w:tc>
          <w:tcPr>
            <w:tcW w:w="2179" w:type="dxa"/>
            <w:shd w:val="clear" w:color="auto" w:fill="auto"/>
          </w:tcPr>
          <w:p w14:paraId="3E5C660A" w14:textId="5DE4FB57" w:rsidR="00441A40" w:rsidRPr="00441A40" w:rsidRDefault="00441A40" w:rsidP="00441A40">
            <w:pPr>
              <w:ind w:firstLine="0"/>
            </w:pPr>
            <w:r>
              <w:t>Bradley</w:t>
            </w:r>
          </w:p>
        </w:tc>
        <w:tc>
          <w:tcPr>
            <w:tcW w:w="2179" w:type="dxa"/>
            <w:shd w:val="clear" w:color="auto" w:fill="auto"/>
          </w:tcPr>
          <w:p w14:paraId="79C358B5" w14:textId="348B17FD" w:rsidR="00441A40" w:rsidRPr="00441A40" w:rsidRDefault="00441A40" w:rsidP="00441A40">
            <w:pPr>
              <w:ind w:firstLine="0"/>
            </w:pPr>
            <w:r>
              <w:t>Brewer</w:t>
            </w:r>
          </w:p>
        </w:tc>
        <w:tc>
          <w:tcPr>
            <w:tcW w:w="2180" w:type="dxa"/>
            <w:shd w:val="clear" w:color="auto" w:fill="auto"/>
          </w:tcPr>
          <w:p w14:paraId="562F181B" w14:textId="57242784" w:rsidR="00441A40" w:rsidRPr="00441A40" w:rsidRDefault="00441A40" w:rsidP="00441A40">
            <w:pPr>
              <w:ind w:firstLine="0"/>
            </w:pPr>
            <w:r>
              <w:t>Brittain</w:t>
            </w:r>
          </w:p>
        </w:tc>
      </w:tr>
      <w:tr w:rsidR="00441A40" w:rsidRPr="00441A40" w14:paraId="51806C27" w14:textId="77777777" w:rsidTr="00441A40">
        <w:tc>
          <w:tcPr>
            <w:tcW w:w="2179" w:type="dxa"/>
            <w:shd w:val="clear" w:color="auto" w:fill="auto"/>
          </w:tcPr>
          <w:p w14:paraId="4AD8F0E4" w14:textId="210CCE4B" w:rsidR="00441A40" w:rsidRPr="00441A40" w:rsidRDefault="00441A40" w:rsidP="00441A40">
            <w:pPr>
              <w:ind w:firstLine="0"/>
            </w:pPr>
            <w:r>
              <w:t>Burns</w:t>
            </w:r>
          </w:p>
        </w:tc>
        <w:tc>
          <w:tcPr>
            <w:tcW w:w="2179" w:type="dxa"/>
            <w:shd w:val="clear" w:color="auto" w:fill="auto"/>
          </w:tcPr>
          <w:p w14:paraId="7F9E25AE" w14:textId="0352D6D6" w:rsidR="00441A40" w:rsidRPr="00441A40" w:rsidRDefault="00441A40" w:rsidP="00441A40">
            <w:pPr>
              <w:ind w:firstLine="0"/>
            </w:pPr>
            <w:r>
              <w:t>Bustos</w:t>
            </w:r>
          </w:p>
        </w:tc>
        <w:tc>
          <w:tcPr>
            <w:tcW w:w="2180" w:type="dxa"/>
            <w:shd w:val="clear" w:color="auto" w:fill="auto"/>
          </w:tcPr>
          <w:p w14:paraId="71186FA8" w14:textId="1C087D14" w:rsidR="00441A40" w:rsidRPr="00441A40" w:rsidRDefault="00441A40" w:rsidP="00441A40">
            <w:pPr>
              <w:ind w:firstLine="0"/>
            </w:pPr>
            <w:r>
              <w:t>Calhoon</w:t>
            </w:r>
          </w:p>
        </w:tc>
      </w:tr>
      <w:tr w:rsidR="00441A40" w:rsidRPr="00441A40" w14:paraId="363FFCFF" w14:textId="77777777" w:rsidTr="00441A40">
        <w:tc>
          <w:tcPr>
            <w:tcW w:w="2179" w:type="dxa"/>
            <w:shd w:val="clear" w:color="auto" w:fill="auto"/>
          </w:tcPr>
          <w:p w14:paraId="46C1F234" w14:textId="0CB317A0" w:rsidR="00441A40" w:rsidRPr="00441A40" w:rsidRDefault="00441A40" w:rsidP="00441A40">
            <w:pPr>
              <w:ind w:firstLine="0"/>
            </w:pPr>
            <w:r>
              <w:t>Carter</w:t>
            </w:r>
          </w:p>
        </w:tc>
        <w:tc>
          <w:tcPr>
            <w:tcW w:w="2179" w:type="dxa"/>
            <w:shd w:val="clear" w:color="auto" w:fill="auto"/>
          </w:tcPr>
          <w:p w14:paraId="19758D29" w14:textId="4D9E17D0" w:rsidR="00441A40" w:rsidRPr="00441A40" w:rsidRDefault="00441A40" w:rsidP="00441A40">
            <w:pPr>
              <w:ind w:firstLine="0"/>
            </w:pPr>
            <w:r>
              <w:t>Caskey</w:t>
            </w:r>
          </w:p>
        </w:tc>
        <w:tc>
          <w:tcPr>
            <w:tcW w:w="2180" w:type="dxa"/>
            <w:shd w:val="clear" w:color="auto" w:fill="auto"/>
          </w:tcPr>
          <w:p w14:paraId="4DB51052" w14:textId="4504535D" w:rsidR="00441A40" w:rsidRPr="00441A40" w:rsidRDefault="00441A40" w:rsidP="00441A40">
            <w:pPr>
              <w:ind w:firstLine="0"/>
            </w:pPr>
            <w:r>
              <w:t>Chapman</w:t>
            </w:r>
          </w:p>
        </w:tc>
      </w:tr>
      <w:tr w:rsidR="00441A40" w:rsidRPr="00441A40" w14:paraId="3EB92544" w14:textId="77777777" w:rsidTr="00441A40">
        <w:tc>
          <w:tcPr>
            <w:tcW w:w="2179" w:type="dxa"/>
            <w:shd w:val="clear" w:color="auto" w:fill="auto"/>
          </w:tcPr>
          <w:p w14:paraId="4FD988FE" w14:textId="51FEF797" w:rsidR="00441A40" w:rsidRPr="00441A40" w:rsidRDefault="00441A40" w:rsidP="00441A40">
            <w:pPr>
              <w:ind w:firstLine="0"/>
            </w:pPr>
            <w:r>
              <w:t>Chumley</w:t>
            </w:r>
          </w:p>
        </w:tc>
        <w:tc>
          <w:tcPr>
            <w:tcW w:w="2179" w:type="dxa"/>
            <w:shd w:val="clear" w:color="auto" w:fill="auto"/>
          </w:tcPr>
          <w:p w14:paraId="6769679D" w14:textId="3D6D4FC5" w:rsidR="00441A40" w:rsidRPr="00441A40" w:rsidRDefault="00441A40" w:rsidP="00441A40">
            <w:pPr>
              <w:ind w:firstLine="0"/>
            </w:pPr>
            <w:r>
              <w:t>Clyburn</w:t>
            </w:r>
          </w:p>
        </w:tc>
        <w:tc>
          <w:tcPr>
            <w:tcW w:w="2180" w:type="dxa"/>
            <w:shd w:val="clear" w:color="auto" w:fill="auto"/>
          </w:tcPr>
          <w:p w14:paraId="51B8EF17" w14:textId="259A1255" w:rsidR="00441A40" w:rsidRPr="00441A40" w:rsidRDefault="00441A40" w:rsidP="00441A40">
            <w:pPr>
              <w:ind w:firstLine="0"/>
            </w:pPr>
            <w:r>
              <w:t>Cobb-Hunter</w:t>
            </w:r>
          </w:p>
        </w:tc>
      </w:tr>
      <w:tr w:rsidR="00441A40" w:rsidRPr="00441A40" w14:paraId="19280969" w14:textId="77777777" w:rsidTr="00441A40">
        <w:tc>
          <w:tcPr>
            <w:tcW w:w="2179" w:type="dxa"/>
            <w:shd w:val="clear" w:color="auto" w:fill="auto"/>
          </w:tcPr>
          <w:p w14:paraId="5FD7685C" w14:textId="22BE1196" w:rsidR="00441A40" w:rsidRPr="00441A40" w:rsidRDefault="00441A40" w:rsidP="00441A40">
            <w:pPr>
              <w:ind w:firstLine="0"/>
            </w:pPr>
            <w:r>
              <w:t>Connell</w:t>
            </w:r>
          </w:p>
        </w:tc>
        <w:tc>
          <w:tcPr>
            <w:tcW w:w="2179" w:type="dxa"/>
            <w:shd w:val="clear" w:color="auto" w:fill="auto"/>
          </w:tcPr>
          <w:p w14:paraId="65CB7646" w14:textId="70B55EA3" w:rsidR="00441A40" w:rsidRPr="00441A40" w:rsidRDefault="00441A40" w:rsidP="00441A40">
            <w:pPr>
              <w:ind w:firstLine="0"/>
            </w:pPr>
            <w:r>
              <w:t>B. J. Cox</w:t>
            </w:r>
          </w:p>
        </w:tc>
        <w:tc>
          <w:tcPr>
            <w:tcW w:w="2180" w:type="dxa"/>
            <w:shd w:val="clear" w:color="auto" w:fill="auto"/>
          </w:tcPr>
          <w:p w14:paraId="49854800" w14:textId="78FC876D" w:rsidR="00441A40" w:rsidRPr="00441A40" w:rsidRDefault="00441A40" w:rsidP="00441A40">
            <w:pPr>
              <w:ind w:firstLine="0"/>
            </w:pPr>
            <w:r>
              <w:t>B. L. Cox</w:t>
            </w:r>
          </w:p>
        </w:tc>
      </w:tr>
      <w:tr w:rsidR="00441A40" w:rsidRPr="00441A40" w14:paraId="2E90487F" w14:textId="77777777" w:rsidTr="00441A40">
        <w:tc>
          <w:tcPr>
            <w:tcW w:w="2179" w:type="dxa"/>
            <w:shd w:val="clear" w:color="auto" w:fill="auto"/>
          </w:tcPr>
          <w:p w14:paraId="2FFDB9B7" w14:textId="0AE45650" w:rsidR="00441A40" w:rsidRPr="00441A40" w:rsidRDefault="00441A40" w:rsidP="00441A40">
            <w:pPr>
              <w:ind w:firstLine="0"/>
            </w:pPr>
            <w:r>
              <w:t>Crawford</w:t>
            </w:r>
          </w:p>
        </w:tc>
        <w:tc>
          <w:tcPr>
            <w:tcW w:w="2179" w:type="dxa"/>
            <w:shd w:val="clear" w:color="auto" w:fill="auto"/>
          </w:tcPr>
          <w:p w14:paraId="33CA80A4" w14:textId="74CFFC52" w:rsidR="00441A40" w:rsidRPr="00441A40" w:rsidRDefault="00441A40" w:rsidP="00441A40">
            <w:pPr>
              <w:ind w:firstLine="0"/>
            </w:pPr>
            <w:r>
              <w:t>Cromer</w:t>
            </w:r>
          </w:p>
        </w:tc>
        <w:tc>
          <w:tcPr>
            <w:tcW w:w="2180" w:type="dxa"/>
            <w:shd w:val="clear" w:color="auto" w:fill="auto"/>
          </w:tcPr>
          <w:p w14:paraId="7AB5E147" w14:textId="6A0FDE02" w:rsidR="00441A40" w:rsidRPr="00441A40" w:rsidRDefault="00441A40" w:rsidP="00441A40">
            <w:pPr>
              <w:ind w:firstLine="0"/>
            </w:pPr>
            <w:r>
              <w:t>Davis</w:t>
            </w:r>
          </w:p>
        </w:tc>
      </w:tr>
      <w:tr w:rsidR="00441A40" w:rsidRPr="00441A40" w14:paraId="4B2CBE09" w14:textId="77777777" w:rsidTr="00441A40">
        <w:tc>
          <w:tcPr>
            <w:tcW w:w="2179" w:type="dxa"/>
            <w:shd w:val="clear" w:color="auto" w:fill="auto"/>
          </w:tcPr>
          <w:p w14:paraId="7039F298" w14:textId="7DC4D541" w:rsidR="00441A40" w:rsidRPr="00441A40" w:rsidRDefault="00441A40" w:rsidP="00441A40">
            <w:pPr>
              <w:ind w:firstLine="0"/>
            </w:pPr>
            <w:r>
              <w:t>Dillard</w:t>
            </w:r>
          </w:p>
        </w:tc>
        <w:tc>
          <w:tcPr>
            <w:tcW w:w="2179" w:type="dxa"/>
            <w:shd w:val="clear" w:color="auto" w:fill="auto"/>
          </w:tcPr>
          <w:p w14:paraId="7A1CB5D7" w14:textId="0336195A" w:rsidR="00441A40" w:rsidRPr="00441A40" w:rsidRDefault="00441A40" w:rsidP="00441A40">
            <w:pPr>
              <w:ind w:firstLine="0"/>
            </w:pPr>
            <w:r>
              <w:t>Elliott</w:t>
            </w:r>
          </w:p>
        </w:tc>
        <w:tc>
          <w:tcPr>
            <w:tcW w:w="2180" w:type="dxa"/>
            <w:shd w:val="clear" w:color="auto" w:fill="auto"/>
          </w:tcPr>
          <w:p w14:paraId="3A78E66D" w14:textId="4D773330" w:rsidR="00441A40" w:rsidRPr="00441A40" w:rsidRDefault="00441A40" w:rsidP="00441A40">
            <w:pPr>
              <w:ind w:firstLine="0"/>
            </w:pPr>
            <w:r>
              <w:t>Erickson</w:t>
            </w:r>
          </w:p>
        </w:tc>
      </w:tr>
      <w:tr w:rsidR="00441A40" w:rsidRPr="00441A40" w14:paraId="1B19C217" w14:textId="77777777" w:rsidTr="00441A40">
        <w:tc>
          <w:tcPr>
            <w:tcW w:w="2179" w:type="dxa"/>
            <w:shd w:val="clear" w:color="auto" w:fill="auto"/>
          </w:tcPr>
          <w:p w14:paraId="0E834254" w14:textId="70F399B2" w:rsidR="00441A40" w:rsidRPr="00441A40" w:rsidRDefault="00441A40" w:rsidP="00441A40">
            <w:pPr>
              <w:ind w:firstLine="0"/>
            </w:pPr>
            <w:r>
              <w:t>Felder</w:t>
            </w:r>
          </w:p>
        </w:tc>
        <w:tc>
          <w:tcPr>
            <w:tcW w:w="2179" w:type="dxa"/>
            <w:shd w:val="clear" w:color="auto" w:fill="auto"/>
          </w:tcPr>
          <w:p w14:paraId="5C9448EF" w14:textId="4C5C29AA" w:rsidR="00441A40" w:rsidRPr="00441A40" w:rsidRDefault="00441A40" w:rsidP="00441A40">
            <w:pPr>
              <w:ind w:firstLine="0"/>
            </w:pPr>
            <w:r>
              <w:t>Forrest</w:t>
            </w:r>
          </w:p>
        </w:tc>
        <w:tc>
          <w:tcPr>
            <w:tcW w:w="2180" w:type="dxa"/>
            <w:shd w:val="clear" w:color="auto" w:fill="auto"/>
          </w:tcPr>
          <w:p w14:paraId="3FBEF069" w14:textId="06B73D19" w:rsidR="00441A40" w:rsidRPr="00441A40" w:rsidRDefault="00441A40" w:rsidP="00441A40">
            <w:pPr>
              <w:ind w:firstLine="0"/>
            </w:pPr>
            <w:r>
              <w:t>Gagnon</w:t>
            </w:r>
          </w:p>
        </w:tc>
      </w:tr>
      <w:tr w:rsidR="00441A40" w:rsidRPr="00441A40" w14:paraId="23DB963F" w14:textId="77777777" w:rsidTr="00441A40">
        <w:tc>
          <w:tcPr>
            <w:tcW w:w="2179" w:type="dxa"/>
            <w:shd w:val="clear" w:color="auto" w:fill="auto"/>
          </w:tcPr>
          <w:p w14:paraId="4637ACF2" w14:textId="3EAF8F7F" w:rsidR="00441A40" w:rsidRPr="00441A40" w:rsidRDefault="00441A40" w:rsidP="00441A40">
            <w:pPr>
              <w:ind w:firstLine="0"/>
            </w:pPr>
            <w:r>
              <w:t>Garvin</w:t>
            </w:r>
          </w:p>
        </w:tc>
        <w:tc>
          <w:tcPr>
            <w:tcW w:w="2179" w:type="dxa"/>
            <w:shd w:val="clear" w:color="auto" w:fill="auto"/>
          </w:tcPr>
          <w:p w14:paraId="60F2896B" w14:textId="7020C371" w:rsidR="00441A40" w:rsidRPr="00441A40" w:rsidRDefault="00441A40" w:rsidP="00441A40">
            <w:pPr>
              <w:ind w:firstLine="0"/>
            </w:pPr>
            <w:r>
              <w:t>Gatch</w:t>
            </w:r>
          </w:p>
        </w:tc>
        <w:tc>
          <w:tcPr>
            <w:tcW w:w="2180" w:type="dxa"/>
            <w:shd w:val="clear" w:color="auto" w:fill="auto"/>
          </w:tcPr>
          <w:p w14:paraId="538EAEFA" w14:textId="33F6AAC1" w:rsidR="00441A40" w:rsidRPr="00441A40" w:rsidRDefault="00441A40" w:rsidP="00441A40">
            <w:pPr>
              <w:ind w:firstLine="0"/>
            </w:pPr>
            <w:r>
              <w:t>Gibson</w:t>
            </w:r>
          </w:p>
        </w:tc>
      </w:tr>
      <w:tr w:rsidR="00441A40" w:rsidRPr="00441A40" w14:paraId="1E0A3A6D" w14:textId="77777777" w:rsidTr="00441A40">
        <w:tc>
          <w:tcPr>
            <w:tcW w:w="2179" w:type="dxa"/>
            <w:shd w:val="clear" w:color="auto" w:fill="auto"/>
          </w:tcPr>
          <w:p w14:paraId="3A1FB82B" w14:textId="19018CC0" w:rsidR="00441A40" w:rsidRPr="00441A40" w:rsidRDefault="00441A40" w:rsidP="00441A40">
            <w:pPr>
              <w:ind w:firstLine="0"/>
            </w:pPr>
            <w:r>
              <w:t>Gilliam</w:t>
            </w:r>
          </w:p>
        </w:tc>
        <w:tc>
          <w:tcPr>
            <w:tcW w:w="2179" w:type="dxa"/>
            <w:shd w:val="clear" w:color="auto" w:fill="auto"/>
          </w:tcPr>
          <w:p w14:paraId="6DE915D2" w14:textId="6B816509" w:rsidR="00441A40" w:rsidRPr="00441A40" w:rsidRDefault="00441A40" w:rsidP="00441A40">
            <w:pPr>
              <w:ind w:firstLine="0"/>
            </w:pPr>
            <w:r>
              <w:t>Gilliard</w:t>
            </w:r>
          </w:p>
        </w:tc>
        <w:tc>
          <w:tcPr>
            <w:tcW w:w="2180" w:type="dxa"/>
            <w:shd w:val="clear" w:color="auto" w:fill="auto"/>
          </w:tcPr>
          <w:p w14:paraId="21F70F14" w14:textId="5E0DE874" w:rsidR="00441A40" w:rsidRPr="00441A40" w:rsidRDefault="00441A40" w:rsidP="00441A40">
            <w:pPr>
              <w:ind w:firstLine="0"/>
            </w:pPr>
            <w:r>
              <w:t>Guest</w:t>
            </w:r>
          </w:p>
        </w:tc>
      </w:tr>
      <w:tr w:rsidR="00441A40" w:rsidRPr="00441A40" w14:paraId="47F4C2A8" w14:textId="77777777" w:rsidTr="00441A40">
        <w:tc>
          <w:tcPr>
            <w:tcW w:w="2179" w:type="dxa"/>
            <w:shd w:val="clear" w:color="auto" w:fill="auto"/>
          </w:tcPr>
          <w:p w14:paraId="09701801" w14:textId="569B906B" w:rsidR="00441A40" w:rsidRPr="00441A40" w:rsidRDefault="00441A40" w:rsidP="00441A40">
            <w:pPr>
              <w:ind w:firstLine="0"/>
            </w:pPr>
            <w:r>
              <w:t>Haddon</w:t>
            </w:r>
          </w:p>
        </w:tc>
        <w:tc>
          <w:tcPr>
            <w:tcW w:w="2179" w:type="dxa"/>
            <w:shd w:val="clear" w:color="auto" w:fill="auto"/>
          </w:tcPr>
          <w:p w14:paraId="2C559EE1" w14:textId="29003064" w:rsidR="00441A40" w:rsidRPr="00441A40" w:rsidRDefault="00441A40" w:rsidP="00441A40">
            <w:pPr>
              <w:ind w:firstLine="0"/>
            </w:pPr>
            <w:r>
              <w:t>Hager</w:t>
            </w:r>
          </w:p>
        </w:tc>
        <w:tc>
          <w:tcPr>
            <w:tcW w:w="2180" w:type="dxa"/>
            <w:shd w:val="clear" w:color="auto" w:fill="auto"/>
          </w:tcPr>
          <w:p w14:paraId="6BBCE046" w14:textId="074D25CD" w:rsidR="00441A40" w:rsidRPr="00441A40" w:rsidRDefault="00441A40" w:rsidP="00441A40">
            <w:pPr>
              <w:ind w:firstLine="0"/>
            </w:pPr>
            <w:r>
              <w:t>Hardee</w:t>
            </w:r>
          </w:p>
        </w:tc>
      </w:tr>
      <w:tr w:rsidR="00441A40" w:rsidRPr="00441A40" w14:paraId="4AC6E152" w14:textId="77777777" w:rsidTr="00441A40">
        <w:tc>
          <w:tcPr>
            <w:tcW w:w="2179" w:type="dxa"/>
            <w:shd w:val="clear" w:color="auto" w:fill="auto"/>
          </w:tcPr>
          <w:p w14:paraId="13DC9029" w14:textId="35AFE92A" w:rsidR="00441A40" w:rsidRPr="00441A40" w:rsidRDefault="00441A40" w:rsidP="00441A40">
            <w:pPr>
              <w:ind w:firstLine="0"/>
            </w:pPr>
            <w:r>
              <w:t>Harris</w:t>
            </w:r>
          </w:p>
        </w:tc>
        <w:tc>
          <w:tcPr>
            <w:tcW w:w="2179" w:type="dxa"/>
            <w:shd w:val="clear" w:color="auto" w:fill="auto"/>
          </w:tcPr>
          <w:p w14:paraId="0F93224E" w14:textId="3890B2DF" w:rsidR="00441A40" w:rsidRPr="00441A40" w:rsidRDefault="00441A40" w:rsidP="00441A40">
            <w:pPr>
              <w:ind w:firstLine="0"/>
            </w:pPr>
            <w:r>
              <w:t>Hart</w:t>
            </w:r>
          </w:p>
        </w:tc>
        <w:tc>
          <w:tcPr>
            <w:tcW w:w="2180" w:type="dxa"/>
            <w:shd w:val="clear" w:color="auto" w:fill="auto"/>
          </w:tcPr>
          <w:p w14:paraId="1A97C0A9" w14:textId="222ADAD9" w:rsidR="00441A40" w:rsidRPr="00441A40" w:rsidRDefault="00441A40" w:rsidP="00441A40">
            <w:pPr>
              <w:ind w:firstLine="0"/>
            </w:pPr>
            <w:r>
              <w:t>Hartnett</w:t>
            </w:r>
          </w:p>
        </w:tc>
      </w:tr>
      <w:tr w:rsidR="00441A40" w:rsidRPr="00441A40" w14:paraId="7DC95D02" w14:textId="77777777" w:rsidTr="00441A40">
        <w:tc>
          <w:tcPr>
            <w:tcW w:w="2179" w:type="dxa"/>
            <w:shd w:val="clear" w:color="auto" w:fill="auto"/>
          </w:tcPr>
          <w:p w14:paraId="4ABEDD08" w14:textId="611A7565" w:rsidR="00441A40" w:rsidRPr="00441A40" w:rsidRDefault="00441A40" w:rsidP="00441A40">
            <w:pPr>
              <w:ind w:firstLine="0"/>
            </w:pPr>
            <w:r>
              <w:t>Hayes</w:t>
            </w:r>
          </w:p>
        </w:tc>
        <w:tc>
          <w:tcPr>
            <w:tcW w:w="2179" w:type="dxa"/>
            <w:shd w:val="clear" w:color="auto" w:fill="auto"/>
          </w:tcPr>
          <w:p w14:paraId="1732585F" w14:textId="4F16973B" w:rsidR="00441A40" w:rsidRPr="00441A40" w:rsidRDefault="00441A40" w:rsidP="00441A40">
            <w:pPr>
              <w:ind w:firstLine="0"/>
            </w:pPr>
            <w:r>
              <w:t>Henderson-Myers</w:t>
            </w:r>
          </w:p>
        </w:tc>
        <w:tc>
          <w:tcPr>
            <w:tcW w:w="2180" w:type="dxa"/>
            <w:shd w:val="clear" w:color="auto" w:fill="auto"/>
          </w:tcPr>
          <w:p w14:paraId="0174ED89" w14:textId="30B48FB8" w:rsidR="00441A40" w:rsidRPr="00441A40" w:rsidRDefault="00441A40" w:rsidP="00441A40">
            <w:pPr>
              <w:ind w:firstLine="0"/>
            </w:pPr>
            <w:r>
              <w:t>Henegan</w:t>
            </w:r>
          </w:p>
        </w:tc>
      </w:tr>
      <w:tr w:rsidR="00441A40" w:rsidRPr="00441A40" w14:paraId="2E1BFA5C" w14:textId="77777777" w:rsidTr="00441A40">
        <w:tc>
          <w:tcPr>
            <w:tcW w:w="2179" w:type="dxa"/>
            <w:shd w:val="clear" w:color="auto" w:fill="auto"/>
          </w:tcPr>
          <w:p w14:paraId="3102176E" w14:textId="19FA6528" w:rsidR="00441A40" w:rsidRPr="00441A40" w:rsidRDefault="00441A40" w:rsidP="00441A40">
            <w:pPr>
              <w:ind w:firstLine="0"/>
            </w:pPr>
            <w:r>
              <w:t>Herbkersman</w:t>
            </w:r>
          </w:p>
        </w:tc>
        <w:tc>
          <w:tcPr>
            <w:tcW w:w="2179" w:type="dxa"/>
            <w:shd w:val="clear" w:color="auto" w:fill="auto"/>
          </w:tcPr>
          <w:p w14:paraId="3849A629" w14:textId="360764CE" w:rsidR="00441A40" w:rsidRPr="00441A40" w:rsidRDefault="00441A40" w:rsidP="00441A40">
            <w:pPr>
              <w:ind w:firstLine="0"/>
            </w:pPr>
            <w:r>
              <w:t>Hewitt</w:t>
            </w:r>
          </w:p>
        </w:tc>
        <w:tc>
          <w:tcPr>
            <w:tcW w:w="2180" w:type="dxa"/>
            <w:shd w:val="clear" w:color="auto" w:fill="auto"/>
          </w:tcPr>
          <w:p w14:paraId="7C784C81" w14:textId="54B3124B" w:rsidR="00441A40" w:rsidRPr="00441A40" w:rsidRDefault="00441A40" w:rsidP="00441A40">
            <w:pPr>
              <w:ind w:firstLine="0"/>
            </w:pPr>
            <w:r>
              <w:t>Hiott</w:t>
            </w:r>
          </w:p>
        </w:tc>
      </w:tr>
      <w:tr w:rsidR="00441A40" w:rsidRPr="00441A40" w14:paraId="7EF6AD89" w14:textId="77777777" w:rsidTr="00441A40">
        <w:tc>
          <w:tcPr>
            <w:tcW w:w="2179" w:type="dxa"/>
            <w:shd w:val="clear" w:color="auto" w:fill="auto"/>
          </w:tcPr>
          <w:p w14:paraId="02605AE4" w14:textId="74D1B0D1" w:rsidR="00441A40" w:rsidRPr="00441A40" w:rsidRDefault="00441A40" w:rsidP="00441A40">
            <w:pPr>
              <w:ind w:firstLine="0"/>
            </w:pPr>
            <w:r>
              <w:t>Hixon</w:t>
            </w:r>
          </w:p>
        </w:tc>
        <w:tc>
          <w:tcPr>
            <w:tcW w:w="2179" w:type="dxa"/>
            <w:shd w:val="clear" w:color="auto" w:fill="auto"/>
          </w:tcPr>
          <w:p w14:paraId="458B8A89" w14:textId="2B793F82" w:rsidR="00441A40" w:rsidRPr="00441A40" w:rsidRDefault="00441A40" w:rsidP="00441A40">
            <w:pPr>
              <w:ind w:firstLine="0"/>
            </w:pPr>
            <w:r>
              <w:t>Hosey</w:t>
            </w:r>
          </w:p>
        </w:tc>
        <w:tc>
          <w:tcPr>
            <w:tcW w:w="2180" w:type="dxa"/>
            <w:shd w:val="clear" w:color="auto" w:fill="auto"/>
          </w:tcPr>
          <w:p w14:paraId="154E7BF9" w14:textId="6586222F" w:rsidR="00441A40" w:rsidRPr="00441A40" w:rsidRDefault="00441A40" w:rsidP="00441A40">
            <w:pPr>
              <w:ind w:firstLine="0"/>
            </w:pPr>
            <w:r>
              <w:t>Howard</w:t>
            </w:r>
          </w:p>
        </w:tc>
      </w:tr>
      <w:tr w:rsidR="00441A40" w:rsidRPr="00441A40" w14:paraId="466ACE08" w14:textId="77777777" w:rsidTr="00441A40">
        <w:tc>
          <w:tcPr>
            <w:tcW w:w="2179" w:type="dxa"/>
            <w:shd w:val="clear" w:color="auto" w:fill="auto"/>
          </w:tcPr>
          <w:p w14:paraId="586C55CE" w14:textId="65DA5B9C" w:rsidR="00441A40" w:rsidRPr="00441A40" w:rsidRDefault="00441A40" w:rsidP="00441A40">
            <w:pPr>
              <w:ind w:firstLine="0"/>
            </w:pPr>
            <w:r>
              <w:t>Hyde</w:t>
            </w:r>
          </w:p>
        </w:tc>
        <w:tc>
          <w:tcPr>
            <w:tcW w:w="2179" w:type="dxa"/>
            <w:shd w:val="clear" w:color="auto" w:fill="auto"/>
          </w:tcPr>
          <w:p w14:paraId="4F24B58C" w14:textId="04F95727" w:rsidR="00441A40" w:rsidRPr="00441A40" w:rsidRDefault="00441A40" w:rsidP="00441A40">
            <w:pPr>
              <w:ind w:firstLine="0"/>
            </w:pPr>
            <w:r>
              <w:t>Jefferson</w:t>
            </w:r>
          </w:p>
        </w:tc>
        <w:tc>
          <w:tcPr>
            <w:tcW w:w="2180" w:type="dxa"/>
            <w:shd w:val="clear" w:color="auto" w:fill="auto"/>
          </w:tcPr>
          <w:p w14:paraId="4E55A369" w14:textId="6C9120B9" w:rsidR="00441A40" w:rsidRPr="00441A40" w:rsidRDefault="00441A40" w:rsidP="00441A40">
            <w:pPr>
              <w:ind w:firstLine="0"/>
            </w:pPr>
            <w:r>
              <w:t>J. E. Johnson</w:t>
            </w:r>
          </w:p>
        </w:tc>
      </w:tr>
      <w:tr w:rsidR="00441A40" w:rsidRPr="00441A40" w14:paraId="304AD399" w14:textId="77777777" w:rsidTr="00441A40">
        <w:tc>
          <w:tcPr>
            <w:tcW w:w="2179" w:type="dxa"/>
            <w:shd w:val="clear" w:color="auto" w:fill="auto"/>
          </w:tcPr>
          <w:p w14:paraId="0A6EEF69" w14:textId="16A143D5" w:rsidR="00441A40" w:rsidRPr="00441A40" w:rsidRDefault="00441A40" w:rsidP="00441A40">
            <w:pPr>
              <w:ind w:firstLine="0"/>
            </w:pPr>
            <w:r>
              <w:t>J. L. Johnson</w:t>
            </w:r>
          </w:p>
        </w:tc>
        <w:tc>
          <w:tcPr>
            <w:tcW w:w="2179" w:type="dxa"/>
            <w:shd w:val="clear" w:color="auto" w:fill="auto"/>
          </w:tcPr>
          <w:p w14:paraId="5CE35533" w14:textId="43B40823" w:rsidR="00441A40" w:rsidRPr="00441A40" w:rsidRDefault="00441A40" w:rsidP="00441A40">
            <w:pPr>
              <w:ind w:firstLine="0"/>
            </w:pPr>
            <w:r>
              <w:t>S. Jones</w:t>
            </w:r>
          </w:p>
        </w:tc>
        <w:tc>
          <w:tcPr>
            <w:tcW w:w="2180" w:type="dxa"/>
            <w:shd w:val="clear" w:color="auto" w:fill="auto"/>
          </w:tcPr>
          <w:p w14:paraId="18487F5D" w14:textId="6CA904AC" w:rsidR="00441A40" w:rsidRPr="00441A40" w:rsidRDefault="00441A40" w:rsidP="00441A40">
            <w:pPr>
              <w:ind w:firstLine="0"/>
            </w:pPr>
            <w:r>
              <w:t>W. Jones</w:t>
            </w:r>
          </w:p>
        </w:tc>
      </w:tr>
      <w:tr w:rsidR="00441A40" w:rsidRPr="00441A40" w14:paraId="70DAE013" w14:textId="77777777" w:rsidTr="00441A40">
        <w:tc>
          <w:tcPr>
            <w:tcW w:w="2179" w:type="dxa"/>
            <w:shd w:val="clear" w:color="auto" w:fill="auto"/>
          </w:tcPr>
          <w:p w14:paraId="41A472FE" w14:textId="2B253225" w:rsidR="00441A40" w:rsidRPr="00441A40" w:rsidRDefault="00441A40" w:rsidP="00441A40">
            <w:pPr>
              <w:ind w:firstLine="0"/>
            </w:pPr>
            <w:r>
              <w:t>Jordan</w:t>
            </w:r>
          </w:p>
        </w:tc>
        <w:tc>
          <w:tcPr>
            <w:tcW w:w="2179" w:type="dxa"/>
            <w:shd w:val="clear" w:color="auto" w:fill="auto"/>
          </w:tcPr>
          <w:p w14:paraId="5CDC4F04" w14:textId="4D01926D" w:rsidR="00441A40" w:rsidRPr="00441A40" w:rsidRDefault="00441A40" w:rsidP="00441A40">
            <w:pPr>
              <w:ind w:firstLine="0"/>
            </w:pPr>
            <w:r>
              <w:t>Kilmartin</w:t>
            </w:r>
          </w:p>
        </w:tc>
        <w:tc>
          <w:tcPr>
            <w:tcW w:w="2180" w:type="dxa"/>
            <w:shd w:val="clear" w:color="auto" w:fill="auto"/>
          </w:tcPr>
          <w:p w14:paraId="0AD03701" w14:textId="505B4965" w:rsidR="00441A40" w:rsidRPr="00441A40" w:rsidRDefault="00441A40" w:rsidP="00441A40">
            <w:pPr>
              <w:ind w:firstLine="0"/>
            </w:pPr>
            <w:r>
              <w:t>King</w:t>
            </w:r>
          </w:p>
        </w:tc>
      </w:tr>
      <w:tr w:rsidR="00441A40" w:rsidRPr="00441A40" w14:paraId="5F3CC493" w14:textId="77777777" w:rsidTr="00441A40">
        <w:tc>
          <w:tcPr>
            <w:tcW w:w="2179" w:type="dxa"/>
            <w:shd w:val="clear" w:color="auto" w:fill="auto"/>
          </w:tcPr>
          <w:p w14:paraId="17D33A62" w14:textId="591B93D0" w:rsidR="00441A40" w:rsidRPr="00441A40" w:rsidRDefault="00441A40" w:rsidP="00441A40">
            <w:pPr>
              <w:ind w:firstLine="0"/>
            </w:pPr>
            <w:r>
              <w:t>Kirby</w:t>
            </w:r>
          </w:p>
        </w:tc>
        <w:tc>
          <w:tcPr>
            <w:tcW w:w="2179" w:type="dxa"/>
            <w:shd w:val="clear" w:color="auto" w:fill="auto"/>
          </w:tcPr>
          <w:p w14:paraId="1D737049" w14:textId="12027087" w:rsidR="00441A40" w:rsidRPr="00441A40" w:rsidRDefault="00441A40" w:rsidP="00441A40">
            <w:pPr>
              <w:ind w:firstLine="0"/>
            </w:pPr>
            <w:r>
              <w:t>Lawson</w:t>
            </w:r>
          </w:p>
        </w:tc>
        <w:tc>
          <w:tcPr>
            <w:tcW w:w="2180" w:type="dxa"/>
            <w:shd w:val="clear" w:color="auto" w:fill="auto"/>
          </w:tcPr>
          <w:p w14:paraId="70A75A36" w14:textId="02A395FB" w:rsidR="00441A40" w:rsidRPr="00441A40" w:rsidRDefault="00441A40" w:rsidP="00441A40">
            <w:pPr>
              <w:ind w:firstLine="0"/>
            </w:pPr>
            <w:r>
              <w:t>Leber</w:t>
            </w:r>
          </w:p>
        </w:tc>
      </w:tr>
      <w:tr w:rsidR="00441A40" w:rsidRPr="00441A40" w14:paraId="5CB9FD84" w14:textId="77777777" w:rsidTr="00441A40">
        <w:tc>
          <w:tcPr>
            <w:tcW w:w="2179" w:type="dxa"/>
            <w:shd w:val="clear" w:color="auto" w:fill="auto"/>
          </w:tcPr>
          <w:p w14:paraId="394E1817" w14:textId="58BD74BB" w:rsidR="00441A40" w:rsidRPr="00441A40" w:rsidRDefault="00441A40" w:rsidP="00441A40">
            <w:pPr>
              <w:ind w:firstLine="0"/>
            </w:pPr>
            <w:r>
              <w:t>Ligon</w:t>
            </w:r>
          </w:p>
        </w:tc>
        <w:tc>
          <w:tcPr>
            <w:tcW w:w="2179" w:type="dxa"/>
            <w:shd w:val="clear" w:color="auto" w:fill="auto"/>
          </w:tcPr>
          <w:p w14:paraId="03FEF849" w14:textId="77340CC3" w:rsidR="00441A40" w:rsidRPr="00441A40" w:rsidRDefault="00441A40" w:rsidP="00441A40">
            <w:pPr>
              <w:ind w:firstLine="0"/>
            </w:pPr>
            <w:r>
              <w:t>Long</w:t>
            </w:r>
          </w:p>
        </w:tc>
        <w:tc>
          <w:tcPr>
            <w:tcW w:w="2180" w:type="dxa"/>
            <w:shd w:val="clear" w:color="auto" w:fill="auto"/>
          </w:tcPr>
          <w:p w14:paraId="6787B866" w14:textId="22DA9C16" w:rsidR="00441A40" w:rsidRPr="00441A40" w:rsidRDefault="00441A40" w:rsidP="00441A40">
            <w:pPr>
              <w:ind w:firstLine="0"/>
            </w:pPr>
            <w:r>
              <w:t>Lowe</w:t>
            </w:r>
          </w:p>
        </w:tc>
      </w:tr>
      <w:tr w:rsidR="00441A40" w:rsidRPr="00441A40" w14:paraId="5739B892" w14:textId="77777777" w:rsidTr="00441A40">
        <w:tc>
          <w:tcPr>
            <w:tcW w:w="2179" w:type="dxa"/>
            <w:shd w:val="clear" w:color="auto" w:fill="auto"/>
          </w:tcPr>
          <w:p w14:paraId="663F9056" w14:textId="37A2CC96" w:rsidR="00441A40" w:rsidRPr="00441A40" w:rsidRDefault="00441A40" w:rsidP="00441A40">
            <w:pPr>
              <w:ind w:firstLine="0"/>
            </w:pPr>
            <w:r>
              <w:t>Magnuson</w:t>
            </w:r>
          </w:p>
        </w:tc>
        <w:tc>
          <w:tcPr>
            <w:tcW w:w="2179" w:type="dxa"/>
            <w:shd w:val="clear" w:color="auto" w:fill="auto"/>
          </w:tcPr>
          <w:p w14:paraId="2F9115D9" w14:textId="7B8F731A" w:rsidR="00441A40" w:rsidRPr="00441A40" w:rsidRDefault="00441A40" w:rsidP="00441A40">
            <w:pPr>
              <w:ind w:firstLine="0"/>
            </w:pPr>
            <w:r>
              <w:t>May</w:t>
            </w:r>
          </w:p>
        </w:tc>
        <w:tc>
          <w:tcPr>
            <w:tcW w:w="2180" w:type="dxa"/>
            <w:shd w:val="clear" w:color="auto" w:fill="auto"/>
          </w:tcPr>
          <w:p w14:paraId="6C00012B" w14:textId="493F99C4" w:rsidR="00441A40" w:rsidRPr="00441A40" w:rsidRDefault="00441A40" w:rsidP="00441A40">
            <w:pPr>
              <w:ind w:firstLine="0"/>
            </w:pPr>
            <w:r>
              <w:t>McCabe</w:t>
            </w:r>
          </w:p>
        </w:tc>
      </w:tr>
      <w:tr w:rsidR="00441A40" w:rsidRPr="00441A40" w14:paraId="7A9BD1D8" w14:textId="77777777" w:rsidTr="00441A40">
        <w:tc>
          <w:tcPr>
            <w:tcW w:w="2179" w:type="dxa"/>
            <w:shd w:val="clear" w:color="auto" w:fill="auto"/>
          </w:tcPr>
          <w:p w14:paraId="5C6A8CE2" w14:textId="27FACEA5" w:rsidR="00441A40" w:rsidRPr="00441A40" w:rsidRDefault="00441A40" w:rsidP="00441A40">
            <w:pPr>
              <w:ind w:firstLine="0"/>
            </w:pPr>
            <w:r>
              <w:t>McCravy</w:t>
            </w:r>
          </w:p>
        </w:tc>
        <w:tc>
          <w:tcPr>
            <w:tcW w:w="2179" w:type="dxa"/>
            <w:shd w:val="clear" w:color="auto" w:fill="auto"/>
          </w:tcPr>
          <w:p w14:paraId="7EAB9DC1" w14:textId="5BD64CA2" w:rsidR="00441A40" w:rsidRPr="00441A40" w:rsidRDefault="00441A40" w:rsidP="00441A40">
            <w:pPr>
              <w:ind w:firstLine="0"/>
            </w:pPr>
            <w:r>
              <w:t>McDaniel</w:t>
            </w:r>
          </w:p>
        </w:tc>
        <w:tc>
          <w:tcPr>
            <w:tcW w:w="2180" w:type="dxa"/>
            <w:shd w:val="clear" w:color="auto" w:fill="auto"/>
          </w:tcPr>
          <w:p w14:paraId="18CFE549" w14:textId="4746C1A3" w:rsidR="00441A40" w:rsidRPr="00441A40" w:rsidRDefault="00441A40" w:rsidP="00441A40">
            <w:pPr>
              <w:ind w:firstLine="0"/>
            </w:pPr>
            <w:r>
              <w:t>McGinnis</w:t>
            </w:r>
          </w:p>
        </w:tc>
      </w:tr>
      <w:tr w:rsidR="00441A40" w:rsidRPr="00441A40" w14:paraId="5D3C7688" w14:textId="77777777" w:rsidTr="00441A40">
        <w:tc>
          <w:tcPr>
            <w:tcW w:w="2179" w:type="dxa"/>
            <w:shd w:val="clear" w:color="auto" w:fill="auto"/>
          </w:tcPr>
          <w:p w14:paraId="46CE51BD" w14:textId="007F5B71" w:rsidR="00441A40" w:rsidRPr="00441A40" w:rsidRDefault="00441A40" w:rsidP="00441A40">
            <w:pPr>
              <w:ind w:firstLine="0"/>
            </w:pPr>
            <w:r>
              <w:t>Mitchell</w:t>
            </w:r>
          </w:p>
        </w:tc>
        <w:tc>
          <w:tcPr>
            <w:tcW w:w="2179" w:type="dxa"/>
            <w:shd w:val="clear" w:color="auto" w:fill="auto"/>
          </w:tcPr>
          <w:p w14:paraId="7422ACAE" w14:textId="30E3ADA2" w:rsidR="00441A40" w:rsidRPr="00441A40" w:rsidRDefault="00441A40" w:rsidP="00441A40">
            <w:pPr>
              <w:ind w:firstLine="0"/>
            </w:pPr>
            <w:r>
              <w:t>J. Moore</w:t>
            </w:r>
          </w:p>
        </w:tc>
        <w:tc>
          <w:tcPr>
            <w:tcW w:w="2180" w:type="dxa"/>
            <w:shd w:val="clear" w:color="auto" w:fill="auto"/>
          </w:tcPr>
          <w:p w14:paraId="71477410" w14:textId="2988E071" w:rsidR="00441A40" w:rsidRPr="00441A40" w:rsidRDefault="00441A40" w:rsidP="00441A40">
            <w:pPr>
              <w:ind w:firstLine="0"/>
            </w:pPr>
            <w:r>
              <w:t>T. Moore</w:t>
            </w:r>
          </w:p>
        </w:tc>
      </w:tr>
      <w:tr w:rsidR="00441A40" w:rsidRPr="00441A40" w14:paraId="04BFEBF9" w14:textId="77777777" w:rsidTr="00441A40">
        <w:tc>
          <w:tcPr>
            <w:tcW w:w="2179" w:type="dxa"/>
            <w:shd w:val="clear" w:color="auto" w:fill="auto"/>
          </w:tcPr>
          <w:p w14:paraId="739C2ED2" w14:textId="03172410" w:rsidR="00441A40" w:rsidRPr="00441A40" w:rsidRDefault="00441A40" w:rsidP="00441A40">
            <w:pPr>
              <w:ind w:firstLine="0"/>
            </w:pPr>
            <w:r>
              <w:t>A. M. Morgan</w:t>
            </w:r>
          </w:p>
        </w:tc>
        <w:tc>
          <w:tcPr>
            <w:tcW w:w="2179" w:type="dxa"/>
            <w:shd w:val="clear" w:color="auto" w:fill="auto"/>
          </w:tcPr>
          <w:p w14:paraId="49BD3250" w14:textId="29CF1CD8" w:rsidR="00441A40" w:rsidRPr="00441A40" w:rsidRDefault="00441A40" w:rsidP="00441A40">
            <w:pPr>
              <w:ind w:firstLine="0"/>
            </w:pPr>
            <w:r>
              <w:t>T. A. Morgan</w:t>
            </w:r>
          </w:p>
        </w:tc>
        <w:tc>
          <w:tcPr>
            <w:tcW w:w="2180" w:type="dxa"/>
            <w:shd w:val="clear" w:color="auto" w:fill="auto"/>
          </w:tcPr>
          <w:p w14:paraId="7A4002FF" w14:textId="09924DF3" w:rsidR="00441A40" w:rsidRPr="00441A40" w:rsidRDefault="00441A40" w:rsidP="00441A40">
            <w:pPr>
              <w:ind w:firstLine="0"/>
            </w:pPr>
            <w:r>
              <w:t>Moss</w:t>
            </w:r>
          </w:p>
        </w:tc>
      </w:tr>
      <w:tr w:rsidR="00441A40" w:rsidRPr="00441A40" w14:paraId="411060A5" w14:textId="77777777" w:rsidTr="00441A40">
        <w:tc>
          <w:tcPr>
            <w:tcW w:w="2179" w:type="dxa"/>
            <w:shd w:val="clear" w:color="auto" w:fill="auto"/>
          </w:tcPr>
          <w:p w14:paraId="51CC6255" w14:textId="4CC509FA" w:rsidR="00441A40" w:rsidRPr="00441A40" w:rsidRDefault="00441A40" w:rsidP="00441A40">
            <w:pPr>
              <w:ind w:firstLine="0"/>
            </w:pPr>
            <w:r>
              <w:t>Neese</w:t>
            </w:r>
          </w:p>
        </w:tc>
        <w:tc>
          <w:tcPr>
            <w:tcW w:w="2179" w:type="dxa"/>
            <w:shd w:val="clear" w:color="auto" w:fill="auto"/>
          </w:tcPr>
          <w:p w14:paraId="28E53D88" w14:textId="3E1CA1D6" w:rsidR="00441A40" w:rsidRPr="00441A40" w:rsidRDefault="00441A40" w:rsidP="00441A40">
            <w:pPr>
              <w:ind w:firstLine="0"/>
            </w:pPr>
            <w:r>
              <w:t>B. Newton</w:t>
            </w:r>
          </w:p>
        </w:tc>
        <w:tc>
          <w:tcPr>
            <w:tcW w:w="2180" w:type="dxa"/>
            <w:shd w:val="clear" w:color="auto" w:fill="auto"/>
          </w:tcPr>
          <w:p w14:paraId="7D765E66" w14:textId="6B796103" w:rsidR="00441A40" w:rsidRPr="00441A40" w:rsidRDefault="00441A40" w:rsidP="00441A40">
            <w:pPr>
              <w:ind w:firstLine="0"/>
            </w:pPr>
            <w:r>
              <w:t>W. Newton</w:t>
            </w:r>
          </w:p>
        </w:tc>
      </w:tr>
      <w:tr w:rsidR="00441A40" w:rsidRPr="00441A40" w14:paraId="083EA4A1" w14:textId="77777777" w:rsidTr="00441A40">
        <w:tc>
          <w:tcPr>
            <w:tcW w:w="2179" w:type="dxa"/>
            <w:shd w:val="clear" w:color="auto" w:fill="auto"/>
          </w:tcPr>
          <w:p w14:paraId="2C5881DE" w14:textId="2A8B9ADD" w:rsidR="00441A40" w:rsidRPr="00441A40" w:rsidRDefault="00441A40" w:rsidP="00441A40">
            <w:pPr>
              <w:ind w:firstLine="0"/>
            </w:pPr>
            <w:r>
              <w:t>Nutt</w:t>
            </w:r>
          </w:p>
        </w:tc>
        <w:tc>
          <w:tcPr>
            <w:tcW w:w="2179" w:type="dxa"/>
            <w:shd w:val="clear" w:color="auto" w:fill="auto"/>
          </w:tcPr>
          <w:p w14:paraId="5A7AF903" w14:textId="48C0E3FB" w:rsidR="00441A40" w:rsidRPr="00441A40" w:rsidRDefault="00441A40" w:rsidP="00441A40">
            <w:pPr>
              <w:ind w:firstLine="0"/>
            </w:pPr>
            <w:r>
              <w:t>O'Neal</w:t>
            </w:r>
          </w:p>
        </w:tc>
        <w:tc>
          <w:tcPr>
            <w:tcW w:w="2180" w:type="dxa"/>
            <w:shd w:val="clear" w:color="auto" w:fill="auto"/>
          </w:tcPr>
          <w:p w14:paraId="3AAFE05A" w14:textId="2AF6E9E7" w:rsidR="00441A40" w:rsidRPr="00441A40" w:rsidRDefault="00441A40" w:rsidP="00441A40">
            <w:pPr>
              <w:ind w:firstLine="0"/>
            </w:pPr>
            <w:r>
              <w:t>Oremus</w:t>
            </w:r>
          </w:p>
        </w:tc>
      </w:tr>
      <w:tr w:rsidR="00441A40" w:rsidRPr="00441A40" w14:paraId="546F625B" w14:textId="77777777" w:rsidTr="00441A40">
        <w:tc>
          <w:tcPr>
            <w:tcW w:w="2179" w:type="dxa"/>
            <w:shd w:val="clear" w:color="auto" w:fill="auto"/>
          </w:tcPr>
          <w:p w14:paraId="663E7659" w14:textId="5D7814F7" w:rsidR="00441A40" w:rsidRPr="00441A40" w:rsidRDefault="00441A40" w:rsidP="00441A40">
            <w:pPr>
              <w:ind w:firstLine="0"/>
            </w:pPr>
            <w:r>
              <w:t>Ott</w:t>
            </w:r>
          </w:p>
        </w:tc>
        <w:tc>
          <w:tcPr>
            <w:tcW w:w="2179" w:type="dxa"/>
            <w:shd w:val="clear" w:color="auto" w:fill="auto"/>
          </w:tcPr>
          <w:p w14:paraId="054F2793" w14:textId="62C91D99" w:rsidR="00441A40" w:rsidRPr="00441A40" w:rsidRDefault="00441A40" w:rsidP="00441A40">
            <w:pPr>
              <w:ind w:firstLine="0"/>
            </w:pPr>
            <w:r>
              <w:t>Pace</w:t>
            </w:r>
          </w:p>
        </w:tc>
        <w:tc>
          <w:tcPr>
            <w:tcW w:w="2180" w:type="dxa"/>
            <w:shd w:val="clear" w:color="auto" w:fill="auto"/>
          </w:tcPr>
          <w:p w14:paraId="48ADF3D1" w14:textId="58815690" w:rsidR="00441A40" w:rsidRPr="00441A40" w:rsidRDefault="00441A40" w:rsidP="00441A40">
            <w:pPr>
              <w:ind w:firstLine="0"/>
            </w:pPr>
            <w:r>
              <w:t>Pedalino</w:t>
            </w:r>
          </w:p>
        </w:tc>
      </w:tr>
      <w:tr w:rsidR="00441A40" w:rsidRPr="00441A40" w14:paraId="55659EE7" w14:textId="77777777" w:rsidTr="00441A40">
        <w:tc>
          <w:tcPr>
            <w:tcW w:w="2179" w:type="dxa"/>
            <w:shd w:val="clear" w:color="auto" w:fill="auto"/>
          </w:tcPr>
          <w:p w14:paraId="501D1732" w14:textId="74E2C64C" w:rsidR="00441A40" w:rsidRPr="00441A40" w:rsidRDefault="00441A40" w:rsidP="00441A40">
            <w:pPr>
              <w:ind w:firstLine="0"/>
            </w:pPr>
            <w:r>
              <w:t>Pendarvis</w:t>
            </w:r>
          </w:p>
        </w:tc>
        <w:tc>
          <w:tcPr>
            <w:tcW w:w="2179" w:type="dxa"/>
            <w:shd w:val="clear" w:color="auto" w:fill="auto"/>
          </w:tcPr>
          <w:p w14:paraId="070FC6B7" w14:textId="3ADE58B5" w:rsidR="00441A40" w:rsidRPr="00441A40" w:rsidRDefault="00441A40" w:rsidP="00441A40">
            <w:pPr>
              <w:ind w:firstLine="0"/>
            </w:pPr>
            <w:r>
              <w:t>Pope</w:t>
            </w:r>
          </w:p>
        </w:tc>
        <w:tc>
          <w:tcPr>
            <w:tcW w:w="2180" w:type="dxa"/>
            <w:shd w:val="clear" w:color="auto" w:fill="auto"/>
          </w:tcPr>
          <w:p w14:paraId="0346FD07" w14:textId="7EFDDE68" w:rsidR="00441A40" w:rsidRPr="00441A40" w:rsidRDefault="00441A40" w:rsidP="00441A40">
            <w:pPr>
              <w:ind w:firstLine="0"/>
            </w:pPr>
            <w:r>
              <w:t>Rivers</w:t>
            </w:r>
          </w:p>
        </w:tc>
      </w:tr>
      <w:tr w:rsidR="00441A40" w:rsidRPr="00441A40" w14:paraId="1A13B867" w14:textId="77777777" w:rsidTr="00441A40">
        <w:tc>
          <w:tcPr>
            <w:tcW w:w="2179" w:type="dxa"/>
            <w:shd w:val="clear" w:color="auto" w:fill="auto"/>
          </w:tcPr>
          <w:p w14:paraId="368DE7F3" w14:textId="6C4A46FF" w:rsidR="00441A40" w:rsidRPr="00441A40" w:rsidRDefault="00441A40" w:rsidP="00441A40">
            <w:pPr>
              <w:ind w:firstLine="0"/>
            </w:pPr>
            <w:r>
              <w:t>Robbins</w:t>
            </w:r>
          </w:p>
        </w:tc>
        <w:tc>
          <w:tcPr>
            <w:tcW w:w="2179" w:type="dxa"/>
            <w:shd w:val="clear" w:color="auto" w:fill="auto"/>
          </w:tcPr>
          <w:p w14:paraId="7D08328F" w14:textId="7892915B" w:rsidR="00441A40" w:rsidRPr="00441A40" w:rsidRDefault="00441A40" w:rsidP="00441A40">
            <w:pPr>
              <w:ind w:firstLine="0"/>
            </w:pPr>
            <w:r>
              <w:t>Sandifer</w:t>
            </w:r>
          </w:p>
        </w:tc>
        <w:tc>
          <w:tcPr>
            <w:tcW w:w="2180" w:type="dxa"/>
            <w:shd w:val="clear" w:color="auto" w:fill="auto"/>
          </w:tcPr>
          <w:p w14:paraId="3E889D9F" w14:textId="29DF3F7B" w:rsidR="00441A40" w:rsidRPr="00441A40" w:rsidRDefault="00441A40" w:rsidP="00441A40">
            <w:pPr>
              <w:ind w:firstLine="0"/>
            </w:pPr>
            <w:r>
              <w:t>Schuessler</w:t>
            </w:r>
          </w:p>
        </w:tc>
      </w:tr>
      <w:tr w:rsidR="00441A40" w:rsidRPr="00441A40" w14:paraId="083894D3" w14:textId="77777777" w:rsidTr="00441A40">
        <w:tc>
          <w:tcPr>
            <w:tcW w:w="2179" w:type="dxa"/>
            <w:shd w:val="clear" w:color="auto" w:fill="auto"/>
          </w:tcPr>
          <w:p w14:paraId="01960084" w14:textId="7493090D" w:rsidR="00441A40" w:rsidRPr="00441A40" w:rsidRDefault="00441A40" w:rsidP="00441A40">
            <w:pPr>
              <w:ind w:firstLine="0"/>
            </w:pPr>
            <w:r>
              <w:t>Sessions</w:t>
            </w:r>
          </w:p>
        </w:tc>
        <w:tc>
          <w:tcPr>
            <w:tcW w:w="2179" w:type="dxa"/>
            <w:shd w:val="clear" w:color="auto" w:fill="auto"/>
          </w:tcPr>
          <w:p w14:paraId="729E8B29" w14:textId="47CF40D7" w:rsidR="00441A40" w:rsidRPr="00441A40" w:rsidRDefault="00441A40" w:rsidP="00441A40">
            <w:pPr>
              <w:ind w:firstLine="0"/>
            </w:pPr>
            <w:r>
              <w:t>G. M. Smith</w:t>
            </w:r>
          </w:p>
        </w:tc>
        <w:tc>
          <w:tcPr>
            <w:tcW w:w="2180" w:type="dxa"/>
            <w:shd w:val="clear" w:color="auto" w:fill="auto"/>
          </w:tcPr>
          <w:p w14:paraId="474DA17A" w14:textId="74F76187" w:rsidR="00441A40" w:rsidRPr="00441A40" w:rsidRDefault="00441A40" w:rsidP="00441A40">
            <w:pPr>
              <w:ind w:firstLine="0"/>
            </w:pPr>
            <w:r>
              <w:t>M. M. Smith</w:t>
            </w:r>
          </w:p>
        </w:tc>
      </w:tr>
      <w:tr w:rsidR="00441A40" w:rsidRPr="00441A40" w14:paraId="5D86851E" w14:textId="77777777" w:rsidTr="00441A40">
        <w:tc>
          <w:tcPr>
            <w:tcW w:w="2179" w:type="dxa"/>
            <w:shd w:val="clear" w:color="auto" w:fill="auto"/>
          </w:tcPr>
          <w:p w14:paraId="7DB20B69" w14:textId="516567AF" w:rsidR="00441A40" w:rsidRPr="00441A40" w:rsidRDefault="00441A40" w:rsidP="00441A40">
            <w:pPr>
              <w:ind w:firstLine="0"/>
            </w:pPr>
            <w:r>
              <w:t>Taylor</w:t>
            </w:r>
          </w:p>
        </w:tc>
        <w:tc>
          <w:tcPr>
            <w:tcW w:w="2179" w:type="dxa"/>
            <w:shd w:val="clear" w:color="auto" w:fill="auto"/>
          </w:tcPr>
          <w:p w14:paraId="326CB428" w14:textId="3A47974A" w:rsidR="00441A40" w:rsidRPr="00441A40" w:rsidRDefault="00441A40" w:rsidP="00441A40">
            <w:pPr>
              <w:ind w:firstLine="0"/>
            </w:pPr>
            <w:r>
              <w:t>Thayer</w:t>
            </w:r>
          </w:p>
        </w:tc>
        <w:tc>
          <w:tcPr>
            <w:tcW w:w="2180" w:type="dxa"/>
            <w:shd w:val="clear" w:color="auto" w:fill="auto"/>
          </w:tcPr>
          <w:p w14:paraId="0F48237F" w14:textId="6783CF3E" w:rsidR="00441A40" w:rsidRPr="00441A40" w:rsidRDefault="00441A40" w:rsidP="00441A40">
            <w:pPr>
              <w:ind w:firstLine="0"/>
            </w:pPr>
            <w:r>
              <w:t>Thigpen</w:t>
            </w:r>
          </w:p>
        </w:tc>
      </w:tr>
      <w:tr w:rsidR="00441A40" w:rsidRPr="00441A40" w14:paraId="5284D804" w14:textId="77777777" w:rsidTr="00441A40">
        <w:tc>
          <w:tcPr>
            <w:tcW w:w="2179" w:type="dxa"/>
            <w:shd w:val="clear" w:color="auto" w:fill="auto"/>
          </w:tcPr>
          <w:p w14:paraId="0CADC2C4" w14:textId="46B263CD" w:rsidR="00441A40" w:rsidRPr="00441A40" w:rsidRDefault="00441A40" w:rsidP="00441A40">
            <w:pPr>
              <w:ind w:firstLine="0"/>
            </w:pPr>
            <w:r>
              <w:t>Trantham</w:t>
            </w:r>
          </w:p>
        </w:tc>
        <w:tc>
          <w:tcPr>
            <w:tcW w:w="2179" w:type="dxa"/>
            <w:shd w:val="clear" w:color="auto" w:fill="auto"/>
          </w:tcPr>
          <w:p w14:paraId="01159E24" w14:textId="44AB86FD" w:rsidR="00441A40" w:rsidRPr="00441A40" w:rsidRDefault="00441A40" w:rsidP="00441A40">
            <w:pPr>
              <w:ind w:firstLine="0"/>
            </w:pPr>
            <w:r>
              <w:t>Vaughan</w:t>
            </w:r>
          </w:p>
        </w:tc>
        <w:tc>
          <w:tcPr>
            <w:tcW w:w="2180" w:type="dxa"/>
            <w:shd w:val="clear" w:color="auto" w:fill="auto"/>
          </w:tcPr>
          <w:p w14:paraId="356082C0" w14:textId="036677BF" w:rsidR="00441A40" w:rsidRPr="00441A40" w:rsidRDefault="00441A40" w:rsidP="00441A40">
            <w:pPr>
              <w:ind w:firstLine="0"/>
            </w:pPr>
            <w:r>
              <w:t>Weeks</w:t>
            </w:r>
          </w:p>
        </w:tc>
      </w:tr>
      <w:tr w:rsidR="00441A40" w:rsidRPr="00441A40" w14:paraId="7EE9555E" w14:textId="77777777" w:rsidTr="00441A40">
        <w:tc>
          <w:tcPr>
            <w:tcW w:w="2179" w:type="dxa"/>
            <w:shd w:val="clear" w:color="auto" w:fill="auto"/>
          </w:tcPr>
          <w:p w14:paraId="4D5FF5BF" w14:textId="0D0C9A14" w:rsidR="00441A40" w:rsidRPr="00441A40" w:rsidRDefault="00441A40" w:rsidP="00441A40">
            <w:pPr>
              <w:ind w:firstLine="0"/>
            </w:pPr>
            <w:r>
              <w:t>West</w:t>
            </w:r>
          </w:p>
        </w:tc>
        <w:tc>
          <w:tcPr>
            <w:tcW w:w="2179" w:type="dxa"/>
            <w:shd w:val="clear" w:color="auto" w:fill="auto"/>
          </w:tcPr>
          <w:p w14:paraId="75636BE9" w14:textId="377FB3E1" w:rsidR="00441A40" w:rsidRPr="00441A40" w:rsidRDefault="00441A40" w:rsidP="00441A40">
            <w:pPr>
              <w:ind w:firstLine="0"/>
            </w:pPr>
            <w:r>
              <w:t>Wheeler</w:t>
            </w:r>
          </w:p>
        </w:tc>
        <w:tc>
          <w:tcPr>
            <w:tcW w:w="2180" w:type="dxa"/>
            <w:shd w:val="clear" w:color="auto" w:fill="auto"/>
          </w:tcPr>
          <w:p w14:paraId="022FCD73" w14:textId="39248492" w:rsidR="00441A40" w:rsidRPr="00441A40" w:rsidRDefault="00441A40" w:rsidP="00441A40">
            <w:pPr>
              <w:ind w:firstLine="0"/>
            </w:pPr>
            <w:r>
              <w:t>White</w:t>
            </w:r>
          </w:p>
        </w:tc>
      </w:tr>
      <w:tr w:rsidR="00441A40" w:rsidRPr="00441A40" w14:paraId="0CD7F81B" w14:textId="77777777" w:rsidTr="00441A40">
        <w:tc>
          <w:tcPr>
            <w:tcW w:w="2179" w:type="dxa"/>
            <w:shd w:val="clear" w:color="auto" w:fill="auto"/>
          </w:tcPr>
          <w:p w14:paraId="587CF7E0" w14:textId="48FEB9F8" w:rsidR="00441A40" w:rsidRPr="00441A40" w:rsidRDefault="00441A40" w:rsidP="00441A40">
            <w:pPr>
              <w:keepNext/>
              <w:ind w:firstLine="0"/>
            </w:pPr>
            <w:r>
              <w:t>Whitmire</w:t>
            </w:r>
          </w:p>
        </w:tc>
        <w:tc>
          <w:tcPr>
            <w:tcW w:w="2179" w:type="dxa"/>
            <w:shd w:val="clear" w:color="auto" w:fill="auto"/>
          </w:tcPr>
          <w:p w14:paraId="4D3E3F8A" w14:textId="6F312C44" w:rsidR="00441A40" w:rsidRPr="00441A40" w:rsidRDefault="00441A40" w:rsidP="00441A40">
            <w:pPr>
              <w:keepNext/>
              <w:ind w:firstLine="0"/>
            </w:pPr>
            <w:r>
              <w:t>Williams</w:t>
            </w:r>
          </w:p>
        </w:tc>
        <w:tc>
          <w:tcPr>
            <w:tcW w:w="2180" w:type="dxa"/>
            <w:shd w:val="clear" w:color="auto" w:fill="auto"/>
          </w:tcPr>
          <w:p w14:paraId="681871F0" w14:textId="4C7C305A" w:rsidR="00441A40" w:rsidRPr="00441A40" w:rsidRDefault="00441A40" w:rsidP="00441A40">
            <w:pPr>
              <w:keepNext/>
              <w:ind w:firstLine="0"/>
            </w:pPr>
            <w:r>
              <w:t>Willis</w:t>
            </w:r>
          </w:p>
        </w:tc>
      </w:tr>
      <w:tr w:rsidR="00441A40" w:rsidRPr="00441A40" w14:paraId="65EA27D2" w14:textId="77777777" w:rsidTr="00441A40">
        <w:tc>
          <w:tcPr>
            <w:tcW w:w="2179" w:type="dxa"/>
            <w:shd w:val="clear" w:color="auto" w:fill="auto"/>
          </w:tcPr>
          <w:p w14:paraId="5455D735" w14:textId="5357CC14" w:rsidR="00441A40" w:rsidRPr="00441A40" w:rsidRDefault="00441A40" w:rsidP="00441A40">
            <w:pPr>
              <w:keepNext/>
              <w:ind w:firstLine="0"/>
            </w:pPr>
            <w:r>
              <w:t>Wooten</w:t>
            </w:r>
          </w:p>
        </w:tc>
        <w:tc>
          <w:tcPr>
            <w:tcW w:w="2179" w:type="dxa"/>
            <w:shd w:val="clear" w:color="auto" w:fill="auto"/>
          </w:tcPr>
          <w:p w14:paraId="7C2DFD51" w14:textId="6A3CFDDE" w:rsidR="00441A40" w:rsidRPr="00441A40" w:rsidRDefault="00441A40" w:rsidP="00441A40">
            <w:pPr>
              <w:keepNext/>
              <w:ind w:firstLine="0"/>
            </w:pPr>
            <w:r>
              <w:t>Yow</w:t>
            </w:r>
          </w:p>
        </w:tc>
        <w:tc>
          <w:tcPr>
            <w:tcW w:w="2180" w:type="dxa"/>
            <w:shd w:val="clear" w:color="auto" w:fill="auto"/>
          </w:tcPr>
          <w:p w14:paraId="0B5C104E" w14:textId="77777777" w:rsidR="00441A40" w:rsidRPr="00441A40" w:rsidRDefault="00441A40" w:rsidP="00441A40">
            <w:pPr>
              <w:keepNext/>
              <w:ind w:firstLine="0"/>
            </w:pPr>
          </w:p>
        </w:tc>
      </w:tr>
    </w:tbl>
    <w:p w14:paraId="0CF95349" w14:textId="77777777" w:rsidR="00441A40" w:rsidRDefault="00441A40" w:rsidP="00441A40"/>
    <w:p w14:paraId="503B0376" w14:textId="53FCC4DA" w:rsidR="00441A40" w:rsidRDefault="00441A40" w:rsidP="00441A40">
      <w:pPr>
        <w:jc w:val="center"/>
        <w:rPr>
          <w:b/>
        </w:rPr>
      </w:pPr>
      <w:r w:rsidRPr="00441A40">
        <w:rPr>
          <w:b/>
        </w:rPr>
        <w:t>Total--113</w:t>
      </w:r>
    </w:p>
    <w:p w14:paraId="05E1470F" w14:textId="77777777" w:rsidR="00441A40" w:rsidRDefault="00441A40" w:rsidP="00441A40">
      <w:pPr>
        <w:jc w:val="center"/>
        <w:rPr>
          <w:b/>
        </w:rPr>
      </w:pPr>
    </w:p>
    <w:p w14:paraId="0BCC21A2" w14:textId="77777777" w:rsidR="00441A40" w:rsidRDefault="00441A40" w:rsidP="00441A40">
      <w:pPr>
        <w:ind w:firstLine="0"/>
      </w:pPr>
      <w:r w:rsidRPr="00441A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41A40" w:rsidRPr="00441A40" w14:paraId="6CAA0964" w14:textId="77777777" w:rsidTr="00441A40">
        <w:tc>
          <w:tcPr>
            <w:tcW w:w="2179" w:type="dxa"/>
            <w:shd w:val="clear" w:color="auto" w:fill="auto"/>
          </w:tcPr>
          <w:p w14:paraId="3B6FB1ED" w14:textId="0A7433EB" w:rsidR="00441A40" w:rsidRPr="00441A40" w:rsidRDefault="00441A40" w:rsidP="00441A40">
            <w:pPr>
              <w:keepNext/>
              <w:ind w:firstLine="0"/>
            </w:pPr>
            <w:r>
              <w:t>Bamberg</w:t>
            </w:r>
          </w:p>
        </w:tc>
        <w:tc>
          <w:tcPr>
            <w:tcW w:w="2179" w:type="dxa"/>
            <w:shd w:val="clear" w:color="auto" w:fill="auto"/>
          </w:tcPr>
          <w:p w14:paraId="4709B31B" w14:textId="77777777" w:rsidR="00441A40" w:rsidRPr="00441A40" w:rsidRDefault="00441A40" w:rsidP="00441A40">
            <w:pPr>
              <w:keepNext/>
              <w:ind w:firstLine="0"/>
            </w:pPr>
          </w:p>
        </w:tc>
        <w:tc>
          <w:tcPr>
            <w:tcW w:w="2180" w:type="dxa"/>
            <w:shd w:val="clear" w:color="auto" w:fill="auto"/>
          </w:tcPr>
          <w:p w14:paraId="5A28DCC3" w14:textId="77777777" w:rsidR="00441A40" w:rsidRPr="00441A40" w:rsidRDefault="00441A40" w:rsidP="00441A40">
            <w:pPr>
              <w:keepNext/>
              <w:ind w:firstLine="0"/>
            </w:pPr>
          </w:p>
        </w:tc>
      </w:tr>
    </w:tbl>
    <w:p w14:paraId="24A19E97" w14:textId="77777777" w:rsidR="00441A40" w:rsidRDefault="00441A40" w:rsidP="00441A40"/>
    <w:p w14:paraId="1F5789F2" w14:textId="77777777" w:rsidR="00441A40" w:rsidRDefault="00441A40" w:rsidP="00441A40">
      <w:pPr>
        <w:jc w:val="center"/>
        <w:rPr>
          <w:b/>
        </w:rPr>
      </w:pPr>
      <w:r w:rsidRPr="00441A40">
        <w:rPr>
          <w:b/>
        </w:rPr>
        <w:t>Total--1</w:t>
      </w:r>
    </w:p>
    <w:p w14:paraId="09949238" w14:textId="7C53D676" w:rsidR="00441A40" w:rsidRDefault="00441A40" w:rsidP="00441A40">
      <w:pPr>
        <w:jc w:val="center"/>
        <w:rPr>
          <w:b/>
        </w:rPr>
      </w:pPr>
    </w:p>
    <w:p w14:paraId="6FCCDE07" w14:textId="77777777" w:rsidR="00441A40" w:rsidRDefault="00441A40" w:rsidP="00441A40">
      <w:r>
        <w:t xml:space="preserve">So, the Bill was read the third time and ordered sent to the Senate.  </w:t>
      </w:r>
    </w:p>
    <w:p w14:paraId="727E64C4" w14:textId="77777777" w:rsidR="00441A40" w:rsidRDefault="00441A40" w:rsidP="00441A40"/>
    <w:p w14:paraId="159723ED" w14:textId="4B68F705" w:rsidR="00441A40" w:rsidRDefault="00441A40" w:rsidP="00441A40">
      <w:pPr>
        <w:keepNext/>
        <w:jc w:val="center"/>
        <w:rPr>
          <w:b/>
        </w:rPr>
      </w:pPr>
      <w:r w:rsidRPr="00441A40">
        <w:rPr>
          <w:b/>
        </w:rPr>
        <w:t>H. 4700--SENT TO THE SENATE</w:t>
      </w:r>
    </w:p>
    <w:p w14:paraId="709D022F" w14:textId="5A584133" w:rsidR="00441A40" w:rsidRDefault="00441A40" w:rsidP="00441A40">
      <w:pPr>
        <w:keepNext/>
      </w:pPr>
      <w:r>
        <w:t>The following Bill was taken up:</w:t>
      </w:r>
    </w:p>
    <w:p w14:paraId="5A689C2D" w14:textId="77777777" w:rsidR="00441A40" w:rsidRDefault="00441A40" w:rsidP="00441A40">
      <w:pPr>
        <w:keepNext/>
      </w:pPr>
      <w:bookmarkStart w:id="85" w:name="include_clip_start_155"/>
      <w:bookmarkEnd w:id="85"/>
    </w:p>
    <w:p w14:paraId="09BF1934" w14:textId="77777777" w:rsidR="00441A40" w:rsidRDefault="00441A40" w:rsidP="00441A40">
      <w:r>
        <w:t>H. 4700 -- Reps. W. Newton, Pope, Guffey, Chapman, Leber, Beach, Kilmartin, Cromer, Oremus, Vaughan, Nutt, Haddon, Burns, Chumley, West, Felder, Guest, McCravy, Bailey, Brittain, Robbins, Sessions, Bradley, Mitchell, Yow, Hiott, Erickson, Hager, Wheeler, Weeks, Ballentine, Wooten, Calhoon, M. M. Smith, Davis, McGinnis, Gagnon, B. Newton, Schuessler, Elliott, Forrest, Willis, Ligon, Hixon and Taylor: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14BC1D7A" w14:textId="239AEE92" w:rsidR="00441A40" w:rsidRDefault="00441A40" w:rsidP="00441A40">
      <w:bookmarkStart w:id="86" w:name="include_clip_end_155"/>
      <w:bookmarkEnd w:id="86"/>
    </w:p>
    <w:p w14:paraId="4A67532B" w14:textId="77777777" w:rsidR="00441A40" w:rsidRDefault="00441A40" w:rsidP="00441A40">
      <w:r>
        <w:t>Rep. HIOTT demanded the yeas and nays which were taken, resulting as follows:</w:t>
      </w:r>
    </w:p>
    <w:p w14:paraId="61FC5515" w14:textId="78EE69EA" w:rsidR="00441A40" w:rsidRDefault="00441A40" w:rsidP="00441A40">
      <w:pPr>
        <w:jc w:val="center"/>
      </w:pPr>
      <w:bookmarkStart w:id="87" w:name="vote_start156"/>
      <w:bookmarkEnd w:id="87"/>
      <w:r>
        <w:t>Yeas 113; Nays 1</w:t>
      </w:r>
    </w:p>
    <w:p w14:paraId="6C3C61FC" w14:textId="77777777" w:rsidR="00441A40" w:rsidRDefault="00441A40" w:rsidP="00441A40">
      <w:pPr>
        <w:jc w:val="center"/>
      </w:pPr>
    </w:p>
    <w:p w14:paraId="18C9E12B" w14:textId="77777777" w:rsidR="00441A40" w:rsidRDefault="00441A40" w:rsidP="00441A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41A40" w:rsidRPr="00441A40" w14:paraId="4B61FBEF" w14:textId="77777777" w:rsidTr="00441A40">
        <w:tc>
          <w:tcPr>
            <w:tcW w:w="2179" w:type="dxa"/>
            <w:shd w:val="clear" w:color="auto" w:fill="auto"/>
          </w:tcPr>
          <w:p w14:paraId="0B6160EA" w14:textId="07CB47D9" w:rsidR="00441A40" w:rsidRPr="00441A40" w:rsidRDefault="00441A40" w:rsidP="00441A40">
            <w:pPr>
              <w:keepNext/>
              <w:ind w:firstLine="0"/>
            </w:pPr>
            <w:r>
              <w:t>Anderson</w:t>
            </w:r>
          </w:p>
        </w:tc>
        <w:tc>
          <w:tcPr>
            <w:tcW w:w="2179" w:type="dxa"/>
            <w:shd w:val="clear" w:color="auto" w:fill="auto"/>
          </w:tcPr>
          <w:p w14:paraId="31CF9C78" w14:textId="1C8FF78C" w:rsidR="00441A40" w:rsidRPr="00441A40" w:rsidRDefault="00441A40" w:rsidP="00441A40">
            <w:pPr>
              <w:keepNext/>
              <w:ind w:firstLine="0"/>
            </w:pPr>
            <w:r>
              <w:t>Bailey</w:t>
            </w:r>
          </w:p>
        </w:tc>
        <w:tc>
          <w:tcPr>
            <w:tcW w:w="2180" w:type="dxa"/>
            <w:shd w:val="clear" w:color="auto" w:fill="auto"/>
          </w:tcPr>
          <w:p w14:paraId="04B2688F" w14:textId="5A1873AD" w:rsidR="00441A40" w:rsidRPr="00441A40" w:rsidRDefault="00441A40" w:rsidP="00441A40">
            <w:pPr>
              <w:keepNext/>
              <w:ind w:firstLine="0"/>
            </w:pPr>
            <w:r>
              <w:t>Ballentine</w:t>
            </w:r>
          </w:p>
        </w:tc>
      </w:tr>
      <w:tr w:rsidR="00441A40" w:rsidRPr="00441A40" w14:paraId="117E87E8" w14:textId="77777777" w:rsidTr="00441A40">
        <w:tc>
          <w:tcPr>
            <w:tcW w:w="2179" w:type="dxa"/>
            <w:shd w:val="clear" w:color="auto" w:fill="auto"/>
          </w:tcPr>
          <w:p w14:paraId="090ACC54" w14:textId="771A8810" w:rsidR="00441A40" w:rsidRPr="00441A40" w:rsidRDefault="00441A40" w:rsidP="00441A40">
            <w:pPr>
              <w:ind w:firstLine="0"/>
            </w:pPr>
            <w:r>
              <w:t>Bannister</w:t>
            </w:r>
          </w:p>
        </w:tc>
        <w:tc>
          <w:tcPr>
            <w:tcW w:w="2179" w:type="dxa"/>
            <w:shd w:val="clear" w:color="auto" w:fill="auto"/>
          </w:tcPr>
          <w:p w14:paraId="7E4D7772" w14:textId="4FE2D44F" w:rsidR="00441A40" w:rsidRPr="00441A40" w:rsidRDefault="00441A40" w:rsidP="00441A40">
            <w:pPr>
              <w:ind w:firstLine="0"/>
            </w:pPr>
            <w:r>
              <w:t>Bauer</w:t>
            </w:r>
          </w:p>
        </w:tc>
        <w:tc>
          <w:tcPr>
            <w:tcW w:w="2180" w:type="dxa"/>
            <w:shd w:val="clear" w:color="auto" w:fill="auto"/>
          </w:tcPr>
          <w:p w14:paraId="7CEC54CF" w14:textId="4BF7B656" w:rsidR="00441A40" w:rsidRPr="00441A40" w:rsidRDefault="00441A40" w:rsidP="00441A40">
            <w:pPr>
              <w:ind w:firstLine="0"/>
            </w:pPr>
            <w:r>
              <w:t>Beach</w:t>
            </w:r>
          </w:p>
        </w:tc>
      </w:tr>
      <w:tr w:rsidR="00441A40" w:rsidRPr="00441A40" w14:paraId="5906699C" w14:textId="77777777" w:rsidTr="00441A40">
        <w:tc>
          <w:tcPr>
            <w:tcW w:w="2179" w:type="dxa"/>
            <w:shd w:val="clear" w:color="auto" w:fill="auto"/>
          </w:tcPr>
          <w:p w14:paraId="3E3088C0" w14:textId="791AE0B3" w:rsidR="00441A40" w:rsidRPr="00441A40" w:rsidRDefault="00441A40" w:rsidP="00441A40">
            <w:pPr>
              <w:ind w:firstLine="0"/>
            </w:pPr>
            <w:r>
              <w:t>Bernstein</w:t>
            </w:r>
          </w:p>
        </w:tc>
        <w:tc>
          <w:tcPr>
            <w:tcW w:w="2179" w:type="dxa"/>
            <w:shd w:val="clear" w:color="auto" w:fill="auto"/>
          </w:tcPr>
          <w:p w14:paraId="66FB13CD" w14:textId="172B1C9B" w:rsidR="00441A40" w:rsidRPr="00441A40" w:rsidRDefault="00441A40" w:rsidP="00441A40">
            <w:pPr>
              <w:ind w:firstLine="0"/>
            </w:pPr>
            <w:r>
              <w:t>Blackwell</w:t>
            </w:r>
          </w:p>
        </w:tc>
        <w:tc>
          <w:tcPr>
            <w:tcW w:w="2180" w:type="dxa"/>
            <w:shd w:val="clear" w:color="auto" w:fill="auto"/>
          </w:tcPr>
          <w:p w14:paraId="49338872" w14:textId="6BF5173C" w:rsidR="00441A40" w:rsidRPr="00441A40" w:rsidRDefault="00441A40" w:rsidP="00441A40">
            <w:pPr>
              <w:ind w:firstLine="0"/>
            </w:pPr>
            <w:r>
              <w:t>Bradley</w:t>
            </w:r>
          </w:p>
        </w:tc>
      </w:tr>
      <w:tr w:rsidR="00441A40" w:rsidRPr="00441A40" w14:paraId="542ACF2B" w14:textId="77777777" w:rsidTr="00441A40">
        <w:tc>
          <w:tcPr>
            <w:tcW w:w="2179" w:type="dxa"/>
            <w:shd w:val="clear" w:color="auto" w:fill="auto"/>
          </w:tcPr>
          <w:p w14:paraId="660E6A99" w14:textId="34894A17" w:rsidR="00441A40" w:rsidRPr="00441A40" w:rsidRDefault="00441A40" w:rsidP="00441A40">
            <w:pPr>
              <w:ind w:firstLine="0"/>
            </w:pPr>
            <w:r>
              <w:t>Brewer</w:t>
            </w:r>
          </w:p>
        </w:tc>
        <w:tc>
          <w:tcPr>
            <w:tcW w:w="2179" w:type="dxa"/>
            <w:shd w:val="clear" w:color="auto" w:fill="auto"/>
          </w:tcPr>
          <w:p w14:paraId="521C631F" w14:textId="11EC2069" w:rsidR="00441A40" w:rsidRPr="00441A40" w:rsidRDefault="00441A40" w:rsidP="00441A40">
            <w:pPr>
              <w:ind w:firstLine="0"/>
            </w:pPr>
            <w:r>
              <w:t>Brittain</w:t>
            </w:r>
          </w:p>
        </w:tc>
        <w:tc>
          <w:tcPr>
            <w:tcW w:w="2180" w:type="dxa"/>
            <w:shd w:val="clear" w:color="auto" w:fill="auto"/>
          </w:tcPr>
          <w:p w14:paraId="2613798D" w14:textId="2AA41DA2" w:rsidR="00441A40" w:rsidRPr="00441A40" w:rsidRDefault="00441A40" w:rsidP="00441A40">
            <w:pPr>
              <w:ind w:firstLine="0"/>
            </w:pPr>
            <w:r>
              <w:t>Burns</w:t>
            </w:r>
          </w:p>
        </w:tc>
      </w:tr>
      <w:tr w:rsidR="00441A40" w:rsidRPr="00441A40" w14:paraId="4A2768D9" w14:textId="77777777" w:rsidTr="00441A40">
        <w:tc>
          <w:tcPr>
            <w:tcW w:w="2179" w:type="dxa"/>
            <w:shd w:val="clear" w:color="auto" w:fill="auto"/>
          </w:tcPr>
          <w:p w14:paraId="095A8043" w14:textId="7511A03F" w:rsidR="00441A40" w:rsidRPr="00441A40" w:rsidRDefault="00441A40" w:rsidP="00441A40">
            <w:pPr>
              <w:ind w:firstLine="0"/>
            </w:pPr>
            <w:r>
              <w:t>Bustos</w:t>
            </w:r>
          </w:p>
        </w:tc>
        <w:tc>
          <w:tcPr>
            <w:tcW w:w="2179" w:type="dxa"/>
            <w:shd w:val="clear" w:color="auto" w:fill="auto"/>
          </w:tcPr>
          <w:p w14:paraId="6FF7436F" w14:textId="403D8D45" w:rsidR="00441A40" w:rsidRPr="00441A40" w:rsidRDefault="00441A40" w:rsidP="00441A40">
            <w:pPr>
              <w:ind w:firstLine="0"/>
            </w:pPr>
            <w:r>
              <w:t>Calhoon</w:t>
            </w:r>
          </w:p>
        </w:tc>
        <w:tc>
          <w:tcPr>
            <w:tcW w:w="2180" w:type="dxa"/>
            <w:shd w:val="clear" w:color="auto" w:fill="auto"/>
          </w:tcPr>
          <w:p w14:paraId="7BE2E2E5" w14:textId="146157A0" w:rsidR="00441A40" w:rsidRPr="00441A40" w:rsidRDefault="00441A40" w:rsidP="00441A40">
            <w:pPr>
              <w:ind w:firstLine="0"/>
            </w:pPr>
            <w:r>
              <w:t>Carter</w:t>
            </w:r>
          </w:p>
        </w:tc>
      </w:tr>
      <w:tr w:rsidR="00441A40" w:rsidRPr="00441A40" w14:paraId="3FC854D0" w14:textId="77777777" w:rsidTr="00441A40">
        <w:tc>
          <w:tcPr>
            <w:tcW w:w="2179" w:type="dxa"/>
            <w:shd w:val="clear" w:color="auto" w:fill="auto"/>
          </w:tcPr>
          <w:p w14:paraId="64EE17D5" w14:textId="756B5A81" w:rsidR="00441A40" w:rsidRPr="00441A40" w:rsidRDefault="00441A40" w:rsidP="00441A40">
            <w:pPr>
              <w:ind w:firstLine="0"/>
            </w:pPr>
            <w:r>
              <w:t>Caskey</w:t>
            </w:r>
          </w:p>
        </w:tc>
        <w:tc>
          <w:tcPr>
            <w:tcW w:w="2179" w:type="dxa"/>
            <w:shd w:val="clear" w:color="auto" w:fill="auto"/>
          </w:tcPr>
          <w:p w14:paraId="1D153FC4" w14:textId="327C0EB6" w:rsidR="00441A40" w:rsidRPr="00441A40" w:rsidRDefault="00441A40" w:rsidP="00441A40">
            <w:pPr>
              <w:ind w:firstLine="0"/>
            </w:pPr>
            <w:r>
              <w:t>Chapman</w:t>
            </w:r>
          </w:p>
        </w:tc>
        <w:tc>
          <w:tcPr>
            <w:tcW w:w="2180" w:type="dxa"/>
            <w:shd w:val="clear" w:color="auto" w:fill="auto"/>
          </w:tcPr>
          <w:p w14:paraId="533BFF92" w14:textId="5C4D1BBB" w:rsidR="00441A40" w:rsidRPr="00441A40" w:rsidRDefault="00441A40" w:rsidP="00441A40">
            <w:pPr>
              <w:ind w:firstLine="0"/>
            </w:pPr>
            <w:r>
              <w:t>Chumley</w:t>
            </w:r>
          </w:p>
        </w:tc>
      </w:tr>
      <w:tr w:rsidR="00441A40" w:rsidRPr="00441A40" w14:paraId="7348AEBD" w14:textId="77777777" w:rsidTr="00441A40">
        <w:tc>
          <w:tcPr>
            <w:tcW w:w="2179" w:type="dxa"/>
            <w:shd w:val="clear" w:color="auto" w:fill="auto"/>
          </w:tcPr>
          <w:p w14:paraId="036A8210" w14:textId="152DB6F1" w:rsidR="00441A40" w:rsidRPr="00441A40" w:rsidRDefault="00441A40" w:rsidP="00441A40">
            <w:pPr>
              <w:ind w:firstLine="0"/>
            </w:pPr>
            <w:r>
              <w:t>Clyburn</w:t>
            </w:r>
          </w:p>
        </w:tc>
        <w:tc>
          <w:tcPr>
            <w:tcW w:w="2179" w:type="dxa"/>
            <w:shd w:val="clear" w:color="auto" w:fill="auto"/>
          </w:tcPr>
          <w:p w14:paraId="280C52C4" w14:textId="15D00582" w:rsidR="00441A40" w:rsidRPr="00441A40" w:rsidRDefault="00441A40" w:rsidP="00441A40">
            <w:pPr>
              <w:ind w:firstLine="0"/>
            </w:pPr>
            <w:r>
              <w:t>Cobb-Hunter</w:t>
            </w:r>
          </w:p>
        </w:tc>
        <w:tc>
          <w:tcPr>
            <w:tcW w:w="2180" w:type="dxa"/>
            <w:shd w:val="clear" w:color="auto" w:fill="auto"/>
          </w:tcPr>
          <w:p w14:paraId="7BCFF075" w14:textId="68700A6A" w:rsidR="00441A40" w:rsidRPr="00441A40" w:rsidRDefault="00441A40" w:rsidP="00441A40">
            <w:pPr>
              <w:ind w:firstLine="0"/>
            </w:pPr>
            <w:r>
              <w:t>Connell</w:t>
            </w:r>
          </w:p>
        </w:tc>
      </w:tr>
      <w:tr w:rsidR="00441A40" w:rsidRPr="00441A40" w14:paraId="6D7313AF" w14:textId="77777777" w:rsidTr="00441A40">
        <w:tc>
          <w:tcPr>
            <w:tcW w:w="2179" w:type="dxa"/>
            <w:shd w:val="clear" w:color="auto" w:fill="auto"/>
          </w:tcPr>
          <w:p w14:paraId="46647AC7" w14:textId="2D4C7B92" w:rsidR="00441A40" w:rsidRPr="00441A40" w:rsidRDefault="00441A40" w:rsidP="00441A40">
            <w:pPr>
              <w:ind w:firstLine="0"/>
            </w:pPr>
            <w:r>
              <w:t>B. J. Cox</w:t>
            </w:r>
          </w:p>
        </w:tc>
        <w:tc>
          <w:tcPr>
            <w:tcW w:w="2179" w:type="dxa"/>
            <w:shd w:val="clear" w:color="auto" w:fill="auto"/>
          </w:tcPr>
          <w:p w14:paraId="17C6F059" w14:textId="6A2D5B91" w:rsidR="00441A40" w:rsidRPr="00441A40" w:rsidRDefault="00441A40" w:rsidP="00441A40">
            <w:pPr>
              <w:ind w:firstLine="0"/>
            </w:pPr>
            <w:r>
              <w:t>B. L. Cox</w:t>
            </w:r>
          </w:p>
        </w:tc>
        <w:tc>
          <w:tcPr>
            <w:tcW w:w="2180" w:type="dxa"/>
            <w:shd w:val="clear" w:color="auto" w:fill="auto"/>
          </w:tcPr>
          <w:p w14:paraId="45FF47D2" w14:textId="691EA71C" w:rsidR="00441A40" w:rsidRPr="00441A40" w:rsidRDefault="00441A40" w:rsidP="00441A40">
            <w:pPr>
              <w:ind w:firstLine="0"/>
            </w:pPr>
            <w:r>
              <w:t>Crawford</w:t>
            </w:r>
          </w:p>
        </w:tc>
      </w:tr>
      <w:tr w:rsidR="00441A40" w:rsidRPr="00441A40" w14:paraId="55803D04" w14:textId="77777777" w:rsidTr="00441A40">
        <w:tc>
          <w:tcPr>
            <w:tcW w:w="2179" w:type="dxa"/>
            <w:shd w:val="clear" w:color="auto" w:fill="auto"/>
          </w:tcPr>
          <w:p w14:paraId="72C71CF4" w14:textId="57FDCA6B" w:rsidR="00441A40" w:rsidRPr="00441A40" w:rsidRDefault="00441A40" w:rsidP="00441A40">
            <w:pPr>
              <w:ind w:firstLine="0"/>
            </w:pPr>
            <w:r>
              <w:t>Cromer</w:t>
            </w:r>
          </w:p>
        </w:tc>
        <w:tc>
          <w:tcPr>
            <w:tcW w:w="2179" w:type="dxa"/>
            <w:shd w:val="clear" w:color="auto" w:fill="auto"/>
          </w:tcPr>
          <w:p w14:paraId="5BAEAA8F" w14:textId="3E4B3E44" w:rsidR="00441A40" w:rsidRPr="00441A40" w:rsidRDefault="00441A40" w:rsidP="00441A40">
            <w:pPr>
              <w:ind w:firstLine="0"/>
            </w:pPr>
            <w:r>
              <w:t>Davis</w:t>
            </w:r>
          </w:p>
        </w:tc>
        <w:tc>
          <w:tcPr>
            <w:tcW w:w="2180" w:type="dxa"/>
            <w:shd w:val="clear" w:color="auto" w:fill="auto"/>
          </w:tcPr>
          <w:p w14:paraId="56D21BC5" w14:textId="67A096E9" w:rsidR="00441A40" w:rsidRPr="00441A40" w:rsidRDefault="00441A40" w:rsidP="00441A40">
            <w:pPr>
              <w:ind w:firstLine="0"/>
            </w:pPr>
            <w:r>
              <w:t>Dillard</w:t>
            </w:r>
          </w:p>
        </w:tc>
      </w:tr>
      <w:tr w:rsidR="00441A40" w:rsidRPr="00441A40" w14:paraId="4E2A168F" w14:textId="77777777" w:rsidTr="00441A40">
        <w:tc>
          <w:tcPr>
            <w:tcW w:w="2179" w:type="dxa"/>
            <w:shd w:val="clear" w:color="auto" w:fill="auto"/>
          </w:tcPr>
          <w:p w14:paraId="33B1A43C" w14:textId="16CA4B2E" w:rsidR="00441A40" w:rsidRPr="00441A40" w:rsidRDefault="00441A40" w:rsidP="00441A40">
            <w:pPr>
              <w:ind w:firstLine="0"/>
            </w:pPr>
            <w:r>
              <w:t>Elliott</w:t>
            </w:r>
          </w:p>
        </w:tc>
        <w:tc>
          <w:tcPr>
            <w:tcW w:w="2179" w:type="dxa"/>
            <w:shd w:val="clear" w:color="auto" w:fill="auto"/>
          </w:tcPr>
          <w:p w14:paraId="40F66D36" w14:textId="69B2D1B7" w:rsidR="00441A40" w:rsidRPr="00441A40" w:rsidRDefault="00441A40" w:rsidP="00441A40">
            <w:pPr>
              <w:ind w:firstLine="0"/>
            </w:pPr>
            <w:r>
              <w:t>Erickson</w:t>
            </w:r>
          </w:p>
        </w:tc>
        <w:tc>
          <w:tcPr>
            <w:tcW w:w="2180" w:type="dxa"/>
            <w:shd w:val="clear" w:color="auto" w:fill="auto"/>
          </w:tcPr>
          <w:p w14:paraId="48C87B2C" w14:textId="0C24478E" w:rsidR="00441A40" w:rsidRPr="00441A40" w:rsidRDefault="00441A40" w:rsidP="00441A40">
            <w:pPr>
              <w:ind w:firstLine="0"/>
            </w:pPr>
            <w:r>
              <w:t>Felder</w:t>
            </w:r>
          </w:p>
        </w:tc>
      </w:tr>
      <w:tr w:rsidR="00441A40" w:rsidRPr="00441A40" w14:paraId="23BABE69" w14:textId="77777777" w:rsidTr="00441A40">
        <w:tc>
          <w:tcPr>
            <w:tcW w:w="2179" w:type="dxa"/>
            <w:shd w:val="clear" w:color="auto" w:fill="auto"/>
          </w:tcPr>
          <w:p w14:paraId="3FB0420B" w14:textId="66D9BF8A" w:rsidR="00441A40" w:rsidRPr="00441A40" w:rsidRDefault="00441A40" w:rsidP="00441A40">
            <w:pPr>
              <w:ind w:firstLine="0"/>
            </w:pPr>
            <w:r>
              <w:t>Forrest</w:t>
            </w:r>
          </w:p>
        </w:tc>
        <w:tc>
          <w:tcPr>
            <w:tcW w:w="2179" w:type="dxa"/>
            <w:shd w:val="clear" w:color="auto" w:fill="auto"/>
          </w:tcPr>
          <w:p w14:paraId="67E26E85" w14:textId="4A9610BC" w:rsidR="00441A40" w:rsidRPr="00441A40" w:rsidRDefault="00441A40" w:rsidP="00441A40">
            <w:pPr>
              <w:ind w:firstLine="0"/>
            </w:pPr>
            <w:r>
              <w:t>Gagnon</w:t>
            </w:r>
          </w:p>
        </w:tc>
        <w:tc>
          <w:tcPr>
            <w:tcW w:w="2180" w:type="dxa"/>
            <w:shd w:val="clear" w:color="auto" w:fill="auto"/>
          </w:tcPr>
          <w:p w14:paraId="74B6CBF0" w14:textId="7A0CE2F2" w:rsidR="00441A40" w:rsidRPr="00441A40" w:rsidRDefault="00441A40" w:rsidP="00441A40">
            <w:pPr>
              <w:ind w:firstLine="0"/>
            </w:pPr>
            <w:r>
              <w:t>Garvin</w:t>
            </w:r>
          </w:p>
        </w:tc>
      </w:tr>
      <w:tr w:rsidR="00441A40" w:rsidRPr="00441A40" w14:paraId="1578173B" w14:textId="77777777" w:rsidTr="00441A40">
        <w:tc>
          <w:tcPr>
            <w:tcW w:w="2179" w:type="dxa"/>
            <w:shd w:val="clear" w:color="auto" w:fill="auto"/>
          </w:tcPr>
          <w:p w14:paraId="4E277E50" w14:textId="5B6B5845" w:rsidR="00441A40" w:rsidRPr="00441A40" w:rsidRDefault="00441A40" w:rsidP="00441A40">
            <w:pPr>
              <w:ind w:firstLine="0"/>
            </w:pPr>
            <w:r>
              <w:t>Gatch</w:t>
            </w:r>
          </w:p>
        </w:tc>
        <w:tc>
          <w:tcPr>
            <w:tcW w:w="2179" w:type="dxa"/>
            <w:shd w:val="clear" w:color="auto" w:fill="auto"/>
          </w:tcPr>
          <w:p w14:paraId="5C25976E" w14:textId="402640BC" w:rsidR="00441A40" w:rsidRPr="00441A40" w:rsidRDefault="00441A40" w:rsidP="00441A40">
            <w:pPr>
              <w:ind w:firstLine="0"/>
            </w:pPr>
            <w:r>
              <w:t>Gibson</w:t>
            </w:r>
          </w:p>
        </w:tc>
        <w:tc>
          <w:tcPr>
            <w:tcW w:w="2180" w:type="dxa"/>
            <w:shd w:val="clear" w:color="auto" w:fill="auto"/>
          </w:tcPr>
          <w:p w14:paraId="292F4508" w14:textId="168E34D5" w:rsidR="00441A40" w:rsidRPr="00441A40" w:rsidRDefault="00441A40" w:rsidP="00441A40">
            <w:pPr>
              <w:ind w:firstLine="0"/>
            </w:pPr>
            <w:r>
              <w:t>Gilliam</w:t>
            </w:r>
          </w:p>
        </w:tc>
      </w:tr>
      <w:tr w:rsidR="00441A40" w:rsidRPr="00441A40" w14:paraId="3A133F88" w14:textId="77777777" w:rsidTr="00441A40">
        <w:tc>
          <w:tcPr>
            <w:tcW w:w="2179" w:type="dxa"/>
            <w:shd w:val="clear" w:color="auto" w:fill="auto"/>
          </w:tcPr>
          <w:p w14:paraId="3B1FE54F" w14:textId="688D7C42" w:rsidR="00441A40" w:rsidRPr="00441A40" w:rsidRDefault="00441A40" w:rsidP="00441A40">
            <w:pPr>
              <w:ind w:firstLine="0"/>
            </w:pPr>
            <w:r>
              <w:t>Gilliard</w:t>
            </w:r>
          </w:p>
        </w:tc>
        <w:tc>
          <w:tcPr>
            <w:tcW w:w="2179" w:type="dxa"/>
            <w:shd w:val="clear" w:color="auto" w:fill="auto"/>
          </w:tcPr>
          <w:p w14:paraId="51ACEE5A" w14:textId="16E4E89D" w:rsidR="00441A40" w:rsidRPr="00441A40" w:rsidRDefault="00441A40" w:rsidP="00441A40">
            <w:pPr>
              <w:ind w:firstLine="0"/>
            </w:pPr>
            <w:r>
              <w:t>Guest</w:t>
            </w:r>
          </w:p>
        </w:tc>
        <w:tc>
          <w:tcPr>
            <w:tcW w:w="2180" w:type="dxa"/>
            <w:shd w:val="clear" w:color="auto" w:fill="auto"/>
          </w:tcPr>
          <w:p w14:paraId="7240C6B0" w14:textId="66BC9371" w:rsidR="00441A40" w:rsidRPr="00441A40" w:rsidRDefault="00441A40" w:rsidP="00441A40">
            <w:pPr>
              <w:ind w:firstLine="0"/>
            </w:pPr>
            <w:r>
              <w:t>Haddon</w:t>
            </w:r>
          </w:p>
        </w:tc>
      </w:tr>
      <w:tr w:rsidR="00441A40" w:rsidRPr="00441A40" w14:paraId="78838922" w14:textId="77777777" w:rsidTr="00441A40">
        <w:tc>
          <w:tcPr>
            <w:tcW w:w="2179" w:type="dxa"/>
            <w:shd w:val="clear" w:color="auto" w:fill="auto"/>
          </w:tcPr>
          <w:p w14:paraId="0F7905F9" w14:textId="6B715008" w:rsidR="00441A40" w:rsidRPr="00441A40" w:rsidRDefault="00441A40" w:rsidP="00441A40">
            <w:pPr>
              <w:ind w:firstLine="0"/>
            </w:pPr>
            <w:r>
              <w:t>Hager</w:t>
            </w:r>
          </w:p>
        </w:tc>
        <w:tc>
          <w:tcPr>
            <w:tcW w:w="2179" w:type="dxa"/>
            <w:shd w:val="clear" w:color="auto" w:fill="auto"/>
          </w:tcPr>
          <w:p w14:paraId="30E6D276" w14:textId="75183804" w:rsidR="00441A40" w:rsidRPr="00441A40" w:rsidRDefault="00441A40" w:rsidP="00441A40">
            <w:pPr>
              <w:ind w:firstLine="0"/>
            </w:pPr>
            <w:r>
              <w:t>Hardee</w:t>
            </w:r>
          </w:p>
        </w:tc>
        <w:tc>
          <w:tcPr>
            <w:tcW w:w="2180" w:type="dxa"/>
            <w:shd w:val="clear" w:color="auto" w:fill="auto"/>
          </w:tcPr>
          <w:p w14:paraId="2224CAC4" w14:textId="3D29EE0F" w:rsidR="00441A40" w:rsidRPr="00441A40" w:rsidRDefault="00441A40" w:rsidP="00441A40">
            <w:pPr>
              <w:ind w:firstLine="0"/>
            </w:pPr>
            <w:r>
              <w:t>Harris</w:t>
            </w:r>
          </w:p>
        </w:tc>
      </w:tr>
      <w:tr w:rsidR="00441A40" w:rsidRPr="00441A40" w14:paraId="2424A862" w14:textId="77777777" w:rsidTr="00441A40">
        <w:tc>
          <w:tcPr>
            <w:tcW w:w="2179" w:type="dxa"/>
            <w:shd w:val="clear" w:color="auto" w:fill="auto"/>
          </w:tcPr>
          <w:p w14:paraId="6930C593" w14:textId="0C9E91FD" w:rsidR="00441A40" w:rsidRPr="00441A40" w:rsidRDefault="00441A40" w:rsidP="00441A40">
            <w:pPr>
              <w:ind w:firstLine="0"/>
            </w:pPr>
            <w:r>
              <w:t>Hart</w:t>
            </w:r>
          </w:p>
        </w:tc>
        <w:tc>
          <w:tcPr>
            <w:tcW w:w="2179" w:type="dxa"/>
            <w:shd w:val="clear" w:color="auto" w:fill="auto"/>
          </w:tcPr>
          <w:p w14:paraId="0F188BB8" w14:textId="3A5356E6" w:rsidR="00441A40" w:rsidRPr="00441A40" w:rsidRDefault="00441A40" w:rsidP="00441A40">
            <w:pPr>
              <w:ind w:firstLine="0"/>
            </w:pPr>
            <w:r>
              <w:t>Hartnett</w:t>
            </w:r>
          </w:p>
        </w:tc>
        <w:tc>
          <w:tcPr>
            <w:tcW w:w="2180" w:type="dxa"/>
            <w:shd w:val="clear" w:color="auto" w:fill="auto"/>
          </w:tcPr>
          <w:p w14:paraId="3BB4DA3A" w14:textId="2A39940A" w:rsidR="00441A40" w:rsidRPr="00441A40" w:rsidRDefault="00441A40" w:rsidP="00441A40">
            <w:pPr>
              <w:ind w:firstLine="0"/>
            </w:pPr>
            <w:r>
              <w:t>Hayes</w:t>
            </w:r>
          </w:p>
        </w:tc>
      </w:tr>
      <w:tr w:rsidR="00441A40" w:rsidRPr="00441A40" w14:paraId="3BCDC4D1" w14:textId="77777777" w:rsidTr="00441A40">
        <w:tc>
          <w:tcPr>
            <w:tcW w:w="2179" w:type="dxa"/>
            <w:shd w:val="clear" w:color="auto" w:fill="auto"/>
          </w:tcPr>
          <w:p w14:paraId="2D5C6BC1" w14:textId="7DF11F57" w:rsidR="00441A40" w:rsidRPr="00441A40" w:rsidRDefault="00441A40" w:rsidP="00441A40">
            <w:pPr>
              <w:ind w:firstLine="0"/>
            </w:pPr>
            <w:r>
              <w:t>Henderson-Myers</w:t>
            </w:r>
          </w:p>
        </w:tc>
        <w:tc>
          <w:tcPr>
            <w:tcW w:w="2179" w:type="dxa"/>
            <w:shd w:val="clear" w:color="auto" w:fill="auto"/>
          </w:tcPr>
          <w:p w14:paraId="4D9E8EC6" w14:textId="264C5966" w:rsidR="00441A40" w:rsidRPr="00441A40" w:rsidRDefault="00441A40" w:rsidP="00441A40">
            <w:pPr>
              <w:ind w:firstLine="0"/>
            </w:pPr>
            <w:r>
              <w:t>Henegan</w:t>
            </w:r>
          </w:p>
        </w:tc>
        <w:tc>
          <w:tcPr>
            <w:tcW w:w="2180" w:type="dxa"/>
            <w:shd w:val="clear" w:color="auto" w:fill="auto"/>
          </w:tcPr>
          <w:p w14:paraId="56D81C98" w14:textId="5A0E5D38" w:rsidR="00441A40" w:rsidRPr="00441A40" w:rsidRDefault="00441A40" w:rsidP="00441A40">
            <w:pPr>
              <w:ind w:firstLine="0"/>
            </w:pPr>
            <w:r>
              <w:t>Herbkersman</w:t>
            </w:r>
          </w:p>
        </w:tc>
      </w:tr>
      <w:tr w:rsidR="00441A40" w:rsidRPr="00441A40" w14:paraId="791D365A" w14:textId="77777777" w:rsidTr="00441A40">
        <w:tc>
          <w:tcPr>
            <w:tcW w:w="2179" w:type="dxa"/>
            <w:shd w:val="clear" w:color="auto" w:fill="auto"/>
          </w:tcPr>
          <w:p w14:paraId="60045858" w14:textId="741B0BE7" w:rsidR="00441A40" w:rsidRPr="00441A40" w:rsidRDefault="00441A40" w:rsidP="00441A40">
            <w:pPr>
              <w:ind w:firstLine="0"/>
            </w:pPr>
            <w:r>
              <w:t>Hewitt</w:t>
            </w:r>
          </w:p>
        </w:tc>
        <w:tc>
          <w:tcPr>
            <w:tcW w:w="2179" w:type="dxa"/>
            <w:shd w:val="clear" w:color="auto" w:fill="auto"/>
          </w:tcPr>
          <w:p w14:paraId="21BE20AE" w14:textId="4CA47F99" w:rsidR="00441A40" w:rsidRPr="00441A40" w:rsidRDefault="00441A40" w:rsidP="00441A40">
            <w:pPr>
              <w:ind w:firstLine="0"/>
            </w:pPr>
            <w:r>
              <w:t>Hiott</w:t>
            </w:r>
          </w:p>
        </w:tc>
        <w:tc>
          <w:tcPr>
            <w:tcW w:w="2180" w:type="dxa"/>
            <w:shd w:val="clear" w:color="auto" w:fill="auto"/>
          </w:tcPr>
          <w:p w14:paraId="15F87E97" w14:textId="5DBFF2F6" w:rsidR="00441A40" w:rsidRPr="00441A40" w:rsidRDefault="00441A40" w:rsidP="00441A40">
            <w:pPr>
              <w:ind w:firstLine="0"/>
            </w:pPr>
            <w:r>
              <w:t>Hixon</w:t>
            </w:r>
          </w:p>
        </w:tc>
      </w:tr>
      <w:tr w:rsidR="00441A40" w:rsidRPr="00441A40" w14:paraId="52CC84F7" w14:textId="77777777" w:rsidTr="00441A40">
        <w:tc>
          <w:tcPr>
            <w:tcW w:w="2179" w:type="dxa"/>
            <w:shd w:val="clear" w:color="auto" w:fill="auto"/>
          </w:tcPr>
          <w:p w14:paraId="70BB102E" w14:textId="27D8B42A" w:rsidR="00441A40" w:rsidRPr="00441A40" w:rsidRDefault="00441A40" w:rsidP="00441A40">
            <w:pPr>
              <w:ind w:firstLine="0"/>
            </w:pPr>
            <w:r>
              <w:t>Hosey</w:t>
            </w:r>
          </w:p>
        </w:tc>
        <w:tc>
          <w:tcPr>
            <w:tcW w:w="2179" w:type="dxa"/>
            <w:shd w:val="clear" w:color="auto" w:fill="auto"/>
          </w:tcPr>
          <w:p w14:paraId="5368ADB8" w14:textId="3F847F35" w:rsidR="00441A40" w:rsidRPr="00441A40" w:rsidRDefault="00441A40" w:rsidP="00441A40">
            <w:pPr>
              <w:ind w:firstLine="0"/>
            </w:pPr>
            <w:r>
              <w:t>Howard</w:t>
            </w:r>
          </w:p>
        </w:tc>
        <w:tc>
          <w:tcPr>
            <w:tcW w:w="2180" w:type="dxa"/>
            <w:shd w:val="clear" w:color="auto" w:fill="auto"/>
          </w:tcPr>
          <w:p w14:paraId="71DD532B" w14:textId="5910E6D3" w:rsidR="00441A40" w:rsidRPr="00441A40" w:rsidRDefault="00441A40" w:rsidP="00441A40">
            <w:pPr>
              <w:ind w:firstLine="0"/>
            </w:pPr>
            <w:r>
              <w:t>Hyde</w:t>
            </w:r>
          </w:p>
        </w:tc>
      </w:tr>
      <w:tr w:rsidR="00441A40" w:rsidRPr="00441A40" w14:paraId="00D3A796" w14:textId="77777777" w:rsidTr="00441A40">
        <w:tc>
          <w:tcPr>
            <w:tcW w:w="2179" w:type="dxa"/>
            <w:shd w:val="clear" w:color="auto" w:fill="auto"/>
          </w:tcPr>
          <w:p w14:paraId="0B15EAC0" w14:textId="78740CEF" w:rsidR="00441A40" w:rsidRPr="00441A40" w:rsidRDefault="00441A40" w:rsidP="00441A40">
            <w:pPr>
              <w:ind w:firstLine="0"/>
            </w:pPr>
            <w:r>
              <w:t>Jefferson</w:t>
            </w:r>
          </w:p>
        </w:tc>
        <w:tc>
          <w:tcPr>
            <w:tcW w:w="2179" w:type="dxa"/>
            <w:shd w:val="clear" w:color="auto" w:fill="auto"/>
          </w:tcPr>
          <w:p w14:paraId="62DB7441" w14:textId="17211653" w:rsidR="00441A40" w:rsidRPr="00441A40" w:rsidRDefault="00441A40" w:rsidP="00441A40">
            <w:pPr>
              <w:ind w:firstLine="0"/>
            </w:pPr>
            <w:r>
              <w:t>J. E. Johnson</w:t>
            </w:r>
          </w:p>
        </w:tc>
        <w:tc>
          <w:tcPr>
            <w:tcW w:w="2180" w:type="dxa"/>
            <w:shd w:val="clear" w:color="auto" w:fill="auto"/>
          </w:tcPr>
          <w:p w14:paraId="1807DDC6" w14:textId="6B623E66" w:rsidR="00441A40" w:rsidRPr="00441A40" w:rsidRDefault="00441A40" w:rsidP="00441A40">
            <w:pPr>
              <w:ind w:firstLine="0"/>
            </w:pPr>
            <w:r>
              <w:t>J. L. Johnson</w:t>
            </w:r>
          </w:p>
        </w:tc>
      </w:tr>
      <w:tr w:rsidR="00441A40" w:rsidRPr="00441A40" w14:paraId="2FB12EC2" w14:textId="77777777" w:rsidTr="00441A40">
        <w:tc>
          <w:tcPr>
            <w:tcW w:w="2179" w:type="dxa"/>
            <w:shd w:val="clear" w:color="auto" w:fill="auto"/>
          </w:tcPr>
          <w:p w14:paraId="52D0D0E0" w14:textId="3300BD80" w:rsidR="00441A40" w:rsidRPr="00441A40" w:rsidRDefault="00441A40" w:rsidP="00441A40">
            <w:pPr>
              <w:ind w:firstLine="0"/>
            </w:pPr>
            <w:r>
              <w:t>S. Jones</w:t>
            </w:r>
          </w:p>
        </w:tc>
        <w:tc>
          <w:tcPr>
            <w:tcW w:w="2179" w:type="dxa"/>
            <w:shd w:val="clear" w:color="auto" w:fill="auto"/>
          </w:tcPr>
          <w:p w14:paraId="2FEA01BC" w14:textId="3E72A773" w:rsidR="00441A40" w:rsidRPr="00441A40" w:rsidRDefault="00441A40" w:rsidP="00441A40">
            <w:pPr>
              <w:ind w:firstLine="0"/>
            </w:pPr>
            <w:r>
              <w:t>W. Jones</w:t>
            </w:r>
          </w:p>
        </w:tc>
        <w:tc>
          <w:tcPr>
            <w:tcW w:w="2180" w:type="dxa"/>
            <w:shd w:val="clear" w:color="auto" w:fill="auto"/>
          </w:tcPr>
          <w:p w14:paraId="3F515EDE" w14:textId="4F8EB959" w:rsidR="00441A40" w:rsidRPr="00441A40" w:rsidRDefault="00441A40" w:rsidP="00441A40">
            <w:pPr>
              <w:ind w:firstLine="0"/>
            </w:pPr>
            <w:r>
              <w:t>Jordan</w:t>
            </w:r>
          </w:p>
        </w:tc>
      </w:tr>
      <w:tr w:rsidR="00441A40" w:rsidRPr="00441A40" w14:paraId="66878ABD" w14:textId="77777777" w:rsidTr="00441A40">
        <w:tc>
          <w:tcPr>
            <w:tcW w:w="2179" w:type="dxa"/>
            <w:shd w:val="clear" w:color="auto" w:fill="auto"/>
          </w:tcPr>
          <w:p w14:paraId="3B5BA696" w14:textId="31696B9E" w:rsidR="00441A40" w:rsidRPr="00441A40" w:rsidRDefault="00441A40" w:rsidP="00441A40">
            <w:pPr>
              <w:ind w:firstLine="0"/>
            </w:pPr>
            <w:r>
              <w:t>Kilmartin</w:t>
            </w:r>
          </w:p>
        </w:tc>
        <w:tc>
          <w:tcPr>
            <w:tcW w:w="2179" w:type="dxa"/>
            <w:shd w:val="clear" w:color="auto" w:fill="auto"/>
          </w:tcPr>
          <w:p w14:paraId="4612A7BA" w14:textId="34524F89" w:rsidR="00441A40" w:rsidRPr="00441A40" w:rsidRDefault="00441A40" w:rsidP="00441A40">
            <w:pPr>
              <w:ind w:firstLine="0"/>
            </w:pPr>
            <w:r>
              <w:t>King</w:t>
            </w:r>
          </w:p>
        </w:tc>
        <w:tc>
          <w:tcPr>
            <w:tcW w:w="2180" w:type="dxa"/>
            <w:shd w:val="clear" w:color="auto" w:fill="auto"/>
          </w:tcPr>
          <w:p w14:paraId="54B95F3D" w14:textId="54C20B04" w:rsidR="00441A40" w:rsidRPr="00441A40" w:rsidRDefault="00441A40" w:rsidP="00441A40">
            <w:pPr>
              <w:ind w:firstLine="0"/>
            </w:pPr>
            <w:r>
              <w:t>Kirby</w:t>
            </w:r>
          </w:p>
        </w:tc>
      </w:tr>
      <w:tr w:rsidR="00441A40" w:rsidRPr="00441A40" w14:paraId="578BDD89" w14:textId="77777777" w:rsidTr="00441A40">
        <w:tc>
          <w:tcPr>
            <w:tcW w:w="2179" w:type="dxa"/>
            <w:shd w:val="clear" w:color="auto" w:fill="auto"/>
          </w:tcPr>
          <w:p w14:paraId="78E25DDB" w14:textId="332D86E6" w:rsidR="00441A40" w:rsidRPr="00441A40" w:rsidRDefault="00441A40" w:rsidP="00441A40">
            <w:pPr>
              <w:ind w:firstLine="0"/>
            </w:pPr>
            <w:r>
              <w:t>Lawson</w:t>
            </w:r>
          </w:p>
        </w:tc>
        <w:tc>
          <w:tcPr>
            <w:tcW w:w="2179" w:type="dxa"/>
            <w:shd w:val="clear" w:color="auto" w:fill="auto"/>
          </w:tcPr>
          <w:p w14:paraId="1F379BAA" w14:textId="749CF55A" w:rsidR="00441A40" w:rsidRPr="00441A40" w:rsidRDefault="00441A40" w:rsidP="00441A40">
            <w:pPr>
              <w:ind w:firstLine="0"/>
            </w:pPr>
            <w:r>
              <w:t>Leber</w:t>
            </w:r>
          </w:p>
        </w:tc>
        <w:tc>
          <w:tcPr>
            <w:tcW w:w="2180" w:type="dxa"/>
            <w:shd w:val="clear" w:color="auto" w:fill="auto"/>
          </w:tcPr>
          <w:p w14:paraId="335B7B09" w14:textId="447D68B1" w:rsidR="00441A40" w:rsidRPr="00441A40" w:rsidRDefault="00441A40" w:rsidP="00441A40">
            <w:pPr>
              <w:ind w:firstLine="0"/>
            </w:pPr>
            <w:r>
              <w:t>Ligon</w:t>
            </w:r>
          </w:p>
        </w:tc>
      </w:tr>
      <w:tr w:rsidR="00441A40" w:rsidRPr="00441A40" w14:paraId="3EADDA0D" w14:textId="77777777" w:rsidTr="00441A40">
        <w:tc>
          <w:tcPr>
            <w:tcW w:w="2179" w:type="dxa"/>
            <w:shd w:val="clear" w:color="auto" w:fill="auto"/>
          </w:tcPr>
          <w:p w14:paraId="2BBEC5BC" w14:textId="1A2636D4" w:rsidR="00441A40" w:rsidRPr="00441A40" w:rsidRDefault="00441A40" w:rsidP="00441A40">
            <w:pPr>
              <w:ind w:firstLine="0"/>
            </w:pPr>
            <w:r>
              <w:t>Long</w:t>
            </w:r>
          </w:p>
        </w:tc>
        <w:tc>
          <w:tcPr>
            <w:tcW w:w="2179" w:type="dxa"/>
            <w:shd w:val="clear" w:color="auto" w:fill="auto"/>
          </w:tcPr>
          <w:p w14:paraId="50B48587" w14:textId="47122567" w:rsidR="00441A40" w:rsidRPr="00441A40" w:rsidRDefault="00441A40" w:rsidP="00441A40">
            <w:pPr>
              <w:ind w:firstLine="0"/>
            </w:pPr>
            <w:r>
              <w:t>Lowe</w:t>
            </w:r>
          </w:p>
        </w:tc>
        <w:tc>
          <w:tcPr>
            <w:tcW w:w="2180" w:type="dxa"/>
            <w:shd w:val="clear" w:color="auto" w:fill="auto"/>
          </w:tcPr>
          <w:p w14:paraId="387369C7" w14:textId="1E31B7B6" w:rsidR="00441A40" w:rsidRPr="00441A40" w:rsidRDefault="00441A40" w:rsidP="00441A40">
            <w:pPr>
              <w:ind w:firstLine="0"/>
            </w:pPr>
            <w:r>
              <w:t>Magnuson</w:t>
            </w:r>
          </w:p>
        </w:tc>
      </w:tr>
      <w:tr w:rsidR="00441A40" w:rsidRPr="00441A40" w14:paraId="3564D65E" w14:textId="77777777" w:rsidTr="00441A40">
        <w:tc>
          <w:tcPr>
            <w:tcW w:w="2179" w:type="dxa"/>
            <w:shd w:val="clear" w:color="auto" w:fill="auto"/>
          </w:tcPr>
          <w:p w14:paraId="2E92E7A3" w14:textId="74618C0B" w:rsidR="00441A40" w:rsidRPr="00441A40" w:rsidRDefault="00441A40" w:rsidP="00441A40">
            <w:pPr>
              <w:ind w:firstLine="0"/>
            </w:pPr>
            <w:r>
              <w:t>May</w:t>
            </w:r>
          </w:p>
        </w:tc>
        <w:tc>
          <w:tcPr>
            <w:tcW w:w="2179" w:type="dxa"/>
            <w:shd w:val="clear" w:color="auto" w:fill="auto"/>
          </w:tcPr>
          <w:p w14:paraId="54CD138F" w14:textId="5D467469" w:rsidR="00441A40" w:rsidRPr="00441A40" w:rsidRDefault="00441A40" w:rsidP="00441A40">
            <w:pPr>
              <w:ind w:firstLine="0"/>
            </w:pPr>
            <w:r>
              <w:t>McCabe</w:t>
            </w:r>
          </w:p>
        </w:tc>
        <w:tc>
          <w:tcPr>
            <w:tcW w:w="2180" w:type="dxa"/>
            <w:shd w:val="clear" w:color="auto" w:fill="auto"/>
          </w:tcPr>
          <w:p w14:paraId="5A742964" w14:textId="72ECC811" w:rsidR="00441A40" w:rsidRPr="00441A40" w:rsidRDefault="00441A40" w:rsidP="00441A40">
            <w:pPr>
              <w:ind w:firstLine="0"/>
            </w:pPr>
            <w:r>
              <w:t>McCravy</w:t>
            </w:r>
          </w:p>
        </w:tc>
      </w:tr>
      <w:tr w:rsidR="00441A40" w:rsidRPr="00441A40" w14:paraId="27D0CCD3" w14:textId="77777777" w:rsidTr="00441A40">
        <w:tc>
          <w:tcPr>
            <w:tcW w:w="2179" w:type="dxa"/>
            <w:shd w:val="clear" w:color="auto" w:fill="auto"/>
          </w:tcPr>
          <w:p w14:paraId="7880A358" w14:textId="00C431E9" w:rsidR="00441A40" w:rsidRPr="00441A40" w:rsidRDefault="00441A40" w:rsidP="00441A40">
            <w:pPr>
              <w:ind w:firstLine="0"/>
            </w:pPr>
            <w:r>
              <w:t>McDaniel</w:t>
            </w:r>
          </w:p>
        </w:tc>
        <w:tc>
          <w:tcPr>
            <w:tcW w:w="2179" w:type="dxa"/>
            <w:shd w:val="clear" w:color="auto" w:fill="auto"/>
          </w:tcPr>
          <w:p w14:paraId="7A0766F1" w14:textId="01BB6355" w:rsidR="00441A40" w:rsidRPr="00441A40" w:rsidRDefault="00441A40" w:rsidP="00441A40">
            <w:pPr>
              <w:ind w:firstLine="0"/>
            </w:pPr>
            <w:r>
              <w:t>McGinnis</w:t>
            </w:r>
          </w:p>
        </w:tc>
        <w:tc>
          <w:tcPr>
            <w:tcW w:w="2180" w:type="dxa"/>
            <w:shd w:val="clear" w:color="auto" w:fill="auto"/>
          </w:tcPr>
          <w:p w14:paraId="0905350C" w14:textId="0CDE6363" w:rsidR="00441A40" w:rsidRPr="00441A40" w:rsidRDefault="00441A40" w:rsidP="00441A40">
            <w:pPr>
              <w:ind w:firstLine="0"/>
            </w:pPr>
            <w:r>
              <w:t>Mitchell</w:t>
            </w:r>
          </w:p>
        </w:tc>
      </w:tr>
      <w:tr w:rsidR="00441A40" w:rsidRPr="00441A40" w14:paraId="599E7272" w14:textId="77777777" w:rsidTr="00441A40">
        <w:tc>
          <w:tcPr>
            <w:tcW w:w="2179" w:type="dxa"/>
            <w:shd w:val="clear" w:color="auto" w:fill="auto"/>
          </w:tcPr>
          <w:p w14:paraId="104E8EBA" w14:textId="4A979215" w:rsidR="00441A40" w:rsidRPr="00441A40" w:rsidRDefault="00441A40" w:rsidP="00441A40">
            <w:pPr>
              <w:ind w:firstLine="0"/>
            </w:pPr>
            <w:r>
              <w:t>J. Moore</w:t>
            </w:r>
          </w:p>
        </w:tc>
        <w:tc>
          <w:tcPr>
            <w:tcW w:w="2179" w:type="dxa"/>
            <w:shd w:val="clear" w:color="auto" w:fill="auto"/>
          </w:tcPr>
          <w:p w14:paraId="30C62168" w14:textId="33CC1B46" w:rsidR="00441A40" w:rsidRPr="00441A40" w:rsidRDefault="00441A40" w:rsidP="00441A40">
            <w:pPr>
              <w:ind w:firstLine="0"/>
            </w:pPr>
            <w:r>
              <w:t>T. Moore</w:t>
            </w:r>
          </w:p>
        </w:tc>
        <w:tc>
          <w:tcPr>
            <w:tcW w:w="2180" w:type="dxa"/>
            <w:shd w:val="clear" w:color="auto" w:fill="auto"/>
          </w:tcPr>
          <w:p w14:paraId="3BFC5039" w14:textId="383F1F87" w:rsidR="00441A40" w:rsidRPr="00441A40" w:rsidRDefault="00441A40" w:rsidP="00441A40">
            <w:pPr>
              <w:ind w:firstLine="0"/>
            </w:pPr>
            <w:r>
              <w:t>A. M. Morgan</w:t>
            </w:r>
          </w:p>
        </w:tc>
      </w:tr>
      <w:tr w:rsidR="00441A40" w:rsidRPr="00441A40" w14:paraId="497E3AAA" w14:textId="77777777" w:rsidTr="00441A40">
        <w:tc>
          <w:tcPr>
            <w:tcW w:w="2179" w:type="dxa"/>
            <w:shd w:val="clear" w:color="auto" w:fill="auto"/>
          </w:tcPr>
          <w:p w14:paraId="2E997427" w14:textId="68A94260" w:rsidR="00441A40" w:rsidRPr="00441A40" w:rsidRDefault="00441A40" w:rsidP="00441A40">
            <w:pPr>
              <w:ind w:firstLine="0"/>
            </w:pPr>
            <w:r>
              <w:t>T. A. Morgan</w:t>
            </w:r>
          </w:p>
        </w:tc>
        <w:tc>
          <w:tcPr>
            <w:tcW w:w="2179" w:type="dxa"/>
            <w:shd w:val="clear" w:color="auto" w:fill="auto"/>
          </w:tcPr>
          <w:p w14:paraId="5009D5DB" w14:textId="40644FE4" w:rsidR="00441A40" w:rsidRPr="00441A40" w:rsidRDefault="00441A40" w:rsidP="00441A40">
            <w:pPr>
              <w:ind w:firstLine="0"/>
            </w:pPr>
            <w:r>
              <w:t>Moss</w:t>
            </w:r>
          </w:p>
        </w:tc>
        <w:tc>
          <w:tcPr>
            <w:tcW w:w="2180" w:type="dxa"/>
            <w:shd w:val="clear" w:color="auto" w:fill="auto"/>
          </w:tcPr>
          <w:p w14:paraId="245E1CA9" w14:textId="6359B0B2" w:rsidR="00441A40" w:rsidRPr="00441A40" w:rsidRDefault="00441A40" w:rsidP="00441A40">
            <w:pPr>
              <w:ind w:firstLine="0"/>
            </w:pPr>
            <w:r>
              <w:t>Neese</w:t>
            </w:r>
          </w:p>
        </w:tc>
      </w:tr>
      <w:tr w:rsidR="00441A40" w:rsidRPr="00441A40" w14:paraId="4B8B0E22" w14:textId="77777777" w:rsidTr="00441A40">
        <w:tc>
          <w:tcPr>
            <w:tcW w:w="2179" w:type="dxa"/>
            <w:shd w:val="clear" w:color="auto" w:fill="auto"/>
          </w:tcPr>
          <w:p w14:paraId="0A9D593D" w14:textId="02DC98D3" w:rsidR="00441A40" w:rsidRPr="00441A40" w:rsidRDefault="00441A40" w:rsidP="00441A40">
            <w:pPr>
              <w:ind w:firstLine="0"/>
            </w:pPr>
            <w:r>
              <w:t>B. Newton</w:t>
            </w:r>
          </w:p>
        </w:tc>
        <w:tc>
          <w:tcPr>
            <w:tcW w:w="2179" w:type="dxa"/>
            <w:shd w:val="clear" w:color="auto" w:fill="auto"/>
          </w:tcPr>
          <w:p w14:paraId="51752598" w14:textId="63DF894D" w:rsidR="00441A40" w:rsidRPr="00441A40" w:rsidRDefault="00441A40" w:rsidP="00441A40">
            <w:pPr>
              <w:ind w:firstLine="0"/>
            </w:pPr>
            <w:r>
              <w:t>W. Newton</w:t>
            </w:r>
          </w:p>
        </w:tc>
        <w:tc>
          <w:tcPr>
            <w:tcW w:w="2180" w:type="dxa"/>
            <w:shd w:val="clear" w:color="auto" w:fill="auto"/>
          </w:tcPr>
          <w:p w14:paraId="1630070C" w14:textId="11A34717" w:rsidR="00441A40" w:rsidRPr="00441A40" w:rsidRDefault="00441A40" w:rsidP="00441A40">
            <w:pPr>
              <w:ind w:firstLine="0"/>
            </w:pPr>
            <w:r>
              <w:t>Nutt</w:t>
            </w:r>
          </w:p>
        </w:tc>
      </w:tr>
      <w:tr w:rsidR="00441A40" w:rsidRPr="00441A40" w14:paraId="379945A5" w14:textId="77777777" w:rsidTr="00441A40">
        <w:tc>
          <w:tcPr>
            <w:tcW w:w="2179" w:type="dxa"/>
            <w:shd w:val="clear" w:color="auto" w:fill="auto"/>
          </w:tcPr>
          <w:p w14:paraId="30A9FFBA" w14:textId="3FEAE7FD" w:rsidR="00441A40" w:rsidRPr="00441A40" w:rsidRDefault="00441A40" w:rsidP="00441A40">
            <w:pPr>
              <w:ind w:firstLine="0"/>
            </w:pPr>
            <w:r>
              <w:t>O'Neal</w:t>
            </w:r>
          </w:p>
        </w:tc>
        <w:tc>
          <w:tcPr>
            <w:tcW w:w="2179" w:type="dxa"/>
            <w:shd w:val="clear" w:color="auto" w:fill="auto"/>
          </w:tcPr>
          <w:p w14:paraId="04C44017" w14:textId="31D2BC50" w:rsidR="00441A40" w:rsidRPr="00441A40" w:rsidRDefault="00441A40" w:rsidP="00441A40">
            <w:pPr>
              <w:ind w:firstLine="0"/>
            </w:pPr>
            <w:r>
              <w:t>Oremus</w:t>
            </w:r>
          </w:p>
        </w:tc>
        <w:tc>
          <w:tcPr>
            <w:tcW w:w="2180" w:type="dxa"/>
            <w:shd w:val="clear" w:color="auto" w:fill="auto"/>
          </w:tcPr>
          <w:p w14:paraId="77DB6AB3" w14:textId="7C8F1603" w:rsidR="00441A40" w:rsidRPr="00441A40" w:rsidRDefault="00441A40" w:rsidP="00441A40">
            <w:pPr>
              <w:ind w:firstLine="0"/>
            </w:pPr>
            <w:r>
              <w:t>Ott</w:t>
            </w:r>
          </w:p>
        </w:tc>
      </w:tr>
      <w:tr w:rsidR="00441A40" w:rsidRPr="00441A40" w14:paraId="234AF452" w14:textId="77777777" w:rsidTr="00441A40">
        <w:tc>
          <w:tcPr>
            <w:tcW w:w="2179" w:type="dxa"/>
            <w:shd w:val="clear" w:color="auto" w:fill="auto"/>
          </w:tcPr>
          <w:p w14:paraId="0E11A515" w14:textId="184C5FD6" w:rsidR="00441A40" w:rsidRPr="00441A40" w:rsidRDefault="00441A40" w:rsidP="00441A40">
            <w:pPr>
              <w:ind w:firstLine="0"/>
            </w:pPr>
            <w:r>
              <w:t>Pace</w:t>
            </w:r>
          </w:p>
        </w:tc>
        <w:tc>
          <w:tcPr>
            <w:tcW w:w="2179" w:type="dxa"/>
            <w:shd w:val="clear" w:color="auto" w:fill="auto"/>
          </w:tcPr>
          <w:p w14:paraId="55F6DDCF" w14:textId="45055A33" w:rsidR="00441A40" w:rsidRPr="00441A40" w:rsidRDefault="00441A40" w:rsidP="00441A40">
            <w:pPr>
              <w:ind w:firstLine="0"/>
            </w:pPr>
            <w:r>
              <w:t>Pedalino</w:t>
            </w:r>
          </w:p>
        </w:tc>
        <w:tc>
          <w:tcPr>
            <w:tcW w:w="2180" w:type="dxa"/>
            <w:shd w:val="clear" w:color="auto" w:fill="auto"/>
          </w:tcPr>
          <w:p w14:paraId="7AA83D77" w14:textId="79623EF9" w:rsidR="00441A40" w:rsidRPr="00441A40" w:rsidRDefault="00441A40" w:rsidP="00441A40">
            <w:pPr>
              <w:ind w:firstLine="0"/>
            </w:pPr>
            <w:r>
              <w:t>Pendarvis</w:t>
            </w:r>
          </w:p>
        </w:tc>
      </w:tr>
      <w:tr w:rsidR="00441A40" w:rsidRPr="00441A40" w14:paraId="0B7B1D82" w14:textId="77777777" w:rsidTr="00441A40">
        <w:tc>
          <w:tcPr>
            <w:tcW w:w="2179" w:type="dxa"/>
            <w:shd w:val="clear" w:color="auto" w:fill="auto"/>
          </w:tcPr>
          <w:p w14:paraId="0D8BAB75" w14:textId="4916DE9A" w:rsidR="00441A40" w:rsidRPr="00441A40" w:rsidRDefault="00441A40" w:rsidP="00441A40">
            <w:pPr>
              <w:ind w:firstLine="0"/>
            </w:pPr>
            <w:r>
              <w:t>Pope</w:t>
            </w:r>
          </w:p>
        </w:tc>
        <w:tc>
          <w:tcPr>
            <w:tcW w:w="2179" w:type="dxa"/>
            <w:shd w:val="clear" w:color="auto" w:fill="auto"/>
          </w:tcPr>
          <w:p w14:paraId="423D6DC9" w14:textId="0D669570" w:rsidR="00441A40" w:rsidRPr="00441A40" w:rsidRDefault="00441A40" w:rsidP="00441A40">
            <w:pPr>
              <w:ind w:firstLine="0"/>
            </w:pPr>
            <w:r>
              <w:t>Rivers</w:t>
            </w:r>
          </w:p>
        </w:tc>
        <w:tc>
          <w:tcPr>
            <w:tcW w:w="2180" w:type="dxa"/>
            <w:shd w:val="clear" w:color="auto" w:fill="auto"/>
          </w:tcPr>
          <w:p w14:paraId="49A9A065" w14:textId="337F94D9" w:rsidR="00441A40" w:rsidRPr="00441A40" w:rsidRDefault="00441A40" w:rsidP="00441A40">
            <w:pPr>
              <w:ind w:firstLine="0"/>
            </w:pPr>
            <w:r>
              <w:t>Robbins</w:t>
            </w:r>
          </w:p>
        </w:tc>
      </w:tr>
      <w:tr w:rsidR="00441A40" w:rsidRPr="00441A40" w14:paraId="737C4186" w14:textId="77777777" w:rsidTr="00441A40">
        <w:tc>
          <w:tcPr>
            <w:tcW w:w="2179" w:type="dxa"/>
            <w:shd w:val="clear" w:color="auto" w:fill="auto"/>
          </w:tcPr>
          <w:p w14:paraId="0D27BD66" w14:textId="407E1449" w:rsidR="00441A40" w:rsidRPr="00441A40" w:rsidRDefault="00441A40" w:rsidP="00441A40">
            <w:pPr>
              <w:ind w:firstLine="0"/>
            </w:pPr>
            <w:r>
              <w:t>Rose</w:t>
            </w:r>
          </w:p>
        </w:tc>
        <w:tc>
          <w:tcPr>
            <w:tcW w:w="2179" w:type="dxa"/>
            <w:shd w:val="clear" w:color="auto" w:fill="auto"/>
          </w:tcPr>
          <w:p w14:paraId="4899BC3C" w14:textId="3FDD0AFD" w:rsidR="00441A40" w:rsidRPr="00441A40" w:rsidRDefault="00441A40" w:rsidP="00441A40">
            <w:pPr>
              <w:ind w:firstLine="0"/>
            </w:pPr>
            <w:r>
              <w:t>Sandifer</w:t>
            </w:r>
          </w:p>
        </w:tc>
        <w:tc>
          <w:tcPr>
            <w:tcW w:w="2180" w:type="dxa"/>
            <w:shd w:val="clear" w:color="auto" w:fill="auto"/>
          </w:tcPr>
          <w:p w14:paraId="4CD71CE4" w14:textId="1DFB56EA" w:rsidR="00441A40" w:rsidRPr="00441A40" w:rsidRDefault="00441A40" w:rsidP="00441A40">
            <w:pPr>
              <w:ind w:firstLine="0"/>
            </w:pPr>
            <w:r>
              <w:t>Schuessler</w:t>
            </w:r>
          </w:p>
        </w:tc>
      </w:tr>
      <w:tr w:rsidR="00441A40" w:rsidRPr="00441A40" w14:paraId="14D096AF" w14:textId="77777777" w:rsidTr="00441A40">
        <w:tc>
          <w:tcPr>
            <w:tcW w:w="2179" w:type="dxa"/>
            <w:shd w:val="clear" w:color="auto" w:fill="auto"/>
          </w:tcPr>
          <w:p w14:paraId="00EAA4B3" w14:textId="4E422207" w:rsidR="00441A40" w:rsidRPr="00441A40" w:rsidRDefault="00441A40" w:rsidP="00441A40">
            <w:pPr>
              <w:ind w:firstLine="0"/>
            </w:pPr>
            <w:r>
              <w:t>Sessions</w:t>
            </w:r>
          </w:p>
        </w:tc>
        <w:tc>
          <w:tcPr>
            <w:tcW w:w="2179" w:type="dxa"/>
            <w:shd w:val="clear" w:color="auto" w:fill="auto"/>
          </w:tcPr>
          <w:p w14:paraId="44BD139C" w14:textId="5A204A45" w:rsidR="00441A40" w:rsidRPr="00441A40" w:rsidRDefault="00441A40" w:rsidP="00441A40">
            <w:pPr>
              <w:ind w:firstLine="0"/>
            </w:pPr>
            <w:r>
              <w:t>G. M. Smith</w:t>
            </w:r>
          </w:p>
        </w:tc>
        <w:tc>
          <w:tcPr>
            <w:tcW w:w="2180" w:type="dxa"/>
            <w:shd w:val="clear" w:color="auto" w:fill="auto"/>
          </w:tcPr>
          <w:p w14:paraId="24A62470" w14:textId="23CE3034" w:rsidR="00441A40" w:rsidRPr="00441A40" w:rsidRDefault="00441A40" w:rsidP="00441A40">
            <w:pPr>
              <w:ind w:firstLine="0"/>
            </w:pPr>
            <w:r>
              <w:t>M. M. Smith</w:t>
            </w:r>
          </w:p>
        </w:tc>
      </w:tr>
      <w:tr w:rsidR="00441A40" w:rsidRPr="00441A40" w14:paraId="53841817" w14:textId="77777777" w:rsidTr="00441A40">
        <w:tc>
          <w:tcPr>
            <w:tcW w:w="2179" w:type="dxa"/>
            <w:shd w:val="clear" w:color="auto" w:fill="auto"/>
          </w:tcPr>
          <w:p w14:paraId="213181AE" w14:textId="381C0D63" w:rsidR="00441A40" w:rsidRPr="00441A40" w:rsidRDefault="00441A40" w:rsidP="00441A40">
            <w:pPr>
              <w:ind w:firstLine="0"/>
            </w:pPr>
            <w:r>
              <w:t>Taylor</w:t>
            </w:r>
          </w:p>
        </w:tc>
        <w:tc>
          <w:tcPr>
            <w:tcW w:w="2179" w:type="dxa"/>
            <w:shd w:val="clear" w:color="auto" w:fill="auto"/>
          </w:tcPr>
          <w:p w14:paraId="0348BC58" w14:textId="273A6848" w:rsidR="00441A40" w:rsidRPr="00441A40" w:rsidRDefault="00441A40" w:rsidP="00441A40">
            <w:pPr>
              <w:ind w:firstLine="0"/>
            </w:pPr>
            <w:r>
              <w:t>Thayer</w:t>
            </w:r>
          </w:p>
        </w:tc>
        <w:tc>
          <w:tcPr>
            <w:tcW w:w="2180" w:type="dxa"/>
            <w:shd w:val="clear" w:color="auto" w:fill="auto"/>
          </w:tcPr>
          <w:p w14:paraId="186E1E10" w14:textId="06BF596B" w:rsidR="00441A40" w:rsidRPr="00441A40" w:rsidRDefault="00441A40" w:rsidP="00441A40">
            <w:pPr>
              <w:ind w:firstLine="0"/>
            </w:pPr>
            <w:r>
              <w:t>Thigpen</w:t>
            </w:r>
          </w:p>
        </w:tc>
      </w:tr>
      <w:tr w:rsidR="00441A40" w:rsidRPr="00441A40" w14:paraId="6F89257F" w14:textId="77777777" w:rsidTr="00441A40">
        <w:tc>
          <w:tcPr>
            <w:tcW w:w="2179" w:type="dxa"/>
            <w:shd w:val="clear" w:color="auto" w:fill="auto"/>
          </w:tcPr>
          <w:p w14:paraId="0D9D17C1" w14:textId="75D60761" w:rsidR="00441A40" w:rsidRPr="00441A40" w:rsidRDefault="00441A40" w:rsidP="00441A40">
            <w:pPr>
              <w:ind w:firstLine="0"/>
            </w:pPr>
            <w:r>
              <w:t>Trantham</w:t>
            </w:r>
          </w:p>
        </w:tc>
        <w:tc>
          <w:tcPr>
            <w:tcW w:w="2179" w:type="dxa"/>
            <w:shd w:val="clear" w:color="auto" w:fill="auto"/>
          </w:tcPr>
          <w:p w14:paraId="5EA50215" w14:textId="2EE60635" w:rsidR="00441A40" w:rsidRPr="00441A40" w:rsidRDefault="00441A40" w:rsidP="00441A40">
            <w:pPr>
              <w:ind w:firstLine="0"/>
            </w:pPr>
            <w:r>
              <w:t>Vaughan</w:t>
            </w:r>
          </w:p>
        </w:tc>
        <w:tc>
          <w:tcPr>
            <w:tcW w:w="2180" w:type="dxa"/>
            <w:shd w:val="clear" w:color="auto" w:fill="auto"/>
          </w:tcPr>
          <w:p w14:paraId="7B4DB797" w14:textId="4988DD5F" w:rsidR="00441A40" w:rsidRPr="00441A40" w:rsidRDefault="00441A40" w:rsidP="00441A40">
            <w:pPr>
              <w:ind w:firstLine="0"/>
            </w:pPr>
            <w:r>
              <w:t>Weeks</w:t>
            </w:r>
          </w:p>
        </w:tc>
      </w:tr>
      <w:tr w:rsidR="00441A40" w:rsidRPr="00441A40" w14:paraId="7FADDA66" w14:textId="77777777" w:rsidTr="00441A40">
        <w:tc>
          <w:tcPr>
            <w:tcW w:w="2179" w:type="dxa"/>
            <w:shd w:val="clear" w:color="auto" w:fill="auto"/>
          </w:tcPr>
          <w:p w14:paraId="7B706CE6" w14:textId="22A14F3E" w:rsidR="00441A40" w:rsidRPr="00441A40" w:rsidRDefault="00441A40" w:rsidP="00441A40">
            <w:pPr>
              <w:ind w:firstLine="0"/>
            </w:pPr>
            <w:r>
              <w:t>West</w:t>
            </w:r>
          </w:p>
        </w:tc>
        <w:tc>
          <w:tcPr>
            <w:tcW w:w="2179" w:type="dxa"/>
            <w:shd w:val="clear" w:color="auto" w:fill="auto"/>
          </w:tcPr>
          <w:p w14:paraId="230EA5D3" w14:textId="2169CD2D" w:rsidR="00441A40" w:rsidRPr="00441A40" w:rsidRDefault="00441A40" w:rsidP="00441A40">
            <w:pPr>
              <w:ind w:firstLine="0"/>
            </w:pPr>
            <w:r>
              <w:t>Wheeler</w:t>
            </w:r>
          </w:p>
        </w:tc>
        <w:tc>
          <w:tcPr>
            <w:tcW w:w="2180" w:type="dxa"/>
            <w:shd w:val="clear" w:color="auto" w:fill="auto"/>
          </w:tcPr>
          <w:p w14:paraId="03FC4348" w14:textId="72F0EE0B" w:rsidR="00441A40" w:rsidRPr="00441A40" w:rsidRDefault="00441A40" w:rsidP="00441A40">
            <w:pPr>
              <w:ind w:firstLine="0"/>
            </w:pPr>
            <w:r>
              <w:t>White</w:t>
            </w:r>
          </w:p>
        </w:tc>
      </w:tr>
      <w:tr w:rsidR="00441A40" w:rsidRPr="00441A40" w14:paraId="4FB34642" w14:textId="77777777" w:rsidTr="00441A40">
        <w:tc>
          <w:tcPr>
            <w:tcW w:w="2179" w:type="dxa"/>
            <w:shd w:val="clear" w:color="auto" w:fill="auto"/>
          </w:tcPr>
          <w:p w14:paraId="4BA07291" w14:textId="1FE90CC4" w:rsidR="00441A40" w:rsidRPr="00441A40" w:rsidRDefault="00441A40" w:rsidP="00441A40">
            <w:pPr>
              <w:keepNext/>
              <w:ind w:firstLine="0"/>
            </w:pPr>
            <w:r>
              <w:t>Whitmire</w:t>
            </w:r>
          </w:p>
        </w:tc>
        <w:tc>
          <w:tcPr>
            <w:tcW w:w="2179" w:type="dxa"/>
            <w:shd w:val="clear" w:color="auto" w:fill="auto"/>
          </w:tcPr>
          <w:p w14:paraId="6557F3B9" w14:textId="4A9B7CEA" w:rsidR="00441A40" w:rsidRPr="00441A40" w:rsidRDefault="00441A40" w:rsidP="00441A40">
            <w:pPr>
              <w:keepNext/>
              <w:ind w:firstLine="0"/>
            </w:pPr>
            <w:r>
              <w:t>Williams</w:t>
            </w:r>
          </w:p>
        </w:tc>
        <w:tc>
          <w:tcPr>
            <w:tcW w:w="2180" w:type="dxa"/>
            <w:shd w:val="clear" w:color="auto" w:fill="auto"/>
          </w:tcPr>
          <w:p w14:paraId="7A2DF23F" w14:textId="4A140250" w:rsidR="00441A40" w:rsidRPr="00441A40" w:rsidRDefault="00441A40" w:rsidP="00441A40">
            <w:pPr>
              <w:keepNext/>
              <w:ind w:firstLine="0"/>
            </w:pPr>
            <w:r>
              <w:t>Willis</w:t>
            </w:r>
          </w:p>
        </w:tc>
      </w:tr>
      <w:tr w:rsidR="00441A40" w:rsidRPr="00441A40" w14:paraId="426A5D2C" w14:textId="77777777" w:rsidTr="00441A40">
        <w:tc>
          <w:tcPr>
            <w:tcW w:w="2179" w:type="dxa"/>
            <w:shd w:val="clear" w:color="auto" w:fill="auto"/>
          </w:tcPr>
          <w:p w14:paraId="2B9B370E" w14:textId="7CA980B7" w:rsidR="00441A40" w:rsidRPr="00441A40" w:rsidRDefault="00441A40" w:rsidP="00441A40">
            <w:pPr>
              <w:keepNext/>
              <w:ind w:firstLine="0"/>
            </w:pPr>
            <w:r>
              <w:t>Wooten</w:t>
            </w:r>
          </w:p>
        </w:tc>
        <w:tc>
          <w:tcPr>
            <w:tcW w:w="2179" w:type="dxa"/>
            <w:shd w:val="clear" w:color="auto" w:fill="auto"/>
          </w:tcPr>
          <w:p w14:paraId="7C9BEF32" w14:textId="0DBBDB87" w:rsidR="00441A40" w:rsidRPr="00441A40" w:rsidRDefault="00441A40" w:rsidP="00441A40">
            <w:pPr>
              <w:keepNext/>
              <w:ind w:firstLine="0"/>
            </w:pPr>
            <w:r>
              <w:t>Yow</w:t>
            </w:r>
          </w:p>
        </w:tc>
        <w:tc>
          <w:tcPr>
            <w:tcW w:w="2180" w:type="dxa"/>
            <w:shd w:val="clear" w:color="auto" w:fill="auto"/>
          </w:tcPr>
          <w:p w14:paraId="05344C93" w14:textId="77777777" w:rsidR="00441A40" w:rsidRPr="00441A40" w:rsidRDefault="00441A40" w:rsidP="00441A40">
            <w:pPr>
              <w:keepNext/>
              <w:ind w:firstLine="0"/>
            </w:pPr>
          </w:p>
        </w:tc>
      </w:tr>
    </w:tbl>
    <w:p w14:paraId="38B89C0E" w14:textId="77777777" w:rsidR="00441A40" w:rsidRDefault="00441A40" w:rsidP="00441A40"/>
    <w:p w14:paraId="713032E9" w14:textId="1D47A885" w:rsidR="00441A40" w:rsidRDefault="00441A40" w:rsidP="00441A40">
      <w:pPr>
        <w:jc w:val="center"/>
        <w:rPr>
          <w:b/>
        </w:rPr>
      </w:pPr>
      <w:r w:rsidRPr="00441A40">
        <w:rPr>
          <w:b/>
        </w:rPr>
        <w:t>Total--113</w:t>
      </w:r>
    </w:p>
    <w:p w14:paraId="0A6D3FF7" w14:textId="77777777" w:rsidR="00441A40" w:rsidRDefault="00441A40" w:rsidP="00441A40">
      <w:pPr>
        <w:jc w:val="center"/>
        <w:rPr>
          <w:b/>
        </w:rPr>
      </w:pPr>
    </w:p>
    <w:p w14:paraId="4E31D014" w14:textId="77777777" w:rsidR="00441A40" w:rsidRDefault="00441A40" w:rsidP="00441A40">
      <w:pPr>
        <w:ind w:firstLine="0"/>
      </w:pPr>
      <w:r w:rsidRPr="00441A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41A40" w:rsidRPr="00441A40" w14:paraId="039C3D4C" w14:textId="77777777" w:rsidTr="00441A40">
        <w:tc>
          <w:tcPr>
            <w:tcW w:w="2179" w:type="dxa"/>
            <w:shd w:val="clear" w:color="auto" w:fill="auto"/>
          </w:tcPr>
          <w:p w14:paraId="3CAD75CE" w14:textId="7D0A4E09" w:rsidR="00441A40" w:rsidRPr="00441A40" w:rsidRDefault="00441A40" w:rsidP="00441A40">
            <w:pPr>
              <w:keepNext/>
              <w:ind w:firstLine="0"/>
            </w:pPr>
            <w:r>
              <w:t>Bamberg</w:t>
            </w:r>
          </w:p>
        </w:tc>
        <w:tc>
          <w:tcPr>
            <w:tcW w:w="2179" w:type="dxa"/>
            <w:shd w:val="clear" w:color="auto" w:fill="auto"/>
          </w:tcPr>
          <w:p w14:paraId="658D2CEF" w14:textId="77777777" w:rsidR="00441A40" w:rsidRPr="00441A40" w:rsidRDefault="00441A40" w:rsidP="00441A40">
            <w:pPr>
              <w:keepNext/>
              <w:ind w:firstLine="0"/>
            </w:pPr>
          </w:p>
        </w:tc>
        <w:tc>
          <w:tcPr>
            <w:tcW w:w="2180" w:type="dxa"/>
            <w:shd w:val="clear" w:color="auto" w:fill="auto"/>
          </w:tcPr>
          <w:p w14:paraId="7401C981" w14:textId="77777777" w:rsidR="00441A40" w:rsidRPr="00441A40" w:rsidRDefault="00441A40" w:rsidP="00441A40">
            <w:pPr>
              <w:keepNext/>
              <w:ind w:firstLine="0"/>
            </w:pPr>
          </w:p>
        </w:tc>
      </w:tr>
    </w:tbl>
    <w:p w14:paraId="0AA30D6F" w14:textId="77777777" w:rsidR="00441A40" w:rsidRDefault="00441A40" w:rsidP="00441A40"/>
    <w:p w14:paraId="2FFD3D7E" w14:textId="77777777" w:rsidR="00441A40" w:rsidRDefault="00441A40" w:rsidP="00441A40">
      <w:pPr>
        <w:jc w:val="center"/>
        <w:rPr>
          <w:b/>
        </w:rPr>
      </w:pPr>
      <w:r w:rsidRPr="00441A40">
        <w:rPr>
          <w:b/>
        </w:rPr>
        <w:t>Total--1</w:t>
      </w:r>
    </w:p>
    <w:p w14:paraId="2E2936F6" w14:textId="212CCFDC" w:rsidR="00441A40" w:rsidRDefault="00441A40" w:rsidP="00441A40">
      <w:pPr>
        <w:jc w:val="center"/>
        <w:rPr>
          <w:b/>
        </w:rPr>
      </w:pPr>
    </w:p>
    <w:p w14:paraId="216EADA7" w14:textId="77777777" w:rsidR="00441A40" w:rsidRDefault="00441A40" w:rsidP="00441A40">
      <w:r>
        <w:t xml:space="preserve">So, the Bill was read the third time and ordered sent to the Senate.  </w:t>
      </w:r>
    </w:p>
    <w:p w14:paraId="5CD66F7F" w14:textId="77777777" w:rsidR="00441A40" w:rsidRDefault="00441A40" w:rsidP="00441A40"/>
    <w:p w14:paraId="37D33D1A" w14:textId="3998DC9D" w:rsidR="00441A40" w:rsidRDefault="00441A40" w:rsidP="00441A40">
      <w:r>
        <w:t>Rep. CASKEY moved that the House do now adjourn, which was agreed to.</w:t>
      </w:r>
    </w:p>
    <w:p w14:paraId="1369B252" w14:textId="77777777" w:rsidR="00441A40" w:rsidRDefault="00441A40" w:rsidP="00441A40"/>
    <w:p w14:paraId="3D170DC3" w14:textId="3877D798" w:rsidR="00441A40" w:rsidRDefault="00441A40" w:rsidP="00441A40">
      <w:pPr>
        <w:keepNext/>
        <w:jc w:val="center"/>
        <w:rPr>
          <w:b/>
        </w:rPr>
      </w:pPr>
      <w:r w:rsidRPr="00441A40">
        <w:rPr>
          <w:b/>
        </w:rPr>
        <w:t>RETURNED WITH CONCURRENCE</w:t>
      </w:r>
    </w:p>
    <w:p w14:paraId="77D0B31A" w14:textId="1C73F63E" w:rsidR="00441A40" w:rsidRDefault="00441A40" w:rsidP="00441A40">
      <w:r>
        <w:t>The Senate returned to the House with concurrence the following:</w:t>
      </w:r>
    </w:p>
    <w:p w14:paraId="4AA74BA8" w14:textId="77777777" w:rsidR="00441A40" w:rsidRDefault="00441A40" w:rsidP="00441A40">
      <w:bookmarkStart w:id="88" w:name="include_clip_start_161"/>
      <w:bookmarkEnd w:id="88"/>
    </w:p>
    <w:p w14:paraId="30705B22" w14:textId="77777777" w:rsidR="00441A40" w:rsidRDefault="00441A40" w:rsidP="00441A40">
      <w:r>
        <w:t>H. 4278 -- Rep. Alexander: A CONCURRENT RESOLUTION TO REQUEST THE DEPARTMENT OF TRANSPORTATION NAME WOODVILLE ROAD IN FLORENCE COUNTY "BISHOP DONALD HYMAN ROAD" AND ERECT APPROPRIATE MARKERS OR SIGNS ALONG THIS ROAD CONTAINING THESE WORDS.</w:t>
      </w:r>
    </w:p>
    <w:p w14:paraId="33A1BB16" w14:textId="0F0E3E15" w:rsidR="00441A40" w:rsidRDefault="00441A40" w:rsidP="00441A40">
      <w:bookmarkStart w:id="89" w:name="include_clip_end_161"/>
      <w:bookmarkEnd w:id="89"/>
    </w:p>
    <w:p w14:paraId="7BD73BDD" w14:textId="0B209462" w:rsidR="00441A40" w:rsidRDefault="00441A40" w:rsidP="00441A40">
      <w:pPr>
        <w:keepNext/>
        <w:pBdr>
          <w:top w:val="single" w:sz="4" w:space="1" w:color="auto"/>
          <w:left w:val="single" w:sz="4" w:space="4" w:color="auto"/>
          <w:right w:val="single" w:sz="4" w:space="4" w:color="auto"/>
          <w:between w:val="single" w:sz="4" w:space="1" w:color="auto"/>
          <w:bar w:val="single" w:sz="4" w:color="auto"/>
        </w:pBdr>
        <w:jc w:val="center"/>
        <w:rPr>
          <w:b/>
        </w:rPr>
      </w:pPr>
      <w:r w:rsidRPr="00441A40">
        <w:rPr>
          <w:b/>
        </w:rPr>
        <w:t>ADJOURNMENT</w:t>
      </w:r>
    </w:p>
    <w:p w14:paraId="3D6CDAD5" w14:textId="14BDEF7B" w:rsidR="00441A40" w:rsidRDefault="00441A40" w:rsidP="00441A40">
      <w:pPr>
        <w:keepNext/>
        <w:pBdr>
          <w:left w:val="single" w:sz="4" w:space="4" w:color="auto"/>
          <w:right w:val="single" w:sz="4" w:space="4" w:color="auto"/>
          <w:between w:val="single" w:sz="4" w:space="1" w:color="auto"/>
          <w:bar w:val="single" w:sz="4" w:color="auto"/>
        </w:pBdr>
      </w:pPr>
      <w:r>
        <w:t>At 10:52 a.m. the House, in accordance with the motion of Rep. CLYBURN, adjourned in memory of David Rearden, to meet at 10:00 a.m. tomorrow.</w:t>
      </w:r>
    </w:p>
    <w:p w14:paraId="634F1B35" w14:textId="77777777" w:rsidR="00441A40" w:rsidRDefault="00441A40" w:rsidP="00441A40">
      <w:pPr>
        <w:pBdr>
          <w:left w:val="single" w:sz="4" w:space="4" w:color="auto"/>
          <w:bottom w:val="single" w:sz="4" w:space="1" w:color="auto"/>
          <w:right w:val="single" w:sz="4" w:space="4" w:color="auto"/>
          <w:between w:val="single" w:sz="4" w:space="1" w:color="auto"/>
          <w:bar w:val="single" w:sz="4" w:color="auto"/>
        </w:pBdr>
        <w:jc w:val="center"/>
      </w:pPr>
      <w:r>
        <w:t>***</w:t>
      </w:r>
    </w:p>
    <w:p w14:paraId="1262A7B2" w14:textId="77777777" w:rsidR="008F0AC6" w:rsidRDefault="008F0AC6" w:rsidP="008F0AC6">
      <w:pPr>
        <w:jc w:val="center"/>
      </w:pPr>
    </w:p>
    <w:p w14:paraId="7E4EFD0C" w14:textId="7DA01C3E" w:rsidR="008F0AC6" w:rsidRPr="008F0AC6" w:rsidRDefault="008F0AC6" w:rsidP="008F0AC6">
      <w:pPr>
        <w:tabs>
          <w:tab w:val="right" w:leader="dot" w:pos="2520"/>
        </w:tabs>
        <w:rPr>
          <w:sz w:val="20"/>
        </w:rPr>
      </w:pPr>
    </w:p>
    <w:sectPr w:rsidR="008F0AC6" w:rsidRPr="008F0AC6" w:rsidSect="00D2000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3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4F57F" w14:textId="77777777" w:rsidR="00441A40" w:rsidRDefault="00441A40">
      <w:r>
        <w:separator/>
      </w:r>
    </w:p>
  </w:endnote>
  <w:endnote w:type="continuationSeparator" w:id="0">
    <w:p w14:paraId="7622222D" w14:textId="77777777" w:rsidR="00441A40" w:rsidRDefault="0044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098192"/>
      <w:docPartObj>
        <w:docPartGallery w:val="Page Numbers (Bottom of Page)"/>
        <w:docPartUnique/>
      </w:docPartObj>
    </w:sdtPr>
    <w:sdtEndPr>
      <w:rPr>
        <w:noProof/>
      </w:rPr>
    </w:sdtEndPr>
    <w:sdtContent>
      <w:p w14:paraId="5C5DFA69" w14:textId="7F333092" w:rsidR="00695591" w:rsidRDefault="006955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35CF" w14:textId="77777777" w:rsidR="00441A40" w:rsidRDefault="00441A4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F4E58" w14:textId="77777777" w:rsidR="00441A40" w:rsidRDefault="0044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C1589" w14:textId="77777777" w:rsidR="00441A40" w:rsidRDefault="00441A40">
      <w:r>
        <w:separator/>
      </w:r>
    </w:p>
  </w:footnote>
  <w:footnote w:type="continuationSeparator" w:id="0">
    <w:p w14:paraId="746A4B95" w14:textId="77777777" w:rsidR="00441A40" w:rsidRDefault="0044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E8544" w14:textId="71A89838" w:rsidR="00695591" w:rsidRDefault="00695591" w:rsidP="00695591">
    <w:pPr>
      <w:pStyle w:val="Cover3"/>
    </w:pPr>
    <w:r>
      <w:t>THURSDAY, FEBRUARY 1, 2024</w:t>
    </w:r>
  </w:p>
  <w:p w14:paraId="33D82A7C" w14:textId="77777777" w:rsidR="00695591" w:rsidRDefault="00695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15C2" w14:textId="77777777" w:rsidR="00441A40" w:rsidRDefault="00441A40">
    <w:pPr>
      <w:pStyle w:val="Header"/>
      <w:jc w:val="center"/>
      <w:rPr>
        <w:b/>
      </w:rPr>
    </w:pPr>
    <w:r>
      <w:rPr>
        <w:b/>
      </w:rPr>
      <w:t>Thursday, February 1, 2024</w:t>
    </w:r>
  </w:p>
  <w:p w14:paraId="3422750A" w14:textId="77777777" w:rsidR="00441A40" w:rsidRDefault="00441A4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612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40"/>
    <w:rsid w:val="00072000"/>
    <w:rsid w:val="00375044"/>
    <w:rsid w:val="003A3B64"/>
    <w:rsid w:val="004056FA"/>
    <w:rsid w:val="00441A40"/>
    <w:rsid w:val="006155BC"/>
    <w:rsid w:val="00695591"/>
    <w:rsid w:val="0077503D"/>
    <w:rsid w:val="008F0AC6"/>
    <w:rsid w:val="0092241F"/>
    <w:rsid w:val="00AF7B11"/>
    <w:rsid w:val="00D20008"/>
    <w:rsid w:val="00F5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AD97E"/>
  <w15:chartTrackingRefBased/>
  <w15:docId w15:val="{ECBE713E-8566-4E5B-893E-CECFCA76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441A40"/>
    <w:pPr>
      <w:widowControl w:val="0"/>
      <w:suppressAutoHyphens/>
      <w:spacing w:line="360" w:lineRule="auto"/>
      <w:jc w:val="both"/>
    </w:pPr>
    <w:rPr>
      <w:rFonts w:eastAsia="Calibri"/>
      <w:sz w:val="22"/>
      <w:szCs w:val="22"/>
    </w:rPr>
  </w:style>
  <w:style w:type="paragraph" w:customStyle="1" w:styleId="scresolutionbody">
    <w:name w:val="sc_resolution_body"/>
    <w:qFormat/>
    <w:rsid w:val="00441A40"/>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441A40"/>
    <w:pPr>
      <w:widowControl w:val="0"/>
      <w:suppressAutoHyphens/>
      <w:spacing w:line="360" w:lineRule="auto"/>
      <w:jc w:val="both"/>
    </w:pPr>
    <w:rPr>
      <w:rFonts w:eastAsia="Calibri"/>
      <w:sz w:val="22"/>
      <w:szCs w:val="22"/>
    </w:rPr>
  </w:style>
  <w:style w:type="paragraph" w:customStyle="1" w:styleId="scemptyline">
    <w:name w:val="sc_empty_line"/>
    <w:qFormat/>
    <w:rsid w:val="00441A40"/>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441A40"/>
  </w:style>
  <w:style w:type="paragraph" w:styleId="Title">
    <w:name w:val="Title"/>
    <w:basedOn w:val="Normal"/>
    <w:link w:val="TitleChar"/>
    <w:qFormat/>
    <w:rsid w:val="0044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41A40"/>
    <w:rPr>
      <w:b/>
      <w:sz w:val="30"/>
    </w:rPr>
  </w:style>
  <w:style w:type="paragraph" w:customStyle="1" w:styleId="Cover1">
    <w:name w:val="Cover1"/>
    <w:basedOn w:val="Normal"/>
    <w:rsid w:val="00441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41A40"/>
    <w:pPr>
      <w:ind w:firstLine="0"/>
      <w:jc w:val="left"/>
    </w:pPr>
    <w:rPr>
      <w:sz w:val="20"/>
    </w:rPr>
  </w:style>
  <w:style w:type="paragraph" w:customStyle="1" w:styleId="Cover3">
    <w:name w:val="Cover3"/>
    <w:basedOn w:val="Normal"/>
    <w:rsid w:val="00441A40"/>
    <w:pPr>
      <w:ind w:firstLine="0"/>
      <w:jc w:val="center"/>
    </w:pPr>
    <w:rPr>
      <w:b/>
    </w:rPr>
  </w:style>
  <w:style w:type="paragraph" w:customStyle="1" w:styleId="Cover4">
    <w:name w:val="Cover4"/>
    <w:basedOn w:val="Cover1"/>
    <w:rsid w:val="00441A40"/>
    <w:pPr>
      <w:keepNext/>
    </w:pPr>
    <w:rPr>
      <w:b/>
      <w:sz w:val="20"/>
    </w:rPr>
  </w:style>
  <w:style w:type="character" w:customStyle="1" w:styleId="HeaderChar">
    <w:name w:val="Header Char"/>
    <w:basedOn w:val="DefaultParagraphFont"/>
    <w:link w:val="Header"/>
    <w:uiPriority w:val="99"/>
    <w:rsid w:val="00695591"/>
    <w:rPr>
      <w:sz w:val="22"/>
    </w:rPr>
  </w:style>
  <w:style w:type="character" w:customStyle="1" w:styleId="FooterChar">
    <w:name w:val="Footer Char"/>
    <w:basedOn w:val="DefaultParagraphFont"/>
    <w:link w:val="Footer"/>
    <w:uiPriority w:val="99"/>
    <w:rsid w:val="006955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12A5-F89A-4B8D-9256-887277BB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6618</Words>
  <Characters>36468</Characters>
  <Application>Microsoft Office Word</Application>
  <DocSecurity>0</DocSecurity>
  <Lines>688</Lines>
  <Paragraphs>198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2024-10-28T15:26:00Z</cp:lastPrinted>
  <dcterms:created xsi:type="dcterms:W3CDTF">2025-03-13T15:24:00Z</dcterms:created>
  <dcterms:modified xsi:type="dcterms:W3CDTF">2025-03-13T15:24:00Z</dcterms:modified>
</cp:coreProperties>
</file>