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0E1C" w14:textId="77777777" w:rsidR="008D5075" w:rsidRDefault="008D5075" w:rsidP="008D5075">
      <w:pPr>
        <w:ind w:firstLine="0"/>
        <w:rPr>
          <w:strike/>
        </w:rPr>
      </w:pPr>
    </w:p>
    <w:p w14:paraId="4E3D2CF3" w14:textId="77777777" w:rsidR="008D5075" w:rsidRDefault="008D5075" w:rsidP="008D5075">
      <w:pPr>
        <w:ind w:firstLine="0"/>
        <w:rPr>
          <w:strike/>
        </w:rPr>
      </w:pPr>
      <w:r>
        <w:rPr>
          <w:strike/>
        </w:rPr>
        <w:t>Indicates Matter Stricken</w:t>
      </w:r>
    </w:p>
    <w:p w14:paraId="1BF24BE2" w14:textId="77777777" w:rsidR="008D5075" w:rsidRDefault="008D5075" w:rsidP="008D5075">
      <w:pPr>
        <w:ind w:firstLine="0"/>
        <w:rPr>
          <w:u w:val="single"/>
        </w:rPr>
      </w:pPr>
      <w:r>
        <w:rPr>
          <w:u w:val="single"/>
        </w:rPr>
        <w:t>Indicates New Matter</w:t>
      </w:r>
    </w:p>
    <w:p w14:paraId="3955DC44" w14:textId="77777777" w:rsidR="00375044" w:rsidRDefault="00375044"/>
    <w:p w14:paraId="18FEBFE7" w14:textId="77777777" w:rsidR="008D5075" w:rsidRDefault="008D5075">
      <w:r>
        <w:t>The House assembled at 10:00 a.m.</w:t>
      </w:r>
    </w:p>
    <w:p w14:paraId="51B86392" w14:textId="77777777" w:rsidR="008D5075" w:rsidRDefault="008D5075">
      <w:r>
        <w:t>Deliberations were opened with prayer by Rev. Charles E. Seastrunk, Jr., as follows:</w:t>
      </w:r>
    </w:p>
    <w:p w14:paraId="3E6BB6AF" w14:textId="29D0B64D" w:rsidR="008D5075" w:rsidRDefault="008D5075"/>
    <w:p w14:paraId="0E2D2BD1" w14:textId="77777777" w:rsidR="008D5075" w:rsidRPr="00CE3F61" w:rsidRDefault="008D5075" w:rsidP="008D5075">
      <w:pPr>
        <w:tabs>
          <w:tab w:val="left" w:pos="216"/>
        </w:tabs>
        <w:ind w:firstLine="0"/>
      </w:pPr>
      <w:bookmarkStart w:id="0" w:name="file_start2"/>
      <w:bookmarkEnd w:id="0"/>
      <w:r w:rsidRPr="00CE3F61">
        <w:tab/>
        <w:t>Our thought for today is from Psalm 71:1: “In you, O Lord, I take refuge; let me never be put to shame.”</w:t>
      </w:r>
    </w:p>
    <w:p w14:paraId="441CBB15" w14:textId="4555D7B0" w:rsidR="008D5075" w:rsidRDefault="008D5075" w:rsidP="008D5075">
      <w:pPr>
        <w:tabs>
          <w:tab w:val="left" w:pos="216"/>
        </w:tabs>
        <w:ind w:firstLine="0"/>
      </w:pPr>
      <w:r w:rsidRPr="00CE3F61">
        <w:tab/>
        <w:t xml:space="preserve">Let us pray. Gracious and loving eternal God, bless these servants with great amounts of caring, love, and understanding that You have provided. Keep our defenders of freedom and first responders in Your loving care. Provide for them every needful thing. May Your </w:t>
      </w:r>
      <w:r w:rsidR="007318AD">
        <w:t>S</w:t>
      </w:r>
      <w:r w:rsidRPr="00CE3F61">
        <w:t xml:space="preserve">pirit guide them. Look in favor </w:t>
      </w:r>
      <w:r w:rsidR="00A8321A">
        <w:t>up</w:t>
      </w:r>
      <w:r w:rsidRPr="00CE3F61">
        <w:t xml:space="preserve">on their work. We pray for our military men and women who put themselves in harm’s way to keep us safe. Lord, in Your mercy, hear our prayers. Amen. </w:t>
      </w:r>
    </w:p>
    <w:p w14:paraId="040AA7B6" w14:textId="1D41F8F6" w:rsidR="008D5075" w:rsidRDefault="008D5075" w:rsidP="008D5075">
      <w:pPr>
        <w:tabs>
          <w:tab w:val="left" w:pos="216"/>
        </w:tabs>
        <w:ind w:firstLine="0"/>
      </w:pPr>
    </w:p>
    <w:p w14:paraId="75F6AA18" w14:textId="77777777" w:rsidR="008D5075" w:rsidRDefault="008D5075" w:rsidP="008D5075">
      <w:r>
        <w:t>After corrections to the Journal of the proceedings of yesterday, the SPEAKER ordered it confirmed.</w:t>
      </w:r>
    </w:p>
    <w:p w14:paraId="154B9569" w14:textId="77777777" w:rsidR="008D5075" w:rsidRDefault="008D5075" w:rsidP="008D5075"/>
    <w:p w14:paraId="5F515E27" w14:textId="4F95F108" w:rsidR="008D5075" w:rsidRDefault="008D5075" w:rsidP="008D5075">
      <w:pPr>
        <w:keepNext/>
        <w:jc w:val="center"/>
        <w:rPr>
          <w:b/>
        </w:rPr>
      </w:pPr>
      <w:r w:rsidRPr="008D5075">
        <w:rPr>
          <w:b/>
        </w:rPr>
        <w:t>ADJOURNMENT</w:t>
      </w:r>
    </w:p>
    <w:p w14:paraId="0650C7EE" w14:textId="5E7DB19B" w:rsidR="008D5075" w:rsidRDefault="008D5075" w:rsidP="008D5075">
      <w:pPr>
        <w:keepNext/>
      </w:pPr>
      <w:r>
        <w:t>At 10:15 a.m. the House, in accordance with the ruling of the SPEAKER, adjourned to meet at 12:00 noon, Tuesday, February 13.</w:t>
      </w:r>
    </w:p>
    <w:p w14:paraId="06E4C471" w14:textId="7E854512" w:rsidR="008D5075" w:rsidRDefault="007E450D" w:rsidP="007E450D">
      <w:pPr>
        <w:tabs>
          <w:tab w:val="center" w:pos="3269"/>
          <w:tab w:val="left" w:pos="5311"/>
        </w:tabs>
        <w:jc w:val="left"/>
      </w:pPr>
      <w:r>
        <w:tab/>
      </w:r>
      <w:r w:rsidR="008D5075">
        <w:t>***</w:t>
      </w:r>
      <w:r>
        <w:tab/>
      </w:r>
    </w:p>
    <w:p w14:paraId="60571FE2" w14:textId="096F1E29" w:rsidR="008D5075" w:rsidRPr="008D5075" w:rsidRDefault="008D5075" w:rsidP="008D5075"/>
    <w:sectPr w:rsidR="008D5075" w:rsidRPr="008D5075" w:rsidSect="007E450D">
      <w:headerReference w:type="first" r:id="rId7"/>
      <w:footerReference w:type="first" r:id="rId8"/>
      <w:pgSz w:w="12240" w:h="15840" w:code="1"/>
      <w:pgMar w:top="1008" w:right="4694" w:bottom="3499" w:left="1224" w:header="1008" w:footer="3499" w:gutter="0"/>
      <w:pgNumType w:start="147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2E68" w14:textId="77777777" w:rsidR="008D5075" w:rsidRDefault="008D5075">
      <w:r>
        <w:separator/>
      </w:r>
    </w:p>
  </w:endnote>
  <w:endnote w:type="continuationSeparator" w:id="0">
    <w:p w14:paraId="11FA145E" w14:textId="77777777" w:rsidR="008D5075" w:rsidRDefault="008D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A14A2" w14:textId="77777777" w:rsidR="008D5075" w:rsidRDefault="008D507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265209" w14:textId="77777777" w:rsidR="008D5075" w:rsidRDefault="008D5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E0B3" w14:textId="77777777" w:rsidR="008D5075" w:rsidRDefault="008D5075">
      <w:r>
        <w:separator/>
      </w:r>
    </w:p>
  </w:footnote>
  <w:footnote w:type="continuationSeparator" w:id="0">
    <w:p w14:paraId="64A01C55" w14:textId="77777777" w:rsidR="008D5075" w:rsidRDefault="008D5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B7F5" w14:textId="77777777" w:rsidR="008D5075" w:rsidRDefault="008D5075">
    <w:pPr>
      <w:pStyle w:val="Header"/>
      <w:jc w:val="center"/>
      <w:rPr>
        <w:b/>
      </w:rPr>
    </w:pPr>
    <w:r>
      <w:rPr>
        <w:b/>
      </w:rPr>
      <w:t>Friday, February 9, 2024</w:t>
    </w:r>
  </w:p>
  <w:p w14:paraId="498F0B65" w14:textId="77777777" w:rsidR="008D5075" w:rsidRDefault="008D5075">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642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75"/>
    <w:rsid w:val="0002775E"/>
    <w:rsid w:val="00375044"/>
    <w:rsid w:val="004A449E"/>
    <w:rsid w:val="006155BC"/>
    <w:rsid w:val="007318AD"/>
    <w:rsid w:val="007E450D"/>
    <w:rsid w:val="008D5075"/>
    <w:rsid w:val="0092241F"/>
    <w:rsid w:val="00A8321A"/>
    <w:rsid w:val="00D7658B"/>
    <w:rsid w:val="00D7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C87F9"/>
  <w15:chartTrackingRefBased/>
  <w15:docId w15:val="{7B3B066B-EFAE-4337-99EF-833C1086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D5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D5075"/>
    <w:rPr>
      <w:b/>
      <w:sz w:val="30"/>
    </w:rPr>
  </w:style>
  <w:style w:type="paragraph" w:customStyle="1" w:styleId="Cover1">
    <w:name w:val="Cover1"/>
    <w:basedOn w:val="Normal"/>
    <w:rsid w:val="008D50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D5075"/>
    <w:pPr>
      <w:ind w:firstLine="0"/>
      <w:jc w:val="left"/>
    </w:pPr>
    <w:rPr>
      <w:sz w:val="20"/>
    </w:rPr>
  </w:style>
  <w:style w:type="paragraph" w:customStyle="1" w:styleId="Cover3">
    <w:name w:val="Cover3"/>
    <w:basedOn w:val="Normal"/>
    <w:rsid w:val="008D5075"/>
    <w:pPr>
      <w:ind w:firstLine="0"/>
      <w:jc w:val="center"/>
    </w:pPr>
    <w:rPr>
      <w:b/>
    </w:rPr>
  </w:style>
  <w:style w:type="paragraph" w:customStyle="1" w:styleId="Cover4">
    <w:name w:val="Cover4"/>
    <w:basedOn w:val="Cover1"/>
    <w:rsid w:val="008D507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149</Words>
  <Characters>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2024-10-28T15:32:00Z</cp:lastPrinted>
  <dcterms:created xsi:type="dcterms:W3CDTF">2025-03-13T15:24:00Z</dcterms:created>
  <dcterms:modified xsi:type="dcterms:W3CDTF">2025-03-13T15:24:00Z</dcterms:modified>
</cp:coreProperties>
</file>