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7F0F5" w14:textId="77777777" w:rsidR="005E4BC4" w:rsidRDefault="005E4BC4" w:rsidP="005E4BC4">
      <w:pPr>
        <w:ind w:firstLine="0"/>
        <w:rPr>
          <w:strike/>
        </w:rPr>
      </w:pPr>
    </w:p>
    <w:p w14:paraId="7EB3B42D" w14:textId="77777777" w:rsidR="005E4BC4" w:rsidRDefault="005E4BC4" w:rsidP="005E4BC4">
      <w:pPr>
        <w:ind w:firstLine="0"/>
        <w:rPr>
          <w:strike/>
        </w:rPr>
      </w:pPr>
      <w:r>
        <w:rPr>
          <w:strike/>
        </w:rPr>
        <w:t>Indicates Matter Stricken</w:t>
      </w:r>
    </w:p>
    <w:p w14:paraId="4F1425FF" w14:textId="77777777" w:rsidR="005E4BC4" w:rsidRDefault="005E4BC4" w:rsidP="005E4BC4">
      <w:pPr>
        <w:ind w:firstLine="0"/>
        <w:rPr>
          <w:u w:val="single"/>
        </w:rPr>
      </w:pPr>
      <w:r>
        <w:rPr>
          <w:u w:val="single"/>
        </w:rPr>
        <w:t>Indicates New Matter</w:t>
      </w:r>
    </w:p>
    <w:p w14:paraId="53028705" w14:textId="77777777" w:rsidR="00375044" w:rsidRDefault="00375044"/>
    <w:p w14:paraId="239298BC" w14:textId="77777777" w:rsidR="005E4BC4" w:rsidRDefault="005E4BC4">
      <w:r>
        <w:t>The House assembled at 10:00 a.m.</w:t>
      </w:r>
    </w:p>
    <w:p w14:paraId="41B81F16" w14:textId="77777777" w:rsidR="005E4BC4" w:rsidRDefault="005E4BC4">
      <w:r>
        <w:t>Deliberations were opened with prayer by Rev. Charles E. Seastrunk, Jr., as follows:</w:t>
      </w:r>
    </w:p>
    <w:p w14:paraId="23E86DD7" w14:textId="4F8D6CF4" w:rsidR="005E4BC4" w:rsidRDefault="005E4BC4"/>
    <w:p w14:paraId="61B69BC3" w14:textId="188F7141" w:rsidR="005E4BC4" w:rsidRPr="004E7566" w:rsidRDefault="005E4BC4" w:rsidP="005E4BC4">
      <w:pPr>
        <w:tabs>
          <w:tab w:val="left" w:pos="216"/>
        </w:tabs>
        <w:ind w:firstLine="0"/>
      </w:pPr>
      <w:bookmarkStart w:id="0" w:name="file_start2"/>
      <w:bookmarkEnd w:id="0"/>
      <w:r w:rsidRPr="004E7566">
        <w:tab/>
        <w:t>Our thought for today is from Psalm 67:</w:t>
      </w:r>
      <w:r w:rsidR="00C60177">
        <w:t>1:</w:t>
      </w:r>
      <w:r w:rsidRPr="004E7566">
        <w:t xml:space="preserve"> “May God be gracious and bless us and make His face to shine upon us.”</w:t>
      </w:r>
    </w:p>
    <w:p w14:paraId="434CDD19" w14:textId="47B90B1E" w:rsidR="005E4BC4" w:rsidRDefault="005E4BC4" w:rsidP="005E4BC4">
      <w:pPr>
        <w:tabs>
          <w:tab w:val="left" w:pos="216"/>
        </w:tabs>
        <w:ind w:firstLine="0"/>
      </w:pPr>
      <w:r w:rsidRPr="004E7566">
        <w:tab/>
        <w:t>Let us pray. Bless this Nation, th</w:t>
      </w:r>
      <w:r w:rsidR="00966094">
        <w:t>at</w:t>
      </w:r>
      <w:r w:rsidRPr="004E7566">
        <w:t xml:space="preserve"> its inhabitants might seek Your righteousness. Thank You for the gifts You give to these Representatives and Staff as they go about their duties this day. Lord of love and greatness, look in favor </w:t>
      </w:r>
      <w:r w:rsidR="00C60177">
        <w:t>up</w:t>
      </w:r>
      <w:r w:rsidRPr="004E7566">
        <w:t xml:space="preserve">on our first responders and defenders of freedom as they care for us. Bless and keep our World, Nation, President, State, Governor, Speaker, Staff, and all who labor in these Halls of Government. Protect our men and women who suffer and sacrifice to keep us safe. Lord, in Your mercy, hear our prayers. Amen. </w:t>
      </w:r>
    </w:p>
    <w:p w14:paraId="549D342A" w14:textId="76CAEAE9" w:rsidR="005E4BC4" w:rsidRDefault="005E4BC4" w:rsidP="005E4BC4">
      <w:pPr>
        <w:tabs>
          <w:tab w:val="left" w:pos="216"/>
        </w:tabs>
        <w:ind w:firstLine="0"/>
      </w:pPr>
    </w:p>
    <w:p w14:paraId="3582826C" w14:textId="77777777" w:rsidR="005E4BC4" w:rsidRDefault="005E4BC4" w:rsidP="005E4BC4">
      <w:r>
        <w:t>Pursuant to Rule 6.3, the House of Representatives was led in the Pledge of Allegiance to the Flag of the United States of America by the SPEAKER.</w:t>
      </w:r>
    </w:p>
    <w:p w14:paraId="36D15F8C" w14:textId="77777777" w:rsidR="005E4BC4" w:rsidRDefault="005E4BC4" w:rsidP="005E4BC4"/>
    <w:p w14:paraId="78C6D2D6" w14:textId="75946C29" w:rsidR="005E4BC4" w:rsidRDefault="005E4BC4" w:rsidP="005E4BC4">
      <w:r>
        <w:t>After corrections to the Journal of the proceedings of yesterday, the SPEAKER ordered it confirmed.</w:t>
      </w:r>
    </w:p>
    <w:p w14:paraId="3E583567" w14:textId="77777777" w:rsidR="005E4BC4" w:rsidRDefault="005E4BC4" w:rsidP="005E4BC4"/>
    <w:p w14:paraId="44D234EF" w14:textId="4F458466" w:rsidR="005E4BC4" w:rsidRDefault="005E4BC4" w:rsidP="005E4BC4">
      <w:pPr>
        <w:keepNext/>
        <w:jc w:val="center"/>
        <w:rPr>
          <w:b/>
        </w:rPr>
      </w:pPr>
      <w:r w:rsidRPr="005E4BC4">
        <w:rPr>
          <w:b/>
        </w:rPr>
        <w:t>MOTION ADOPTED</w:t>
      </w:r>
    </w:p>
    <w:p w14:paraId="2CEC6755" w14:textId="38581235" w:rsidR="005E4BC4" w:rsidRDefault="005E4BC4" w:rsidP="005E4BC4">
      <w:r>
        <w:t>Rep. WEST moved that when the House adjourns, it adjourn in memory of Hattie Green, which was agreed to.</w:t>
      </w:r>
    </w:p>
    <w:p w14:paraId="3547CCE3" w14:textId="77777777" w:rsidR="005E4BC4" w:rsidRDefault="005E4BC4" w:rsidP="005E4BC4"/>
    <w:p w14:paraId="79F7808D" w14:textId="270B8AB9" w:rsidR="005E4BC4" w:rsidRDefault="005E4BC4" w:rsidP="005E4BC4">
      <w:pPr>
        <w:keepNext/>
        <w:jc w:val="center"/>
        <w:rPr>
          <w:b/>
        </w:rPr>
      </w:pPr>
      <w:r w:rsidRPr="005E4BC4">
        <w:rPr>
          <w:b/>
        </w:rPr>
        <w:t>SILENT PRAYER</w:t>
      </w:r>
    </w:p>
    <w:p w14:paraId="201F6F96" w14:textId="71089D4A" w:rsidR="005E4BC4" w:rsidRDefault="005E4BC4" w:rsidP="005E4BC4">
      <w:r>
        <w:t xml:space="preserve">The House stood in silent prayer for the family and friends of Sandra Benjamin Mosley Calhoon. </w:t>
      </w:r>
    </w:p>
    <w:p w14:paraId="43727E73" w14:textId="77777777" w:rsidR="005E4BC4" w:rsidRDefault="005E4BC4" w:rsidP="005E4BC4"/>
    <w:p w14:paraId="6A0F8E96" w14:textId="71DDFA5D" w:rsidR="005E4BC4" w:rsidRDefault="005E4BC4" w:rsidP="005E4BC4">
      <w:pPr>
        <w:keepNext/>
        <w:jc w:val="center"/>
        <w:rPr>
          <w:b/>
        </w:rPr>
      </w:pPr>
      <w:r w:rsidRPr="005E4BC4">
        <w:rPr>
          <w:b/>
        </w:rPr>
        <w:t>STATEMENT BY REP. THIGPEN</w:t>
      </w:r>
    </w:p>
    <w:p w14:paraId="4059CF37" w14:textId="57C242DF" w:rsidR="005E4BC4" w:rsidRDefault="005E4BC4" w:rsidP="005E4BC4">
      <w:r>
        <w:t xml:space="preserve">Rep. THIGPEN made a statement relative to the life and legacy of Lieutenant Colonel Charity Adams Earley. </w:t>
      </w:r>
    </w:p>
    <w:p w14:paraId="79B1EBCD" w14:textId="77777777" w:rsidR="005E4BC4" w:rsidRDefault="005E4BC4" w:rsidP="005E4BC4"/>
    <w:p w14:paraId="30EE3799" w14:textId="3DD7C5F1" w:rsidR="005E4BC4" w:rsidRDefault="005E4BC4" w:rsidP="005E4BC4">
      <w:pPr>
        <w:keepNext/>
        <w:jc w:val="center"/>
        <w:rPr>
          <w:b/>
        </w:rPr>
      </w:pPr>
      <w:r w:rsidRPr="005E4BC4">
        <w:rPr>
          <w:b/>
        </w:rPr>
        <w:lastRenderedPageBreak/>
        <w:t>REPORTS OF STANDING COMMITTEES</w:t>
      </w:r>
    </w:p>
    <w:p w14:paraId="18476089" w14:textId="2EC80C0E" w:rsidR="005E4BC4" w:rsidRDefault="005E4BC4" w:rsidP="005E4BC4">
      <w:pPr>
        <w:keepNext/>
      </w:pPr>
      <w:r>
        <w:t>Rep. W. NEWTON, from the Committee on Judiciary, submitted a favorable report with amendments on:</w:t>
      </w:r>
    </w:p>
    <w:p w14:paraId="5E3BE46C" w14:textId="77777777" w:rsidR="005E4BC4" w:rsidRDefault="005E4BC4" w:rsidP="005E4BC4">
      <w:pPr>
        <w:keepNext/>
      </w:pPr>
      <w:bookmarkStart w:id="1" w:name="include_clip_start_12"/>
      <w:bookmarkEnd w:id="1"/>
    </w:p>
    <w:p w14:paraId="3585A111" w14:textId="77777777" w:rsidR="005E4BC4" w:rsidRDefault="005E4BC4" w:rsidP="005E4BC4">
      <w:pPr>
        <w:keepNext/>
      </w:pPr>
      <w:r>
        <w:t>H. 4927 -- Reps. Herbkersman, W. Newton, G. M. Smith and Schuessler: A BILL TO AMEND THE SOUTH CAROLINA CODE OF LAWS BY ADDING CHAPTER 12 TO TITLE 44 SO AS TO CREATE THE "EXECUTIVE OFFICE OF HEALTH AND POLICY", TO PROVIDE FOR THE DUTIES OF THE SECRETARY OF THE OFFICE, AND TO PROVIDE FOR THE RESTRUCTURING OF CERTAIN DEPARTMENTS OF STATE GOVERNMENT TO BECOME COMPONENT DEPARTMENTS OF THE OFFICE; BY AMENDING SECTION 1-30-10, RELATING TO DEPARTMENTS OF STATE GOVERNMENT, SO AS TO MAKE CONFORMING CHANGES; BY AMENDING SECTION 8-17-370, RELATING TO THE MEDIATION OF GRIEVANCES BY THE STATE HUMAN RESOURCES DIRECTOR, SO AS TO ADD THE SECRETARY OF HEALTH AND POLICY, THE OFFICE'S COMPONENT DEPARTMENT DIRECTORS, AND OTHERS TO THE LIST OF EXEMPTED PUBLIC EMPLOYEES; BY AMENDING SECTION 43-21-70, RELATING TO THE EMPLOYMENT OF THE DIRECTOR OF THE DEPARTMENT ON AGING, SO AS TO MAKE CONFORMING CHANGES, AND FOR OTHER PURPOSES; AND BY REPEALING CHAPTER 9 OF TITLE 44 RELATING TO THE STATE DEPARTMENT OF MENTAL HEALTH.</w:t>
      </w:r>
    </w:p>
    <w:p w14:paraId="03615AD9" w14:textId="6280D959" w:rsidR="005E4BC4" w:rsidRDefault="005E4BC4" w:rsidP="005E4BC4">
      <w:bookmarkStart w:id="2" w:name="include_clip_end_12"/>
      <w:bookmarkEnd w:id="2"/>
      <w:r>
        <w:t>Ordered for consideration tomorrow.</w:t>
      </w:r>
    </w:p>
    <w:p w14:paraId="3721631F" w14:textId="77777777" w:rsidR="005E4BC4" w:rsidRDefault="005E4BC4" w:rsidP="005E4BC4"/>
    <w:p w14:paraId="5257BA5D" w14:textId="42391E05" w:rsidR="005E4BC4" w:rsidRDefault="005E4BC4" w:rsidP="005E4BC4">
      <w:pPr>
        <w:keepNext/>
      </w:pPr>
      <w:r>
        <w:t>Rep. HIXON, from the Committee on Agriculture, Natural Resources and Environmental Affairs, submitted a favorable report with amendments on:</w:t>
      </w:r>
    </w:p>
    <w:p w14:paraId="1B236675" w14:textId="77777777" w:rsidR="005E4BC4" w:rsidRDefault="005E4BC4" w:rsidP="005E4BC4">
      <w:pPr>
        <w:keepNext/>
      </w:pPr>
      <w:bookmarkStart w:id="3" w:name="include_clip_start_14"/>
      <w:bookmarkEnd w:id="3"/>
    </w:p>
    <w:p w14:paraId="5754D280" w14:textId="77777777" w:rsidR="005E4BC4" w:rsidRDefault="005E4BC4" w:rsidP="005E4BC4">
      <w:pPr>
        <w:keepNext/>
      </w:pPr>
      <w:r>
        <w:t>H. 4875 -- Reps. Ott, Brewer and Atkinson: A BILL TO AMEND THE SOUTH CAROLINA CODE OF LAWS BY AMENDING SECTION 50-11-1910, RELATING TO THE SALE OF DEER OR DEER PARTS, SO AS TO ALLOW A PROCESSOR TO PROCESS A LEGALLY TAKEN DOE DONATED BY A HUNTER AND RECOVER THE COSTS OF PROCESSING FROM SOMEONE OTHER THAN THE HUNTER WHO DONATED THE DOE, AND TO INCREASE PENALTIES.</w:t>
      </w:r>
    </w:p>
    <w:p w14:paraId="007D59B0" w14:textId="6C1C4E71" w:rsidR="005E4BC4" w:rsidRDefault="005E4BC4" w:rsidP="005E4BC4">
      <w:bookmarkStart w:id="4" w:name="include_clip_end_14"/>
      <w:bookmarkEnd w:id="4"/>
      <w:r>
        <w:t>Ordered for consideration tomorrow.</w:t>
      </w:r>
    </w:p>
    <w:p w14:paraId="6AD59D51" w14:textId="7DDDC7F5" w:rsidR="005E4BC4" w:rsidRDefault="005E4BC4" w:rsidP="005E4BC4">
      <w:pPr>
        <w:keepNext/>
      </w:pPr>
      <w:r>
        <w:t>Rep. HIXON, from the Committee on Agriculture, Natural Resources and Environmental Affairs, submitted a favorable report on:</w:t>
      </w:r>
    </w:p>
    <w:p w14:paraId="1262FED7" w14:textId="77777777" w:rsidR="005E4BC4" w:rsidRDefault="005E4BC4" w:rsidP="005E4BC4">
      <w:pPr>
        <w:keepNext/>
      </w:pPr>
      <w:bookmarkStart w:id="5" w:name="include_clip_start_16"/>
      <w:bookmarkEnd w:id="5"/>
    </w:p>
    <w:p w14:paraId="2FB22EFB" w14:textId="77777777" w:rsidR="005E4BC4" w:rsidRDefault="005E4BC4" w:rsidP="005E4BC4">
      <w:pPr>
        <w:keepNext/>
      </w:pPr>
      <w:r>
        <w:t>H. 4387 -- Rep. Forrest: A BILL TO AMEND THE SOUTH CAROLINA CODE OF LAWS BY AMENDING SECTION 50-13-230, RELATING TO STRIPED BASS LIMITS, SO AS TO INCLUDE REFERENCES TO HYBRID BASS.</w:t>
      </w:r>
    </w:p>
    <w:p w14:paraId="655D5CCB" w14:textId="61C10FA6" w:rsidR="005E4BC4" w:rsidRDefault="005E4BC4" w:rsidP="005E4BC4">
      <w:bookmarkStart w:id="6" w:name="include_clip_end_16"/>
      <w:bookmarkEnd w:id="6"/>
      <w:r>
        <w:t>Ordered for consideration tomorrow.</w:t>
      </w:r>
    </w:p>
    <w:p w14:paraId="0E662F73" w14:textId="77777777" w:rsidR="005E4BC4" w:rsidRDefault="005E4BC4" w:rsidP="005E4BC4"/>
    <w:p w14:paraId="359DB1F3" w14:textId="61764D76" w:rsidR="005E4BC4" w:rsidRDefault="005E4BC4" w:rsidP="005E4BC4">
      <w:pPr>
        <w:keepNext/>
      </w:pPr>
      <w:r>
        <w:t>Rep. HIXON, from the Committee on Agriculture, Natural Resources and Environmental Affairs, submitted a favorable report on:</w:t>
      </w:r>
    </w:p>
    <w:p w14:paraId="6F88E001" w14:textId="77777777" w:rsidR="005E4BC4" w:rsidRDefault="005E4BC4" w:rsidP="005E4BC4">
      <w:pPr>
        <w:keepNext/>
      </w:pPr>
      <w:bookmarkStart w:id="7" w:name="include_clip_start_18"/>
      <w:bookmarkEnd w:id="7"/>
    </w:p>
    <w:p w14:paraId="01563202" w14:textId="77777777" w:rsidR="005E4BC4" w:rsidRDefault="005E4BC4" w:rsidP="005E4BC4">
      <w:pPr>
        <w:keepNext/>
      </w:pPr>
      <w:r>
        <w:t>H. 4820 -- Reps. Forrest, Hixon, Hayes, Chumley, Burns, Haddon, Magnuson, Chapman, McDaniel and Gibson: A BILL TO AMEND THE SOUTH CAROLINA CODE OF LAWS BY AMENDING SECTION 50-11-580, RELATING TO THE SEASON FOR HUNTING AND TAKING MALE WILD TURKEYS, BAG LIMITS, TAKING FEMALE WILD TURKEYS, AND ANNUAL REPORTING, SO AS TO ADJUST THE HUNTING AND LIMIT FOR TAKING MALE WILD TURKEYS; AND TO PROVIDE A SUNSET PROVISION.</w:t>
      </w:r>
    </w:p>
    <w:p w14:paraId="4E4481C0" w14:textId="62C9287A" w:rsidR="005E4BC4" w:rsidRDefault="005E4BC4" w:rsidP="005E4BC4">
      <w:bookmarkStart w:id="8" w:name="include_clip_end_18"/>
      <w:bookmarkEnd w:id="8"/>
      <w:r>
        <w:t>Ordered for consideration tomorrow.</w:t>
      </w:r>
    </w:p>
    <w:p w14:paraId="02679BAF" w14:textId="77777777" w:rsidR="005E4BC4" w:rsidRDefault="005E4BC4" w:rsidP="005E4BC4"/>
    <w:p w14:paraId="46AC9EF0" w14:textId="15D08FA9" w:rsidR="005E4BC4" w:rsidRDefault="005E4BC4" w:rsidP="005E4BC4">
      <w:pPr>
        <w:keepNext/>
      </w:pPr>
      <w:r>
        <w:t>Rep. HIXON, from the Committee on Agriculture, Natural Resources and Environmental Affairs, submitted a favorable report on:</w:t>
      </w:r>
    </w:p>
    <w:p w14:paraId="3489526A" w14:textId="77777777" w:rsidR="005E4BC4" w:rsidRDefault="005E4BC4" w:rsidP="005E4BC4">
      <w:pPr>
        <w:keepNext/>
      </w:pPr>
      <w:bookmarkStart w:id="9" w:name="include_clip_start_20"/>
      <w:bookmarkEnd w:id="9"/>
    </w:p>
    <w:p w14:paraId="060A8A50" w14:textId="77777777" w:rsidR="005E4BC4" w:rsidRDefault="005E4BC4" w:rsidP="005E4BC4">
      <w:pPr>
        <w:keepNext/>
      </w:pPr>
      <w:r>
        <w:t>H. 4386 -- Rep. Forrest: A BILL TO AMEND THE SOUTH CAROLINA CODE OF LAWS BY ADDING SECTION 50-13-647 SO AS TO PROHIBIT THE TAKING, HARMING, OR KILLING OF ROBUST REDHORSE.</w:t>
      </w:r>
    </w:p>
    <w:p w14:paraId="6B9F8A5E" w14:textId="5D68CCEB" w:rsidR="005E4BC4" w:rsidRDefault="005E4BC4" w:rsidP="005E4BC4">
      <w:bookmarkStart w:id="10" w:name="include_clip_end_20"/>
      <w:bookmarkEnd w:id="10"/>
      <w:r>
        <w:t>Ordered for consideration tomorrow.</w:t>
      </w:r>
    </w:p>
    <w:p w14:paraId="08E6B76E" w14:textId="77777777" w:rsidR="005E4BC4" w:rsidRDefault="005E4BC4" w:rsidP="005E4BC4"/>
    <w:p w14:paraId="24BE9EB0" w14:textId="3FDA9CC8" w:rsidR="005E4BC4" w:rsidRDefault="005E4BC4" w:rsidP="005E4BC4">
      <w:pPr>
        <w:keepNext/>
        <w:jc w:val="center"/>
        <w:rPr>
          <w:b/>
        </w:rPr>
      </w:pPr>
      <w:r w:rsidRPr="005E4BC4">
        <w:rPr>
          <w:b/>
        </w:rPr>
        <w:t>HOUSE RESOLUTION</w:t>
      </w:r>
    </w:p>
    <w:p w14:paraId="3DEA5F7E" w14:textId="635E4A60" w:rsidR="005E4BC4" w:rsidRDefault="005E4BC4" w:rsidP="005E4BC4">
      <w:pPr>
        <w:keepNext/>
      </w:pPr>
      <w:r>
        <w:t>The following was introduced:</w:t>
      </w:r>
    </w:p>
    <w:p w14:paraId="163AACCF" w14:textId="77777777" w:rsidR="005E4BC4" w:rsidRDefault="005E4BC4" w:rsidP="005E4BC4">
      <w:pPr>
        <w:keepNext/>
      </w:pPr>
      <w:bookmarkStart w:id="11" w:name="include_clip_start_23"/>
      <w:bookmarkEnd w:id="11"/>
    </w:p>
    <w:p w14:paraId="066F9633" w14:textId="77777777" w:rsidR="005E4BC4" w:rsidRDefault="005E4BC4" w:rsidP="005E4BC4">
      <w:r>
        <w:t>H. 5082 -- Reps. M.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Stavrinakis, Taylor, Thayer, Thigpen, Trantham, Vaughan, Weeks, West, Wetmore, Wheeler, White, Whitmire, Williams, Willis, Wooten and Yow: A HOUSE RESOLUTION TO RECOGNIZE THE CHARLESTON AMATEUR RADIO SOCIETY AND TO WISH THEM A SUCCESSFUL AMERICAN RADIO RELAY LEAGUE FIELD DAY.</w:t>
      </w:r>
    </w:p>
    <w:p w14:paraId="585F8FFA" w14:textId="419B85FA" w:rsidR="005E4BC4" w:rsidRDefault="005E4BC4" w:rsidP="005E4BC4">
      <w:bookmarkStart w:id="12" w:name="include_clip_end_23"/>
      <w:bookmarkEnd w:id="12"/>
    </w:p>
    <w:p w14:paraId="4FD5F64B" w14:textId="5E567CE1" w:rsidR="005E4BC4" w:rsidRDefault="005E4BC4" w:rsidP="005E4BC4">
      <w:r>
        <w:t>The Resolution was adopted.</w:t>
      </w:r>
    </w:p>
    <w:p w14:paraId="559F3612" w14:textId="77777777" w:rsidR="005E4BC4" w:rsidRDefault="005E4BC4" w:rsidP="005E4BC4"/>
    <w:p w14:paraId="51A16C48" w14:textId="38C3F6ED" w:rsidR="005E4BC4" w:rsidRDefault="005E4BC4" w:rsidP="005E4BC4">
      <w:pPr>
        <w:keepNext/>
        <w:jc w:val="center"/>
        <w:rPr>
          <w:b/>
        </w:rPr>
      </w:pPr>
      <w:r w:rsidRPr="005E4BC4">
        <w:rPr>
          <w:b/>
        </w:rPr>
        <w:t>HOUSE RESOLUTION</w:t>
      </w:r>
    </w:p>
    <w:p w14:paraId="6E6A41A1" w14:textId="7D64B1A0" w:rsidR="005E4BC4" w:rsidRDefault="005E4BC4" w:rsidP="005E4BC4">
      <w:pPr>
        <w:keepNext/>
      </w:pPr>
      <w:r>
        <w:t>The following was introduced:</w:t>
      </w:r>
    </w:p>
    <w:p w14:paraId="783CFB16" w14:textId="77777777" w:rsidR="005E4BC4" w:rsidRDefault="005E4BC4" w:rsidP="005E4BC4">
      <w:pPr>
        <w:keepNext/>
      </w:pPr>
      <w:bookmarkStart w:id="13" w:name="include_clip_start_26"/>
      <w:bookmarkEnd w:id="13"/>
    </w:p>
    <w:p w14:paraId="181CDB4B" w14:textId="77777777" w:rsidR="00EB5C00" w:rsidRDefault="005E4BC4" w:rsidP="005E4BC4">
      <w:r>
        <w:t xml:space="preserve">H. 5083 -- Reps. Thigpen, Alexander, Anderson, Bamberg, Bauer, Clyburn, Dillard, Garvin, Gilliard, Guffey, Hart, Henderson-Myers, Henegan, Hosey, Howard, Jefferson, J. L. Johnson, W. Jones, King, McDaniel, J. Moore, Pendarvis, Rivers, Rutherford, Sessions, Weeks, Williams, Atkinson, Bailey, Ballentine, Bannister, Beach, Bernstein, Blackwell, Bradley, Brewer, Brittain, Burns, Bustos, Calhoon, Carter, Caskey, Chapman, Chumley, Cobb-Hunter, Collins, Connell, B. J. Cox, B. L. Cox, Crawford, Cromer, Davis, Elliott, Erickson, Felder, Forrest, Gagnon, Gatch, Gibson, Gilliam, Guest, Haddon, Hager, Hardee, Harris, Hartnett, Hayes, Herbkersman, Hewitt, Hiott, Hixon, Hyde, J. E. Johnson, S. Jones, Jordan, Kilmartin, Kirby, Landing, Lawson, Leber, Ligon, Long, Lowe, Magnuson, May, McCabe, McCravy, McGinnis, Mitchell, T. Moore, A. M. Morgan, T. A. Morgan, Moss, Murphy, Neese, B. Newton, W. Newton, Nutt, O'Neal, Oremus, Ott, Pace, Pedalino, Pope, Robbins, Rose, Sandifer, Schuessler, G. M. Smith, M. M. Smith, Stavrinakis, Taylor, Thayer, Trantham, Vaughan, West, Wetmore, Wheeler, White, Whitmire, Willis, Wooten and Yow: A HOUSE RESOLUTION TO RECOGNIZE AND HONOR THE LATE LIEUTENANT COLONEL CHARITY ADAMS EARLEY FOR HER </w:t>
      </w:r>
      <w:r w:rsidR="00EB5C00">
        <w:br/>
      </w:r>
    </w:p>
    <w:p w14:paraId="06BA6E68" w14:textId="26158172" w:rsidR="005E4BC4" w:rsidRDefault="00EB5C00" w:rsidP="00EB5C00">
      <w:pPr>
        <w:ind w:firstLine="0"/>
      </w:pPr>
      <w:r>
        <w:br w:type="column"/>
      </w:r>
      <w:r w:rsidR="005E4BC4">
        <w:t>MANY ACCOMPLISHMENTS AND CONTRIBUTIONS TO THE UNITED STATES OF AMERICA.</w:t>
      </w:r>
    </w:p>
    <w:p w14:paraId="4BC55144" w14:textId="1AECBA79" w:rsidR="005E4BC4" w:rsidRDefault="005E4BC4" w:rsidP="005E4BC4">
      <w:bookmarkStart w:id="14" w:name="include_clip_end_26"/>
      <w:bookmarkEnd w:id="14"/>
    </w:p>
    <w:p w14:paraId="22F22DDC" w14:textId="3FD61BA0" w:rsidR="005E4BC4" w:rsidRDefault="005E4BC4" w:rsidP="005E4BC4">
      <w:r>
        <w:t>The Resolution was adopted.</w:t>
      </w:r>
    </w:p>
    <w:p w14:paraId="457B8911" w14:textId="77777777" w:rsidR="005E4BC4" w:rsidRDefault="005E4BC4" w:rsidP="005E4BC4"/>
    <w:p w14:paraId="3057BC5C" w14:textId="30E1F46F" w:rsidR="005E4BC4" w:rsidRDefault="005E4BC4" w:rsidP="005E4BC4">
      <w:pPr>
        <w:keepNext/>
        <w:jc w:val="center"/>
        <w:rPr>
          <w:b/>
        </w:rPr>
      </w:pPr>
      <w:r w:rsidRPr="005E4BC4">
        <w:rPr>
          <w:b/>
        </w:rPr>
        <w:t>HOUSE RESOLUTION</w:t>
      </w:r>
    </w:p>
    <w:p w14:paraId="0FD569F0" w14:textId="094DDDE7" w:rsidR="005E4BC4" w:rsidRDefault="005E4BC4" w:rsidP="005E4BC4">
      <w:pPr>
        <w:keepNext/>
      </w:pPr>
      <w:r>
        <w:t>The following was introduced:</w:t>
      </w:r>
    </w:p>
    <w:p w14:paraId="2D081699" w14:textId="77777777" w:rsidR="005E4BC4" w:rsidRDefault="005E4BC4" w:rsidP="005E4BC4">
      <w:pPr>
        <w:keepNext/>
      </w:pPr>
      <w:bookmarkStart w:id="15" w:name="include_clip_start_29"/>
      <w:bookmarkEnd w:id="15"/>
    </w:p>
    <w:p w14:paraId="0C3FABA4" w14:textId="77777777" w:rsidR="005E4BC4" w:rsidRDefault="005E4BC4" w:rsidP="005E4BC4">
      <w:r>
        <w:t>H. 5084 -- Reps. Haddon,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HUNTER MORTON, AN AGRICULTURE TEACHER AT THE SOUTH CAROLINA GOVERNOR'S SCHOOL FOR AGRICULTURE AT JOHN DE LA HOWE, AND TO CONGRATULATE HIM FOR BEING NAMED THE NATIONAL ASSOCIATION OF AGRICULTURAL EDUCATORS' 2023 REGION V OUTSTANDING EARLY CAREER TEACHER</w:t>
      </w:r>
    </w:p>
    <w:p w14:paraId="3055B294" w14:textId="782A5D06" w:rsidR="005E4BC4" w:rsidRDefault="005E4BC4" w:rsidP="005E4BC4">
      <w:bookmarkStart w:id="16" w:name="include_clip_end_29"/>
      <w:bookmarkEnd w:id="16"/>
    </w:p>
    <w:p w14:paraId="32B0CC28" w14:textId="4394F845" w:rsidR="005E4BC4" w:rsidRDefault="005E4BC4" w:rsidP="005E4BC4">
      <w:r>
        <w:t>The Resolution was adopted.</w:t>
      </w:r>
    </w:p>
    <w:p w14:paraId="741A4CE3" w14:textId="77777777" w:rsidR="005E4BC4" w:rsidRDefault="005E4BC4" w:rsidP="005E4BC4"/>
    <w:p w14:paraId="3A6CAAB3" w14:textId="75DD66FF" w:rsidR="005E4BC4" w:rsidRDefault="005E4BC4" w:rsidP="005E4BC4">
      <w:pPr>
        <w:keepNext/>
        <w:jc w:val="center"/>
        <w:rPr>
          <w:b/>
        </w:rPr>
      </w:pPr>
      <w:r w:rsidRPr="005E4BC4">
        <w:rPr>
          <w:b/>
        </w:rPr>
        <w:t>HOUSE RESOLUTION</w:t>
      </w:r>
    </w:p>
    <w:p w14:paraId="2E4B10BC" w14:textId="10CDD085" w:rsidR="005E4BC4" w:rsidRDefault="005E4BC4" w:rsidP="005E4BC4">
      <w:pPr>
        <w:keepNext/>
      </w:pPr>
      <w:r>
        <w:t>The following was introduced:</w:t>
      </w:r>
    </w:p>
    <w:p w14:paraId="56491D99" w14:textId="77777777" w:rsidR="005E4BC4" w:rsidRDefault="005E4BC4" w:rsidP="005E4BC4">
      <w:pPr>
        <w:keepNext/>
      </w:pPr>
      <w:bookmarkStart w:id="17" w:name="include_clip_start_32"/>
      <w:bookmarkEnd w:id="17"/>
    </w:p>
    <w:p w14:paraId="78299C9C" w14:textId="77777777" w:rsidR="005E4BC4" w:rsidRDefault="005E4BC4" w:rsidP="005E4BC4">
      <w:r>
        <w:t>H. 5085 -- Reps. Whitmire,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Williams, Willis, Wooten and Yow: A HOUSE RESOLUTION TO RECOGNIZE AND COMMEND THE WEST-OAK HIGH SCHOOL WRESTLING TEAM, COACHES, AND SCHOOL OFFICIALS FOR A STELLAR SEASON AND TO CONGRATULATE THEM FOR WINNING THE 2024 SOUTH CAROLINA CLASS AAA STATE CHAMPIONSHIP TITLE.</w:t>
      </w:r>
    </w:p>
    <w:p w14:paraId="23057F8F" w14:textId="511044BB" w:rsidR="005E4BC4" w:rsidRDefault="005E4BC4" w:rsidP="005E4BC4">
      <w:bookmarkStart w:id="18" w:name="include_clip_end_32"/>
      <w:bookmarkEnd w:id="18"/>
    </w:p>
    <w:p w14:paraId="53C1906F" w14:textId="43CEC678" w:rsidR="005E4BC4" w:rsidRDefault="005E4BC4" w:rsidP="005E4BC4">
      <w:r>
        <w:t>The Resolution was adopted.</w:t>
      </w:r>
    </w:p>
    <w:p w14:paraId="285C6C29" w14:textId="77777777" w:rsidR="005E4BC4" w:rsidRDefault="005E4BC4" w:rsidP="005E4BC4"/>
    <w:p w14:paraId="42D0D2D0" w14:textId="60345CE3" w:rsidR="005E4BC4" w:rsidRDefault="005E4BC4" w:rsidP="005E4BC4">
      <w:pPr>
        <w:keepNext/>
        <w:jc w:val="center"/>
        <w:rPr>
          <w:b/>
        </w:rPr>
      </w:pPr>
      <w:r w:rsidRPr="005E4BC4">
        <w:rPr>
          <w:b/>
        </w:rPr>
        <w:t>HOUSE RESOLUTION</w:t>
      </w:r>
    </w:p>
    <w:p w14:paraId="47E16410" w14:textId="2CC8A51C" w:rsidR="005E4BC4" w:rsidRDefault="005E4BC4" w:rsidP="005E4BC4">
      <w:pPr>
        <w:keepNext/>
      </w:pPr>
      <w:r>
        <w:t>The following was introduced:</w:t>
      </w:r>
    </w:p>
    <w:p w14:paraId="5C411003" w14:textId="77777777" w:rsidR="005E4BC4" w:rsidRDefault="005E4BC4" w:rsidP="005E4BC4">
      <w:pPr>
        <w:keepNext/>
      </w:pPr>
      <w:bookmarkStart w:id="19" w:name="include_clip_start_35"/>
      <w:bookmarkEnd w:id="19"/>
    </w:p>
    <w:p w14:paraId="0BFA626A" w14:textId="77777777" w:rsidR="005E4BC4" w:rsidRDefault="005E4BC4" w:rsidP="005E4BC4">
      <w:r>
        <w:t>H. 5086 -- Reps. Erickson, 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FORMER HOUSE MEMBER EDITH MARTIN "EDIE" RODGERS OF BEAUFORT COUNTY ON THE OCCASION OF HER NINETIETH BIRTHDAY AND TO EXTEND BEST WISHES FOR A JOYFUL BIRTHDAY CELEBRATION AND MUCH HAPPINESS IN THE DAYS AHEAD.</w:t>
      </w:r>
    </w:p>
    <w:p w14:paraId="5F022685" w14:textId="58F361C3" w:rsidR="005E4BC4" w:rsidRDefault="005E4BC4" w:rsidP="005E4BC4">
      <w:bookmarkStart w:id="20" w:name="include_clip_end_35"/>
      <w:bookmarkEnd w:id="20"/>
    </w:p>
    <w:p w14:paraId="13C5FB29" w14:textId="2D410CB1" w:rsidR="005E4BC4" w:rsidRDefault="005E4BC4" w:rsidP="005E4BC4">
      <w:r>
        <w:t>The Resolution was adopted.</w:t>
      </w:r>
    </w:p>
    <w:p w14:paraId="50BCD7B3" w14:textId="77777777" w:rsidR="005E4BC4" w:rsidRDefault="005E4BC4" w:rsidP="005E4BC4"/>
    <w:p w14:paraId="165E4775" w14:textId="39E81A76" w:rsidR="005E4BC4" w:rsidRDefault="005E4BC4" w:rsidP="005E4BC4">
      <w:pPr>
        <w:keepNext/>
        <w:jc w:val="center"/>
        <w:rPr>
          <w:b/>
        </w:rPr>
      </w:pPr>
      <w:r w:rsidRPr="005E4BC4">
        <w:rPr>
          <w:b/>
        </w:rPr>
        <w:t>HOUSE RESOLUTION</w:t>
      </w:r>
    </w:p>
    <w:p w14:paraId="35F1E285" w14:textId="1B8BEB39" w:rsidR="005E4BC4" w:rsidRDefault="005E4BC4" w:rsidP="005E4BC4">
      <w:pPr>
        <w:keepNext/>
      </w:pPr>
      <w:r>
        <w:t>The following was introduced:</w:t>
      </w:r>
    </w:p>
    <w:p w14:paraId="208BD501" w14:textId="77777777" w:rsidR="005E4BC4" w:rsidRDefault="005E4BC4" w:rsidP="005E4BC4">
      <w:pPr>
        <w:keepNext/>
      </w:pPr>
      <w:bookmarkStart w:id="21" w:name="include_clip_start_38"/>
      <w:bookmarkEnd w:id="21"/>
    </w:p>
    <w:p w14:paraId="32E2AA86" w14:textId="77777777" w:rsidR="005E4BC4" w:rsidRDefault="005E4BC4" w:rsidP="005E4BC4">
      <w:r>
        <w:t>H. 5087 -- Reps. Anderson, Alexander,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HONOR DR. GEORGE FRANCIS FLOWERS, FORMER EXECUTIVE DIRECTOR OF THE AFRICAN METHODIST EPISCOPAL CHURCH DEPARTMENT OF GLOBAL WITNESS AND MINISTRY, FOR A LIFETIME OF DEDICATED SERVICE TO THE AME CHURCHES OF SOUTH CAROLINA AND BEYOND AND TO WISH HIM MUCH CONTINUED BLESSING AND FULFILLMENT IN THE DAYS AHEAD AS HE ENJOYS A WELL-EARNED RETIREMENT.</w:t>
      </w:r>
    </w:p>
    <w:p w14:paraId="6A7935AC" w14:textId="77777777" w:rsidR="00EB5C00" w:rsidRDefault="00EB5C00" w:rsidP="005E4BC4"/>
    <w:p w14:paraId="77E53284" w14:textId="2ECFE57E" w:rsidR="005E4BC4" w:rsidRDefault="005E4BC4" w:rsidP="005E4BC4">
      <w:bookmarkStart w:id="22" w:name="include_clip_end_38"/>
      <w:bookmarkEnd w:id="22"/>
      <w:r>
        <w:t>The Resolution was adopted.</w:t>
      </w:r>
    </w:p>
    <w:p w14:paraId="44430E80" w14:textId="77777777" w:rsidR="005E4BC4" w:rsidRDefault="005E4BC4" w:rsidP="005E4BC4"/>
    <w:p w14:paraId="41F74C24" w14:textId="4730DB5E" w:rsidR="005E4BC4" w:rsidRDefault="005E4BC4" w:rsidP="005E4BC4">
      <w:pPr>
        <w:keepNext/>
        <w:jc w:val="center"/>
        <w:rPr>
          <w:b/>
        </w:rPr>
      </w:pPr>
      <w:r w:rsidRPr="005E4BC4">
        <w:rPr>
          <w:b/>
        </w:rPr>
        <w:t>CONCURRENT RESOLUTION</w:t>
      </w:r>
    </w:p>
    <w:p w14:paraId="4ECB69BB" w14:textId="6CA3FB67" w:rsidR="005E4BC4" w:rsidRDefault="005E4BC4" w:rsidP="005E4BC4">
      <w:pPr>
        <w:keepNext/>
      </w:pPr>
      <w:r>
        <w:t>The following was introduced:</w:t>
      </w:r>
    </w:p>
    <w:p w14:paraId="0DA51F1E" w14:textId="77777777" w:rsidR="005E4BC4" w:rsidRDefault="005E4BC4" w:rsidP="005E4BC4">
      <w:pPr>
        <w:keepNext/>
      </w:pPr>
      <w:bookmarkStart w:id="23" w:name="include_clip_start_41"/>
      <w:bookmarkEnd w:id="23"/>
    </w:p>
    <w:p w14:paraId="1B9C7F2B" w14:textId="77777777" w:rsidR="005E4BC4" w:rsidRDefault="005E4BC4" w:rsidP="005E4BC4">
      <w:pPr>
        <w:keepNext/>
      </w:pPr>
      <w:r>
        <w:t>H. 5088 -- Reps. Alexander, Jordan, Kirby, Lowe and Williams: A CONCURRENT RESOLUTION TO REQUEST THE DEPARTMENT OF TRANSPORTATION NAME THE PORTION OF STATE ROAD 868 (MARION STREET) FROM THE INTERSECTION OF UNITED STATES HIGHWAY 52 (COIT STREET) TO THE INTERSECTION OF STATE HIGHWAY 174 (HARRELL STREET) IN FLORENCE COUNTY "DR. VASHTI SMITH AND MARY T. WILSON WAY" AND ERECT APPROPRIATE SIGNS OR MARKERS AT THIS LOCATION CONTAINING THESE WORDS.</w:t>
      </w:r>
    </w:p>
    <w:p w14:paraId="4F7AC614" w14:textId="5DC7605F" w:rsidR="005E4BC4" w:rsidRDefault="005E4BC4" w:rsidP="005E4BC4">
      <w:bookmarkStart w:id="24" w:name="include_clip_end_41"/>
      <w:bookmarkEnd w:id="24"/>
      <w:r>
        <w:t>The Concurrent Resolution was ordered referred to the Committee on Invitations and Memorial Resolutions.</w:t>
      </w:r>
    </w:p>
    <w:p w14:paraId="704BA213" w14:textId="77777777" w:rsidR="005E4BC4" w:rsidRDefault="005E4BC4" w:rsidP="005E4BC4"/>
    <w:p w14:paraId="2938CDAA" w14:textId="0336BDD7" w:rsidR="005E4BC4" w:rsidRDefault="005E4BC4" w:rsidP="005E4BC4">
      <w:pPr>
        <w:keepNext/>
        <w:jc w:val="center"/>
        <w:rPr>
          <w:b/>
        </w:rPr>
      </w:pPr>
      <w:r w:rsidRPr="005E4BC4">
        <w:rPr>
          <w:b/>
        </w:rPr>
        <w:t>CONCURRENT RESOLUTION</w:t>
      </w:r>
    </w:p>
    <w:p w14:paraId="17DFA98C" w14:textId="7A7821A5" w:rsidR="005E4BC4" w:rsidRDefault="005E4BC4" w:rsidP="005E4BC4">
      <w:pPr>
        <w:keepNext/>
      </w:pPr>
      <w:r>
        <w:t>The following was introduced:</w:t>
      </w:r>
    </w:p>
    <w:p w14:paraId="722DAB25" w14:textId="77777777" w:rsidR="005E4BC4" w:rsidRDefault="005E4BC4" w:rsidP="005E4BC4">
      <w:pPr>
        <w:keepNext/>
      </w:pPr>
      <w:bookmarkStart w:id="25" w:name="include_clip_start_44"/>
      <w:bookmarkEnd w:id="25"/>
    </w:p>
    <w:p w14:paraId="347D4BEC" w14:textId="77777777" w:rsidR="005E4BC4" w:rsidRDefault="005E4BC4" w:rsidP="005E4BC4">
      <w:pPr>
        <w:keepNext/>
      </w:pPr>
      <w:r>
        <w:t>H. 5089 -- Rep. Alexander: A CONCURRENT RESOLUTION TO REQUEST THE DEPARTMENT OF TRANSPORTATION NAME THE PORTION OF SUMTER STREET IN THE CITY OF FLORENCE IN FLORENCE COUNTY FROM ITS INTERSECTION WITH ALEXANDER STREET TO ITS INTERSECTION WITH MCQUEEN STREET "SENATOR MAGGIE GLOVER WAY" AND ERECT APPROPRIATE MARKERS OR SIGNS ALONG THIS PORTION OF HIGHWAY CONTAINING THESE WORDS.</w:t>
      </w:r>
    </w:p>
    <w:p w14:paraId="06153A98" w14:textId="45D65DD9" w:rsidR="005E4BC4" w:rsidRDefault="005E4BC4" w:rsidP="005E4BC4">
      <w:bookmarkStart w:id="26" w:name="include_clip_end_44"/>
      <w:bookmarkEnd w:id="26"/>
      <w:r>
        <w:t>The Concurrent Resolution was ordered referred to the Committee on Invitations and Memorial Resolutions.</w:t>
      </w:r>
    </w:p>
    <w:p w14:paraId="30AAAD60" w14:textId="77777777" w:rsidR="005E4BC4" w:rsidRDefault="005E4BC4" w:rsidP="005E4BC4"/>
    <w:p w14:paraId="46AAA1F1" w14:textId="1B136FF9" w:rsidR="005E4BC4" w:rsidRDefault="005E4BC4" w:rsidP="005E4BC4">
      <w:pPr>
        <w:keepNext/>
        <w:jc w:val="center"/>
        <w:rPr>
          <w:b/>
        </w:rPr>
      </w:pPr>
      <w:r w:rsidRPr="005E4BC4">
        <w:rPr>
          <w:b/>
        </w:rPr>
        <w:t>CONCURRENT RESOLUTION</w:t>
      </w:r>
    </w:p>
    <w:p w14:paraId="556A5BD7" w14:textId="6C522596" w:rsidR="005E4BC4" w:rsidRDefault="005E4BC4" w:rsidP="005E4BC4">
      <w:r>
        <w:t>The Senate sent to the House the following:</w:t>
      </w:r>
    </w:p>
    <w:p w14:paraId="7CD6BB24" w14:textId="77777777" w:rsidR="005E4BC4" w:rsidRDefault="005E4BC4" w:rsidP="005E4BC4">
      <w:bookmarkStart w:id="27" w:name="include_clip_start_47"/>
      <w:bookmarkEnd w:id="27"/>
    </w:p>
    <w:p w14:paraId="094B2E55" w14:textId="77777777" w:rsidR="00EB5C00" w:rsidRDefault="005E4BC4" w:rsidP="005E4BC4">
      <w:r>
        <w:t xml:space="preserve">S. 697 -- Senators Goldfinch and Campsen: A CONCURRENT RESOLUTION TO ENCOURAGE THE SOUTH CAROLINA DEPARTMENT OF NATURAL RESOURCES TO DEVELOP A MARINE RECREATIONAL OFFSHORE HARVEST DATA COLLECTION PROGRAM TO CONSERVE MARINE FISHERIES WHILE ENSURING SOUTH CAROLINIANS AND THOSE WHO </w:t>
      </w:r>
      <w:r w:rsidR="00EB5C00">
        <w:br/>
      </w:r>
    </w:p>
    <w:p w14:paraId="7DA3707D" w14:textId="243D235C" w:rsidR="005E4BC4" w:rsidRDefault="00EB5C00" w:rsidP="00EB5C00">
      <w:pPr>
        <w:ind w:firstLine="0"/>
      </w:pPr>
      <w:r>
        <w:br w:type="column"/>
      </w:r>
      <w:r w:rsidR="005E4BC4">
        <w:t>VISIT OUR COAST EACH YEAR HAVE ACCESS TO OUR PUBLIC TRUST RESOURCES.</w:t>
      </w:r>
    </w:p>
    <w:p w14:paraId="06E9A065" w14:textId="4BBAF259" w:rsidR="005E4BC4" w:rsidRDefault="005E4BC4" w:rsidP="005E4BC4">
      <w:bookmarkStart w:id="28" w:name="include_clip_end_47"/>
      <w:bookmarkEnd w:id="28"/>
      <w:r>
        <w:t>The Concurrent Resolution was ordered referred to the Committee on Invitations and Memorial Resolutions.</w:t>
      </w:r>
    </w:p>
    <w:p w14:paraId="5FDD977F" w14:textId="77777777" w:rsidR="005E4BC4" w:rsidRDefault="005E4BC4" w:rsidP="005E4BC4"/>
    <w:p w14:paraId="3897E980" w14:textId="36E5A7DF" w:rsidR="005E4BC4" w:rsidRDefault="005E4BC4" w:rsidP="005E4BC4">
      <w:pPr>
        <w:keepNext/>
        <w:jc w:val="center"/>
        <w:rPr>
          <w:b/>
        </w:rPr>
      </w:pPr>
      <w:r w:rsidRPr="005E4BC4">
        <w:rPr>
          <w:b/>
        </w:rPr>
        <w:t>CONCURRENT RESOLUTION</w:t>
      </w:r>
    </w:p>
    <w:p w14:paraId="15F7AF2B" w14:textId="5A07B77F" w:rsidR="005E4BC4" w:rsidRDefault="005E4BC4" w:rsidP="005E4BC4">
      <w:r>
        <w:t>The Senate sent to the House the following:</w:t>
      </w:r>
    </w:p>
    <w:p w14:paraId="6E4FCF06" w14:textId="77777777" w:rsidR="005E4BC4" w:rsidRDefault="005E4BC4" w:rsidP="005E4BC4">
      <w:bookmarkStart w:id="29" w:name="include_clip_start_50"/>
      <w:bookmarkEnd w:id="29"/>
    </w:p>
    <w:p w14:paraId="77CBA1BA" w14:textId="77777777" w:rsidR="005E4BC4" w:rsidRDefault="005E4BC4" w:rsidP="005E4BC4">
      <w:r>
        <w:t>S. 1010 -- Senator Shealy: A CONCURRENT RESOLUTION TO RECOGNIZE FEBRUARY 2024 AS "AMERICAN HEART MONTH" IN SOUTH CAROLINA.</w:t>
      </w:r>
    </w:p>
    <w:p w14:paraId="1E423E61" w14:textId="06C612CB" w:rsidR="005E4BC4" w:rsidRDefault="005E4BC4" w:rsidP="005E4BC4">
      <w:bookmarkStart w:id="30" w:name="include_clip_end_50"/>
      <w:bookmarkEnd w:id="30"/>
    </w:p>
    <w:p w14:paraId="0BB122B7" w14:textId="258D7D2E" w:rsidR="005E4BC4" w:rsidRDefault="005E4BC4" w:rsidP="005E4BC4">
      <w:r>
        <w:t>The Concurrent Resolution was agreed to and ordered returned to the Senate with concurrence.</w:t>
      </w:r>
    </w:p>
    <w:p w14:paraId="1191F88A" w14:textId="77777777" w:rsidR="005E4BC4" w:rsidRDefault="005E4BC4" w:rsidP="005E4BC4"/>
    <w:p w14:paraId="030A9F97" w14:textId="499905CC" w:rsidR="005E4BC4" w:rsidRDefault="005E4BC4" w:rsidP="005E4BC4">
      <w:pPr>
        <w:keepNext/>
        <w:jc w:val="center"/>
        <w:rPr>
          <w:b/>
        </w:rPr>
      </w:pPr>
      <w:r w:rsidRPr="005E4BC4">
        <w:rPr>
          <w:b/>
        </w:rPr>
        <w:t xml:space="preserve">INTRODUCTION OF BILLS  </w:t>
      </w:r>
    </w:p>
    <w:p w14:paraId="6A4FEC33" w14:textId="1725411D" w:rsidR="005E4BC4" w:rsidRDefault="005E4BC4" w:rsidP="005E4BC4">
      <w:r>
        <w:t>The following Bills were introduced, read the first time, and referred to appropriate committees:</w:t>
      </w:r>
    </w:p>
    <w:p w14:paraId="250A00D7" w14:textId="77777777" w:rsidR="005E4BC4" w:rsidRDefault="005E4BC4" w:rsidP="005E4BC4"/>
    <w:p w14:paraId="5D83C432" w14:textId="77777777" w:rsidR="005E4BC4" w:rsidRDefault="005E4BC4" w:rsidP="005E4BC4">
      <w:pPr>
        <w:keepNext/>
      </w:pPr>
      <w:bookmarkStart w:id="31" w:name="include_clip_start_54"/>
      <w:bookmarkEnd w:id="31"/>
      <w:r>
        <w:t>H. 5090 -- Reps. King and McDaniel: A BILL TO AMEND THE SOUTH CAROLINA CODE OF LAWS BY ADDING SECTION 58-1-70 SO AS TO REQUIRE A UTILITY THAT OFFERS A DRIVE-THROUGH WINDOW FOR CUSTOMER SERVICE TO PERMIT A CUSTOMER TO MAKE A PAYMENT AT ITS DRIVE-THROUGH WINDOW, AND TO PROVIDE WHAT CONSTITUTES A "UTILITY".</w:t>
      </w:r>
    </w:p>
    <w:p w14:paraId="1F807EA7" w14:textId="230A9359" w:rsidR="005E4BC4" w:rsidRDefault="005E4BC4" w:rsidP="005E4BC4">
      <w:bookmarkStart w:id="32" w:name="include_clip_end_54"/>
      <w:bookmarkEnd w:id="32"/>
      <w:r>
        <w:t>Referred to Committee on Labor, Commerce and Industry</w:t>
      </w:r>
    </w:p>
    <w:p w14:paraId="532CBFF1" w14:textId="77777777" w:rsidR="005E4BC4" w:rsidRDefault="005E4BC4" w:rsidP="005E4BC4"/>
    <w:p w14:paraId="5014F35A" w14:textId="77777777" w:rsidR="005E4BC4" w:rsidRDefault="005E4BC4" w:rsidP="005E4BC4">
      <w:pPr>
        <w:keepNext/>
      </w:pPr>
      <w:bookmarkStart w:id="33" w:name="include_clip_start_56"/>
      <w:bookmarkEnd w:id="33"/>
      <w:r>
        <w:t>H. 5091 -- Rep. Leber: A BILL TO AMEND THE SOUTH CAROLINA CODE OF LAWS BY AMENDING SECTION 12-6-1120, RELATING TO GROSS INCOME, SO AS TO EXCLUDE CERTAIN FIRST RESPONDER INCOME.</w:t>
      </w:r>
    </w:p>
    <w:p w14:paraId="1C7774AE" w14:textId="4EC894D8" w:rsidR="005E4BC4" w:rsidRDefault="005E4BC4" w:rsidP="005E4BC4">
      <w:bookmarkStart w:id="34" w:name="include_clip_end_56"/>
      <w:bookmarkEnd w:id="34"/>
      <w:r>
        <w:t>Referred to Committee on Ways and Means</w:t>
      </w:r>
    </w:p>
    <w:p w14:paraId="0BF56720" w14:textId="77777777" w:rsidR="005E4BC4" w:rsidRDefault="005E4BC4" w:rsidP="005E4BC4"/>
    <w:p w14:paraId="1A051F05" w14:textId="77777777" w:rsidR="005E4BC4" w:rsidRDefault="005E4BC4" w:rsidP="005E4BC4">
      <w:pPr>
        <w:keepNext/>
      </w:pPr>
      <w:bookmarkStart w:id="35" w:name="include_clip_start_58"/>
      <w:bookmarkEnd w:id="35"/>
      <w:r>
        <w:t>H. 5092 -- Reps. Herbkersman, G. M. Smith, Bannister and Vaughan: A BILL TO AMEND THE SOUTH CAROLINA CODE OF LAWS BY ADDING SECTION 48-6-65 SO AS TO REQUIRE THE DEPARTMENT TO INVESTIGATE AND ADVISE ON CERTAIN MATTERS; BY AMENDING SECTIONS 1-3-240, 1-5-40, 1-11-20, 1-23-600, 1-25-60, 2-13-240, 3-5-40, 3-5-50, 3-5-60, 3-5-70, 3-5-80, 3-5-90, 3-5-100, 3-5-110, 3-5-120, 3-5-130, 3-5-140, 3-5-150, 3-5-160, 3-5-170, 3-5-180, 3-5-190, 3-5-320, 3-5-330, 3-5-340, 3-5-350, 3-5-360, 4-12-30, 4-29-67, 4-33-10, 4-33-20, 4-33-30, 5-31-2010, 6-1-150, 6-11-285, 6-11-290, 6-11-1210, 6-11-1230, 6-11-1430, 6-15-30, 6-19-30, 6-19-35, 6-19-40, 6-21-400, 7-5-186, 7-5-310, 10-5-270, 10-9-10, 10-9-20, 10-9-30, 10-9-35, 10-9-40, 10-9-110, 10-9-200, 10-9-260, 10-9-320, 11-11-170, 11-11-230, 11-37-200, 11-58-70, 11-58-80, 12-6-3370, 12-6-3420, 12-6-3550, 12-6-3775, 12-23-810, 12-23-815, 12-28-2355, 12-37-220, 12-44-30, 13-1-380, 13-2-10, 13-7-10, 13-7-20, 13-7-30, 13-7-40, 13-7-45, 13-7-60, 13-7-70, 13-7-90, 13-7-120, 13-7-160, 14-1-201, 14-7-1610, 14-7-1630, 14-23-1150, 15-74-40, 16-3-740, 16-3-2050, 16-17-500, 16-17-650, 16-25-320, 20-1-240, 20-1-320, 20-1-330, 20-1-340, 20-1-350, 20-1-720, 20-3-230, 20-3-235, 23-1-230, 23-3-535, 23-3-810, 25-11-70, 25-11-75, 27-16-90, 27-31-100, 30-2-30, 30-2-320, 31-13-30, 32-8-305, 33-36-1315, 37-11-20, 37-11-50, 38-7-20, 38-55-530, 38-70-60, 38-71-46, 38-71-145, 38-71-1520, 38-78-10, 39-23-20, 39-23-30, 39-23-40, 39-23-50, 39-23-60, 39-23-70, 39-23-100, 39-23-110, 39-23-120, 39-23-130, 40-7-60, 40-7-230, 40-10-230, 40-13-60, 40-13-110, 40-15-85, 40-15-102, 40-15-110, 40-23-10, 40-23-20, 40-23-110, 40-23-280, 40-23-300, 40-23-305, 40-23-310, 40-25-20, 40-25-170, 40-33-20, 40-33-30, 40-35-10, 40-35-20, 40-43-72, 40-43-83, 40-43-86, 40-43-87, 40-43-190, 40-43-195, 40-43-200, 40-45-300, 40-47-31, 40-47-32, 40-47-34, 40-61-20, 40-69-255, 40-71-10, 40-71-20, 40-81-20, 40-84-120, 41-27-280, 43-5-24, 43-5-910, 43-5-1185, 43-21-120, 43-21-130, 43-25-30, 43-33-350, 43-35-10, 43-35-15, 43-35-25, 43-35-35, 43-35-220, 43-35-310, 43-35-520, 43-35-560, 44-1-60, 44-1-65, 44-1-70, 44-1-80, 44-1-90, 44-1-100, 44-1-110, 44-1-130, 44-1-140, 44-1-151, 44-1-152, 44-1-165, 44-1-170, 44-1-180, 44-1-190, 44-1-200, 44-1-210, 44-1-215, 44-1-220, 44-1-230, 44 1 280, 44-1-300, 44-1-310, 44-1-315, 44-2-20, 44-2-40, 44-2-60, 44-2-130, 44-2-150, 44-3-10, 44 3-150, 44-4-130, 44-4-300, 44-4-310, 44-4-320, 44-4-330, 44-4-340, 44-4-500, 44-4-510, 44-4-520, 44-4-530, 44-4-540, 44-4-550, 44-4-560, 44-4-570, 44-5-20, 44-6-5, 44-6-150, 44-6-170, 44-6-400, 44-7-77, 44-7-80, 44-7-90, 44-7-130, 44-7-150, 44-7-180, 44-7-190, 44-7-200, 44-7-210, 44-7-220, 44-7-225, 44-7-230, 44-7-240, 44-7-250, 44-7-260, 44-7-320, 44-7-325, 44-7-370, 44 7-392, 44-7-510, 44-7-1420, 44-7-1440, 44-7-1490, 44-7-1590, 44-7-1660, 44-7-1690, 44-7-2420, 44-7-2430, 44-7-2940, 44-7-3430, 44-7-3460, 44-8-10, 44-8-20, 44-8-60, 44-9-70, 44-20-270, 44-29-10, 44-29-15, 44-29-20, 44-29-30, 44-29-40, 44-29-50, 44-29-60, 44-29-70, 44-29-80, 44-29-90, 44-29-100, 44-29-110, 44-29-115, 44-29-120, 44-29-130, 44-29-135, 44-29-136, 44-29-140, 44-29-145, 44-29-146, 44-29-150, 44-29-160, 44-29-170, 44-29-180, 44-29-185, 44-29-190, 44-29-195, 44-29-200, 44-29-210, 44-29-230, 44-29-240, 44-29-250, 44-30-20, 44-30-90, 44-31-10, 44-31-20, 44-31-30, 44-31-105, 44-31-110, 44-31-610, 44-32-10, 44-32-20, 44-32-120, 44-33-10, 44 33-310, 44-34-10, 44-34-20, 44-34-100, 44-35-10, 44-35-20, 44-35-30, 44-35-40, 44-35-50, 44-35-60, 44-35-70, 44-35-80, 44-35-90, 44-35-100, 44-36-20, 44-36-30, 44-36-50, 44-36-320, 44-36-520, 44-37-20, 44-37-30, 44-37-40, 44-37-50, 44-37-70, 44-38-30, 44-38-380, 44-38-630, 44-39-20, 44-40-30, 44-40-60, 44-41-10, 44-41-60, 44-41-340, 44-44-20, 44-44-30, 44-44-40, 44-49-40, 44-52-10, 44-53-10, 44-53-50, 44-53-110, 44-53-160, 44-53-280, 44-53-290, 44-53-310, 44 53-320, 44-53-360, 44-53-362, 44-53-375, 44-53-430, 44-53-480, 44-53-490, 44-53-500, 44-53-630, 44-53-710, 44-53-720, 44-53-730, 44-53-740, 44-53-750, 44-53-930, 44-53-1320, 44-53-1630, 44-53-1640, 44-55-20, 44-55-30, 44-55-40, 44-55-45, 44-55-50, 44-55-60, 44-55-70, 44-55-120, 44-55-210, 44-55-220, 44-55-230, 44-55-240, 44-55-250, 44-55-260, 44-55-270, 44-55-275, 44-55-280, 44-55-290, 44-55-410, 44-55-420, 44-55-430, 44-55-440, 44-55-450, 44-55-460, 44-55-610, 44-55-620, 44-55-630, 44-55-640, 44-55-650, 44-55-660, 44-55-670, 44-55-680, 44-55-690, 44-55-700, 44-55-820, 44-55-822, 44-55-825, 44-55-827, 44-55-830, 44-55-860, 44-55-2320, 44-55-2360, 44-55-2390, 44-56-20, 44-56-30, 44-56-60, 44-56-100, 44-56-130, 44-56-160, 44-56-200, 44-56-210, 44-56-405, 44-56-410, 44-56-420, 44-56-495, 44 56 840, 44-59-10, 44-59-30, 44-61-20, 44-61-30, 44-61-40, 44-61-50, 44-61-60, 44-61-70, 44 61 80, 44-61-130, 44-61-310, 44-61-320, 44-61-340, 44-61-350, 44-61-510, 44-61-520, 44-61-530, 44-61-540, 44-61-630, 44-61-650, 44-63-10, 44-63-20, 44-63-30, 44-63-80, 44-63-86, 44-63-110, 44-63-161, 44-63-163, 44-69-20, 44-69-30, 44-69-50, 44-70-20, 44-71-20, 44-71-70, 44-74-50, 44-74-60, 44-78-15, 44-80-10, 44-81-30, 44-87-10, 44-89-30, 44-89-90, 44-93-20, 44-93-160, 44-96-40, 44-96-60, 44-96-85, 44-96-100, 44-96-120, 44-96-165, 44-96-170, 44-96-250, 44-96-440, 44-96-450, 44-99-10, 44-99-30, 44-99-50, 44-113-20, 44-115-80, 44-115-130, 44-117-50, 44-122-50, 44-125-20, 44-128-20, 44-128-50, 44-130-20, 44-130-70, 44-139-40, 44-139-50, 45-4-30, 45-4-70, 46-1-130, 46-1-140, 46-3-240, 46-7-100, 46-7-110, 46-9-120, 46-13-110, 46-13-150, 46-45-10, 46-45-60, 46-45-80, 46-49-60, 46-51-20, 46-57-20, 46-57-50, 47-1-80, 47-3-420, 47-4-150, 47-5-20, 47-9-60, 47-17-40, 47-17-120, 47-17-130, 47-17-140, 47-17-320, 47-19-35, 47-20-165, 48-1-10, 48-1-20, 48-1-55, 48-1-85, 48-1-95, 48-1-100, 48-1-110, 48-1-280, 48-2-20, 48-2-60, 48-2-70, 48-2-80, 48-2-320, 48-2-330, 48-2-340, 48-3-10, 48-3-140, 48-5-20, 48-6-50, 48-6-60, 48-18-20, 48-18-50, 48-20-30, 48-20-40, 48-20-70, 48-21-20, 48-34-40, 48-39-10, 48-39-35, 48-39-45, 48-39-50, 48-39-250, 48-39-270, 48-39-280, 48-39-290, 48-39-320, 48-39-345, 48-40-20, 48-40-40, 48-40-50, 48-40-60, 48-40-70, 48-43-10, 48-43-30, 48-43-40, 48-43-50, 48-43-60, 48-43-100, 48-43-390, 48-43-510, 48-43-520, 48-43-570, 48-46-30, 48-46-40, 48-46-50, 48-46-80, 48-46-90, 48-52-810, 48-52-865, 48-55-10, 48-56-20, 48-57-20, 48-60-20, 48-62-30, 49-1-15, 49-1-16, 49-1-18, 49-4-20, 49-4-80, 49-4-170, 49-5-30, 49-5-60, 49-6-10, 49-6-30, 49-11-120, 49-11-170, 49-11-260, 49-23-60, 50-5-35, 50-5-360, 50-5-910, 50-5-955, 50-5-965, 50-5-997, 50-11-90, 50-15-430, 50-16-30, 50-19-1935, 50-21-30, 54-6-10, 55-1-100, 56-1-221, 56-3-9800, 56-5-170, 56-5-2720, 56-35-50, 56-35-60, 56-35-80, 58-27-255, 58-33-140, 59-1-380, 59-1-450, 59-31-330, 59-32-10, 59-32-30, 59-36-20, 59-47-10, 59-63-75, 59-63-95, 59-111-720, 59-123-125, 59-152-60, 61-4-220, 61-4-1515, 61-4-1750, 61-6-1610, 61-6-2410, 62-1-302, 63-1-50, 63-7-1210, 63-9-730, 63-9-910, 63-11-1720, 63-11-1930, 63-11-2240, 63-11-2290, 63-13-80, 63-13-180, AND 63-17-70, ALL RELATING TO THE DEPARTMENT OF HEALTH AND ENVIRONMENTAL CONTROL, SO AS TO MAKE CONFORMING CHANGES TO THE RESTRUCTURING PROVIDED BY ACT 60 OF 2023; AND BY REPEALING SECTIONS 44-1-30, 44-1-40, 44-1-50, 44-3-110, 44-3-120, 44-3-130, 44-3-140, 44-7-310, 44-11-30, 44-11-40, 44-55-1310, 44-55-1320, 44-55-1330, 44-55-1350, 44-55-1360, 49-3-60, 59-111-510, 59-111-520, 59-111-530, 59-111-540, 59-111-550, 59-111-560, 59-111-570, 59-111-580 ALL RELATING TO THE DEPARTMENT OF HEALTH AND ENVIRONMENTAL CONTROL.</w:t>
      </w:r>
    </w:p>
    <w:p w14:paraId="763D8193" w14:textId="5183D3F7" w:rsidR="005E4BC4" w:rsidRDefault="005E4BC4" w:rsidP="005E4BC4">
      <w:bookmarkStart w:id="36" w:name="include_clip_end_58"/>
      <w:bookmarkEnd w:id="36"/>
      <w:r>
        <w:t>Referred to Committee on Judiciary</w:t>
      </w:r>
    </w:p>
    <w:p w14:paraId="21B4D977" w14:textId="77777777" w:rsidR="005E4BC4" w:rsidRDefault="005E4BC4" w:rsidP="005E4BC4"/>
    <w:p w14:paraId="78790967" w14:textId="75F1E2CE" w:rsidR="005E4BC4" w:rsidRDefault="005E4BC4" w:rsidP="00EB5C00">
      <w:bookmarkStart w:id="37" w:name="include_clip_start_60"/>
      <w:bookmarkEnd w:id="37"/>
      <w:r>
        <w:t>S. 408 -- Senators Shealy and McLeod: A BILL TO AMEND THE SOUTH CAROLINA CODE OF LAWS BY AMENDING SECTION 40-75-250, RELATING TO ISSUANCE OF LICENSE, DISPLAY, AND RENEWAL, SO AS TO REQUIRE ONE HOUR OF SUICIDE PREVENTION TRAINING AS A PORTION OF THE TOTAL CONTINUING EDUCATION REQUIREMENT; AND BY AMENDING SECTION 40-75-540, RELATING TO REGULATIONS FOR CONTINUING EDUCATION AND LICENSE RENEWAL, SO AS TO REQUIRE ONE HOUR OF SUICIDE PREVENTION TRAINING AS A PORTION OF THE TOTAL CONTINUING EDUCATION REQUIREMENT.</w:t>
      </w:r>
    </w:p>
    <w:p w14:paraId="62E1750C" w14:textId="566AAC87" w:rsidR="005E4BC4" w:rsidRDefault="005E4BC4" w:rsidP="005E4BC4">
      <w:bookmarkStart w:id="38" w:name="include_clip_end_60"/>
      <w:bookmarkEnd w:id="38"/>
      <w:r>
        <w:t>Referred to Committee on Labor, Commerce and Industry</w:t>
      </w:r>
    </w:p>
    <w:p w14:paraId="4EE4F464" w14:textId="77777777" w:rsidR="005E4BC4" w:rsidRDefault="005E4BC4" w:rsidP="005E4BC4"/>
    <w:p w14:paraId="35400E00" w14:textId="77777777" w:rsidR="005E4BC4" w:rsidRDefault="005E4BC4" w:rsidP="005E4BC4">
      <w:pPr>
        <w:keepNext/>
      </w:pPr>
      <w:bookmarkStart w:id="39" w:name="include_clip_start_62"/>
      <w:bookmarkEnd w:id="39"/>
      <w:r>
        <w:t>S. 558 -- Senators Verdin and Senn: A BILL TO AMEND THE SOUTH CAROLINA CODE OF LAWS BY ADDING SECTION 44-31-40 SO AS TO PROVIDE THE PROCEDURE FOR THE TUBERCULOSIS TESTING OF APPLICANT RESIDENTS AND NEWLY ADMITTED RESIDENTS OF NURSING HOMES IN THIS STATE.</w:t>
      </w:r>
    </w:p>
    <w:p w14:paraId="1EEF31DC" w14:textId="7565DBE8" w:rsidR="005E4BC4" w:rsidRDefault="005E4BC4" w:rsidP="005E4BC4">
      <w:bookmarkStart w:id="40" w:name="include_clip_end_62"/>
      <w:bookmarkEnd w:id="40"/>
      <w:r>
        <w:t>Referred to Committee on Medical, Military, Public and Municipal Affairs</w:t>
      </w:r>
    </w:p>
    <w:p w14:paraId="542E90C4" w14:textId="77777777" w:rsidR="005E4BC4" w:rsidRDefault="005E4BC4" w:rsidP="005E4BC4"/>
    <w:p w14:paraId="274CD613" w14:textId="49BD5DEF" w:rsidR="005E4BC4" w:rsidRDefault="005E4BC4" w:rsidP="005E4BC4">
      <w:pPr>
        <w:keepNext/>
        <w:jc w:val="center"/>
        <w:rPr>
          <w:b/>
        </w:rPr>
      </w:pPr>
      <w:r w:rsidRPr="005E4BC4">
        <w:rPr>
          <w:b/>
        </w:rPr>
        <w:t>ROLL CALL</w:t>
      </w:r>
    </w:p>
    <w:p w14:paraId="5366ADA9" w14:textId="77777777" w:rsidR="005E4BC4" w:rsidRDefault="005E4BC4" w:rsidP="005E4BC4">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5E4BC4" w:rsidRPr="005E4BC4" w14:paraId="6E76810C" w14:textId="77777777" w:rsidTr="005E4BC4">
        <w:trPr>
          <w:jc w:val="right"/>
        </w:trPr>
        <w:tc>
          <w:tcPr>
            <w:tcW w:w="2179" w:type="dxa"/>
            <w:shd w:val="clear" w:color="auto" w:fill="auto"/>
          </w:tcPr>
          <w:p w14:paraId="6C68641E" w14:textId="191A9191" w:rsidR="005E4BC4" w:rsidRPr="005E4BC4" w:rsidRDefault="005E4BC4" w:rsidP="005E4BC4">
            <w:pPr>
              <w:keepNext/>
              <w:ind w:firstLine="0"/>
            </w:pPr>
            <w:bookmarkStart w:id="41" w:name="vote_start65"/>
            <w:bookmarkEnd w:id="41"/>
            <w:r>
              <w:t>Alexander</w:t>
            </w:r>
          </w:p>
        </w:tc>
        <w:tc>
          <w:tcPr>
            <w:tcW w:w="2179" w:type="dxa"/>
            <w:shd w:val="clear" w:color="auto" w:fill="auto"/>
          </w:tcPr>
          <w:p w14:paraId="7BD5C12E" w14:textId="2B4F1CE0" w:rsidR="005E4BC4" w:rsidRPr="005E4BC4" w:rsidRDefault="005E4BC4" w:rsidP="005E4BC4">
            <w:pPr>
              <w:keepNext/>
              <w:ind w:firstLine="0"/>
            </w:pPr>
            <w:r>
              <w:t>Anderson</w:t>
            </w:r>
          </w:p>
        </w:tc>
        <w:tc>
          <w:tcPr>
            <w:tcW w:w="2180" w:type="dxa"/>
            <w:shd w:val="clear" w:color="auto" w:fill="auto"/>
          </w:tcPr>
          <w:p w14:paraId="5261012A" w14:textId="151395DE" w:rsidR="005E4BC4" w:rsidRPr="005E4BC4" w:rsidRDefault="005E4BC4" w:rsidP="005E4BC4">
            <w:pPr>
              <w:keepNext/>
              <w:ind w:firstLine="0"/>
            </w:pPr>
            <w:r>
              <w:t>Bailey</w:t>
            </w:r>
          </w:p>
        </w:tc>
      </w:tr>
      <w:tr w:rsidR="005E4BC4" w:rsidRPr="005E4BC4" w14:paraId="4840CCF1" w14:textId="77777777" w:rsidTr="005E4BC4">
        <w:tblPrEx>
          <w:jc w:val="left"/>
        </w:tblPrEx>
        <w:tc>
          <w:tcPr>
            <w:tcW w:w="2179" w:type="dxa"/>
            <w:shd w:val="clear" w:color="auto" w:fill="auto"/>
          </w:tcPr>
          <w:p w14:paraId="53418C90" w14:textId="2B692CFB" w:rsidR="005E4BC4" w:rsidRPr="005E4BC4" w:rsidRDefault="005E4BC4" w:rsidP="005E4BC4">
            <w:pPr>
              <w:ind w:firstLine="0"/>
            </w:pPr>
            <w:r>
              <w:t>Ballentine</w:t>
            </w:r>
          </w:p>
        </w:tc>
        <w:tc>
          <w:tcPr>
            <w:tcW w:w="2179" w:type="dxa"/>
            <w:shd w:val="clear" w:color="auto" w:fill="auto"/>
          </w:tcPr>
          <w:p w14:paraId="14BA5D09" w14:textId="7CEF7006" w:rsidR="005E4BC4" w:rsidRPr="005E4BC4" w:rsidRDefault="005E4BC4" w:rsidP="005E4BC4">
            <w:pPr>
              <w:ind w:firstLine="0"/>
            </w:pPr>
            <w:r>
              <w:t>Bamberg</w:t>
            </w:r>
          </w:p>
        </w:tc>
        <w:tc>
          <w:tcPr>
            <w:tcW w:w="2180" w:type="dxa"/>
            <w:shd w:val="clear" w:color="auto" w:fill="auto"/>
          </w:tcPr>
          <w:p w14:paraId="4C8FEB40" w14:textId="08A98407" w:rsidR="005E4BC4" w:rsidRPr="005E4BC4" w:rsidRDefault="005E4BC4" w:rsidP="005E4BC4">
            <w:pPr>
              <w:ind w:firstLine="0"/>
            </w:pPr>
            <w:r>
              <w:t>Bannister</w:t>
            </w:r>
          </w:p>
        </w:tc>
      </w:tr>
      <w:tr w:rsidR="005E4BC4" w:rsidRPr="005E4BC4" w14:paraId="50F6FCD9" w14:textId="77777777" w:rsidTr="005E4BC4">
        <w:tblPrEx>
          <w:jc w:val="left"/>
        </w:tblPrEx>
        <w:tc>
          <w:tcPr>
            <w:tcW w:w="2179" w:type="dxa"/>
            <w:shd w:val="clear" w:color="auto" w:fill="auto"/>
          </w:tcPr>
          <w:p w14:paraId="79031975" w14:textId="6A3ABF1B" w:rsidR="005E4BC4" w:rsidRPr="005E4BC4" w:rsidRDefault="005E4BC4" w:rsidP="005E4BC4">
            <w:pPr>
              <w:ind w:firstLine="0"/>
            </w:pPr>
            <w:r>
              <w:t>Bauer</w:t>
            </w:r>
          </w:p>
        </w:tc>
        <w:tc>
          <w:tcPr>
            <w:tcW w:w="2179" w:type="dxa"/>
            <w:shd w:val="clear" w:color="auto" w:fill="auto"/>
          </w:tcPr>
          <w:p w14:paraId="06F48A87" w14:textId="6AC26259" w:rsidR="005E4BC4" w:rsidRPr="005E4BC4" w:rsidRDefault="005E4BC4" w:rsidP="005E4BC4">
            <w:pPr>
              <w:ind w:firstLine="0"/>
            </w:pPr>
            <w:r>
              <w:t>Beach</w:t>
            </w:r>
          </w:p>
        </w:tc>
        <w:tc>
          <w:tcPr>
            <w:tcW w:w="2180" w:type="dxa"/>
            <w:shd w:val="clear" w:color="auto" w:fill="auto"/>
          </w:tcPr>
          <w:p w14:paraId="6E731B9B" w14:textId="3E43CD9E" w:rsidR="005E4BC4" w:rsidRPr="005E4BC4" w:rsidRDefault="005E4BC4" w:rsidP="005E4BC4">
            <w:pPr>
              <w:ind w:firstLine="0"/>
            </w:pPr>
            <w:r>
              <w:t>Bernstein</w:t>
            </w:r>
          </w:p>
        </w:tc>
      </w:tr>
      <w:tr w:rsidR="005E4BC4" w:rsidRPr="005E4BC4" w14:paraId="7F213AB0" w14:textId="77777777" w:rsidTr="005E4BC4">
        <w:tblPrEx>
          <w:jc w:val="left"/>
        </w:tblPrEx>
        <w:tc>
          <w:tcPr>
            <w:tcW w:w="2179" w:type="dxa"/>
            <w:shd w:val="clear" w:color="auto" w:fill="auto"/>
          </w:tcPr>
          <w:p w14:paraId="2E4EEE45" w14:textId="4A3405B5" w:rsidR="005E4BC4" w:rsidRPr="005E4BC4" w:rsidRDefault="005E4BC4" w:rsidP="005E4BC4">
            <w:pPr>
              <w:ind w:firstLine="0"/>
            </w:pPr>
            <w:r>
              <w:t>Blackwell</w:t>
            </w:r>
          </w:p>
        </w:tc>
        <w:tc>
          <w:tcPr>
            <w:tcW w:w="2179" w:type="dxa"/>
            <w:shd w:val="clear" w:color="auto" w:fill="auto"/>
          </w:tcPr>
          <w:p w14:paraId="251793F3" w14:textId="48CBCC64" w:rsidR="005E4BC4" w:rsidRPr="005E4BC4" w:rsidRDefault="005E4BC4" w:rsidP="005E4BC4">
            <w:pPr>
              <w:ind w:firstLine="0"/>
            </w:pPr>
            <w:r>
              <w:t>Bradley</w:t>
            </w:r>
          </w:p>
        </w:tc>
        <w:tc>
          <w:tcPr>
            <w:tcW w:w="2180" w:type="dxa"/>
            <w:shd w:val="clear" w:color="auto" w:fill="auto"/>
          </w:tcPr>
          <w:p w14:paraId="1493A4AD" w14:textId="4D6CF7C9" w:rsidR="005E4BC4" w:rsidRPr="005E4BC4" w:rsidRDefault="005E4BC4" w:rsidP="005E4BC4">
            <w:pPr>
              <w:ind w:firstLine="0"/>
            </w:pPr>
            <w:r>
              <w:t>Brewer</w:t>
            </w:r>
          </w:p>
        </w:tc>
      </w:tr>
      <w:tr w:rsidR="005E4BC4" w:rsidRPr="005E4BC4" w14:paraId="640B57DD" w14:textId="77777777" w:rsidTr="005E4BC4">
        <w:tblPrEx>
          <w:jc w:val="left"/>
        </w:tblPrEx>
        <w:tc>
          <w:tcPr>
            <w:tcW w:w="2179" w:type="dxa"/>
            <w:shd w:val="clear" w:color="auto" w:fill="auto"/>
          </w:tcPr>
          <w:p w14:paraId="38D57AD5" w14:textId="686AC397" w:rsidR="005E4BC4" w:rsidRPr="005E4BC4" w:rsidRDefault="005E4BC4" w:rsidP="005E4BC4">
            <w:pPr>
              <w:ind w:firstLine="0"/>
            </w:pPr>
            <w:r>
              <w:t>Brittain</w:t>
            </w:r>
          </w:p>
        </w:tc>
        <w:tc>
          <w:tcPr>
            <w:tcW w:w="2179" w:type="dxa"/>
            <w:shd w:val="clear" w:color="auto" w:fill="auto"/>
          </w:tcPr>
          <w:p w14:paraId="70D611D2" w14:textId="62DE756F" w:rsidR="005E4BC4" w:rsidRPr="005E4BC4" w:rsidRDefault="005E4BC4" w:rsidP="005E4BC4">
            <w:pPr>
              <w:ind w:firstLine="0"/>
            </w:pPr>
            <w:r>
              <w:t>Burns</w:t>
            </w:r>
          </w:p>
        </w:tc>
        <w:tc>
          <w:tcPr>
            <w:tcW w:w="2180" w:type="dxa"/>
            <w:shd w:val="clear" w:color="auto" w:fill="auto"/>
          </w:tcPr>
          <w:p w14:paraId="5F769A53" w14:textId="0B4C0DA7" w:rsidR="005E4BC4" w:rsidRPr="005E4BC4" w:rsidRDefault="005E4BC4" w:rsidP="005E4BC4">
            <w:pPr>
              <w:ind w:firstLine="0"/>
            </w:pPr>
            <w:r>
              <w:t>Bustos</w:t>
            </w:r>
          </w:p>
        </w:tc>
      </w:tr>
      <w:tr w:rsidR="005E4BC4" w:rsidRPr="005E4BC4" w14:paraId="431C7055" w14:textId="77777777" w:rsidTr="005E4BC4">
        <w:tblPrEx>
          <w:jc w:val="left"/>
        </w:tblPrEx>
        <w:tc>
          <w:tcPr>
            <w:tcW w:w="2179" w:type="dxa"/>
            <w:shd w:val="clear" w:color="auto" w:fill="auto"/>
          </w:tcPr>
          <w:p w14:paraId="2236A0D7" w14:textId="7FB46979" w:rsidR="005E4BC4" w:rsidRPr="005E4BC4" w:rsidRDefault="005E4BC4" w:rsidP="005E4BC4">
            <w:pPr>
              <w:ind w:firstLine="0"/>
            </w:pPr>
            <w:r>
              <w:t>Calhoon</w:t>
            </w:r>
          </w:p>
        </w:tc>
        <w:tc>
          <w:tcPr>
            <w:tcW w:w="2179" w:type="dxa"/>
            <w:shd w:val="clear" w:color="auto" w:fill="auto"/>
          </w:tcPr>
          <w:p w14:paraId="24C50CA2" w14:textId="473F54CC" w:rsidR="005E4BC4" w:rsidRPr="005E4BC4" w:rsidRDefault="005E4BC4" w:rsidP="005E4BC4">
            <w:pPr>
              <w:ind w:firstLine="0"/>
            </w:pPr>
            <w:r>
              <w:t>Carter</w:t>
            </w:r>
          </w:p>
        </w:tc>
        <w:tc>
          <w:tcPr>
            <w:tcW w:w="2180" w:type="dxa"/>
            <w:shd w:val="clear" w:color="auto" w:fill="auto"/>
          </w:tcPr>
          <w:p w14:paraId="368262FE" w14:textId="63A4EA1A" w:rsidR="005E4BC4" w:rsidRPr="005E4BC4" w:rsidRDefault="005E4BC4" w:rsidP="005E4BC4">
            <w:pPr>
              <w:ind w:firstLine="0"/>
            </w:pPr>
            <w:r>
              <w:t>Caskey</w:t>
            </w:r>
          </w:p>
        </w:tc>
      </w:tr>
      <w:tr w:rsidR="005E4BC4" w:rsidRPr="005E4BC4" w14:paraId="5805BBF5" w14:textId="77777777" w:rsidTr="005E4BC4">
        <w:tblPrEx>
          <w:jc w:val="left"/>
        </w:tblPrEx>
        <w:tc>
          <w:tcPr>
            <w:tcW w:w="2179" w:type="dxa"/>
            <w:shd w:val="clear" w:color="auto" w:fill="auto"/>
          </w:tcPr>
          <w:p w14:paraId="350E405A" w14:textId="48B5D909" w:rsidR="005E4BC4" w:rsidRPr="005E4BC4" w:rsidRDefault="005E4BC4" w:rsidP="005E4BC4">
            <w:pPr>
              <w:ind w:firstLine="0"/>
            </w:pPr>
            <w:r>
              <w:t>Chapman</w:t>
            </w:r>
          </w:p>
        </w:tc>
        <w:tc>
          <w:tcPr>
            <w:tcW w:w="2179" w:type="dxa"/>
            <w:shd w:val="clear" w:color="auto" w:fill="auto"/>
          </w:tcPr>
          <w:p w14:paraId="7EC77D81" w14:textId="03541633" w:rsidR="005E4BC4" w:rsidRPr="005E4BC4" w:rsidRDefault="005E4BC4" w:rsidP="005E4BC4">
            <w:pPr>
              <w:ind w:firstLine="0"/>
            </w:pPr>
            <w:r>
              <w:t>Chumley</w:t>
            </w:r>
          </w:p>
        </w:tc>
        <w:tc>
          <w:tcPr>
            <w:tcW w:w="2180" w:type="dxa"/>
            <w:shd w:val="clear" w:color="auto" w:fill="auto"/>
          </w:tcPr>
          <w:p w14:paraId="4626C2A3" w14:textId="4BE45388" w:rsidR="005E4BC4" w:rsidRPr="005E4BC4" w:rsidRDefault="005E4BC4" w:rsidP="005E4BC4">
            <w:pPr>
              <w:ind w:firstLine="0"/>
            </w:pPr>
            <w:r>
              <w:t>Clyburn</w:t>
            </w:r>
          </w:p>
        </w:tc>
      </w:tr>
      <w:tr w:rsidR="005E4BC4" w:rsidRPr="005E4BC4" w14:paraId="03BD37E9" w14:textId="77777777" w:rsidTr="005E4BC4">
        <w:tblPrEx>
          <w:jc w:val="left"/>
        </w:tblPrEx>
        <w:tc>
          <w:tcPr>
            <w:tcW w:w="2179" w:type="dxa"/>
            <w:shd w:val="clear" w:color="auto" w:fill="auto"/>
          </w:tcPr>
          <w:p w14:paraId="6F08908D" w14:textId="11655A4F" w:rsidR="005E4BC4" w:rsidRPr="005E4BC4" w:rsidRDefault="005E4BC4" w:rsidP="005E4BC4">
            <w:pPr>
              <w:ind w:firstLine="0"/>
            </w:pPr>
            <w:r>
              <w:t>Cobb-Hunter</w:t>
            </w:r>
          </w:p>
        </w:tc>
        <w:tc>
          <w:tcPr>
            <w:tcW w:w="2179" w:type="dxa"/>
            <w:shd w:val="clear" w:color="auto" w:fill="auto"/>
          </w:tcPr>
          <w:p w14:paraId="369E564D" w14:textId="78464144" w:rsidR="005E4BC4" w:rsidRPr="005E4BC4" w:rsidRDefault="005E4BC4" w:rsidP="005E4BC4">
            <w:pPr>
              <w:ind w:firstLine="0"/>
            </w:pPr>
            <w:r>
              <w:t>Connell</w:t>
            </w:r>
          </w:p>
        </w:tc>
        <w:tc>
          <w:tcPr>
            <w:tcW w:w="2180" w:type="dxa"/>
            <w:shd w:val="clear" w:color="auto" w:fill="auto"/>
          </w:tcPr>
          <w:p w14:paraId="7361A328" w14:textId="3A42D33A" w:rsidR="005E4BC4" w:rsidRPr="005E4BC4" w:rsidRDefault="005E4BC4" w:rsidP="005E4BC4">
            <w:pPr>
              <w:ind w:firstLine="0"/>
            </w:pPr>
            <w:r>
              <w:t>B. L. Cox</w:t>
            </w:r>
          </w:p>
        </w:tc>
      </w:tr>
      <w:tr w:rsidR="005E4BC4" w:rsidRPr="005E4BC4" w14:paraId="442436E2" w14:textId="77777777" w:rsidTr="005E4BC4">
        <w:tblPrEx>
          <w:jc w:val="left"/>
        </w:tblPrEx>
        <w:tc>
          <w:tcPr>
            <w:tcW w:w="2179" w:type="dxa"/>
            <w:shd w:val="clear" w:color="auto" w:fill="auto"/>
          </w:tcPr>
          <w:p w14:paraId="0D169B39" w14:textId="30AE25EC" w:rsidR="005E4BC4" w:rsidRPr="005E4BC4" w:rsidRDefault="005E4BC4" w:rsidP="005E4BC4">
            <w:pPr>
              <w:ind w:firstLine="0"/>
            </w:pPr>
            <w:r>
              <w:t>Crawford</w:t>
            </w:r>
          </w:p>
        </w:tc>
        <w:tc>
          <w:tcPr>
            <w:tcW w:w="2179" w:type="dxa"/>
            <w:shd w:val="clear" w:color="auto" w:fill="auto"/>
          </w:tcPr>
          <w:p w14:paraId="374D8850" w14:textId="23F19E03" w:rsidR="005E4BC4" w:rsidRPr="005E4BC4" w:rsidRDefault="005E4BC4" w:rsidP="005E4BC4">
            <w:pPr>
              <w:ind w:firstLine="0"/>
            </w:pPr>
            <w:r>
              <w:t>Cromer</w:t>
            </w:r>
          </w:p>
        </w:tc>
        <w:tc>
          <w:tcPr>
            <w:tcW w:w="2180" w:type="dxa"/>
            <w:shd w:val="clear" w:color="auto" w:fill="auto"/>
          </w:tcPr>
          <w:p w14:paraId="34733E27" w14:textId="07479350" w:rsidR="005E4BC4" w:rsidRPr="005E4BC4" w:rsidRDefault="005E4BC4" w:rsidP="005E4BC4">
            <w:pPr>
              <w:ind w:firstLine="0"/>
            </w:pPr>
            <w:r>
              <w:t>Dillard</w:t>
            </w:r>
          </w:p>
        </w:tc>
      </w:tr>
      <w:tr w:rsidR="005E4BC4" w:rsidRPr="005E4BC4" w14:paraId="224237DF" w14:textId="77777777" w:rsidTr="005E4BC4">
        <w:tblPrEx>
          <w:jc w:val="left"/>
        </w:tblPrEx>
        <w:tc>
          <w:tcPr>
            <w:tcW w:w="2179" w:type="dxa"/>
            <w:shd w:val="clear" w:color="auto" w:fill="auto"/>
          </w:tcPr>
          <w:p w14:paraId="3C5A5857" w14:textId="5FEB1CB5" w:rsidR="005E4BC4" w:rsidRPr="005E4BC4" w:rsidRDefault="005E4BC4" w:rsidP="005E4BC4">
            <w:pPr>
              <w:ind w:firstLine="0"/>
            </w:pPr>
            <w:r>
              <w:t>Elliott</w:t>
            </w:r>
          </w:p>
        </w:tc>
        <w:tc>
          <w:tcPr>
            <w:tcW w:w="2179" w:type="dxa"/>
            <w:shd w:val="clear" w:color="auto" w:fill="auto"/>
          </w:tcPr>
          <w:p w14:paraId="70FBCC15" w14:textId="59B931E1" w:rsidR="005E4BC4" w:rsidRPr="005E4BC4" w:rsidRDefault="005E4BC4" w:rsidP="005E4BC4">
            <w:pPr>
              <w:ind w:firstLine="0"/>
            </w:pPr>
            <w:r>
              <w:t>Erickson</w:t>
            </w:r>
          </w:p>
        </w:tc>
        <w:tc>
          <w:tcPr>
            <w:tcW w:w="2180" w:type="dxa"/>
            <w:shd w:val="clear" w:color="auto" w:fill="auto"/>
          </w:tcPr>
          <w:p w14:paraId="06D1309A" w14:textId="30BB74AF" w:rsidR="005E4BC4" w:rsidRPr="005E4BC4" w:rsidRDefault="005E4BC4" w:rsidP="005E4BC4">
            <w:pPr>
              <w:ind w:firstLine="0"/>
            </w:pPr>
            <w:r>
              <w:t>Felder</w:t>
            </w:r>
          </w:p>
        </w:tc>
      </w:tr>
      <w:tr w:rsidR="005E4BC4" w:rsidRPr="005E4BC4" w14:paraId="27F50E16" w14:textId="77777777" w:rsidTr="005E4BC4">
        <w:tblPrEx>
          <w:jc w:val="left"/>
        </w:tblPrEx>
        <w:tc>
          <w:tcPr>
            <w:tcW w:w="2179" w:type="dxa"/>
            <w:shd w:val="clear" w:color="auto" w:fill="auto"/>
          </w:tcPr>
          <w:p w14:paraId="61663B21" w14:textId="22781F4A" w:rsidR="005E4BC4" w:rsidRPr="005E4BC4" w:rsidRDefault="005E4BC4" w:rsidP="005E4BC4">
            <w:pPr>
              <w:ind w:firstLine="0"/>
            </w:pPr>
            <w:r>
              <w:t>Forrest</w:t>
            </w:r>
          </w:p>
        </w:tc>
        <w:tc>
          <w:tcPr>
            <w:tcW w:w="2179" w:type="dxa"/>
            <w:shd w:val="clear" w:color="auto" w:fill="auto"/>
          </w:tcPr>
          <w:p w14:paraId="29F74804" w14:textId="755518D2" w:rsidR="005E4BC4" w:rsidRPr="005E4BC4" w:rsidRDefault="005E4BC4" w:rsidP="005E4BC4">
            <w:pPr>
              <w:ind w:firstLine="0"/>
            </w:pPr>
            <w:r>
              <w:t>Gagnon</w:t>
            </w:r>
          </w:p>
        </w:tc>
        <w:tc>
          <w:tcPr>
            <w:tcW w:w="2180" w:type="dxa"/>
            <w:shd w:val="clear" w:color="auto" w:fill="auto"/>
          </w:tcPr>
          <w:p w14:paraId="0E9291EE" w14:textId="5CA6204E" w:rsidR="005E4BC4" w:rsidRPr="005E4BC4" w:rsidRDefault="005E4BC4" w:rsidP="005E4BC4">
            <w:pPr>
              <w:ind w:firstLine="0"/>
            </w:pPr>
            <w:r>
              <w:t>Garvin</w:t>
            </w:r>
          </w:p>
        </w:tc>
      </w:tr>
      <w:tr w:rsidR="005E4BC4" w:rsidRPr="005E4BC4" w14:paraId="432F0201" w14:textId="77777777" w:rsidTr="005E4BC4">
        <w:tblPrEx>
          <w:jc w:val="left"/>
        </w:tblPrEx>
        <w:tc>
          <w:tcPr>
            <w:tcW w:w="2179" w:type="dxa"/>
            <w:shd w:val="clear" w:color="auto" w:fill="auto"/>
          </w:tcPr>
          <w:p w14:paraId="7F2A256D" w14:textId="6C323F74" w:rsidR="005E4BC4" w:rsidRPr="005E4BC4" w:rsidRDefault="005E4BC4" w:rsidP="005E4BC4">
            <w:pPr>
              <w:ind w:firstLine="0"/>
            </w:pPr>
            <w:r>
              <w:t>Gatch</w:t>
            </w:r>
          </w:p>
        </w:tc>
        <w:tc>
          <w:tcPr>
            <w:tcW w:w="2179" w:type="dxa"/>
            <w:shd w:val="clear" w:color="auto" w:fill="auto"/>
          </w:tcPr>
          <w:p w14:paraId="0EEAB2B9" w14:textId="5EB92D4A" w:rsidR="005E4BC4" w:rsidRPr="005E4BC4" w:rsidRDefault="005E4BC4" w:rsidP="005E4BC4">
            <w:pPr>
              <w:ind w:firstLine="0"/>
            </w:pPr>
            <w:r>
              <w:t>Gibson</w:t>
            </w:r>
          </w:p>
        </w:tc>
        <w:tc>
          <w:tcPr>
            <w:tcW w:w="2180" w:type="dxa"/>
            <w:shd w:val="clear" w:color="auto" w:fill="auto"/>
          </w:tcPr>
          <w:p w14:paraId="5CD71AE1" w14:textId="010B5C4F" w:rsidR="005E4BC4" w:rsidRPr="005E4BC4" w:rsidRDefault="005E4BC4" w:rsidP="005E4BC4">
            <w:pPr>
              <w:ind w:firstLine="0"/>
            </w:pPr>
            <w:r>
              <w:t>Gilliam</w:t>
            </w:r>
          </w:p>
        </w:tc>
      </w:tr>
      <w:tr w:rsidR="005E4BC4" w:rsidRPr="005E4BC4" w14:paraId="75751BC6" w14:textId="77777777" w:rsidTr="005E4BC4">
        <w:tblPrEx>
          <w:jc w:val="left"/>
        </w:tblPrEx>
        <w:tc>
          <w:tcPr>
            <w:tcW w:w="2179" w:type="dxa"/>
            <w:shd w:val="clear" w:color="auto" w:fill="auto"/>
          </w:tcPr>
          <w:p w14:paraId="7D6CB926" w14:textId="2BE0EFCF" w:rsidR="005E4BC4" w:rsidRPr="005E4BC4" w:rsidRDefault="005E4BC4" w:rsidP="005E4BC4">
            <w:pPr>
              <w:ind w:firstLine="0"/>
            </w:pPr>
            <w:r>
              <w:t>Gilliard</w:t>
            </w:r>
          </w:p>
        </w:tc>
        <w:tc>
          <w:tcPr>
            <w:tcW w:w="2179" w:type="dxa"/>
            <w:shd w:val="clear" w:color="auto" w:fill="auto"/>
          </w:tcPr>
          <w:p w14:paraId="4F07F05F" w14:textId="6F5C9903" w:rsidR="005E4BC4" w:rsidRPr="005E4BC4" w:rsidRDefault="005E4BC4" w:rsidP="005E4BC4">
            <w:pPr>
              <w:ind w:firstLine="0"/>
            </w:pPr>
            <w:r>
              <w:t>Guest</w:t>
            </w:r>
          </w:p>
        </w:tc>
        <w:tc>
          <w:tcPr>
            <w:tcW w:w="2180" w:type="dxa"/>
            <w:shd w:val="clear" w:color="auto" w:fill="auto"/>
          </w:tcPr>
          <w:p w14:paraId="7E9D593B" w14:textId="4E66F200" w:rsidR="005E4BC4" w:rsidRPr="005E4BC4" w:rsidRDefault="005E4BC4" w:rsidP="005E4BC4">
            <w:pPr>
              <w:ind w:firstLine="0"/>
            </w:pPr>
            <w:r>
              <w:t>Guffey</w:t>
            </w:r>
          </w:p>
        </w:tc>
      </w:tr>
      <w:tr w:rsidR="005E4BC4" w:rsidRPr="005E4BC4" w14:paraId="7955150B" w14:textId="77777777" w:rsidTr="005E4BC4">
        <w:tblPrEx>
          <w:jc w:val="left"/>
        </w:tblPrEx>
        <w:tc>
          <w:tcPr>
            <w:tcW w:w="2179" w:type="dxa"/>
            <w:shd w:val="clear" w:color="auto" w:fill="auto"/>
          </w:tcPr>
          <w:p w14:paraId="28B77823" w14:textId="5E5ECD6E" w:rsidR="005E4BC4" w:rsidRPr="005E4BC4" w:rsidRDefault="005E4BC4" w:rsidP="005E4BC4">
            <w:pPr>
              <w:ind w:firstLine="0"/>
            </w:pPr>
            <w:r>
              <w:t>Haddon</w:t>
            </w:r>
          </w:p>
        </w:tc>
        <w:tc>
          <w:tcPr>
            <w:tcW w:w="2179" w:type="dxa"/>
            <w:shd w:val="clear" w:color="auto" w:fill="auto"/>
          </w:tcPr>
          <w:p w14:paraId="21889E46" w14:textId="75FBD038" w:rsidR="005E4BC4" w:rsidRPr="005E4BC4" w:rsidRDefault="005E4BC4" w:rsidP="005E4BC4">
            <w:pPr>
              <w:ind w:firstLine="0"/>
            </w:pPr>
            <w:r>
              <w:t>Hager</w:t>
            </w:r>
          </w:p>
        </w:tc>
        <w:tc>
          <w:tcPr>
            <w:tcW w:w="2180" w:type="dxa"/>
            <w:shd w:val="clear" w:color="auto" w:fill="auto"/>
          </w:tcPr>
          <w:p w14:paraId="112CA8D1" w14:textId="586FFDB0" w:rsidR="005E4BC4" w:rsidRPr="005E4BC4" w:rsidRDefault="005E4BC4" w:rsidP="005E4BC4">
            <w:pPr>
              <w:ind w:firstLine="0"/>
            </w:pPr>
            <w:r>
              <w:t>Hardee</w:t>
            </w:r>
          </w:p>
        </w:tc>
      </w:tr>
      <w:tr w:rsidR="005E4BC4" w:rsidRPr="005E4BC4" w14:paraId="139E806E" w14:textId="77777777" w:rsidTr="005E4BC4">
        <w:tblPrEx>
          <w:jc w:val="left"/>
        </w:tblPrEx>
        <w:tc>
          <w:tcPr>
            <w:tcW w:w="2179" w:type="dxa"/>
            <w:shd w:val="clear" w:color="auto" w:fill="auto"/>
          </w:tcPr>
          <w:p w14:paraId="50152CE6" w14:textId="5B6420D4" w:rsidR="005E4BC4" w:rsidRPr="005E4BC4" w:rsidRDefault="005E4BC4" w:rsidP="005E4BC4">
            <w:pPr>
              <w:ind w:firstLine="0"/>
            </w:pPr>
            <w:r>
              <w:t>Harris</w:t>
            </w:r>
          </w:p>
        </w:tc>
        <w:tc>
          <w:tcPr>
            <w:tcW w:w="2179" w:type="dxa"/>
            <w:shd w:val="clear" w:color="auto" w:fill="auto"/>
          </w:tcPr>
          <w:p w14:paraId="57684E97" w14:textId="2B4C4154" w:rsidR="005E4BC4" w:rsidRPr="005E4BC4" w:rsidRDefault="005E4BC4" w:rsidP="005E4BC4">
            <w:pPr>
              <w:ind w:firstLine="0"/>
            </w:pPr>
            <w:r>
              <w:t>Hart</w:t>
            </w:r>
          </w:p>
        </w:tc>
        <w:tc>
          <w:tcPr>
            <w:tcW w:w="2180" w:type="dxa"/>
            <w:shd w:val="clear" w:color="auto" w:fill="auto"/>
          </w:tcPr>
          <w:p w14:paraId="579BEB4B" w14:textId="277304F7" w:rsidR="005E4BC4" w:rsidRPr="005E4BC4" w:rsidRDefault="005E4BC4" w:rsidP="005E4BC4">
            <w:pPr>
              <w:ind w:firstLine="0"/>
            </w:pPr>
            <w:r>
              <w:t>Hartnett</w:t>
            </w:r>
          </w:p>
        </w:tc>
      </w:tr>
      <w:tr w:rsidR="005E4BC4" w:rsidRPr="005E4BC4" w14:paraId="56A9A994" w14:textId="77777777" w:rsidTr="005E4BC4">
        <w:tblPrEx>
          <w:jc w:val="left"/>
        </w:tblPrEx>
        <w:tc>
          <w:tcPr>
            <w:tcW w:w="2179" w:type="dxa"/>
            <w:shd w:val="clear" w:color="auto" w:fill="auto"/>
          </w:tcPr>
          <w:p w14:paraId="42B1A9D1" w14:textId="02923C38" w:rsidR="005E4BC4" w:rsidRPr="005E4BC4" w:rsidRDefault="005E4BC4" w:rsidP="005E4BC4">
            <w:pPr>
              <w:ind w:firstLine="0"/>
            </w:pPr>
            <w:r>
              <w:t>Hayes</w:t>
            </w:r>
          </w:p>
        </w:tc>
        <w:tc>
          <w:tcPr>
            <w:tcW w:w="2179" w:type="dxa"/>
            <w:shd w:val="clear" w:color="auto" w:fill="auto"/>
          </w:tcPr>
          <w:p w14:paraId="34CC970F" w14:textId="3F1CE492" w:rsidR="005E4BC4" w:rsidRPr="005E4BC4" w:rsidRDefault="005E4BC4" w:rsidP="005E4BC4">
            <w:pPr>
              <w:ind w:firstLine="0"/>
            </w:pPr>
            <w:r>
              <w:t>Henegan</w:t>
            </w:r>
          </w:p>
        </w:tc>
        <w:tc>
          <w:tcPr>
            <w:tcW w:w="2180" w:type="dxa"/>
            <w:shd w:val="clear" w:color="auto" w:fill="auto"/>
          </w:tcPr>
          <w:p w14:paraId="27CBF603" w14:textId="52797FAB" w:rsidR="005E4BC4" w:rsidRPr="005E4BC4" w:rsidRDefault="005E4BC4" w:rsidP="005E4BC4">
            <w:pPr>
              <w:ind w:firstLine="0"/>
            </w:pPr>
            <w:r>
              <w:t>Herbkersman</w:t>
            </w:r>
          </w:p>
        </w:tc>
      </w:tr>
      <w:tr w:rsidR="005E4BC4" w:rsidRPr="005E4BC4" w14:paraId="520F785C" w14:textId="77777777" w:rsidTr="005E4BC4">
        <w:tblPrEx>
          <w:jc w:val="left"/>
        </w:tblPrEx>
        <w:tc>
          <w:tcPr>
            <w:tcW w:w="2179" w:type="dxa"/>
            <w:shd w:val="clear" w:color="auto" w:fill="auto"/>
          </w:tcPr>
          <w:p w14:paraId="45DB8076" w14:textId="1A23B0AB" w:rsidR="005E4BC4" w:rsidRPr="005E4BC4" w:rsidRDefault="005E4BC4" w:rsidP="005E4BC4">
            <w:pPr>
              <w:ind w:firstLine="0"/>
            </w:pPr>
            <w:r>
              <w:t>Hewitt</w:t>
            </w:r>
          </w:p>
        </w:tc>
        <w:tc>
          <w:tcPr>
            <w:tcW w:w="2179" w:type="dxa"/>
            <w:shd w:val="clear" w:color="auto" w:fill="auto"/>
          </w:tcPr>
          <w:p w14:paraId="10DC05B6" w14:textId="663D5906" w:rsidR="005E4BC4" w:rsidRPr="005E4BC4" w:rsidRDefault="005E4BC4" w:rsidP="005E4BC4">
            <w:pPr>
              <w:ind w:firstLine="0"/>
            </w:pPr>
            <w:r>
              <w:t>Hiott</w:t>
            </w:r>
          </w:p>
        </w:tc>
        <w:tc>
          <w:tcPr>
            <w:tcW w:w="2180" w:type="dxa"/>
            <w:shd w:val="clear" w:color="auto" w:fill="auto"/>
          </w:tcPr>
          <w:p w14:paraId="63D3DE99" w14:textId="5A8D3144" w:rsidR="005E4BC4" w:rsidRPr="005E4BC4" w:rsidRDefault="005E4BC4" w:rsidP="005E4BC4">
            <w:pPr>
              <w:ind w:firstLine="0"/>
            </w:pPr>
            <w:r>
              <w:t>Hixon</w:t>
            </w:r>
          </w:p>
        </w:tc>
      </w:tr>
      <w:tr w:rsidR="005E4BC4" w:rsidRPr="005E4BC4" w14:paraId="1F2DEBBF" w14:textId="77777777" w:rsidTr="005E4BC4">
        <w:tblPrEx>
          <w:jc w:val="left"/>
        </w:tblPrEx>
        <w:tc>
          <w:tcPr>
            <w:tcW w:w="2179" w:type="dxa"/>
            <w:shd w:val="clear" w:color="auto" w:fill="auto"/>
          </w:tcPr>
          <w:p w14:paraId="36894707" w14:textId="75A7E1BB" w:rsidR="005E4BC4" w:rsidRPr="005E4BC4" w:rsidRDefault="005E4BC4" w:rsidP="005E4BC4">
            <w:pPr>
              <w:ind w:firstLine="0"/>
            </w:pPr>
            <w:r>
              <w:t>Hosey</w:t>
            </w:r>
          </w:p>
        </w:tc>
        <w:tc>
          <w:tcPr>
            <w:tcW w:w="2179" w:type="dxa"/>
            <w:shd w:val="clear" w:color="auto" w:fill="auto"/>
          </w:tcPr>
          <w:p w14:paraId="4B7696B5" w14:textId="448BAF94" w:rsidR="005E4BC4" w:rsidRPr="005E4BC4" w:rsidRDefault="005E4BC4" w:rsidP="005E4BC4">
            <w:pPr>
              <w:ind w:firstLine="0"/>
            </w:pPr>
            <w:r>
              <w:t>Howard</w:t>
            </w:r>
          </w:p>
        </w:tc>
        <w:tc>
          <w:tcPr>
            <w:tcW w:w="2180" w:type="dxa"/>
            <w:shd w:val="clear" w:color="auto" w:fill="auto"/>
          </w:tcPr>
          <w:p w14:paraId="1F807C51" w14:textId="3DDBA94B" w:rsidR="005E4BC4" w:rsidRPr="005E4BC4" w:rsidRDefault="005E4BC4" w:rsidP="005E4BC4">
            <w:pPr>
              <w:ind w:firstLine="0"/>
            </w:pPr>
            <w:r>
              <w:t>Hyde</w:t>
            </w:r>
          </w:p>
        </w:tc>
      </w:tr>
      <w:tr w:rsidR="005E4BC4" w:rsidRPr="005E4BC4" w14:paraId="1198C3D5" w14:textId="77777777" w:rsidTr="005E4BC4">
        <w:tblPrEx>
          <w:jc w:val="left"/>
        </w:tblPrEx>
        <w:tc>
          <w:tcPr>
            <w:tcW w:w="2179" w:type="dxa"/>
            <w:shd w:val="clear" w:color="auto" w:fill="auto"/>
          </w:tcPr>
          <w:p w14:paraId="3FB9BA54" w14:textId="2EFA64A2" w:rsidR="005E4BC4" w:rsidRPr="005E4BC4" w:rsidRDefault="005E4BC4" w:rsidP="005E4BC4">
            <w:pPr>
              <w:ind w:firstLine="0"/>
            </w:pPr>
            <w:r>
              <w:t>Jefferson</w:t>
            </w:r>
          </w:p>
        </w:tc>
        <w:tc>
          <w:tcPr>
            <w:tcW w:w="2179" w:type="dxa"/>
            <w:shd w:val="clear" w:color="auto" w:fill="auto"/>
          </w:tcPr>
          <w:p w14:paraId="532E0E58" w14:textId="56F37224" w:rsidR="005E4BC4" w:rsidRPr="005E4BC4" w:rsidRDefault="005E4BC4" w:rsidP="005E4BC4">
            <w:pPr>
              <w:ind w:firstLine="0"/>
            </w:pPr>
            <w:r>
              <w:t>J. E. Johnson</w:t>
            </w:r>
          </w:p>
        </w:tc>
        <w:tc>
          <w:tcPr>
            <w:tcW w:w="2180" w:type="dxa"/>
            <w:shd w:val="clear" w:color="auto" w:fill="auto"/>
          </w:tcPr>
          <w:p w14:paraId="28E91A0A" w14:textId="546EC05E" w:rsidR="005E4BC4" w:rsidRPr="005E4BC4" w:rsidRDefault="005E4BC4" w:rsidP="005E4BC4">
            <w:pPr>
              <w:ind w:firstLine="0"/>
            </w:pPr>
            <w:r>
              <w:t>S. Jones</w:t>
            </w:r>
          </w:p>
        </w:tc>
      </w:tr>
      <w:tr w:rsidR="005E4BC4" w:rsidRPr="005E4BC4" w14:paraId="577A4BD8" w14:textId="77777777" w:rsidTr="005E4BC4">
        <w:tblPrEx>
          <w:jc w:val="left"/>
        </w:tblPrEx>
        <w:tc>
          <w:tcPr>
            <w:tcW w:w="2179" w:type="dxa"/>
            <w:shd w:val="clear" w:color="auto" w:fill="auto"/>
          </w:tcPr>
          <w:p w14:paraId="2C9D7FD2" w14:textId="37D6C891" w:rsidR="005E4BC4" w:rsidRPr="005E4BC4" w:rsidRDefault="005E4BC4" w:rsidP="005E4BC4">
            <w:pPr>
              <w:ind w:firstLine="0"/>
            </w:pPr>
            <w:r>
              <w:t>W. Jones</w:t>
            </w:r>
          </w:p>
        </w:tc>
        <w:tc>
          <w:tcPr>
            <w:tcW w:w="2179" w:type="dxa"/>
            <w:shd w:val="clear" w:color="auto" w:fill="auto"/>
          </w:tcPr>
          <w:p w14:paraId="313D7308" w14:textId="45D9242A" w:rsidR="005E4BC4" w:rsidRPr="005E4BC4" w:rsidRDefault="005E4BC4" w:rsidP="005E4BC4">
            <w:pPr>
              <w:ind w:firstLine="0"/>
            </w:pPr>
            <w:r>
              <w:t>Jordan</w:t>
            </w:r>
          </w:p>
        </w:tc>
        <w:tc>
          <w:tcPr>
            <w:tcW w:w="2180" w:type="dxa"/>
            <w:shd w:val="clear" w:color="auto" w:fill="auto"/>
          </w:tcPr>
          <w:p w14:paraId="1D72C849" w14:textId="364D2FA8" w:rsidR="005E4BC4" w:rsidRPr="005E4BC4" w:rsidRDefault="005E4BC4" w:rsidP="005E4BC4">
            <w:pPr>
              <w:ind w:firstLine="0"/>
            </w:pPr>
            <w:r>
              <w:t>Kilmartin</w:t>
            </w:r>
          </w:p>
        </w:tc>
      </w:tr>
      <w:tr w:rsidR="005E4BC4" w:rsidRPr="005E4BC4" w14:paraId="19DE4425" w14:textId="77777777" w:rsidTr="005E4BC4">
        <w:tblPrEx>
          <w:jc w:val="left"/>
        </w:tblPrEx>
        <w:tc>
          <w:tcPr>
            <w:tcW w:w="2179" w:type="dxa"/>
            <w:shd w:val="clear" w:color="auto" w:fill="auto"/>
          </w:tcPr>
          <w:p w14:paraId="09BC8792" w14:textId="4A2A160C" w:rsidR="005E4BC4" w:rsidRPr="005E4BC4" w:rsidRDefault="005E4BC4" w:rsidP="005E4BC4">
            <w:pPr>
              <w:ind w:firstLine="0"/>
            </w:pPr>
            <w:r>
              <w:t>King</w:t>
            </w:r>
          </w:p>
        </w:tc>
        <w:tc>
          <w:tcPr>
            <w:tcW w:w="2179" w:type="dxa"/>
            <w:shd w:val="clear" w:color="auto" w:fill="auto"/>
          </w:tcPr>
          <w:p w14:paraId="20A9A74F" w14:textId="4B9CB847" w:rsidR="005E4BC4" w:rsidRPr="005E4BC4" w:rsidRDefault="005E4BC4" w:rsidP="005E4BC4">
            <w:pPr>
              <w:ind w:firstLine="0"/>
            </w:pPr>
            <w:r>
              <w:t>Kirby</w:t>
            </w:r>
          </w:p>
        </w:tc>
        <w:tc>
          <w:tcPr>
            <w:tcW w:w="2180" w:type="dxa"/>
            <w:shd w:val="clear" w:color="auto" w:fill="auto"/>
          </w:tcPr>
          <w:p w14:paraId="27844F2D" w14:textId="5656678A" w:rsidR="005E4BC4" w:rsidRPr="005E4BC4" w:rsidRDefault="005E4BC4" w:rsidP="005E4BC4">
            <w:pPr>
              <w:ind w:firstLine="0"/>
            </w:pPr>
            <w:r>
              <w:t>Landing</w:t>
            </w:r>
          </w:p>
        </w:tc>
      </w:tr>
      <w:tr w:rsidR="005E4BC4" w:rsidRPr="005E4BC4" w14:paraId="3E03CC12" w14:textId="77777777" w:rsidTr="005E4BC4">
        <w:tblPrEx>
          <w:jc w:val="left"/>
        </w:tblPrEx>
        <w:tc>
          <w:tcPr>
            <w:tcW w:w="2179" w:type="dxa"/>
            <w:shd w:val="clear" w:color="auto" w:fill="auto"/>
          </w:tcPr>
          <w:p w14:paraId="7EE90E43" w14:textId="4BCEFA9D" w:rsidR="005E4BC4" w:rsidRPr="005E4BC4" w:rsidRDefault="005E4BC4" w:rsidP="005E4BC4">
            <w:pPr>
              <w:ind w:firstLine="0"/>
            </w:pPr>
            <w:r>
              <w:t>Lawson</w:t>
            </w:r>
          </w:p>
        </w:tc>
        <w:tc>
          <w:tcPr>
            <w:tcW w:w="2179" w:type="dxa"/>
            <w:shd w:val="clear" w:color="auto" w:fill="auto"/>
          </w:tcPr>
          <w:p w14:paraId="4DD523D7" w14:textId="5E713EF0" w:rsidR="005E4BC4" w:rsidRPr="005E4BC4" w:rsidRDefault="005E4BC4" w:rsidP="005E4BC4">
            <w:pPr>
              <w:ind w:firstLine="0"/>
            </w:pPr>
            <w:r>
              <w:t>Leber</w:t>
            </w:r>
          </w:p>
        </w:tc>
        <w:tc>
          <w:tcPr>
            <w:tcW w:w="2180" w:type="dxa"/>
            <w:shd w:val="clear" w:color="auto" w:fill="auto"/>
          </w:tcPr>
          <w:p w14:paraId="04CCC08E" w14:textId="3988583A" w:rsidR="005E4BC4" w:rsidRPr="005E4BC4" w:rsidRDefault="005E4BC4" w:rsidP="005E4BC4">
            <w:pPr>
              <w:ind w:firstLine="0"/>
            </w:pPr>
            <w:r>
              <w:t>Ligon</w:t>
            </w:r>
          </w:p>
        </w:tc>
      </w:tr>
      <w:tr w:rsidR="005E4BC4" w:rsidRPr="005E4BC4" w14:paraId="0C426F9A" w14:textId="77777777" w:rsidTr="005E4BC4">
        <w:tblPrEx>
          <w:jc w:val="left"/>
        </w:tblPrEx>
        <w:tc>
          <w:tcPr>
            <w:tcW w:w="2179" w:type="dxa"/>
            <w:shd w:val="clear" w:color="auto" w:fill="auto"/>
          </w:tcPr>
          <w:p w14:paraId="32B8A921" w14:textId="3EAD7725" w:rsidR="005E4BC4" w:rsidRPr="005E4BC4" w:rsidRDefault="005E4BC4" w:rsidP="005E4BC4">
            <w:pPr>
              <w:ind w:firstLine="0"/>
            </w:pPr>
            <w:r>
              <w:t>Long</w:t>
            </w:r>
          </w:p>
        </w:tc>
        <w:tc>
          <w:tcPr>
            <w:tcW w:w="2179" w:type="dxa"/>
            <w:shd w:val="clear" w:color="auto" w:fill="auto"/>
          </w:tcPr>
          <w:p w14:paraId="713D219D" w14:textId="1FC0AA9F" w:rsidR="005E4BC4" w:rsidRPr="005E4BC4" w:rsidRDefault="005E4BC4" w:rsidP="005E4BC4">
            <w:pPr>
              <w:ind w:firstLine="0"/>
            </w:pPr>
            <w:r>
              <w:t>Lowe</w:t>
            </w:r>
          </w:p>
        </w:tc>
        <w:tc>
          <w:tcPr>
            <w:tcW w:w="2180" w:type="dxa"/>
            <w:shd w:val="clear" w:color="auto" w:fill="auto"/>
          </w:tcPr>
          <w:p w14:paraId="513F80F1" w14:textId="3D5E69FB" w:rsidR="005E4BC4" w:rsidRPr="005E4BC4" w:rsidRDefault="005E4BC4" w:rsidP="005E4BC4">
            <w:pPr>
              <w:ind w:firstLine="0"/>
            </w:pPr>
            <w:r>
              <w:t>Magnuson</w:t>
            </w:r>
          </w:p>
        </w:tc>
      </w:tr>
      <w:tr w:rsidR="005E4BC4" w:rsidRPr="005E4BC4" w14:paraId="2DCC64D6" w14:textId="77777777" w:rsidTr="005E4BC4">
        <w:tblPrEx>
          <w:jc w:val="left"/>
        </w:tblPrEx>
        <w:tc>
          <w:tcPr>
            <w:tcW w:w="2179" w:type="dxa"/>
            <w:shd w:val="clear" w:color="auto" w:fill="auto"/>
          </w:tcPr>
          <w:p w14:paraId="6BC01673" w14:textId="6A14A250" w:rsidR="005E4BC4" w:rsidRPr="005E4BC4" w:rsidRDefault="005E4BC4" w:rsidP="005E4BC4">
            <w:pPr>
              <w:ind w:firstLine="0"/>
            </w:pPr>
            <w:r>
              <w:t>May</w:t>
            </w:r>
          </w:p>
        </w:tc>
        <w:tc>
          <w:tcPr>
            <w:tcW w:w="2179" w:type="dxa"/>
            <w:shd w:val="clear" w:color="auto" w:fill="auto"/>
          </w:tcPr>
          <w:p w14:paraId="432A19C3" w14:textId="34A3D8FD" w:rsidR="005E4BC4" w:rsidRPr="005E4BC4" w:rsidRDefault="005E4BC4" w:rsidP="005E4BC4">
            <w:pPr>
              <w:ind w:firstLine="0"/>
            </w:pPr>
            <w:r>
              <w:t>McCabe</w:t>
            </w:r>
          </w:p>
        </w:tc>
        <w:tc>
          <w:tcPr>
            <w:tcW w:w="2180" w:type="dxa"/>
            <w:shd w:val="clear" w:color="auto" w:fill="auto"/>
          </w:tcPr>
          <w:p w14:paraId="412B1B8A" w14:textId="0CC83A67" w:rsidR="005E4BC4" w:rsidRPr="005E4BC4" w:rsidRDefault="005E4BC4" w:rsidP="005E4BC4">
            <w:pPr>
              <w:ind w:firstLine="0"/>
            </w:pPr>
            <w:r>
              <w:t>McCravy</w:t>
            </w:r>
          </w:p>
        </w:tc>
      </w:tr>
      <w:tr w:rsidR="005E4BC4" w:rsidRPr="005E4BC4" w14:paraId="3901223F" w14:textId="77777777" w:rsidTr="005E4BC4">
        <w:tblPrEx>
          <w:jc w:val="left"/>
        </w:tblPrEx>
        <w:tc>
          <w:tcPr>
            <w:tcW w:w="2179" w:type="dxa"/>
            <w:shd w:val="clear" w:color="auto" w:fill="auto"/>
          </w:tcPr>
          <w:p w14:paraId="15452835" w14:textId="787548BF" w:rsidR="005E4BC4" w:rsidRPr="005E4BC4" w:rsidRDefault="005E4BC4" w:rsidP="005E4BC4">
            <w:pPr>
              <w:ind w:firstLine="0"/>
            </w:pPr>
            <w:r>
              <w:t>McDaniel</w:t>
            </w:r>
          </w:p>
        </w:tc>
        <w:tc>
          <w:tcPr>
            <w:tcW w:w="2179" w:type="dxa"/>
            <w:shd w:val="clear" w:color="auto" w:fill="auto"/>
          </w:tcPr>
          <w:p w14:paraId="19243127" w14:textId="4674C498" w:rsidR="005E4BC4" w:rsidRPr="005E4BC4" w:rsidRDefault="005E4BC4" w:rsidP="005E4BC4">
            <w:pPr>
              <w:ind w:firstLine="0"/>
            </w:pPr>
            <w:r>
              <w:t>McGinnis</w:t>
            </w:r>
          </w:p>
        </w:tc>
        <w:tc>
          <w:tcPr>
            <w:tcW w:w="2180" w:type="dxa"/>
            <w:shd w:val="clear" w:color="auto" w:fill="auto"/>
          </w:tcPr>
          <w:p w14:paraId="1C7E6BFA" w14:textId="08A6C2C7" w:rsidR="005E4BC4" w:rsidRPr="005E4BC4" w:rsidRDefault="005E4BC4" w:rsidP="005E4BC4">
            <w:pPr>
              <w:ind w:firstLine="0"/>
            </w:pPr>
            <w:r>
              <w:t>Mitchell</w:t>
            </w:r>
          </w:p>
        </w:tc>
      </w:tr>
      <w:tr w:rsidR="005E4BC4" w:rsidRPr="005E4BC4" w14:paraId="23A85F5D" w14:textId="77777777" w:rsidTr="005E4BC4">
        <w:tblPrEx>
          <w:jc w:val="left"/>
        </w:tblPrEx>
        <w:tc>
          <w:tcPr>
            <w:tcW w:w="2179" w:type="dxa"/>
            <w:shd w:val="clear" w:color="auto" w:fill="auto"/>
          </w:tcPr>
          <w:p w14:paraId="7B8BAF36" w14:textId="008B11AE" w:rsidR="005E4BC4" w:rsidRPr="005E4BC4" w:rsidRDefault="005E4BC4" w:rsidP="005E4BC4">
            <w:pPr>
              <w:ind w:firstLine="0"/>
            </w:pPr>
            <w:r>
              <w:t>J. Moore</w:t>
            </w:r>
          </w:p>
        </w:tc>
        <w:tc>
          <w:tcPr>
            <w:tcW w:w="2179" w:type="dxa"/>
            <w:shd w:val="clear" w:color="auto" w:fill="auto"/>
          </w:tcPr>
          <w:p w14:paraId="38CDB323" w14:textId="7231FB54" w:rsidR="005E4BC4" w:rsidRPr="005E4BC4" w:rsidRDefault="005E4BC4" w:rsidP="005E4BC4">
            <w:pPr>
              <w:ind w:firstLine="0"/>
            </w:pPr>
            <w:r>
              <w:t>T. Moore</w:t>
            </w:r>
          </w:p>
        </w:tc>
        <w:tc>
          <w:tcPr>
            <w:tcW w:w="2180" w:type="dxa"/>
            <w:shd w:val="clear" w:color="auto" w:fill="auto"/>
          </w:tcPr>
          <w:p w14:paraId="465E1DC1" w14:textId="0283AB6C" w:rsidR="005E4BC4" w:rsidRPr="005E4BC4" w:rsidRDefault="005E4BC4" w:rsidP="005E4BC4">
            <w:pPr>
              <w:ind w:firstLine="0"/>
            </w:pPr>
            <w:r>
              <w:t>A. M. Morgan</w:t>
            </w:r>
          </w:p>
        </w:tc>
      </w:tr>
      <w:tr w:rsidR="005E4BC4" w:rsidRPr="005E4BC4" w14:paraId="58992DB6" w14:textId="77777777" w:rsidTr="005E4BC4">
        <w:tblPrEx>
          <w:jc w:val="left"/>
        </w:tblPrEx>
        <w:tc>
          <w:tcPr>
            <w:tcW w:w="2179" w:type="dxa"/>
            <w:shd w:val="clear" w:color="auto" w:fill="auto"/>
          </w:tcPr>
          <w:p w14:paraId="0D5F3BFE" w14:textId="10540E73" w:rsidR="005E4BC4" w:rsidRPr="005E4BC4" w:rsidRDefault="005E4BC4" w:rsidP="005E4BC4">
            <w:pPr>
              <w:ind w:firstLine="0"/>
            </w:pPr>
            <w:r>
              <w:t>T. A. Morgan</w:t>
            </w:r>
          </w:p>
        </w:tc>
        <w:tc>
          <w:tcPr>
            <w:tcW w:w="2179" w:type="dxa"/>
            <w:shd w:val="clear" w:color="auto" w:fill="auto"/>
          </w:tcPr>
          <w:p w14:paraId="198D4483" w14:textId="03BB1ECF" w:rsidR="005E4BC4" w:rsidRPr="005E4BC4" w:rsidRDefault="005E4BC4" w:rsidP="005E4BC4">
            <w:pPr>
              <w:ind w:firstLine="0"/>
            </w:pPr>
            <w:r>
              <w:t>Moss</w:t>
            </w:r>
          </w:p>
        </w:tc>
        <w:tc>
          <w:tcPr>
            <w:tcW w:w="2180" w:type="dxa"/>
            <w:shd w:val="clear" w:color="auto" w:fill="auto"/>
          </w:tcPr>
          <w:p w14:paraId="5B8A02C5" w14:textId="3C99AB30" w:rsidR="005E4BC4" w:rsidRPr="005E4BC4" w:rsidRDefault="005E4BC4" w:rsidP="005E4BC4">
            <w:pPr>
              <w:ind w:firstLine="0"/>
            </w:pPr>
            <w:r>
              <w:t>Murphy</w:t>
            </w:r>
          </w:p>
        </w:tc>
      </w:tr>
      <w:tr w:rsidR="005E4BC4" w:rsidRPr="005E4BC4" w14:paraId="33CEE19A" w14:textId="77777777" w:rsidTr="005E4BC4">
        <w:tblPrEx>
          <w:jc w:val="left"/>
        </w:tblPrEx>
        <w:tc>
          <w:tcPr>
            <w:tcW w:w="2179" w:type="dxa"/>
            <w:shd w:val="clear" w:color="auto" w:fill="auto"/>
          </w:tcPr>
          <w:p w14:paraId="077B7969" w14:textId="6E492EEB" w:rsidR="005E4BC4" w:rsidRPr="005E4BC4" w:rsidRDefault="005E4BC4" w:rsidP="005E4BC4">
            <w:pPr>
              <w:ind w:firstLine="0"/>
            </w:pPr>
            <w:r>
              <w:t>Neese</w:t>
            </w:r>
          </w:p>
        </w:tc>
        <w:tc>
          <w:tcPr>
            <w:tcW w:w="2179" w:type="dxa"/>
            <w:shd w:val="clear" w:color="auto" w:fill="auto"/>
          </w:tcPr>
          <w:p w14:paraId="26ED5FE7" w14:textId="0899EF73" w:rsidR="005E4BC4" w:rsidRPr="005E4BC4" w:rsidRDefault="005E4BC4" w:rsidP="005E4BC4">
            <w:pPr>
              <w:ind w:firstLine="0"/>
            </w:pPr>
            <w:r>
              <w:t>B. Newton</w:t>
            </w:r>
          </w:p>
        </w:tc>
        <w:tc>
          <w:tcPr>
            <w:tcW w:w="2180" w:type="dxa"/>
            <w:shd w:val="clear" w:color="auto" w:fill="auto"/>
          </w:tcPr>
          <w:p w14:paraId="7B84E194" w14:textId="1483CED8" w:rsidR="005E4BC4" w:rsidRPr="005E4BC4" w:rsidRDefault="005E4BC4" w:rsidP="005E4BC4">
            <w:pPr>
              <w:ind w:firstLine="0"/>
            </w:pPr>
            <w:r>
              <w:t>W. Newton</w:t>
            </w:r>
          </w:p>
        </w:tc>
      </w:tr>
      <w:tr w:rsidR="005E4BC4" w:rsidRPr="005E4BC4" w14:paraId="11DB6273" w14:textId="77777777" w:rsidTr="005E4BC4">
        <w:tblPrEx>
          <w:jc w:val="left"/>
        </w:tblPrEx>
        <w:tc>
          <w:tcPr>
            <w:tcW w:w="2179" w:type="dxa"/>
            <w:shd w:val="clear" w:color="auto" w:fill="auto"/>
          </w:tcPr>
          <w:p w14:paraId="22B1AE15" w14:textId="1FA2F390" w:rsidR="005E4BC4" w:rsidRPr="005E4BC4" w:rsidRDefault="005E4BC4" w:rsidP="005E4BC4">
            <w:pPr>
              <w:ind w:firstLine="0"/>
            </w:pPr>
            <w:r>
              <w:t>Nutt</w:t>
            </w:r>
          </w:p>
        </w:tc>
        <w:tc>
          <w:tcPr>
            <w:tcW w:w="2179" w:type="dxa"/>
            <w:shd w:val="clear" w:color="auto" w:fill="auto"/>
          </w:tcPr>
          <w:p w14:paraId="15702D01" w14:textId="49668C8A" w:rsidR="005E4BC4" w:rsidRPr="005E4BC4" w:rsidRDefault="005E4BC4" w:rsidP="005E4BC4">
            <w:pPr>
              <w:ind w:firstLine="0"/>
            </w:pPr>
            <w:r>
              <w:t>O'Neal</w:t>
            </w:r>
          </w:p>
        </w:tc>
        <w:tc>
          <w:tcPr>
            <w:tcW w:w="2180" w:type="dxa"/>
            <w:shd w:val="clear" w:color="auto" w:fill="auto"/>
          </w:tcPr>
          <w:p w14:paraId="0B7B3CE2" w14:textId="7E2A70EE" w:rsidR="005E4BC4" w:rsidRPr="005E4BC4" w:rsidRDefault="005E4BC4" w:rsidP="005E4BC4">
            <w:pPr>
              <w:ind w:firstLine="0"/>
            </w:pPr>
            <w:r>
              <w:t>Oremus</w:t>
            </w:r>
          </w:p>
        </w:tc>
      </w:tr>
      <w:tr w:rsidR="005E4BC4" w:rsidRPr="005E4BC4" w14:paraId="0268EF84" w14:textId="77777777" w:rsidTr="005E4BC4">
        <w:tblPrEx>
          <w:jc w:val="left"/>
        </w:tblPrEx>
        <w:tc>
          <w:tcPr>
            <w:tcW w:w="2179" w:type="dxa"/>
            <w:shd w:val="clear" w:color="auto" w:fill="auto"/>
          </w:tcPr>
          <w:p w14:paraId="285CA008" w14:textId="3D3B62C2" w:rsidR="005E4BC4" w:rsidRPr="005E4BC4" w:rsidRDefault="005E4BC4" w:rsidP="005E4BC4">
            <w:pPr>
              <w:ind w:firstLine="0"/>
            </w:pPr>
            <w:r>
              <w:t>Ott</w:t>
            </w:r>
          </w:p>
        </w:tc>
        <w:tc>
          <w:tcPr>
            <w:tcW w:w="2179" w:type="dxa"/>
            <w:shd w:val="clear" w:color="auto" w:fill="auto"/>
          </w:tcPr>
          <w:p w14:paraId="04742CF9" w14:textId="2A486F8A" w:rsidR="005E4BC4" w:rsidRPr="005E4BC4" w:rsidRDefault="005E4BC4" w:rsidP="005E4BC4">
            <w:pPr>
              <w:ind w:firstLine="0"/>
            </w:pPr>
            <w:r>
              <w:t>Pace</w:t>
            </w:r>
          </w:p>
        </w:tc>
        <w:tc>
          <w:tcPr>
            <w:tcW w:w="2180" w:type="dxa"/>
            <w:shd w:val="clear" w:color="auto" w:fill="auto"/>
          </w:tcPr>
          <w:p w14:paraId="77EE0CAB" w14:textId="37EBCA6A" w:rsidR="005E4BC4" w:rsidRPr="005E4BC4" w:rsidRDefault="005E4BC4" w:rsidP="005E4BC4">
            <w:pPr>
              <w:ind w:firstLine="0"/>
            </w:pPr>
            <w:r>
              <w:t>Pedalino</w:t>
            </w:r>
          </w:p>
        </w:tc>
      </w:tr>
      <w:tr w:rsidR="005E4BC4" w:rsidRPr="005E4BC4" w14:paraId="67724FA8" w14:textId="77777777" w:rsidTr="005E4BC4">
        <w:tblPrEx>
          <w:jc w:val="left"/>
        </w:tblPrEx>
        <w:tc>
          <w:tcPr>
            <w:tcW w:w="2179" w:type="dxa"/>
            <w:shd w:val="clear" w:color="auto" w:fill="auto"/>
          </w:tcPr>
          <w:p w14:paraId="0EB943F1" w14:textId="6BC110B5" w:rsidR="005E4BC4" w:rsidRPr="005E4BC4" w:rsidRDefault="005E4BC4" w:rsidP="005E4BC4">
            <w:pPr>
              <w:ind w:firstLine="0"/>
            </w:pPr>
            <w:r>
              <w:t>Pendarvis</w:t>
            </w:r>
          </w:p>
        </w:tc>
        <w:tc>
          <w:tcPr>
            <w:tcW w:w="2179" w:type="dxa"/>
            <w:shd w:val="clear" w:color="auto" w:fill="auto"/>
          </w:tcPr>
          <w:p w14:paraId="747035BD" w14:textId="68AAE58A" w:rsidR="005E4BC4" w:rsidRPr="005E4BC4" w:rsidRDefault="005E4BC4" w:rsidP="005E4BC4">
            <w:pPr>
              <w:ind w:firstLine="0"/>
            </w:pPr>
            <w:r>
              <w:t>Pope</w:t>
            </w:r>
          </w:p>
        </w:tc>
        <w:tc>
          <w:tcPr>
            <w:tcW w:w="2180" w:type="dxa"/>
            <w:shd w:val="clear" w:color="auto" w:fill="auto"/>
          </w:tcPr>
          <w:p w14:paraId="0FCA858E" w14:textId="7F34CDA6" w:rsidR="005E4BC4" w:rsidRPr="005E4BC4" w:rsidRDefault="005E4BC4" w:rsidP="005E4BC4">
            <w:pPr>
              <w:ind w:firstLine="0"/>
            </w:pPr>
            <w:r>
              <w:t>Rivers</w:t>
            </w:r>
          </w:p>
        </w:tc>
      </w:tr>
      <w:tr w:rsidR="005E4BC4" w:rsidRPr="005E4BC4" w14:paraId="59673979" w14:textId="77777777" w:rsidTr="005E4BC4">
        <w:tblPrEx>
          <w:jc w:val="left"/>
        </w:tblPrEx>
        <w:tc>
          <w:tcPr>
            <w:tcW w:w="2179" w:type="dxa"/>
            <w:shd w:val="clear" w:color="auto" w:fill="auto"/>
          </w:tcPr>
          <w:p w14:paraId="2766CD47" w14:textId="27C25670" w:rsidR="005E4BC4" w:rsidRPr="005E4BC4" w:rsidRDefault="005E4BC4" w:rsidP="005E4BC4">
            <w:pPr>
              <w:ind w:firstLine="0"/>
            </w:pPr>
            <w:r>
              <w:t>Robbins</w:t>
            </w:r>
          </w:p>
        </w:tc>
        <w:tc>
          <w:tcPr>
            <w:tcW w:w="2179" w:type="dxa"/>
            <w:shd w:val="clear" w:color="auto" w:fill="auto"/>
          </w:tcPr>
          <w:p w14:paraId="2DDDF031" w14:textId="657AC759" w:rsidR="005E4BC4" w:rsidRPr="005E4BC4" w:rsidRDefault="005E4BC4" w:rsidP="005E4BC4">
            <w:pPr>
              <w:ind w:firstLine="0"/>
            </w:pPr>
            <w:r>
              <w:t>Rose</w:t>
            </w:r>
          </w:p>
        </w:tc>
        <w:tc>
          <w:tcPr>
            <w:tcW w:w="2180" w:type="dxa"/>
            <w:shd w:val="clear" w:color="auto" w:fill="auto"/>
          </w:tcPr>
          <w:p w14:paraId="365441A5" w14:textId="323E982B" w:rsidR="005E4BC4" w:rsidRPr="005E4BC4" w:rsidRDefault="005E4BC4" w:rsidP="005E4BC4">
            <w:pPr>
              <w:ind w:firstLine="0"/>
            </w:pPr>
            <w:r>
              <w:t>Rutherford</w:t>
            </w:r>
          </w:p>
        </w:tc>
      </w:tr>
      <w:tr w:rsidR="005E4BC4" w:rsidRPr="005E4BC4" w14:paraId="601530C8" w14:textId="77777777" w:rsidTr="005E4BC4">
        <w:tblPrEx>
          <w:jc w:val="left"/>
        </w:tblPrEx>
        <w:tc>
          <w:tcPr>
            <w:tcW w:w="2179" w:type="dxa"/>
            <w:shd w:val="clear" w:color="auto" w:fill="auto"/>
          </w:tcPr>
          <w:p w14:paraId="6814AB53" w14:textId="2660869C" w:rsidR="005E4BC4" w:rsidRPr="005E4BC4" w:rsidRDefault="005E4BC4" w:rsidP="005E4BC4">
            <w:pPr>
              <w:ind w:firstLine="0"/>
            </w:pPr>
            <w:r>
              <w:t>Sandifer</w:t>
            </w:r>
          </w:p>
        </w:tc>
        <w:tc>
          <w:tcPr>
            <w:tcW w:w="2179" w:type="dxa"/>
            <w:shd w:val="clear" w:color="auto" w:fill="auto"/>
          </w:tcPr>
          <w:p w14:paraId="7BFD7D38" w14:textId="6018D21B" w:rsidR="005E4BC4" w:rsidRPr="005E4BC4" w:rsidRDefault="005E4BC4" w:rsidP="005E4BC4">
            <w:pPr>
              <w:ind w:firstLine="0"/>
            </w:pPr>
            <w:r>
              <w:t>Schuessler</w:t>
            </w:r>
          </w:p>
        </w:tc>
        <w:tc>
          <w:tcPr>
            <w:tcW w:w="2180" w:type="dxa"/>
            <w:shd w:val="clear" w:color="auto" w:fill="auto"/>
          </w:tcPr>
          <w:p w14:paraId="46B9C707" w14:textId="334141EE" w:rsidR="005E4BC4" w:rsidRPr="005E4BC4" w:rsidRDefault="005E4BC4" w:rsidP="005E4BC4">
            <w:pPr>
              <w:ind w:firstLine="0"/>
            </w:pPr>
            <w:r>
              <w:t>Sessions</w:t>
            </w:r>
          </w:p>
        </w:tc>
      </w:tr>
      <w:tr w:rsidR="005E4BC4" w:rsidRPr="005E4BC4" w14:paraId="70B952C0" w14:textId="77777777" w:rsidTr="005E4BC4">
        <w:tblPrEx>
          <w:jc w:val="left"/>
        </w:tblPrEx>
        <w:tc>
          <w:tcPr>
            <w:tcW w:w="2179" w:type="dxa"/>
            <w:shd w:val="clear" w:color="auto" w:fill="auto"/>
          </w:tcPr>
          <w:p w14:paraId="27FD4F4F" w14:textId="698B256B" w:rsidR="005E4BC4" w:rsidRPr="005E4BC4" w:rsidRDefault="005E4BC4" w:rsidP="005E4BC4">
            <w:pPr>
              <w:ind w:firstLine="0"/>
            </w:pPr>
            <w:r>
              <w:t>G. M. Smith</w:t>
            </w:r>
          </w:p>
        </w:tc>
        <w:tc>
          <w:tcPr>
            <w:tcW w:w="2179" w:type="dxa"/>
            <w:shd w:val="clear" w:color="auto" w:fill="auto"/>
          </w:tcPr>
          <w:p w14:paraId="3BD85DB2" w14:textId="1A277189" w:rsidR="005E4BC4" w:rsidRPr="005E4BC4" w:rsidRDefault="005E4BC4" w:rsidP="005E4BC4">
            <w:pPr>
              <w:ind w:firstLine="0"/>
            </w:pPr>
            <w:r>
              <w:t>M. M. Smith</w:t>
            </w:r>
          </w:p>
        </w:tc>
        <w:tc>
          <w:tcPr>
            <w:tcW w:w="2180" w:type="dxa"/>
            <w:shd w:val="clear" w:color="auto" w:fill="auto"/>
          </w:tcPr>
          <w:p w14:paraId="768F40E4" w14:textId="763B4B50" w:rsidR="005E4BC4" w:rsidRPr="005E4BC4" w:rsidRDefault="005E4BC4" w:rsidP="005E4BC4">
            <w:pPr>
              <w:ind w:firstLine="0"/>
            </w:pPr>
            <w:r>
              <w:t>Stavrinakis</w:t>
            </w:r>
          </w:p>
        </w:tc>
      </w:tr>
      <w:tr w:rsidR="005E4BC4" w:rsidRPr="005E4BC4" w14:paraId="74C70EC4" w14:textId="77777777" w:rsidTr="005E4BC4">
        <w:tblPrEx>
          <w:jc w:val="left"/>
        </w:tblPrEx>
        <w:tc>
          <w:tcPr>
            <w:tcW w:w="2179" w:type="dxa"/>
            <w:shd w:val="clear" w:color="auto" w:fill="auto"/>
          </w:tcPr>
          <w:p w14:paraId="10A88D8F" w14:textId="5BC54541" w:rsidR="005E4BC4" w:rsidRPr="005E4BC4" w:rsidRDefault="005E4BC4" w:rsidP="005E4BC4">
            <w:pPr>
              <w:ind w:firstLine="0"/>
            </w:pPr>
            <w:r>
              <w:t>Taylor</w:t>
            </w:r>
          </w:p>
        </w:tc>
        <w:tc>
          <w:tcPr>
            <w:tcW w:w="2179" w:type="dxa"/>
            <w:shd w:val="clear" w:color="auto" w:fill="auto"/>
          </w:tcPr>
          <w:p w14:paraId="2D4B5987" w14:textId="39FEBEEE" w:rsidR="005E4BC4" w:rsidRPr="005E4BC4" w:rsidRDefault="005E4BC4" w:rsidP="005E4BC4">
            <w:pPr>
              <w:ind w:firstLine="0"/>
            </w:pPr>
            <w:r>
              <w:t>Thigpen</w:t>
            </w:r>
          </w:p>
        </w:tc>
        <w:tc>
          <w:tcPr>
            <w:tcW w:w="2180" w:type="dxa"/>
            <w:shd w:val="clear" w:color="auto" w:fill="auto"/>
          </w:tcPr>
          <w:p w14:paraId="3EB65AD2" w14:textId="7CEF9503" w:rsidR="005E4BC4" w:rsidRPr="005E4BC4" w:rsidRDefault="005E4BC4" w:rsidP="005E4BC4">
            <w:pPr>
              <w:ind w:firstLine="0"/>
            </w:pPr>
            <w:r>
              <w:t>Trantham</w:t>
            </w:r>
          </w:p>
        </w:tc>
      </w:tr>
      <w:tr w:rsidR="005E4BC4" w:rsidRPr="005E4BC4" w14:paraId="634F6B09" w14:textId="77777777" w:rsidTr="005E4BC4">
        <w:tblPrEx>
          <w:jc w:val="left"/>
        </w:tblPrEx>
        <w:tc>
          <w:tcPr>
            <w:tcW w:w="2179" w:type="dxa"/>
            <w:shd w:val="clear" w:color="auto" w:fill="auto"/>
          </w:tcPr>
          <w:p w14:paraId="138E654D" w14:textId="0E348B27" w:rsidR="005E4BC4" w:rsidRPr="005E4BC4" w:rsidRDefault="005E4BC4" w:rsidP="005E4BC4">
            <w:pPr>
              <w:ind w:firstLine="0"/>
            </w:pPr>
            <w:r>
              <w:t>Vaughan</w:t>
            </w:r>
          </w:p>
        </w:tc>
        <w:tc>
          <w:tcPr>
            <w:tcW w:w="2179" w:type="dxa"/>
            <w:shd w:val="clear" w:color="auto" w:fill="auto"/>
          </w:tcPr>
          <w:p w14:paraId="58D0E442" w14:textId="10CB22C6" w:rsidR="005E4BC4" w:rsidRPr="005E4BC4" w:rsidRDefault="005E4BC4" w:rsidP="005E4BC4">
            <w:pPr>
              <w:ind w:firstLine="0"/>
            </w:pPr>
            <w:r>
              <w:t>Weeks</w:t>
            </w:r>
          </w:p>
        </w:tc>
        <w:tc>
          <w:tcPr>
            <w:tcW w:w="2180" w:type="dxa"/>
            <w:shd w:val="clear" w:color="auto" w:fill="auto"/>
          </w:tcPr>
          <w:p w14:paraId="60D19509" w14:textId="5C01C3F8" w:rsidR="005E4BC4" w:rsidRPr="005E4BC4" w:rsidRDefault="005E4BC4" w:rsidP="005E4BC4">
            <w:pPr>
              <w:ind w:firstLine="0"/>
            </w:pPr>
            <w:r>
              <w:t>West</w:t>
            </w:r>
          </w:p>
        </w:tc>
      </w:tr>
      <w:tr w:rsidR="005E4BC4" w:rsidRPr="005E4BC4" w14:paraId="3CB38C6A" w14:textId="77777777" w:rsidTr="005E4BC4">
        <w:tblPrEx>
          <w:jc w:val="left"/>
        </w:tblPrEx>
        <w:tc>
          <w:tcPr>
            <w:tcW w:w="2179" w:type="dxa"/>
            <w:shd w:val="clear" w:color="auto" w:fill="auto"/>
          </w:tcPr>
          <w:p w14:paraId="78CA2044" w14:textId="4AC7EA38" w:rsidR="005E4BC4" w:rsidRPr="005E4BC4" w:rsidRDefault="005E4BC4" w:rsidP="005E4BC4">
            <w:pPr>
              <w:ind w:firstLine="0"/>
            </w:pPr>
            <w:r>
              <w:t>Wetmore</w:t>
            </w:r>
          </w:p>
        </w:tc>
        <w:tc>
          <w:tcPr>
            <w:tcW w:w="2179" w:type="dxa"/>
            <w:shd w:val="clear" w:color="auto" w:fill="auto"/>
          </w:tcPr>
          <w:p w14:paraId="7D44D566" w14:textId="72713A1C" w:rsidR="005E4BC4" w:rsidRPr="005E4BC4" w:rsidRDefault="005E4BC4" w:rsidP="005E4BC4">
            <w:pPr>
              <w:ind w:firstLine="0"/>
            </w:pPr>
            <w:r>
              <w:t>Wheeler</w:t>
            </w:r>
          </w:p>
        </w:tc>
        <w:tc>
          <w:tcPr>
            <w:tcW w:w="2180" w:type="dxa"/>
            <w:shd w:val="clear" w:color="auto" w:fill="auto"/>
          </w:tcPr>
          <w:p w14:paraId="54BB9E44" w14:textId="7CCF4738" w:rsidR="005E4BC4" w:rsidRPr="005E4BC4" w:rsidRDefault="005E4BC4" w:rsidP="005E4BC4">
            <w:pPr>
              <w:ind w:firstLine="0"/>
            </w:pPr>
            <w:r>
              <w:t>White</w:t>
            </w:r>
          </w:p>
        </w:tc>
      </w:tr>
      <w:tr w:rsidR="005E4BC4" w:rsidRPr="005E4BC4" w14:paraId="61B41271" w14:textId="77777777" w:rsidTr="005E4BC4">
        <w:tblPrEx>
          <w:jc w:val="left"/>
        </w:tblPrEx>
        <w:tc>
          <w:tcPr>
            <w:tcW w:w="2179" w:type="dxa"/>
            <w:shd w:val="clear" w:color="auto" w:fill="auto"/>
          </w:tcPr>
          <w:p w14:paraId="4F1EA60F" w14:textId="36EC23B5" w:rsidR="005E4BC4" w:rsidRPr="005E4BC4" w:rsidRDefault="005E4BC4" w:rsidP="005E4BC4">
            <w:pPr>
              <w:keepNext/>
              <w:ind w:firstLine="0"/>
            </w:pPr>
            <w:r>
              <w:t>Whitmire</w:t>
            </w:r>
          </w:p>
        </w:tc>
        <w:tc>
          <w:tcPr>
            <w:tcW w:w="2179" w:type="dxa"/>
            <w:shd w:val="clear" w:color="auto" w:fill="auto"/>
          </w:tcPr>
          <w:p w14:paraId="65D56856" w14:textId="1C22B40B" w:rsidR="005E4BC4" w:rsidRPr="005E4BC4" w:rsidRDefault="005E4BC4" w:rsidP="005E4BC4">
            <w:pPr>
              <w:keepNext/>
              <w:ind w:firstLine="0"/>
            </w:pPr>
            <w:r>
              <w:t>Williams</w:t>
            </w:r>
          </w:p>
        </w:tc>
        <w:tc>
          <w:tcPr>
            <w:tcW w:w="2180" w:type="dxa"/>
            <w:shd w:val="clear" w:color="auto" w:fill="auto"/>
          </w:tcPr>
          <w:p w14:paraId="471091BE" w14:textId="7A61C2F0" w:rsidR="005E4BC4" w:rsidRPr="005E4BC4" w:rsidRDefault="005E4BC4" w:rsidP="005E4BC4">
            <w:pPr>
              <w:keepNext/>
              <w:ind w:firstLine="0"/>
            </w:pPr>
            <w:r>
              <w:t>Willis</w:t>
            </w:r>
          </w:p>
        </w:tc>
      </w:tr>
      <w:tr w:rsidR="005E4BC4" w:rsidRPr="005E4BC4" w14:paraId="5E2AC0A2" w14:textId="77777777" w:rsidTr="005E4BC4">
        <w:tblPrEx>
          <w:jc w:val="left"/>
        </w:tblPrEx>
        <w:tc>
          <w:tcPr>
            <w:tcW w:w="2179" w:type="dxa"/>
            <w:shd w:val="clear" w:color="auto" w:fill="auto"/>
          </w:tcPr>
          <w:p w14:paraId="543472E2" w14:textId="13807331" w:rsidR="005E4BC4" w:rsidRPr="005E4BC4" w:rsidRDefault="005E4BC4" w:rsidP="005E4BC4">
            <w:pPr>
              <w:keepNext/>
              <w:ind w:firstLine="0"/>
            </w:pPr>
            <w:r>
              <w:t>Wooten</w:t>
            </w:r>
          </w:p>
        </w:tc>
        <w:tc>
          <w:tcPr>
            <w:tcW w:w="2179" w:type="dxa"/>
            <w:shd w:val="clear" w:color="auto" w:fill="auto"/>
          </w:tcPr>
          <w:p w14:paraId="7B282F46" w14:textId="41CFD7F9" w:rsidR="005E4BC4" w:rsidRPr="005E4BC4" w:rsidRDefault="005E4BC4" w:rsidP="005E4BC4">
            <w:pPr>
              <w:keepNext/>
              <w:ind w:firstLine="0"/>
            </w:pPr>
            <w:r>
              <w:t>Yow</w:t>
            </w:r>
          </w:p>
        </w:tc>
        <w:tc>
          <w:tcPr>
            <w:tcW w:w="2180" w:type="dxa"/>
            <w:shd w:val="clear" w:color="auto" w:fill="auto"/>
          </w:tcPr>
          <w:p w14:paraId="4FAA9534" w14:textId="77777777" w:rsidR="005E4BC4" w:rsidRPr="005E4BC4" w:rsidRDefault="005E4BC4" w:rsidP="005E4BC4">
            <w:pPr>
              <w:keepNext/>
              <w:ind w:firstLine="0"/>
            </w:pPr>
          </w:p>
        </w:tc>
      </w:tr>
    </w:tbl>
    <w:p w14:paraId="731F814F" w14:textId="77777777" w:rsidR="005E4BC4" w:rsidRDefault="005E4BC4" w:rsidP="005E4BC4"/>
    <w:p w14:paraId="4C86857F" w14:textId="1AB09E66" w:rsidR="005E4BC4" w:rsidRDefault="005E4BC4" w:rsidP="005E4BC4">
      <w:pPr>
        <w:jc w:val="center"/>
        <w:rPr>
          <w:b/>
        </w:rPr>
      </w:pPr>
      <w:r w:rsidRPr="005E4BC4">
        <w:rPr>
          <w:b/>
        </w:rPr>
        <w:t>Total Present--116</w:t>
      </w:r>
    </w:p>
    <w:p w14:paraId="5ACBA1A0" w14:textId="77777777" w:rsidR="005E4BC4" w:rsidRDefault="005E4BC4" w:rsidP="005E4BC4"/>
    <w:p w14:paraId="2D07AC63" w14:textId="1A6D23B7" w:rsidR="005E4BC4" w:rsidRDefault="005E4BC4" w:rsidP="005E4BC4">
      <w:pPr>
        <w:keepNext/>
        <w:jc w:val="center"/>
        <w:rPr>
          <w:b/>
        </w:rPr>
      </w:pPr>
      <w:r w:rsidRPr="005E4BC4">
        <w:rPr>
          <w:b/>
        </w:rPr>
        <w:t>STATEMENT OF ATTENDANCE</w:t>
      </w:r>
    </w:p>
    <w:p w14:paraId="5DE05B6C" w14:textId="5B96E302" w:rsidR="005E4BC4" w:rsidRDefault="005E4BC4" w:rsidP="005E4BC4">
      <w:r>
        <w:t>Rep</w:t>
      </w:r>
      <w:r w:rsidR="00EB5C00">
        <w:t>s</w:t>
      </w:r>
      <w:r>
        <w:t>. ERICKSON and ALEXANDER signed a statement with the Clerk that they came in after the roll call of the House and were present for the Session on Tuesday, February 13.</w:t>
      </w:r>
    </w:p>
    <w:p w14:paraId="2E7F1822" w14:textId="77777777" w:rsidR="005E4BC4" w:rsidRDefault="005E4BC4" w:rsidP="005E4BC4"/>
    <w:p w14:paraId="594068E3" w14:textId="1704A02A" w:rsidR="005E4BC4" w:rsidRDefault="005E4BC4" w:rsidP="005E4BC4">
      <w:pPr>
        <w:keepNext/>
        <w:jc w:val="center"/>
        <w:rPr>
          <w:b/>
        </w:rPr>
      </w:pPr>
      <w:r w:rsidRPr="005E4BC4">
        <w:rPr>
          <w:b/>
        </w:rPr>
        <w:t>LEAVE OF ABSENCE</w:t>
      </w:r>
    </w:p>
    <w:p w14:paraId="1EE6CB15" w14:textId="6B447A1E" w:rsidR="005E4BC4" w:rsidRDefault="005E4BC4" w:rsidP="005E4BC4">
      <w:r>
        <w:t>The SPEAKER granted Rep. J. L. JOHNSON a leave of absence for the day.</w:t>
      </w:r>
    </w:p>
    <w:p w14:paraId="54471932" w14:textId="77777777" w:rsidR="005E4BC4" w:rsidRDefault="005E4BC4" w:rsidP="005E4BC4"/>
    <w:p w14:paraId="49A5900F" w14:textId="6F9459C7" w:rsidR="005E4BC4" w:rsidRDefault="005E4BC4" w:rsidP="005E4BC4">
      <w:pPr>
        <w:keepNext/>
        <w:jc w:val="center"/>
        <w:rPr>
          <w:b/>
        </w:rPr>
      </w:pPr>
      <w:r w:rsidRPr="005E4BC4">
        <w:rPr>
          <w:b/>
        </w:rPr>
        <w:t>LEAVE OF ABSENCE</w:t>
      </w:r>
    </w:p>
    <w:p w14:paraId="585D3AAF" w14:textId="3F534E9F" w:rsidR="005E4BC4" w:rsidRDefault="005E4BC4" w:rsidP="005E4BC4">
      <w:r>
        <w:t>The SPEAKER granted Rep. DAVIS a leave of absence for the day.</w:t>
      </w:r>
    </w:p>
    <w:p w14:paraId="5328E7DE" w14:textId="77777777" w:rsidR="005E4BC4" w:rsidRDefault="005E4BC4" w:rsidP="005E4BC4"/>
    <w:p w14:paraId="2BEB3BD7" w14:textId="7A636E36" w:rsidR="005E4BC4" w:rsidRDefault="005E4BC4" w:rsidP="005E4BC4">
      <w:pPr>
        <w:keepNext/>
        <w:jc w:val="center"/>
        <w:rPr>
          <w:b/>
        </w:rPr>
      </w:pPr>
      <w:r w:rsidRPr="005E4BC4">
        <w:rPr>
          <w:b/>
        </w:rPr>
        <w:t>LEAVE OF ABSENCE</w:t>
      </w:r>
    </w:p>
    <w:p w14:paraId="21F20C38" w14:textId="629FA004" w:rsidR="005E4BC4" w:rsidRDefault="005E4BC4" w:rsidP="005E4BC4">
      <w:r>
        <w:t>The SPEAKER granted Rep. ATKINSON a leave of absence for the day.</w:t>
      </w:r>
    </w:p>
    <w:p w14:paraId="1BC59944" w14:textId="77777777" w:rsidR="005E4BC4" w:rsidRDefault="005E4BC4" w:rsidP="005E4BC4"/>
    <w:p w14:paraId="32D4A32A" w14:textId="22844BFD" w:rsidR="005E4BC4" w:rsidRDefault="005E4BC4" w:rsidP="005E4BC4">
      <w:pPr>
        <w:keepNext/>
        <w:jc w:val="center"/>
        <w:rPr>
          <w:b/>
        </w:rPr>
      </w:pPr>
      <w:r w:rsidRPr="005E4BC4">
        <w:rPr>
          <w:b/>
        </w:rPr>
        <w:t>LEAVE OF ABSENCE</w:t>
      </w:r>
    </w:p>
    <w:p w14:paraId="3E436303" w14:textId="65FCADC6" w:rsidR="005E4BC4" w:rsidRDefault="005E4BC4" w:rsidP="005E4BC4">
      <w:r>
        <w:t>The SPEAKER granted Rep. HENDERSON-MYERS a leave of absence for the day.</w:t>
      </w:r>
    </w:p>
    <w:p w14:paraId="7C23F57A" w14:textId="77777777" w:rsidR="005E4BC4" w:rsidRDefault="005E4BC4" w:rsidP="005E4BC4"/>
    <w:p w14:paraId="66A9C9B0" w14:textId="1AAB4A8B" w:rsidR="005E4BC4" w:rsidRDefault="005E4BC4" w:rsidP="005E4BC4">
      <w:pPr>
        <w:keepNext/>
        <w:jc w:val="center"/>
        <w:rPr>
          <w:b/>
        </w:rPr>
      </w:pPr>
      <w:r w:rsidRPr="005E4BC4">
        <w:rPr>
          <w:b/>
        </w:rPr>
        <w:t>LEAVE OF ABSENCE</w:t>
      </w:r>
    </w:p>
    <w:p w14:paraId="0E49B2F5" w14:textId="4168B518" w:rsidR="005E4BC4" w:rsidRDefault="005E4BC4" w:rsidP="005E4BC4">
      <w:r>
        <w:t>The SPEAKER granted Rep. B. J. COX a leave of absence for the day due to business reasons.</w:t>
      </w:r>
    </w:p>
    <w:p w14:paraId="16AAB1EF" w14:textId="77777777" w:rsidR="005E4BC4" w:rsidRDefault="005E4BC4" w:rsidP="005E4BC4"/>
    <w:p w14:paraId="0DDD15D7" w14:textId="759B8A7B" w:rsidR="005E4BC4" w:rsidRDefault="005E4BC4" w:rsidP="005E4BC4">
      <w:pPr>
        <w:keepNext/>
        <w:jc w:val="center"/>
        <w:rPr>
          <w:b/>
        </w:rPr>
      </w:pPr>
      <w:r w:rsidRPr="005E4BC4">
        <w:rPr>
          <w:b/>
        </w:rPr>
        <w:t>LEAVE OF ABSENCE</w:t>
      </w:r>
    </w:p>
    <w:p w14:paraId="40375A13" w14:textId="31FA2CAA" w:rsidR="005E4BC4" w:rsidRDefault="005E4BC4" w:rsidP="005E4BC4">
      <w:r>
        <w:t>The SPEAKER granted Rep. COLLINS a leave of absence for the day due to medical reasons.</w:t>
      </w:r>
    </w:p>
    <w:p w14:paraId="69EECD69" w14:textId="77777777" w:rsidR="005E4BC4" w:rsidRDefault="005E4BC4" w:rsidP="005E4BC4"/>
    <w:p w14:paraId="22AF8702" w14:textId="42DB2E1E" w:rsidR="005E4BC4" w:rsidRDefault="005E4BC4" w:rsidP="005E4BC4">
      <w:pPr>
        <w:keepNext/>
        <w:jc w:val="center"/>
        <w:rPr>
          <w:b/>
        </w:rPr>
      </w:pPr>
      <w:r w:rsidRPr="005E4BC4">
        <w:rPr>
          <w:b/>
        </w:rPr>
        <w:t>LEAVE OF ABSENCE</w:t>
      </w:r>
    </w:p>
    <w:p w14:paraId="47F549F9" w14:textId="7D6D383E" w:rsidR="005E4BC4" w:rsidRDefault="005E4BC4" w:rsidP="005E4BC4">
      <w:r>
        <w:t>The SPEAKER granted Rep. THAYER a temporary leave of absence.</w:t>
      </w:r>
    </w:p>
    <w:p w14:paraId="246DE14E" w14:textId="77777777" w:rsidR="005E4BC4" w:rsidRDefault="005E4BC4" w:rsidP="005E4BC4"/>
    <w:p w14:paraId="2C97E0A8" w14:textId="59924A06" w:rsidR="005E4BC4" w:rsidRDefault="005E4BC4" w:rsidP="005E4BC4">
      <w:pPr>
        <w:keepNext/>
        <w:jc w:val="center"/>
        <w:rPr>
          <w:b/>
        </w:rPr>
      </w:pPr>
      <w:r w:rsidRPr="005E4BC4">
        <w:rPr>
          <w:b/>
        </w:rPr>
        <w:t>DOCTOR OF THE DAY</w:t>
      </w:r>
    </w:p>
    <w:p w14:paraId="0335B510" w14:textId="63BA1EB2" w:rsidR="005E4BC4" w:rsidRDefault="005E4BC4" w:rsidP="005E4BC4">
      <w:r>
        <w:t>Announcement was made that Dr. Fritz Butehorn of Spartanburg was the Doctor of the Day for the General Assembly.</w:t>
      </w:r>
    </w:p>
    <w:p w14:paraId="6DCCC0DA" w14:textId="77777777" w:rsidR="005E4BC4" w:rsidRDefault="005E4BC4" w:rsidP="005E4BC4"/>
    <w:p w14:paraId="5F4214B3" w14:textId="05210494" w:rsidR="005E4BC4" w:rsidRDefault="005E4BC4" w:rsidP="005E4BC4">
      <w:pPr>
        <w:keepNext/>
        <w:jc w:val="center"/>
        <w:rPr>
          <w:b/>
        </w:rPr>
      </w:pPr>
      <w:r w:rsidRPr="005E4BC4">
        <w:rPr>
          <w:b/>
        </w:rPr>
        <w:t>SPECIAL PRESENTATION</w:t>
      </w:r>
    </w:p>
    <w:p w14:paraId="047E5A6D" w14:textId="7091DE7E" w:rsidR="005E4BC4" w:rsidRDefault="005E4BC4" w:rsidP="005E4BC4">
      <w:r>
        <w:t xml:space="preserve">Rep. CHAPMAN presented to the House the Westside High School "Rams" </w:t>
      </w:r>
      <w:r w:rsidR="00966094">
        <w:t>AAA</w:t>
      </w:r>
      <w:r>
        <w:t xml:space="preserve">A Football State Champions. </w:t>
      </w:r>
    </w:p>
    <w:p w14:paraId="6D6C1649" w14:textId="77777777" w:rsidR="005E4BC4" w:rsidRDefault="005E4BC4" w:rsidP="005E4BC4"/>
    <w:p w14:paraId="2034455A" w14:textId="105560B8" w:rsidR="005E4BC4" w:rsidRDefault="005E4BC4" w:rsidP="005E4BC4">
      <w:pPr>
        <w:keepNext/>
        <w:jc w:val="center"/>
        <w:rPr>
          <w:b/>
        </w:rPr>
      </w:pPr>
      <w:r w:rsidRPr="005E4BC4">
        <w:rPr>
          <w:b/>
        </w:rPr>
        <w:t>CO-SPONSORS ADDED</w:t>
      </w:r>
    </w:p>
    <w:p w14:paraId="30CB58BA" w14:textId="77777777" w:rsidR="005E4BC4" w:rsidRDefault="005E4BC4" w:rsidP="005E4BC4">
      <w:r>
        <w:t>In accordance with House Rule 5.2 below:</w:t>
      </w:r>
    </w:p>
    <w:p w14:paraId="10D5BBBF" w14:textId="77777777" w:rsidR="00EB5C00" w:rsidRDefault="00EB5C00" w:rsidP="005E4BC4">
      <w:pPr>
        <w:ind w:firstLine="270"/>
        <w:rPr>
          <w:b/>
          <w:bCs/>
          <w:color w:val="000000"/>
          <w:szCs w:val="22"/>
          <w:lang w:val="en"/>
        </w:rPr>
      </w:pPr>
      <w:bookmarkStart w:id="42" w:name="file_start87"/>
      <w:bookmarkEnd w:id="42"/>
    </w:p>
    <w:p w14:paraId="0417B576" w14:textId="468FAC67" w:rsidR="005E4BC4" w:rsidRPr="00CA29CB" w:rsidRDefault="005E4BC4" w:rsidP="005E4BC4">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0529660C" w14:textId="4510CE69" w:rsidR="005E4BC4" w:rsidRDefault="005E4BC4" w:rsidP="005E4BC4">
      <w:bookmarkStart w:id="43" w:name="file_end87"/>
      <w:bookmarkEnd w:id="43"/>
    </w:p>
    <w:p w14:paraId="31EE803C" w14:textId="25BA59A9" w:rsidR="005E4BC4" w:rsidRDefault="005E4BC4" w:rsidP="005E4BC4">
      <w:pPr>
        <w:keepNext/>
        <w:jc w:val="center"/>
        <w:rPr>
          <w:b/>
        </w:rPr>
      </w:pPr>
      <w:r w:rsidRPr="005E4BC4">
        <w:rPr>
          <w:b/>
        </w:rPr>
        <w:t>CO-SPONSOR ADDED</w:t>
      </w:r>
    </w:p>
    <w:tbl>
      <w:tblPr>
        <w:tblW w:w="0" w:type="auto"/>
        <w:tblLayout w:type="fixed"/>
        <w:tblLook w:val="0000" w:firstRow="0" w:lastRow="0" w:firstColumn="0" w:lastColumn="0" w:noHBand="0" w:noVBand="0"/>
      </w:tblPr>
      <w:tblGrid>
        <w:gridCol w:w="1551"/>
        <w:gridCol w:w="1311"/>
      </w:tblGrid>
      <w:tr w:rsidR="005E4BC4" w:rsidRPr="005E4BC4" w14:paraId="4A6BE7B3" w14:textId="77777777" w:rsidTr="005E4BC4">
        <w:tc>
          <w:tcPr>
            <w:tcW w:w="1551" w:type="dxa"/>
            <w:shd w:val="clear" w:color="auto" w:fill="auto"/>
          </w:tcPr>
          <w:p w14:paraId="39CDD962" w14:textId="6C8084FA" w:rsidR="005E4BC4" w:rsidRPr="005E4BC4" w:rsidRDefault="005E4BC4" w:rsidP="005E4BC4">
            <w:pPr>
              <w:keepNext/>
              <w:ind w:firstLine="0"/>
            </w:pPr>
            <w:r w:rsidRPr="005E4BC4">
              <w:t>Bill Number:</w:t>
            </w:r>
          </w:p>
        </w:tc>
        <w:tc>
          <w:tcPr>
            <w:tcW w:w="1311" w:type="dxa"/>
            <w:shd w:val="clear" w:color="auto" w:fill="auto"/>
          </w:tcPr>
          <w:p w14:paraId="29194B56" w14:textId="197A6196" w:rsidR="005E4BC4" w:rsidRPr="005E4BC4" w:rsidRDefault="005E4BC4" w:rsidP="005E4BC4">
            <w:pPr>
              <w:keepNext/>
              <w:ind w:firstLine="0"/>
            </w:pPr>
            <w:r w:rsidRPr="005E4BC4">
              <w:t>H. 3247</w:t>
            </w:r>
          </w:p>
        </w:tc>
      </w:tr>
      <w:tr w:rsidR="005E4BC4" w:rsidRPr="005E4BC4" w14:paraId="677358DB" w14:textId="77777777" w:rsidTr="005E4BC4">
        <w:tc>
          <w:tcPr>
            <w:tcW w:w="1551" w:type="dxa"/>
            <w:shd w:val="clear" w:color="auto" w:fill="auto"/>
          </w:tcPr>
          <w:p w14:paraId="28A4A67B" w14:textId="06FE673A" w:rsidR="005E4BC4" w:rsidRPr="005E4BC4" w:rsidRDefault="005E4BC4" w:rsidP="005E4BC4">
            <w:pPr>
              <w:keepNext/>
              <w:ind w:firstLine="0"/>
            </w:pPr>
            <w:r w:rsidRPr="005E4BC4">
              <w:t>Date:</w:t>
            </w:r>
          </w:p>
        </w:tc>
        <w:tc>
          <w:tcPr>
            <w:tcW w:w="1311" w:type="dxa"/>
            <w:shd w:val="clear" w:color="auto" w:fill="auto"/>
          </w:tcPr>
          <w:p w14:paraId="4F93781A" w14:textId="68CAC43B" w:rsidR="005E4BC4" w:rsidRPr="005E4BC4" w:rsidRDefault="005E4BC4" w:rsidP="005E4BC4">
            <w:pPr>
              <w:keepNext/>
              <w:ind w:firstLine="0"/>
            </w:pPr>
            <w:r w:rsidRPr="005E4BC4">
              <w:t>ADD:</w:t>
            </w:r>
          </w:p>
        </w:tc>
      </w:tr>
      <w:tr w:rsidR="005E4BC4" w:rsidRPr="005E4BC4" w14:paraId="1A0C8C49" w14:textId="77777777" w:rsidTr="005E4BC4">
        <w:tc>
          <w:tcPr>
            <w:tcW w:w="1551" w:type="dxa"/>
            <w:shd w:val="clear" w:color="auto" w:fill="auto"/>
          </w:tcPr>
          <w:p w14:paraId="4F24BA7A" w14:textId="45D6F30F" w:rsidR="005E4BC4" w:rsidRPr="005E4BC4" w:rsidRDefault="005E4BC4" w:rsidP="005E4BC4">
            <w:pPr>
              <w:keepNext/>
              <w:ind w:firstLine="0"/>
            </w:pPr>
            <w:r w:rsidRPr="005E4BC4">
              <w:t>02/14/24</w:t>
            </w:r>
          </w:p>
        </w:tc>
        <w:tc>
          <w:tcPr>
            <w:tcW w:w="1311" w:type="dxa"/>
            <w:shd w:val="clear" w:color="auto" w:fill="auto"/>
          </w:tcPr>
          <w:p w14:paraId="4F12A9E5" w14:textId="6237684E" w:rsidR="005E4BC4" w:rsidRPr="005E4BC4" w:rsidRDefault="005E4BC4" w:rsidP="005E4BC4">
            <w:pPr>
              <w:keepNext/>
              <w:ind w:firstLine="0"/>
            </w:pPr>
            <w:r w:rsidRPr="005E4BC4">
              <w:t>WOOTEN</w:t>
            </w:r>
          </w:p>
        </w:tc>
      </w:tr>
    </w:tbl>
    <w:p w14:paraId="3AE0DDE7" w14:textId="77777777" w:rsidR="005E4BC4" w:rsidRDefault="005E4BC4" w:rsidP="005E4BC4"/>
    <w:p w14:paraId="7006DC6E" w14:textId="52435E92" w:rsidR="005E4BC4" w:rsidRDefault="005E4BC4" w:rsidP="005E4BC4">
      <w:pPr>
        <w:keepNext/>
        <w:jc w:val="center"/>
        <w:rPr>
          <w:b/>
        </w:rPr>
      </w:pPr>
      <w:r w:rsidRPr="005E4BC4">
        <w:rPr>
          <w:b/>
        </w:rPr>
        <w:t>CO-SPONSOR ADDED</w:t>
      </w:r>
    </w:p>
    <w:tbl>
      <w:tblPr>
        <w:tblW w:w="0" w:type="auto"/>
        <w:tblLayout w:type="fixed"/>
        <w:tblLook w:val="0000" w:firstRow="0" w:lastRow="0" w:firstColumn="0" w:lastColumn="0" w:noHBand="0" w:noVBand="0"/>
      </w:tblPr>
      <w:tblGrid>
        <w:gridCol w:w="1551"/>
        <w:gridCol w:w="1101"/>
      </w:tblGrid>
      <w:tr w:rsidR="005E4BC4" w:rsidRPr="005E4BC4" w14:paraId="361CA796" w14:textId="77777777" w:rsidTr="005E4BC4">
        <w:tc>
          <w:tcPr>
            <w:tcW w:w="1551" w:type="dxa"/>
            <w:shd w:val="clear" w:color="auto" w:fill="auto"/>
          </w:tcPr>
          <w:p w14:paraId="2CDA7304" w14:textId="0EC6D30B" w:rsidR="005E4BC4" w:rsidRPr="005E4BC4" w:rsidRDefault="005E4BC4" w:rsidP="005E4BC4">
            <w:pPr>
              <w:keepNext/>
              <w:ind w:firstLine="0"/>
            </w:pPr>
            <w:r w:rsidRPr="005E4BC4">
              <w:t>Bill Number:</w:t>
            </w:r>
          </w:p>
        </w:tc>
        <w:tc>
          <w:tcPr>
            <w:tcW w:w="1101" w:type="dxa"/>
            <w:shd w:val="clear" w:color="auto" w:fill="auto"/>
          </w:tcPr>
          <w:p w14:paraId="537B23E3" w14:textId="7C9B0929" w:rsidR="005E4BC4" w:rsidRPr="005E4BC4" w:rsidRDefault="005E4BC4" w:rsidP="005E4BC4">
            <w:pPr>
              <w:keepNext/>
              <w:ind w:firstLine="0"/>
            </w:pPr>
            <w:r w:rsidRPr="005E4BC4">
              <w:t>H. 3618</w:t>
            </w:r>
          </w:p>
        </w:tc>
      </w:tr>
      <w:tr w:rsidR="005E4BC4" w:rsidRPr="005E4BC4" w14:paraId="1567879A" w14:textId="77777777" w:rsidTr="005E4BC4">
        <w:tc>
          <w:tcPr>
            <w:tcW w:w="1551" w:type="dxa"/>
            <w:shd w:val="clear" w:color="auto" w:fill="auto"/>
          </w:tcPr>
          <w:p w14:paraId="04560375" w14:textId="62BB64A0" w:rsidR="005E4BC4" w:rsidRPr="005E4BC4" w:rsidRDefault="005E4BC4" w:rsidP="005E4BC4">
            <w:pPr>
              <w:keepNext/>
              <w:ind w:firstLine="0"/>
            </w:pPr>
            <w:r w:rsidRPr="005E4BC4">
              <w:t>Date:</w:t>
            </w:r>
          </w:p>
        </w:tc>
        <w:tc>
          <w:tcPr>
            <w:tcW w:w="1101" w:type="dxa"/>
            <w:shd w:val="clear" w:color="auto" w:fill="auto"/>
          </w:tcPr>
          <w:p w14:paraId="72CF4A6F" w14:textId="4A103C58" w:rsidR="005E4BC4" w:rsidRPr="005E4BC4" w:rsidRDefault="005E4BC4" w:rsidP="005E4BC4">
            <w:pPr>
              <w:keepNext/>
              <w:ind w:firstLine="0"/>
            </w:pPr>
            <w:r w:rsidRPr="005E4BC4">
              <w:t>ADD:</w:t>
            </w:r>
          </w:p>
        </w:tc>
      </w:tr>
      <w:tr w:rsidR="005E4BC4" w:rsidRPr="005E4BC4" w14:paraId="373A228D" w14:textId="77777777" w:rsidTr="005E4BC4">
        <w:tc>
          <w:tcPr>
            <w:tcW w:w="1551" w:type="dxa"/>
            <w:shd w:val="clear" w:color="auto" w:fill="auto"/>
          </w:tcPr>
          <w:p w14:paraId="3FC9DB6A" w14:textId="6BE7DD39" w:rsidR="005E4BC4" w:rsidRPr="005E4BC4" w:rsidRDefault="005E4BC4" w:rsidP="005E4BC4">
            <w:pPr>
              <w:keepNext/>
              <w:ind w:firstLine="0"/>
            </w:pPr>
            <w:r w:rsidRPr="005E4BC4">
              <w:t>02/14/24</w:t>
            </w:r>
          </w:p>
        </w:tc>
        <w:tc>
          <w:tcPr>
            <w:tcW w:w="1101" w:type="dxa"/>
            <w:shd w:val="clear" w:color="auto" w:fill="auto"/>
          </w:tcPr>
          <w:p w14:paraId="3DF33B63" w14:textId="391ECB12" w:rsidR="005E4BC4" w:rsidRPr="005E4BC4" w:rsidRDefault="005E4BC4" w:rsidP="005E4BC4">
            <w:pPr>
              <w:keepNext/>
              <w:ind w:firstLine="0"/>
            </w:pPr>
            <w:r w:rsidRPr="005E4BC4">
              <w:t>HYDE</w:t>
            </w:r>
          </w:p>
        </w:tc>
      </w:tr>
    </w:tbl>
    <w:p w14:paraId="16CC45B8" w14:textId="77777777" w:rsidR="005E4BC4" w:rsidRDefault="005E4BC4" w:rsidP="005E4BC4"/>
    <w:p w14:paraId="1CE5BAAF" w14:textId="343781C0" w:rsidR="005E4BC4" w:rsidRDefault="005E4BC4" w:rsidP="005E4BC4">
      <w:pPr>
        <w:keepNext/>
        <w:jc w:val="center"/>
        <w:rPr>
          <w:b/>
        </w:rPr>
      </w:pPr>
      <w:r w:rsidRPr="005E4BC4">
        <w:rPr>
          <w:b/>
        </w:rPr>
        <w:t>CO-SPONSORS ADDED</w:t>
      </w:r>
    </w:p>
    <w:tbl>
      <w:tblPr>
        <w:tblW w:w="0" w:type="auto"/>
        <w:tblLayout w:type="fixed"/>
        <w:tblLook w:val="0000" w:firstRow="0" w:lastRow="0" w:firstColumn="0" w:lastColumn="0" w:noHBand="0" w:noVBand="0"/>
      </w:tblPr>
      <w:tblGrid>
        <w:gridCol w:w="1551"/>
        <w:gridCol w:w="3351"/>
      </w:tblGrid>
      <w:tr w:rsidR="005E4BC4" w:rsidRPr="005E4BC4" w14:paraId="6E2029E3" w14:textId="77777777" w:rsidTr="005E4BC4">
        <w:tc>
          <w:tcPr>
            <w:tcW w:w="1551" w:type="dxa"/>
            <w:shd w:val="clear" w:color="auto" w:fill="auto"/>
          </w:tcPr>
          <w:p w14:paraId="4C4188AC" w14:textId="5FB29F03" w:rsidR="005E4BC4" w:rsidRPr="005E4BC4" w:rsidRDefault="005E4BC4" w:rsidP="005E4BC4">
            <w:pPr>
              <w:keepNext/>
              <w:ind w:firstLine="0"/>
            </w:pPr>
            <w:r w:rsidRPr="005E4BC4">
              <w:t>Bill Number:</w:t>
            </w:r>
          </w:p>
        </w:tc>
        <w:tc>
          <w:tcPr>
            <w:tcW w:w="3351" w:type="dxa"/>
            <w:shd w:val="clear" w:color="auto" w:fill="auto"/>
          </w:tcPr>
          <w:p w14:paraId="09251195" w14:textId="628B2189" w:rsidR="005E4BC4" w:rsidRPr="005E4BC4" w:rsidRDefault="005E4BC4" w:rsidP="005E4BC4">
            <w:pPr>
              <w:keepNext/>
              <w:ind w:firstLine="0"/>
            </w:pPr>
            <w:r w:rsidRPr="005E4BC4">
              <w:t>H. 3891</w:t>
            </w:r>
          </w:p>
        </w:tc>
      </w:tr>
      <w:tr w:rsidR="005E4BC4" w:rsidRPr="005E4BC4" w14:paraId="6E0A6D80" w14:textId="77777777" w:rsidTr="005E4BC4">
        <w:tc>
          <w:tcPr>
            <w:tcW w:w="1551" w:type="dxa"/>
            <w:shd w:val="clear" w:color="auto" w:fill="auto"/>
          </w:tcPr>
          <w:p w14:paraId="62F3E279" w14:textId="0E9270BF" w:rsidR="005E4BC4" w:rsidRPr="005E4BC4" w:rsidRDefault="005E4BC4" w:rsidP="005E4BC4">
            <w:pPr>
              <w:keepNext/>
              <w:ind w:firstLine="0"/>
            </w:pPr>
            <w:r w:rsidRPr="005E4BC4">
              <w:t>Date:</w:t>
            </w:r>
          </w:p>
        </w:tc>
        <w:tc>
          <w:tcPr>
            <w:tcW w:w="3351" w:type="dxa"/>
            <w:shd w:val="clear" w:color="auto" w:fill="auto"/>
          </w:tcPr>
          <w:p w14:paraId="41442349" w14:textId="22FBF90D" w:rsidR="005E4BC4" w:rsidRPr="005E4BC4" w:rsidRDefault="005E4BC4" w:rsidP="005E4BC4">
            <w:pPr>
              <w:keepNext/>
              <w:ind w:firstLine="0"/>
            </w:pPr>
            <w:r w:rsidRPr="005E4BC4">
              <w:t>ADD:</w:t>
            </w:r>
          </w:p>
        </w:tc>
      </w:tr>
      <w:tr w:rsidR="005E4BC4" w:rsidRPr="005E4BC4" w14:paraId="36497C89" w14:textId="77777777" w:rsidTr="005E4BC4">
        <w:tc>
          <w:tcPr>
            <w:tcW w:w="1551" w:type="dxa"/>
            <w:shd w:val="clear" w:color="auto" w:fill="auto"/>
          </w:tcPr>
          <w:p w14:paraId="2117BA5E" w14:textId="378E1AE6" w:rsidR="005E4BC4" w:rsidRPr="005E4BC4" w:rsidRDefault="005E4BC4" w:rsidP="005E4BC4">
            <w:pPr>
              <w:keepNext/>
              <w:ind w:firstLine="0"/>
            </w:pPr>
            <w:r w:rsidRPr="005E4BC4">
              <w:t>02/14/24</w:t>
            </w:r>
          </w:p>
        </w:tc>
        <w:tc>
          <w:tcPr>
            <w:tcW w:w="3351" w:type="dxa"/>
            <w:shd w:val="clear" w:color="auto" w:fill="auto"/>
          </w:tcPr>
          <w:p w14:paraId="26556D29" w14:textId="61AAC5B7" w:rsidR="005E4BC4" w:rsidRPr="005E4BC4" w:rsidRDefault="005E4BC4" w:rsidP="005E4BC4">
            <w:pPr>
              <w:keepNext/>
              <w:ind w:firstLine="0"/>
            </w:pPr>
            <w:r w:rsidRPr="005E4BC4">
              <w:t>POPE, BREWER and MURPHY</w:t>
            </w:r>
          </w:p>
        </w:tc>
      </w:tr>
    </w:tbl>
    <w:p w14:paraId="5BCDCB25" w14:textId="77777777" w:rsidR="005E4BC4" w:rsidRDefault="005E4BC4" w:rsidP="005E4BC4"/>
    <w:p w14:paraId="5B3E71F8" w14:textId="3EEDDB6F" w:rsidR="005E4BC4" w:rsidRDefault="005E4BC4" w:rsidP="005E4BC4">
      <w:pPr>
        <w:keepNext/>
        <w:jc w:val="center"/>
        <w:rPr>
          <w:b/>
        </w:rPr>
      </w:pPr>
      <w:r w:rsidRPr="005E4BC4">
        <w:rPr>
          <w:b/>
        </w:rPr>
        <w:t>CO-SPONSOR ADDED</w:t>
      </w:r>
    </w:p>
    <w:tbl>
      <w:tblPr>
        <w:tblW w:w="0" w:type="auto"/>
        <w:tblLayout w:type="fixed"/>
        <w:tblLook w:val="0000" w:firstRow="0" w:lastRow="0" w:firstColumn="0" w:lastColumn="0" w:noHBand="0" w:noVBand="0"/>
      </w:tblPr>
      <w:tblGrid>
        <w:gridCol w:w="1551"/>
        <w:gridCol w:w="1731"/>
      </w:tblGrid>
      <w:tr w:rsidR="005E4BC4" w:rsidRPr="005E4BC4" w14:paraId="31CE141A" w14:textId="77777777" w:rsidTr="005E4BC4">
        <w:tc>
          <w:tcPr>
            <w:tcW w:w="1551" w:type="dxa"/>
            <w:shd w:val="clear" w:color="auto" w:fill="auto"/>
          </w:tcPr>
          <w:p w14:paraId="33B7C2AB" w14:textId="4A7505D2" w:rsidR="005E4BC4" w:rsidRPr="005E4BC4" w:rsidRDefault="005E4BC4" w:rsidP="005E4BC4">
            <w:pPr>
              <w:keepNext/>
              <w:ind w:firstLine="0"/>
            </w:pPr>
            <w:r w:rsidRPr="005E4BC4">
              <w:t>Bill Number:</w:t>
            </w:r>
          </w:p>
        </w:tc>
        <w:tc>
          <w:tcPr>
            <w:tcW w:w="1731" w:type="dxa"/>
            <w:shd w:val="clear" w:color="auto" w:fill="auto"/>
          </w:tcPr>
          <w:p w14:paraId="2BB3F516" w14:textId="066D13B3" w:rsidR="005E4BC4" w:rsidRPr="005E4BC4" w:rsidRDefault="005E4BC4" w:rsidP="005E4BC4">
            <w:pPr>
              <w:keepNext/>
              <w:ind w:firstLine="0"/>
            </w:pPr>
            <w:r w:rsidRPr="005E4BC4">
              <w:t>H. 3895</w:t>
            </w:r>
          </w:p>
        </w:tc>
      </w:tr>
      <w:tr w:rsidR="005E4BC4" w:rsidRPr="005E4BC4" w14:paraId="22931312" w14:textId="77777777" w:rsidTr="005E4BC4">
        <w:tc>
          <w:tcPr>
            <w:tcW w:w="1551" w:type="dxa"/>
            <w:shd w:val="clear" w:color="auto" w:fill="auto"/>
          </w:tcPr>
          <w:p w14:paraId="49E5EB62" w14:textId="21996C4E" w:rsidR="005E4BC4" w:rsidRPr="005E4BC4" w:rsidRDefault="005E4BC4" w:rsidP="005E4BC4">
            <w:pPr>
              <w:keepNext/>
              <w:ind w:firstLine="0"/>
            </w:pPr>
            <w:r w:rsidRPr="005E4BC4">
              <w:t>Date:</w:t>
            </w:r>
          </w:p>
        </w:tc>
        <w:tc>
          <w:tcPr>
            <w:tcW w:w="1731" w:type="dxa"/>
            <w:shd w:val="clear" w:color="auto" w:fill="auto"/>
          </w:tcPr>
          <w:p w14:paraId="1483E273" w14:textId="15DCC19B" w:rsidR="005E4BC4" w:rsidRPr="005E4BC4" w:rsidRDefault="005E4BC4" w:rsidP="005E4BC4">
            <w:pPr>
              <w:keepNext/>
              <w:ind w:firstLine="0"/>
            </w:pPr>
            <w:r w:rsidRPr="005E4BC4">
              <w:t>ADD:</w:t>
            </w:r>
          </w:p>
        </w:tc>
      </w:tr>
      <w:tr w:rsidR="005E4BC4" w:rsidRPr="005E4BC4" w14:paraId="3EE73C6F" w14:textId="77777777" w:rsidTr="005E4BC4">
        <w:tc>
          <w:tcPr>
            <w:tcW w:w="1551" w:type="dxa"/>
            <w:shd w:val="clear" w:color="auto" w:fill="auto"/>
          </w:tcPr>
          <w:p w14:paraId="7F4F6357" w14:textId="50FC25E8" w:rsidR="005E4BC4" w:rsidRPr="005E4BC4" w:rsidRDefault="005E4BC4" w:rsidP="005E4BC4">
            <w:pPr>
              <w:keepNext/>
              <w:ind w:firstLine="0"/>
            </w:pPr>
            <w:r w:rsidRPr="005E4BC4">
              <w:t>02/14/24</w:t>
            </w:r>
          </w:p>
        </w:tc>
        <w:tc>
          <w:tcPr>
            <w:tcW w:w="1731" w:type="dxa"/>
            <w:shd w:val="clear" w:color="auto" w:fill="auto"/>
          </w:tcPr>
          <w:p w14:paraId="23A2FD97" w14:textId="744723DF" w:rsidR="005E4BC4" w:rsidRPr="005E4BC4" w:rsidRDefault="005E4BC4" w:rsidP="005E4BC4">
            <w:pPr>
              <w:keepNext/>
              <w:ind w:firstLine="0"/>
            </w:pPr>
            <w:r w:rsidRPr="005E4BC4">
              <w:t>SCHUESSLER</w:t>
            </w:r>
          </w:p>
        </w:tc>
      </w:tr>
    </w:tbl>
    <w:p w14:paraId="3A7C4024" w14:textId="77777777" w:rsidR="005E4BC4" w:rsidRDefault="005E4BC4" w:rsidP="005E4BC4"/>
    <w:p w14:paraId="063C746E" w14:textId="20156931" w:rsidR="005E4BC4" w:rsidRDefault="005E4BC4" w:rsidP="005E4BC4">
      <w:pPr>
        <w:keepNext/>
        <w:jc w:val="center"/>
        <w:rPr>
          <w:b/>
        </w:rPr>
      </w:pPr>
      <w:r w:rsidRPr="005E4BC4">
        <w:rPr>
          <w:b/>
        </w:rPr>
        <w:t>CO-SPONSOR ADDED</w:t>
      </w:r>
    </w:p>
    <w:tbl>
      <w:tblPr>
        <w:tblW w:w="0" w:type="auto"/>
        <w:tblLayout w:type="fixed"/>
        <w:tblLook w:val="0000" w:firstRow="0" w:lastRow="0" w:firstColumn="0" w:lastColumn="0" w:noHBand="0" w:noVBand="0"/>
      </w:tblPr>
      <w:tblGrid>
        <w:gridCol w:w="1551"/>
        <w:gridCol w:w="1101"/>
      </w:tblGrid>
      <w:tr w:rsidR="005E4BC4" w:rsidRPr="005E4BC4" w14:paraId="3E711FAE" w14:textId="77777777" w:rsidTr="005E4BC4">
        <w:tc>
          <w:tcPr>
            <w:tcW w:w="1551" w:type="dxa"/>
            <w:shd w:val="clear" w:color="auto" w:fill="auto"/>
          </w:tcPr>
          <w:p w14:paraId="6CD17386" w14:textId="48D42A75" w:rsidR="005E4BC4" w:rsidRPr="005E4BC4" w:rsidRDefault="005E4BC4" w:rsidP="005E4BC4">
            <w:pPr>
              <w:keepNext/>
              <w:ind w:firstLine="0"/>
            </w:pPr>
            <w:r w:rsidRPr="005E4BC4">
              <w:t>Bill Number:</w:t>
            </w:r>
          </w:p>
        </w:tc>
        <w:tc>
          <w:tcPr>
            <w:tcW w:w="1101" w:type="dxa"/>
            <w:shd w:val="clear" w:color="auto" w:fill="auto"/>
          </w:tcPr>
          <w:p w14:paraId="3A49DB5C" w14:textId="0E6DAE9D" w:rsidR="005E4BC4" w:rsidRPr="005E4BC4" w:rsidRDefault="005E4BC4" w:rsidP="005E4BC4">
            <w:pPr>
              <w:keepNext/>
              <w:ind w:firstLine="0"/>
            </w:pPr>
            <w:r w:rsidRPr="005E4BC4">
              <w:t>H. 4113</w:t>
            </w:r>
          </w:p>
        </w:tc>
      </w:tr>
      <w:tr w:rsidR="005E4BC4" w:rsidRPr="005E4BC4" w14:paraId="5CF2DC9F" w14:textId="77777777" w:rsidTr="005E4BC4">
        <w:tc>
          <w:tcPr>
            <w:tcW w:w="1551" w:type="dxa"/>
            <w:shd w:val="clear" w:color="auto" w:fill="auto"/>
          </w:tcPr>
          <w:p w14:paraId="14D92616" w14:textId="20D063ED" w:rsidR="005E4BC4" w:rsidRPr="005E4BC4" w:rsidRDefault="005E4BC4" w:rsidP="005E4BC4">
            <w:pPr>
              <w:keepNext/>
              <w:ind w:firstLine="0"/>
            </w:pPr>
            <w:r w:rsidRPr="005E4BC4">
              <w:t>Date:</w:t>
            </w:r>
          </w:p>
        </w:tc>
        <w:tc>
          <w:tcPr>
            <w:tcW w:w="1101" w:type="dxa"/>
            <w:shd w:val="clear" w:color="auto" w:fill="auto"/>
          </w:tcPr>
          <w:p w14:paraId="6996E598" w14:textId="759638FC" w:rsidR="005E4BC4" w:rsidRPr="005E4BC4" w:rsidRDefault="005E4BC4" w:rsidP="005E4BC4">
            <w:pPr>
              <w:keepNext/>
              <w:ind w:firstLine="0"/>
            </w:pPr>
            <w:r w:rsidRPr="005E4BC4">
              <w:t>ADD:</w:t>
            </w:r>
          </w:p>
        </w:tc>
      </w:tr>
      <w:tr w:rsidR="005E4BC4" w:rsidRPr="005E4BC4" w14:paraId="026C3AA3" w14:textId="77777777" w:rsidTr="005E4BC4">
        <w:tc>
          <w:tcPr>
            <w:tcW w:w="1551" w:type="dxa"/>
            <w:shd w:val="clear" w:color="auto" w:fill="auto"/>
          </w:tcPr>
          <w:p w14:paraId="6C06A8E2" w14:textId="1F151D1A" w:rsidR="005E4BC4" w:rsidRPr="005E4BC4" w:rsidRDefault="005E4BC4" w:rsidP="005E4BC4">
            <w:pPr>
              <w:keepNext/>
              <w:ind w:firstLine="0"/>
            </w:pPr>
            <w:r w:rsidRPr="005E4BC4">
              <w:t>02/14/24</w:t>
            </w:r>
          </w:p>
        </w:tc>
        <w:tc>
          <w:tcPr>
            <w:tcW w:w="1101" w:type="dxa"/>
            <w:shd w:val="clear" w:color="auto" w:fill="auto"/>
          </w:tcPr>
          <w:p w14:paraId="5689E03C" w14:textId="080A242C" w:rsidR="005E4BC4" w:rsidRPr="005E4BC4" w:rsidRDefault="005E4BC4" w:rsidP="005E4BC4">
            <w:pPr>
              <w:keepNext/>
              <w:ind w:firstLine="0"/>
            </w:pPr>
            <w:r w:rsidRPr="005E4BC4">
              <w:t>KIRBY</w:t>
            </w:r>
          </w:p>
        </w:tc>
      </w:tr>
    </w:tbl>
    <w:p w14:paraId="44DC7CDB" w14:textId="77777777" w:rsidR="005E4BC4" w:rsidRDefault="005E4BC4" w:rsidP="005E4BC4"/>
    <w:p w14:paraId="28F770B6" w14:textId="5D85DFD3" w:rsidR="005E4BC4" w:rsidRDefault="005E4BC4" w:rsidP="005E4BC4">
      <w:pPr>
        <w:keepNext/>
        <w:jc w:val="center"/>
        <w:rPr>
          <w:b/>
        </w:rPr>
      </w:pPr>
      <w:r w:rsidRPr="005E4BC4">
        <w:rPr>
          <w:b/>
        </w:rPr>
        <w:t>CO-SPONSOR ADDED</w:t>
      </w:r>
    </w:p>
    <w:tbl>
      <w:tblPr>
        <w:tblW w:w="0" w:type="auto"/>
        <w:tblLayout w:type="fixed"/>
        <w:tblLook w:val="0000" w:firstRow="0" w:lastRow="0" w:firstColumn="0" w:lastColumn="0" w:noHBand="0" w:noVBand="0"/>
      </w:tblPr>
      <w:tblGrid>
        <w:gridCol w:w="1551"/>
        <w:gridCol w:w="1101"/>
      </w:tblGrid>
      <w:tr w:rsidR="005E4BC4" w:rsidRPr="005E4BC4" w14:paraId="448E2824" w14:textId="77777777" w:rsidTr="005E4BC4">
        <w:tc>
          <w:tcPr>
            <w:tcW w:w="1551" w:type="dxa"/>
            <w:shd w:val="clear" w:color="auto" w:fill="auto"/>
          </w:tcPr>
          <w:p w14:paraId="75A7BEC5" w14:textId="62B430F2" w:rsidR="005E4BC4" w:rsidRPr="005E4BC4" w:rsidRDefault="005E4BC4" w:rsidP="005E4BC4">
            <w:pPr>
              <w:keepNext/>
              <w:ind w:firstLine="0"/>
            </w:pPr>
            <w:r w:rsidRPr="005E4BC4">
              <w:t>Bill Number:</w:t>
            </w:r>
          </w:p>
        </w:tc>
        <w:tc>
          <w:tcPr>
            <w:tcW w:w="1101" w:type="dxa"/>
            <w:shd w:val="clear" w:color="auto" w:fill="auto"/>
          </w:tcPr>
          <w:p w14:paraId="3F4E93F0" w14:textId="35C6AEB9" w:rsidR="005E4BC4" w:rsidRPr="005E4BC4" w:rsidRDefault="005E4BC4" w:rsidP="005E4BC4">
            <w:pPr>
              <w:keepNext/>
              <w:ind w:firstLine="0"/>
            </w:pPr>
            <w:r w:rsidRPr="005E4BC4">
              <w:t>H. 4158</w:t>
            </w:r>
          </w:p>
        </w:tc>
      </w:tr>
      <w:tr w:rsidR="005E4BC4" w:rsidRPr="005E4BC4" w14:paraId="0F4C60C1" w14:textId="77777777" w:rsidTr="005E4BC4">
        <w:tc>
          <w:tcPr>
            <w:tcW w:w="1551" w:type="dxa"/>
            <w:shd w:val="clear" w:color="auto" w:fill="auto"/>
          </w:tcPr>
          <w:p w14:paraId="1CA6D1A2" w14:textId="2229BDE2" w:rsidR="005E4BC4" w:rsidRPr="005E4BC4" w:rsidRDefault="005E4BC4" w:rsidP="005E4BC4">
            <w:pPr>
              <w:keepNext/>
              <w:ind w:firstLine="0"/>
            </w:pPr>
            <w:r w:rsidRPr="005E4BC4">
              <w:t>Date:</w:t>
            </w:r>
          </w:p>
        </w:tc>
        <w:tc>
          <w:tcPr>
            <w:tcW w:w="1101" w:type="dxa"/>
            <w:shd w:val="clear" w:color="auto" w:fill="auto"/>
          </w:tcPr>
          <w:p w14:paraId="46C5048D" w14:textId="3666564D" w:rsidR="005E4BC4" w:rsidRPr="005E4BC4" w:rsidRDefault="005E4BC4" w:rsidP="005E4BC4">
            <w:pPr>
              <w:keepNext/>
              <w:ind w:firstLine="0"/>
            </w:pPr>
            <w:r w:rsidRPr="005E4BC4">
              <w:t>ADD:</w:t>
            </w:r>
          </w:p>
        </w:tc>
      </w:tr>
      <w:tr w:rsidR="005E4BC4" w:rsidRPr="005E4BC4" w14:paraId="2DB01030" w14:textId="77777777" w:rsidTr="005E4BC4">
        <w:tc>
          <w:tcPr>
            <w:tcW w:w="1551" w:type="dxa"/>
            <w:shd w:val="clear" w:color="auto" w:fill="auto"/>
          </w:tcPr>
          <w:p w14:paraId="00288331" w14:textId="0F09A197" w:rsidR="005E4BC4" w:rsidRPr="005E4BC4" w:rsidRDefault="005E4BC4" w:rsidP="005E4BC4">
            <w:pPr>
              <w:keepNext/>
              <w:ind w:firstLine="0"/>
            </w:pPr>
            <w:r w:rsidRPr="005E4BC4">
              <w:t>02/14/24</w:t>
            </w:r>
          </w:p>
        </w:tc>
        <w:tc>
          <w:tcPr>
            <w:tcW w:w="1101" w:type="dxa"/>
            <w:shd w:val="clear" w:color="auto" w:fill="auto"/>
          </w:tcPr>
          <w:p w14:paraId="2D3D8F52" w14:textId="7F88DA9E" w:rsidR="005E4BC4" w:rsidRPr="005E4BC4" w:rsidRDefault="005E4BC4" w:rsidP="005E4BC4">
            <w:pPr>
              <w:keepNext/>
              <w:ind w:firstLine="0"/>
            </w:pPr>
            <w:r w:rsidRPr="005E4BC4">
              <w:t>BAUER</w:t>
            </w:r>
          </w:p>
        </w:tc>
      </w:tr>
    </w:tbl>
    <w:p w14:paraId="38F8E0E5" w14:textId="77777777" w:rsidR="005E4BC4" w:rsidRDefault="005E4BC4" w:rsidP="005E4BC4"/>
    <w:p w14:paraId="72BC4B6F" w14:textId="3CA6DCA8" w:rsidR="005E4BC4" w:rsidRDefault="005E4BC4" w:rsidP="005E4BC4">
      <w:pPr>
        <w:keepNext/>
        <w:jc w:val="center"/>
        <w:rPr>
          <w:b/>
        </w:rPr>
      </w:pPr>
      <w:r w:rsidRPr="005E4BC4">
        <w:rPr>
          <w:b/>
        </w:rPr>
        <w:t>CO-SPONSORS ADDED</w:t>
      </w:r>
    </w:p>
    <w:tbl>
      <w:tblPr>
        <w:tblW w:w="0" w:type="auto"/>
        <w:tblLayout w:type="fixed"/>
        <w:tblLook w:val="0000" w:firstRow="0" w:lastRow="0" w:firstColumn="0" w:lastColumn="0" w:noHBand="0" w:noVBand="0"/>
      </w:tblPr>
      <w:tblGrid>
        <w:gridCol w:w="1551"/>
        <w:gridCol w:w="3741"/>
      </w:tblGrid>
      <w:tr w:rsidR="005E4BC4" w:rsidRPr="005E4BC4" w14:paraId="1CE7EECA" w14:textId="77777777" w:rsidTr="005E4BC4">
        <w:tc>
          <w:tcPr>
            <w:tcW w:w="1551" w:type="dxa"/>
            <w:shd w:val="clear" w:color="auto" w:fill="auto"/>
          </w:tcPr>
          <w:p w14:paraId="4D8694CE" w14:textId="012D81D4" w:rsidR="005E4BC4" w:rsidRPr="005E4BC4" w:rsidRDefault="005E4BC4" w:rsidP="005E4BC4">
            <w:pPr>
              <w:keepNext/>
              <w:ind w:firstLine="0"/>
            </w:pPr>
            <w:r w:rsidRPr="005E4BC4">
              <w:t>Bill Number:</w:t>
            </w:r>
          </w:p>
        </w:tc>
        <w:tc>
          <w:tcPr>
            <w:tcW w:w="3741" w:type="dxa"/>
            <w:shd w:val="clear" w:color="auto" w:fill="auto"/>
          </w:tcPr>
          <w:p w14:paraId="3F077A34" w14:textId="49DA44A2" w:rsidR="005E4BC4" w:rsidRPr="005E4BC4" w:rsidRDefault="005E4BC4" w:rsidP="005E4BC4">
            <w:pPr>
              <w:keepNext/>
              <w:ind w:firstLine="0"/>
            </w:pPr>
            <w:r w:rsidRPr="005E4BC4">
              <w:t>H. 4218</w:t>
            </w:r>
          </w:p>
        </w:tc>
      </w:tr>
      <w:tr w:rsidR="005E4BC4" w:rsidRPr="005E4BC4" w14:paraId="61FEEFC2" w14:textId="77777777" w:rsidTr="005E4BC4">
        <w:tc>
          <w:tcPr>
            <w:tcW w:w="1551" w:type="dxa"/>
            <w:shd w:val="clear" w:color="auto" w:fill="auto"/>
          </w:tcPr>
          <w:p w14:paraId="08C08351" w14:textId="5587D18B" w:rsidR="005E4BC4" w:rsidRPr="005E4BC4" w:rsidRDefault="005E4BC4" w:rsidP="005E4BC4">
            <w:pPr>
              <w:keepNext/>
              <w:ind w:firstLine="0"/>
            </w:pPr>
            <w:r w:rsidRPr="005E4BC4">
              <w:t>Date:</w:t>
            </w:r>
          </w:p>
        </w:tc>
        <w:tc>
          <w:tcPr>
            <w:tcW w:w="3741" w:type="dxa"/>
            <w:shd w:val="clear" w:color="auto" w:fill="auto"/>
          </w:tcPr>
          <w:p w14:paraId="5C7A7C49" w14:textId="567EACDE" w:rsidR="005E4BC4" w:rsidRPr="005E4BC4" w:rsidRDefault="005E4BC4" w:rsidP="005E4BC4">
            <w:pPr>
              <w:keepNext/>
              <w:ind w:firstLine="0"/>
            </w:pPr>
            <w:r w:rsidRPr="005E4BC4">
              <w:t>ADD:</w:t>
            </w:r>
          </w:p>
        </w:tc>
      </w:tr>
      <w:tr w:rsidR="005E4BC4" w:rsidRPr="005E4BC4" w14:paraId="33818023" w14:textId="77777777" w:rsidTr="005E4BC4">
        <w:tc>
          <w:tcPr>
            <w:tcW w:w="1551" w:type="dxa"/>
            <w:shd w:val="clear" w:color="auto" w:fill="auto"/>
          </w:tcPr>
          <w:p w14:paraId="0C40CD41" w14:textId="54BAA5A7" w:rsidR="005E4BC4" w:rsidRPr="005E4BC4" w:rsidRDefault="005E4BC4" w:rsidP="005E4BC4">
            <w:pPr>
              <w:keepNext/>
              <w:ind w:firstLine="0"/>
            </w:pPr>
            <w:r w:rsidRPr="005E4BC4">
              <w:t>02/14/24</w:t>
            </w:r>
          </w:p>
        </w:tc>
        <w:tc>
          <w:tcPr>
            <w:tcW w:w="3741" w:type="dxa"/>
            <w:shd w:val="clear" w:color="auto" w:fill="auto"/>
          </w:tcPr>
          <w:p w14:paraId="2D0F000B" w14:textId="1771CBD1" w:rsidR="005E4BC4" w:rsidRPr="005E4BC4" w:rsidRDefault="005E4BC4" w:rsidP="005E4BC4">
            <w:pPr>
              <w:keepNext/>
              <w:ind w:firstLine="0"/>
            </w:pPr>
            <w:r w:rsidRPr="005E4BC4">
              <w:t>KIRBY, JEFFERSON and HARDEE</w:t>
            </w:r>
          </w:p>
        </w:tc>
      </w:tr>
    </w:tbl>
    <w:p w14:paraId="103A27B9" w14:textId="77777777" w:rsidR="005E4BC4" w:rsidRDefault="005E4BC4" w:rsidP="005E4BC4"/>
    <w:p w14:paraId="568B2934" w14:textId="71A1B94D" w:rsidR="005E4BC4" w:rsidRDefault="005E4BC4" w:rsidP="005E4BC4">
      <w:pPr>
        <w:keepNext/>
        <w:jc w:val="center"/>
        <w:rPr>
          <w:b/>
        </w:rPr>
      </w:pPr>
      <w:r w:rsidRPr="005E4BC4">
        <w:rPr>
          <w:b/>
        </w:rPr>
        <w:t>CO-SPONSORS ADDED</w:t>
      </w:r>
    </w:p>
    <w:tbl>
      <w:tblPr>
        <w:tblW w:w="0" w:type="auto"/>
        <w:tblLayout w:type="fixed"/>
        <w:tblLook w:val="0000" w:firstRow="0" w:lastRow="0" w:firstColumn="0" w:lastColumn="0" w:noHBand="0" w:noVBand="0"/>
      </w:tblPr>
      <w:tblGrid>
        <w:gridCol w:w="1551"/>
        <w:gridCol w:w="3201"/>
      </w:tblGrid>
      <w:tr w:rsidR="005E4BC4" w:rsidRPr="005E4BC4" w14:paraId="4A9E08AE" w14:textId="77777777" w:rsidTr="005E4BC4">
        <w:tc>
          <w:tcPr>
            <w:tcW w:w="1551" w:type="dxa"/>
            <w:shd w:val="clear" w:color="auto" w:fill="auto"/>
          </w:tcPr>
          <w:p w14:paraId="4D1DE8FF" w14:textId="743469B3" w:rsidR="005E4BC4" w:rsidRPr="005E4BC4" w:rsidRDefault="005E4BC4" w:rsidP="005E4BC4">
            <w:pPr>
              <w:keepNext/>
              <w:ind w:firstLine="0"/>
            </w:pPr>
            <w:r w:rsidRPr="005E4BC4">
              <w:t>Bill Number:</w:t>
            </w:r>
          </w:p>
        </w:tc>
        <w:tc>
          <w:tcPr>
            <w:tcW w:w="3201" w:type="dxa"/>
            <w:shd w:val="clear" w:color="auto" w:fill="auto"/>
          </w:tcPr>
          <w:p w14:paraId="0F805DE0" w14:textId="19C7F695" w:rsidR="005E4BC4" w:rsidRPr="005E4BC4" w:rsidRDefault="005E4BC4" w:rsidP="005E4BC4">
            <w:pPr>
              <w:keepNext/>
              <w:ind w:firstLine="0"/>
            </w:pPr>
            <w:r w:rsidRPr="005E4BC4">
              <w:t>H. 4289</w:t>
            </w:r>
          </w:p>
        </w:tc>
      </w:tr>
      <w:tr w:rsidR="005E4BC4" w:rsidRPr="005E4BC4" w14:paraId="053232DF" w14:textId="77777777" w:rsidTr="005E4BC4">
        <w:tc>
          <w:tcPr>
            <w:tcW w:w="1551" w:type="dxa"/>
            <w:shd w:val="clear" w:color="auto" w:fill="auto"/>
          </w:tcPr>
          <w:p w14:paraId="2BBFDECB" w14:textId="274B8407" w:rsidR="005E4BC4" w:rsidRPr="005E4BC4" w:rsidRDefault="005E4BC4" w:rsidP="005E4BC4">
            <w:pPr>
              <w:keepNext/>
              <w:ind w:firstLine="0"/>
            </w:pPr>
            <w:r w:rsidRPr="005E4BC4">
              <w:t>Date:</w:t>
            </w:r>
          </w:p>
        </w:tc>
        <w:tc>
          <w:tcPr>
            <w:tcW w:w="3201" w:type="dxa"/>
            <w:shd w:val="clear" w:color="auto" w:fill="auto"/>
          </w:tcPr>
          <w:p w14:paraId="7AD2D494" w14:textId="1714C87A" w:rsidR="005E4BC4" w:rsidRPr="005E4BC4" w:rsidRDefault="005E4BC4" w:rsidP="005E4BC4">
            <w:pPr>
              <w:keepNext/>
              <w:ind w:firstLine="0"/>
            </w:pPr>
            <w:r w:rsidRPr="005E4BC4">
              <w:t>ADD:</w:t>
            </w:r>
          </w:p>
        </w:tc>
      </w:tr>
      <w:tr w:rsidR="005E4BC4" w:rsidRPr="005E4BC4" w14:paraId="0C7421EC" w14:textId="77777777" w:rsidTr="005E4BC4">
        <w:tc>
          <w:tcPr>
            <w:tcW w:w="1551" w:type="dxa"/>
            <w:shd w:val="clear" w:color="auto" w:fill="auto"/>
          </w:tcPr>
          <w:p w14:paraId="71D64749" w14:textId="135BB22F" w:rsidR="005E4BC4" w:rsidRPr="005E4BC4" w:rsidRDefault="005E4BC4" w:rsidP="005E4BC4">
            <w:pPr>
              <w:keepNext/>
              <w:ind w:firstLine="0"/>
            </w:pPr>
            <w:r w:rsidRPr="005E4BC4">
              <w:t>02/14/24</w:t>
            </w:r>
          </w:p>
        </w:tc>
        <w:tc>
          <w:tcPr>
            <w:tcW w:w="3201" w:type="dxa"/>
            <w:shd w:val="clear" w:color="auto" w:fill="auto"/>
          </w:tcPr>
          <w:p w14:paraId="4479B727" w14:textId="3FCF81F3" w:rsidR="005E4BC4" w:rsidRPr="005E4BC4" w:rsidRDefault="005E4BC4" w:rsidP="005E4BC4">
            <w:pPr>
              <w:keepNext/>
              <w:ind w:firstLine="0"/>
            </w:pPr>
            <w:r w:rsidRPr="005E4BC4">
              <w:t>CROMER, BEACH and PACE</w:t>
            </w:r>
          </w:p>
        </w:tc>
      </w:tr>
    </w:tbl>
    <w:p w14:paraId="3BFA93D1" w14:textId="77777777" w:rsidR="005E4BC4" w:rsidRDefault="005E4BC4" w:rsidP="005E4BC4"/>
    <w:p w14:paraId="15C24262" w14:textId="587957FB" w:rsidR="005E4BC4" w:rsidRDefault="005E4BC4" w:rsidP="005E4BC4">
      <w:pPr>
        <w:keepNext/>
        <w:jc w:val="center"/>
        <w:rPr>
          <w:b/>
        </w:rPr>
      </w:pPr>
      <w:r w:rsidRPr="005E4BC4">
        <w:rPr>
          <w:b/>
        </w:rPr>
        <w:t>CO-SPONSOR ADDED</w:t>
      </w:r>
    </w:p>
    <w:tbl>
      <w:tblPr>
        <w:tblW w:w="0" w:type="auto"/>
        <w:tblLayout w:type="fixed"/>
        <w:tblLook w:val="0000" w:firstRow="0" w:lastRow="0" w:firstColumn="0" w:lastColumn="0" w:noHBand="0" w:noVBand="0"/>
      </w:tblPr>
      <w:tblGrid>
        <w:gridCol w:w="1551"/>
        <w:gridCol w:w="1221"/>
      </w:tblGrid>
      <w:tr w:rsidR="005E4BC4" w:rsidRPr="005E4BC4" w14:paraId="5D79CD05" w14:textId="77777777" w:rsidTr="005E4BC4">
        <w:tc>
          <w:tcPr>
            <w:tcW w:w="1551" w:type="dxa"/>
            <w:shd w:val="clear" w:color="auto" w:fill="auto"/>
          </w:tcPr>
          <w:p w14:paraId="02800AE3" w14:textId="3D72729A" w:rsidR="005E4BC4" w:rsidRPr="005E4BC4" w:rsidRDefault="005E4BC4" w:rsidP="005E4BC4">
            <w:pPr>
              <w:keepNext/>
              <w:ind w:firstLine="0"/>
            </w:pPr>
            <w:r w:rsidRPr="005E4BC4">
              <w:t>Bill Number:</w:t>
            </w:r>
          </w:p>
        </w:tc>
        <w:tc>
          <w:tcPr>
            <w:tcW w:w="1221" w:type="dxa"/>
            <w:shd w:val="clear" w:color="auto" w:fill="auto"/>
          </w:tcPr>
          <w:p w14:paraId="052E54D9" w14:textId="6AA351A3" w:rsidR="005E4BC4" w:rsidRPr="005E4BC4" w:rsidRDefault="005E4BC4" w:rsidP="005E4BC4">
            <w:pPr>
              <w:keepNext/>
              <w:ind w:firstLine="0"/>
            </w:pPr>
            <w:r w:rsidRPr="005E4BC4">
              <w:t>H. 4549</w:t>
            </w:r>
          </w:p>
        </w:tc>
      </w:tr>
      <w:tr w:rsidR="005E4BC4" w:rsidRPr="005E4BC4" w14:paraId="3DE9999B" w14:textId="77777777" w:rsidTr="005E4BC4">
        <w:tc>
          <w:tcPr>
            <w:tcW w:w="1551" w:type="dxa"/>
            <w:shd w:val="clear" w:color="auto" w:fill="auto"/>
          </w:tcPr>
          <w:p w14:paraId="24BB0E87" w14:textId="167FD64D" w:rsidR="005E4BC4" w:rsidRPr="005E4BC4" w:rsidRDefault="005E4BC4" w:rsidP="005E4BC4">
            <w:pPr>
              <w:keepNext/>
              <w:ind w:firstLine="0"/>
            </w:pPr>
            <w:r w:rsidRPr="005E4BC4">
              <w:t>Date:</w:t>
            </w:r>
          </w:p>
        </w:tc>
        <w:tc>
          <w:tcPr>
            <w:tcW w:w="1221" w:type="dxa"/>
            <w:shd w:val="clear" w:color="auto" w:fill="auto"/>
          </w:tcPr>
          <w:p w14:paraId="372913CE" w14:textId="414CF3A8" w:rsidR="005E4BC4" w:rsidRPr="005E4BC4" w:rsidRDefault="005E4BC4" w:rsidP="005E4BC4">
            <w:pPr>
              <w:keepNext/>
              <w:ind w:firstLine="0"/>
            </w:pPr>
            <w:r w:rsidRPr="005E4BC4">
              <w:t>ADD:</w:t>
            </w:r>
          </w:p>
        </w:tc>
      </w:tr>
      <w:tr w:rsidR="005E4BC4" w:rsidRPr="005E4BC4" w14:paraId="3CEE218E" w14:textId="77777777" w:rsidTr="005E4BC4">
        <w:tc>
          <w:tcPr>
            <w:tcW w:w="1551" w:type="dxa"/>
            <w:shd w:val="clear" w:color="auto" w:fill="auto"/>
          </w:tcPr>
          <w:p w14:paraId="45B6ABFF" w14:textId="402C49E6" w:rsidR="005E4BC4" w:rsidRPr="005E4BC4" w:rsidRDefault="005E4BC4" w:rsidP="005E4BC4">
            <w:pPr>
              <w:keepNext/>
              <w:ind w:firstLine="0"/>
            </w:pPr>
            <w:r w:rsidRPr="005E4BC4">
              <w:t>02/14/24</w:t>
            </w:r>
          </w:p>
        </w:tc>
        <w:tc>
          <w:tcPr>
            <w:tcW w:w="1221" w:type="dxa"/>
            <w:shd w:val="clear" w:color="auto" w:fill="auto"/>
          </w:tcPr>
          <w:p w14:paraId="0BF12391" w14:textId="7E1BDC89" w:rsidR="005E4BC4" w:rsidRPr="005E4BC4" w:rsidRDefault="005E4BC4" w:rsidP="005E4BC4">
            <w:pPr>
              <w:keepNext/>
              <w:ind w:firstLine="0"/>
            </w:pPr>
            <w:r w:rsidRPr="005E4BC4">
              <w:t>CARTER</w:t>
            </w:r>
          </w:p>
        </w:tc>
      </w:tr>
    </w:tbl>
    <w:p w14:paraId="720E4502" w14:textId="77777777" w:rsidR="005E4BC4" w:rsidRDefault="005E4BC4" w:rsidP="005E4BC4"/>
    <w:p w14:paraId="65DB94C6" w14:textId="33E75263" w:rsidR="005E4BC4" w:rsidRDefault="005E4BC4" w:rsidP="005E4BC4">
      <w:pPr>
        <w:keepNext/>
        <w:jc w:val="center"/>
        <w:rPr>
          <w:b/>
        </w:rPr>
      </w:pPr>
      <w:r w:rsidRPr="005E4BC4">
        <w:rPr>
          <w:b/>
        </w:rPr>
        <w:t>CO-SPONSORS ADDED</w:t>
      </w:r>
    </w:p>
    <w:tbl>
      <w:tblPr>
        <w:tblW w:w="0" w:type="auto"/>
        <w:tblLayout w:type="fixed"/>
        <w:tblLook w:val="0000" w:firstRow="0" w:lastRow="0" w:firstColumn="0" w:lastColumn="0" w:noHBand="0" w:noVBand="0"/>
      </w:tblPr>
      <w:tblGrid>
        <w:gridCol w:w="1551"/>
        <w:gridCol w:w="3396"/>
      </w:tblGrid>
      <w:tr w:rsidR="005E4BC4" w:rsidRPr="005E4BC4" w14:paraId="2337B3BA" w14:textId="77777777" w:rsidTr="005E4BC4">
        <w:tc>
          <w:tcPr>
            <w:tcW w:w="1551" w:type="dxa"/>
            <w:shd w:val="clear" w:color="auto" w:fill="auto"/>
          </w:tcPr>
          <w:p w14:paraId="737DFA9F" w14:textId="38A10114" w:rsidR="005E4BC4" w:rsidRPr="005E4BC4" w:rsidRDefault="005E4BC4" w:rsidP="005E4BC4">
            <w:pPr>
              <w:keepNext/>
              <w:ind w:firstLine="0"/>
            </w:pPr>
            <w:r w:rsidRPr="005E4BC4">
              <w:t>Bill Number:</w:t>
            </w:r>
          </w:p>
        </w:tc>
        <w:tc>
          <w:tcPr>
            <w:tcW w:w="3396" w:type="dxa"/>
            <w:shd w:val="clear" w:color="auto" w:fill="auto"/>
          </w:tcPr>
          <w:p w14:paraId="43049E3F" w14:textId="13B33BA7" w:rsidR="005E4BC4" w:rsidRPr="005E4BC4" w:rsidRDefault="005E4BC4" w:rsidP="005E4BC4">
            <w:pPr>
              <w:keepNext/>
              <w:ind w:firstLine="0"/>
            </w:pPr>
            <w:r w:rsidRPr="005E4BC4">
              <w:t>H. 4552</w:t>
            </w:r>
          </w:p>
        </w:tc>
      </w:tr>
      <w:tr w:rsidR="005E4BC4" w:rsidRPr="005E4BC4" w14:paraId="6D8F8757" w14:textId="77777777" w:rsidTr="005E4BC4">
        <w:tc>
          <w:tcPr>
            <w:tcW w:w="1551" w:type="dxa"/>
            <w:shd w:val="clear" w:color="auto" w:fill="auto"/>
          </w:tcPr>
          <w:p w14:paraId="2AF69C12" w14:textId="5E0431E9" w:rsidR="005E4BC4" w:rsidRPr="005E4BC4" w:rsidRDefault="005E4BC4" w:rsidP="005E4BC4">
            <w:pPr>
              <w:keepNext/>
              <w:ind w:firstLine="0"/>
            </w:pPr>
            <w:r w:rsidRPr="005E4BC4">
              <w:t>Date:</w:t>
            </w:r>
          </w:p>
        </w:tc>
        <w:tc>
          <w:tcPr>
            <w:tcW w:w="3396" w:type="dxa"/>
            <w:shd w:val="clear" w:color="auto" w:fill="auto"/>
          </w:tcPr>
          <w:p w14:paraId="51CE2C8A" w14:textId="61FB92FB" w:rsidR="005E4BC4" w:rsidRPr="005E4BC4" w:rsidRDefault="005E4BC4" w:rsidP="005E4BC4">
            <w:pPr>
              <w:keepNext/>
              <w:ind w:firstLine="0"/>
            </w:pPr>
            <w:r w:rsidRPr="005E4BC4">
              <w:t>ADD:</w:t>
            </w:r>
          </w:p>
        </w:tc>
      </w:tr>
      <w:tr w:rsidR="005E4BC4" w:rsidRPr="005E4BC4" w14:paraId="1FBD5076" w14:textId="77777777" w:rsidTr="005E4BC4">
        <w:tc>
          <w:tcPr>
            <w:tcW w:w="1551" w:type="dxa"/>
            <w:shd w:val="clear" w:color="auto" w:fill="auto"/>
          </w:tcPr>
          <w:p w14:paraId="3648134F" w14:textId="0B429123" w:rsidR="005E4BC4" w:rsidRPr="005E4BC4" w:rsidRDefault="005E4BC4" w:rsidP="005E4BC4">
            <w:pPr>
              <w:keepNext/>
              <w:ind w:firstLine="0"/>
            </w:pPr>
            <w:r w:rsidRPr="005E4BC4">
              <w:t>02/14/24</w:t>
            </w:r>
          </w:p>
        </w:tc>
        <w:tc>
          <w:tcPr>
            <w:tcW w:w="3396" w:type="dxa"/>
            <w:shd w:val="clear" w:color="auto" w:fill="auto"/>
          </w:tcPr>
          <w:p w14:paraId="06199D89" w14:textId="13C6990D" w:rsidR="005E4BC4" w:rsidRPr="005E4BC4" w:rsidRDefault="005E4BC4" w:rsidP="005E4BC4">
            <w:pPr>
              <w:keepNext/>
              <w:ind w:firstLine="0"/>
            </w:pPr>
            <w:r w:rsidRPr="005E4BC4">
              <w:t>ROBBINS, BREWER and KING</w:t>
            </w:r>
          </w:p>
        </w:tc>
      </w:tr>
    </w:tbl>
    <w:p w14:paraId="44807AFA" w14:textId="77777777" w:rsidR="005E4BC4" w:rsidRDefault="005E4BC4" w:rsidP="005E4BC4"/>
    <w:p w14:paraId="4F5FD75D" w14:textId="2AD5F7CF" w:rsidR="005E4BC4" w:rsidRDefault="005E4BC4" w:rsidP="005E4BC4">
      <w:pPr>
        <w:keepNext/>
        <w:jc w:val="center"/>
        <w:rPr>
          <w:b/>
        </w:rPr>
      </w:pPr>
      <w:r w:rsidRPr="005E4BC4">
        <w:rPr>
          <w:b/>
        </w:rPr>
        <w:t>CO-SPONSOR ADDED</w:t>
      </w:r>
    </w:p>
    <w:tbl>
      <w:tblPr>
        <w:tblW w:w="0" w:type="auto"/>
        <w:tblLayout w:type="fixed"/>
        <w:tblLook w:val="0000" w:firstRow="0" w:lastRow="0" w:firstColumn="0" w:lastColumn="0" w:noHBand="0" w:noVBand="0"/>
      </w:tblPr>
      <w:tblGrid>
        <w:gridCol w:w="1551"/>
        <w:gridCol w:w="1386"/>
      </w:tblGrid>
      <w:tr w:rsidR="005E4BC4" w:rsidRPr="005E4BC4" w14:paraId="68C98A96" w14:textId="77777777" w:rsidTr="005E4BC4">
        <w:tc>
          <w:tcPr>
            <w:tcW w:w="1551" w:type="dxa"/>
            <w:shd w:val="clear" w:color="auto" w:fill="auto"/>
          </w:tcPr>
          <w:p w14:paraId="728F6F12" w14:textId="433597F4" w:rsidR="005E4BC4" w:rsidRPr="005E4BC4" w:rsidRDefault="005E4BC4" w:rsidP="005E4BC4">
            <w:pPr>
              <w:keepNext/>
              <w:ind w:firstLine="0"/>
            </w:pPr>
            <w:r w:rsidRPr="005E4BC4">
              <w:t>Bill Number:</w:t>
            </w:r>
          </w:p>
        </w:tc>
        <w:tc>
          <w:tcPr>
            <w:tcW w:w="1386" w:type="dxa"/>
            <w:shd w:val="clear" w:color="auto" w:fill="auto"/>
          </w:tcPr>
          <w:p w14:paraId="03A4EA9F" w14:textId="7A1342C7" w:rsidR="005E4BC4" w:rsidRPr="005E4BC4" w:rsidRDefault="005E4BC4" w:rsidP="005E4BC4">
            <w:pPr>
              <w:keepNext/>
              <w:ind w:firstLine="0"/>
            </w:pPr>
            <w:r w:rsidRPr="005E4BC4">
              <w:t>H. 4625</w:t>
            </w:r>
          </w:p>
        </w:tc>
      </w:tr>
      <w:tr w:rsidR="005E4BC4" w:rsidRPr="005E4BC4" w14:paraId="09F93572" w14:textId="77777777" w:rsidTr="005E4BC4">
        <w:tc>
          <w:tcPr>
            <w:tcW w:w="1551" w:type="dxa"/>
            <w:shd w:val="clear" w:color="auto" w:fill="auto"/>
          </w:tcPr>
          <w:p w14:paraId="16D67882" w14:textId="4FF5D603" w:rsidR="005E4BC4" w:rsidRPr="005E4BC4" w:rsidRDefault="005E4BC4" w:rsidP="005E4BC4">
            <w:pPr>
              <w:keepNext/>
              <w:ind w:firstLine="0"/>
            </w:pPr>
            <w:r w:rsidRPr="005E4BC4">
              <w:t>Date:</w:t>
            </w:r>
          </w:p>
        </w:tc>
        <w:tc>
          <w:tcPr>
            <w:tcW w:w="1386" w:type="dxa"/>
            <w:shd w:val="clear" w:color="auto" w:fill="auto"/>
          </w:tcPr>
          <w:p w14:paraId="3CD9C8CD" w14:textId="25200589" w:rsidR="005E4BC4" w:rsidRPr="005E4BC4" w:rsidRDefault="005E4BC4" w:rsidP="005E4BC4">
            <w:pPr>
              <w:keepNext/>
              <w:ind w:firstLine="0"/>
            </w:pPr>
            <w:r w:rsidRPr="005E4BC4">
              <w:t>ADD:</w:t>
            </w:r>
          </w:p>
        </w:tc>
      </w:tr>
      <w:tr w:rsidR="005E4BC4" w:rsidRPr="005E4BC4" w14:paraId="372981FC" w14:textId="77777777" w:rsidTr="005E4BC4">
        <w:tc>
          <w:tcPr>
            <w:tcW w:w="1551" w:type="dxa"/>
            <w:shd w:val="clear" w:color="auto" w:fill="auto"/>
          </w:tcPr>
          <w:p w14:paraId="38840924" w14:textId="58812771" w:rsidR="005E4BC4" w:rsidRPr="005E4BC4" w:rsidRDefault="005E4BC4" w:rsidP="005E4BC4">
            <w:pPr>
              <w:keepNext/>
              <w:ind w:firstLine="0"/>
            </w:pPr>
            <w:r w:rsidRPr="005E4BC4">
              <w:t>02/14/24</w:t>
            </w:r>
          </w:p>
        </w:tc>
        <w:tc>
          <w:tcPr>
            <w:tcW w:w="1386" w:type="dxa"/>
            <w:shd w:val="clear" w:color="auto" w:fill="auto"/>
          </w:tcPr>
          <w:p w14:paraId="3C5F82CB" w14:textId="6DD30F9C" w:rsidR="005E4BC4" w:rsidRPr="005E4BC4" w:rsidRDefault="005E4BC4" w:rsidP="005E4BC4">
            <w:pPr>
              <w:keepNext/>
              <w:ind w:firstLine="0"/>
            </w:pPr>
            <w:r w:rsidRPr="005E4BC4">
              <w:t>BRITTAIN</w:t>
            </w:r>
          </w:p>
        </w:tc>
      </w:tr>
    </w:tbl>
    <w:p w14:paraId="5B591282" w14:textId="77777777" w:rsidR="005E4BC4" w:rsidRDefault="005E4BC4" w:rsidP="005E4BC4"/>
    <w:p w14:paraId="1507D2AA" w14:textId="7C97C6B1" w:rsidR="005E4BC4" w:rsidRDefault="005E4BC4" w:rsidP="005E4BC4">
      <w:pPr>
        <w:keepNext/>
        <w:jc w:val="center"/>
        <w:rPr>
          <w:b/>
        </w:rPr>
      </w:pPr>
      <w:r w:rsidRPr="005E4BC4">
        <w:rPr>
          <w:b/>
        </w:rPr>
        <w:t>CO-SPONSOR ADDED</w:t>
      </w:r>
    </w:p>
    <w:tbl>
      <w:tblPr>
        <w:tblW w:w="0" w:type="auto"/>
        <w:tblLayout w:type="fixed"/>
        <w:tblLook w:val="0000" w:firstRow="0" w:lastRow="0" w:firstColumn="0" w:lastColumn="0" w:noHBand="0" w:noVBand="0"/>
      </w:tblPr>
      <w:tblGrid>
        <w:gridCol w:w="1551"/>
        <w:gridCol w:w="1386"/>
      </w:tblGrid>
      <w:tr w:rsidR="005E4BC4" w:rsidRPr="005E4BC4" w14:paraId="74B538D8" w14:textId="77777777" w:rsidTr="005E4BC4">
        <w:tc>
          <w:tcPr>
            <w:tcW w:w="1551" w:type="dxa"/>
            <w:shd w:val="clear" w:color="auto" w:fill="auto"/>
          </w:tcPr>
          <w:p w14:paraId="3E59AA49" w14:textId="3ED05A4F" w:rsidR="005E4BC4" w:rsidRPr="005E4BC4" w:rsidRDefault="005E4BC4" w:rsidP="005E4BC4">
            <w:pPr>
              <w:keepNext/>
              <w:ind w:firstLine="0"/>
            </w:pPr>
            <w:r w:rsidRPr="005E4BC4">
              <w:t>Bill Number:</w:t>
            </w:r>
          </w:p>
        </w:tc>
        <w:tc>
          <w:tcPr>
            <w:tcW w:w="1386" w:type="dxa"/>
            <w:shd w:val="clear" w:color="auto" w:fill="auto"/>
          </w:tcPr>
          <w:p w14:paraId="10E678CE" w14:textId="5A256AEE" w:rsidR="005E4BC4" w:rsidRPr="005E4BC4" w:rsidRDefault="005E4BC4" w:rsidP="005E4BC4">
            <w:pPr>
              <w:keepNext/>
              <w:ind w:firstLine="0"/>
            </w:pPr>
            <w:r w:rsidRPr="005E4BC4">
              <w:t>H. 4626</w:t>
            </w:r>
          </w:p>
        </w:tc>
      </w:tr>
      <w:tr w:rsidR="005E4BC4" w:rsidRPr="005E4BC4" w14:paraId="468A5680" w14:textId="77777777" w:rsidTr="005E4BC4">
        <w:tc>
          <w:tcPr>
            <w:tcW w:w="1551" w:type="dxa"/>
            <w:shd w:val="clear" w:color="auto" w:fill="auto"/>
          </w:tcPr>
          <w:p w14:paraId="6752B7A5" w14:textId="68840B51" w:rsidR="005E4BC4" w:rsidRPr="005E4BC4" w:rsidRDefault="005E4BC4" w:rsidP="005E4BC4">
            <w:pPr>
              <w:keepNext/>
              <w:ind w:firstLine="0"/>
            </w:pPr>
            <w:r w:rsidRPr="005E4BC4">
              <w:t>Date:</w:t>
            </w:r>
          </w:p>
        </w:tc>
        <w:tc>
          <w:tcPr>
            <w:tcW w:w="1386" w:type="dxa"/>
            <w:shd w:val="clear" w:color="auto" w:fill="auto"/>
          </w:tcPr>
          <w:p w14:paraId="6B5C1479" w14:textId="2CB320FB" w:rsidR="005E4BC4" w:rsidRPr="005E4BC4" w:rsidRDefault="005E4BC4" w:rsidP="005E4BC4">
            <w:pPr>
              <w:keepNext/>
              <w:ind w:firstLine="0"/>
            </w:pPr>
            <w:r w:rsidRPr="005E4BC4">
              <w:t>ADD:</w:t>
            </w:r>
          </w:p>
        </w:tc>
      </w:tr>
      <w:tr w:rsidR="005E4BC4" w:rsidRPr="005E4BC4" w14:paraId="21BB9BCE" w14:textId="77777777" w:rsidTr="005E4BC4">
        <w:tc>
          <w:tcPr>
            <w:tcW w:w="1551" w:type="dxa"/>
            <w:shd w:val="clear" w:color="auto" w:fill="auto"/>
          </w:tcPr>
          <w:p w14:paraId="44253FBF" w14:textId="6F050F01" w:rsidR="005E4BC4" w:rsidRPr="005E4BC4" w:rsidRDefault="005E4BC4" w:rsidP="005E4BC4">
            <w:pPr>
              <w:keepNext/>
              <w:ind w:firstLine="0"/>
            </w:pPr>
            <w:r w:rsidRPr="005E4BC4">
              <w:t>02/14/24</w:t>
            </w:r>
          </w:p>
        </w:tc>
        <w:tc>
          <w:tcPr>
            <w:tcW w:w="1386" w:type="dxa"/>
            <w:shd w:val="clear" w:color="auto" w:fill="auto"/>
          </w:tcPr>
          <w:p w14:paraId="640B54A8" w14:textId="301D80B1" w:rsidR="005E4BC4" w:rsidRPr="005E4BC4" w:rsidRDefault="005E4BC4" w:rsidP="005E4BC4">
            <w:pPr>
              <w:keepNext/>
              <w:ind w:firstLine="0"/>
            </w:pPr>
            <w:r w:rsidRPr="005E4BC4">
              <w:t>BRITTAIN</w:t>
            </w:r>
          </w:p>
        </w:tc>
      </w:tr>
    </w:tbl>
    <w:p w14:paraId="6D76B01D" w14:textId="77777777" w:rsidR="005E4BC4" w:rsidRDefault="005E4BC4" w:rsidP="005E4BC4"/>
    <w:p w14:paraId="6FED472D" w14:textId="7CD08580" w:rsidR="005E4BC4" w:rsidRDefault="005E4BC4" w:rsidP="005E4BC4">
      <w:pPr>
        <w:keepNext/>
        <w:jc w:val="center"/>
        <w:rPr>
          <w:b/>
        </w:rPr>
      </w:pPr>
      <w:r w:rsidRPr="005E4BC4">
        <w:rPr>
          <w:b/>
        </w:rPr>
        <w:t>CO-SPONSOR ADDED</w:t>
      </w:r>
    </w:p>
    <w:tbl>
      <w:tblPr>
        <w:tblW w:w="0" w:type="auto"/>
        <w:tblLayout w:type="fixed"/>
        <w:tblLook w:val="0000" w:firstRow="0" w:lastRow="0" w:firstColumn="0" w:lastColumn="0" w:noHBand="0" w:noVBand="0"/>
      </w:tblPr>
      <w:tblGrid>
        <w:gridCol w:w="1551"/>
        <w:gridCol w:w="1731"/>
      </w:tblGrid>
      <w:tr w:rsidR="005E4BC4" w:rsidRPr="005E4BC4" w14:paraId="3B2A8230" w14:textId="77777777" w:rsidTr="005E4BC4">
        <w:tc>
          <w:tcPr>
            <w:tcW w:w="1551" w:type="dxa"/>
            <w:shd w:val="clear" w:color="auto" w:fill="auto"/>
          </w:tcPr>
          <w:p w14:paraId="1E9FE32B" w14:textId="1374199B" w:rsidR="005E4BC4" w:rsidRPr="005E4BC4" w:rsidRDefault="005E4BC4" w:rsidP="005E4BC4">
            <w:pPr>
              <w:keepNext/>
              <w:ind w:firstLine="0"/>
            </w:pPr>
            <w:r w:rsidRPr="005E4BC4">
              <w:t>Bill Number:</w:t>
            </w:r>
          </w:p>
        </w:tc>
        <w:tc>
          <w:tcPr>
            <w:tcW w:w="1731" w:type="dxa"/>
            <w:shd w:val="clear" w:color="auto" w:fill="auto"/>
          </w:tcPr>
          <w:p w14:paraId="76DA98F2" w14:textId="6807112B" w:rsidR="005E4BC4" w:rsidRPr="005E4BC4" w:rsidRDefault="005E4BC4" w:rsidP="005E4BC4">
            <w:pPr>
              <w:keepNext/>
              <w:ind w:firstLine="0"/>
            </w:pPr>
            <w:r w:rsidRPr="005E4BC4">
              <w:t>H. 4697</w:t>
            </w:r>
          </w:p>
        </w:tc>
      </w:tr>
      <w:tr w:rsidR="005E4BC4" w:rsidRPr="005E4BC4" w14:paraId="6ED8789C" w14:textId="77777777" w:rsidTr="005E4BC4">
        <w:tc>
          <w:tcPr>
            <w:tcW w:w="1551" w:type="dxa"/>
            <w:shd w:val="clear" w:color="auto" w:fill="auto"/>
          </w:tcPr>
          <w:p w14:paraId="68D13218" w14:textId="722A91DC" w:rsidR="005E4BC4" w:rsidRPr="005E4BC4" w:rsidRDefault="005E4BC4" w:rsidP="005E4BC4">
            <w:pPr>
              <w:keepNext/>
              <w:ind w:firstLine="0"/>
            </w:pPr>
            <w:r w:rsidRPr="005E4BC4">
              <w:t>Date:</w:t>
            </w:r>
          </w:p>
        </w:tc>
        <w:tc>
          <w:tcPr>
            <w:tcW w:w="1731" w:type="dxa"/>
            <w:shd w:val="clear" w:color="auto" w:fill="auto"/>
          </w:tcPr>
          <w:p w14:paraId="3C7BA793" w14:textId="662A8CB2" w:rsidR="005E4BC4" w:rsidRPr="005E4BC4" w:rsidRDefault="005E4BC4" w:rsidP="005E4BC4">
            <w:pPr>
              <w:keepNext/>
              <w:ind w:firstLine="0"/>
            </w:pPr>
            <w:r w:rsidRPr="005E4BC4">
              <w:t>ADD:</w:t>
            </w:r>
          </w:p>
        </w:tc>
      </w:tr>
      <w:tr w:rsidR="005E4BC4" w:rsidRPr="005E4BC4" w14:paraId="4CF853B0" w14:textId="77777777" w:rsidTr="005E4BC4">
        <w:tc>
          <w:tcPr>
            <w:tcW w:w="1551" w:type="dxa"/>
            <w:shd w:val="clear" w:color="auto" w:fill="auto"/>
          </w:tcPr>
          <w:p w14:paraId="0197DA15" w14:textId="09647889" w:rsidR="005E4BC4" w:rsidRPr="005E4BC4" w:rsidRDefault="005E4BC4" w:rsidP="005E4BC4">
            <w:pPr>
              <w:keepNext/>
              <w:ind w:firstLine="0"/>
            </w:pPr>
            <w:r w:rsidRPr="005E4BC4">
              <w:t>02/14/24</w:t>
            </w:r>
          </w:p>
        </w:tc>
        <w:tc>
          <w:tcPr>
            <w:tcW w:w="1731" w:type="dxa"/>
            <w:shd w:val="clear" w:color="auto" w:fill="auto"/>
          </w:tcPr>
          <w:p w14:paraId="39961033" w14:textId="6E70DA83" w:rsidR="005E4BC4" w:rsidRPr="005E4BC4" w:rsidRDefault="005E4BC4" w:rsidP="005E4BC4">
            <w:pPr>
              <w:keepNext/>
              <w:ind w:firstLine="0"/>
            </w:pPr>
            <w:r w:rsidRPr="005E4BC4">
              <w:t>SCHUESSLER</w:t>
            </w:r>
          </w:p>
        </w:tc>
      </w:tr>
    </w:tbl>
    <w:p w14:paraId="69792F6E" w14:textId="77777777" w:rsidR="005E4BC4" w:rsidRDefault="005E4BC4" w:rsidP="005E4BC4"/>
    <w:p w14:paraId="2F4919B7" w14:textId="226C4CA3" w:rsidR="005E4BC4" w:rsidRDefault="005E4BC4" w:rsidP="005E4BC4">
      <w:pPr>
        <w:keepNext/>
        <w:jc w:val="center"/>
        <w:rPr>
          <w:b/>
        </w:rPr>
      </w:pPr>
      <w:r w:rsidRPr="005E4BC4">
        <w:rPr>
          <w:b/>
        </w:rPr>
        <w:t>CO-SPONSOR ADDED</w:t>
      </w:r>
    </w:p>
    <w:tbl>
      <w:tblPr>
        <w:tblW w:w="0" w:type="auto"/>
        <w:tblLayout w:type="fixed"/>
        <w:tblLook w:val="0000" w:firstRow="0" w:lastRow="0" w:firstColumn="0" w:lastColumn="0" w:noHBand="0" w:noVBand="0"/>
      </w:tblPr>
      <w:tblGrid>
        <w:gridCol w:w="1551"/>
        <w:gridCol w:w="1101"/>
      </w:tblGrid>
      <w:tr w:rsidR="005E4BC4" w:rsidRPr="005E4BC4" w14:paraId="70019434" w14:textId="77777777" w:rsidTr="005E4BC4">
        <w:tc>
          <w:tcPr>
            <w:tcW w:w="1551" w:type="dxa"/>
            <w:shd w:val="clear" w:color="auto" w:fill="auto"/>
          </w:tcPr>
          <w:p w14:paraId="442D7E42" w14:textId="423D6E41" w:rsidR="005E4BC4" w:rsidRPr="005E4BC4" w:rsidRDefault="005E4BC4" w:rsidP="005E4BC4">
            <w:pPr>
              <w:keepNext/>
              <w:ind w:firstLine="0"/>
            </w:pPr>
            <w:r w:rsidRPr="005E4BC4">
              <w:t>Bill Number:</w:t>
            </w:r>
          </w:p>
        </w:tc>
        <w:tc>
          <w:tcPr>
            <w:tcW w:w="1101" w:type="dxa"/>
            <w:shd w:val="clear" w:color="auto" w:fill="auto"/>
          </w:tcPr>
          <w:p w14:paraId="205174FB" w14:textId="49BB9C83" w:rsidR="005E4BC4" w:rsidRPr="005E4BC4" w:rsidRDefault="005E4BC4" w:rsidP="005E4BC4">
            <w:pPr>
              <w:keepNext/>
              <w:ind w:firstLine="0"/>
            </w:pPr>
            <w:r w:rsidRPr="005E4BC4">
              <w:t>H. 4867</w:t>
            </w:r>
          </w:p>
        </w:tc>
      </w:tr>
      <w:tr w:rsidR="005E4BC4" w:rsidRPr="005E4BC4" w14:paraId="29265023" w14:textId="77777777" w:rsidTr="005E4BC4">
        <w:tc>
          <w:tcPr>
            <w:tcW w:w="1551" w:type="dxa"/>
            <w:shd w:val="clear" w:color="auto" w:fill="auto"/>
          </w:tcPr>
          <w:p w14:paraId="079F72A0" w14:textId="3D7032D2" w:rsidR="005E4BC4" w:rsidRPr="005E4BC4" w:rsidRDefault="005E4BC4" w:rsidP="005E4BC4">
            <w:pPr>
              <w:keepNext/>
              <w:ind w:firstLine="0"/>
            </w:pPr>
            <w:r w:rsidRPr="005E4BC4">
              <w:t>Date:</w:t>
            </w:r>
          </w:p>
        </w:tc>
        <w:tc>
          <w:tcPr>
            <w:tcW w:w="1101" w:type="dxa"/>
            <w:shd w:val="clear" w:color="auto" w:fill="auto"/>
          </w:tcPr>
          <w:p w14:paraId="0AFD0E9D" w14:textId="145A64FA" w:rsidR="005E4BC4" w:rsidRPr="005E4BC4" w:rsidRDefault="005E4BC4" w:rsidP="005E4BC4">
            <w:pPr>
              <w:keepNext/>
              <w:ind w:firstLine="0"/>
            </w:pPr>
            <w:r w:rsidRPr="005E4BC4">
              <w:t>ADD:</w:t>
            </w:r>
          </w:p>
        </w:tc>
      </w:tr>
      <w:tr w:rsidR="005E4BC4" w:rsidRPr="005E4BC4" w14:paraId="024E9526" w14:textId="77777777" w:rsidTr="005E4BC4">
        <w:tc>
          <w:tcPr>
            <w:tcW w:w="1551" w:type="dxa"/>
            <w:shd w:val="clear" w:color="auto" w:fill="auto"/>
          </w:tcPr>
          <w:p w14:paraId="3DDD23E9" w14:textId="6AE0979F" w:rsidR="005E4BC4" w:rsidRPr="005E4BC4" w:rsidRDefault="005E4BC4" w:rsidP="005E4BC4">
            <w:pPr>
              <w:keepNext/>
              <w:ind w:firstLine="0"/>
            </w:pPr>
            <w:r w:rsidRPr="005E4BC4">
              <w:t>02/14/24</w:t>
            </w:r>
          </w:p>
        </w:tc>
        <w:tc>
          <w:tcPr>
            <w:tcW w:w="1101" w:type="dxa"/>
            <w:shd w:val="clear" w:color="auto" w:fill="auto"/>
          </w:tcPr>
          <w:p w14:paraId="67B76946" w14:textId="45258F92" w:rsidR="005E4BC4" w:rsidRPr="005E4BC4" w:rsidRDefault="005E4BC4" w:rsidP="005E4BC4">
            <w:pPr>
              <w:keepNext/>
              <w:ind w:firstLine="0"/>
            </w:pPr>
            <w:r w:rsidRPr="005E4BC4">
              <w:t>BAUER</w:t>
            </w:r>
          </w:p>
        </w:tc>
      </w:tr>
    </w:tbl>
    <w:p w14:paraId="2A98B7B0" w14:textId="77777777" w:rsidR="005E4BC4" w:rsidRDefault="005E4BC4" w:rsidP="005E4BC4"/>
    <w:p w14:paraId="52064DA6" w14:textId="56DDB9E3" w:rsidR="005E4BC4" w:rsidRDefault="005E4BC4" w:rsidP="005E4BC4">
      <w:pPr>
        <w:keepNext/>
        <w:jc w:val="center"/>
        <w:rPr>
          <w:b/>
        </w:rPr>
      </w:pPr>
      <w:r w:rsidRPr="005E4BC4">
        <w:rPr>
          <w:b/>
        </w:rPr>
        <w:t>CO-SPONSOR ADDED</w:t>
      </w:r>
    </w:p>
    <w:tbl>
      <w:tblPr>
        <w:tblW w:w="0" w:type="auto"/>
        <w:tblLayout w:type="fixed"/>
        <w:tblLook w:val="0000" w:firstRow="0" w:lastRow="0" w:firstColumn="0" w:lastColumn="0" w:noHBand="0" w:noVBand="0"/>
      </w:tblPr>
      <w:tblGrid>
        <w:gridCol w:w="1551"/>
        <w:gridCol w:w="1731"/>
      </w:tblGrid>
      <w:tr w:rsidR="005E4BC4" w:rsidRPr="005E4BC4" w14:paraId="476B2C86" w14:textId="77777777" w:rsidTr="005E4BC4">
        <w:tc>
          <w:tcPr>
            <w:tcW w:w="1551" w:type="dxa"/>
            <w:shd w:val="clear" w:color="auto" w:fill="auto"/>
          </w:tcPr>
          <w:p w14:paraId="34437FD7" w14:textId="29BC7D0F" w:rsidR="005E4BC4" w:rsidRPr="005E4BC4" w:rsidRDefault="005E4BC4" w:rsidP="005E4BC4">
            <w:pPr>
              <w:keepNext/>
              <w:ind w:firstLine="0"/>
            </w:pPr>
            <w:r w:rsidRPr="005E4BC4">
              <w:t>Bill Number:</w:t>
            </w:r>
          </w:p>
        </w:tc>
        <w:tc>
          <w:tcPr>
            <w:tcW w:w="1731" w:type="dxa"/>
            <w:shd w:val="clear" w:color="auto" w:fill="auto"/>
          </w:tcPr>
          <w:p w14:paraId="1C8C24C4" w14:textId="3F167327" w:rsidR="005E4BC4" w:rsidRPr="005E4BC4" w:rsidRDefault="005E4BC4" w:rsidP="005E4BC4">
            <w:pPr>
              <w:keepNext/>
              <w:ind w:firstLine="0"/>
            </w:pPr>
            <w:r w:rsidRPr="005E4BC4">
              <w:t>H. 4927</w:t>
            </w:r>
          </w:p>
        </w:tc>
      </w:tr>
      <w:tr w:rsidR="005E4BC4" w:rsidRPr="005E4BC4" w14:paraId="7C275CE3" w14:textId="77777777" w:rsidTr="005E4BC4">
        <w:tc>
          <w:tcPr>
            <w:tcW w:w="1551" w:type="dxa"/>
            <w:shd w:val="clear" w:color="auto" w:fill="auto"/>
          </w:tcPr>
          <w:p w14:paraId="7597E8CB" w14:textId="5B4C7CAD" w:rsidR="005E4BC4" w:rsidRPr="005E4BC4" w:rsidRDefault="005E4BC4" w:rsidP="005E4BC4">
            <w:pPr>
              <w:keepNext/>
              <w:ind w:firstLine="0"/>
            </w:pPr>
            <w:r w:rsidRPr="005E4BC4">
              <w:t>Date:</w:t>
            </w:r>
          </w:p>
        </w:tc>
        <w:tc>
          <w:tcPr>
            <w:tcW w:w="1731" w:type="dxa"/>
            <w:shd w:val="clear" w:color="auto" w:fill="auto"/>
          </w:tcPr>
          <w:p w14:paraId="5FCAA4F6" w14:textId="2057ED10" w:rsidR="005E4BC4" w:rsidRPr="005E4BC4" w:rsidRDefault="005E4BC4" w:rsidP="005E4BC4">
            <w:pPr>
              <w:keepNext/>
              <w:ind w:firstLine="0"/>
            </w:pPr>
            <w:r w:rsidRPr="005E4BC4">
              <w:t>ADD:</w:t>
            </w:r>
          </w:p>
        </w:tc>
      </w:tr>
      <w:tr w:rsidR="005E4BC4" w:rsidRPr="005E4BC4" w14:paraId="78C1CB3A" w14:textId="77777777" w:rsidTr="005E4BC4">
        <w:tc>
          <w:tcPr>
            <w:tcW w:w="1551" w:type="dxa"/>
            <w:shd w:val="clear" w:color="auto" w:fill="auto"/>
          </w:tcPr>
          <w:p w14:paraId="0D236369" w14:textId="682E4E16" w:rsidR="005E4BC4" w:rsidRPr="005E4BC4" w:rsidRDefault="005E4BC4" w:rsidP="005E4BC4">
            <w:pPr>
              <w:keepNext/>
              <w:ind w:firstLine="0"/>
            </w:pPr>
            <w:r w:rsidRPr="005E4BC4">
              <w:t>02/14/24</w:t>
            </w:r>
          </w:p>
        </w:tc>
        <w:tc>
          <w:tcPr>
            <w:tcW w:w="1731" w:type="dxa"/>
            <w:shd w:val="clear" w:color="auto" w:fill="auto"/>
          </w:tcPr>
          <w:p w14:paraId="21A958D6" w14:textId="53768293" w:rsidR="005E4BC4" w:rsidRPr="005E4BC4" w:rsidRDefault="005E4BC4" w:rsidP="005E4BC4">
            <w:pPr>
              <w:keepNext/>
              <w:ind w:firstLine="0"/>
            </w:pPr>
            <w:r w:rsidRPr="005E4BC4">
              <w:t>SCHUESSLER</w:t>
            </w:r>
          </w:p>
        </w:tc>
      </w:tr>
    </w:tbl>
    <w:p w14:paraId="5D84C015" w14:textId="77777777" w:rsidR="005E4BC4" w:rsidRDefault="005E4BC4" w:rsidP="005E4BC4"/>
    <w:p w14:paraId="6DF6BDF2" w14:textId="2DE1DBF6" w:rsidR="005E4BC4" w:rsidRDefault="005E4BC4" w:rsidP="005E4BC4">
      <w:pPr>
        <w:keepNext/>
        <w:jc w:val="center"/>
        <w:rPr>
          <w:b/>
        </w:rPr>
      </w:pPr>
      <w:r w:rsidRPr="005E4BC4">
        <w:rPr>
          <w:b/>
        </w:rPr>
        <w:t>CO-SPONSORS ADDED</w:t>
      </w:r>
    </w:p>
    <w:tbl>
      <w:tblPr>
        <w:tblW w:w="0" w:type="auto"/>
        <w:tblLayout w:type="fixed"/>
        <w:tblLook w:val="0000" w:firstRow="0" w:lastRow="0" w:firstColumn="0" w:lastColumn="0" w:noHBand="0" w:noVBand="0"/>
      </w:tblPr>
      <w:tblGrid>
        <w:gridCol w:w="1551"/>
        <w:gridCol w:w="4987"/>
      </w:tblGrid>
      <w:tr w:rsidR="005E4BC4" w:rsidRPr="005E4BC4" w14:paraId="30801A1C" w14:textId="77777777" w:rsidTr="005E4BC4">
        <w:tc>
          <w:tcPr>
            <w:tcW w:w="1551" w:type="dxa"/>
            <w:shd w:val="clear" w:color="auto" w:fill="auto"/>
          </w:tcPr>
          <w:p w14:paraId="53D26E05" w14:textId="3D383C62" w:rsidR="005E4BC4" w:rsidRPr="005E4BC4" w:rsidRDefault="005E4BC4" w:rsidP="005E4BC4">
            <w:pPr>
              <w:keepNext/>
              <w:ind w:firstLine="0"/>
            </w:pPr>
            <w:r w:rsidRPr="005E4BC4">
              <w:t>Bill Number:</w:t>
            </w:r>
          </w:p>
        </w:tc>
        <w:tc>
          <w:tcPr>
            <w:tcW w:w="4987" w:type="dxa"/>
            <w:shd w:val="clear" w:color="auto" w:fill="auto"/>
          </w:tcPr>
          <w:p w14:paraId="4AD38AC9" w14:textId="31713DC4" w:rsidR="005E4BC4" w:rsidRPr="005E4BC4" w:rsidRDefault="005E4BC4" w:rsidP="005E4BC4">
            <w:pPr>
              <w:keepNext/>
              <w:ind w:firstLine="0"/>
            </w:pPr>
            <w:r w:rsidRPr="005E4BC4">
              <w:t>H. 4954</w:t>
            </w:r>
          </w:p>
        </w:tc>
      </w:tr>
      <w:tr w:rsidR="005E4BC4" w:rsidRPr="005E4BC4" w14:paraId="30027FDF" w14:textId="77777777" w:rsidTr="005E4BC4">
        <w:tc>
          <w:tcPr>
            <w:tcW w:w="1551" w:type="dxa"/>
            <w:shd w:val="clear" w:color="auto" w:fill="auto"/>
          </w:tcPr>
          <w:p w14:paraId="3D767CE3" w14:textId="605B4A97" w:rsidR="005E4BC4" w:rsidRPr="005E4BC4" w:rsidRDefault="005E4BC4" w:rsidP="005E4BC4">
            <w:pPr>
              <w:keepNext/>
              <w:ind w:firstLine="0"/>
            </w:pPr>
            <w:r w:rsidRPr="005E4BC4">
              <w:t>Date:</w:t>
            </w:r>
          </w:p>
        </w:tc>
        <w:tc>
          <w:tcPr>
            <w:tcW w:w="4987" w:type="dxa"/>
            <w:shd w:val="clear" w:color="auto" w:fill="auto"/>
          </w:tcPr>
          <w:p w14:paraId="05A1ECB5" w14:textId="29495A26" w:rsidR="005E4BC4" w:rsidRPr="005E4BC4" w:rsidRDefault="005E4BC4" w:rsidP="005E4BC4">
            <w:pPr>
              <w:keepNext/>
              <w:ind w:firstLine="0"/>
            </w:pPr>
            <w:r w:rsidRPr="005E4BC4">
              <w:t>ADD:</w:t>
            </w:r>
          </w:p>
        </w:tc>
      </w:tr>
      <w:tr w:rsidR="005E4BC4" w:rsidRPr="005E4BC4" w14:paraId="73A4E62F" w14:textId="77777777" w:rsidTr="005E4BC4">
        <w:tc>
          <w:tcPr>
            <w:tcW w:w="1551" w:type="dxa"/>
            <w:shd w:val="clear" w:color="auto" w:fill="auto"/>
          </w:tcPr>
          <w:p w14:paraId="6AF0569D" w14:textId="7E142EBB" w:rsidR="005E4BC4" w:rsidRPr="005E4BC4" w:rsidRDefault="005E4BC4" w:rsidP="005E4BC4">
            <w:pPr>
              <w:keepNext/>
              <w:ind w:firstLine="0"/>
            </w:pPr>
            <w:r w:rsidRPr="005E4BC4">
              <w:t>02/14/24</w:t>
            </w:r>
          </w:p>
        </w:tc>
        <w:tc>
          <w:tcPr>
            <w:tcW w:w="4987" w:type="dxa"/>
            <w:shd w:val="clear" w:color="auto" w:fill="auto"/>
          </w:tcPr>
          <w:p w14:paraId="2137C59D" w14:textId="6751AE59" w:rsidR="005E4BC4" w:rsidRPr="005E4BC4" w:rsidRDefault="005E4BC4" w:rsidP="005E4BC4">
            <w:pPr>
              <w:keepNext/>
              <w:ind w:firstLine="0"/>
            </w:pPr>
            <w:r w:rsidRPr="005E4BC4">
              <w:t>BANNISTER, J. E. JOHNSON, HARRIS, WHITE, WILLIS, HARDEE, WILLIAMS, GARVIN, J. MOORE, COBB-HUNTER, PACE, STAVRINAKIS, BLACKWELL, HIXON, HIOTT and FORREST</w:t>
            </w:r>
          </w:p>
        </w:tc>
      </w:tr>
    </w:tbl>
    <w:p w14:paraId="02B1E636" w14:textId="77777777" w:rsidR="005E4BC4" w:rsidRDefault="005E4BC4" w:rsidP="005E4BC4"/>
    <w:p w14:paraId="1F55FE3A" w14:textId="562E9705" w:rsidR="005E4BC4" w:rsidRDefault="005E4BC4" w:rsidP="005E4BC4">
      <w:pPr>
        <w:keepNext/>
        <w:jc w:val="center"/>
        <w:rPr>
          <w:b/>
        </w:rPr>
      </w:pPr>
      <w:r w:rsidRPr="005E4BC4">
        <w:rPr>
          <w:b/>
        </w:rPr>
        <w:t>CO-SPONSORS ADDED</w:t>
      </w:r>
    </w:p>
    <w:tbl>
      <w:tblPr>
        <w:tblW w:w="0" w:type="auto"/>
        <w:tblLayout w:type="fixed"/>
        <w:tblLook w:val="0000" w:firstRow="0" w:lastRow="0" w:firstColumn="0" w:lastColumn="0" w:noHBand="0" w:noVBand="0"/>
      </w:tblPr>
      <w:tblGrid>
        <w:gridCol w:w="1551"/>
        <w:gridCol w:w="4987"/>
      </w:tblGrid>
      <w:tr w:rsidR="005E4BC4" w:rsidRPr="005E4BC4" w14:paraId="57522A06" w14:textId="77777777" w:rsidTr="005E4BC4">
        <w:tc>
          <w:tcPr>
            <w:tcW w:w="1551" w:type="dxa"/>
            <w:shd w:val="clear" w:color="auto" w:fill="auto"/>
          </w:tcPr>
          <w:p w14:paraId="2998D695" w14:textId="7214141F" w:rsidR="005E4BC4" w:rsidRPr="005E4BC4" w:rsidRDefault="005E4BC4" w:rsidP="005E4BC4">
            <w:pPr>
              <w:keepNext/>
              <w:ind w:firstLine="0"/>
            </w:pPr>
            <w:r w:rsidRPr="005E4BC4">
              <w:t>Bill Number:</w:t>
            </w:r>
          </w:p>
        </w:tc>
        <w:tc>
          <w:tcPr>
            <w:tcW w:w="4987" w:type="dxa"/>
            <w:shd w:val="clear" w:color="auto" w:fill="auto"/>
          </w:tcPr>
          <w:p w14:paraId="676CE320" w14:textId="0754ECB1" w:rsidR="005E4BC4" w:rsidRPr="005E4BC4" w:rsidRDefault="005E4BC4" w:rsidP="005E4BC4">
            <w:pPr>
              <w:keepNext/>
              <w:ind w:firstLine="0"/>
            </w:pPr>
            <w:r w:rsidRPr="005E4BC4">
              <w:t>H. 4957</w:t>
            </w:r>
          </w:p>
        </w:tc>
      </w:tr>
      <w:tr w:rsidR="005E4BC4" w:rsidRPr="005E4BC4" w14:paraId="100E76A1" w14:textId="77777777" w:rsidTr="005E4BC4">
        <w:tc>
          <w:tcPr>
            <w:tcW w:w="1551" w:type="dxa"/>
            <w:shd w:val="clear" w:color="auto" w:fill="auto"/>
          </w:tcPr>
          <w:p w14:paraId="06231B80" w14:textId="6008E67D" w:rsidR="005E4BC4" w:rsidRPr="005E4BC4" w:rsidRDefault="005E4BC4" w:rsidP="005E4BC4">
            <w:pPr>
              <w:keepNext/>
              <w:ind w:firstLine="0"/>
            </w:pPr>
            <w:r w:rsidRPr="005E4BC4">
              <w:t>Date:</w:t>
            </w:r>
          </w:p>
        </w:tc>
        <w:tc>
          <w:tcPr>
            <w:tcW w:w="4987" w:type="dxa"/>
            <w:shd w:val="clear" w:color="auto" w:fill="auto"/>
          </w:tcPr>
          <w:p w14:paraId="0BE29F85" w14:textId="507F3F59" w:rsidR="005E4BC4" w:rsidRPr="005E4BC4" w:rsidRDefault="005E4BC4" w:rsidP="005E4BC4">
            <w:pPr>
              <w:keepNext/>
              <w:ind w:firstLine="0"/>
            </w:pPr>
            <w:r w:rsidRPr="005E4BC4">
              <w:t>ADD:</w:t>
            </w:r>
          </w:p>
        </w:tc>
      </w:tr>
      <w:tr w:rsidR="005E4BC4" w:rsidRPr="005E4BC4" w14:paraId="0D775BD4" w14:textId="77777777" w:rsidTr="005E4BC4">
        <w:tc>
          <w:tcPr>
            <w:tcW w:w="1551" w:type="dxa"/>
            <w:shd w:val="clear" w:color="auto" w:fill="auto"/>
          </w:tcPr>
          <w:p w14:paraId="15E9B2A4" w14:textId="3CAE0F6D" w:rsidR="005E4BC4" w:rsidRPr="005E4BC4" w:rsidRDefault="005E4BC4" w:rsidP="005E4BC4">
            <w:pPr>
              <w:keepNext/>
              <w:ind w:firstLine="0"/>
            </w:pPr>
            <w:r w:rsidRPr="005E4BC4">
              <w:t>02/14/24</w:t>
            </w:r>
          </w:p>
        </w:tc>
        <w:tc>
          <w:tcPr>
            <w:tcW w:w="4987" w:type="dxa"/>
            <w:shd w:val="clear" w:color="auto" w:fill="auto"/>
          </w:tcPr>
          <w:p w14:paraId="4177013D" w14:textId="7C92971E" w:rsidR="005E4BC4" w:rsidRPr="005E4BC4" w:rsidRDefault="005E4BC4" w:rsidP="005E4BC4">
            <w:pPr>
              <w:keepNext/>
              <w:ind w:firstLine="0"/>
            </w:pPr>
            <w:r w:rsidRPr="005E4BC4">
              <w:t>KIRBY, HENEGAN, HARTNETT, WILLIAMS, GILLIARD and RIVERS</w:t>
            </w:r>
          </w:p>
        </w:tc>
      </w:tr>
    </w:tbl>
    <w:p w14:paraId="2CAB44E7" w14:textId="77777777" w:rsidR="005E4BC4" w:rsidRDefault="005E4BC4" w:rsidP="005E4BC4"/>
    <w:p w14:paraId="3CEA5166" w14:textId="7C3F541C" w:rsidR="005E4BC4" w:rsidRDefault="005E4BC4" w:rsidP="005E4BC4">
      <w:pPr>
        <w:keepNext/>
        <w:jc w:val="center"/>
        <w:rPr>
          <w:b/>
        </w:rPr>
      </w:pPr>
      <w:r w:rsidRPr="005E4BC4">
        <w:rPr>
          <w:b/>
        </w:rPr>
        <w:t>CO-SPONSOR ADDED</w:t>
      </w:r>
    </w:p>
    <w:tbl>
      <w:tblPr>
        <w:tblW w:w="0" w:type="auto"/>
        <w:tblLayout w:type="fixed"/>
        <w:tblLook w:val="0000" w:firstRow="0" w:lastRow="0" w:firstColumn="0" w:lastColumn="0" w:noHBand="0" w:noVBand="0"/>
      </w:tblPr>
      <w:tblGrid>
        <w:gridCol w:w="1551"/>
        <w:gridCol w:w="1101"/>
      </w:tblGrid>
      <w:tr w:rsidR="005E4BC4" w:rsidRPr="005E4BC4" w14:paraId="514A6F96" w14:textId="77777777" w:rsidTr="005E4BC4">
        <w:tc>
          <w:tcPr>
            <w:tcW w:w="1551" w:type="dxa"/>
            <w:shd w:val="clear" w:color="auto" w:fill="auto"/>
          </w:tcPr>
          <w:p w14:paraId="119642B3" w14:textId="48DFA45A" w:rsidR="005E4BC4" w:rsidRPr="005E4BC4" w:rsidRDefault="005E4BC4" w:rsidP="005E4BC4">
            <w:pPr>
              <w:keepNext/>
              <w:ind w:firstLine="0"/>
            </w:pPr>
            <w:r w:rsidRPr="005E4BC4">
              <w:t>Bill Number:</w:t>
            </w:r>
          </w:p>
        </w:tc>
        <w:tc>
          <w:tcPr>
            <w:tcW w:w="1101" w:type="dxa"/>
            <w:shd w:val="clear" w:color="auto" w:fill="auto"/>
          </w:tcPr>
          <w:p w14:paraId="4C897B42" w14:textId="46B0DACD" w:rsidR="005E4BC4" w:rsidRPr="005E4BC4" w:rsidRDefault="005E4BC4" w:rsidP="005E4BC4">
            <w:pPr>
              <w:keepNext/>
              <w:ind w:firstLine="0"/>
            </w:pPr>
            <w:r w:rsidRPr="005E4BC4">
              <w:t>H. 5069</w:t>
            </w:r>
          </w:p>
        </w:tc>
      </w:tr>
      <w:tr w:rsidR="005E4BC4" w:rsidRPr="005E4BC4" w14:paraId="07EF3B30" w14:textId="77777777" w:rsidTr="005E4BC4">
        <w:tc>
          <w:tcPr>
            <w:tcW w:w="1551" w:type="dxa"/>
            <w:shd w:val="clear" w:color="auto" w:fill="auto"/>
          </w:tcPr>
          <w:p w14:paraId="2FA7BAD0" w14:textId="09C6B69A" w:rsidR="005E4BC4" w:rsidRPr="005E4BC4" w:rsidRDefault="005E4BC4" w:rsidP="005E4BC4">
            <w:pPr>
              <w:keepNext/>
              <w:ind w:firstLine="0"/>
            </w:pPr>
            <w:r w:rsidRPr="005E4BC4">
              <w:t>Date:</w:t>
            </w:r>
          </w:p>
        </w:tc>
        <w:tc>
          <w:tcPr>
            <w:tcW w:w="1101" w:type="dxa"/>
            <w:shd w:val="clear" w:color="auto" w:fill="auto"/>
          </w:tcPr>
          <w:p w14:paraId="50B697ED" w14:textId="2757FA67" w:rsidR="005E4BC4" w:rsidRPr="005E4BC4" w:rsidRDefault="005E4BC4" w:rsidP="005E4BC4">
            <w:pPr>
              <w:keepNext/>
              <w:ind w:firstLine="0"/>
            </w:pPr>
            <w:r w:rsidRPr="005E4BC4">
              <w:t>ADD:</w:t>
            </w:r>
          </w:p>
        </w:tc>
      </w:tr>
      <w:tr w:rsidR="005E4BC4" w:rsidRPr="005E4BC4" w14:paraId="73163E71" w14:textId="77777777" w:rsidTr="005E4BC4">
        <w:tc>
          <w:tcPr>
            <w:tcW w:w="1551" w:type="dxa"/>
            <w:shd w:val="clear" w:color="auto" w:fill="auto"/>
          </w:tcPr>
          <w:p w14:paraId="7FBE5CFA" w14:textId="752E0DB1" w:rsidR="005E4BC4" w:rsidRPr="005E4BC4" w:rsidRDefault="005E4BC4" w:rsidP="005E4BC4">
            <w:pPr>
              <w:keepNext/>
              <w:ind w:firstLine="0"/>
            </w:pPr>
            <w:r w:rsidRPr="005E4BC4">
              <w:t>02/14/24</w:t>
            </w:r>
          </w:p>
        </w:tc>
        <w:tc>
          <w:tcPr>
            <w:tcW w:w="1101" w:type="dxa"/>
            <w:shd w:val="clear" w:color="auto" w:fill="auto"/>
          </w:tcPr>
          <w:p w14:paraId="4501DA08" w14:textId="02D03C0F" w:rsidR="005E4BC4" w:rsidRPr="005E4BC4" w:rsidRDefault="005E4BC4" w:rsidP="005E4BC4">
            <w:pPr>
              <w:keepNext/>
              <w:ind w:firstLine="0"/>
            </w:pPr>
            <w:r w:rsidRPr="005E4BC4">
              <w:t>LOWE</w:t>
            </w:r>
          </w:p>
        </w:tc>
      </w:tr>
    </w:tbl>
    <w:p w14:paraId="75643692" w14:textId="77777777" w:rsidR="005E4BC4" w:rsidRDefault="005E4BC4" w:rsidP="005E4BC4"/>
    <w:p w14:paraId="1533042A" w14:textId="61336CF6" w:rsidR="005E4BC4" w:rsidRDefault="005E4BC4" w:rsidP="005E4BC4">
      <w:pPr>
        <w:keepNext/>
        <w:jc w:val="center"/>
        <w:rPr>
          <w:b/>
        </w:rPr>
      </w:pPr>
      <w:r w:rsidRPr="005E4BC4">
        <w:rPr>
          <w:b/>
        </w:rPr>
        <w:t>CO-SPONSOR ADDED</w:t>
      </w:r>
    </w:p>
    <w:tbl>
      <w:tblPr>
        <w:tblW w:w="0" w:type="auto"/>
        <w:tblLayout w:type="fixed"/>
        <w:tblLook w:val="0000" w:firstRow="0" w:lastRow="0" w:firstColumn="0" w:lastColumn="0" w:noHBand="0" w:noVBand="0"/>
      </w:tblPr>
      <w:tblGrid>
        <w:gridCol w:w="1551"/>
        <w:gridCol w:w="1281"/>
      </w:tblGrid>
      <w:tr w:rsidR="005E4BC4" w:rsidRPr="005E4BC4" w14:paraId="19D997C0" w14:textId="77777777" w:rsidTr="005E4BC4">
        <w:tc>
          <w:tcPr>
            <w:tcW w:w="1551" w:type="dxa"/>
            <w:shd w:val="clear" w:color="auto" w:fill="auto"/>
          </w:tcPr>
          <w:p w14:paraId="13451D42" w14:textId="38F989C2" w:rsidR="005E4BC4" w:rsidRPr="005E4BC4" w:rsidRDefault="005E4BC4" w:rsidP="005E4BC4">
            <w:pPr>
              <w:keepNext/>
              <w:ind w:firstLine="0"/>
            </w:pPr>
            <w:r w:rsidRPr="005E4BC4">
              <w:t>Bill Number:</w:t>
            </w:r>
          </w:p>
        </w:tc>
        <w:tc>
          <w:tcPr>
            <w:tcW w:w="1281" w:type="dxa"/>
            <w:shd w:val="clear" w:color="auto" w:fill="auto"/>
          </w:tcPr>
          <w:p w14:paraId="5D8030B6" w14:textId="5826A6D3" w:rsidR="005E4BC4" w:rsidRPr="005E4BC4" w:rsidRDefault="005E4BC4" w:rsidP="005E4BC4">
            <w:pPr>
              <w:keepNext/>
              <w:ind w:firstLine="0"/>
            </w:pPr>
            <w:r w:rsidRPr="005E4BC4">
              <w:t>H. 5081</w:t>
            </w:r>
          </w:p>
        </w:tc>
      </w:tr>
      <w:tr w:rsidR="005E4BC4" w:rsidRPr="005E4BC4" w14:paraId="49D40879" w14:textId="77777777" w:rsidTr="005E4BC4">
        <w:tc>
          <w:tcPr>
            <w:tcW w:w="1551" w:type="dxa"/>
            <w:shd w:val="clear" w:color="auto" w:fill="auto"/>
          </w:tcPr>
          <w:p w14:paraId="4B9F6E3A" w14:textId="5DDAD434" w:rsidR="005E4BC4" w:rsidRPr="005E4BC4" w:rsidRDefault="005E4BC4" w:rsidP="005E4BC4">
            <w:pPr>
              <w:keepNext/>
              <w:ind w:firstLine="0"/>
            </w:pPr>
            <w:r w:rsidRPr="005E4BC4">
              <w:t>Date:</w:t>
            </w:r>
          </w:p>
        </w:tc>
        <w:tc>
          <w:tcPr>
            <w:tcW w:w="1281" w:type="dxa"/>
            <w:shd w:val="clear" w:color="auto" w:fill="auto"/>
          </w:tcPr>
          <w:p w14:paraId="3E5479DE" w14:textId="2F0BA9C8" w:rsidR="005E4BC4" w:rsidRPr="005E4BC4" w:rsidRDefault="005E4BC4" w:rsidP="005E4BC4">
            <w:pPr>
              <w:keepNext/>
              <w:ind w:firstLine="0"/>
            </w:pPr>
            <w:r w:rsidRPr="005E4BC4">
              <w:t>ADD:</w:t>
            </w:r>
          </w:p>
        </w:tc>
      </w:tr>
      <w:tr w:rsidR="005E4BC4" w:rsidRPr="005E4BC4" w14:paraId="7DC0373B" w14:textId="77777777" w:rsidTr="005E4BC4">
        <w:tc>
          <w:tcPr>
            <w:tcW w:w="1551" w:type="dxa"/>
            <w:shd w:val="clear" w:color="auto" w:fill="auto"/>
          </w:tcPr>
          <w:p w14:paraId="6655E717" w14:textId="6D7D1DCB" w:rsidR="005E4BC4" w:rsidRPr="005E4BC4" w:rsidRDefault="005E4BC4" w:rsidP="005E4BC4">
            <w:pPr>
              <w:keepNext/>
              <w:ind w:firstLine="0"/>
            </w:pPr>
            <w:r w:rsidRPr="005E4BC4">
              <w:t>02/14/24</w:t>
            </w:r>
          </w:p>
        </w:tc>
        <w:tc>
          <w:tcPr>
            <w:tcW w:w="1281" w:type="dxa"/>
            <w:shd w:val="clear" w:color="auto" w:fill="auto"/>
          </w:tcPr>
          <w:p w14:paraId="088F5518" w14:textId="73ECE12A" w:rsidR="005E4BC4" w:rsidRPr="005E4BC4" w:rsidRDefault="005E4BC4" w:rsidP="005E4BC4">
            <w:pPr>
              <w:keepNext/>
              <w:ind w:firstLine="0"/>
            </w:pPr>
            <w:r w:rsidRPr="005E4BC4">
              <w:t>GILLIAM</w:t>
            </w:r>
          </w:p>
        </w:tc>
      </w:tr>
    </w:tbl>
    <w:p w14:paraId="3E0494E7" w14:textId="77777777" w:rsidR="005E4BC4" w:rsidRDefault="005E4BC4" w:rsidP="005E4BC4"/>
    <w:p w14:paraId="4CDC5579" w14:textId="77777777" w:rsidR="005E4BC4" w:rsidRDefault="005E4BC4" w:rsidP="005E4BC4"/>
    <w:p w14:paraId="00904BB4" w14:textId="49E35428" w:rsidR="005E4BC4" w:rsidRDefault="005E4BC4" w:rsidP="005E4BC4">
      <w:pPr>
        <w:keepNext/>
        <w:jc w:val="center"/>
        <w:rPr>
          <w:b/>
        </w:rPr>
      </w:pPr>
      <w:r w:rsidRPr="005E4BC4">
        <w:rPr>
          <w:b/>
        </w:rPr>
        <w:t>H. 5079--ORDERED TO THIRD READING</w:t>
      </w:r>
    </w:p>
    <w:p w14:paraId="435BE4F9" w14:textId="2353E9C6" w:rsidR="005E4BC4" w:rsidRDefault="005E4BC4" w:rsidP="005E4BC4">
      <w:pPr>
        <w:keepNext/>
      </w:pPr>
      <w:r>
        <w:t>The following Bill was taken up:</w:t>
      </w:r>
    </w:p>
    <w:p w14:paraId="5ADF3B03" w14:textId="77777777" w:rsidR="005E4BC4" w:rsidRDefault="005E4BC4" w:rsidP="005E4BC4">
      <w:pPr>
        <w:keepNext/>
      </w:pPr>
      <w:bookmarkStart w:id="44" w:name="include_clip_start_127"/>
      <w:bookmarkEnd w:id="44"/>
    </w:p>
    <w:p w14:paraId="18E45FD0" w14:textId="77777777" w:rsidR="005E4BC4" w:rsidRDefault="005E4BC4" w:rsidP="005E4BC4">
      <w:r>
        <w:t>H. 5079 -- Rep. W. Newton: A BILL TO AMEND THE SOUTH CAROLINA CODE OF LAWS BY AMENDING SECTION 7-7-110, RELATING TO DESIGNATION OF VOTING PRECINCTS IN BEAUFORT COUNTY, SO AS TO REDESIGNATE THE MAP NUMBER ON WHICH THESE PRECINCTS ARE DELINEATED.</w:t>
      </w:r>
    </w:p>
    <w:p w14:paraId="4DAF56DA" w14:textId="40E7D508" w:rsidR="005E4BC4" w:rsidRDefault="005E4BC4" w:rsidP="005E4BC4">
      <w:bookmarkStart w:id="45" w:name="include_clip_end_127"/>
      <w:bookmarkEnd w:id="45"/>
    </w:p>
    <w:p w14:paraId="038CCB2E" w14:textId="25F3363C" w:rsidR="005E4BC4" w:rsidRDefault="005E4BC4" w:rsidP="005E4BC4">
      <w:r>
        <w:t>Rep. W. NEWTON explained the Bill.</w:t>
      </w:r>
    </w:p>
    <w:p w14:paraId="4FA77B60" w14:textId="77777777" w:rsidR="005E4BC4" w:rsidRDefault="005E4BC4" w:rsidP="005E4BC4"/>
    <w:p w14:paraId="3C32F86D" w14:textId="77777777" w:rsidR="005E4BC4" w:rsidRDefault="005E4BC4" w:rsidP="005E4BC4">
      <w:r>
        <w:t xml:space="preserve">The yeas and nays were taken resulting as follows: </w:t>
      </w:r>
    </w:p>
    <w:p w14:paraId="76998240" w14:textId="353637B9" w:rsidR="005E4BC4" w:rsidRDefault="005E4BC4" w:rsidP="005E4BC4">
      <w:pPr>
        <w:jc w:val="center"/>
      </w:pPr>
      <w:r>
        <w:t xml:space="preserve"> </w:t>
      </w:r>
      <w:bookmarkStart w:id="46" w:name="vote_start129"/>
      <w:bookmarkEnd w:id="46"/>
      <w:r>
        <w:t>Yeas 110; Nays 0</w:t>
      </w:r>
    </w:p>
    <w:p w14:paraId="572EA3FE" w14:textId="77777777" w:rsidR="005E4BC4" w:rsidRDefault="005E4BC4" w:rsidP="005E4BC4">
      <w:pPr>
        <w:jc w:val="center"/>
      </w:pPr>
    </w:p>
    <w:p w14:paraId="03396950" w14:textId="77777777" w:rsidR="005E4BC4" w:rsidRDefault="005E4BC4" w:rsidP="005E4B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4BC4" w:rsidRPr="005E4BC4" w14:paraId="4A2BD8F9" w14:textId="77777777" w:rsidTr="005E4BC4">
        <w:tc>
          <w:tcPr>
            <w:tcW w:w="2179" w:type="dxa"/>
            <w:shd w:val="clear" w:color="auto" w:fill="auto"/>
          </w:tcPr>
          <w:p w14:paraId="4CCB9C00" w14:textId="6F7D3034" w:rsidR="005E4BC4" w:rsidRPr="005E4BC4" w:rsidRDefault="005E4BC4" w:rsidP="005E4BC4">
            <w:pPr>
              <w:keepNext/>
              <w:ind w:firstLine="0"/>
            </w:pPr>
            <w:r>
              <w:t>Alexander</w:t>
            </w:r>
          </w:p>
        </w:tc>
        <w:tc>
          <w:tcPr>
            <w:tcW w:w="2179" w:type="dxa"/>
            <w:shd w:val="clear" w:color="auto" w:fill="auto"/>
          </w:tcPr>
          <w:p w14:paraId="3A2C96C6" w14:textId="30AF2A4F" w:rsidR="005E4BC4" w:rsidRPr="005E4BC4" w:rsidRDefault="005E4BC4" w:rsidP="005E4BC4">
            <w:pPr>
              <w:keepNext/>
              <w:ind w:firstLine="0"/>
            </w:pPr>
            <w:r>
              <w:t>Anderson</w:t>
            </w:r>
          </w:p>
        </w:tc>
        <w:tc>
          <w:tcPr>
            <w:tcW w:w="2180" w:type="dxa"/>
            <w:shd w:val="clear" w:color="auto" w:fill="auto"/>
          </w:tcPr>
          <w:p w14:paraId="5BA0FD8C" w14:textId="4AF6F66F" w:rsidR="005E4BC4" w:rsidRPr="005E4BC4" w:rsidRDefault="005E4BC4" w:rsidP="005E4BC4">
            <w:pPr>
              <w:keepNext/>
              <w:ind w:firstLine="0"/>
            </w:pPr>
            <w:r>
              <w:t>Bailey</w:t>
            </w:r>
          </w:p>
        </w:tc>
      </w:tr>
      <w:tr w:rsidR="005E4BC4" w:rsidRPr="005E4BC4" w14:paraId="0BEF6D27" w14:textId="77777777" w:rsidTr="005E4BC4">
        <w:tc>
          <w:tcPr>
            <w:tcW w:w="2179" w:type="dxa"/>
            <w:shd w:val="clear" w:color="auto" w:fill="auto"/>
          </w:tcPr>
          <w:p w14:paraId="0F2F9EA1" w14:textId="7F58E313" w:rsidR="005E4BC4" w:rsidRPr="005E4BC4" w:rsidRDefault="005E4BC4" w:rsidP="005E4BC4">
            <w:pPr>
              <w:ind w:firstLine="0"/>
            </w:pPr>
            <w:r>
              <w:t>Ballentine</w:t>
            </w:r>
          </w:p>
        </w:tc>
        <w:tc>
          <w:tcPr>
            <w:tcW w:w="2179" w:type="dxa"/>
            <w:shd w:val="clear" w:color="auto" w:fill="auto"/>
          </w:tcPr>
          <w:p w14:paraId="30E5359F" w14:textId="100C5F8B" w:rsidR="005E4BC4" w:rsidRPr="005E4BC4" w:rsidRDefault="005E4BC4" w:rsidP="005E4BC4">
            <w:pPr>
              <w:ind w:firstLine="0"/>
            </w:pPr>
            <w:r>
              <w:t>Bamberg</w:t>
            </w:r>
          </w:p>
        </w:tc>
        <w:tc>
          <w:tcPr>
            <w:tcW w:w="2180" w:type="dxa"/>
            <w:shd w:val="clear" w:color="auto" w:fill="auto"/>
          </w:tcPr>
          <w:p w14:paraId="6446D1E7" w14:textId="45BA12EA" w:rsidR="005E4BC4" w:rsidRPr="005E4BC4" w:rsidRDefault="005E4BC4" w:rsidP="005E4BC4">
            <w:pPr>
              <w:ind w:firstLine="0"/>
            </w:pPr>
            <w:r>
              <w:t>Bannister</w:t>
            </w:r>
          </w:p>
        </w:tc>
      </w:tr>
      <w:tr w:rsidR="005E4BC4" w:rsidRPr="005E4BC4" w14:paraId="3FF0B847" w14:textId="77777777" w:rsidTr="005E4BC4">
        <w:tc>
          <w:tcPr>
            <w:tcW w:w="2179" w:type="dxa"/>
            <w:shd w:val="clear" w:color="auto" w:fill="auto"/>
          </w:tcPr>
          <w:p w14:paraId="7B3B29A9" w14:textId="0E74766C" w:rsidR="005E4BC4" w:rsidRPr="005E4BC4" w:rsidRDefault="005E4BC4" w:rsidP="005E4BC4">
            <w:pPr>
              <w:ind w:firstLine="0"/>
            </w:pPr>
            <w:r>
              <w:t>Bauer</w:t>
            </w:r>
          </w:p>
        </w:tc>
        <w:tc>
          <w:tcPr>
            <w:tcW w:w="2179" w:type="dxa"/>
            <w:shd w:val="clear" w:color="auto" w:fill="auto"/>
          </w:tcPr>
          <w:p w14:paraId="27BA36F3" w14:textId="24EFD7CA" w:rsidR="005E4BC4" w:rsidRPr="005E4BC4" w:rsidRDefault="005E4BC4" w:rsidP="005E4BC4">
            <w:pPr>
              <w:ind w:firstLine="0"/>
            </w:pPr>
            <w:r>
              <w:t>Beach</w:t>
            </w:r>
          </w:p>
        </w:tc>
        <w:tc>
          <w:tcPr>
            <w:tcW w:w="2180" w:type="dxa"/>
            <w:shd w:val="clear" w:color="auto" w:fill="auto"/>
          </w:tcPr>
          <w:p w14:paraId="2DDADA2D" w14:textId="20362FF5" w:rsidR="005E4BC4" w:rsidRPr="005E4BC4" w:rsidRDefault="005E4BC4" w:rsidP="005E4BC4">
            <w:pPr>
              <w:ind w:firstLine="0"/>
            </w:pPr>
            <w:r>
              <w:t>Bernstein</w:t>
            </w:r>
          </w:p>
        </w:tc>
      </w:tr>
      <w:tr w:rsidR="005E4BC4" w:rsidRPr="005E4BC4" w14:paraId="63199EB2" w14:textId="77777777" w:rsidTr="005E4BC4">
        <w:tc>
          <w:tcPr>
            <w:tcW w:w="2179" w:type="dxa"/>
            <w:shd w:val="clear" w:color="auto" w:fill="auto"/>
          </w:tcPr>
          <w:p w14:paraId="10DA6405" w14:textId="59DAA018" w:rsidR="005E4BC4" w:rsidRPr="005E4BC4" w:rsidRDefault="005E4BC4" w:rsidP="005E4BC4">
            <w:pPr>
              <w:ind w:firstLine="0"/>
            </w:pPr>
            <w:r>
              <w:t>Blackwell</w:t>
            </w:r>
          </w:p>
        </w:tc>
        <w:tc>
          <w:tcPr>
            <w:tcW w:w="2179" w:type="dxa"/>
            <w:shd w:val="clear" w:color="auto" w:fill="auto"/>
          </w:tcPr>
          <w:p w14:paraId="253BE0B2" w14:textId="333CAD9C" w:rsidR="005E4BC4" w:rsidRPr="005E4BC4" w:rsidRDefault="005E4BC4" w:rsidP="005E4BC4">
            <w:pPr>
              <w:ind w:firstLine="0"/>
            </w:pPr>
            <w:r>
              <w:t>Bradley</w:t>
            </w:r>
          </w:p>
        </w:tc>
        <w:tc>
          <w:tcPr>
            <w:tcW w:w="2180" w:type="dxa"/>
            <w:shd w:val="clear" w:color="auto" w:fill="auto"/>
          </w:tcPr>
          <w:p w14:paraId="0527CE15" w14:textId="39DCFAEF" w:rsidR="005E4BC4" w:rsidRPr="005E4BC4" w:rsidRDefault="005E4BC4" w:rsidP="005E4BC4">
            <w:pPr>
              <w:ind w:firstLine="0"/>
            </w:pPr>
            <w:r>
              <w:t>Brewer</w:t>
            </w:r>
          </w:p>
        </w:tc>
      </w:tr>
      <w:tr w:rsidR="005E4BC4" w:rsidRPr="005E4BC4" w14:paraId="2B07E302" w14:textId="77777777" w:rsidTr="005E4BC4">
        <w:tc>
          <w:tcPr>
            <w:tcW w:w="2179" w:type="dxa"/>
            <w:shd w:val="clear" w:color="auto" w:fill="auto"/>
          </w:tcPr>
          <w:p w14:paraId="68E9ECCD" w14:textId="6D9384AE" w:rsidR="005E4BC4" w:rsidRPr="005E4BC4" w:rsidRDefault="005E4BC4" w:rsidP="005E4BC4">
            <w:pPr>
              <w:ind w:firstLine="0"/>
            </w:pPr>
            <w:r>
              <w:t>Burns</w:t>
            </w:r>
          </w:p>
        </w:tc>
        <w:tc>
          <w:tcPr>
            <w:tcW w:w="2179" w:type="dxa"/>
            <w:shd w:val="clear" w:color="auto" w:fill="auto"/>
          </w:tcPr>
          <w:p w14:paraId="712E6204" w14:textId="4F55E997" w:rsidR="005E4BC4" w:rsidRPr="005E4BC4" w:rsidRDefault="005E4BC4" w:rsidP="005E4BC4">
            <w:pPr>
              <w:ind w:firstLine="0"/>
            </w:pPr>
            <w:r>
              <w:t>Bustos</w:t>
            </w:r>
          </w:p>
        </w:tc>
        <w:tc>
          <w:tcPr>
            <w:tcW w:w="2180" w:type="dxa"/>
            <w:shd w:val="clear" w:color="auto" w:fill="auto"/>
          </w:tcPr>
          <w:p w14:paraId="1B7322B9" w14:textId="2DEF32BA" w:rsidR="005E4BC4" w:rsidRPr="005E4BC4" w:rsidRDefault="005E4BC4" w:rsidP="005E4BC4">
            <w:pPr>
              <w:ind w:firstLine="0"/>
            </w:pPr>
            <w:r>
              <w:t>Calhoon</w:t>
            </w:r>
          </w:p>
        </w:tc>
      </w:tr>
      <w:tr w:rsidR="005E4BC4" w:rsidRPr="005E4BC4" w14:paraId="417BEE0D" w14:textId="77777777" w:rsidTr="005E4BC4">
        <w:tc>
          <w:tcPr>
            <w:tcW w:w="2179" w:type="dxa"/>
            <w:shd w:val="clear" w:color="auto" w:fill="auto"/>
          </w:tcPr>
          <w:p w14:paraId="689C885C" w14:textId="4C79E07D" w:rsidR="005E4BC4" w:rsidRPr="005E4BC4" w:rsidRDefault="005E4BC4" w:rsidP="005E4BC4">
            <w:pPr>
              <w:ind w:firstLine="0"/>
            </w:pPr>
            <w:r>
              <w:t>Carter</w:t>
            </w:r>
          </w:p>
        </w:tc>
        <w:tc>
          <w:tcPr>
            <w:tcW w:w="2179" w:type="dxa"/>
            <w:shd w:val="clear" w:color="auto" w:fill="auto"/>
          </w:tcPr>
          <w:p w14:paraId="582819F2" w14:textId="7AA5E9DB" w:rsidR="005E4BC4" w:rsidRPr="005E4BC4" w:rsidRDefault="005E4BC4" w:rsidP="005E4BC4">
            <w:pPr>
              <w:ind w:firstLine="0"/>
            </w:pPr>
            <w:r>
              <w:t>Caskey</w:t>
            </w:r>
          </w:p>
        </w:tc>
        <w:tc>
          <w:tcPr>
            <w:tcW w:w="2180" w:type="dxa"/>
            <w:shd w:val="clear" w:color="auto" w:fill="auto"/>
          </w:tcPr>
          <w:p w14:paraId="157841AB" w14:textId="4A097D94" w:rsidR="005E4BC4" w:rsidRPr="005E4BC4" w:rsidRDefault="005E4BC4" w:rsidP="005E4BC4">
            <w:pPr>
              <w:ind w:firstLine="0"/>
            </w:pPr>
            <w:r>
              <w:t>Chumley</w:t>
            </w:r>
          </w:p>
        </w:tc>
      </w:tr>
      <w:tr w:rsidR="005E4BC4" w:rsidRPr="005E4BC4" w14:paraId="4A94B010" w14:textId="77777777" w:rsidTr="005E4BC4">
        <w:tc>
          <w:tcPr>
            <w:tcW w:w="2179" w:type="dxa"/>
            <w:shd w:val="clear" w:color="auto" w:fill="auto"/>
          </w:tcPr>
          <w:p w14:paraId="4A6833A7" w14:textId="69237CE4" w:rsidR="005E4BC4" w:rsidRPr="005E4BC4" w:rsidRDefault="005E4BC4" w:rsidP="005E4BC4">
            <w:pPr>
              <w:ind w:firstLine="0"/>
            </w:pPr>
            <w:r>
              <w:t>Clyburn</w:t>
            </w:r>
          </w:p>
        </w:tc>
        <w:tc>
          <w:tcPr>
            <w:tcW w:w="2179" w:type="dxa"/>
            <w:shd w:val="clear" w:color="auto" w:fill="auto"/>
          </w:tcPr>
          <w:p w14:paraId="1A9259B9" w14:textId="117B26C6" w:rsidR="005E4BC4" w:rsidRPr="005E4BC4" w:rsidRDefault="005E4BC4" w:rsidP="005E4BC4">
            <w:pPr>
              <w:ind w:firstLine="0"/>
            </w:pPr>
            <w:r>
              <w:t>Cobb-Hunter</w:t>
            </w:r>
          </w:p>
        </w:tc>
        <w:tc>
          <w:tcPr>
            <w:tcW w:w="2180" w:type="dxa"/>
            <w:shd w:val="clear" w:color="auto" w:fill="auto"/>
          </w:tcPr>
          <w:p w14:paraId="7B88CFB1" w14:textId="3C8B3BA4" w:rsidR="005E4BC4" w:rsidRPr="005E4BC4" w:rsidRDefault="005E4BC4" w:rsidP="005E4BC4">
            <w:pPr>
              <w:ind w:firstLine="0"/>
            </w:pPr>
            <w:r>
              <w:t>Connell</w:t>
            </w:r>
          </w:p>
        </w:tc>
      </w:tr>
      <w:tr w:rsidR="005E4BC4" w:rsidRPr="005E4BC4" w14:paraId="2324F7BA" w14:textId="77777777" w:rsidTr="005E4BC4">
        <w:tc>
          <w:tcPr>
            <w:tcW w:w="2179" w:type="dxa"/>
            <w:shd w:val="clear" w:color="auto" w:fill="auto"/>
          </w:tcPr>
          <w:p w14:paraId="45332BE8" w14:textId="447BE7E2" w:rsidR="005E4BC4" w:rsidRPr="005E4BC4" w:rsidRDefault="005E4BC4" w:rsidP="005E4BC4">
            <w:pPr>
              <w:ind w:firstLine="0"/>
            </w:pPr>
            <w:r>
              <w:t>Crawford</w:t>
            </w:r>
          </w:p>
        </w:tc>
        <w:tc>
          <w:tcPr>
            <w:tcW w:w="2179" w:type="dxa"/>
            <w:shd w:val="clear" w:color="auto" w:fill="auto"/>
          </w:tcPr>
          <w:p w14:paraId="572831CE" w14:textId="607B92C1" w:rsidR="005E4BC4" w:rsidRPr="005E4BC4" w:rsidRDefault="005E4BC4" w:rsidP="005E4BC4">
            <w:pPr>
              <w:ind w:firstLine="0"/>
            </w:pPr>
            <w:r>
              <w:t>Cromer</w:t>
            </w:r>
          </w:p>
        </w:tc>
        <w:tc>
          <w:tcPr>
            <w:tcW w:w="2180" w:type="dxa"/>
            <w:shd w:val="clear" w:color="auto" w:fill="auto"/>
          </w:tcPr>
          <w:p w14:paraId="3C0B9376" w14:textId="7FB9E527" w:rsidR="005E4BC4" w:rsidRPr="005E4BC4" w:rsidRDefault="005E4BC4" w:rsidP="005E4BC4">
            <w:pPr>
              <w:ind w:firstLine="0"/>
            </w:pPr>
            <w:r>
              <w:t>Dillard</w:t>
            </w:r>
          </w:p>
        </w:tc>
      </w:tr>
      <w:tr w:rsidR="005E4BC4" w:rsidRPr="005E4BC4" w14:paraId="3C47D8F3" w14:textId="77777777" w:rsidTr="005E4BC4">
        <w:tc>
          <w:tcPr>
            <w:tcW w:w="2179" w:type="dxa"/>
            <w:shd w:val="clear" w:color="auto" w:fill="auto"/>
          </w:tcPr>
          <w:p w14:paraId="5C405696" w14:textId="199910B7" w:rsidR="005E4BC4" w:rsidRPr="005E4BC4" w:rsidRDefault="005E4BC4" w:rsidP="005E4BC4">
            <w:pPr>
              <w:ind w:firstLine="0"/>
            </w:pPr>
            <w:r>
              <w:t>Elliott</w:t>
            </w:r>
          </w:p>
        </w:tc>
        <w:tc>
          <w:tcPr>
            <w:tcW w:w="2179" w:type="dxa"/>
            <w:shd w:val="clear" w:color="auto" w:fill="auto"/>
          </w:tcPr>
          <w:p w14:paraId="2B46A54A" w14:textId="20230696" w:rsidR="005E4BC4" w:rsidRPr="005E4BC4" w:rsidRDefault="005E4BC4" w:rsidP="005E4BC4">
            <w:pPr>
              <w:ind w:firstLine="0"/>
            </w:pPr>
            <w:r>
              <w:t>Erickson</w:t>
            </w:r>
          </w:p>
        </w:tc>
        <w:tc>
          <w:tcPr>
            <w:tcW w:w="2180" w:type="dxa"/>
            <w:shd w:val="clear" w:color="auto" w:fill="auto"/>
          </w:tcPr>
          <w:p w14:paraId="503FD7D5" w14:textId="7AC0749E" w:rsidR="005E4BC4" w:rsidRPr="005E4BC4" w:rsidRDefault="005E4BC4" w:rsidP="005E4BC4">
            <w:pPr>
              <w:ind w:firstLine="0"/>
            </w:pPr>
            <w:r>
              <w:t>Felder</w:t>
            </w:r>
          </w:p>
        </w:tc>
      </w:tr>
      <w:tr w:rsidR="005E4BC4" w:rsidRPr="005E4BC4" w14:paraId="224749A0" w14:textId="77777777" w:rsidTr="005E4BC4">
        <w:tc>
          <w:tcPr>
            <w:tcW w:w="2179" w:type="dxa"/>
            <w:shd w:val="clear" w:color="auto" w:fill="auto"/>
          </w:tcPr>
          <w:p w14:paraId="2B5AC290" w14:textId="4446C038" w:rsidR="005E4BC4" w:rsidRPr="005E4BC4" w:rsidRDefault="005E4BC4" w:rsidP="005E4BC4">
            <w:pPr>
              <w:ind w:firstLine="0"/>
            </w:pPr>
            <w:r>
              <w:t>Forrest</w:t>
            </w:r>
          </w:p>
        </w:tc>
        <w:tc>
          <w:tcPr>
            <w:tcW w:w="2179" w:type="dxa"/>
            <w:shd w:val="clear" w:color="auto" w:fill="auto"/>
          </w:tcPr>
          <w:p w14:paraId="53E6D173" w14:textId="6948F0B2" w:rsidR="005E4BC4" w:rsidRPr="005E4BC4" w:rsidRDefault="005E4BC4" w:rsidP="005E4BC4">
            <w:pPr>
              <w:ind w:firstLine="0"/>
            </w:pPr>
            <w:r>
              <w:t>Gagnon</w:t>
            </w:r>
          </w:p>
        </w:tc>
        <w:tc>
          <w:tcPr>
            <w:tcW w:w="2180" w:type="dxa"/>
            <w:shd w:val="clear" w:color="auto" w:fill="auto"/>
          </w:tcPr>
          <w:p w14:paraId="58FDF906" w14:textId="2E46BA07" w:rsidR="005E4BC4" w:rsidRPr="005E4BC4" w:rsidRDefault="005E4BC4" w:rsidP="005E4BC4">
            <w:pPr>
              <w:ind w:firstLine="0"/>
            </w:pPr>
            <w:r>
              <w:t>Garvin</w:t>
            </w:r>
          </w:p>
        </w:tc>
      </w:tr>
      <w:tr w:rsidR="005E4BC4" w:rsidRPr="005E4BC4" w14:paraId="7CB2F553" w14:textId="77777777" w:rsidTr="005E4BC4">
        <w:tc>
          <w:tcPr>
            <w:tcW w:w="2179" w:type="dxa"/>
            <w:shd w:val="clear" w:color="auto" w:fill="auto"/>
          </w:tcPr>
          <w:p w14:paraId="23E04EED" w14:textId="6A5B5E74" w:rsidR="005E4BC4" w:rsidRPr="005E4BC4" w:rsidRDefault="005E4BC4" w:rsidP="005E4BC4">
            <w:pPr>
              <w:ind w:firstLine="0"/>
            </w:pPr>
            <w:r>
              <w:t>Gatch</w:t>
            </w:r>
          </w:p>
        </w:tc>
        <w:tc>
          <w:tcPr>
            <w:tcW w:w="2179" w:type="dxa"/>
            <w:shd w:val="clear" w:color="auto" w:fill="auto"/>
          </w:tcPr>
          <w:p w14:paraId="6F409EBB" w14:textId="4E438605" w:rsidR="005E4BC4" w:rsidRPr="005E4BC4" w:rsidRDefault="005E4BC4" w:rsidP="005E4BC4">
            <w:pPr>
              <w:ind w:firstLine="0"/>
            </w:pPr>
            <w:r>
              <w:t>Gibson</w:t>
            </w:r>
          </w:p>
        </w:tc>
        <w:tc>
          <w:tcPr>
            <w:tcW w:w="2180" w:type="dxa"/>
            <w:shd w:val="clear" w:color="auto" w:fill="auto"/>
          </w:tcPr>
          <w:p w14:paraId="1D165476" w14:textId="0F794DA7" w:rsidR="005E4BC4" w:rsidRPr="005E4BC4" w:rsidRDefault="005E4BC4" w:rsidP="005E4BC4">
            <w:pPr>
              <w:ind w:firstLine="0"/>
            </w:pPr>
            <w:r>
              <w:t>Gilliam</w:t>
            </w:r>
          </w:p>
        </w:tc>
      </w:tr>
      <w:tr w:rsidR="005E4BC4" w:rsidRPr="005E4BC4" w14:paraId="2A47B9FF" w14:textId="77777777" w:rsidTr="005E4BC4">
        <w:tc>
          <w:tcPr>
            <w:tcW w:w="2179" w:type="dxa"/>
            <w:shd w:val="clear" w:color="auto" w:fill="auto"/>
          </w:tcPr>
          <w:p w14:paraId="787A75C6" w14:textId="3BA4BF5C" w:rsidR="005E4BC4" w:rsidRPr="005E4BC4" w:rsidRDefault="005E4BC4" w:rsidP="005E4BC4">
            <w:pPr>
              <w:ind w:firstLine="0"/>
            </w:pPr>
            <w:r>
              <w:t>Gilliard</w:t>
            </w:r>
          </w:p>
        </w:tc>
        <w:tc>
          <w:tcPr>
            <w:tcW w:w="2179" w:type="dxa"/>
            <w:shd w:val="clear" w:color="auto" w:fill="auto"/>
          </w:tcPr>
          <w:p w14:paraId="0D051A41" w14:textId="3A4DEF09" w:rsidR="005E4BC4" w:rsidRPr="005E4BC4" w:rsidRDefault="005E4BC4" w:rsidP="005E4BC4">
            <w:pPr>
              <w:ind w:firstLine="0"/>
            </w:pPr>
            <w:r>
              <w:t>Guest</w:t>
            </w:r>
          </w:p>
        </w:tc>
        <w:tc>
          <w:tcPr>
            <w:tcW w:w="2180" w:type="dxa"/>
            <w:shd w:val="clear" w:color="auto" w:fill="auto"/>
          </w:tcPr>
          <w:p w14:paraId="17CCE3B1" w14:textId="5AD7F21A" w:rsidR="005E4BC4" w:rsidRPr="005E4BC4" w:rsidRDefault="005E4BC4" w:rsidP="005E4BC4">
            <w:pPr>
              <w:ind w:firstLine="0"/>
            </w:pPr>
            <w:r>
              <w:t>Guffey</w:t>
            </w:r>
          </w:p>
        </w:tc>
      </w:tr>
      <w:tr w:rsidR="005E4BC4" w:rsidRPr="005E4BC4" w14:paraId="50A32C8C" w14:textId="77777777" w:rsidTr="005E4BC4">
        <w:tc>
          <w:tcPr>
            <w:tcW w:w="2179" w:type="dxa"/>
            <w:shd w:val="clear" w:color="auto" w:fill="auto"/>
          </w:tcPr>
          <w:p w14:paraId="1CB7240F" w14:textId="296FB460" w:rsidR="005E4BC4" w:rsidRPr="005E4BC4" w:rsidRDefault="005E4BC4" w:rsidP="005E4BC4">
            <w:pPr>
              <w:ind w:firstLine="0"/>
            </w:pPr>
            <w:r>
              <w:t>Haddon</w:t>
            </w:r>
          </w:p>
        </w:tc>
        <w:tc>
          <w:tcPr>
            <w:tcW w:w="2179" w:type="dxa"/>
            <w:shd w:val="clear" w:color="auto" w:fill="auto"/>
          </w:tcPr>
          <w:p w14:paraId="38EF24AC" w14:textId="3D67940D" w:rsidR="005E4BC4" w:rsidRPr="005E4BC4" w:rsidRDefault="005E4BC4" w:rsidP="005E4BC4">
            <w:pPr>
              <w:ind w:firstLine="0"/>
            </w:pPr>
            <w:r>
              <w:t>Hager</w:t>
            </w:r>
          </w:p>
        </w:tc>
        <w:tc>
          <w:tcPr>
            <w:tcW w:w="2180" w:type="dxa"/>
            <w:shd w:val="clear" w:color="auto" w:fill="auto"/>
          </w:tcPr>
          <w:p w14:paraId="495EB06D" w14:textId="49A79402" w:rsidR="005E4BC4" w:rsidRPr="005E4BC4" w:rsidRDefault="005E4BC4" w:rsidP="005E4BC4">
            <w:pPr>
              <w:ind w:firstLine="0"/>
            </w:pPr>
            <w:r>
              <w:t>Hardee</w:t>
            </w:r>
          </w:p>
        </w:tc>
      </w:tr>
      <w:tr w:rsidR="005E4BC4" w:rsidRPr="005E4BC4" w14:paraId="451A42B6" w14:textId="77777777" w:rsidTr="005E4BC4">
        <w:tc>
          <w:tcPr>
            <w:tcW w:w="2179" w:type="dxa"/>
            <w:shd w:val="clear" w:color="auto" w:fill="auto"/>
          </w:tcPr>
          <w:p w14:paraId="1EF0E6BB" w14:textId="3CE5F009" w:rsidR="005E4BC4" w:rsidRPr="005E4BC4" w:rsidRDefault="005E4BC4" w:rsidP="005E4BC4">
            <w:pPr>
              <w:ind w:firstLine="0"/>
            </w:pPr>
            <w:r>
              <w:t>Harris</w:t>
            </w:r>
          </w:p>
        </w:tc>
        <w:tc>
          <w:tcPr>
            <w:tcW w:w="2179" w:type="dxa"/>
            <w:shd w:val="clear" w:color="auto" w:fill="auto"/>
          </w:tcPr>
          <w:p w14:paraId="1AD04EAE" w14:textId="5C3664E8" w:rsidR="005E4BC4" w:rsidRPr="005E4BC4" w:rsidRDefault="005E4BC4" w:rsidP="005E4BC4">
            <w:pPr>
              <w:ind w:firstLine="0"/>
            </w:pPr>
            <w:r>
              <w:t>Hart</w:t>
            </w:r>
          </w:p>
        </w:tc>
        <w:tc>
          <w:tcPr>
            <w:tcW w:w="2180" w:type="dxa"/>
            <w:shd w:val="clear" w:color="auto" w:fill="auto"/>
          </w:tcPr>
          <w:p w14:paraId="44672C46" w14:textId="2DC9F7BE" w:rsidR="005E4BC4" w:rsidRPr="005E4BC4" w:rsidRDefault="005E4BC4" w:rsidP="005E4BC4">
            <w:pPr>
              <w:ind w:firstLine="0"/>
            </w:pPr>
            <w:r>
              <w:t>Hartnett</w:t>
            </w:r>
          </w:p>
        </w:tc>
      </w:tr>
      <w:tr w:rsidR="005E4BC4" w:rsidRPr="005E4BC4" w14:paraId="6C99207B" w14:textId="77777777" w:rsidTr="005E4BC4">
        <w:tc>
          <w:tcPr>
            <w:tcW w:w="2179" w:type="dxa"/>
            <w:shd w:val="clear" w:color="auto" w:fill="auto"/>
          </w:tcPr>
          <w:p w14:paraId="1B7E0C52" w14:textId="3831F73C" w:rsidR="005E4BC4" w:rsidRPr="005E4BC4" w:rsidRDefault="005E4BC4" w:rsidP="005E4BC4">
            <w:pPr>
              <w:ind w:firstLine="0"/>
            </w:pPr>
            <w:r>
              <w:t>Hayes</w:t>
            </w:r>
          </w:p>
        </w:tc>
        <w:tc>
          <w:tcPr>
            <w:tcW w:w="2179" w:type="dxa"/>
            <w:shd w:val="clear" w:color="auto" w:fill="auto"/>
          </w:tcPr>
          <w:p w14:paraId="4DAB7536" w14:textId="6FE69003" w:rsidR="005E4BC4" w:rsidRPr="005E4BC4" w:rsidRDefault="005E4BC4" w:rsidP="005E4BC4">
            <w:pPr>
              <w:ind w:firstLine="0"/>
            </w:pPr>
            <w:r>
              <w:t>Herbkersman</w:t>
            </w:r>
          </w:p>
        </w:tc>
        <w:tc>
          <w:tcPr>
            <w:tcW w:w="2180" w:type="dxa"/>
            <w:shd w:val="clear" w:color="auto" w:fill="auto"/>
          </w:tcPr>
          <w:p w14:paraId="45BC8723" w14:textId="7B2FAD69" w:rsidR="005E4BC4" w:rsidRPr="005E4BC4" w:rsidRDefault="005E4BC4" w:rsidP="005E4BC4">
            <w:pPr>
              <w:ind w:firstLine="0"/>
            </w:pPr>
            <w:r>
              <w:t>Hewitt</w:t>
            </w:r>
          </w:p>
        </w:tc>
      </w:tr>
      <w:tr w:rsidR="005E4BC4" w:rsidRPr="005E4BC4" w14:paraId="4DEC6364" w14:textId="77777777" w:rsidTr="005E4BC4">
        <w:tc>
          <w:tcPr>
            <w:tcW w:w="2179" w:type="dxa"/>
            <w:shd w:val="clear" w:color="auto" w:fill="auto"/>
          </w:tcPr>
          <w:p w14:paraId="497FF58F" w14:textId="6F1C8BC1" w:rsidR="005E4BC4" w:rsidRPr="005E4BC4" w:rsidRDefault="005E4BC4" w:rsidP="005E4BC4">
            <w:pPr>
              <w:ind w:firstLine="0"/>
            </w:pPr>
            <w:r>
              <w:t>Hiott</w:t>
            </w:r>
          </w:p>
        </w:tc>
        <w:tc>
          <w:tcPr>
            <w:tcW w:w="2179" w:type="dxa"/>
            <w:shd w:val="clear" w:color="auto" w:fill="auto"/>
          </w:tcPr>
          <w:p w14:paraId="4CFC57EC" w14:textId="352A59A2" w:rsidR="005E4BC4" w:rsidRPr="005E4BC4" w:rsidRDefault="005E4BC4" w:rsidP="005E4BC4">
            <w:pPr>
              <w:ind w:firstLine="0"/>
            </w:pPr>
            <w:r>
              <w:t>Hixon</w:t>
            </w:r>
          </w:p>
        </w:tc>
        <w:tc>
          <w:tcPr>
            <w:tcW w:w="2180" w:type="dxa"/>
            <w:shd w:val="clear" w:color="auto" w:fill="auto"/>
          </w:tcPr>
          <w:p w14:paraId="07C5E4EF" w14:textId="34BD72B2" w:rsidR="005E4BC4" w:rsidRPr="005E4BC4" w:rsidRDefault="005E4BC4" w:rsidP="005E4BC4">
            <w:pPr>
              <w:ind w:firstLine="0"/>
            </w:pPr>
            <w:r>
              <w:t>Hosey</w:t>
            </w:r>
          </w:p>
        </w:tc>
      </w:tr>
      <w:tr w:rsidR="005E4BC4" w:rsidRPr="005E4BC4" w14:paraId="12EBEEAD" w14:textId="77777777" w:rsidTr="005E4BC4">
        <w:tc>
          <w:tcPr>
            <w:tcW w:w="2179" w:type="dxa"/>
            <w:shd w:val="clear" w:color="auto" w:fill="auto"/>
          </w:tcPr>
          <w:p w14:paraId="00ADC082" w14:textId="62E5DE25" w:rsidR="005E4BC4" w:rsidRPr="005E4BC4" w:rsidRDefault="005E4BC4" w:rsidP="005E4BC4">
            <w:pPr>
              <w:ind w:firstLine="0"/>
            </w:pPr>
            <w:r>
              <w:t>Howard</w:t>
            </w:r>
          </w:p>
        </w:tc>
        <w:tc>
          <w:tcPr>
            <w:tcW w:w="2179" w:type="dxa"/>
            <w:shd w:val="clear" w:color="auto" w:fill="auto"/>
          </w:tcPr>
          <w:p w14:paraId="24BEF227" w14:textId="27881639" w:rsidR="005E4BC4" w:rsidRPr="005E4BC4" w:rsidRDefault="005E4BC4" w:rsidP="005E4BC4">
            <w:pPr>
              <w:ind w:firstLine="0"/>
            </w:pPr>
            <w:r>
              <w:t>Hyde</w:t>
            </w:r>
          </w:p>
        </w:tc>
        <w:tc>
          <w:tcPr>
            <w:tcW w:w="2180" w:type="dxa"/>
            <w:shd w:val="clear" w:color="auto" w:fill="auto"/>
          </w:tcPr>
          <w:p w14:paraId="4C5C7B1D" w14:textId="2AC947F3" w:rsidR="005E4BC4" w:rsidRPr="005E4BC4" w:rsidRDefault="005E4BC4" w:rsidP="005E4BC4">
            <w:pPr>
              <w:ind w:firstLine="0"/>
            </w:pPr>
            <w:r>
              <w:t>Jefferson</w:t>
            </w:r>
          </w:p>
        </w:tc>
      </w:tr>
      <w:tr w:rsidR="005E4BC4" w:rsidRPr="005E4BC4" w14:paraId="30C0788F" w14:textId="77777777" w:rsidTr="005E4BC4">
        <w:tc>
          <w:tcPr>
            <w:tcW w:w="2179" w:type="dxa"/>
            <w:shd w:val="clear" w:color="auto" w:fill="auto"/>
          </w:tcPr>
          <w:p w14:paraId="00302AA2" w14:textId="06D9F472" w:rsidR="005E4BC4" w:rsidRPr="005E4BC4" w:rsidRDefault="005E4BC4" w:rsidP="005E4BC4">
            <w:pPr>
              <w:ind w:firstLine="0"/>
            </w:pPr>
            <w:r>
              <w:t>J. E. Johnson</w:t>
            </w:r>
          </w:p>
        </w:tc>
        <w:tc>
          <w:tcPr>
            <w:tcW w:w="2179" w:type="dxa"/>
            <w:shd w:val="clear" w:color="auto" w:fill="auto"/>
          </w:tcPr>
          <w:p w14:paraId="52E03CC7" w14:textId="7283719C" w:rsidR="005E4BC4" w:rsidRPr="005E4BC4" w:rsidRDefault="005E4BC4" w:rsidP="005E4BC4">
            <w:pPr>
              <w:ind w:firstLine="0"/>
            </w:pPr>
            <w:r>
              <w:t>S. Jones</w:t>
            </w:r>
          </w:p>
        </w:tc>
        <w:tc>
          <w:tcPr>
            <w:tcW w:w="2180" w:type="dxa"/>
            <w:shd w:val="clear" w:color="auto" w:fill="auto"/>
          </w:tcPr>
          <w:p w14:paraId="7F887369" w14:textId="37AA505A" w:rsidR="005E4BC4" w:rsidRPr="005E4BC4" w:rsidRDefault="005E4BC4" w:rsidP="005E4BC4">
            <w:pPr>
              <w:ind w:firstLine="0"/>
            </w:pPr>
            <w:r>
              <w:t>W. Jones</w:t>
            </w:r>
          </w:p>
        </w:tc>
      </w:tr>
      <w:tr w:rsidR="005E4BC4" w:rsidRPr="005E4BC4" w14:paraId="1ACB8481" w14:textId="77777777" w:rsidTr="005E4BC4">
        <w:tc>
          <w:tcPr>
            <w:tcW w:w="2179" w:type="dxa"/>
            <w:shd w:val="clear" w:color="auto" w:fill="auto"/>
          </w:tcPr>
          <w:p w14:paraId="62DDD1B3" w14:textId="1BD96F14" w:rsidR="005E4BC4" w:rsidRPr="005E4BC4" w:rsidRDefault="005E4BC4" w:rsidP="005E4BC4">
            <w:pPr>
              <w:ind w:firstLine="0"/>
            </w:pPr>
            <w:r>
              <w:t>Jordan</w:t>
            </w:r>
          </w:p>
        </w:tc>
        <w:tc>
          <w:tcPr>
            <w:tcW w:w="2179" w:type="dxa"/>
            <w:shd w:val="clear" w:color="auto" w:fill="auto"/>
          </w:tcPr>
          <w:p w14:paraId="72C2B25D" w14:textId="7F8718B2" w:rsidR="005E4BC4" w:rsidRPr="005E4BC4" w:rsidRDefault="005E4BC4" w:rsidP="005E4BC4">
            <w:pPr>
              <w:ind w:firstLine="0"/>
            </w:pPr>
            <w:r>
              <w:t>Kilmartin</w:t>
            </w:r>
          </w:p>
        </w:tc>
        <w:tc>
          <w:tcPr>
            <w:tcW w:w="2180" w:type="dxa"/>
            <w:shd w:val="clear" w:color="auto" w:fill="auto"/>
          </w:tcPr>
          <w:p w14:paraId="3241A108" w14:textId="7CCB5AF9" w:rsidR="005E4BC4" w:rsidRPr="005E4BC4" w:rsidRDefault="005E4BC4" w:rsidP="005E4BC4">
            <w:pPr>
              <w:ind w:firstLine="0"/>
            </w:pPr>
            <w:r>
              <w:t>King</w:t>
            </w:r>
          </w:p>
        </w:tc>
      </w:tr>
      <w:tr w:rsidR="005E4BC4" w:rsidRPr="005E4BC4" w14:paraId="1450B8F4" w14:textId="77777777" w:rsidTr="005E4BC4">
        <w:tc>
          <w:tcPr>
            <w:tcW w:w="2179" w:type="dxa"/>
            <w:shd w:val="clear" w:color="auto" w:fill="auto"/>
          </w:tcPr>
          <w:p w14:paraId="0CA6FF1D" w14:textId="206DFB78" w:rsidR="005E4BC4" w:rsidRPr="005E4BC4" w:rsidRDefault="005E4BC4" w:rsidP="005E4BC4">
            <w:pPr>
              <w:ind w:firstLine="0"/>
            </w:pPr>
            <w:r>
              <w:t>Kirby</w:t>
            </w:r>
          </w:p>
        </w:tc>
        <w:tc>
          <w:tcPr>
            <w:tcW w:w="2179" w:type="dxa"/>
            <w:shd w:val="clear" w:color="auto" w:fill="auto"/>
          </w:tcPr>
          <w:p w14:paraId="7D95C27D" w14:textId="3654EB8F" w:rsidR="005E4BC4" w:rsidRPr="005E4BC4" w:rsidRDefault="005E4BC4" w:rsidP="005E4BC4">
            <w:pPr>
              <w:ind w:firstLine="0"/>
            </w:pPr>
            <w:r>
              <w:t>Landing</w:t>
            </w:r>
          </w:p>
        </w:tc>
        <w:tc>
          <w:tcPr>
            <w:tcW w:w="2180" w:type="dxa"/>
            <w:shd w:val="clear" w:color="auto" w:fill="auto"/>
          </w:tcPr>
          <w:p w14:paraId="75533622" w14:textId="72DD92EE" w:rsidR="005E4BC4" w:rsidRPr="005E4BC4" w:rsidRDefault="005E4BC4" w:rsidP="005E4BC4">
            <w:pPr>
              <w:ind w:firstLine="0"/>
            </w:pPr>
            <w:r>
              <w:t>Lawson</w:t>
            </w:r>
          </w:p>
        </w:tc>
      </w:tr>
      <w:tr w:rsidR="005E4BC4" w:rsidRPr="005E4BC4" w14:paraId="6FD97660" w14:textId="77777777" w:rsidTr="005E4BC4">
        <w:tc>
          <w:tcPr>
            <w:tcW w:w="2179" w:type="dxa"/>
            <w:shd w:val="clear" w:color="auto" w:fill="auto"/>
          </w:tcPr>
          <w:p w14:paraId="77D43331" w14:textId="395AA754" w:rsidR="005E4BC4" w:rsidRPr="005E4BC4" w:rsidRDefault="005E4BC4" w:rsidP="005E4BC4">
            <w:pPr>
              <w:ind w:firstLine="0"/>
            </w:pPr>
            <w:r>
              <w:t>Leber</w:t>
            </w:r>
          </w:p>
        </w:tc>
        <w:tc>
          <w:tcPr>
            <w:tcW w:w="2179" w:type="dxa"/>
            <w:shd w:val="clear" w:color="auto" w:fill="auto"/>
          </w:tcPr>
          <w:p w14:paraId="22BCD4BD" w14:textId="65D20686" w:rsidR="005E4BC4" w:rsidRPr="005E4BC4" w:rsidRDefault="005E4BC4" w:rsidP="005E4BC4">
            <w:pPr>
              <w:ind w:firstLine="0"/>
            </w:pPr>
            <w:r>
              <w:t>Ligon</w:t>
            </w:r>
          </w:p>
        </w:tc>
        <w:tc>
          <w:tcPr>
            <w:tcW w:w="2180" w:type="dxa"/>
            <w:shd w:val="clear" w:color="auto" w:fill="auto"/>
          </w:tcPr>
          <w:p w14:paraId="413A2CE7" w14:textId="455127AF" w:rsidR="005E4BC4" w:rsidRPr="005E4BC4" w:rsidRDefault="005E4BC4" w:rsidP="005E4BC4">
            <w:pPr>
              <w:ind w:firstLine="0"/>
            </w:pPr>
            <w:r>
              <w:t>Long</w:t>
            </w:r>
          </w:p>
        </w:tc>
      </w:tr>
      <w:tr w:rsidR="005E4BC4" w:rsidRPr="005E4BC4" w14:paraId="4DF2B9E3" w14:textId="77777777" w:rsidTr="005E4BC4">
        <w:tc>
          <w:tcPr>
            <w:tcW w:w="2179" w:type="dxa"/>
            <w:shd w:val="clear" w:color="auto" w:fill="auto"/>
          </w:tcPr>
          <w:p w14:paraId="049F46A0" w14:textId="556C38B8" w:rsidR="005E4BC4" w:rsidRPr="005E4BC4" w:rsidRDefault="005E4BC4" w:rsidP="005E4BC4">
            <w:pPr>
              <w:ind w:firstLine="0"/>
            </w:pPr>
            <w:r>
              <w:t>Lowe</w:t>
            </w:r>
          </w:p>
        </w:tc>
        <w:tc>
          <w:tcPr>
            <w:tcW w:w="2179" w:type="dxa"/>
            <w:shd w:val="clear" w:color="auto" w:fill="auto"/>
          </w:tcPr>
          <w:p w14:paraId="6D652471" w14:textId="33C8C402" w:rsidR="005E4BC4" w:rsidRPr="005E4BC4" w:rsidRDefault="005E4BC4" w:rsidP="005E4BC4">
            <w:pPr>
              <w:ind w:firstLine="0"/>
            </w:pPr>
            <w:r>
              <w:t>May</w:t>
            </w:r>
          </w:p>
        </w:tc>
        <w:tc>
          <w:tcPr>
            <w:tcW w:w="2180" w:type="dxa"/>
            <w:shd w:val="clear" w:color="auto" w:fill="auto"/>
          </w:tcPr>
          <w:p w14:paraId="5C33E55B" w14:textId="38146069" w:rsidR="005E4BC4" w:rsidRPr="005E4BC4" w:rsidRDefault="005E4BC4" w:rsidP="005E4BC4">
            <w:pPr>
              <w:ind w:firstLine="0"/>
            </w:pPr>
            <w:r>
              <w:t>McCabe</w:t>
            </w:r>
          </w:p>
        </w:tc>
      </w:tr>
      <w:tr w:rsidR="005E4BC4" w:rsidRPr="005E4BC4" w14:paraId="4BB54C61" w14:textId="77777777" w:rsidTr="005E4BC4">
        <w:tc>
          <w:tcPr>
            <w:tcW w:w="2179" w:type="dxa"/>
            <w:shd w:val="clear" w:color="auto" w:fill="auto"/>
          </w:tcPr>
          <w:p w14:paraId="73D20D88" w14:textId="00C37444" w:rsidR="005E4BC4" w:rsidRPr="005E4BC4" w:rsidRDefault="005E4BC4" w:rsidP="005E4BC4">
            <w:pPr>
              <w:ind w:firstLine="0"/>
            </w:pPr>
            <w:r>
              <w:t>McCravy</w:t>
            </w:r>
          </w:p>
        </w:tc>
        <w:tc>
          <w:tcPr>
            <w:tcW w:w="2179" w:type="dxa"/>
            <w:shd w:val="clear" w:color="auto" w:fill="auto"/>
          </w:tcPr>
          <w:p w14:paraId="5C5E12F7" w14:textId="654FF931" w:rsidR="005E4BC4" w:rsidRPr="005E4BC4" w:rsidRDefault="005E4BC4" w:rsidP="005E4BC4">
            <w:pPr>
              <w:ind w:firstLine="0"/>
            </w:pPr>
            <w:r>
              <w:t>McDaniel</w:t>
            </w:r>
          </w:p>
        </w:tc>
        <w:tc>
          <w:tcPr>
            <w:tcW w:w="2180" w:type="dxa"/>
            <w:shd w:val="clear" w:color="auto" w:fill="auto"/>
          </w:tcPr>
          <w:p w14:paraId="200A719D" w14:textId="4817B840" w:rsidR="005E4BC4" w:rsidRPr="005E4BC4" w:rsidRDefault="005E4BC4" w:rsidP="005E4BC4">
            <w:pPr>
              <w:ind w:firstLine="0"/>
            </w:pPr>
            <w:r>
              <w:t>Mitchell</w:t>
            </w:r>
          </w:p>
        </w:tc>
      </w:tr>
      <w:tr w:rsidR="005E4BC4" w:rsidRPr="005E4BC4" w14:paraId="07D014A3" w14:textId="77777777" w:rsidTr="005E4BC4">
        <w:tc>
          <w:tcPr>
            <w:tcW w:w="2179" w:type="dxa"/>
            <w:shd w:val="clear" w:color="auto" w:fill="auto"/>
          </w:tcPr>
          <w:p w14:paraId="054015DC" w14:textId="51044052" w:rsidR="005E4BC4" w:rsidRPr="005E4BC4" w:rsidRDefault="005E4BC4" w:rsidP="005E4BC4">
            <w:pPr>
              <w:ind w:firstLine="0"/>
            </w:pPr>
            <w:r>
              <w:t>J. Moore</w:t>
            </w:r>
          </w:p>
        </w:tc>
        <w:tc>
          <w:tcPr>
            <w:tcW w:w="2179" w:type="dxa"/>
            <w:shd w:val="clear" w:color="auto" w:fill="auto"/>
          </w:tcPr>
          <w:p w14:paraId="06934CA0" w14:textId="2B247829" w:rsidR="005E4BC4" w:rsidRPr="005E4BC4" w:rsidRDefault="005E4BC4" w:rsidP="005E4BC4">
            <w:pPr>
              <w:ind w:firstLine="0"/>
            </w:pPr>
            <w:r>
              <w:t>T. Moore</w:t>
            </w:r>
          </w:p>
        </w:tc>
        <w:tc>
          <w:tcPr>
            <w:tcW w:w="2180" w:type="dxa"/>
            <w:shd w:val="clear" w:color="auto" w:fill="auto"/>
          </w:tcPr>
          <w:p w14:paraId="5BEF5656" w14:textId="312285BA" w:rsidR="005E4BC4" w:rsidRPr="005E4BC4" w:rsidRDefault="005E4BC4" w:rsidP="005E4BC4">
            <w:pPr>
              <w:ind w:firstLine="0"/>
            </w:pPr>
            <w:r>
              <w:t>A. M. Morgan</w:t>
            </w:r>
          </w:p>
        </w:tc>
      </w:tr>
      <w:tr w:rsidR="005E4BC4" w:rsidRPr="005E4BC4" w14:paraId="68849EAB" w14:textId="77777777" w:rsidTr="005E4BC4">
        <w:tc>
          <w:tcPr>
            <w:tcW w:w="2179" w:type="dxa"/>
            <w:shd w:val="clear" w:color="auto" w:fill="auto"/>
          </w:tcPr>
          <w:p w14:paraId="54B45A33" w14:textId="1470F954" w:rsidR="005E4BC4" w:rsidRPr="005E4BC4" w:rsidRDefault="005E4BC4" w:rsidP="005E4BC4">
            <w:pPr>
              <w:ind w:firstLine="0"/>
            </w:pPr>
            <w:r>
              <w:t>T. A. Morgan</w:t>
            </w:r>
          </w:p>
        </w:tc>
        <w:tc>
          <w:tcPr>
            <w:tcW w:w="2179" w:type="dxa"/>
            <w:shd w:val="clear" w:color="auto" w:fill="auto"/>
          </w:tcPr>
          <w:p w14:paraId="25F53E15" w14:textId="4D19CD4D" w:rsidR="005E4BC4" w:rsidRPr="005E4BC4" w:rsidRDefault="005E4BC4" w:rsidP="005E4BC4">
            <w:pPr>
              <w:ind w:firstLine="0"/>
            </w:pPr>
            <w:r>
              <w:t>Moss</w:t>
            </w:r>
          </w:p>
        </w:tc>
        <w:tc>
          <w:tcPr>
            <w:tcW w:w="2180" w:type="dxa"/>
            <w:shd w:val="clear" w:color="auto" w:fill="auto"/>
          </w:tcPr>
          <w:p w14:paraId="4C5B6027" w14:textId="71E5EF3E" w:rsidR="005E4BC4" w:rsidRPr="005E4BC4" w:rsidRDefault="005E4BC4" w:rsidP="005E4BC4">
            <w:pPr>
              <w:ind w:firstLine="0"/>
            </w:pPr>
            <w:r>
              <w:t>Murphy</w:t>
            </w:r>
          </w:p>
        </w:tc>
      </w:tr>
      <w:tr w:rsidR="005E4BC4" w:rsidRPr="005E4BC4" w14:paraId="1CBC7DB2" w14:textId="77777777" w:rsidTr="005E4BC4">
        <w:tc>
          <w:tcPr>
            <w:tcW w:w="2179" w:type="dxa"/>
            <w:shd w:val="clear" w:color="auto" w:fill="auto"/>
          </w:tcPr>
          <w:p w14:paraId="42C7F28B" w14:textId="1D18096C" w:rsidR="005E4BC4" w:rsidRPr="005E4BC4" w:rsidRDefault="005E4BC4" w:rsidP="005E4BC4">
            <w:pPr>
              <w:ind w:firstLine="0"/>
            </w:pPr>
            <w:r>
              <w:t>Neese</w:t>
            </w:r>
          </w:p>
        </w:tc>
        <w:tc>
          <w:tcPr>
            <w:tcW w:w="2179" w:type="dxa"/>
            <w:shd w:val="clear" w:color="auto" w:fill="auto"/>
          </w:tcPr>
          <w:p w14:paraId="0BB091F8" w14:textId="3E2E3D4A" w:rsidR="005E4BC4" w:rsidRPr="005E4BC4" w:rsidRDefault="005E4BC4" w:rsidP="005E4BC4">
            <w:pPr>
              <w:ind w:firstLine="0"/>
            </w:pPr>
            <w:r>
              <w:t>B. Newton</w:t>
            </w:r>
          </w:p>
        </w:tc>
        <w:tc>
          <w:tcPr>
            <w:tcW w:w="2180" w:type="dxa"/>
            <w:shd w:val="clear" w:color="auto" w:fill="auto"/>
          </w:tcPr>
          <w:p w14:paraId="0FDC97E9" w14:textId="0EF21D8C" w:rsidR="005E4BC4" w:rsidRPr="005E4BC4" w:rsidRDefault="005E4BC4" w:rsidP="005E4BC4">
            <w:pPr>
              <w:ind w:firstLine="0"/>
            </w:pPr>
            <w:r>
              <w:t>W. Newton</w:t>
            </w:r>
          </w:p>
        </w:tc>
      </w:tr>
      <w:tr w:rsidR="005E4BC4" w:rsidRPr="005E4BC4" w14:paraId="1AA1FB85" w14:textId="77777777" w:rsidTr="005E4BC4">
        <w:tc>
          <w:tcPr>
            <w:tcW w:w="2179" w:type="dxa"/>
            <w:shd w:val="clear" w:color="auto" w:fill="auto"/>
          </w:tcPr>
          <w:p w14:paraId="062EC40C" w14:textId="79643948" w:rsidR="005E4BC4" w:rsidRPr="005E4BC4" w:rsidRDefault="005E4BC4" w:rsidP="005E4BC4">
            <w:pPr>
              <w:ind w:firstLine="0"/>
            </w:pPr>
            <w:r>
              <w:t>Nutt</w:t>
            </w:r>
          </w:p>
        </w:tc>
        <w:tc>
          <w:tcPr>
            <w:tcW w:w="2179" w:type="dxa"/>
            <w:shd w:val="clear" w:color="auto" w:fill="auto"/>
          </w:tcPr>
          <w:p w14:paraId="4B23C48B" w14:textId="14F66C8E" w:rsidR="005E4BC4" w:rsidRPr="005E4BC4" w:rsidRDefault="005E4BC4" w:rsidP="005E4BC4">
            <w:pPr>
              <w:ind w:firstLine="0"/>
            </w:pPr>
            <w:r>
              <w:t>O'Neal</w:t>
            </w:r>
          </w:p>
        </w:tc>
        <w:tc>
          <w:tcPr>
            <w:tcW w:w="2180" w:type="dxa"/>
            <w:shd w:val="clear" w:color="auto" w:fill="auto"/>
          </w:tcPr>
          <w:p w14:paraId="3637ED93" w14:textId="4CAF3E8E" w:rsidR="005E4BC4" w:rsidRPr="005E4BC4" w:rsidRDefault="005E4BC4" w:rsidP="005E4BC4">
            <w:pPr>
              <w:ind w:firstLine="0"/>
            </w:pPr>
            <w:r>
              <w:t>Oremus</w:t>
            </w:r>
          </w:p>
        </w:tc>
      </w:tr>
      <w:tr w:rsidR="005E4BC4" w:rsidRPr="005E4BC4" w14:paraId="31AEDA97" w14:textId="77777777" w:rsidTr="005E4BC4">
        <w:tc>
          <w:tcPr>
            <w:tcW w:w="2179" w:type="dxa"/>
            <w:shd w:val="clear" w:color="auto" w:fill="auto"/>
          </w:tcPr>
          <w:p w14:paraId="533ACBFF" w14:textId="79FFA58C" w:rsidR="005E4BC4" w:rsidRPr="005E4BC4" w:rsidRDefault="005E4BC4" w:rsidP="005E4BC4">
            <w:pPr>
              <w:ind w:firstLine="0"/>
            </w:pPr>
            <w:r>
              <w:t>Ott</w:t>
            </w:r>
          </w:p>
        </w:tc>
        <w:tc>
          <w:tcPr>
            <w:tcW w:w="2179" w:type="dxa"/>
            <w:shd w:val="clear" w:color="auto" w:fill="auto"/>
          </w:tcPr>
          <w:p w14:paraId="11B0D5B3" w14:textId="5F7EF580" w:rsidR="005E4BC4" w:rsidRPr="005E4BC4" w:rsidRDefault="005E4BC4" w:rsidP="005E4BC4">
            <w:pPr>
              <w:ind w:firstLine="0"/>
            </w:pPr>
            <w:r>
              <w:t>Pace</w:t>
            </w:r>
          </w:p>
        </w:tc>
        <w:tc>
          <w:tcPr>
            <w:tcW w:w="2180" w:type="dxa"/>
            <w:shd w:val="clear" w:color="auto" w:fill="auto"/>
          </w:tcPr>
          <w:p w14:paraId="4802E242" w14:textId="249D2344" w:rsidR="005E4BC4" w:rsidRPr="005E4BC4" w:rsidRDefault="005E4BC4" w:rsidP="005E4BC4">
            <w:pPr>
              <w:ind w:firstLine="0"/>
            </w:pPr>
            <w:r>
              <w:t>Pedalino</w:t>
            </w:r>
          </w:p>
        </w:tc>
      </w:tr>
      <w:tr w:rsidR="005E4BC4" w:rsidRPr="005E4BC4" w14:paraId="78C6B80D" w14:textId="77777777" w:rsidTr="005E4BC4">
        <w:tc>
          <w:tcPr>
            <w:tcW w:w="2179" w:type="dxa"/>
            <w:shd w:val="clear" w:color="auto" w:fill="auto"/>
          </w:tcPr>
          <w:p w14:paraId="1C0499D1" w14:textId="3B5EB388" w:rsidR="005E4BC4" w:rsidRPr="005E4BC4" w:rsidRDefault="005E4BC4" w:rsidP="005E4BC4">
            <w:pPr>
              <w:ind w:firstLine="0"/>
            </w:pPr>
            <w:r>
              <w:t>Pendarvis</w:t>
            </w:r>
          </w:p>
        </w:tc>
        <w:tc>
          <w:tcPr>
            <w:tcW w:w="2179" w:type="dxa"/>
            <w:shd w:val="clear" w:color="auto" w:fill="auto"/>
          </w:tcPr>
          <w:p w14:paraId="778D9AEC" w14:textId="3B1A3B5A" w:rsidR="005E4BC4" w:rsidRPr="005E4BC4" w:rsidRDefault="005E4BC4" w:rsidP="005E4BC4">
            <w:pPr>
              <w:ind w:firstLine="0"/>
            </w:pPr>
            <w:r>
              <w:t>Pope</w:t>
            </w:r>
          </w:p>
        </w:tc>
        <w:tc>
          <w:tcPr>
            <w:tcW w:w="2180" w:type="dxa"/>
            <w:shd w:val="clear" w:color="auto" w:fill="auto"/>
          </w:tcPr>
          <w:p w14:paraId="0E7D5230" w14:textId="7863C874" w:rsidR="005E4BC4" w:rsidRPr="005E4BC4" w:rsidRDefault="005E4BC4" w:rsidP="005E4BC4">
            <w:pPr>
              <w:ind w:firstLine="0"/>
            </w:pPr>
            <w:r>
              <w:t>Rivers</w:t>
            </w:r>
          </w:p>
        </w:tc>
      </w:tr>
      <w:tr w:rsidR="005E4BC4" w:rsidRPr="005E4BC4" w14:paraId="15D2C4B4" w14:textId="77777777" w:rsidTr="005E4BC4">
        <w:tc>
          <w:tcPr>
            <w:tcW w:w="2179" w:type="dxa"/>
            <w:shd w:val="clear" w:color="auto" w:fill="auto"/>
          </w:tcPr>
          <w:p w14:paraId="7A8FC8E6" w14:textId="270E0566" w:rsidR="005E4BC4" w:rsidRPr="005E4BC4" w:rsidRDefault="005E4BC4" w:rsidP="005E4BC4">
            <w:pPr>
              <w:ind w:firstLine="0"/>
            </w:pPr>
            <w:r>
              <w:t>Robbins</w:t>
            </w:r>
          </w:p>
        </w:tc>
        <w:tc>
          <w:tcPr>
            <w:tcW w:w="2179" w:type="dxa"/>
            <w:shd w:val="clear" w:color="auto" w:fill="auto"/>
          </w:tcPr>
          <w:p w14:paraId="791B1B42" w14:textId="5FF1EC40" w:rsidR="005E4BC4" w:rsidRPr="005E4BC4" w:rsidRDefault="005E4BC4" w:rsidP="005E4BC4">
            <w:pPr>
              <w:ind w:firstLine="0"/>
            </w:pPr>
            <w:r>
              <w:t>Rose</w:t>
            </w:r>
          </w:p>
        </w:tc>
        <w:tc>
          <w:tcPr>
            <w:tcW w:w="2180" w:type="dxa"/>
            <w:shd w:val="clear" w:color="auto" w:fill="auto"/>
          </w:tcPr>
          <w:p w14:paraId="1FF1AEFC" w14:textId="5F01370E" w:rsidR="005E4BC4" w:rsidRPr="005E4BC4" w:rsidRDefault="005E4BC4" w:rsidP="005E4BC4">
            <w:pPr>
              <w:ind w:firstLine="0"/>
            </w:pPr>
            <w:r>
              <w:t>Rutherford</w:t>
            </w:r>
          </w:p>
        </w:tc>
      </w:tr>
      <w:tr w:rsidR="005E4BC4" w:rsidRPr="005E4BC4" w14:paraId="173AD334" w14:textId="77777777" w:rsidTr="005E4BC4">
        <w:tc>
          <w:tcPr>
            <w:tcW w:w="2179" w:type="dxa"/>
            <w:shd w:val="clear" w:color="auto" w:fill="auto"/>
          </w:tcPr>
          <w:p w14:paraId="51D0E7FC" w14:textId="4CA9EBD4" w:rsidR="005E4BC4" w:rsidRPr="005E4BC4" w:rsidRDefault="005E4BC4" w:rsidP="005E4BC4">
            <w:pPr>
              <w:ind w:firstLine="0"/>
            </w:pPr>
            <w:r>
              <w:t>Sandifer</w:t>
            </w:r>
          </w:p>
        </w:tc>
        <w:tc>
          <w:tcPr>
            <w:tcW w:w="2179" w:type="dxa"/>
            <w:shd w:val="clear" w:color="auto" w:fill="auto"/>
          </w:tcPr>
          <w:p w14:paraId="56608A09" w14:textId="2DC8F264" w:rsidR="005E4BC4" w:rsidRPr="005E4BC4" w:rsidRDefault="005E4BC4" w:rsidP="005E4BC4">
            <w:pPr>
              <w:ind w:firstLine="0"/>
            </w:pPr>
            <w:r>
              <w:t>Schuessler</w:t>
            </w:r>
          </w:p>
        </w:tc>
        <w:tc>
          <w:tcPr>
            <w:tcW w:w="2180" w:type="dxa"/>
            <w:shd w:val="clear" w:color="auto" w:fill="auto"/>
          </w:tcPr>
          <w:p w14:paraId="509C4CCA" w14:textId="1107C005" w:rsidR="005E4BC4" w:rsidRPr="005E4BC4" w:rsidRDefault="005E4BC4" w:rsidP="005E4BC4">
            <w:pPr>
              <w:ind w:firstLine="0"/>
            </w:pPr>
            <w:r>
              <w:t>Sessions</w:t>
            </w:r>
          </w:p>
        </w:tc>
      </w:tr>
      <w:tr w:rsidR="005E4BC4" w:rsidRPr="005E4BC4" w14:paraId="5D484D4F" w14:textId="77777777" w:rsidTr="005E4BC4">
        <w:tc>
          <w:tcPr>
            <w:tcW w:w="2179" w:type="dxa"/>
            <w:shd w:val="clear" w:color="auto" w:fill="auto"/>
          </w:tcPr>
          <w:p w14:paraId="46C521FF" w14:textId="715E438D" w:rsidR="005E4BC4" w:rsidRPr="005E4BC4" w:rsidRDefault="005E4BC4" w:rsidP="005E4BC4">
            <w:pPr>
              <w:ind w:firstLine="0"/>
            </w:pPr>
            <w:r>
              <w:t>G. M. Smith</w:t>
            </w:r>
          </w:p>
        </w:tc>
        <w:tc>
          <w:tcPr>
            <w:tcW w:w="2179" w:type="dxa"/>
            <w:shd w:val="clear" w:color="auto" w:fill="auto"/>
          </w:tcPr>
          <w:p w14:paraId="13B5FEA5" w14:textId="485259DB" w:rsidR="005E4BC4" w:rsidRPr="005E4BC4" w:rsidRDefault="005E4BC4" w:rsidP="005E4BC4">
            <w:pPr>
              <w:ind w:firstLine="0"/>
            </w:pPr>
            <w:r>
              <w:t>M. M. Smith</w:t>
            </w:r>
          </w:p>
        </w:tc>
        <w:tc>
          <w:tcPr>
            <w:tcW w:w="2180" w:type="dxa"/>
            <w:shd w:val="clear" w:color="auto" w:fill="auto"/>
          </w:tcPr>
          <w:p w14:paraId="47F6AC99" w14:textId="1A4DF41D" w:rsidR="005E4BC4" w:rsidRPr="005E4BC4" w:rsidRDefault="005E4BC4" w:rsidP="005E4BC4">
            <w:pPr>
              <w:ind w:firstLine="0"/>
            </w:pPr>
            <w:r>
              <w:t>Stavrinakis</w:t>
            </w:r>
          </w:p>
        </w:tc>
      </w:tr>
      <w:tr w:rsidR="005E4BC4" w:rsidRPr="005E4BC4" w14:paraId="09E2DA95" w14:textId="77777777" w:rsidTr="005E4BC4">
        <w:tc>
          <w:tcPr>
            <w:tcW w:w="2179" w:type="dxa"/>
            <w:shd w:val="clear" w:color="auto" w:fill="auto"/>
          </w:tcPr>
          <w:p w14:paraId="39CAC6D6" w14:textId="3B9AAFF0" w:rsidR="005E4BC4" w:rsidRPr="005E4BC4" w:rsidRDefault="005E4BC4" w:rsidP="005E4BC4">
            <w:pPr>
              <w:ind w:firstLine="0"/>
            </w:pPr>
            <w:r>
              <w:t>Taylor</w:t>
            </w:r>
          </w:p>
        </w:tc>
        <w:tc>
          <w:tcPr>
            <w:tcW w:w="2179" w:type="dxa"/>
            <w:shd w:val="clear" w:color="auto" w:fill="auto"/>
          </w:tcPr>
          <w:p w14:paraId="333AD23D" w14:textId="385C54E4" w:rsidR="005E4BC4" w:rsidRPr="005E4BC4" w:rsidRDefault="005E4BC4" w:rsidP="005E4BC4">
            <w:pPr>
              <w:ind w:firstLine="0"/>
            </w:pPr>
            <w:r>
              <w:t>Thigpen</w:t>
            </w:r>
          </w:p>
        </w:tc>
        <w:tc>
          <w:tcPr>
            <w:tcW w:w="2180" w:type="dxa"/>
            <w:shd w:val="clear" w:color="auto" w:fill="auto"/>
          </w:tcPr>
          <w:p w14:paraId="72A04779" w14:textId="49318C57" w:rsidR="005E4BC4" w:rsidRPr="005E4BC4" w:rsidRDefault="005E4BC4" w:rsidP="005E4BC4">
            <w:pPr>
              <w:ind w:firstLine="0"/>
            </w:pPr>
            <w:r>
              <w:t>Trantham</w:t>
            </w:r>
          </w:p>
        </w:tc>
      </w:tr>
      <w:tr w:rsidR="005E4BC4" w:rsidRPr="005E4BC4" w14:paraId="291F18DD" w14:textId="77777777" w:rsidTr="005E4BC4">
        <w:tc>
          <w:tcPr>
            <w:tcW w:w="2179" w:type="dxa"/>
            <w:shd w:val="clear" w:color="auto" w:fill="auto"/>
          </w:tcPr>
          <w:p w14:paraId="5EE82FB6" w14:textId="0CE1B376" w:rsidR="005E4BC4" w:rsidRPr="005E4BC4" w:rsidRDefault="005E4BC4" w:rsidP="005E4BC4">
            <w:pPr>
              <w:ind w:firstLine="0"/>
            </w:pPr>
            <w:r>
              <w:t>Vaughan</w:t>
            </w:r>
          </w:p>
        </w:tc>
        <w:tc>
          <w:tcPr>
            <w:tcW w:w="2179" w:type="dxa"/>
            <w:shd w:val="clear" w:color="auto" w:fill="auto"/>
          </w:tcPr>
          <w:p w14:paraId="0C7B520E" w14:textId="49AE5EC7" w:rsidR="005E4BC4" w:rsidRPr="005E4BC4" w:rsidRDefault="005E4BC4" w:rsidP="005E4BC4">
            <w:pPr>
              <w:ind w:firstLine="0"/>
            </w:pPr>
            <w:r>
              <w:t>Weeks</w:t>
            </w:r>
          </w:p>
        </w:tc>
        <w:tc>
          <w:tcPr>
            <w:tcW w:w="2180" w:type="dxa"/>
            <w:shd w:val="clear" w:color="auto" w:fill="auto"/>
          </w:tcPr>
          <w:p w14:paraId="72079D01" w14:textId="4176D8E0" w:rsidR="005E4BC4" w:rsidRPr="005E4BC4" w:rsidRDefault="005E4BC4" w:rsidP="005E4BC4">
            <w:pPr>
              <w:ind w:firstLine="0"/>
            </w:pPr>
            <w:r>
              <w:t>West</w:t>
            </w:r>
          </w:p>
        </w:tc>
      </w:tr>
      <w:tr w:rsidR="005E4BC4" w:rsidRPr="005E4BC4" w14:paraId="392E9259" w14:textId="77777777" w:rsidTr="005E4BC4">
        <w:tc>
          <w:tcPr>
            <w:tcW w:w="2179" w:type="dxa"/>
            <w:shd w:val="clear" w:color="auto" w:fill="auto"/>
          </w:tcPr>
          <w:p w14:paraId="2909A689" w14:textId="076AE863" w:rsidR="005E4BC4" w:rsidRPr="005E4BC4" w:rsidRDefault="005E4BC4" w:rsidP="005E4BC4">
            <w:pPr>
              <w:ind w:firstLine="0"/>
            </w:pPr>
            <w:r>
              <w:t>Wetmore</w:t>
            </w:r>
          </w:p>
        </w:tc>
        <w:tc>
          <w:tcPr>
            <w:tcW w:w="2179" w:type="dxa"/>
            <w:shd w:val="clear" w:color="auto" w:fill="auto"/>
          </w:tcPr>
          <w:p w14:paraId="72469DD9" w14:textId="2B61DDBB" w:rsidR="005E4BC4" w:rsidRPr="005E4BC4" w:rsidRDefault="005E4BC4" w:rsidP="005E4BC4">
            <w:pPr>
              <w:ind w:firstLine="0"/>
            </w:pPr>
            <w:r>
              <w:t>Wheeler</w:t>
            </w:r>
          </w:p>
        </w:tc>
        <w:tc>
          <w:tcPr>
            <w:tcW w:w="2180" w:type="dxa"/>
            <w:shd w:val="clear" w:color="auto" w:fill="auto"/>
          </w:tcPr>
          <w:p w14:paraId="1A2283FF" w14:textId="64841883" w:rsidR="005E4BC4" w:rsidRPr="005E4BC4" w:rsidRDefault="005E4BC4" w:rsidP="005E4BC4">
            <w:pPr>
              <w:ind w:firstLine="0"/>
            </w:pPr>
            <w:r>
              <w:t>White</w:t>
            </w:r>
          </w:p>
        </w:tc>
      </w:tr>
      <w:tr w:rsidR="005E4BC4" w:rsidRPr="005E4BC4" w14:paraId="63DFE13E" w14:textId="77777777" w:rsidTr="005E4BC4">
        <w:tc>
          <w:tcPr>
            <w:tcW w:w="2179" w:type="dxa"/>
            <w:shd w:val="clear" w:color="auto" w:fill="auto"/>
          </w:tcPr>
          <w:p w14:paraId="4AB12976" w14:textId="3AAD41AA" w:rsidR="005E4BC4" w:rsidRPr="005E4BC4" w:rsidRDefault="005E4BC4" w:rsidP="005E4BC4">
            <w:pPr>
              <w:keepNext/>
              <w:ind w:firstLine="0"/>
            </w:pPr>
            <w:r>
              <w:t>Whitmire</w:t>
            </w:r>
          </w:p>
        </w:tc>
        <w:tc>
          <w:tcPr>
            <w:tcW w:w="2179" w:type="dxa"/>
            <w:shd w:val="clear" w:color="auto" w:fill="auto"/>
          </w:tcPr>
          <w:p w14:paraId="09907880" w14:textId="23BCFC10" w:rsidR="005E4BC4" w:rsidRPr="005E4BC4" w:rsidRDefault="005E4BC4" w:rsidP="005E4BC4">
            <w:pPr>
              <w:keepNext/>
              <w:ind w:firstLine="0"/>
            </w:pPr>
            <w:r>
              <w:t>Williams</w:t>
            </w:r>
          </w:p>
        </w:tc>
        <w:tc>
          <w:tcPr>
            <w:tcW w:w="2180" w:type="dxa"/>
            <w:shd w:val="clear" w:color="auto" w:fill="auto"/>
          </w:tcPr>
          <w:p w14:paraId="066B77CF" w14:textId="241EBB78" w:rsidR="005E4BC4" w:rsidRPr="005E4BC4" w:rsidRDefault="005E4BC4" w:rsidP="005E4BC4">
            <w:pPr>
              <w:keepNext/>
              <w:ind w:firstLine="0"/>
            </w:pPr>
            <w:r>
              <w:t>Willis</w:t>
            </w:r>
          </w:p>
        </w:tc>
      </w:tr>
      <w:tr w:rsidR="005E4BC4" w:rsidRPr="005E4BC4" w14:paraId="6AC5E529" w14:textId="77777777" w:rsidTr="005E4BC4">
        <w:tc>
          <w:tcPr>
            <w:tcW w:w="2179" w:type="dxa"/>
            <w:shd w:val="clear" w:color="auto" w:fill="auto"/>
          </w:tcPr>
          <w:p w14:paraId="1ED0E556" w14:textId="4A0AB346" w:rsidR="005E4BC4" w:rsidRPr="005E4BC4" w:rsidRDefault="005E4BC4" w:rsidP="005E4BC4">
            <w:pPr>
              <w:keepNext/>
              <w:ind w:firstLine="0"/>
            </w:pPr>
            <w:r>
              <w:t>Wooten</w:t>
            </w:r>
          </w:p>
        </w:tc>
        <w:tc>
          <w:tcPr>
            <w:tcW w:w="2179" w:type="dxa"/>
            <w:shd w:val="clear" w:color="auto" w:fill="auto"/>
          </w:tcPr>
          <w:p w14:paraId="4EFAD79A" w14:textId="178C659D" w:rsidR="005E4BC4" w:rsidRPr="005E4BC4" w:rsidRDefault="005E4BC4" w:rsidP="005E4BC4">
            <w:pPr>
              <w:keepNext/>
              <w:ind w:firstLine="0"/>
            </w:pPr>
            <w:r>
              <w:t>Yow</w:t>
            </w:r>
          </w:p>
        </w:tc>
        <w:tc>
          <w:tcPr>
            <w:tcW w:w="2180" w:type="dxa"/>
            <w:shd w:val="clear" w:color="auto" w:fill="auto"/>
          </w:tcPr>
          <w:p w14:paraId="082E141A" w14:textId="77777777" w:rsidR="005E4BC4" w:rsidRPr="005E4BC4" w:rsidRDefault="005E4BC4" w:rsidP="005E4BC4">
            <w:pPr>
              <w:keepNext/>
              <w:ind w:firstLine="0"/>
            </w:pPr>
          </w:p>
        </w:tc>
      </w:tr>
    </w:tbl>
    <w:p w14:paraId="5A130B55" w14:textId="77777777" w:rsidR="005E4BC4" w:rsidRDefault="005E4BC4" w:rsidP="005E4BC4"/>
    <w:p w14:paraId="0E1DFAB9" w14:textId="27A6AED2" w:rsidR="005E4BC4" w:rsidRDefault="005E4BC4" w:rsidP="005E4BC4">
      <w:pPr>
        <w:jc w:val="center"/>
        <w:rPr>
          <w:b/>
        </w:rPr>
      </w:pPr>
      <w:r w:rsidRPr="005E4BC4">
        <w:rPr>
          <w:b/>
        </w:rPr>
        <w:t>Total--110</w:t>
      </w:r>
    </w:p>
    <w:p w14:paraId="10BD6AE3" w14:textId="77777777" w:rsidR="005E4BC4" w:rsidRDefault="005E4BC4" w:rsidP="005E4BC4">
      <w:pPr>
        <w:jc w:val="center"/>
        <w:rPr>
          <w:b/>
        </w:rPr>
      </w:pPr>
    </w:p>
    <w:p w14:paraId="5FE48444" w14:textId="77777777" w:rsidR="005E4BC4" w:rsidRDefault="005E4BC4" w:rsidP="005E4BC4">
      <w:pPr>
        <w:ind w:firstLine="0"/>
      </w:pPr>
      <w:r w:rsidRPr="005E4BC4">
        <w:t xml:space="preserve"> </w:t>
      </w:r>
      <w:r>
        <w:t>Those who voted in the negative are:</w:t>
      </w:r>
    </w:p>
    <w:p w14:paraId="6F79AFB0" w14:textId="77777777" w:rsidR="005E4BC4" w:rsidRDefault="005E4BC4" w:rsidP="005E4BC4"/>
    <w:p w14:paraId="56449BEC" w14:textId="77777777" w:rsidR="005E4BC4" w:rsidRDefault="005E4BC4" w:rsidP="005E4BC4">
      <w:pPr>
        <w:jc w:val="center"/>
        <w:rPr>
          <w:b/>
        </w:rPr>
      </w:pPr>
      <w:r w:rsidRPr="005E4BC4">
        <w:rPr>
          <w:b/>
        </w:rPr>
        <w:t>Total--0</w:t>
      </w:r>
    </w:p>
    <w:p w14:paraId="1E5E614A" w14:textId="77777777" w:rsidR="005E4BC4" w:rsidRDefault="005E4BC4" w:rsidP="005E4BC4">
      <w:pPr>
        <w:jc w:val="center"/>
        <w:rPr>
          <w:b/>
        </w:rPr>
      </w:pPr>
    </w:p>
    <w:p w14:paraId="6AD2495D" w14:textId="77777777" w:rsidR="005E4BC4" w:rsidRDefault="005E4BC4" w:rsidP="005E4BC4">
      <w:r>
        <w:t xml:space="preserve">So, the Bill was read the second time and ordered to third reading.  </w:t>
      </w:r>
    </w:p>
    <w:p w14:paraId="4FF96E60" w14:textId="25C72389" w:rsidR="005E4BC4" w:rsidRDefault="005E4BC4" w:rsidP="005E4BC4"/>
    <w:p w14:paraId="205576B7" w14:textId="77777777" w:rsidR="005E4BC4" w:rsidRPr="00815EF9" w:rsidRDefault="005E4BC4" w:rsidP="005E4BC4">
      <w:pPr>
        <w:pStyle w:val="Title"/>
        <w:keepNext/>
      </w:pPr>
      <w:bookmarkStart w:id="47" w:name="file_start131"/>
      <w:bookmarkEnd w:id="47"/>
      <w:r w:rsidRPr="00815EF9">
        <w:t>STATEMENT FOR JOURNAL</w:t>
      </w:r>
    </w:p>
    <w:p w14:paraId="2F0C3497" w14:textId="77777777" w:rsidR="005E4BC4" w:rsidRPr="00815EF9" w:rsidRDefault="005E4BC4" w:rsidP="005E4BC4">
      <w:pPr>
        <w:tabs>
          <w:tab w:val="left" w:pos="270"/>
          <w:tab w:val="left" w:pos="630"/>
          <w:tab w:val="left" w:pos="900"/>
          <w:tab w:val="left" w:pos="1260"/>
          <w:tab w:val="left" w:pos="1620"/>
          <w:tab w:val="left" w:pos="1980"/>
          <w:tab w:val="left" w:pos="2340"/>
          <w:tab w:val="left" w:pos="2700"/>
        </w:tabs>
        <w:ind w:firstLine="0"/>
      </w:pPr>
      <w:r w:rsidRPr="00815EF9">
        <w:tab/>
        <w:t>I was temporarily out of the Chamber on constituent business during the vote on H. 5079. If I had been present, I would have voted in favor of the Bill.</w:t>
      </w:r>
    </w:p>
    <w:p w14:paraId="4000CE33" w14:textId="77777777" w:rsidR="005E4BC4" w:rsidRDefault="005E4BC4" w:rsidP="005E4BC4">
      <w:pPr>
        <w:tabs>
          <w:tab w:val="left" w:pos="270"/>
          <w:tab w:val="left" w:pos="630"/>
          <w:tab w:val="left" w:pos="900"/>
          <w:tab w:val="left" w:pos="1260"/>
          <w:tab w:val="left" w:pos="1620"/>
          <w:tab w:val="left" w:pos="1980"/>
          <w:tab w:val="left" w:pos="2340"/>
          <w:tab w:val="left" w:pos="2700"/>
        </w:tabs>
        <w:ind w:firstLine="0"/>
      </w:pPr>
      <w:r w:rsidRPr="00815EF9">
        <w:tab/>
        <w:t>Rep. Don Chapman</w:t>
      </w:r>
    </w:p>
    <w:p w14:paraId="2CEF5F23" w14:textId="79F35D48" w:rsidR="005E4BC4" w:rsidRDefault="005E4BC4" w:rsidP="005E4BC4">
      <w:pPr>
        <w:tabs>
          <w:tab w:val="left" w:pos="270"/>
          <w:tab w:val="left" w:pos="630"/>
          <w:tab w:val="left" w:pos="900"/>
          <w:tab w:val="left" w:pos="1260"/>
          <w:tab w:val="left" w:pos="1620"/>
          <w:tab w:val="left" w:pos="1980"/>
          <w:tab w:val="left" w:pos="2340"/>
          <w:tab w:val="left" w:pos="2700"/>
        </w:tabs>
        <w:ind w:firstLine="0"/>
      </w:pPr>
    </w:p>
    <w:p w14:paraId="09B7FCC3" w14:textId="77777777" w:rsidR="005E4BC4" w:rsidRDefault="005E4BC4" w:rsidP="005E4BC4">
      <w:pPr>
        <w:keepNext/>
        <w:jc w:val="center"/>
        <w:rPr>
          <w:b/>
        </w:rPr>
      </w:pPr>
      <w:r w:rsidRPr="005E4BC4">
        <w:rPr>
          <w:b/>
        </w:rPr>
        <w:t>MOTION PERIOD</w:t>
      </w:r>
    </w:p>
    <w:p w14:paraId="68D0F1BA" w14:textId="625AB02D" w:rsidR="005E4BC4" w:rsidRDefault="005E4BC4" w:rsidP="005E4BC4">
      <w:r>
        <w:t>The motion period was dispensed with on motion of Rep. FORREST.</w:t>
      </w:r>
    </w:p>
    <w:p w14:paraId="58BDD5E6" w14:textId="77777777" w:rsidR="005E4BC4" w:rsidRDefault="005E4BC4" w:rsidP="005E4BC4"/>
    <w:p w14:paraId="41C1C5CB" w14:textId="0E41261A" w:rsidR="005E4BC4" w:rsidRDefault="005E4BC4" w:rsidP="005E4BC4">
      <w:pPr>
        <w:keepNext/>
        <w:jc w:val="center"/>
        <w:rPr>
          <w:b/>
        </w:rPr>
      </w:pPr>
      <w:r w:rsidRPr="005E4BC4">
        <w:rPr>
          <w:b/>
        </w:rPr>
        <w:t>H. 4231--DEBATE ADJOURNED</w:t>
      </w:r>
    </w:p>
    <w:p w14:paraId="0C15F0BC" w14:textId="01B2BB89" w:rsidR="005E4BC4" w:rsidRDefault="005E4BC4" w:rsidP="005E4BC4">
      <w:pPr>
        <w:keepNext/>
      </w:pPr>
      <w:r>
        <w:t>The following Bill was taken up:</w:t>
      </w:r>
    </w:p>
    <w:p w14:paraId="4FF00F54" w14:textId="77777777" w:rsidR="005E4BC4" w:rsidRDefault="005E4BC4" w:rsidP="005E4BC4">
      <w:pPr>
        <w:keepNext/>
      </w:pPr>
      <w:bookmarkStart w:id="48" w:name="include_clip_start_135"/>
      <w:bookmarkEnd w:id="48"/>
    </w:p>
    <w:p w14:paraId="0B53FEDA" w14:textId="77777777" w:rsidR="005E4BC4" w:rsidRDefault="005E4BC4" w:rsidP="005E4BC4">
      <w:pPr>
        <w:keepNext/>
      </w:pPr>
      <w:r>
        <w:t>H. 4231 -- Reps. M. M. Smith, Davis, Bernstein, Guest, Brittain, Henegan, B. Newton, Carter, B. L. Cox, Bannister, Herbkersman, Robbins, Schuessler, Hart and Leber: A BILL TO AMEND THE SOUTH CAROLINA CODE OF LAWS BY AMENDING SECTION 61-6-1155, RELATING TO MICRO-DISTILLERIES, SO AS TO PROVIDE THAT A MICRO-DISTILLERY MAY SELL CERTAIN LIQUORS DISTILLED ON THE PREMISES ON SUNDAYS; AND BY AMENDING SECTION 61-6-4160, RELATING TO THE PROHIBITION ON THE SALE OF ALCOHOLIC LIQUORS ON CERTAIN DAYS, SO AS TO PROVIDE THAT CERTAIN LOCAL GOVERNING BODIES MAY AUTHORIZE THE SALE OF ALCOHOLIC LIQUORS ON SUNDAYS UNDER CERTAIN CIRCUMSTANCES.</w:t>
      </w:r>
    </w:p>
    <w:p w14:paraId="219D9F95" w14:textId="77777777" w:rsidR="00EB5C00" w:rsidRDefault="00EB5C00" w:rsidP="005E4BC4">
      <w:pPr>
        <w:keepNext/>
      </w:pPr>
    </w:p>
    <w:p w14:paraId="3351646F" w14:textId="2238F333" w:rsidR="005E4BC4" w:rsidRDefault="005E4BC4" w:rsidP="005E4BC4">
      <w:bookmarkStart w:id="49" w:name="include_clip_end_135"/>
      <w:bookmarkEnd w:id="49"/>
      <w:r>
        <w:t xml:space="preserve">Rep. ELLIOTT moved to adjourn debate on the Bill, which was agreed to.  </w:t>
      </w:r>
    </w:p>
    <w:p w14:paraId="2F174A18" w14:textId="77777777" w:rsidR="005E4BC4" w:rsidRDefault="005E4BC4" w:rsidP="005E4BC4"/>
    <w:p w14:paraId="417A090E" w14:textId="5D2071E0" w:rsidR="005E4BC4" w:rsidRDefault="005E4BC4" w:rsidP="005E4BC4">
      <w:pPr>
        <w:keepNext/>
        <w:jc w:val="center"/>
        <w:rPr>
          <w:b/>
        </w:rPr>
      </w:pPr>
      <w:r w:rsidRPr="005E4BC4">
        <w:rPr>
          <w:b/>
        </w:rPr>
        <w:t>H. 4957--ORDERED TO THIRD READING</w:t>
      </w:r>
    </w:p>
    <w:p w14:paraId="42885E53" w14:textId="6E581519" w:rsidR="005E4BC4" w:rsidRDefault="005E4BC4" w:rsidP="005E4BC4">
      <w:pPr>
        <w:keepNext/>
      </w:pPr>
      <w:r>
        <w:t>The following Bill was taken up:</w:t>
      </w:r>
    </w:p>
    <w:p w14:paraId="338BF9C1" w14:textId="77777777" w:rsidR="005E4BC4" w:rsidRDefault="005E4BC4" w:rsidP="005E4BC4">
      <w:pPr>
        <w:keepNext/>
      </w:pPr>
      <w:bookmarkStart w:id="50" w:name="include_clip_start_138"/>
      <w:bookmarkEnd w:id="50"/>
    </w:p>
    <w:p w14:paraId="5234CAEF" w14:textId="656F6104" w:rsidR="005E4BC4" w:rsidRDefault="005E4BC4" w:rsidP="005E4BC4">
      <w:r>
        <w:t xml:space="preserve">H. 4957 -- Reps. Hiott, Erickson, G. M. Smith, Hayes, McGinnis, Rose, Elliott, Alexander, Schuessler, Calhoon, M. M. Smith, Davis, T. Moore, B. Newton, Neese, Oremus, Hixon, Taylor, Guest, Sessions, Guffey, Ballentine, Pope, Willis, Bannister, Kirby, Henegan, Hartnett, Williams, Gilliard and Rivers: A BILL 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w:t>
      </w:r>
      <w:r w:rsidR="00966094">
        <w:t>E</w:t>
      </w:r>
      <w:r>
        <w:t>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w:t>
      </w:r>
    </w:p>
    <w:p w14:paraId="3D795895" w14:textId="08DE461F" w:rsidR="005E4BC4" w:rsidRDefault="005E4BC4" w:rsidP="005E4BC4">
      <w:bookmarkStart w:id="51" w:name="include_clip_end_138"/>
      <w:bookmarkEnd w:id="51"/>
    </w:p>
    <w:p w14:paraId="6F684A25" w14:textId="21FF60BD" w:rsidR="005E4BC4" w:rsidRDefault="005E4BC4" w:rsidP="005E4BC4">
      <w:r>
        <w:t>Rep. ERICKSON explained the Bill.</w:t>
      </w:r>
    </w:p>
    <w:p w14:paraId="7086A19A" w14:textId="77777777" w:rsidR="005E4BC4" w:rsidRDefault="005E4BC4" w:rsidP="005E4BC4"/>
    <w:p w14:paraId="3B9AD732" w14:textId="77777777" w:rsidR="005E4BC4" w:rsidRDefault="005E4BC4" w:rsidP="005E4BC4">
      <w:r>
        <w:t xml:space="preserve">The yeas and nays were taken resulting as follows: </w:t>
      </w:r>
    </w:p>
    <w:p w14:paraId="2CD751A9" w14:textId="7D027CB4" w:rsidR="005E4BC4" w:rsidRDefault="005E4BC4" w:rsidP="005E4BC4">
      <w:pPr>
        <w:jc w:val="center"/>
      </w:pPr>
      <w:r>
        <w:t xml:space="preserve"> </w:t>
      </w:r>
      <w:bookmarkStart w:id="52" w:name="vote_start140"/>
      <w:bookmarkEnd w:id="52"/>
      <w:r>
        <w:t>Yeas 113; Nays 0</w:t>
      </w:r>
    </w:p>
    <w:p w14:paraId="686EE658" w14:textId="77777777" w:rsidR="005E4BC4" w:rsidRDefault="005E4BC4" w:rsidP="005E4BC4">
      <w:pPr>
        <w:jc w:val="center"/>
      </w:pPr>
    </w:p>
    <w:p w14:paraId="5F592788" w14:textId="77777777" w:rsidR="005E4BC4" w:rsidRDefault="005E4BC4" w:rsidP="005E4B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4BC4" w:rsidRPr="005E4BC4" w14:paraId="2199D670" w14:textId="77777777" w:rsidTr="005E4BC4">
        <w:tc>
          <w:tcPr>
            <w:tcW w:w="2179" w:type="dxa"/>
            <w:shd w:val="clear" w:color="auto" w:fill="auto"/>
          </w:tcPr>
          <w:p w14:paraId="1B5ABEF4" w14:textId="271B6487" w:rsidR="005E4BC4" w:rsidRPr="005E4BC4" w:rsidRDefault="005E4BC4" w:rsidP="005E4BC4">
            <w:pPr>
              <w:keepNext/>
              <w:ind w:firstLine="0"/>
            </w:pPr>
            <w:r>
              <w:t>Alexander</w:t>
            </w:r>
          </w:p>
        </w:tc>
        <w:tc>
          <w:tcPr>
            <w:tcW w:w="2179" w:type="dxa"/>
            <w:shd w:val="clear" w:color="auto" w:fill="auto"/>
          </w:tcPr>
          <w:p w14:paraId="035C53B6" w14:textId="60EC4D3B" w:rsidR="005E4BC4" w:rsidRPr="005E4BC4" w:rsidRDefault="005E4BC4" w:rsidP="005E4BC4">
            <w:pPr>
              <w:keepNext/>
              <w:ind w:firstLine="0"/>
            </w:pPr>
            <w:r>
              <w:t>Anderson</w:t>
            </w:r>
          </w:p>
        </w:tc>
        <w:tc>
          <w:tcPr>
            <w:tcW w:w="2180" w:type="dxa"/>
            <w:shd w:val="clear" w:color="auto" w:fill="auto"/>
          </w:tcPr>
          <w:p w14:paraId="08042205" w14:textId="645BC77E" w:rsidR="005E4BC4" w:rsidRPr="005E4BC4" w:rsidRDefault="005E4BC4" w:rsidP="005E4BC4">
            <w:pPr>
              <w:keepNext/>
              <w:ind w:firstLine="0"/>
            </w:pPr>
            <w:r>
              <w:t>Bailey</w:t>
            </w:r>
          </w:p>
        </w:tc>
      </w:tr>
      <w:tr w:rsidR="005E4BC4" w:rsidRPr="005E4BC4" w14:paraId="7004B918" w14:textId="77777777" w:rsidTr="005E4BC4">
        <w:tc>
          <w:tcPr>
            <w:tcW w:w="2179" w:type="dxa"/>
            <w:shd w:val="clear" w:color="auto" w:fill="auto"/>
          </w:tcPr>
          <w:p w14:paraId="25C43824" w14:textId="30011EAA" w:rsidR="005E4BC4" w:rsidRPr="005E4BC4" w:rsidRDefault="005E4BC4" w:rsidP="005E4BC4">
            <w:pPr>
              <w:ind w:firstLine="0"/>
            </w:pPr>
            <w:r>
              <w:t>Ballentine</w:t>
            </w:r>
          </w:p>
        </w:tc>
        <w:tc>
          <w:tcPr>
            <w:tcW w:w="2179" w:type="dxa"/>
            <w:shd w:val="clear" w:color="auto" w:fill="auto"/>
          </w:tcPr>
          <w:p w14:paraId="73AA926B" w14:textId="36023D32" w:rsidR="005E4BC4" w:rsidRPr="005E4BC4" w:rsidRDefault="005E4BC4" w:rsidP="005E4BC4">
            <w:pPr>
              <w:ind w:firstLine="0"/>
            </w:pPr>
            <w:r>
              <w:t>Bamberg</w:t>
            </w:r>
          </w:p>
        </w:tc>
        <w:tc>
          <w:tcPr>
            <w:tcW w:w="2180" w:type="dxa"/>
            <w:shd w:val="clear" w:color="auto" w:fill="auto"/>
          </w:tcPr>
          <w:p w14:paraId="71C00ECD" w14:textId="0EF26E0D" w:rsidR="005E4BC4" w:rsidRPr="005E4BC4" w:rsidRDefault="005E4BC4" w:rsidP="005E4BC4">
            <w:pPr>
              <w:ind w:firstLine="0"/>
            </w:pPr>
            <w:r>
              <w:t>Bannister</w:t>
            </w:r>
          </w:p>
        </w:tc>
      </w:tr>
      <w:tr w:rsidR="005E4BC4" w:rsidRPr="005E4BC4" w14:paraId="64292325" w14:textId="77777777" w:rsidTr="005E4BC4">
        <w:tc>
          <w:tcPr>
            <w:tcW w:w="2179" w:type="dxa"/>
            <w:shd w:val="clear" w:color="auto" w:fill="auto"/>
          </w:tcPr>
          <w:p w14:paraId="003DB9D8" w14:textId="057495C2" w:rsidR="005E4BC4" w:rsidRPr="005E4BC4" w:rsidRDefault="005E4BC4" w:rsidP="005E4BC4">
            <w:pPr>
              <w:ind w:firstLine="0"/>
            </w:pPr>
            <w:r>
              <w:t>Bauer</w:t>
            </w:r>
          </w:p>
        </w:tc>
        <w:tc>
          <w:tcPr>
            <w:tcW w:w="2179" w:type="dxa"/>
            <w:shd w:val="clear" w:color="auto" w:fill="auto"/>
          </w:tcPr>
          <w:p w14:paraId="5B0F4B24" w14:textId="64A1ED52" w:rsidR="005E4BC4" w:rsidRPr="005E4BC4" w:rsidRDefault="005E4BC4" w:rsidP="005E4BC4">
            <w:pPr>
              <w:ind w:firstLine="0"/>
            </w:pPr>
            <w:r>
              <w:t>Beach</w:t>
            </w:r>
          </w:p>
        </w:tc>
        <w:tc>
          <w:tcPr>
            <w:tcW w:w="2180" w:type="dxa"/>
            <w:shd w:val="clear" w:color="auto" w:fill="auto"/>
          </w:tcPr>
          <w:p w14:paraId="74C27C58" w14:textId="331A4552" w:rsidR="005E4BC4" w:rsidRPr="005E4BC4" w:rsidRDefault="005E4BC4" w:rsidP="005E4BC4">
            <w:pPr>
              <w:ind w:firstLine="0"/>
            </w:pPr>
            <w:r>
              <w:t>Bernstein</w:t>
            </w:r>
          </w:p>
        </w:tc>
      </w:tr>
      <w:tr w:rsidR="005E4BC4" w:rsidRPr="005E4BC4" w14:paraId="16277595" w14:textId="77777777" w:rsidTr="005E4BC4">
        <w:tc>
          <w:tcPr>
            <w:tcW w:w="2179" w:type="dxa"/>
            <w:shd w:val="clear" w:color="auto" w:fill="auto"/>
          </w:tcPr>
          <w:p w14:paraId="193620EE" w14:textId="11E22F29" w:rsidR="005E4BC4" w:rsidRPr="005E4BC4" w:rsidRDefault="005E4BC4" w:rsidP="005E4BC4">
            <w:pPr>
              <w:ind w:firstLine="0"/>
            </w:pPr>
            <w:r>
              <w:t>Blackwell</w:t>
            </w:r>
          </w:p>
        </w:tc>
        <w:tc>
          <w:tcPr>
            <w:tcW w:w="2179" w:type="dxa"/>
            <w:shd w:val="clear" w:color="auto" w:fill="auto"/>
          </w:tcPr>
          <w:p w14:paraId="4C99FFCF" w14:textId="2D37FF9A" w:rsidR="005E4BC4" w:rsidRPr="005E4BC4" w:rsidRDefault="005E4BC4" w:rsidP="005E4BC4">
            <w:pPr>
              <w:ind w:firstLine="0"/>
            </w:pPr>
            <w:r>
              <w:t>Bradley</w:t>
            </w:r>
          </w:p>
        </w:tc>
        <w:tc>
          <w:tcPr>
            <w:tcW w:w="2180" w:type="dxa"/>
            <w:shd w:val="clear" w:color="auto" w:fill="auto"/>
          </w:tcPr>
          <w:p w14:paraId="4AF78EA0" w14:textId="58558A44" w:rsidR="005E4BC4" w:rsidRPr="005E4BC4" w:rsidRDefault="005E4BC4" w:rsidP="005E4BC4">
            <w:pPr>
              <w:ind w:firstLine="0"/>
            </w:pPr>
            <w:r>
              <w:t>Brewer</w:t>
            </w:r>
          </w:p>
        </w:tc>
      </w:tr>
      <w:tr w:rsidR="005E4BC4" w:rsidRPr="005E4BC4" w14:paraId="77E6AF8B" w14:textId="77777777" w:rsidTr="005E4BC4">
        <w:tc>
          <w:tcPr>
            <w:tcW w:w="2179" w:type="dxa"/>
            <w:shd w:val="clear" w:color="auto" w:fill="auto"/>
          </w:tcPr>
          <w:p w14:paraId="02D6865C" w14:textId="64A62BF1" w:rsidR="005E4BC4" w:rsidRPr="005E4BC4" w:rsidRDefault="005E4BC4" w:rsidP="005E4BC4">
            <w:pPr>
              <w:ind w:firstLine="0"/>
            </w:pPr>
            <w:r>
              <w:t>Brittain</w:t>
            </w:r>
          </w:p>
        </w:tc>
        <w:tc>
          <w:tcPr>
            <w:tcW w:w="2179" w:type="dxa"/>
            <w:shd w:val="clear" w:color="auto" w:fill="auto"/>
          </w:tcPr>
          <w:p w14:paraId="7AED37DB" w14:textId="55F0A334" w:rsidR="005E4BC4" w:rsidRPr="005E4BC4" w:rsidRDefault="005E4BC4" w:rsidP="005E4BC4">
            <w:pPr>
              <w:ind w:firstLine="0"/>
            </w:pPr>
            <w:r>
              <w:t>Burns</w:t>
            </w:r>
          </w:p>
        </w:tc>
        <w:tc>
          <w:tcPr>
            <w:tcW w:w="2180" w:type="dxa"/>
            <w:shd w:val="clear" w:color="auto" w:fill="auto"/>
          </w:tcPr>
          <w:p w14:paraId="7984D4DA" w14:textId="0BB1D5E4" w:rsidR="005E4BC4" w:rsidRPr="005E4BC4" w:rsidRDefault="005E4BC4" w:rsidP="005E4BC4">
            <w:pPr>
              <w:ind w:firstLine="0"/>
            </w:pPr>
            <w:r>
              <w:t>Bustos</w:t>
            </w:r>
          </w:p>
        </w:tc>
      </w:tr>
      <w:tr w:rsidR="005E4BC4" w:rsidRPr="005E4BC4" w14:paraId="02CFF3CF" w14:textId="77777777" w:rsidTr="005E4BC4">
        <w:tc>
          <w:tcPr>
            <w:tcW w:w="2179" w:type="dxa"/>
            <w:shd w:val="clear" w:color="auto" w:fill="auto"/>
          </w:tcPr>
          <w:p w14:paraId="67E96D8A" w14:textId="406730B1" w:rsidR="005E4BC4" w:rsidRPr="005E4BC4" w:rsidRDefault="005E4BC4" w:rsidP="005E4BC4">
            <w:pPr>
              <w:ind w:firstLine="0"/>
            </w:pPr>
            <w:r>
              <w:t>Calhoon</w:t>
            </w:r>
          </w:p>
        </w:tc>
        <w:tc>
          <w:tcPr>
            <w:tcW w:w="2179" w:type="dxa"/>
            <w:shd w:val="clear" w:color="auto" w:fill="auto"/>
          </w:tcPr>
          <w:p w14:paraId="011C45B1" w14:textId="51C3DE3A" w:rsidR="005E4BC4" w:rsidRPr="005E4BC4" w:rsidRDefault="005E4BC4" w:rsidP="005E4BC4">
            <w:pPr>
              <w:ind w:firstLine="0"/>
            </w:pPr>
            <w:r>
              <w:t>Carter</w:t>
            </w:r>
          </w:p>
        </w:tc>
        <w:tc>
          <w:tcPr>
            <w:tcW w:w="2180" w:type="dxa"/>
            <w:shd w:val="clear" w:color="auto" w:fill="auto"/>
          </w:tcPr>
          <w:p w14:paraId="34AA42C3" w14:textId="62312E6F" w:rsidR="005E4BC4" w:rsidRPr="005E4BC4" w:rsidRDefault="005E4BC4" w:rsidP="005E4BC4">
            <w:pPr>
              <w:ind w:firstLine="0"/>
            </w:pPr>
            <w:r>
              <w:t>Caskey</w:t>
            </w:r>
          </w:p>
        </w:tc>
      </w:tr>
      <w:tr w:rsidR="005E4BC4" w:rsidRPr="005E4BC4" w14:paraId="03275BAF" w14:textId="77777777" w:rsidTr="005E4BC4">
        <w:tc>
          <w:tcPr>
            <w:tcW w:w="2179" w:type="dxa"/>
            <w:shd w:val="clear" w:color="auto" w:fill="auto"/>
          </w:tcPr>
          <w:p w14:paraId="7EC8F751" w14:textId="13CF5096" w:rsidR="005E4BC4" w:rsidRPr="005E4BC4" w:rsidRDefault="005E4BC4" w:rsidP="005E4BC4">
            <w:pPr>
              <w:ind w:firstLine="0"/>
            </w:pPr>
            <w:r>
              <w:t>Chapman</w:t>
            </w:r>
          </w:p>
        </w:tc>
        <w:tc>
          <w:tcPr>
            <w:tcW w:w="2179" w:type="dxa"/>
            <w:shd w:val="clear" w:color="auto" w:fill="auto"/>
          </w:tcPr>
          <w:p w14:paraId="7EC4DFF0" w14:textId="1353526D" w:rsidR="005E4BC4" w:rsidRPr="005E4BC4" w:rsidRDefault="005E4BC4" w:rsidP="005E4BC4">
            <w:pPr>
              <w:ind w:firstLine="0"/>
            </w:pPr>
            <w:r>
              <w:t>Clyburn</w:t>
            </w:r>
          </w:p>
        </w:tc>
        <w:tc>
          <w:tcPr>
            <w:tcW w:w="2180" w:type="dxa"/>
            <w:shd w:val="clear" w:color="auto" w:fill="auto"/>
          </w:tcPr>
          <w:p w14:paraId="61CFFCF0" w14:textId="7E8DE175" w:rsidR="005E4BC4" w:rsidRPr="005E4BC4" w:rsidRDefault="005E4BC4" w:rsidP="005E4BC4">
            <w:pPr>
              <w:ind w:firstLine="0"/>
            </w:pPr>
            <w:r>
              <w:t>Cobb-Hunter</w:t>
            </w:r>
          </w:p>
        </w:tc>
      </w:tr>
      <w:tr w:rsidR="005E4BC4" w:rsidRPr="005E4BC4" w14:paraId="62686611" w14:textId="77777777" w:rsidTr="005E4BC4">
        <w:tc>
          <w:tcPr>
            <w:tcW w:w="2179" w:type="dxa"/>
            <w:shd w:val="clear" w:color="auto" w:fill="auto"/>
          </w:tcPr>
          <w:p w14:paraId="17F4E98C" w14:textId="240F38BF" w:rsidR="005E4BC4" w:rsidRPr="005E4BC4" w:rsidRDefault="005E4BC4" w:rsidP="005E4BC4">
            <w:pPr>
              <w:ind w:firstLine="0"/>
            </w:pPr>
            <w:r>
              <w:t>Connell</w:t>
            </w:r>
          </w:p>
        </w:tc>
        <w:tc>
          <w:tcPr>
            <w:tcW w:w="2179" w:type="dxa"/>
            <w:shd w:val="clear" w:color="auto" w:fill="auto"/>
          </w:tcPr>
          <w:p w14:paraId="29B05058" w14:textId="7700B8F2" w:rsidR="005E4BC4" w:rsidRPr="005E4BC4" w:rsidRDefault="005E4BC4" w:rsidP="005E4BC4">
            <w:pPr>
              <w:ind w:firstLine="0"/>
            </w:pPr>
            <w:r>
              <w:t>B. L. Cox</w:t>
            </w:r>
          </w:p>
        </w:tc>
        <w:tc>
          <w:tcPr>
            <w:tcW w:w="2180" w:type="dxa"/>
            <w:shd w:val="clear" w:color="auto" w:fill="auto"/>
          </w:tcPr>
          <w:p w14:paraId="6C06F816" w14:textId="71C419A4" w:rsidR="005E4BC4" w:rsidRPr="005E4BC4" w:rsidRDefault="005E4BC4" w:rsidP="005E4BC4">
            <w:pPr>
              <w:ind w:firstLine="0"/>
            </w:pPr>
            <w:r>
              <w:t>Crawford</w:t>
            </w:r>
          </w:p>
        </w:tc>
      </w:tr>
      <w:tr w:rsidR="005E4BC4" w:rsidRPr="005E4BC4" w14:paraId="6CD341BE" w14:textId="77777777" w:rsidTr="005E4BC4">
        <w:tc>
          <w:tcPr>
            <w:tcW w:w="2179" w:type="dxa"/>
            <w:shd w:val="clear" w:color="auto" w:fill="auto"/>
          </w:tcPr>
          <w:p w14:paraId="5A20809A" w14:textId="0B18A0FE" w:rsidR="005E4BC4" w:rsidRPr="005E4BC4" w:rsidRDefault="005E4BC4" w:rsidP="005E4BC4">
            <w:pPr>
              <w:ind w:firstLine="0"/>
            </w:pPr>
            <w:r>
              <w:t>Cromer</w:t>
            </w:r>
          </w:p>
        </w:tc>
        <w:tc>
          <w:tcPr>
            <w:tcW w:w="2179" w:type="dxa"/>
            <w:shd w:val="clear" w:color="auto" w:fill="auto"/>
          </w:tcPr>
          <w:p w14:paraId="2BF27966" w14:textId="4AE4DFDA" w:rsidR="005E4BC4" w:rsidRPr="005E4BC4" w:rsidRDefault="005E4BC4" w:rsidP="005E4BC4">
            <w:pPr>
              <w:ind w:firstLine="0"/>
            </w:pPr>
            <w:r>
              <w:t>Dillard</w:t>
            </w:r>
          </w:p>
        </w:tc>
        <w:tc>
          <w:tcPr>
            <w:tcW w:w="2180" w:type="dxa"/>
            <w:shd w:val="clear" w:color="auto" w:fill="auto"/>
          </w:tcPr>
          <w:p w14:paraId="102815A6" w14:textId="496C9526" w:rsidR="005E4BC4" w:rsidRPr="005E4BC4" w:rsidRDefault="005E4BC4" w:rsidP="005E4BC4">
            <w:pPr>
              <w:ind w:firstLine="0"/>
            </w:pPr>
            <w:r>
              <w:t>Elliott</w:t>
            </w:r>
          </w:p>
        </w:tc>
      </w:tr>
      <w:tr w:rsidR="005E4BC4" w:rsidRPr="005E4BC4" w14:paraId="18F9B294" w14:textId="77777777" w:rsidTr="005E4BC4">
        <w:tc>
          <w:tcPr>
            <w:tcW w:w="2179" w:type="dxa"/>
            <w:shd w:val="clear" w:color="auto" w:fill="auto"/>
          </w:tcPr>
          <w:p w14:paraId="7F8DF7F3" w14:textId="65A29C4F" w:rsidR="005E4BC4" w:rsidRPr="005E4BC4" w:rsidRDefault="005E4BC4" w:rsidP="005E4BC4">
            <w:pPr>
              <w:ind w:firstLine="0"/>
            </w:pPr>
            <w:r>
              <w:t>Erickson</w:t>
            </w:r>
          </w:p>
        </w:tc>
        <w:tc>
          <w:tcPr>
            <w:tcW w:w="2179" w:type="dxa"/>
            <w:shd w:val="clear" w:color="auto" w:fill="auto"/>
          </w:tcPr>
          <w:p w14:paraId="046E3512" w14:textId="2A5363CF" w:rsidR="005E4BC4" w:rsidRPr="005E4BC4" w:rsidRDefault="005E4BC4" w:rsidP="005E4BC4">
            <w:pPr>
              <w:ind w:firstLine="0"/>
            </w:pPr>
            <w:r>
              <w:t>Felder</w:t>
            </w:r>
          </w:p>
        </w:tc>
        <w:tc>
          <w:tcPr>
            <w:tcW w:w="2180" w:type="dxa"/>
            <w:shd w:val="clear" w:color="auto" w:fill="auto"/>
          </w:tcPr>
          <w:p w14:paraId="12F69689" w14:textId="5C28BF42" w:rsidR="005E4BC4" w:rsidRPr="005E4BC4" w:rsidRDefault="005E4BC4" w:rsidP="005E4BC4">
            <w:pPr>
              <w:ind w:firstLine="0"/>
            </w:pPr>
            <w:r>
              <w:t>Forrest</w:t>
            </w:r>
          </w:p>
        </w:tc>
      </w:tr>
      <w:tr w:rsidR="005E4BC4" w:rsidRPr="005E4BC4" w14:paraId="5F32044A" w14:textId="77777777" w:rsidTr="005E4BC4">
        <w:tc>
          <w:tcPr>
            <w:tcW w:w="2179" w:type="dxa"/>
            <w:shd w:val="clear" w:color="auto" w:fill="auto"/>
          </w:tcPr>
          <w:p w14:paraId="3E44A312" w14:textId="223E369F" w:rsidR="005E4BC4" w:rsidRPr="005E4BC4" w:rsidRDefault="005E4BC4" w:rsidP="005E4BC4">
            <w:pPr>
              <w:ind w:firstLine="0"/>
            </w:pPr>
            <w:r>
              <w:t>Gagnon</w:t>
            </w:r>
          </w:p>
        </w:tc>
        <w:tc>
          <w:tcPr>
            <w:tcW w:w="2179" w:type="dxa"/>
            <w:shd w:val="clear" w:color="auto" w:fill="auto"/>
          </w:tcPr>
          <w:p w14:paraId="6A30B211" w14:textId="47C23DF7" w:rsidR="005E4BC4" w:rsidRPr="005E4BC4" w:rsidRDefault="005E4BC4" w:rsidP="005E4BC4">
            <w:pPr>
              <w:ind w:firstLine="0"/>
            </w:pPr>
            <w:r>
              <w:t>Garvin</w:t>
            </w:r>
          </w:p>
        </w:tc>
        <w:tc>
          <w:tcPr>
            <w:tcW w:w="2180" w:type="dxa"/>
            <w:shd w:val="clear" w:color="auto" w:fill="auto"/>
          </w:tcPr>
          <w:p w14:paraId="692C2FC8" w14:textId="01CFFC29" w:rsidR="005E4BC4" w:rsidRPr="005E4BC4" w:rsidRDefault="005E4BC4" w:rsidP="005E4BC4">
            <w:pPr>
              <w:ind w:firstLine="0"/>
            </w:pPr>
            <w:r>
              <w:t>Gatch</w:t>
            </w:r>
          </w:p>
        </w:tc>
      </w:tr>
      <w:tr w:rsidR="005E4BC4" w:rsidRPr="005E4BC4" w14:paraId="67008909" w14:textId="77777777" w:rsidTr="005E4BC4">
        <w:tc>
          <w:tcPr>
            <w:tcW w:w="2179" w:type="dxa"/>
            <w:shd w:val="clear" w:color="auto" w:fill="auto"/>
          </w:tcPr>
          <w:p w14:paraId="1CDB75A8" w14:textId="230952B0" w:rsidR="005E4BC4" w:rsidRPr="005E4BC4" w:rsidRDefault="005E4BC4" w:rsidP="005E4BC4">
            <w:pPr>
              <w:ind w:firstLine="0"/>
            </w:pPr>
            <w:r>
              <w:t>Gibson</w:t>
            </w:r>
          </w:p>
        </w:tc>
        <w:tc>
          <w:tcPr>
            <w:tcW w:w="2179" w:type="dxa"/>
            <w:shd w:val="clear" w:color="auto" w:fill="auto"/>
          </w:tcPr>
          <w:p w14:paraId="2A3D81A7" w14:textId="37B600B5" w:rsidR="005E4BC4" w:rsidRPr="005E4BC4" w:rsidRDefault="005E4BC4" w:rsidP="005E4BC4">
            <w:pPr>
              <w:ind w:firstLine="0"/>
            </w:pPr>
            <w:r>
              <w:t>Gilliam</w:t>
            </w:r>
          </w:p>
        </w:tc>
        <w:tc>
          <w:tcPr>
            <w:tcW w:w="2180" w:type="dxa"/>
            <w:shd w:val="clear" w:color="auto" w:fill="auto"/>
          </w:tcPr>
          <w:p w14:paraId="14A3B26C" w14:textId="5C45F745" w:rsidR="005E4BC4" w:rsidRPr="005E4BC4" w:rsidRDefault="005E4BC4" w:rsidP="005E4BC4">
            <w:pPr>
              <w:ind w:firstLine="0"/>
            </w:pPr>
            <w:r>
              <w:t>Gilliard</w:t>
            </w:r>
          </w:p>
        </w:tc>
      </w:tr>
      <w:tr w:rsidR="005E4BC4" w:rsidRPr="005E4BC4" w14:paraId="2D5B3034" w14:textId="77777777" w:rsidTr="005E4BC4">
        <w:tc>
          <w:tcPr>
            <w:tcW w:w="2179" w:type="dxa"/>
            <w:shd w:val="clear" w:color="auto" w:fill="auto"/>
          </w:tcPr>
          <w:p w14:paraId="1A961A21" w14:textId="032BF1E7" w:rsidR="005E4BC4" w:rsidRPr="005E4BC4" w:rsidRDefault="005E4BC4" w:rsidP="005E4BC4">
            <w:pPr>
              <w:ind w:firstLine="0"/>
            </w:pPr>
            <w:r>
              <w:t>Guest</w:t>
            </w:r>
          </w:p>
        </w:tc>
        <w:tc>
          <w:tcPr>
            <w:tcW w:w="2179" w:type="dxa"/>
            <w:shd w:val="clear" w:color="auto" w:fill="auto"/>
          </w:tcPr>
          <w:p w14:paraId="0B752122" w14:textId="47EBEA9B" w:rsidR="005E4BC4" w:rsidRPr="005E4BC4" w:rsidRDefault="005E4BC4" w:rsidP="005E4BC4">
            <w:pPr>
              <w:ind w:firstLine="0"/>
            </w:pPr>
            <w:r>
              <w:t>Guffey</w:t>
            </w:r>
          </w:p>
        </w:tc>
        <w:tc>
          <w:tcPr>
            <w:tcW w:w="2180" w:type="dxa"/>
            <w:shd w:val="clear" w:color="auto" w:fill="auto"/>
          </w:tcPr>
          <w:p w14:paraId="2784D139" w14:textId="40942549" w:rsidR="005E4BC4" w:rsidRPr="005E4BC4" w:rsidRDefault="005E4BC4" w:rsidP="005E4BC4">
            <w:pPr>
              <w:ind w:firstLine="0"/>
            </w:pPr>
            <w:r>
              <w:t>Haddon</w:t>
            </w:r>
          </w:p>
        </w:tc>
      </w:tr>
      <w:tr w:rsidR="005E4BC4" w:rsidRPr="005E4BC4" w14:paraId="779AD6CA" w14:textId="77777777" w:rsidTr="005E4BC4">
        <w:tc>
          <w:tcPr>
            <w:tcW w:w="2179" w:type="dxa"/>
            <w:shd w:val="clear" w:color="auto" w:fill="auto"/>
          </w:tcPr>
          <w:p w14:paraId="1E551315" w14:textId="0E673E5C" w:rsidR="005E4BC4" w:rsidRPr="005E4BC4" w:rsidRDefault="005E4BC4" w:rsidP="005E4BC4">
            <w:pPr>
              <w:ind w:firstLine="0"/>
            </w:pPr>
            <w:r>
              <w:t>Hager</w:t>
            </w:r>
          </w:p>
        </w:tc>
        <w:tc>
          <w:tcPr>
            <w:tcW w:w="2179" w:type="dxa"/>
            <w:shd w:val="clear" w:color="auto" w:fill="auto"/>
          </w:tcPr>
          <w:p w14:paraId="40C9DE73" w14:textId="29D004EC" w:rsidR="005E4BC4" w:rsidRPr="005E4BC4" w:rsidRDefault="005E4BC4" w:rsidP="005E4BC4">
            <w:pPr>
              <w:ind w:firstLine="0"/>
            </w:pPr>
            <w:r>
              <w:t>Hardee</w:t>
            </w:r>
          </w:p>
        </w:tc>
        <w:tc>
          <w:tcPr>
            <w:tcW w:w="2180" w:type="dxa"/>
            <w:shd w:val="clear" w:color="auto" w:fill="auto"/>
          </w:tcPr>
          <w:p w14:paraId="1B67C91B" w14:textId="2C599FBC" w:rsidR="005E4BC4" w:rsidRPr="005E4BC4" w:rsidRDefault="005E4BC4" w:rsidP="005E4BC4">
            <w:pPr>
              <w:ind w:firstLine="0"/>
            </w:pPr>
            <w:r>
              <w:t>Harris</w:t>
            </w:r>
          </w:p>
        </w:tc>
      </w:tr>
      <w:tr w:rsidR="005E4BC4" w:rsidRPr="005E4BC4" w14:paraId="63BE2354" w14:textId="77777777" w:rsidTr="005E4BC4">
        <w:tc>
          <w:tcPr>
            <w:tcW w:w="2179" w:type="dxa"/>
            <w:shd w:val="clear" w:color="auto" w:fill="auto"/>
          </w:tcPr>
          <w:p w14:paraId="0A2EF640" w14:textId="0551CC83" w:rsidR="005E4BC4" w:rsidRPr="005E4BC4" w:rsidRDefault="005E4BC4" w:rsidP="005E4BC4">
            <w:pPr>
              <w:ind w:firstLine="0"/>
            </w:pPr>
            <w:r>
              <w:t>Hart</w:t>
            </w:r>
          </w:p>
        </w:tc>
        <w:tc>
          <w:tcPr>
            <w:tcW w:w="2179" w:type="dxa"/>
            <w:shd w:val="clear" w:color="auto" w:fill="auto"/>
          </w:tcPr>
          <w:p w14:paraId="46A9BA42" w14:textId="2E1F6F92" w:rsidR="005E4BC4" w:rsidRPr="005E4BC4" w:rsidRDefault="005E4BC4" w:rsidP="005E4BC4">
            <w:pPr>
              <w:ind w:firstLine="0"/>
            </w:pPr>
            <w:r>
              <w:t>Hartnett</w:t>
            </w:r>
          </w:p>
        </w:tc>
        <w:tc>
          <w:tcPr>
            <w:tcW w:w="2180" w:type="dxa"/>
            <w:shd w:val="clear" w:color="auto" w:fill="auto"/>
          </w:tcPr>
          <w:p w14:paraId="785B5AFA" w14:textId="0707ED70" w:rsidR="005E4BC4" w:rsidRPr="005E4BC4" w:rsidRDefault="005E4BC4" w:rsidP="005E4BC4">
            <w:pPr>
              <w:ind w:firstLine="0"/>
            </w:pPr>
            <w:r>
              <w:t>Hayes</w:t>
            </w:r>
          </w:p>
        </w:tc>
      </w:tr>
      <w:tr w:rsidR="005E4BC4" w:rsidRPr="005E4BC4" w14:paraId="506196C1" w14:textId="77777777" w:rsidTr="005E4BC4">
        <w:tc>
          <w:tcPr>
            <w:tcW w:w="2179" w:type="dxa"/>
            <w:shd w:val="clear" w:color="auto" w:fill="auto"/>
          </w:tcPr>
          <w:p w14:paraId="105E26C2" w14:textId="562C9A68" w:rsidR="005E4BC4" w:rsidRPr="005E4BC4" w:rsidRDefault="005E4BC4" w:rsidP="005E4BC4">
            <w:pPr>
              <w:ind w:firstLine="0"/>
            </w:pPr>
            <w:r>
              <w:t>Henegan</w:t>
            </w:r>
          </w:p>
        </w:tc>
        <w:tc>
          <w:tcPr>
            <w:tcW w:w="2179" w:type="dxa"/>
            <w:shd w:val="clear" w:color="auto" w:fill="auto"/>
          </w:tcPr>
          <w:p w14:paraId="0701A0C5" w14:textId="082C74E1" w:rsidR="005E4BC4" w:rsidRPr="005E4BC4" w:rsidRDefault="005E4BC4" w:rsidP="005E4BC4">
            <w:pPr>
              <w:ind w:firstLine="0"/>
            </w:pPr>
            <w:r>
              <w:t>Hewitt</w:t>
            </w:r>
          </w:p>
        </w:tc>
        <w:tc>
          <w:tcPr>
            <w:tcW w:w="2180" w:type="dxa"/>
            <w:shd w:val="clear" w:color="auto" w:fill="auto"/>
          </w:tcPr>
          <w:p w14:paraId="64815332" w14:textId="2C8CA133" w:rsidR="005E4BC4" w:rsidRPr="005E4BC4" w:rsidRDefault="005E4BC4" w:rsidP="005E4BC4">
            <w:pPr>
              <w:ind w:firstLine="0"/>
            </w:pPr>
            <w:r>
              <w:t>Hiott</w:t>
            </w:r>
          </w:p>
        </w:tc>
      </w:tr>
      <w:tr w:rsidR="005E4BC4" w:rsidRPr="005E4BC4" w14:paraId="27D1157D" w14:textId="77777777" w:rsidTr="005E4BC4">
        <w:tc>
          <w:tcPr>
            <w:tcW w:w="2179" w:type="dxa"/>
            <w:shd w:val="clear" w:color="auto" w:fill="auto"/>
          </w:tcPr>
          <w:p w14:paraId="4AE1520A" w14:textId="2A10E39E" w:rsidR="005E4BC4" w:rsidRPr="005E4BC4" w:rsidRDefault="005E4BC4" w:rsidP="005E4BC4">
            <w:pPr>
              <w:ind w:firstLine="0"/>
            </w:pPr>
            <w:r>
              <w:t>Hixon</w:t>
            </w:r>
          </w:p>
        </w:tc>
        <w:tc>
          <w:tcPr>
            <w:tcW w:w="2179" w:type="dxa"/>
            <w:shd w:val="clear" w:color="auto" w:fill="auto"/>
          </w:tcPr>
          <w:p w14:paraId="41152100" w14:textId="64F8DFD1" w:rsidR="005E4BC4" w:rsidRPr="005E4BC4" w:rsidRDefault="005E4BC4" w:rsidP="005E4BC4">
            <w:pPr>
              <w:ind w:firstLine="0"/>
            </w:pPr>
            <w:r>
              <w:t>Hosey</w:t>
            </w:r>
          </w:p>
        </w:tc>
        <w:tc>
          <w:tcPr>
            <w:tcW w:w="2180" w:type="dxa"/>
            <w:shd w:val="clear" w:color="auto" w:fill="auto"/>
          </w:tcPr>
          <w:p w14:paraId="629FCEE5" w14:textId="3AAF3057" w:rsidR="005E4BC4" w:rsidRPr="005E4BC4" w:rsidRDefault="005E4BC4" w:rsidP="005E4BC4">
            <w:pPr>
              <w:ind w:firstLine="0"/>
            </w:pPr>
            <w:r>
              <w:t>Howard</w:t>
            </w:r>
          </w:p>
        </w:tc>
      </w:tr>
      <w:tr w:rsidR="005E4BC4" w:rsidRPr="005E4BC4" w14:paraId="2FE60A0B" w14:textId="77777777" w:rsidTr="005E4BC4">
        <w:tc>
          <w:tcPr>
            <w:tcW w:w="2179" w:type="dxa"/>
            <w:shd w:val="clear" w:color="auto" w:fill="auto"/>
          </w:tcPr>
          <w:p w14:paraId="1B321E46" w14:textId="6DDE4428" w:rsidR="005E4BC4" w:rsidRPr="005E4BC4" w:rsidRDefault="005E4BC4" w:rsidP="005E4BC4">
            <w:pPr>
              <w:ind w:firstLine="0"/>
            </w:pPr>
            <w:r>
              <w:t>Hyde</w:t>
            </w:r>
          </w:p>
        </w:tc>
        <w:tc>
          <w:tcPr>
            <w:tcW w:w="2179" w:type="dxa"/>
            <w:shd w:val="clear" w:color="auto" w:fill="auto"/>
          </w:tcPr>
          <w:p w14:paraId="6CC0304E" w14:textId="02E9A879" w:rsidR="005E4BC4" w:rsidRPr="005E4BC4" w:rsidRDefault="005E4BC4" w:rsidP="005E4BC4">
            <w:pPr>
              <w:ind w:firstLine="0"/>
            </w:pPr>
            <w:r>
              <w:t>Jefferson</w:t>
            </w:r>
          </w:p>
        </w:tc>
        <w:tc>
          <w:tcPr>
            <w:tcW w:w="2180" w:type="dxa"/>
            <w:shd w:val="clear" w:color="auto" w:fill="auto"/>
          </w:tcPr>
          <w:p w14:paraId="240A081D" w14:textId="58F0D9D6" w:rsidR="005E4BC4" w:rsidRPr="005E4BC4" w:rsidRDefault="005E4BC4" w:rsidP="005E4BC4">
            <w:pPr>
              <w:ind w:firstLine="0"/>
            </w:pPr>
            <w:r>
              <w:t>J. E. Johnson</w:t>
            </w:r>
          </w:p>
        </w:tc>
      </w:tr>
      <w:tr w:rsidR="005E4BC4" w:rsidRPr="005E4BC4" w14:paraId="26D510C9" w14:textId="77777777" w:rsidTr="005E4BC4">
        <w:tc>
          <w:tcPr>
            <w:tcW w:w="2179" w:type="dxa"/>
            <w:shd w:val="clear" w:color="auto" w:fill="auto"/>
          </w:tcPr>
          <w:p w14:paraId="271C02BE" w14:textId="2AE1C335" w:rsidR="005E4BC4" w:rsidRPr="005E4BC4" w:rsidRDefault="005E4BC4" w:rsidP="005E4BC4">
            <w:pPr>
              <w:ind w:firstLine="0"/>
            </w:pPr>
            <w:r>
              <w:t>S. Jones</w:t>
            </w:r>
          </w:p>
        </w:tc>
        <w:tc>
          <w:tcPr>
            <w:tcW w:w="2179" w:type="dxa"/>
            <w:shd w:val="clear" w:color="auto" w:fill="auto"/>
          </w:tcPr>
          <w:p w14:paraId="78A1F615" w14:textId="320A9847" w:rsidR="005E4BC4" w:rsidRPr="005E4BC4" w:rsidRDefault="005E4BC4" w:rsidP="005E4BC4">
            <w:pPr>
              <w:ind w:firstLine="0"/>
            </w:pPr>
            <w:r>
              <w:t>W. Jones</w:t>
            </w:r>
          </w:p>
        </w:tc>
        <w:tc>
          <w:tcPr>
            <w:tcW w:w="2180" w:type="dxa"/>
            <w:shd w:val="clear" w:color="auto" w:fill="auto"/>
          </w:tcPr>
          <w:p w14:paraId="786A7345" w14:textId="5B80B555" w:rsidR="005E4BC4" w:rsidRPr="005E4BC4" w:rsidRDefault="005E4BC4" w:rsidP="005E4BC4">
            <w:pPr>
              <w:ind w:firstLine="0"/>
            </w:pPr>
            <w:r>
              <w:t>Jordan</w:t>
            </w:r>
          </w:p>
        </w:tc>
      </w:tr>
      <w:tr w:rsidR="005E4BC4" w:rsidRPr="005E4BC4" w14:paraId="50D4A9D0" w14:textId="77777777" w:rsidTr="005E4BC4">
        <w:tc>
          <w:tcPr>
            <w:tcW w:w="2179" w:type="dxa"/>
            <w:shd w:val="clear" w:color="auto" w:fill="auto"/>
          </w:tcPr>
          <w:p w14:paraId="56F1A617" w14:textId="73B95A0A" w:rsidR="005E4BC4" w:rsidRPr="005E4BC4" w:rsidRDefault="005E4BC4" w:rsidP="005E4BC4">
            <w:pPr>
              <w:ind w:firstLine="0"/>
            </w:pPr>
            <w:r>
              <w:t>Kilmartin</w:t>
            </w:r>
          </w:p>
        </w:tc>
        <w:tc>
          <w:tcPr>
            <w:tcW w:w="2179" w:type="dxa"/>
            <w:shd w:val="clear" w:color="auto" w:fill="auto"/>
          </w:tcPr>
          <w:p w14:paraId="0F7DAD9B" w14:textId="28C01B82" w:rsidR="005E4BC4" w:rsidRPr="005E4BC4" w:rsidRDefault="005E4BC4" w:rsidP="005E4BC4">
            <w:pPr>
              <w:ind w:firstLine="0"/>
            </w:pPr>
            <w:r>
              <w:t>King</w:t>
            </w:r>
          </w:p>
        </w:tc>
        <w:tc>
          <w:tcPr>
            <w:tcW w:w="2180" w:type="dxa"/>
            <w:shd w:val="clear" w:color="auto" w:fill="auto"/>
          </w:tcPr>
          <w:p w14:paraId="6379C057" w14:textId="6CEC1707" w:rsidR="005E4BC4" w:rsidRPr="005E4BC4" w:rsidRDefault="005E4BC4" w:rsidP="005E4BC4">
            <w:pPr>
              <w:ind w:firstLine="0"/>
            </w:pPr>
            <w:r>
              <w:t>Kirby</w:t>
            </w:r>
          </w:p>
        </w:tc>
      </w:tr>
      <w:tr w:rsidR="005E4BC4" w:rsidRPr="005E4BC4" w14:paraId="36581F22" w14:textId="77777777" w:rsidTr="005E4BC4">
        <w:tc>
          <w:tcPr>
            <w:tcW w:w="2179" w:type="dxa"/>
            <w:shd w:val="clear" w:color="auto" w:fill="auto"/>
          </w:tcPr>
          <w:p w14:paraId="09837319" w14:textId="383C485A" w:rsidR="005E4BC4" w:rsidRPr="005E4BC4" w:rsidRDefault="005E4BC4" w:rsidP="005E4BC4">
            <w:pPr>
              <w:ind w:firstLine="0"/>
            </w:pPr>
            <w:r>
              <w:t>Landing</w:t>
            </w:r>
          </w:p>
        </w:tc>
        <w:tc>
          <w:tcPr>
            <w:tcW w:w="2179" w:type="dxa"/>
            <w:shd w:val="clear" w:color="auto" w:fill="auto"/>
          </w:tcPr>
          <w:p w14:paraId="12E33417" w14:textId="7BB0723E" w:rsidR="005E4BC4" w:rsidRPr="005E4BC4" w:rsidRDefault="005E4BC4" w:rsidP="005E4BC4">
            <w:pPr>
              <w:ind w:firstLine="0"/>
            </w:pPr>
            <w:r>
              <w:t>Lawson</w:t>
            </w:r>
          </w:p>
        </w:tc>
        <w:tc>
          <w:tcPr>
            <w:tcW w:w="2180" w:type="dxa"/>
            <w:shd w:val="clear" w:color="auto" w:fill="auto"/>
          </w:tcPr>
          <w:p w14:paraId="31521E10" w14:textId="3B1BB4A7" w:rsidR="005E4BC4" w:rsidRPr="005E4BC4" w:rsidRDefault="005E4BC4" w:rsidP="005E4BC4">
            <w:pPr>
              <w:ind w:firstLine="0"/>
            </w:pPr>
            <w:r>
              <w:t>Leber</w:t>
            </w:r>
          </w:p>
        </w:tc>
      </w:tr>
      <w:tr w:rsidR="005E4BC4" w:rsidRPr="005E4BC4" w14:paraId="652DCBC0" w14:textId="77777777" w:rsidTr="005E4BC4">
        <w:tc>
          <w:tcPr>
            <w:tcW w:w="2179" w:type="dxa"/>
            <w:shd w:val="clear" w:color="auto" w:fill="auto"/>
          </w:tcPr>
          <w:p w14:paraId="6DAF3497" w14:textId="30EE3586" w:rsidR="005E4BC4" w:rsidRPr="005E4BC4" w:rsidRDefault="005E4BC4" w:rsidP="005E4BC4">
            <w:pPr>
              <w:ind w:firstLine="0"/>
            </w:pPr>
            <w:r>
              <w:t>Ligon</w:t>
            </w:r>
          </w:p>
        </w:tc>
        <w:tc>
          <w:tcPr>
            <w:tcW w:w="2179" w:type="dxa"/>
            <w:shd w:val="clear" w:color="auto" w:fill="auto"/>
          </w:tcPr>
          <w:p w14:paraId="75816B81" w14:textId="3D881AC4" w:rsidR="005E4BC4" w:rsidRPr="005E4BC4" w:rsidRDefault="005E4BC4" w:rsidP="005E4BC4">
            <w:pPr>
              <w:ind w:firstLine="0"/>
            </w:pPr>
            <w:r>
              <w:t>Long</w:t>
            </w:r>
          </w:p>
        </w:tc>
        <w:tc>
          <w:tcPr>
            <w:tcW w:w="2180" w:type="dxa"/>
            <w:shd w:val="clear" w:color="auto" w:fill="auto"/>
          </w:tcPr>
          <w:p w14:paraId="01062E60" w14:textId="297796D0" w:rsidR="005E4BC4" w:rsidRPr="005E4BC4" w:rsidRDefault="005E4BC4" w:rsidP="005E4BC4">
            <w:pPr>
              <w:ind w:firstLine="0"/>
            </w:pPr>
            <w:r>
              <w:t>Lowe</w:t>
            </w:r>
          </w:p>
        </w:tc>
      </w:tr>
      <w:tr w:rsidR="005E4BC4" w:rsidRPr="005E4BC4" w14:paraId="033EE87F" w14:textId="77777777" w:rsidTr="005E4BC4">
        <w:tc>
          <w:tcPr>
            <w:tcW w:w="2179" w:type="dxa"/>
            <w:shd w:val="clear" w:color="auto" w:fill="auto"/>
          </w:tcPr>
          <w:p w14:paraId="28EE6B68" w14:textId="6BE17995" w:rsidR="005E4BC4" w:rsidRPr="005E4BC4" w:rsidRDefault="005E4BC4" w:rsidP="005E4BC4">
            <w:pPr>
              <w:ind w:firstLine="0"/>
            </w:pPr>
            <w:r>
              <w:t>Magnuson</w:t>
            </w:r>
          </w:p>
        </w:tc>
        <w:tc>
          <w:tcPr>
            <w:tcW w:w="2179" w:type="dxa"/>
            <w:shd w:val="clear" w:color="auto" w:fill="auto"/>
          </w:tcPr>
          <w:p w14:paraId="5D9B2DE0" w14:textId="44024908" w:rsidR="005E4BC4" w:rsidRPr="005E4BC4" w:rsidRDefault="005E4BC4" w:rsidP="005E4BC4">
            <w:pPr>
              <w:ind w:firstLine="0"/>
            </w:pPr>
            <w:r>
              <w:t>May</w:t>
            </w:r>
          </w:p>
        </w:tc>
        <w:tc>
          <w:tcPr>
            <w:tcW w:w="2180" w:type="dxa"/>
            <w:shd w:val="clear" w:color="auto" w:fill="auto"/>
          </w:tcPr>
          <w:p w14:paraId="253BD3F3" w14:textId="26B89425" w:rsidR="005E4BC4" w:rsidRPr="005E4BC4" w:rsidRDefault="005E4BC4" w:rsidP="005E4BC4">
            <w:pPr>
              <w:ind w:firstLine="0"/>
            </w:pPr>
            <w:r>
              <w:t>McCravy</w:t>
            </w:r>
          </w:p>
        </w:tc>
      </w:tr>
      <w:tr w:rsidR="005E4BC4" w:rsidRPr="005E4BC4" w14:paraId="75805A92" w14:textId="77777777" w:rsidTr="005E4BC4">
        <w:tc>
          <w:tcPr>
            <w:tcW w:w="2179" w:type="dxa"/>
            <w:shd w:val="clear" w:color="auto" w:fill="auto"/>
          </w:tcPr>
          <w:p w14:paraId="1F6A1419" w14:textId="121819EC" w:rsidR="005E4BC4" w:rsidRPr="005E4BC4" w:rsidRDefault="005E4BC4" w:rsidP="005E4BC4">
            <w:pPr>
              <w:ind w:firstLine="0"/>
            </w:pPr>
            <w:r>
              <w:t>McDaniel</w:t>
            </w:r>
          </w:p>
        </w:tc>
        <w:tc>
          <w:tcPr>
            <w:tcW w:w="2179" w:type="dxa"/>
            <w:shd w:val="clear" w:color="auto" w:fill="auto"/>
          </w:tcPr>
          <w:p w14:paraId="4391D342" w14:textId="41A73B57" w:rsidR="005E4BC4" w:rsidRPr="005E4BC4" w:rsidRDefault="005E4BC4" w:rsidP="005E4BC4">
            <w:pPr>
              <w:ind w:firstLine="0"/>
            </w:pPr>
            <w:r>
              <w:t>McGinnis</w:t>
            </w:r>
          </w:p>
        </w:tc>
        <w:tc>
          <w:tcPr>
            <w:tcW w:w="2180" w:type="dxa"/>
            <w:shd w:val="clear" w:color="auto" w:fill="auto"/>
          </w:tcPr>
          <w:p w14:paraId="4C626318" w14:textId="479C52D2" w:rsidR="005E4BC4" w:rsidRPr="005E4BC4" w:rsidRDefault="005E4BC4" w:rsidP="005E4BC4">
            <w:pPr>
              <w:ind w:firstLine="0"/>
            </w:pPr>
            <w:r>
              <w:t>Mitchell</w:t>
            </w:r>
          </w:p>
        </w:tc>
      </w:tr>
      <w:tr w:rsidR="005E4BC4" w:rsidRPr="005E4BC4" w14:paraId="48E7976D" w14:textId="77777777" w:rsidTr="005E4BC4">
        <w:tc>
          <w:tcPr>
            <w:tcW w:w="2179" w:type="dxa"/>
            <w:shd w:val="clear" w:color="auto" w:fill="auto"/>
          </w:tcPr>
          <w:p w14:paraId="581F7E7C" w14:textId="53221070" w:rsidR="005E4BC4" w:rsidRPr="005E4BC4" w:rsidRDefault="005E4BC4" w:rsidP="005E4BC4">
            <w:pPr>
              <w:ind w:firstLine="0"/>
            </w:pPr>
            <w:r>
              <w:t>J. Moore</w:t>
            </w:r>
          </w:p>
        </w:tc>
        <w:tc>
          <w:tcPr>
            <w:tcW w:w="2179" w:type="dxa"/>
            <w:shd w:val="clear" w:color="auto" w:fill="auto"/>
          </w:tcPr>
          <w:p w14:paraId="4B44472B" w14:textId="5CDD83D5" w:rsidR="005E4BC4" w:rsidRPr="005E4BC4" w:rsidRDefault="005E4BC4" w:rsidP="005E4BC4">
            <w:pPr>
              <w:ind w:firstLine="0"/>
            </w:pPr>
            <w:r>
              <w:t>T. Moore</w:t>
            </w:r>
          </w:p>
        </w:tc>
        <w:tc>
          <w:tcPr>
            <w:tcW w:w="2180" w:type="dxa"/>
            <w:shd w:val="clear" w:color="auto" w:fill="auto"/>
          </w:tcPr>
          <w:p w14:paraId="156B1A96" w14:textId="391778D7" w:rsidR="005E4BC4" w:rsidRPr="005E4BC4" w:rsidRDefault="005E4BC4" w:rsidP="005E4BC4">
            <w:pPr>
              <w:ind w:firstLine="0"/>
            </w:pPr>
            <w:r>
              <w:t>A. M. Morgan</w:t>
            </w:r>
          </w:p>
        </w:tc>
      </w:tr>
      <w:tr w:rsidR="005E4BC4" w:rsidRPr="005E4BC4" w14:paraId="1E2DA7F9" w14:textId="77777777" w:rsidTr="005E4BC4">
        <w:tc>
          <w:tcPr>
            <w:tcW w:w="2179" w:type="dxa"/>
            <w:shd w:val="clear" w:color="auto" w:fill="auto"/>
          </w:tcPr>
          <w:p w14:paraId="77A90D81" w14:textId="5483B09D" w:rsidR="005E4BC4" w:rsidRPr="005E4BC4" w:rsidRDefault="005E4BC4" w:rsidP="005E4BC4">
            <w:pPr>
              <w:ind w:firstLine="0"/>
            </w:pPr>
            <w:r>
              <w:t>T. A. Morgan</w:t>
            </w:r>
          </w:p>
        </w:tc>
        <w:tc>
          <w:tcPr>
            <w:tcW w:w="2179" w:type="dxa"/>
            <w:shd w:val="clear" w:color="auto" w:fill="auto"/>
          </w:tcPr>
          <w:p w14:paraId="2B78170F" w14:textId="5B1B4F13" w:rsidR="005E4BC4" w:rsidRPr="005E4BC4" w:rsidRDefault="005E4BC4" w:rsidP="005E4BC4">
            <w:pPr>
              <w:ind w:firstLine="0"/>
            </w:pPr>
            <w:r>
              <w:t>Moss</w:t>
            </w:r>
          </w:p>
        </w:tc>
        <w:tc>
          <w:tcPr>
            <w:tcW w:w="2180" w:type="dxa"/>
            <w:shd w:val="clear" w:color="auto" w:fill="auto"/>
          </w:tcPr>
          <w:p w14:paraId="39196467" w14:textId="41B57627" w:rsidR="005E4BC4" w:rsidRPr="005E4BC4" w:rsidRDefault="005E4BC4" w:rsidP="005E4BC4">
            <w:pPr>
              <w:ind w:firstLine="0"/>
            </w:pPr>
            <w:r>
              <w:t>Murphy</w:t>
            </w:r>
          </w:p>
        </w:tc>
      </w:tr>
      <w:tr w:rsidR="005E4BC4" w:rsidRPr="005E4BC4" w14:paraId="4AEF8D6C" w14:textId="77777777" w:rsidTr="005E4BC4">
        <w:tc>
          <w:tcPr>
            <w:tcW w:w="2179" w:type="dxa"/>
            <w:shd w:val="clear" w:color="auto" w:fill="auto"/>
          </w:tcPr>
          <w:p w14:paraId="5891CC27" w14:textId="69827F5F" w:rsidR="005E4BC4" w:rsidRPr="005E4BC4" w:rsidRDefault="005E4BC4" w:rsidP="005E4BC4">
            <w:pPr>
              <w:ind w:firstLine="0"/>
            </w:pPr>
            <w:r>
              <w:t>Neese</w:t>
            </w:r>
          </w:p>
        </w:tc>
        <w:tc>
          <w:tcPr>
            <w:tcW w:w="2179" w:type="dxa"/>
            <w:shd w:val="clear" w:color="auto" w:fill="auto"/>
          </w:tcPr>
          <w:p w14:paraId="6C51E60E" w14:textId="4E5D4B1C" w:rsidR="005E4BC4" w:rsidRPr="005E4BC4" w:rsidRDefault="005E4BC4" w:rsidP="005E4BC4">
            <w:pPr>
              <w:ind w:firstLine="0"/>
            </w:pPr>
            <w:r>
              <w:t>B. Newton</w:t>
            </w:r>
          </w:p>
        </w:tc>
        <w:tc>
          <w:tcPr>
            <w:tcW w:w="2180" w:type="dxa"/>
            <w:shd w:val="clear" w:color="auto" w:fill="auto"/>
          </w:tcPr>
          <w:p w14:paraId="1CF3AAE3" w14:textId="6C1744B7" w:rsidR="005E4BC4" w:rsidRPr="005E4BC4" w:rsidRDefault="005E4BC4" w:rsidP="005E4BC4">
            <w:pPr>
              <w:ind w:firstLine="0"/>
            </w:pPr>
            <w:r>
              <w:t>W. Newton</w:t>
            </w:r>
          </w:p>
        </w:tc>
      </w:tr>
      <w:tr w:rsidR="005E4BC4" w:rsidRPr="005E4BC4" w14:paraId="31E18F64" w14:textId="77777777" w:rsidTr="005E4BC4">
        <w:tc>
          <w:tcPr>
            <w:tcW w:w="2179" w:type="dxa"/>
            <w:shd w:val="clear" w:color="auto" w:fill="auto"/>
          </w:tcPr>
          <w:p w14:paraId="63114299" w14:textId="53B40EA0" w:rsidR="005E4BC4" w:rsidRPr="005E4BC4" w:rsidRDefault="005E4BC4" w:rsidP="005E4BC4">
            <w:pPr>
              <w:ind w:firstLine="0"/>
            </w:pPr>
            <w:r>
              <w:t>Nutt</w:t>
            </w:r>
          </w:p>
        </w:tc>
        <w:tc>
          <w:tcPr>
            <w:tcW w:w="2179" w:type="dxa"/>
            <w:shd w:val="clear" w:color="auto" w:fill="auto"/>
          </w:tcPr>
          <w:p w14:paraId="2834C3AC" w14:textId="3DA1EA90" w:rsidR="005E4BC4" w:rsidRPr="005E4BC4" w:rsidRDefault="005E4BC4" w:rsidP="005E4BC4">
            <w:pPr>
              <w:ind w:firstLine="0"/>
            </w:pPr>
            <w:r>
              <w:t>O'Neal</w:t>
            </w:r>
          </w:p>
        </w:tc>
        <w:tc>
          <w:tcPr>
            <w:tcW w:w="2180" w:type="dxa"/>
            <w:shd w:val="clear" w:color="auto" w:fill="auto"/>
          </w:tcPr>
          <w:p w14:paraId="0B435A08" w14:textId="07B0795F" w:rsidR="005E4BC4" w:rsidRPr="005E4BC4" w:rsidRDefault="005E4BC4" w:rsidP="005E4BC4">
            <w:pPr>
              <w:ind w:firstLine="0"/>
            </w:pPr>
            <w:r>
              <w:t>Oremus</w:t>
            </w:r>
          </w:p>
        </w:tc>
      </w:tr>
      <w:tr w:rsidR="005E4BC4" w:rsidRPr="005E4BC4" w14:paraId="6FAC306C" w14:textId="77777777" w:rsidTr="005E4BC4">
        <w:tc>
          <w:tcPr>
            <w:tcW w:w="2179" w:type="dxa"/>
            <w:shd w:val="clear" w:color="auto" w:fill="auto"/>
          </w:tcPr>
          <w:p w14:paraId="3546C8CB" w14:textId="182CE9EF" w:rsidR="005E4BC4" w:rsidRPr="005E4BC4" w:rsidRDefault="005E4BC4" w:rsidP="005E4BC4">
            <w:pPr>
              <w:ind w:firstLine="0"/>
            </w:pPr>
            <w:r>
              <w:t>Ott</w:t>
            </w:r>
          </w:p>
        </w:tc>
        <w:tc>
          <w:tcPr>
            <w:tcW w:w="2179" w:type="dxa"/>
            <w:shd w:val="clear" w:color="auto" w:fill="auto"/>
          </w:tcPr>
          <w:p w14:paraId="7791E8F0" w14:textId="0E17470D" w:rsidR="005E4BC4" w:rsidRPr="005E4BC4" w:rsidRDefault="005E4BC4" w:rsidP="005E4BC4">
            <w:pPr>
              <w:ind w:firstLine="0"/>
            </w:pPr>
            <w:r>
              <w:t>Pace</w:t>
            </w:r>
          </w:p>
        </w:tc>
        <w:tc>
          <w:tcPr>
            <w:tcW w:w="2180" w:type="dxa"/>
            <w:shd w:val="clear" w:color="auto" w:fill="auto"/>
          </w:tcPr>
          <w:p w14:paraId="33A22D2F" w14:textId="2E0D6D4E" w:rsidR="005E4BC4" w:rsidRPr="005E4BC4" w:rsidRDefault="005E4BC4" w:rsidP="005E4BC4">
            <w:pPr>
              <w:ind w:firstLine="0"/>
            </w:pPr>
            <w:r>
              <w:t>Pedalino</w:t>
            </w:r>
          </w:p>
        </w:tc>
      </w:tr>
      <w:tr w:rsidR="005E4BC4" w:rsidRPr="005E4BC4" w14:paraId="6E916619" w14:textId="77777777" w:rsidTr="005E4BC4">
        <w:tc>
          <w:tcPr>
            <w:tcW w:w="2179" w:type="dxa"/>
            <w:shd w:val="clear" w:color="auto" w:fill="auto"/>
          </w:tcPr>
          <w:p w14:paraId="3BCAA2F5" w14:textId="542709EC" w:rsidR="005E4BC4" w:rsidRPr="005E4BC4" w:rsidRDefault="005E4BC4" w:rsidP="005E4BC4">
            <w:pPr>
              <w:ind w:firstLine="0"/>
            </w:pPr>
            <w:r>
              <w:t>Pendarvis</w:t>
            </w:r>
          </w:p>
        </w:tc>
        <w:tc>
          <w:tcPr>
            <w:tcW w:w="2179" w:type="dxa"/>
            <w:shd w:val="clear" w:color="auto" w:fill="auto"/>
          </w:tcPr>
          <w:p w14:paraId="67DA776E" w14:textId="78B49299" w:rsidR="005E4BC4" w:rsidRPr="005E4BC4" w:rsidRDefault="005E4BC4" w:rsidP="005E4BC4">
            <w:pPr>
              <w:ind w:firstLine="0"/>
            </w:pPr>
            <w:r>
              <w:t>Pope</w:t>
            </w:r>
          </w:p>
        </w:tc>
        <w:tc>
          <w:tcPr>
            <w:tcW w:w="2180" w:type="dxa"/>
            <w:shd w:val="clear" w:color="auto" w:fill="auto"/>
          </w:tcPr>
          <w:p w14:paraId="43249C6A" w14:textId="4268FF0D" w:rsidR="005E4BC4" w:rsidRPr="005E4BC4" w:rsidRDefault="005E4BC4" w:rsidP="005E4BC4">
            <w:pPr>
              <w:ind w:firstLine="0"/>
            </w:pPr>
            <w:r>
              <w:t>Rivers</w:t>
            </w:r>
          </w:p>
        </w:tc>
      </w:tr>
      <w:tr w:rsidR="005E4BC4" w:rsidRPr="005E4BC4" w14:paraId="2ECD114A" w14:textId="77777777" w:rsidTr="005E4BC4">
        <w:tc>
          <w:tcPr>
            <w:tcW w:w="2179" w:type="dxa"/>
            <w:shd w:val="clear" w:color="auto" w:fill="auto"/>
          </w:tcPr>
          <w:p w14:paraId="5B06B3E2" w14:textId="510D7F25" w:rsidR="005E4BC4" w:rsidRPr="005E4BC4" w:rsidRDefault="005E4BC4" w:rsidP="005E4BC4">
            <w:pPr>
              <w:ind w:firstLine="0"/>
            </w:pPr>
            <w:r>
              <w:t>Robbins</w:t>
            </w:r>
          </w:p>
        </w:tc>
        <w:tc>
          <w:tcPr>
            <w:tcW w:w="2179" w:type="dxa"/>
            <w:shd w:val="clear" w:color="auto" w:fill="auto"/>
          </w:tcPr>
          <w:p w14:paraId="2B2FC709" w14:textId="0DD39E17" w:rsidR="005E4BC4" w:rsidRPr="005E4BC4" w:rsidRDefault="005E4BC4" w:rsidP="005E4BC4">
            <w:pPr>
              <w:ind w:firstLine="0"/>
            </w:pPr>
            <w:r>
              <w:t>Rose</w:t>
            </w:r>
          </w:p>
        </w:tc>
        <w:tc>
          <w:tcPr>
            <w:tcW w:w="2180" w:type="dxa"/>
            <w:shd w:val="clear" w:color="auto" w:fill="auto"/>
          </w:tcPr>
          <w:p w14:paraId="62F36741" w14:textId="0A647E33" w:rsidR="005E4BC4" w:rsidRPr="005E4BC4" w:rsidRDefault="005E4BC4" w:rsidP="005E4BC4">
            <w:pPr>
              <w:ind w:firstLine="0"/>
            </w:pPr>
            <w:r>
              <w:t>Rutherford</w:t>
            </w:r>
          </w:p>
        </w:tc>
      </w:tr>
      <w:tr w:rsidR="005E4BC4" w:rsidRPr="005E4BC4" w14:paraId="5A968E76" w14:textId="77777777" w:rsidTr="005E4BC4">
        <w:tc>
          <w:tcPr>
            <w:tcW w:w="2179" w:type="dxa"/>
            <w:shd w:val="clear" w:color="auto" w:fill="auto"/>
          </w:tcPr>
          <w:p w14:paraId="0C1D1436" w14:textId="4C4A1396" w:rsidR="005E4BC4" w:rsidRPr="005E4BC4" w:rsidRDefault="005E4BC4" w:rsidP="005E4BC4">
            <w:pPr>
              <w:ind w:firstLine="0"/>
            </w:pPr>
            <w:r>
              <w:t>Sandifer</w:t>
            </w:r>
          </w:p>
        </w:tc>
        <w:tc>
          <w:tcPr>
            <w:tcW w:w="2179" w:type="dxa"/>
            <w:shd w:val="clear" w:color="auto" w:fill="auto"/>
          </w:tcPr>
          <w:p w14:paraId="529D044D" w14:textId="50DE5003" w:rsidR="005E4BC4" w:rsidRPr="005E4BC4" w:rsidRDefault="005E4BC4" w:rsidP="005E4BC4">
            <w:pPr>
              <w:ind w:firstLine="0"/>
            </w:pPr>
            <w:r>
              <w:t>Schuessler</w:t>
            </w:r>
          </w:p>
        </w:tc>
        <w:tc>
          <w:tcPr>
            <w:tcW w:w="2180" w:type="dxa"/>
            <w:shd w:val="clear" w:color="auto" w:fill="auto"/>
          </w:tcPr>
          <w:p w14:paraId="6CBAF003" w14:textId="7BB059DA" w:rsidR="005E4BC4" w:rsidRPr="005E4BC4" w:rsidRDefault="005E4BC4" w:rsidP="005E4BC4">
            <w:pPr>
              <w:ind w:firstLine="0"/>
            </w:pPr>
            <w:r>
              <w:t>Sessions</w:t>
            </w:r>
          </w:p>
        </w:tc>
      </w:tr>
      <w:tr w:rsidR="005E4BC4" w:rsidRPr="005E4BC4" w14:paraId="18853B8E" w14:textId="77777777" w:rsidTr="005E4BC4">
        <w:tc>
          <w:tcPr>
            <w:tcW w:w="2179" w:type="dxa"/>
            <w:shd w:val="clear" w:color="auto" w:fill="auto"/>
          </w:tcPr>
          <w:p w14:paraId="5CE429F2" w14:textId="37740D70" w:rsidR="005E4BC4" w:rsidRPr="005E4BC4" w:rsidRDefault="005E4BC4" w:rsidP="005E4BC4">
            <w:pPr>
              <w:ind w:firstLine="0"/>
            </w:pPr>
            <w:r>
              <w:t>G. M. Smith</w:t>
            </w:r>
          </w:p>
        </w:tc>
        <w:tc>
          <w:tcPr>
            <w:tcW w:w="2179" w:type="dxa"/>
            <w:shd w:val="clear" w:color="auto" w:fill="auto"/>
          </w:tcPr>
          <w:p w14:paraId="382A0407" w14:textId="7A34444C" w:rsidR="005E4BC4" w:rsidRPr="005E4BC4" w:rsidRDefault="005E4BC4" w:rsidP="005E4BC4">
            <w:pPr>
              <w:ind w:firstLine="0"/>
            </w:pPr>
            <w:r>
              <w:t>M. M. Smith</w:t>
            </w:r>
          </w:p>
        </w:tc>
        <w:tc>
          <w:tcPr>
            <w:tcW w:w="2180" w:type="dxa"/>
            <w:shd w:val="clear" w:color="auto" w:fill="auto"/>
          </w:tcPr>
          <w:p w14:paraId="3EE95596" w14:textId="422D03CE" w:rsidR="005E4BC4" w:rsidRPr="005E4BC4" w:rsidRDefault="005E4BC4" w:rsidP="005E4BC4">
            <w:pPr>
              <w:ind w:firstLine="0"/>
            </w:pPr>
            <w:r>
              <w:t>Stavrinakis</w:t>
            </w:r>
          </w:p>
        </w:tc>
      </w:tr>
      <w:tr w:rsidR="005E4BC4" w:rsidRPr="005E4BC4" w14:paraId="30CFDFB8" w14:textId="77777777" w:rsidTr="005E4BC4">
        <w:tc>
          <w:tcPr>
            <w:tcW w:w="2179" w:type="dxa"/>
            <w:shd w:val="clear" w:color="auto" w:fill="auto"/>
          </w:tcPr>
          <w:p w14:paraId="4A4A64D1" w14:textId="53F7DAC3" w:rsidR="005E4BC4" w:rsidRPr="005E4BC4" w:rsidRDefault="005E4BC4" w:rsidP="005E4BC4">
            <w:pPr>
              <w:ind w:firstLine="0"/>
            </w:pPr>
            <w:r>
              <w:t>Taylor</w:t>
            </w:r>
          </w:p>
        </w:tc>
        <w:tc>
          <w:tcPr>
            <w:tcW w:w="2179" w:type="dxa"/>
            <w:shd w:val="clear" w:color="auto" w:fill="auto"/>
          </w:tcPr>
          <w:p w14:paraId="230A828A" w14:textId="66905E61" w:rsidR="005E4BC4" w:rsidRPr="005E4BC4" w:rsidRDefault="005E4BC4" w:rsidP="005E4BC4">
            <w:pPr>
              <w:ind w:firstLine="0"/>
            </w:pPr>
            <w:r>
              <w:t>Thigpen</w:t>
            </w:r>
          </w:p>
        </w:tc>
        <w:tc>
          <w:tcPr>
            <w:tcW w:w="2180" w:type="dxa"/>
            <w:shd w:val="clear" w:color="auto" w:fill="auto"/>
          </w:tcPr>
          <w:p w14:paraId="653EAF17" w14:textId="4B818C86" w:rsidR="005E4BC4" w:rsidRPr="005E4BC4" w:rsidRDefault="005E4BC4" w:rsidP="005E4BC4">
            <w:pPr>
              <w:ind w:firstLine="0"/>
            </w:pPr>
            <w:r>
              <w:t>Trantham</w:t>
            </w:r>
          </w:p>
        </w:tc>
      </w:tr>
      <w:tr w:rsidR="005E4BC4" w:rsidRPr="005E4BC4" w14:paraId="7A7C8819" w14:textId="77777777" w:rsidTr="005E4BC4">
        <w:tc>
          <w:tcPr>
            <w:tcW w:w="2179" w:type="dxa"/>
            <w:shd w:val="clear" w:color="auto" w:fill="auto"/>
          </w:tcPr>
          <w:p w14:paraId="31C671EF" w14:textId="43F8CFFD" w:rsidR="005E4BC4" w:rsidRPr="005E4BC4" w:rsidRDefault="005E4BC4" w:rsidP="005E4BC4">
            <w:pPr>
              <w:ind w:firstLine="0"/>
            </w:pPr>
            <w:r>
              <w:t>Vaughan</w:t>
            </w:r>
          </w:p>
        </w:tc>
        <w:tc>
          <w:tcPr>
            <w:tcW w:w="2179" w:type="dxa"/>
            <w:shd w:val="clear" w:color="auto" w:fill="auto"/>
          </w:tcPr>
          <w:p w14:paraId="250D9A5E" w14:textId="3B4FF88C" w:rsidR="005E4BC4" w:rsidRPr="005E4BC4" w:rsidRDefault="005E4BC4" w:rsidP="005E4BC4">
            <w:pPr>
              <w:ind w:firstLine="0"/>
            </w:pPr>
            <w:r>
              <w:t>Weeks</w:t>
            </w:r>
          </w:p>
        </w:tc>
        <w:tc>
          <w:tcPr>
            <w:tcW w:w="2180" w:type="dxa"/>
            <w:shd w:val="clear" w:color="auto" w:fill="auto"/>
          </w:tcPr>
          <w:p w14:paraId="15E7D900" w14:textId="05FEF252" w:rsidR="005E4BC4" w:rsidRPr="005E4BC4" w:rsidRDefault="005E4BC4" w:rsidP="005E4BC4">
            <w:pPr>
              <w:ind w:firstLine="0"/>
            </w:pPr>
            <w:r>
              <w:t>West</w:t>
            </w:r>
          </w:p>
        </w:tc>
      </w:tr>
      <w:tr w:rsidR="005E4BC4" w:rsidRPr="005E4BC4" w14:paraId="444B0559" w14:textId="77777777" w:rsidTr="005E4BC4">
        <w:tc>
          <w:tcPr>
            <w:tcW w:w="2179" w:type="dxa"/>
            <w:shd w:val="clear" w:color="auto" w:fill="auto"/>
          </w:tcPr>
          <w:p w14:paraId="167E22A4" w14:textId="20A2F701" w:rsidR="005E4BC4" w:rsidRPr="005E4BC4" w:rsidRDefault="005E4BC4" w:rsidP="005E4BC4">
            <w:pPr>
              <w:ind w:firstLine="0"/>
            </w:pPr>
            <w:r>
              <w:t>Wetmore</w:t>
            </w:r>
          </w:p>
        </w:tc>
        <w:tc>
          <w:tcPr>
            <w:tcW w:w="2179" w:type="dxa"/>
            <w:shd w:val="clear" w:color="auto" w:fill="auto"/>
          </w:tcPr>
          <w:p w14:paraId="0003B54A" w14:textId="26EA9238" w:rsidR="005E4BC4" w:rsidRPr="005E4BC4" w:rsidRDefault="005E4BC4" w:rsidP="005E4BC4">
            <w:pPr>
              <w:ind w:firstLine="0"/>
            </w:pPr>
            <w:r>
              <w:t>Wheeler</w:t>
            </w:r>
          </w:p>
        </w:tc>
        <w:tc>
          <w:tcPr>
            <w:tcW w:w="2180" w:type="dxa"/>
            <w:shd w:val="clear" w:color="auto" w:fill="auto"/>
          </w:tcPr>
          <w:p w14:paraId="294E84D7" w14:textId="0FF8324F" w:rsidR="005E4BC4" w:rsidRPr="005E4BC4" w:rsidRDefault="005E4BC4" w:rsidP="005E4BC4">
            <w:pPr>
              <w:ind w:firstLine="0"/>
            </w:pPr>
            <w:r>
              <w:t>White</w:t>
            </w:r>
          </w:p>
        </w:tc>
      </w:tr>
      <w:tr w:rsidR="005E4BC4" w:rsidRPr="005E4BC4" w14:paraId="1AD4CEAD" w14:textId="77777777" w:rsidTr="005E4BC4">
        <w:tc>
          <w:tcPr>
            <w:tcW w:w="2179" w:type="dxa"/>
            <w:shd w:val="clear" w:color="auto" w:fill="auto"/>
          </w:tcPr>
          <w:p w14:paraId="0D18F573" w14:textId="3FAEAA82" w:rsidR="005E4BC4" w:rsidRPr="005E4BC4" w:rsidRDefault="005E4BC4" w:rsidP="005E4BC4">
            <w:pPr>
              <w:keepNext/>
              <w:ind w:firstLine="0"/>
            </w:pPr>
            <w:r>
              <w:t>Whitmire</w:t>
            </w:r>
          </w:p>
        </w:tc>
        <w:tc>
          <w:tcPr>
            <w:tcW w:w="2179" w:type="dxa"/>
            <w:shd w:val="clear" w:color="auto" w:fill="auto"/>
          </w:tcPr>
          <w:p w14:paraId="118CEAF0" w14:textId="2AD024B4" w:rsidR="005E4BC4" w:rsidRPr="005E4BC4" w:rsidRDefault="005E4BC4" w:rsidP="005E4BC4">
            <w:pPr>
              <w:keepNext/>
              <w:ind w:firstLine="0"/>
            </w:pPr>
            <w:r>
              <w:t>Williams</w:t>
            </w:r>
          </w:p>
        </w:tc>
        <w:tc>
          <w:tcPr>
            <w:tcW w:w="2180" w:type="dxa"/>
            <w:shd w:val="clear" w:color="auto" w:fill="auto"/>
          </w:tcPr>
          <w:p w14:paraId="661DA877" w14:textId="0E1CE150" w:rsidR="005E4BC4" w:rsidRPr="005E4BC4" w:rsidRDefault="005E4BC4" w:rsidP="005E4BC4">
            <w:pPr>
              <w:keepNext/>
              <w:ind w:firstLine="0"/>
            </w:pPr>
            <w:r>
              <w:t>Willis</w:t>
            </w:r>
          </w:p>
        </w:tc>
      </w:tr>
      <w:tr w:rsidR="005E4BC4" w:rsidRPr="005E4BC4" w14:paraId="60CF03A0" w14:textId="77777777" w:rsidTr="005E4BC4">
        <w:tc>
          <w:tcPr>
            <w:tcW w:w="2179" w:type="dxa"/>
            <w:shd w:val="clear" w:color="auto" w:fill="auto"/>
          </w:tcPr>
          <w:p w14:paraId="71097678" w14:textId="04FC7E53" w:rsidR="005E4BC4" w:rsidRPr="005E4BC4" w:rsidRDefault="005E4BC4" w:rsidP="005E4BC4">
            <w:pPr>
              <w:keepNext/>
              <w:ind w:firstLine="0"/>
            </w:pPr>
            <w:r>
              <w:t>Wooten</w:t>
            </w:r>
          </w:p>
        </w:tc>
        <w:tc>
          <w:tcPr>
            <w:tcW w:w="2179" w:type="dxa"/>
            <w:shd w:val="clear" w:color="auto" w:fill="auto"/>
          </w:tcPr>
          <w:p w14:paraId="1312DF92" w14:textId="6586FBD5" w:rsidR="005E4BC4" w:rsidRPr="005E4BC4" w:rsidRDefault="005E4BC4" w:rsidP="005E4BC4">
            <w:pPr>
              <w:keepNext/>
              <w:ind w:firstLine="0"/>
            </w:pPr>
            <w:r>
              <w:t>Yow</w:t>
            </w:r>
          </w:p>
        </w:tc>
        <w:tc>
          <w:tcPr>
            <w:tcW w:w="2180" w:type="dxa"/>
            <w:shd w:val="clear" w:color="auto" w:fill="auto"/>
          </w:tcPr>
          <w:p w14:paraId="56178ED2" w14:textId="77777777" w:rsidR="005E4BC4" w:rsidRPr="005E4BC4" w:rsidRDefault="005E4BC4" w:rsidP="005E4BC4">
            <w:pPr>
              <w:keepNext/>
              <w:ind w:firstLine="0"/>
            </w:pPr>
          </w:p>
        </w:tc>
      </w:tr>
    </w:tbl>
    <w:p w14:paraId="48335CB7" w14:textId="77777777" w:rsidR="005E4BC4" w:rsidRDefault="005E4BC4" w:rsidP="005E4BC4"/>
    <w:p w14:paraId="4AC64723" w14:textId="7578B504" w:rsidR="005E4BC4" w:rsidRDefault="005E4BC4" w:rsidP="005E4BC4">
      <w:pPr>
        <w:jc w:val="center"/>
        <w:rPr>
          <w:b/>
        </w:rPr>
      </w:pPr>
      <w:r w:rsidRPr="005E4BC4">
        <w:rPr>
          <w:b/>
        </w:rPr>
        <w:t>Total--113</w:t>
      </w:r>
    </w:p>
    <w:p w14:paraId="5453FD78" w14:textId="77777777" w:rsidR="005E4BC4" w:rsidRDefault="005E4BC4" w:rsidP="005E4BC4">
      <w:pPr>
        <w:jc w:val="center"/>
        <w:rPr>
          <w:b/>
        </w:rPr>
      </w:pPr>
    </w:p>
    <w:p w14:paraId="25DEF341" w14:textId="77777777" w:rsidR="005E4BC4" w:rsidRDefault="005E4BC4" w:rsidP="005E4BC4">
      <w:pPr>
        <w:ind w:firstLine="0"/>
      </w:pPr>
      <w:r w:rsidRPr="005E4BC4">
        <w:t xml:space="preserve"> </w:t>
      </w:r>
      <w:r>
        <w:t>Those who voted in the negative are:</w:t>
      </w:r>
    </w:p>
    <w:p w14:paraId="25DD99E9" w14:textId="77777777" w:rsidR="005E4BC4" w:rsidRDefault="005E4BC4" w:rsidP="005E4BC4"/>
    <w:p w14:paraId="3097C700" w14:textId="77777777" w:rsidR="005E4BC4" w:rsidRDefault="005E4BC4" w:rsidP="005E4BC4">
      <w:pPr>
        <w:jc w:val="center"/>
        <w:rPr>
          <w:b/>
        </w:rPr>
      </w:pPr>
      <w:r w:rsidRPr="005E4BC4">
        <w:rPr>
          <w:b/>
        </w:rPr>
        <w:t>Total--0</w:t>
      </w:r>
    </w:p>
    <w:p w14:paraId="32BF9A00" w14:textId="77777777" w:rsidR="005E4BC4" w:rsidRDefault="005E4BC4" w:rsidP="005E4BC4">
      <w:pPr>
        <w:jc w:val="center"/>
        <w:rPr>
          <w:b/>
        </w:rPr>
      </w:pPr>
    </w:p>
    <w:p w14:paraId="726873BE" w14:textId="77777777" w:rsidR="005E4BC4" w:rsidRDefault="005E4BC4" w:rsidP="005E4BC4">
      <w:r>
        <w:t xml:space="preserve">So, the Bill was read the second time and ordered to third reading.  </w:t>
      </w:r>
    </w:p>
    <w:p w14:paraId="46E7E2A5" w14:textId="7B83BA4E" w:rsidR="005E4BC4" w:rsidRDefault="005E4BC4" w:rsidP="005E4BC4"/>
    <w:p w14:paraId="2C2D34FD" w14:textId="77777777" w:rsidR="005E4BC4" w:rsidRPr="00485498" w:rsidRDefault="005E4BC4" w:rsidP="005E4BC4">
      <w:pPr>
        <w:pStyle w:val="Title"/>
        <w:keepNext/>
      </w:pPr>
      <w:bookmarkStart w:id="53" w:name="file_start142"/>
      <w:bookmarkEnd w:id="53"/>
      <w:r w:rsidRPr="00485498">
        <w:t>STATEMENT FOR JOURNAL</w:t>
      </w:r>
    </w:p>
    <w:p w14:paraId="48EEBB7E" w14:textId="27D6E6CC" w:rsidR="005E4BC4" w:rsidRPr="00485498" w:rsidRDefault="005E4BC4" w:rsidP="005E4BC4">
      <w:pPr>
        <w:tabs>
          <w:tab w:val="left" w:pos="270"/>
          <w:tab w:val="left" w:pos="630"/>
          <w:tab w:val="left" w:pos="900"/>
          <w:tab w:val="left" w:pos="1260"/>
          <w:tab w:val="left" w:pos="1620"/>
          <w:tab w:val="left" w:pos="1980"/>
          <w:tab w:val="left" w:pos="2340"/>
          <w:tab w:val="left" w:pos="2700"/>
        </w:tabs>
        <w:ind w:firstLine="0"/>
      </w:pPr>
      <w:r w:rsidRPr="00485498">
        <w:tab/>
        <w:t>I was temporarily out of the Chamber on constituent business during the vote on H. 495</w:t>
      </w:r>
      <w:r w:rsidR="00F63419">
        <w:t>7</w:t>
      </w:r>
      <w:r w:rsidRPr="00485498">
        <w:t>. If I had been present, I would have voted in favor of the Bill.</w:t>
      </w:r>
    </w:p>
    <w:p w14:paraId="460869BE" w14:textId="77777777" w:rsidR="005E4BC4" w:rsidRDefault="005E4BC4" w:rsidP="005E4BC4">
      <w:pPr>
        <w:tabs>
          <w:tab w:val="left" w:pos="270"/>
          <w:tab w:val="left" w:pos="630"/>
          <w:tab w:val="left" w:pos="900"/>
          <w:tab w:val="left" w:pos="1260"/>
          <w:tab w:val="left" w:pos="1620"/>
          <w:tab w:val="left" w:pos="1980"/>
          <w:tab w:val="left" w:pos="2340"/>
          <w:tab w:val="left" w:pos="2700"/>
        </w:tabs>
        <w:ind w:firstLine="0"/>
      </w:pPr>
      <w:r w:rsidRPr="00485498">
        <w:tab/>
        <w:t>Rep. Bill Herbkersman</w:t>
      </w:r>
    </w:p>
    <w:p w14:paraId="5AB3386D" w14:textId="4BCD7970" w:rsidR="005E4BC4" w:rsidRDefault="005E4BC4" w:rsidP="005E4BC4">
      <w:pPr>
        <w:tabs>
          <w:tab w:val="left" w:pos="270"/>
          <w:tab w:val="left" w:pos="630"/>
          <w:tab w:val="left" w:pos="900"/>
          <w:tab w:val="left" w:pos="1260"/>
          <w:tab w:val="left" w:pos="1620"/>
          <w:tab w:val="left" w:pos="1980"/>
          <w:tab w:val="left" w:pos="2340"/>
          <w:tab w:val="left" w:pos="2700"/>
        </w:tabs>
        <w:ind w:firstLine="0"/>
      </w:pPr>
    </w:p>
    <w:p w14:paraId="5D569637" w14:textId="77777777" w:rsidR="005E4BC4" w:rsidRDefault="005E4BC4" w:rsidP="005E4BC4">
      <w:pPr>
        <w:keepNext/>
        <w:jc w:val="center"/>
        <w:rPr>
          <w:b/>
        </w:rPr>
      </w:pPr>
      <w:r w:rsidRPr="005E4BC4">
        <w:rPr>
          <w:b/>
        </w:rPr>
        <w:t>RECURRENCE TO THE MORNING HOUR</w:t>
      </w:r>
    </w:p>
    <w:p w14:paraId="1580C521" w14:textId="7C74B1B4" w:rsidR="005E4BC4" w:rsidRDefault="005E4BC4" w:rsidP="005E4BC4">
      <w:r>
        <w:t>Rep. CLYBURN moved that the House recur to the morning hour, which was agreed to.</w:t>
      </w:r>
    </w:p>
    <w:p w14:paraId="52C04000" w14:textId="77777777" w:rsidR="005E4BC4" w:rsidRDefault="005E4BC4" w:rsidP="005E4BC4"/>
    <w:p w14:paraId="7FBBB936" w14:textId="5FBD5AFB" w:rsidR="005E4BC4" w:rsidRDefault="005E4BC4" w:rsidP="005E4BC4">
      <w:pPr>
        <w:keepNext/>
        <w:jc w:val="center"/>
        <w:rPr>
          <w:b/>
        </w:rPr>
      </w:pPr>
      <w:r w:rsidRPr="005E4BC4">
        <w:rPr>
          <w:b/>
        </w:rPr>
        <w:t>HOUSE RESOLUTION</w:t>
      </w:r>
    </w:p>
    <w:p w14:paraId="17D71518" w14:textId="3151022D" w:rsidR="005E4BC4" w:rsidRDefault="005E4BC4" w:rsidP="005E4BC4">
      <w:pPr>
        <w:keepNext/>
      </w:pPr>
      <w:r>
        <w:t>The following was introduced:</w:t>
      </w:r>
    </w:p>
    <w:p w14:paraId="2200A1D7" w14:textId="77777777" w:rsidR="005E4BC4" w:rsidRDefault="005E4BC4" w:rsidP="005E4BC4">
      <w:pPr>
        <w:keepNext/>
      </w:pPr>
      <w:bookmarkStart w:id="54" w:name="include_clip_start_146"/>
      <w:bookmarkEnd w:id="54"/>
    </w:p>
    <w:p w14:paraId="01319CDF" w14:textId="77777777" w:rsidR="005E4BC4" w:rsidRDefault="005E4BC4" w:rsidP="005E4BC4">
      <w:r>
        <w:t>H. 5095 -- Reps. O'Neal, Felder, Guffey, King, Ligon, Moss, Pope and Sessions: A HOUSE RESOLUTION TO RECOGNIZE AND HONOR THE FORT MILL HIGH SCHOOL WRESTLING TEAM, COACHES, AND SCHOOL OFFICIALS FOR AN OUTSTANDING SEASON AND TO CONGRATULATE THEM FOR WINNING THE 2024 SOUTH CAROLINA CLASS AAAAA STATE CHAMPIONSHIP TITLE.</w:t>
      </w:r>
    </w:p>
    <w:p w14:paraId="5CCE8484" w14:textId="6F21DD3F" w:rsidR="005E4BC4" w:rsidRDefault="005E4BC4" w:rsidP="005E4BC4">
      <w:bookmarkStart w:id="55" w:name="include_clip_end_146"/>
      <w:bookmarkEnd w:id="55"/>
    </w:p>
    <w:p w14:paraId="47293272" w14:textId="12811C54" w:rsidR="005E4BC4" w:rsidRDefault="005E4BC4" w:rsidP="005E4BC4">
      <w:r>
        <w:t>The Resolution was adopted.</w:t>
      </w:r>
    </w:p>
    <w:p w14:paraId="729C536C" w14:textId="77777777" w:rsidR="005E4BC4" w:rsidRDefault="005E4BC4" w:rsidP="005E4BC4"/>
    <w:p w14:paraId="1D4B51B6" w14:textId="6D8A7D12" w:rsidR="005E4BC4" w:rsidRDefault="005E4BC4" w:rsidP="005E4BC4">
      <w:pPr>
        <w:keepNext/>
        <w:jc w:val="center"/>
        <w:rPr>
          <w:b/>
        </w:rPr>
      </w:pPr>
      <w:r w:rsidRPr="005E4BC4">
        <w:rPr>
          <w:b/>
        </w:rPr>
        <w:t>CONCURRENT RESOLUTION</w:t>
      </w:r>
    </w:p>
    <w:p w14:paraId="43296991" w14:textId="26C3B938" w:rsidR="005E4BC4" w:rsidRDefault="005E4BC4" w:rsidP="005E4BC4">
      <w:pPr>
        <w:keepNext/>
      </w:pPr>
      <w:r>
        <w:t>The following was introduced:</w:t>
      </w:r>
    </w:p>
    <w:p w14:paraId="3DBF81FD" w14:textId="77777777" w:rsidR="005E4BC4" w:rsidRDefault="005E4BC4" w:rsidP="005E4BC4">
      <w:pPr>
        <w:keepNext/>
      </w:pPr>
      <w:bookmarkStart w:id="56" w:name="include_clip_start_149"/>
      <w:bookmarkEnd w:id="56"/>
    </w:p>
    <w:p w14:paraId="0DE3C188" w14:textId="77777777" w:rsidR="005E4BC4" w:rsidRDefault="005E4BC4" w:rsidP="005E4BC4">
      <w:r>
        <w:t>H. 5093 -- Reps. Herbkersman,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CONCURRENT RESOLUTION TO EXPRESS APPRECIATION TO PROFESSIONALS WHO ADVOCATE ON BEHALF OF THOSE SUFFERING FROM MENTAL ILLNESS, AS WELL AS TO THE VOLUNTEERS WHO ASSIST THEM, AND TO DECLARE WEDNESDAY, MARCH 6, 2024, AS "MENTAL HEALTH ADVOCACY DAY" IN SOUTH CAROLINA.</w:t>
      </w:r>
    </w:p>
    <w:p w14:paraId="09DA01F5" w14:textId="74E19A27" w:rsidR="005E4BC4" w:rsidRDefault="005E4BC4" w:rsidP="005E4BC4">
      <w:bookmarkStart w:id="57" w:name="include_clip_end_149"/>
      <w:bookmarkEnd w:id="57"/>
    </w:p>
    <w:p w14:paraId="6D85A53C" w14:textId="3B20D96C" w:rsidR="005E4BC4" w:rsidRDefault="005E4BC4" w:rsidP="005E4BC4">
      <w:r>
        <w:t>The Concurrent Resolution was agreed to and ordered sent to the Senate.</w:t>
      </w:r>
    </w:p>
    <w:p w14:paraId="54EEF33C" w14:textId="77777777" w:rsidR="005E4BC4" w:rsidRDefault="005E4BC4" w:rsidP="005E4BC4"/>
    <w:p w14:paraId="14C03360" w14:textId="2C7F9E40" w:rsidR="005E4BC4" w:rsidRDefault="005E4BC4" w:rsidP="005E4BC4">
      <w:pPr>
        <w:keepNext/>
        <w:jc w:val="center"/>
        <w:rPr>
          <w:b/>
        </w:rPr>
      </w:pPr>
      <w:r w:rsidRPr="005E4BC4">
        <w:rPr>
          <w:b/>
        </w:rPr>
        <w:t>CONCURRENT RESOLUTION</w:t>
      </w:r>
    </w:p>
    <w:p w14:paraId="50A5813A" w14:textId="785B60CA" w:rsidR="005E4BC4" w:rsidRDefault="005E4BC4" w:rsidP="005E4BC4">
      <w:pPr>
        <w:keepNext/>
      </w:pPr>
      <w:r>
        <w:t>The following was introduced:</w:t>
      </w:r>
    </w:p>
    <w:p w14:paraId="6BF960E7" w14:textId="77777777" w:rsidR="005E4BC4" w:rsidRDefault="005E4BC4" w:rsidP="005E4BC4">
      <w:pPr>
        <w:keepNext/>
      </w:pPr>
      <w:bookmarkStart w:id="58" w:name="include_clip_start_152"/>
      <w:bookmarkEnd w:id="58"/>
    </w:p>
    <w:p w14:paraId="16779BE7" w14:textId="77777777" w:rsidR="005E4BC4" w:rsidRDefault="005E4BC4" w:rsidP="005E4BC4">
      <w:pPr>
        <w:keepNext/>
      </w:pPr>
      <w:r>
        <w:t>H. 5094 -- Rep. Bamberg: A CONCURRENT RESOLUTION TO REQUEST THE DEPARTMENT OF TRANSPORTATION NAME THE PORTION OF GOVAN ROAD IN BAMBERG COUNTY FROM ITS INTERSECTION WITH VOORHEES ROAD TO ITS INTERSECTION WITH UNITED STATES HIGHWAY 321 "WILLIAM H. NIMMONS, SR. ROAD" AND ERECT APPROPRIATE SIGNS OR MARKERS AT THIS LOCATION CONTAINING THESE WORDS.</w:t>
      </w:r>
    </w:p>
    <w:p w14:paraId="7905DC46" w14:textId="05A49828" w:rsidR="005E4BC4" w:rsidRDefault="005E4BC4" w:rsidP="005E4BC4">
      <w:bookmarkStart w:id="59" w:name="include_clip_end_152"/>
      <w:bookmarkEnd w:id="59"/>
      <w:r>
        <w:t>The Concurrent Resolution was ordered referred to the Committee on Invitations and Memorial Resolutions.</w:t>
      </w:r>
    </w:p>
    <w:p w14:paraId="109A8D34" w14:textId="77777777" w:rsidR="005E4BC4" w:rsidRDefault="005E4BC4" w:rsidP="005E4BC4"/>
    <w:p w14:paraId="56475990" w14:textId="0A43DECE" w:rsidR="005E4BC4" w:rsidRDefault="005E4BC4" w:rsidP="005E4BC4">
      <w:pPr>
        <w:keepNext/>
        <w:jc w:val="center"/>
        <w:rPr>
          <w:b/>
        </w:rPr>
      </w:pPr>
      <w:r w:rsidRPr="005E4BC4">
        <w:rPr>
          <w:b/>
        </w:rPr>
        <w:t>MOTION PERIOD</w:t>
      </w:r>
    </w:p>
    <w:p w14:paraId="3CB43326" w14:textId="7361C1B2" w:rsidR="005E4BC4" w:rsidRDefault="005E4BC4" w:rsidP="005E4BC4">
      <w:r>
        <w:t>The motion period was dispensed with on motion of Rep. FORREST.</w:t>
      </w:r>
    </w:p>
    <w:p w14:paraId="1B2CC020" w14:textId="77777777" w:rsidR="005E4BC4" w:rsidRDefault="005E4BC4" w:rsidP="005E4BC4"/>
    <w:p w14:paraId="2D0E0D3E" w14:textId="2C787D78" w:rsidR="005E4BC4" w:rsidRDefault="005E4BC4" w:rsidP="005E4BC4">
      <w:pPr>
        <w:keepNext/>
        <w:jc w:val="center"/>
        <w:rPr>
          <w:b/>
        </w:rPr>
      </w:pPr>
      <w:r w:rsidRPr="005E4BC4">
        <w:rPr>
          <w:b/>
        </w:rPr>
        <w:t>H. 4231--AMENDED AND ORDERED TO THIRD READING</w:t>
      </w:r>
    </w:p>
    <w:p w14:paraId="298D289D" w14:textId="2A18DFA0" w:rsidR="005E4BC4" w:rsidRDefault="005E4BC4" w:rsidP="005E4BC4">
      <w:pPr>
        <w:keepNext/>
      </w:pPr>
      <w:r>
        <w:t>The following Bill was taken up:</w:t>
      </w:r>
    </w:p>
    <w:p w14:paraId="44274114" w14:textId="77777777" w:rsidR="005E4BC4" w:rsidRDefault="005E4BC4" w:rsidP="005E4BC4">
      <w:pPr>
        <w:keepNext/>
      </w:pPr>
      <w:bookmarkStart w:id="60" w:name="include_clip_start_157"/>
      <w:bookmarkEnd w:id="60"/>
    </w:p>
    <w:p w14:paraId="31BA04F8" w14:textId="77777777" w:rsidR="005E4BC4" w:rsidRDefault="005E4BC4" w:rsidP="005E4BC4">
      <w:r>
        <w:t>H. 4231 -- Reps. M. M. Smith, Davis, Bernstein, Guest, Brittain, Henegan, B. Newton, Carter, B. L. Cox, Bannister, Herbkersman, Robbins, Schuessler, Hart and Leber: A BILL TO AMEND THE SOUTH CAROLINA CODE OF LAWS BY AMENDING SECTION 61-6-1155, RELATING TO MICRO-DISTILLERIES, SO AS TO PROVIDE THAT A MICRO-DISTILLERY MAY SELL CERTAIN LIQUORS DISTILLED ON THE PREMISES ON SUNDAYS; AND BY AMENDING SECTION 61-6-4160, RELATING TO THE PROHIBITION ON THE SALE OF ALCOHOLIC LIQUORS ON CERTAIN DAYS, SO AS TO PROVIDE THAT CERTAIN LOCAL GOVERNING BODIES MAY AUTHORIZE THE SALE OF ALCOHOLIC LIQUORS ON SUNDAYS UNDER CERTAIN CIRCUMSTANCES.</w:t>
      </w:r>
    </w:p>
    <w:p w14:paraId="36377FA2" w14:textId="651A018A" w:rsidR="005E4BC4" w:rsidRDefault="005E4BC4" w:rsidP="005E4BC4">
      <w:bookmarkStart w:id="61" w:name="include_clip_end_157"/>
      <w:bookmarkEnd w:id="61"/>
    </w:p>
    <w:p w14:paraId="5C7302F7" w14:textId="36FFDC4A" w:rsidR="005E4BC4" w:rsidRDefault="005E4BC4" w:rsidP="005E4BC4">
      <w:pPr>
        <w:keepNext/>
        <w:jc w:val="center"/>
        <w:rPr>
          <w:b/>
        </w:rPr>
      </w:pPr>
      <w:r w:rsidRPr="005E4BC4">
        <w:rPr>
          <w:b/>
        </w:rPr>
        <w:t>ACTING SPEAKER HIOTT</w:t>
      </w:r>
      <w:r w:rsidR="00EB5C00">
        <w:rPr>
          <w:b/>
        </w:rPr>
        <w:t xml:space="preserve"> </w:t>
      </w:r>
      <w:r w:rsidRPr="005E4BC4">
        <w:rPr>
          <w:b/>
        </w:rPr>
        <w:t>IN CHAIR</w:t>
      </w:r>
    </w:p>
    <w:p w14:paraId="4BCEA7C3" w14:textId="4345ADE6" w:rsidR="005E4BC4" w:rsidRDefault="005E4BC4" w:rsidP="005E4BC4">
      <w:pPr>
        <w:jc w:val="center"/>
        <w:rPr>
          <w:b/>
        </w:rPr>
      </w:pPr>
    </w:p>
    <w:p w14:paraId="5DCDA0AF" w14:textId="77777777" w:rsidR="005E4BC4" w:rsidRPr="00C61AA9" w:rsidRDefault="005E4BC4" w:rsidP="005E4BC4">
      <w:pPr>
        <w:pStyle w:val="scamendsponsorline"/>
        <w:ind w:firstLine="216"/>
        <w:jc w:val="both"/>
        <w:rPr>
          <w:sz w:val="22"/>
        </w:rPr>
      </w:pPr>
      <w:r w:rsidRPr="00C61AA9">
        <w:rPr>
          <w:sz w:val="22"/>
        </w:rPr>
        <w:t>The Committee on Judiciary proposed the following Amendment No. 1 to H. 4231 (LC-4231.SA0007H), which was adopted:</w:t>
      </w:r>
    </w:p>
    <w:p w14:paraId="5206D009" w14:textId="77777777" w:rsidR="005E4BC4" w:rsidRPr="00C61AA9" w:rsidRDefault="005E4BC4" w:rsidP="005E4BC4">
      <w:pPr>
        <w:pStyle w:val="scamendlanginstruction"/>
        <w:spacing w:before="0" w:after="0"/>
        <w:ind w:firstLine="216"/>
        <w:jc w:val="both"/>
        <w:rPr>
          <w:sz w:val="22"/>
        </w:rPr>
      </w:pPr>
      <w:r w:rsidRPr="00C61AA9">
        <w:rPr>
          <w:sz w:val="22"/>
        </w:rPr>
        <w:t>Amend the bill, as and if amended, by striking SECTIONS 1 and 2 and inserting:</w:t>
      </w:r>
    </w:p>
    <w:p w14:paraId="6A67CE32" w14:textId="166038B5" w:rsidR="005E4BC4" w:rsidRPr="00C61AA9" w:rsidRDefault="005E4BC4" w:rsidP="005E4BC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61AA9">
        <w:rPr>
          <w:rFonts w:cs="Times New Roman"/>
          <w:sz w:val="22"/>
        </w:rPr>
        <w:t>SECTION X.</w:t>
      </w:r>
      <w:r w:rsidRPr="00C61AA9">
        <w:rPr>
          <w:rFonts w:cs="Times New Roman"/>
          <w:sz w:val="22"/>
        </w:rPr>
        <w:tab/>
        <w:t>Section 61-6-1155 of the S.C. Code is amended by adding:</w:t>
      </w:r>
    </w:p>
    <w:p w14:paraId="2B5E47B4" w14:textId="77777777" w:rsidR="005E4BC4" w:rsidRPr="00C61AA9" w:rsidRDefault="005E4BC4" w:rsidP="005E4BC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61AA9">
        <w:rPr>
          <w:rFonts w:cs="Times New Roman"/>
          <w:sz w:val="22"/>
        </w:rPr>
        <w:t>(E) Notwithstanding any other provision of law, a micro-distillery selling liquor at its licensed premises pursuant to authorization set forth in subsection (A) may sell the alcoholic liquors distilled on the licensed premises at retail between 1:00 p.m. and 5:00 p.m. on Sundays. The sale of such alcoholic liquors must comply with the provisions of this chapter, notwithstanding the prohibition of Sunday retail sales.</w:t>
      </w:r>
    </w:p>
    <w:p w14:paraId="5AF1A1AD" w14:textId="77777777" w:rsidR="005E4BC4" w:rsidRPr="00C61AA9" w:rsidRDefault="005E4BC4" w:rsidP="005E4BC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61AA9">
        <w:rPr>
          <w:rFonts w:cs="Times New Roman"/>
          <w:sz w:val="22"/>
        </w:rPr>
        <w:t>SECTION X.</w:t>
      </w:r>
      <w:r w:rsidRPr="00C61AA9">
        <w:rPr>
          <w:rFonts w:cs="Times New Roman"/>
          <w:sz w:val="22"/>
        </w:rPr>
        <w:tab/>
        <w:t>Section 61-6-4160 of the S.C. Code is amended to read:</w:t>
      </w:r>
    </w:p>
    <w:p w14:paraId="02D44929" w14:textId="77777777" w:rsidR="005E4BC4" w:rsidRPr="00C61AA9" w:rsidRDefault="005E4BC4" w:rsidP="005E4BC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AA9">
        <w:rPr>
          <w:rFonts w:cs="Times New Roman"/>
          <w:sz w:val="22"/>
        </w:rPr>
        <w:tab/>
        <w:t>Section 61-6-4160.</w:t>
      </w:r>
      <w:r w:rsidRPr="00C61AA9">
        <w:rPr>
          <w:rFonts w:cs="Times New Roman"/>
          <w:sz w:val="22"/>
        </w:rPr>
        <w:tab/>
      </w:r>
      <w:r w:rsidRPr="00C61AA9">
        <w:rPr>
          <w:rStyle w:val="scinsert"/>
          <w:rFonts w:cs="Times New Roman"/>
          <w:sz w:val="22"/>
        </w:rPr>
        <w:t xml:space="preserve">(A) </w:t>
      </w:r>
      <w:r w:rsidRPr="00C61AA9">
        <w:rPr>
          <w:rFonts w:cs="Times New Roman"/>
          <w:sz w:val="22"/>
        </w:rPr>
        <w:t xml:space="preserve">It is unlawful to sell alcoholic liquors </w:t>
      </w:r>
      <w:r w:rsidRPr="00C61AA9">
        <w:rPr>
          <w:rStyle w:val="scstrike"/>
          <w:rFonts w:cs="Times New Roman"/>
          <w:sz w:val="22"/>
        </w:rPr>
        <w:t>on Sunday except as authorized by law,</w:t>
      </w:r>
      <w:r w:rsidRPr="00C61AA9">
        <w:rPr>
          <w:rFonts w:cs="Times New Roman"/>
          <w:sz w:val="22"/>
        </w:rPr>
        <w:t xml:space="preserve"> on Christmas Day</w:t>
      </w:r>
      <w:r w:rsidRPr="00C61AA9">
        <w:rPr>
          <w:rStyle w:val="scstrike"/>
          <w:rFonts w:cs="Times New Roman"/>
          <w:sz w:val="22"/>
        </w:rPr>
        <w:t>,</w:t>
      </w:r>
      <w:r w:rsidRPr="00C61AA9">
        <w:rPr>
          <w:rFonts w:cs="Times New Roman"/>
          <w:sz w:val="22"/>
        </w:rPr>
        <w:t xml:space="preserve"> or during periods proclaimed by the Governor in the interest of law and order or public morals and decorum. Full authority to proclaim these periods is conferred upon the Governor in addition to all his other powers. </w:t>
      </w:r>
      <w:r w:rsidRPr="00C61AA9">
        <w:rPr>
          <w:rStyle w:val="scinsert"/>
          <w:rFonts w:cs="Times New Roman"/>
          <w:sz w:val="22"/>
        </w:rPr>
        <w:t>It is unlawful for a retail dealer to sell alcoholic liquors on Sunday except as authorized and provided for in this section.</w:t>
      </w:r>
    </w:p>
    <w:p w14:paraId="25075F2C" w14:textId="77777777" w:rsidR="005E4BC4" w:rsidRPr="00C61AA9" w:rsidRDefault="005E4BC4" w:rsidP="005E4BC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AA9">
        <w:rPr>
          <w:rStyle w:val="scinsert"/>
          <w:rFonts w:cs="Times New Roman"/>
          <w:sz w:val="22"/>
        </w:rPr>
        <w:tab/>
        <w:t>(B) The Department of Revenue may issue a permit to allow the sale of alcoholic liquors on Sunday between 1:00 p.m. and 5:00 p.m. by a licensed retail dealer in a county or municipality that authorizes the sale of alcoholic liquors on Sunday in the manner provided in subsection (C). The department shall charge a nonrefundable filing fee of one hundred dollars for processing each application. The department shall charge for an annual fifty-two week permit a nonrefundable fee of three thousand dollars per year. However, the fifty-two-week permit must not extend beyond the expiration date of the biennial license issued pursuant to this chapter. If the expiration date is less than fifty-two weeks from the date of the application for the fifty-two-week permit, the department must prorate the three thousand dollar fee on a monthly basis. The permit fee must be waived if the applicant certifies to the department that the applicant is the owner of the retail premises in which the permit is sought, and the applicant does not have an ownership interest in other retail locations where a permit authorizing the Sunday sale of liquor may be issued. The department in its sole discretion shall specify the terms and conditions of the permit. The filing and permit fees must be distributed by the Department of Revenue pursuant to the provisions of Section 61-6-2010(B).</w:t>
      </w:r>
    </w:p>
    <w:p w14:paraId="26DAD415" w14:textId="77777777" w:rsidR="005E4BC4" w:rsidRPr="00C61AA9" w:rsidRDefault="005E4BC4" w:rsidP="005E4BC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AA9">
        <w:rPr>
          <w:rStyle w:val="scinsert"/>
          <w:rFonts w:cs="Times New Roman"/>
          <w:sz w:val="22"/>
        </w:rPr>
        <w:tab/>
        <w:t>(C)(1) A permit authorized by this section may be issued only in those counties or municipalities where a majority of the qualified electors voting in a referendum vote in favor of the issuance of the permit. The county or municipal election commission, as the case may be, shall conduct a referendum upon petition of at least ten percent but not more than seven thousand five hundred qualified electors of the county or municipality, as the case may be. The petition form must be submitted to the election commission not less than one hundred twenty days before the date of the referendum. The names on the petition must be on the petition form provided to county election officials by the State Election Commission. The names on the petition must be certified by the election commission within sixty days after receiving the petition form. The referendum must be conducted at the next general election. The election commission shall cause a notice to be published in a newspaper circulated in the county or municipality, as the case may be, at least seven days before the referendum. The state election laws must apply to the referendum, mutatis mutandis. The election commission shall publish the results of the referendum and certify them to the South Carolina Department of Revenue. The question on the ballot must be:</w:t>
      </w:r>
    </w:p>
    <w:p w14:paraId="340703D8" w14:textId="77777777" w:rsidR="005E4BC4" w:rsidRPr="00C61AA9" w:rsidRDefault="005E4BC4" w:rsidP="005E4BC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AA9">
        <w:rPr>
          <w:rStyle w:val="scinsert"/>
          <w:rFonts w:cs="Times New Roman"/>
          <w:sz w:val="22"/>
        </w:rPr>
        <w:tab/>
        <w:t>“Shall the South Carolina Department of Revenue be authorized to issue permits to licensed retail dealers in this (county) (municipality) to allow for the sale of alcoholic liquors on Sunday between 1:00 p.m. and 5:00 p.m. in compliance with the provisions of the Alcoholic Beverage Control Act?”</w:t>
      </w:r>
    </w:p>
    <w:p w14:paraId="0C2B439F" w14:textId="77777777" w:rsidR="005E4BC4" w:rsidRPr="00C61AA9" w:rsidRDefault="005E4BC4" w:rsidP="005E4BC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AA9">
        <w:rPr>
          <w:rStyle w:val="scinsert"/>
          <w:rFonts w:cs="Times New Roman"/>
          <w:sz w:val="22"/>
        </w:rPr>
        <w:tab/>
      </w:r>
      <w:r w:rsidRPr="00C61AA9">
        <w:rPr>
          <w:rStyle w:val="scinsert"/>
          <w:rFonts w:cs="Times New Roman"/>
          <w:sz w:val="22"/>
        </w:rPr>
        <w:tab/>
        <w:t>(2) A referendum for this purpose may not be held more often than once in forty-eight months.</w:t>
      </w:r>
    </w:p>
    <w:p w14:paraId="72CDEF8B" w14:textId="77777777" w:rsidR="005E4BC4" w:rsidRPr="00C61AA9" w:rsidRDefault="005E4BC4" w:rsidP="005E4BC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AA9">
        <w:rPr>
          <w:rStyle w:val="scinsert"/>
          <w:rFonts w:cs="Times New Roman"/>
          <w:sz w:val="22"/>
        </w:rPr>
        <w:tab/>
      </w:r>
      <w:r w:rsidRPr="00C61AA9">
        <w:rPr>
          <w:rStyle w:val="scinsert"/>
          <w:rFonts w:cs="Times New Roman"/>
          <w:sz w:val="22"/>
        </w:rPr>
        <w:tab/>
        <w:t>(3) The expenses for this purpose must be paid by the county or municipality conducting the referendum.</w:t>
      </w:r>
    </w:p>
    <w:p w14:paraId="616B9DF5" w14:textId="77777777" w:rsidR="005E4BC4" w:rsidRPr="00C61AA9" w:rsidRDefault="005E4BC4" w:rsidP="005E4BC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AA9">
        <w:rPr>
          <w:rStyle w:val="scinsert"/>
          <w:rFonts w:cs="Times New Roman"/>
          <w:sz w:val="22"/>
        </w:rPr>
        <w:tab/>
      </w:r>
      <w:r w:rsidRPr="00C61AA9">
        <w:rPr>
          <w:rStyle w:val="scinsert"/>
          <w:rFonts w:cs="Times New Roman"/>
          <w:sz w:val="22"/>
        </w:rPr>
        <w:tab/>
        <w:t>(4) In addition to the petition method of calling the referendum provided for in item (1), a county or municipal governing body by ordinance also may call the referendum. Upon receipt of a copy of the ordinance filed with the county or municipal election commission at least sixty days before the date of the next general election, the commission shall conduct the referendum in the manner provided in this section at that general election. The provisions of this item are in addition to the authority of a municipal governing body to call for a referendum under the circumstances enumerated in subsection (D).</w:t>
      </w:r>
    </w:p>
    <w:p w14:paraId="7897A095" w14:textId="77777777" w:rsidR="005E4BC4" w:rsidRPr="00C61AA9" w:rsidRDefault="005E4BC4" w:rsidP="005E4BC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AA9">
        <w:rPr>
          <w:rStyle w:val="scinsert"/>
          <w:rFonts w:cs="Times New Roman"/>
          <w:sz w:val="22"/>
        </w:rPr>
        <w:tab/>
        <w:t>(D)(1) The municipal governing body may order a referendum on the question of the issuance of permits to allow the sale of alcoholic liquors in the following circumstances:</w:t>
      </w:r>
    </w:p>
    <w:p w14:paraId="6BF87980" w14:textId="77777777" w:rsidR="005E4BC4" w:rsidRPr="00C61AA9" w:rsidRDefault="005E4BC4" w:rsidP="005E4BC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AA9">
        <w:rPr>
          <w:rStyle w:val="scinsert"/>
          <w:rFonts w:cs="Times New Roman"/>
          <w:sz w:val="22"/>
        </w:rPr>
        <w:tab/>
      </w:r>
      <w:r w:rsidRPr="00C61AA9">
        <w:rPr>
          <w:rStyle w:val="scinsert"/>
          <w:rFonts w:cs="Times New Roman"/>
          <w:sz w:val="22"/>
        </w:rPr>
        <w:tab/>
      </w:r>
      <w:r w:rsidRPr="00C61AA9">
        <w:rPr>
          <w:rStyle w:val="scinsert"/>
          <w:rFonts w:cs="Times New Roman"/>
          <w:sz w:val="22"/>
        </w:rPr>
        <w:tab/>
        <w:t>(a) parts of the municipality are located in more than one county;</w:t>
      </w:r>
    </w:p>
    <w:p w14:paraId="365A09A1" w14:textId="77777777" w:rsidR="005E4BC4" w:rsidRPr="00C61AA9" w:rsidRDefault="005E4BC4" w:rsidP="005E4BC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AA9">
        <w:rPr>
          <w:rStyle w:val="scinsert"/>
          <w:rFonts w:cs="Times New Roman"/>
          <w:sz w:val="22"/>
        </w:rPr>
        <w:tab/>
      </w:r>
      <w:r w:rsidRPr="00C61AA9">
        <w:rPr>
          <w:rStyle w:val="scinsert"/>
          <w:rFonts w:cs="Times New Roman"/>
          <w:sz w:val="22"/>
        </w:rPr>
        <w:tab/>
      </w:r>
      <w:r w:rsidRPr="00C61AA9">
        <w:rPr>
          <w:rStyle w:val="scinsert"/>
          <w:rFonts w:cs="Times New Roman"/>
          <w:sz w:val="22"/>
        </w:rPr>
        <w:tab/>
        <w:t>(b) as a result of a favorable vote in a county referendum held pursuant to this section, permits may be issued in only the parts of the municipality located in that county; and</w:t>
      </w:r>
    </w:p>
    <w:p w14:paraId="37302F25" w14:textId="77777777" w:rsidR="005E4BC4" w:rsidRPr="00C61AA9" w:rsidRDefault="005E4BC4" w:rsidP="005E4BC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AA9">
        <w:rPr>
          <w:rStyle w:val="scinsert"/>
          <w:rFonts w:cs="Times New Roman"/>
          <w:sz w:val="22"/>
        </w:rPr>
        <w:tab/>
      </w:r>
      <w:r w:rsidRPr="00C61AA9">
        <w:rPr>
          <w:rStyle w:val="scinsert"/>
          <w:rFonts w:cs="Times New Roman"/>
          <w:sz w:val="22"/>
        </w:rPr>
        <w:tab/>
      </w:r>
      <w:r w:rsidRPr="00C61AA9">
        <w:rPr>
          <w:rStyle w:val="scinsert"/>
          <w:rFonts w:cs="Times New Roman"/>
          <w:sz w:val="22"/>
        </w:rPr>
        <w:tab/>
        <w:t>(c) the proposed referendum would authorize issuance of permits in the remaining parts of the municipality.</w:t>
      </w:r>
    </w:p>
    <w:p w14:paraId="4E8D671F" w14:textId="77777777" w:rsidR="005E4BC4" w:rsidRPr="00C61AA9" w:rsidRDefault="005E4BC4" w:rsidP="005E4BC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AA9">
        <w:rPr>
          <w:rStyle w:val="scinsert"/>
          <w:rFonts w:cs="Times New Roman"/>
          <w:sz w:val="22"/>
        </w:rPr>
        <w:tab/>
      </w:r>
      <w:r w:rsidRPr="00C61AA9">
        <w:rPr>
          <w:rStyle w:val="scinsert"/>
          <w:rFonts w:cs="Times New Roman"/>
          <w:sz w:val="22"/>
        </w:rPr>
        <w:tab/>
        <w:t>(2) The method of ordering a referendum provided in this subsection is in addition to the petition method. An unfavorable vote in a municipal referendum does not affect the authority to issue these permits in the part of the municipality located in a county where these permits may be issued.</w:t>
      </w:r>
    </w:p>
    <w:p w14:paraId="21B9F172" w14:textId="77777777" w:rsidR="005E4BC4" w:rsidRPr="00C61AA9" w:rsidRDefault="005E4BC4" w:rsidP="005E4BC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AA9">
        <w:rPr>
          <w:rStyle w:val="scinsert"/>
          <w:rFonts w:cs="Times New Roman"/>
          <w:sz w:val="22"/>
        </w:rPr>
        <w:tab/>
      </w:r>
      <w:r w:rsidRPr="00C61AA9">
        <w:rPr>
          <w:rStyle w:val="scinsert"/>
          <w:rFonts w:cs="Times New Roman"/>
          <w:sz w:val="22"/>
        </w:rPr>
        <w:tab/>
        <w:t>(3) Upon receipt of a copy of the ordinance filed with the municipal election commission at least sixty days before the date of the general election, the commission must conduct the referendum at the time of the general election and publish and certify its results in the same manner as provided in subsection (C).</w:t>
      </w:r>
    </w:p>
    <w:p w14:paraId="75706C71" w14:textId="77777777" w:rsidR="005E4BC4" w:rsidRPr="00C61AA9" w:rsidRDefault="005E4BC4" w:rsidP="005E4BC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AA9">
        <w:rPr>
          <w:rStyle w:val="scinsert"/>
          <w:rFonts w:cs="Times New Roman"/>
          <w:sz w:val="22"/>
        </w:rPr>
        <w:tab/>
        <w:t>(E) Permits authorized to be issued in a county or municipality pursuant to this section may continue to be issued or reissued without the requirement of a further referendum.</w:t>
      </w:r>
    </w:p>
    <w:p w14:paraId="74FD1692" w14:textId="77777777" w:rsidR="005E4BC4" w:rsidRPr="00C61AA9" w:rsidRDefault="005E4BC4" w:rsidP="005E4BC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AA9">
        <w:rPr>
          <w:rStyle w:val="scinsert"/>
          <w:rFonts w:cs="Times New Roman"/>
          <w:sz w:val="22"/>
        </w:rPr>
        <w:tab/>
        <w:t>(F) Permits issued by the Department of Revenue pursuant to this section may be issued in all parts of a municipality if any part of the municipality is located in a county where the issuance of these permits is allowed.</w:t>
      </w:r>
    </w:p>
    <w:p w14:paraId="2C57D20E" w14:textId="77777777" w:rsidR="005E4BC4" w:rsidRPr="00C61AA9" w:rsidRDefault="005E4BC4" w:rsidP="005E4BC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AA9">
        <w:rPr>
          <w:rStyle w:val="scinsert"/>
          <w:rFonts w:cs="Times New Roman"/>
          <w:sz w:val="22"/>
        </w:rPr>
        <w:tab/>
        <w:t>(G)(1) For purposes of referendums held pursuant to this section, “general election” means a:</w:t>
      </w:r>
    </w:p>
    <w:p w14:paraId="40223608" w14:textId="77777777" w:rsidR="005E4BC4" w:rsidRPr="00C61AA9" w:rsidRDefault="005E4BC4" w:rsidP="005E4BC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AA9">
        <w:rPr>
          <w:rStyle w:val="scinsert"/>
          <w:rFonts w:cs="Times New Roman"/>
          <w:sz w:val="22"/>
        </w:rPr>
        <w:tab/>
      </w:r>
      <w:r w:rsidRPr="00C61AA9">
        <w:rPr>
          <w:rStyle w:val="scinsert"/>
          <w:rFonts w:cs="Times New Roman"/>
          <w:sz w:val="22"/>
        </w:rPr>
        <w:tab/>
      </w:r>
      <w:r w:rsidRPr="00C61AA9">
        <w:rPr>
          <w:rStyle w:val="scinsert"/>
          <w:rFonts w:cs="Times New Roman"/>
          <w:sz w:val="22"/>
        </w:rPr>
        <w:tab/>
        <w:t>(a) municipal general election held at a time other than the first Tuesday following the first Monday in November of even-numbered years; or</w:t>
      </w:r>
    </w:p>
    <w:p w14:paraId="7B7FADAA" w14:textId="77777777" w:rsidR="005E4BC4" w:rsidRPr="00C61AA9" w:rsidRDefault="005E4BC4" w:rsidP="005E4BC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AA9">
        <w:rPr>
          <w:rStyle w:val="scinsert"/>
          <w:rFonts w:cs="Times New Roman"/>
          <w:sz w:val="22"/>
        </w:rPr>
        <w:tab/>
      </w:r>
      <w:r w:rsidRPr="00C61AA9">
        <w:rPr>
          <w:rStyle w:val="scinsert"/>
          <w:rFonts w:cs="Times New Roman"/>
          <w:sz w:val="22"/>
        </w:rPr>
        <w:tab/>
      </w:r>
      <w:r w:rsidRPr="00C61AA9">
        <w:rPr>
          <w:rStyle w:val="scinsert"/>
          <w:rFonts w:cs="Times New Roman"/>
          <w:sz w:val="22"/>
        </w:rPr>
        <w:tab/>
        <w:t>(b) county general election held on the first Tuesday following the first Monday in November of even-numbered years.</w:t>
      </w:r>
    </w:p>
    <w:p w14:paraId="6C364E03" w14:textId="77777777" w:rsidR="005E4BC4" w:rsidRPr="00C61AA9" w:rsidRDefault="005E4BC4" w:rsidP="005E4BC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AA9">
        <w:rPr>
          <w:rStyle w:val="scinsert"/>
          <w:rFonts w:cs="Times New Roman"/>
          <w:sz w:val="22"/>
        </w:rPr>
        <w:tab/>
      </w:r>
      <w:r w:rsidRPr="00C61AA9">
        <w:rPr>
          <w:rStyle w:val="scinsert"/>
          <w:rFonts w:cs="Times New Roman"/>
          <w:sz w:val="22"/>
        </w:rPr>
        <w:tab/>
        <w:t>(2) A municipality that does not have a municipal general election scheduled within the same calendar year as a county general election may call, by ordinance, for a referendum to be held on the same date as the county general election, provided that a copy of the ordinance has been filed with the county and municipal election commissions no later than the date required by Section 7-13-355. The expenses for a referendum ordered by a municipality must be paid by the municipality. When a municipal referendum is held at the time of a county general election, the referendum may be conducted by the municipal or county election commission as provided for by an agreement between the municipality and county.</w:t>
      </w:r>
    </w:p>
    <w:p w14:paraId="7A5BC1A5" w14:textId="77777777" w:rsidR="005E4BC4" w:rsidRPr="00C61AA9" w:rsidRDefault="005E4BC4" w:rsidP="005E4BC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AA9">
        <w:rPr>
          <w:rStyle w:val="scinsert"/>
          <w:rFonts w:cs="Times New Roman"/>
          <w:sz w:val="22"/>
        </w:rPr>
        <w:tab/>
        <w:t xml:space="preserve">(H) </w:t>
      </w:r>
      <w:r w:rsidRPr="00C61AA9">
        <w:rPr>
          <w:rFonts w:cs="Times New Roman"/>
          <w:sz w:val="22"/>
        </w:rPr>
        <w:t>A person who violates a provision of this section is guilty of a misdemeanor and, upon conviction, must be punished as follows:</w:t>
      </w:r>
    </w:p>
    <w:p w14:paraId="2D20E130" w14:textId="77777777" w:rsidR="005E4BC4" w:rsidRPr="00C61AA9" w:rsidRDefault="005E4BC4" w:rsidP="005E4BC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AA9">
        <w:rPr>
          <w:rFonts w:cs="Times New Roman"/>
          <w:sz w:val="22"/>
        </w:rPr>
        <w:tab/>
      </w:r>
      <w:r w:rsidRPr="00C61AA9">
        <w:rPr>
          <w:rStyle w:val="scstrike"/>
          <w:rFonts w:cs="Times New Roman"/>
          <w:sz w:val="22"/>
        </w:rPr>
        <w:t>(a)</w:t>
      </w:r>
      <w:r w:rsidRPr="00C61AA9">
        <w:rPr>
          <w:rStyle w:val="scinsert"/>
          <w:rFonts w:cs="Times New Roman"/>
          <w:sz w:val="22"/>
        </w:rPr>
        <w:t>(1)</w:t>
      </w:r>
      <w:r w:rsidRPr="00C61AA9">
        <w:rPr>
          <w:rFonts w:cs="Times New Roman"/>
          <w:sz w:val="22"/>
        </w:rPr>
        <w:t xml:space="preserve"> for a first offense, by a fine of two hundred dollars or imprisonment for sixty days;</w:t>
      </w:r>
    </w:p>
    <w:p w14:paraId="616BA6DB" w14:textId="77777777" w:rsidR="005E4BC4" w:rsidRPr="00C61AA9" w:rsidRDefault="005E4BC4" w:rsidP="005E4BC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AA9">
        <w:rPr>
          <w:rFonts w:cs="Times New Roman"/>
          <w:sz w:val="22"/>
        </w:rPr>
        <w:tab/>
      </w:r>
      <w:r w:rsidRPr="00C61AA9">
        <w:rPr>
          <w:rStyle w:val="scstrike"/>
          <w:rFonts w:cs="Times New Roman"/>
          <w:sz w:val="22"/>
        </w:rPr>
        <w:t>(b)</w:t>
      </w:r>
      <w:r w:rsidRPr="00C61AA9">
        <w:rPr>
          <w:rStyle w:val="scinsert"/>
          <w:rFonts w:cs="Times New Roman"/>
          <w:sz w:val="22"/>
        </w:rPr>
        <w:t>(2)</w:t>
      </w:r>
      <w:r w:rsidRPr="00C61AA9">
        <w:rPr>
          <w:rFonts w:cs="Times New Roman"/>
          <w:sz w:val="22"/>
        </w:rPr>
        <w:t xml:space="preserve"> for a second offense, by a fine of one thousand dollars or imprisonment for one year;  and</w:t>
      </w:r>
    </w:p>
    <w:p w14:paraId="79ED1724" w14:textId="34ED804F" w:rsidR="005E4BC4" w:rsidRPr="00C61AA9" w:rsidRDefault="005E4BC4" w:rsidP="005E4BC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AA9">
        <w:rPr>
          <w:rFonts w:cs="Times New Roman"/>
          <w:sz w:val="22"/>
        </w:rPr>
        <w:tab/>
      </w:r>
      <w:r w:rsidRPr="00C61AA9">
        <w:rPr>
          <w:rStyle w:val="scstrike"/>
          <w:rFonts w:cs="Times New Roman"/>
          <w:sz w:val="22"/>
        </w:rPr>
        <w:t>(c)</w:t>
      </w:r>
      <w:r w:rsidRPr="00C61AA9">
        <w:rPr>
          <w:rStyle w:val="scinsert"/>
          <w:rFonts w:cs="Times New Roman"/>
          <w:sz w:val="22"/>
        </w:rPr>
        <w:t>(3)</w:t>
      </w:r>
      <w:r w:rsidRPr="00C61AA9">
        <w:rPr>
          <w:rFonts w:cs="Times New Roman"/>
          <w:sz w:val="22"/>
        </w:rPr>
        <w:t xml:space="preserve"> for a third or subsequent offense, by a fine of two thousand dollars or imprisonment for two years.</w:t>
      </w:r>
    </w:p>
    <w:p w14:paraId="179DBC63" w14:textId="77777777" w:rsidR="005E4BC4" w:rsidRPr="00C61AA9" w:rsidRDefault="005E4BC4" w:rsidP="005E4BC4">
      <w:pPr>
        <w:pStyle w:val="scamendconformline"/>
        <w:spacing w:before="0"/>
        <w:ind w:firstLine="216"/>
        <w:jc w:val="both"/>
        <w:rPr>
          <w:sz w:val="22"/>
        </w:rPr>
      </w:pPr>
      <w:r w:rsidRPr="00C61AA9">
        <w:rPr>
          <w:sz w:val="22"/>
        </w:rPr>
        <w:t>Renumber sections to conform.</w:t>
      </w:r>
    </w:p>
    <w:p w14:paraId="1950E2A1" w14:textId="77777777" w:rsidR="005E4BC4" w:rsidRPr="00C61AA9" w:rsidRDefault="005E4BC4" w:rsidP="005E4BC4">
      <w:pPr>
        <w:pStyle w:val="scamendtitleconform"/>
        <w:ind w:firstLine="216"/>
        <w:jc w:val="both"/>
        <w:rPr>
          <w:sz w:val="22"/>
        </w:rPr>
      </w:pPr>
      <w:r w:rsidRPr="00C61AA9">
        <w:rPr>
          <w:sz w:val="22"/>
        </w:rPr>
        <w:t>Amend title to conform.</w:t>
      </w:r>
    </w:p>
    <w:p w14:paraId="18A9F953" w14:textId="77777777" w:rsidR="005E4BC4" w:rsidRDefault="005E4BC4" w:rsidP="005E4BC4">
      <w:bookmarkStart w:id="62" w:name="file_end159"/>
      <w:bookmarkEnd w:id="62"/>
    </w:p>
    <w:p w14:paraId="00F7171D" w14:textId="768D9730" w:rsidR="005E4BC4" w:rsidRDefault="005E4BC4" w:rsidP="005E4BC4">
      <w:r>
        <w:t>Rep. ELLIOTT spoke in favor of the amendment.</w:t>
      </w:r>
    </w:p>
    <w:p w14:paraId="35C6F427" w14:textId="77777777" w:rsidR="005E4BC4" w:rsidRDefault="005E4BC4" w:rsidP="005E4BC4"/>
    <w:p w14:paraId="5E33012F" w14:textId="65C1407D" w:rsidR="005E4BC4" w:rsidRDefault="005E4BC4" w:rsidP="005E4BC4">
      <w:pPr>
        <w:keepNext/>
        <w:jc w:val="center"/>
        <w:rPr>
          <w:b/>
        </w:rPr>
      </w:pPr>
      <w:r w:rsidRPr="005E4BC4">
        <w:rPr>
          <w:b/>
        </w:rPr>
        <w:t>SPEAKER IN CHAIR</w:t>
      </w:r>
    </w:p>
    <w:p w14:paraId="789733AD" w14:textId="77777777" w:rsidR="005E4BC4" w:rsidRDefault="005E4BC4" w:rsidP="005E4BC4"/>
    <w:p w14:paraId="18F048CE" w14:textId="238EBF0E" w:rsidR="005E4BC4" w:rsidRDefault="005E4BC4" w:rsidP="005E4BC4">
      <w:r>
        <w:t>Rep. ELLIOTT continued speaking.</w:t>
      </w:r>
    </w:p>
    <w:p w14:paraId="744871CC" w14:textId="77777777" w:rsidR="005E4BC4" w:rsidRDefault="005E4BC4" w:rsidP="005E4BC4"/>
    <w:p w14:paraId="05AD96DB" w14:textId="10B2CF76" w:rsidR="005E4BC4" w:rsidRDefault="005E4BC4" w:rsidP="005E4BC4">
      <w:pPr>
        <w:keepNext/>
        <w:jc w:val="center"/>
        <w:rPr>
          <w:b/>
        </w:rPr>
      </w:pPr>
      <w:r w:rsidRPr="005E4BC4">
        <w:rPr>
          <w:b/>
        </w:rPr>
        <w:t>ACTING SPEAKER HIOTT</w:t>
      </w:r>
      <w:r w:rsidR="00EB5C00">
        <w:rPr>
          <w:b/>
        </w:rPr>
        <w:t xml:space="preserve"> </w:t>
      </w:r>
      <w:r w:rsidRPr="005E4BC4">
        <w:rPr>
          <w:b/>
        </w:rPr>
        <w:t>IN CHAIR</w:t>
      </w:r>
    </w:p>
    <w:p w14:paraId="07C60FCB" w14:textId="77777777" w:rsidR="005E4BC4" w:rsidRDefault="005E4BC4" w:rsidP="005E4BC4"/>
    <w:p w14:paraId="654A793B" w14:textId="29F3C6A2" w:rsidR="005E4BC4" w:rsidRDefault="005E4BC4" w:rsidP="005E4BC4">
      <w:r>
        <w:t>Rep. MCCRAVY spoke against the amendment.</w:t>
      </w:r>
    </w:p>
    <w:p w14:paraId="1ADF11AB" w14:textId="0B19525D" w:rsidR="005E4BC4" w:rsidRDefault="005E4BC4" w:rsidP="005E4BC4">
      <w:r>
        <w:t>Rep. MCCRAVY spoke against the amendment.</w:t>
      </w:r>
    </w:p>
    <w:p w14:paraId="0B90387C" w14:textId="77777777" w:rsidR="00EB5C00" w:rsidRDefault="00EB5C00" w:rsidP="005E4BC4"/>
    <w:p w14:paraId="7DB21CE6" w14:textId="012F5EBE" w:rsidR="005E4BC4" w:rsidRDefault="005E4BC4" w:rsidP="005E4BC4">
      <w:r>
        <w:t>Rep. MCCRAVY moved to recommit the Bill to the Committee on Judiciary.</w:t>
      </w:r>
    </w:p>
    <w:p w14:paraId="6F94086B" w14:textId="77777777" w:rsidR="00EB5C00" w:rsidRDefault="00EB5C00" w:rsidP="005E4BC4"/>
    <w:p w14:paraId="1F619C99" w14:textId="58C2F98A" w:rsidR="005E4BC4" w:rsidRDefault="005E4BC4" w:rsidP="005E4BC4">
      <w:r>
        <w:t>Rep. ELLIOTT moved to table the motion.</w:t>
      </w:r>
    </w:p>
    <w:p w14:paraId="5A602D9C" w14:textId="77777777" w:rsidR="005E4BC4" w:rsidRDefault="005E4BC4" w:rsidP="005E4BC4"/>
    <w:p w14:paraId="00190D2F" w14:textId="77777777" w:rsidR="005E4BC4" w:rsidRDefault="005E4BC4" w:rsidP="005E4BC4">
      <w:r>
        <w:t>Rep. LONG demanded the yeas and nays which were taken, resulting as follows:</w:t>
      </w:r>
    </w:p>
    <w:p w14:paraId="64D7F546" w14:textId="5C1B7886" w:rsidR="005E4BC4" w:rsidRDefault="005E4BC4" w:rsidP="005E4BC4">
      <w:pPr>
        <w:jc w:val="center"/>
      </w:pPr>
      <w:bookmarkStart w:id="63" w:name="vote_start168"/>
      <w:bookmarkEnd w:id="63"/>
      <w:r>
        <w:t>Yeas 64; Nays 48</w:t>
      </w:r>
    </w:p>
    <w:p w14:paraId="7B6EF1CB" w14:textId="77777777" w:rsidR="005E4BC4" w:rsidRDefault="005E4BC4" w:rsidP="005E4BC4">
      <w:pPr>
        <w:jc w:val="center"/>
      </w:pPr>
    </w:p>
    <w:p w14:paraId="09612827" w14:textId="77777777" w:rsidR="005E4BC4" w:rsidRDefault="005E4BC4" w:rsidP="005E4B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4BC4" w:rsidRPr="005E4BC4" w14:paraId="61691C31" w14:textId="77777777" w:rsidTr="005E4BC4">
        <w:tc>
          <w:tcPr>
            <w:tcW w:w="2179" w:type="dxa"/>
            <w:shd w:val="clear" w:color="auto" w:fill="auto"/>
          </w:tcPr>
          <w:p w14:paraId="4EE04990" w14:textId="2EAB2295" w:rsidR="005E4BC4" w:rsidRPr="005E4BC4" w:rsidRDefault="005E4BC4" w:rsidP="005E4BC4">
            <w:pPr>
              <w:keepNext/>
              <w:ind w:firstLine="0"/>
            </w:pPr>
            <w:r>
              <w:t>Alexander</w:t>
            </w:r>
          </w:p>
        </w:tc>
        <w:tc>
          <w:tcPr>
            <w:tcW w:w="2179" w:type="dxa"/>
            <w:shd w:val="clear" w:color="auto" w:fill="auto"/>
          </w:tcPr>
          <w:p w14:paraId="0D73073C" w14:textId="765A8651" w:rsidR="005E4BC4" w:rsidRPr="005E4BC4" w:rsidRDefault="005E4BC4" w:rsidP="005E4BC4">
            <w:pPr>
              <w:keepNext/>
              <w:ind w:firstLine="0"/>
            </w:pPr>
            <w:r>
              <w:t>Anderson</w:t>
            </w:r>
          </w:p>
        </w:tc>
        <w:tc>
          <w:tcPr>
            <w:tcW w:w="2180" w:type="dxa"/>
            <w:shd w:val="clear" w:color="auto" w:fill="auto"/>
          </w:tcPr>
          <w:p w14:paraId="10E94E2F" w14:textId="09DFC99D" w:rsidR="005E4BC4" w:rsidRPr="005E4BC4" w:rsidRDefault="005E4BC4" w:rsidP="005E4BC4">
            <w:pPr>
              <w:keepNext/>
              <w:ind w:firstLine="0"/>
            </w:pPr>
            <w:r>
              <w:t>Ballentine</w:t>
            </w:r>
          </w:p>
        </w:tc>
      </w:tr>
      <w:tr w:rsidR="005E4BC4" w:rsidRPr="005E4BC4" w14:paraId="2298A09A" w14:textId="77777777" w:rsidTr="005E4BC4">
        <w:tc>
          <w:tcPr>
            <w:tcW w:w="2179" w:type="dxa"/>
            <w:shd w:val="clear" w:color="auto" w:fill="auto"/>
          </w:tcPr>
          <w:p w14:paraId="186B69B5" w14:textId="69464CFF" w:rsidR="005E4BC4" w:rsidRPr="005E4BC4" w:rsidRDefault="005E4BC4" w:rsidP="005E4BC4">
            <w:pPr>
              <w:ind w:firstLine="0"/>
            </w:pPr>
            <w:r>
              <w:t>Bamberg</w:t>
            </w:r>
          </w:p>
        </w:tc>
        <w:tc>
          <w:tcPr>
            <w:tcW w:w="2179" w:type="dxa"/>
            <w:shd w:val="clear" w:color="auto" w:fill="auto"/>
          </w:tcPr>
          <w:p w14:paraId="6BC2F96D" w14:textId="4904BEFC" w:rsidR="005E4BC4" w:rsidRPr="005E4BC4" w:rsidRDefault="005E4BC4" w:rsidP="005E4BC4">
            <w:pPr>
              <w:ind w:firstLine="0"/>
            </w:pPr>
            <w:r>
              <w:t>Bannister</w:t>
            </w:r>
          </w:p>
        </w:tc>
        <w:tc>
          <w:tcPr>
            <w:tcW w:w="2180" w:type="dxa"/>
            <w:shd w:val="clear" w:color="auto" w:fill="auto"/>
          </w:tcPr>
          <w:p w14:paraId="31E7BF0A" w14:textId="561F960C" w:rsidR="005E4BC4" w:rsidRPr="005E4BC4" w:rsidRDefault="005E4BC4" w:rsidP="005E4BC4">
            <w:pPr>
              <w:ind w:firstLine="0"/>
            </w:pPr>
            <w:r>
              <w:t>Bauer</w:t>
            </w:r>
          </w:p>
        </w:tc>
      </w:tr>
      <w:tr w:rsidR="005E4BC4" w:rsidRPr="005E4BC4" w14:paraId="54C1E737" w14:textId="77777777" w:rsidTr="005E4BC4">
        <w:tc>
          <w:tcPr>
            <w:tcW w:w="2179" w:type="dxa"/>
            <w:shd w:val="clear" w:color="auto" w:fill="auto"/>
          </w:tcPr>
          <w:p w14:paraId="5455EFBD" w14:textId="14CC35A9" w:rsidR="005E4BC4" w:rsidRPr="005E4BC4" w:rsidRDefault="005E4BC4" w:rsidP="005E4BC4">
            <w:pPr>
              <w:ind w:firstLine="0"/>
            </w:pPr>
            <w:r>
              <w:t>Beach</w:t>
            </w:r>
          </w:p>
        </w:tc>
        <w:tc>
          <w:tcPr>
            <w:tcW w:w="2179" w:type="dxa"/>
            <w:shd w:val="clear" w:color="auto" w:fill="auto"/>
          </w:tcPr>
          <w:p w14:paraId="7FDAFD8C" w14:textId="79334C10" w:rsidR="005E4BC4" w:rsidRPr="005E4BC4" w:rsidRDefault="005E4BC4" w:rsidP="005E4BC4">
            <w:pPr>
              <w:ind w:firstLine="0"/>
            </w:pPr>
            <w:r>
              <w:t>Bernstein</w:t>
            </w:r>
          </w:p>
        </w:tc>
        <w:tc>
          <w:tcPr>
            <w:tcW w:w="2180" w:type="dxa"/>
            <w:shd w:val="clear" w:color="auto" w:fill="auto"/>
          </w:tcPr>
          <w:p w14:paraId="0F3DE68A" w14:textId="3FFA0071" w:rsidR="005E4BC4" w:rsidRPr="005E4BC4" w:rsidRDefault="005E4BC4" w:rsidP="005E4BC4">
            <w:pPr>
              <w:ind w:firstLine="0"/>
            </w:pPr>
            <w:r>
              <w:t>Blackwell</w:t>
            </w:r>
          </w:p>
        </w:tc>
      </w:tr>
      <w:tr w:rsidR="005E4BC4" w:rsidRPr="005E4BC4" w14:paraId="553277BB" w14:textId="77777777" w:rsidTr="005E4BC4">
        <w:tc>
          <w:tcPr>
            <w:tcW w:w="2179" w:type="dxa"/>
            <w:shd w:val="clear" w:color="auto" w:fill="auto"/>
          </w:tcPr>
          <w:p w14:paraId="2DD013D4" w14:textId="74EFC7FD" w:rsidR="005E4BC4" w:rsidRPr="005E4BC4" w:rsidRDefault="005E4BC4" w:rsidP="005E4BC4">
            <w:pPr>
              <w:ind w:firstLine="0"/>
            </w:pPr>
            <w:r>
              <w:t>Bradley</w:t>
            </w:r>
          </w:p>
        </w:tc>
        <w:tc>
          <w:tcPr>
            <w:tcW w:w="2179" w:type="dxa"/>
            <w:shd w:val="clear" w:color="auto" w:fill="auto"/>
          </w:tcPr>
          <w:p w14:paraId="2295869B" w14:textId="2DD8260E" w:rsidR="005E4BC4" w:rsidRPr="005E4BC4" w:rsidRDefault="005E4BC4" w:rsidP="005E4BC4">
            <w:pPr>
              <w:ind w:firstLine="0"/>
            </w:pPr>
            <w:r>
              <w:t>Brewer</w:t>
            </w:r>
          </w:p>
        </w:tc>
        <w:tc>
          <w:tcPr>
            <w:tcW w:w="2180" w:type="dxa"/>
            <w:shd w:val="clear" w:color="auto" w:fill="auto"/>
          </w:tcPr>
          <w:p w14:paraId="5D59B2F0" w14:textId="5838A55A" w:rsidR="005E4BC4" w:rsidRPr="005E4BC4" w:rsidRDefault="005E4BC4" w:rsidP="005E4BC4">
            <w:pPr>
              <w:ind w:firstLine="0"/>
            </w:pPr>
            <w:r>
              <w:t>Brittain</w:t>
            </w:r>
          </w:p>
        </w:tc>
      </w:tr>
      <w:tr w:rsidR="005E4BC4" w:rsidRPr="005E4BC4" w14:paraId="66C58C2D" w14:textId="77777777" w:rsidTr="005E4BC4">
        <w:tc>
          <w:tcPr>
            <w:tcW w:w="2179" w:type="dxa"/>
            <w:shd w:val="clear" w:color="auto" w:fill="auto"/>
          </w:tcPr>
          <w:p w14:paraId="0C2812E9" w14:textId="102C455D" w:rsidR="005E4BC4" w:rsidRPr="005E4BC4" w:rsidRDefault="005E4BC4" w:rsidP="005E4BC4">
            <w:pPr>
              <w:ind w:firstLine="0"/>
            </w:pPr>
            <w:r>
              <w:t>Bustos</w:t>
            </w:r>
          </w:p>
        </w:tc>
        <w:tc>
          <w:tcPr>
            <w:tcW w:w="2179" w:type="dxa"/>
            <w:shd w:val="clear" w:color="auto" w:fill="auto"/>
          </w:tcPr>
          <w:p w14:paraId="786A1D2D" w14:textId="0D6DC832" w:rsidR="005E4BC4" w:rsidRPr="005E4BC4" w:rsidRDefault="005E4BC4" w:rsidP="005E4BC4">
            <w:pPr>
              <w:ind w:firstLine="0"/>
            </w:pPr>
            <w:r>
              <w:t>Calhoon</w:t>
            </w:r>
          </w:p>
        </w:tc>
        <w:tc>
          <w:tcPr>
            <w:tcW w:w="2180" w:type="dxa"/>
            <w:shd w:val="clear" w:color="auto" w:fill="auto"/>
          </w:tcPr>
          <w:p w14:paraId="19EE51D1" w14:textId="47A5DD9C" w:rsidR="005E4BC4" w:rsidRPr="005E4BC4" w:rsidRDefault="005E4BC4" w:rsidP="005E4BC4">
            <w:pPr>
              <w:ind w:firstLine="0"/>
            </w:pPr>
            <w:r>
              <w:t>Caskey</w:t>
            </w:r>
          </w:p>
        </w:tc>
      </w:tr>
      <w:tr w:rsidR="005E4BC4" w:rsidRPr="005E4BC4" w14:paraId="090F8CBA" w14:textId="77777777" w:rsidTr="005E4BC4">
        <w:tc>
          <w:tcPr>
            <w:tcW w:w="2179" w:type="dxa"/>
            <w:shd w:val="clear" w:color="auto" w:fill="auto"/>
          </w:tcPr>
          <w:p w14:paraId="439F7E9A" w14:textId="41339365" w:rsidR="005E4BC4" w:rsidRPr="005E4BC4" w:rsidRDefault="005E4BC4" w:rsidP="005E4BC4">
            <w:pPr>
              <w:ind w:firstLine="0"/>
            </w:pPr>
            <w:r>
              <w:t>Chapman</w:t>
            </w:r>
          </w:p>
        </w:tc>
        <w:tc>
          <w:tcPr>
            <w:tcW w:w="2179" w:type="dxa"/>
            <w:shd w:val="clear" w:color="auto" w:fill="auto"/>
          </w:tcPr>
          <w:p w14:paraId="58C8B522" w14:textId="72AA6ED8" w:rsidR="005E4BC4" w:rsidRPr="005E4BC4" w:rsidRDefault="005E4BC4" w:rsidP="005E4BC4">
            <w:pPr>
              <w:ind w:firstLine="0"/>
            </w:pPr>
            <w:r>
              <w:t>Clyburn</w:t>
            </w:r>
          </w:p>
        </w:tc>
        <w:tc>
          <w:tcPr>
            <w:tcW w:w="2180" w:type="dxa"/>
            <w:shd w:val="clear" w:color="auto" w:fill="auto"/>
          </w:tcPr>
          <w:p w14:paraId="26D9B55E" w14:textId="0F6B368E" w:rsidR="005E4BC4" w:rsidRPr="005E4BC4" w:rsidRDefault="005E4BC4" w:rsidP="005E4BC4">
            <w:pPr>
              <w:ind w:firstLine="0"/>
            </w:pPr>
            <w:r>
              <w:t>Cobb-Hunter</w:t>
            </w:r>
          </w:p>
        </w:tc>
      </w:tr>
      <w:tr w:rsidR="005E4BC4" w:rsidRPr="005E4BC4" w14:paraId="246269A8" w14:textId="77777777" w:rsidTr="005E4BC4">
        <w:tc>
          <w:tcPr>
            <w:tcW w:w="2179" w:type="dxa"/>
            <w:shd w:val="clear" w:color="auto" w:fill="auto"/>
          </w:tcPr>
          <w:p w14:paraId="34966A2D" w14:textId="1F189039" w:rsidR="005E4BC4" w:rsidRPr="005E4BC4" w:rsidRDefault="005E4BC4" w:rsidP="005E4BC4">
            <w:pPr>
              <w:ind w:firstLine="0"/>
            </w:pPr>
            <w:r>
              <w:t>Connell</w:t>
            </w:r>
          </w:p>
        </w:tc>
        <w:tc>
          <w:tcPr>
            <w:tcW w:w="2179" w:type="dxa"/>
            <w:shd w:val="clear" w:color="auto" w:fill="auto"/>
          </w:tcPr>
          <w:p w14:paraId="09741971" w14:textId="0C619BC0" w:rsidR="005E4BC4" w:rsidRPr="005E4BC4" w:rsidRDefault="005E4BC4" w:rsidP="005E4BC4">
            <w:pPr>
              <w:ind w:firstLine="0"/>
            </w:pPr>
            <w:r>
              <w:t>B. L. Cox</w:t>
            </w:r>
          </w:p>
        </w:tc>
        <w:tc>
          <w:tcPr>
            <w:tcW w:w="2180" w:type="dxa"/>
            <w:shd w:val="clear" w:color="auto" w:fill="auto"/>
          </w:tcPr>
          <w:p w14:paraId="4600B667" w14:textId="17A0BB57" w:rsidR="005E4BC4" w:rsidRPr="005E4BC4" w:rsidRDefault="005E4BC4" w:rsidP="005E4BC4">
            <w:pPr>
              <w:ind w:firstLine="0"/>
            </w:pPr>
            <w:r>
              <w:t>Dillard</w:t>
            </w:r>
          </w:p>
        </w:tc>
      </w:tr>
      <w:tr w:rsidR="005E4BC4" w:rsidRPr="005E4BC4" w14:paraId="7993F542" w14:textId="77777777" w:rsidTr="005E4BC4">
        <w:tc>
          <w:tcPr>
            <w:tcW w:w="2179" w:type="dxa"/>
            <w:shd w:val="clear" w:color="auto" w:fill="auto"/>
          </w:tcPr>
          <w:p w14:paraId="6E7C1C82" w14:textId="0C3FC0FD" w:rsidR="005E4BC4" w:rsidRPr="005E4BC4" w:rsidRDefault="005E4BC4" w:rsidP="005E4BC4">
            <w:pPr>
              <w:ind w:firstLine="0"/>
            </w:pPr>
            <w:r>
              <w:t>Elliott</w:t>
            </w:r>
          </w:p>
        </w:tc>
        <w:tc>
          <w:tcPr>
            <w:tcW w:w="2179" w:type="dxa"/>
            <w:shd w:val="clear" w:color="auto" w:fill="auto"/>
          </w:tcPr>
          <w:p w14:paraId="2A5E9632" w14:textId="04DB6F39" w:rsidR="005E4BC4" w:rsidRPr="005E4BC4" w:rsidRDefault="005E4BC4" w:rsidP="005E4BC4">
            <w:pPr>
              <w:ind w:firstLine="0"/>
            </w:pPr>
            <w:r>
              <w:t>Erickson</w:t>
            </w:r>
          </w:p>
        </w:tc>
        <w:tc>
          <w:tcPr>
            <w:tcW w:w="2180" w:type="dxa"/>
            <w:shd w:val="clear" w:color="auto" w:fill="auto"/>
          </w:tcPr>
          <w:p w14:paraId="09B4D675" w14:textId="714691DB" w:rsidR="005E4BC4" w:rsidRPr="005E4BC4" w:rsidRDefault="005E4BC4" w:rsidP="005E4BC4">
            <w:pPr>
              <w:ind w:firstLine="0"/>
            </w:pPr>
            <w:r>
              <w:t>Forrest</w:t>
            </w:r>
          </w:p>
        </w:tc>
      </w:tr>
      <w:tr w:rsidR="005E4BC4" w:rsidRPr="005E4BC4" w14:paraId="7D48CB42" w14:textId="77777777" w:rsidTr="005E4BC4">
        <w:tc>
          <w:tcPr>
            <w:tcW w:w="2179" w:type="dxa"/>
            <w:shd w:val="clear" w:color="auto" w:fill="auto"/>
          </w:tcPr>
          <w:p w14:paraId="3C34CC01" w14:textId="3B566895" w:rsidR="005E4BC4" w:rsidRPr="005E4BC4" w:rsidRDefault="005E4BC4" w:rsidP="005E4BC4">
            <w:pPr>
              <w:ind w:firstLine="0"/>
            </w:pPr>
            <w:r>
              <w:t>Gagnon</w:t>
            </w:r>
          </w:p>
        </w:tc>
        <w:tc>
          <w:tcPr>
            <w:tcW w:w="2179" w:type="dxa"/>
            <w:shd w:val="clear" w:color="auto" w:fill="auto"/>
          </w:tcPr>
          <w:p w14:paraId="508312E9" w14:textId="7CF6F6DD" w:rsidR="005E4BC4" w:rsidRPr="005E4BC4" w:rsidRDefault="005E4BC4" w:rsidP="005E4BC4">
            <w:pPr>
              <w:ind w:firstLine="0"/>
            </w:pPr>
            <w:r>
              <w:t>Garvin</w:t>
            </w:r>
          </w:p>
        </w:tc>
        <w:tc>
          <w:tcPr>
            <w:tcW w:w="2180" w:type="dxa"/>
            <w:shd w:val="clear" w:color="auto" w:fill="auto"/>
          </w:tcPr>
          <w:p w14:paraId="4F795899" w14:textId="29697B37" w:rsidR="005E4BC4" w:rsidRPr="005E4BC4" w:rsidRDefault="005E4BC4" w:rsidP="005E4BC4">
            <w:pPr>
              <w:ind w:firstLine="0"/>
            </w:pPr>
            <w:r>
              <w:t>Gatch</w:t>
            </w:r>
          </w:p>
        </w:tc>
      </w:tr>
      <w:tr w:rsidR="005E4BC4" w:rsidRPr="005E4BC4" w14:paraId="0884D60C" w14:textId="77777777" w:rsidTr="005E4BC4">
        <w:tc>
          <w:tcPr>
            <w:tcW w:w="2179" w:type="dxa"/>
            <w:shd w:val="clear" w:color="auto" w:fill="auto"/>
          </w:tcPr>
          <w:p w14:paraId="6CAA8F78" w14:textId="4EA8BB6E" w:rsidR="005E4BC4" w:rsidRPr="005E4BC4" w:rsidRDefault="005E4BC4" w:rsidP="005E4BC4">
            <w:pPr>
              <w:ind w:firstLine="0"/>
            </w:pPr>
            <w:r>
              <w:t>Gilliard</w:t>
            </w:r>
          </w:p>
        </w:tc>
        <w:tc>
          <w:tcPr>
            <w:tcW w:w="2179" w:type="dxa"/>
            <w:shd w:val="clear" w:color="auto" w:fill="auto"/>
          </w:tcPr>
          <w:p w14:paraId="664EEF65" w14:textId="3A2B4B9E" w:rsidR="005E4BC4" w:rsidRPr="005E4BC4" w:rsidRDefault="005E4BC4" w:rsidP="005E4BC4">
            <w:pPr>
              <w:ind w:firstLine="0"/>
            </w:pPr>
            <w:r>
              <w:t>Hager</w:t>
            </w:r>
          </w:p>
        </w:tc>
        <w:tc>
          <w:tcPr>
            <w:tcW w:w="2180" w:type="dxa"/>
            <w:shd w:val="clear" w:color="auto" w:fill="auto"/>
          </w:tcPr>
          <w:p w14:paraId="7D42D8D1" w14:textId="2A00D261" w:rsidR="005E4BC4" w:rsidRPr="005E4BC4" w:rsidRDefault="005E4BC4" w:rsidP="005E4BC4">
            <w:pPr>
              <w:ind w:firstLine="0"/>
            </w:pPr>
            <w:r>
              <w:t>Hardee</w:t>
            </w:r>
          </w:p>
        </w:tc>
      </w:tr>
      <w:tr w:rsidR="005E4BC4" w:rsidRPr="005E4BC4" w14:paraId="1334BE76" w14:textId="77777777" w:rsidTr="005E4BC4">
        <w:tc>
          <w:tcPr>
            <w:tcW w:w="2179" w:type="dxa"/>
            <w:shd w:val="clear" w:color="auto" w:fill="auto"/>
          </w:tcPr>
          <w:p w14:paraId="6B14313F" w14:textId="7C938EE1" w:rsidR="005E4BC4" w:rsidRPr="005E4BC4" w:rsidRDefault="005E4BC4" w:rsidP="005E4BC4">
            <w:pPr>
              <w:ind w:firstLine="0"/>
            </w:pPr>
            <w:r>
              <w:t>Hartnett</w:t>
            </w:r>
          </w:p>
        </w:tc>
        <w:tc>
          <w:tcPr>
            <w:tcW w:w="2179" w:type="dxa"/>
            <w:shd w:val="clear" w:color="auto" w:fill="auto"/>
          </w:tcPr>
          <w:p w14:paraId="00B22225" w14:textId="43DD3E0E" w:rsidR="005E4BC4" w:rsidRPr="005E4BC4" w:rsidRDefault="005E4BC4" w:rsidP="005E4BC4">
            <w:pPr>
              <w:ind w:firstLine="0"/>
            </w:pPr>
            <w:r>
              <w:t>Henegan</w:t>
            </w:r>
          </w:p>
        </w:tc>
        <w:tc>
          <w:tcPr>
            <w:tcW w:w="2180" w:type="dxa"/>
            <w:shd w:val="clear" w:color="auto" w:fill="auto"/>
          </w:tcPr>
          <w:p w14:paraId="4CD49A6A" w14:textId="19A283B8" w:rsidR="005E4BC4" w:rsidRPr="005E4BC4" w:rsidRDefault="005E4BC4" w:rsidP="005E4BC4">
            <w:pPr>
              <w:ind w:firstLine="0"/>
            </w:pPr>
            <w:r>
              <w:t>Herbkersman</w:t>
            </w:r>
          </w:p>
        </w:tc>
      </w:tr>
      <w:tr w:rsidR="005E4BC4" w:rsidRPr="005E4BC4" w14:paraId="59CD43B7" w14:textId="77777777" w:rsidTr="005E4BC4">
        <w:tc>
          <w:tcPr>
            <w:tcW w:w="2179" w:type="dxa"/>
            <w:shd w:val="clear" w:color="auto" w:fill="auto"/>
          </w:tcPr>
          <w:p w14:paraId="697B6DA9" w14:textId="0AA3DB26" w:rsidR="005E4BC4" w:rsidRPr="005E4BC4" w:rsidRDefault="005E4BC4" w:rsidP="005E4BC4">
            <w:pPr>
              <w:ind w:firstLine="0"/>
            </w:pPr>
            <w:r>
              <w:t>Hewitt</w:t>
            </w:r>
          </w:p>
        </w:tc>
        <w:tc>
          <w:tcPr>
            <w:tcW w:w="2179" w:type="dxa"/>
            <w:shd w:val="clear" w:color="auto" w:fill="auto"/>
          </w:tcPr>
          <w:p w14:paraId="3F2AE075" w14:textId="4B1B0836" w:rsidR="005E4BC4" w:rsidRPr="005E4BC4" w:rsidRDefault="005E4BC4" w:rsidP="005E4BC4">
            <w:pPr>
              <w:ind w:firstLine="0"/>
            </w:pPr>
            <w:r>
              <w:t>Hixon</w:t>
            </w:r>
          </w:p>
        </w:tc>
        <w:tc>
          <w:tcPr>
            <w:tcW w:w="2180" w:type="dxa"/>
            <w:shd w:val="clear" w:color="auto" w:fill="auto"/>
          </w:tcPr>
          <w:p w14:paraId="6AF1D034" w14:textId="6716DD6D" w:rsidR="005E4BC4" w:rsidRPr="005E4BC4" w:rsidRDefault="005E4BC4" w:rsidP="005E4BC4">
            <w:pPr>
              <w:ind w:firstLine="0"/>
            </w:pPr>
            <w:r>
              <w:t>Hosey</w:t>
            </w:r>
          </w:p>
        </w:tc>
      </w:tr>
      <w:tr w:rsidR="005E4BC4" w:rsidRPr="005E4BC4" w14:paraId="2EE82A72" w14:textId="77777777" w:rsidTr="005E4BC4">
        <w:tc>
          <w:tcPr>
            <w:tcW w:w="2179" w:type="dxa"/>
            <w:shd w:val="clear" w:color="auto" w:fill="auto"/>
          </w:tcPr>
          <w:p w14:paraId="32ABA1D1" w14:textId="73398852" w:rsidR="005E4BC4" w:rsidRPr="005E4BC4" w:rsidRDefault="005E4BC4" w:rsidP="005E4BC4">
            <w:pPr>
              <w:ind w:firstLine="0"/>
            </w:pPr>
            <w:r>
              <w:t>Jefferson</w:t>
            </w:r>
          </w:p>
        </w:tc>
        <w:tc>
          <w:tcPr>
            <w:tcW w:w="2179" w:type="dxa"/>
            <w:shd w:val="clear" w:color="auto" w:fill="auto"/>
          </w:tcPr>
          <w:p w14:paraId="7D6B9CB3" w14:textId="012F96F2" w:rsidR="005E4BC4" w:rsidRPr="005E4BC4" w:rsidRDefault="005E4BC4" w:rsidP="005E4BC4">
            <w:pPr>
              <w:ind w:firstLine="0"/>
            </w:pPr>
            <w:r>
              <w:t>W. Jones</w:t>
            </w:r>
          </w:p>
        </w:tc>
        <w:tc>
          <w:tcPr>
            <w:tcW w:w="2180" w:type="dxa"/>
            <w:shd w:val="clear" w:color="auto" w:fill="auto"/>
          </w:tcPr>
          <w:p w14:paraId="24676DB3" w14:textId="19BE7DC9" w:rsidR="005E4BC4" w:rsidRPr="005E4BC4" w:rsidRDefault="005E4BC4" w:rsidP="005E4BC4">
            <w:pPr>
              <w:ind w:firstLine="0"/>
            </w:pPr>
            <w:r>
              <w:t>King</w:t>
            </w:r>
          </w:p>
        </w:tc>
      </w:tr>
      <w:tr w:rsidR="005E4BC4" w:rsidRPr="005E4BC4" w14:paraId="60DDC209" w14:textId="77777777" w:rsidTr="005E4BC4">
        <w:tc>
          <w:tcPr>
            <w:tcW w:w="2179" w:type="dxa"/>
            <w:shd w:val="clear" w:color="auto" w:fill="auto"/>
          </w:tcPr>
          <w:p w14:paraId="1BB116A8" w14:textId="3BEC4084" w:rsidR="005E4BC4" w:rsidRPr="005E4BC4" w:rsidRDefault="005E4BC4" w:rsidP="005E4BC4">
            <w:pPr>
              <w:ind w:firstLine="0"/>
            </w:pPr>
            <w:r>
              <w:t>Landing</w:t>
            </w:r>
          </w:p>
        </w:tc>
        <w:tc>
          <w:tcPr>
            <w:tcW w:w="2179" w:type="dxa"/>
            <w:shd w:val="clear" w:color="auto" w:fill="auto"/>
          </w:tcPr>
          <w:p w14:paraId="73BEEA31" w14:textId="7173EBA4" w:rsidR="005E4BC4" w:rsidRPr="005E4BC4" w:rsidRDefault="005E4BC4" w:rsidP="005E4BC4">
            <w:pPr>
              <w:ind w:firstLine="0"/>
            </w:pPr>
            <w:r>
              <w:t>Leber</w:t>
            </w:r>
          </w:p>
        </w:tc>
        <w:tc>
          <w:tcPr>
            <w:tcW w:w="2180" w:type="dxa"/>
            <w:shd w:val="clear" w:color="auto" w:fill="auto"/>
          </w:tcPr>
          <w:p w14:paraId="7E2B5EB8" w14:textId="0723F974" w:rsidR="005E4BC4" w:rsidRPr="005E4BC4" w:rsidRDefault="005E4BC4" w:rsidP="005E4BC4">
            <w:pPr>
              <w:ind w:firstLine="0"/>
            </w:pPr>
            <w:r>
              <w:t>Lowe</w:t>
            </w:r>
          </w:p>
        </w:tc>
      </w:tr>
      <w:tr w:rsidR="005E4BC4" w:rsidRPr="005E4BC4" w14:paraId="50FD79FA" w14:textId="77777777" w:rsidTr="005E4BC4">
        <w:tc>
          <w:tcPr>
            <w:tcW w:w="2179" w:type="dxa"/>
            <w:shd w:val="clear" w:color="auto" w:fill="auto"/>
          </w:tcPr>
          <w:p w14:paraId="3669C397" w14:textId="0A2588D2" w:rsidR="005E4BC4" w:rsidRPr="005E4BC4" w:rsidRDefault="005E4BC4" w:rsidP="005E4BC4">
            <w:pPr>
              <w:ind w:firstLine="0"/>
            </w:pPr>
            <w:r>
              <w:t>McDaniel</w:t>
            </w:r>
          </w:p>
        </w:tc>
        <w:tc>
          <w:tcPr>
            <w:tcW w:w="2179" w:type="dxa"/>
            <w:shd w:val="clear" w:color="auto" w:fill="auto"/>
          </w:tcPr>
          <w:p w14:paraId="1281360D" w14:textId="5CFEA42C" w:rsidR="005E4BC4" w:rsidRPr="005E4BC4" w:rsidRDefault="005E4BC4" w:rsidP="005E4BC4">
            <w:pPr>
              <w:ind w:firstLine="0"/>
            </w:pPr>
            <w:r>
              <w:t>J. Moore</w:t>
            </w:r>
          </w:p>
        </w:tc>
        <w:tc>
          <w:tcPr>
            <w:tcW w:w="2180" w:type="dxa"/>
            <w:shd w:val="clear" w:color="auto" w:fill="auto"/>
          </w:tcPr>
          <w:p w14:paraId="02033B10" w14:textId="2FED1B8E" w:rsidR="005E4BC4" w:rsidRPr="005E4BC4" w:rsidRDefault="005E4BC4" w:rsidP="005E4BC4">
            <w:pPr>
              <w:ind w:firstLine="0"/>
            </w:pPr>
            <w:r>
              <w:t>Murphy</w:t>
            </w:r>
          </w:p>
        </w:tc>
      </w:tr>
      <w:tr w:rsidR="005E4BC4" w:rsidRPr="005E4BC4" w14:paraId="2BD6A612" w14:textId="77777777" w:rsidTr="005E4BC4">
        <w:tc>
          <w:tcPr>
            <w:tcW w:w="2179" w:type="dxa"/>
            <w:shd w:val="clear" w:color="auto" w:fill="auto"/>
          </w:tcPr>
          <w:p w14:paraId="273D4943" w14:textId="3646DBD2" w:rsidR="005E4BC4" w:rsidRPr="005E4BC4" w:rsidRDefault="005E4BC4" w:rsidP="005E4BC4">
            <w:pPr>
              <w:ind w:firstLine="0"/>
            </w:pPr>
            <w:r>
              <w:t>Neese</w:t>
            </w:r>
          </w:p>
        </w:tc>
        <w:tc>
          <w:tcPr>
            <w:tcW w:w="2179" w:type="dxa"/>
            <w:shd w:val="clear" w:color="auto" w:fill="auto"/>
          </w:tcPr>
          <w:p w14:paraId="753046DC" w14:textId="576BDAD5" w:rsidR="005E4BC4" w:rsidRPr="005E4BC4" w:rsidRDefault="005E4BC4" w:rsidP="005E4BC4">
            <w:pPr>
              <w:ind w:firstLine="0"/>
            </w:pPr>
            <w:r>
              <w:t>B. Newton</w:t>
            </w:r>
          </w:p>
        </w:tc>
        <w:tc>
          <w:tcPr>
            <w:tcW w:w="2180" w:type="dxa"/>
            <w:shd w:val="clear" w:color="auto" w:fill="auto"/>
          </w:tcPr>
          <w:p w14:paraId="581B569D" w14:textId="5FB70B86" w:rsidR="005E4BC4" w:rsidRPr="005E4BC4" w:rsidRDefault="005E4BC4" w:rsidP="005E4BC4">
            <w:pPr>
              <w:ind w:firstLine="0"/>
            </w:pPr>
            <w:r>
              <w:t>W. Newton</w:t>
            </w:r>
          </w:p>
        </w:tc>
      </w:tr>
      <w:tr w:rsidR="005E4BC4" w:rsidRPr="005E4BC4" w14:paraId="0CC8E700" w14:textId="77777777" w:rsidTr="005E4BC4">
        <w:tc>
          <w:tcPr>
            <w:tcW w:w="2179" w:type="dxa"/>
            <w:shd w:val="clear" w:color="auto" w:fill="auto"/>
          </w:tcPr>
          <w:p w14:paraId="64ADBCA1" w14:textId="0C41EDF9" w:rsidR="005E4BC4" w:rsidRPr="005E4BC4" w:rsidRDefault="005E4BC4" w:rsidP="005E4BC4">
            <w:pPr>
              <w:ind w:firstLine="0"/>
            </w:pPr>
            <w:r>
              <w:t>Ott</w:t>
            </w:r>
          </w:p>
        </w:tc>
        <w:tc>
          <w:tcPr>
            <w:tcW w:w="2179" w:type="dxa"/>
            <w:shd w:val="clear" w:color="auto" w:fill="auto"/>
          </w:tcPr>
          <w:p w14:paraId="782A6040" w14:textId="58531836" w:rsidR="005E4BC4" w:rsidRPr="005E4BC4" w:rsidRDefault="005E4BC4" w:rsidP="005E4BC4">
            <w:pPr>
              <w:ind w:firstLine="0"/>
            </w:pPr>
            <w:r>
              <w:t>Pace</w:t>
            </w:r>
          </w:p>
        </w:tc>
        <w:tc>
          <w:tcPr>
            <w:tcW w:w="2180" w:type="dxa"/>
            <w:shd w:val="clear" w:color="auto" w:fill="auto"/>
          </w:tcPr>
          <w:p w14:paraId="0CBB6972" w14:textId="06D4B6A6" w:rsidR="005E4BC4" w:rsidRPr="005E4BC4" w:rsidRDefault="005E4BC4" w:rsidP="005E4BC4">
            <w:pPr>
              <w:ind w:firstLine="0"/>
            </w:pPr>
            <w:r>
              <w:t>Pendarvis</w:t>
            </w:r>
          </w:p>
        </w:tc>
      </w:tr>
      <w:tr w:rsidR="005E4BC4" w:rsidRPr="005E4BC4" w14:paraId="14C7DBE5" w14:textId="77777777" w:rsidTr="005E4BC4">
        <w:tc>
          <w:tcPr>
            <w:tcW w:w="2179" w:type="dxa"/>
            <w:shd w:val="clear" w:color="auto" w:fill="auto"/>
          </w:tcPr>
          <w:p w14:paraId="1252A167" w14:textId="296FA86B" w:rsidR="005E4BC4" w:rsidRPr="005E4BC4" w:rsidRDefault="005E4BC4" w:rsidP="005E4BC4">
            <w:pPr>
              <w:ind w:firstLine="0"/>
            </w:pPr>
            <w:r>
              <w:t>Pope</w:t>
            </w:r>
          </w:p>
        </w:tc>
        <w:tc>
          <w:tcPr>
            <w:tcW w:w="2179" w:type="dxa"/>
            <w:shd w:val="clear" w:color="auto" w:fill="auto"/>
          </w:tcPr>
          <w:p w14:paraId="07069AF4" w14:textId="3B9CC77F" w:rsidR="005E4BC4" w:rsidRPr="005E4BC4" w:rsidRDefault="005E4BC4" w:rsidP="005E4BC4">
            <w:pPr>
              <w:ind w:firstLine="0"/>
            </w:pPr>
            <w:r>
              <w:t>Rivers</w:t>
            </w:r>
          </w:p>
        </w:tc>
        <w:tc>
          <w:tcPr>
            <w:tcW w:w="2180" w:type="dxa"/>
            <w:shd w:val="clear" w:color="auto" w:fill="auto"/>
          </w:tcPr>
          <w:p w14:paraId="23732E67" w14:textId="089E1693" w:rsidR="005E4BC4" w:rsidRPr="005E4BC4" w:rsidRDefault="005E4BC4" w:rsidP="005E4BC4">
            <w:pPr>
              <w:ind w:firstLine="0"/>
            </w:pPr>
            <w:r>
              <w:t>Rose</w:t>
            </w:r>
          </w:p>
        </w:tc>
      </w:tr>
      <w:tr w:rsidR="005E4BC4" w:rsidRPr="005E4BC4" w14:paraId="10022B6B" w14:textId="77777777" w:rsidTr="005E4BC4">
        <w:tc>
          <w:tcPr>
            <w:tcW w:w="2179" w:type="dxa"/>
            <w:shd w:val="clear" w:color="auto" w:fill="auto"/>
          </w:tcPr>
          <w:p w14:paraId="524B95B0" w14:textId="33D4CB29" w:rsidR="005E4BC4" w:rsidRPr="005E4BC4" w:rsidRDefault="005E4BC4" w:rsidP="005E4BC4">
            <w:pPr>
              <w:ind w:firstLine="0"/>
            </w:pPr>
            <w:r>
              <w:t>Rutherford</w:t>
            </w:r>
          </w:p>
        </w:tc>
        <w:tc>
          <w:tcPr>
            <w:tcW w:w="2179" w:type="dxa"/>
            <w:shd w:val="clear" w:color="auto" w:fill="auto"/>
          </w:tcPr>
          <w:p w14:paraId="38BA754D" w14:textId="0582C1DC" w:rsidR="005E4BC4" w:rsidRPr="005E4BC4" w:rsidRDefault="005E4BC4" w:rsidP="005E4BC4">
            <w:pPr>
              <w:ind w:firstLine="0"/>
            </w:pPr>
            <w:r>
              <w:t>Sandifer</w:t>
            </w:r>
          </w:p>
        </w:tc>
        <w:tc>
          <w:tcPr>
            <w:tcW w:w="2180" w:type="dxa"/>
            <w:shd w:val="clear" w:color="auto" w:fill="auto"/>
          </w:tcPr>
          <w:p w14:paraId="6432E82E" w14:textId="0453BFDC" w:rsidR="005E4BC4" w:rsidRPr="005E4BC4" w:rsidRDefault="005E4BC4" w:rsidP="005E4BC4">
            <w:pPr>
              <w:ind w:firstLine="0"/>
            </w:pPr>
            <w:r>
              <w:t>Schuessler</w:t>
            </w:r>
          </w:p>
        </w:tc>
      </w:tr>
      <w:tr w:rsidR="005E4BC4" w:rsidRPr="005E4BC4" w14:paraId="0FDC4C5C" w14:textId="77777777" w:rsidTr="005E4BC4">
        <w:tc>
          <w:tcPr>
            <w:tcW w:w="2179" w:type="dxa"/>
            <w:shd w:val="clear" w:color="auto" w:fill="auto"/>
          </w:tcPr>
          <w:p w14:paraId="3E486144" w14:textId="1BF41179" w:rsidR="005E4BC4" w:rsidRPr="005E4BC4" w:rsidRDefault="005E4BC4" w:rsidP="005E4BC4">
            <w:pPr>
              <w:ind w:firstLine="0"/>
            </w:pPr>
            <w:r>
              <w:t>M. M. Smith</w:t>
            </w:r>
          </w:p>
        </w:tc>
        <w:tc>
          <w:tcPr>
            <w:tcW w:w="2179" w:type="dxa"/>
            <w:shd w:val="clear" w:color="auto" w:fill="auto"/>
          </w:tcPr>
          <w:p w14:paraId="79C84CC9" w14:textId="7D4F0B6C" w:rsidR="005E4BC4" w:rsidRPr="005E4BC4" w:rsidRDefault="005E4BC4" w:rsidP="005E4BC4">
            <w:pPr>
              <w:ind w:firstLine="0"/>
            </w:pPr>
            <w:r>
              <w:t>Stavrinakis</w:t>
            </w:r>
          </w:p>
        </w:tc>
        <w:tc>
          <w:tcPr>
            <w:tcW w:w="2180" w:type="dxa"/>
            <w:shd w:val="clear" w:color="auto" w:fill="auto"/>
          </w:tcPr>
          <w:p w14:paraId="1436A81E" w14:textId="5C761E7A" w:rsidR="005E4BC4" w:rsidRPr="005E4BC4" w:rsidRDefault="005E4BC4" w:rsidP="005E4BC4">
            <w:pPr>
              <w:ind w:firstLine="0"/>
            </w:pPr>
            <w:r>
              <w:t>Taylor</w:t>
            </w:r>
          </w:p>
        </w:tc>
      </w:tr>
      <w:tr w:rsidR="005E4BC4" w:rsidRPr="005E4BC4" w14:paraId="61667FA1" w14:textId="77777777" w:rsidTr="005E4BC4">
        <w:tc>
          <w:tcPr>
            <w:tcW w:w="2179" w:type="dxa"/>
            <w:shd w:val="clear" w:color="auto" w:fill="auto"/>
          </w:tcPr>
          <w:p w14:paraId="116A2783" w14:textId="3A7C0C0E" w:rsidR="005E4BC4" w:rsidRPr="005E4BC4" w:rsidRDefault="005E4BC4" w:rsidP="005E4BC4">
            <w:pPr>
              <w:keepNext/>
              <w:ind w:firstLine="0"/>
            </w:pPr>
            <w:r>
              <w:t>Weeks</w:t>
            </w:r>
          </w:p>
        </w:tc>
        <w:tc>
          <w:tcPr>
            <w:tcW w:w="2179" w:type="dxa"/>
            <w:shd w:val="clear" w:color="auto" w:fill="auto"/>
          </w:tcPr>
          <w:p w14:paraId="307A8802" w14:textId="43E757D7" w:rsidR="005E4BC4" w:rsidRPr="005E4BC4" w:rsidRDefault="005E4BC4" w:rsidP="005E4BC4">
            <w:pPr>
              <w:keepNext/>
              <w:ind w:firstLine="0"/>
            </w:pPr>
            <w:r>
              <w:t>Wetmore</w:t>
            </w:r>
          </w:p>
        </w:tc>
        <w:tc>
          <w:tcPr>
            <w:tcW w:w="2180" w:type="dxa"/>
            <w:shd w:val="clear" w:color="auto" w:fill="auto"/>
          </w:tcPr>
          <w:p w14:paraId="67C09023" w14:textId="1D21BC62" w:rsidR="005E4BC4" w:rsidRPr="005E4BC4" w:rsidRDefault="005E4BC4" w:rsidP="005E4BC4">
            <w:pPr>
              <w:keepNext/>
              <w:ind w:firstLine="0"/>
            </w:pPr>
            <w:r>
              <w:t>Williams</w:t>
            </w:r>
          </w:p>
        </w:tc>
      </w:tr>
      <w:tr w:rsidR="005E4BC4" w:rsidRPr="005E4BC4" w14:paraId="7B43EA46" w14:textId="77777777" w:rsidTr="005E4BC4">
        <w:tc>
          <w:tcPr>
            <w:tcW w:w="2179" w:type="dxa"/>
            <w:shd w:val="clear" w:color="auto" w:fill="auto"/>
          </w:tcPr>
          <w:p w14:paraId="343B396D" w14:textId="3244B6F2" w:rsidR="005E4BC4" w:rsidRPr="005E4BC4" w:rsidRDefault="005E4BC4" w:rsidP="005E4BC4">
            <w:pPr>
              <w:keepNext/>
              <w:ind w:firstLine="0"/>
            </w:pPr>
            <w:r>
              <w:t>Wooten</w:t>
            </w:r>
          </w:p>
        </w:tc>
        <w:tc>
          <w:tcPr>
            <w:tcW w:w="2179" w:type="dxa"/>
            <w:shd w:val="clear" w:color="auto" w:fill="auto"/>
          </w:tcPr>
          <w:p w14:paraId="5F16E0B0" w14:textId="77777777" w:rsidR="005E4BC4" w:rsidRPr="005E4BC4" w:rsidRDefault="005E4BC4" w:rsidP="005E4BC4">
            <w:pPr>
              <w:keepNext/>
              <w:ind w:firstLine="0"/>
            </w:pPr>
          </w:p>
        </w:tc>
        <w:tc>
          <w:tcPr>
            <w:tcW w:w="2180" w:type="dxa"/>
            <w:shd w:val="clear" w:color="auto" w:fill="auto"/>
          </w:tcPr>
          <w:p w14:paraId="0BB6B4D4" w14:textId="77777777" w:rsidR="005E4BC4" w:rsidRPr="005E4BC4" w:rsidRDefault="005E4BC4" w:rsidP="005E4BC4">
            <w:pPr>
              <w:keepNext/>
              <w:ind w:firstLine="0"/>
            </w:pPr>
          </w:p>
        </w:tc>
      </w:tr>
    </w:tbl>
    <w:p w14:paraId="41D13619" w14:textId="77777777" w:rsidR="005E4BC4" w:rsidRDefault="005E4BC4" w:rsidP="005E4BC4"/>
    <w:p w14:paraId="0C34DBCA" w14:textId="12152C49" w:rsidR="005E4BC4" w:rsidRDefault="005E4BC4" w:rsidP="005E4BC4">
      <w:pPr>
        <w:jc w:val="center"/>
        <w:rPr>
          <w:b/>
        </w:rPr>
      </w:pPr>
      <w:r w:rsidRPr="005E4BC4">
        <w:rPr>
          <w:b/>
        </w:rPr>
        <w:t>Total--64</w:t>
      </w:r>
    </w:p>
    <w:p w14:paraId="1D0E2BB3" w14:textId="77777777" w:rsidR="005E4BC4" w:rsidRDefault="005E4BC4" w:rsidP="005E4BC4">
      <w:pPr>
        <w:jc w:val="center"/>
        <w:rPr>
          <w:b/>
        </w:rPr>
      </w:pPr>
    </w:p>
    <w:p w14:paraId="00EE97B0" w14:textId="77777777" w:rsidR="005E4BC4" w:rsidRDefault="005E4BC4" w:rsidP="005E4BC4">
      <w:pPr>
        <w:ind w:firstLine="0"/>
      </w:pPr>
      <w:r w:rsidRPr="005E4B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4BC4" w:rsidRPr="005E4BC4" w14:paraId="5CAD2624" w14:textId="77777777" w:rsidTr="005E4BC4">
        <w:tc>
          <w:tcPr>
            <w:tcW w:w="2179" w:type="dxa"/>
            <w:shd w:val="clear" w:color="auto" w:fill="auto"/>
          </w:tcPr>
          <w:p w14:paraId="574D3140" w14:textId="7D159255" w:rsidR="005E4BC4" w:rsidRPr="005E4BC4" w:rsidRDefault="005E4BC4" w:rsidP="005E4BC4">
            <w:pPr>
              <w:keepNext/>
              <w:ind w:firstLine="0"/>
            </w:pPr>
            <w:r>
              <w:t>Bailey</w:t>
            </w:r>
          </w:p>
        </w:tc>
        <w:tc>
          <w:tcPr>
            <w:tcW w:w="2179" w:type="dxa"/>
            <w:shd w:val="clear" w:color="auto" w:fill="auto"/>
          </w:tcPr>
          <w:p w14:paraId="47674BA7" w14:textId="3F9BB04E" w:rsidR="005E4BC4" w:rsidRPr="005E4BC4" w:rsidRDefault="005E4BC4" w:rsidP="005E4BC4">
            <w:pPr>
              <w:keepNext/>
              <w:ind w:firstLine="0"/>
            </w:pPr>
            <w:r>
              <w:t>Burns</w:t>
            </w:r>
          </w:p>
        </w:tc>
        <w:tc>
          <w:tcPr>
            <w:tcW w:w="2180" w:type="dxa"/>
            <w:shd w:val="clear" w:color="auto" w:fill="auto"/>
          </w:tcPr>
          <w:p w14:paraId="60CE129E" w14:textId="52C769B1" w:rsidR="005E4BC4" w:rsidRPr="005E4BC4" w:rsidRDefault="005E4BC4" w:rsidP="005E4BC4">
            <w:pPr>
              <w:keepNext/>
              <w:ind w:firstLine="0"/>
            </w:pPr>
            <w:r>
              <w:t>Carter</w:t>
            </w:r>
          </w:p>
        </w:tc>
      </w:tr>
      <w:tr w:rsidR="005E4BC4" w:rsidRPr="005E4BC4" w14:paraId="22F9A473" w14:textId="77777777" w:rsidTr="005E4BC4">
        <w:tc>
          <w:tcPr>
            <w:tcW w:w="2179" w:type="dxa"/>
            <w:shd w:val="clear" w:color="auto" w:fill="auto"/>
          </w:tcPr>
          <w:p w14:paraId="799D1EBF" w14:textId="472E7E79" w:rsidR="005E4BC4" w:rsidRPr="005E4BC4" w:rsidRDefault="005E4BC4" w:rsidP="005E4BC4">
            <w:pPr>
              <w:ind w:firstLine="0"/>
            </w:pPr>
            <w:r>
              <w:t>Chumley</w:t>
            </w:r>
          </w:p>
        </w:tc>
        <w:tc>
          <w:tcPr>
            <w:tcW w:w="2179" w:type="dxa"/>
            <w:shd w:val="clear" w:color="auto" w:fill="auto"/>
          </w:tcPr>
          <w:p w14:paraId="1BB18644" w14:textId="5DB6B342" w:rsidR="005E4BC4" w:rsidRPr="005E4BC4" w:rsidRDefault="005E4BC4" w:rsidP="005E4BC4">
            <w:pPr>
              <w:ind w:firstLine="0"/>
            </w:pPr>
            <w:r>
              <w:t>Crawford</w:t>
            </w:r>
          </w:p>
        </w:tc>
        <w:tc>
          <w:tcPr>
            <w:tcW w:w="2180" w:type="dxa"/>
            <w:shd w:val="clear" w:color="auto" w:fill="auto"/>
          </w:tcPr>
          <w:p w14:paraId="0478A25E" w14:textId="4507D9DF" w:rsidR="005E4BC4" w:rsidRPr="005E4BC4" w:rsidRDefault="005E4BC4" w:rsidP="005E4BC4">
            <w:pPr>
              <w:ind w:firstLine="0"/>
            </w:pPr>
            <w:r>
              <w:t>Cromer</w:t>
            </w:r>
          </w:p>
        </w:tc>
      </w:tr>
      <w:tr w:rsidR="005E4BC4" w:rsidRPr="005E4BC4" w14:paraId="2BE18562" w14:textId="77777777" w:rsidTr="005E4BC4">
        <w:tc>
          <w:tcPr>
            <w:tcW w:w="2179" w:type="dxa"/>
            <w:shd w:val="clear" w:color="auto" w:fill="auto"/>
          </w:tcPr>
          <w:p w14:paraId="5E26A15F" w14:textId="593E1341" w:rsidR="005E4BC4" w:rsidRPr="005E4BC4" w:rsidRDefault="005E4BC4" w:rsidP="005E4BC4">
            <w:pPr>
              <w:ind w:firstLine="0"/>
            </w:pPr>
            <w:r>
              <w:t>Felder</w:t>
            </w:r>
          </w:p>
        </w:tc>
        <w:tc>
          <w:tcPr>
            <w:tcW w:w="2179" w:type="dxa"/>
            <w:shd w:val="clear" w:color="auto" w:fill="auto"/>
          </w:tcPr>
          <w:p w14:paraId="0B09B24D" w14:textId="3D759D40" w:rsidR="005E4BC4" w:rsidRPr="005E4BC4" w:rsidRDefault="005E4BC4" w:rsidP="005E4BC4">
            <w:pPr>
              <w:ind w:firstLine="0"/>
            </w:pPr>
            <w:r>
              <w:t>Gibson</w:t>
            </w:r>
          </w:p>
        </w:tc>
        <w:tc>
          <w:tcPr>
            <w:tcW w:w="2180" w:type="dxa"/>
            <w:shd w:val="clear" w:color="auto" w:fill="auto"/>
          </w:tcPr>
          <w:p w14:paraId="0E09DFF5" w14:textId="641E64A8" w:rsidR="005E4BC4" w:rsidRPr="005E4BC4" w:rsidRDefault="005E4BC4" w:rsidP="005E4BC4">
            <w:pPr>
              <w:ind w:firstLine="0"/>
            </w:pPr>
            <w:r>
              <w:t>Gilliam</w:t>
            </w:r>
          </w:p>
        </w:tc>
      </w:tr>
      <w:tr w:rsidR="005E4BC4" w:rsidRPr="005E4BC4" w14:paraId="5DB78BD3" w14:textId="77777777" w:rsidTr="005E4BC4">
        <w:tc>
          <w:tcPr>
            <w:tcW w:w="2179" w:type="dxa"/>
            <w:shd w:val="clear" w:color="auto" w:fill="auto"/>
          </w:tcPr>
          <w:p w14:paraId="05C6D01B" w14:textId="7D087B03" w:rsidR="005E4BC4" w:rsidRPr="005E4BC4" w:rsidRDefault="005E4BC4" w:rsidP="005E4BC4">
            <w:pPr>
              <w:ind w:firstLine="0"/>
            </w:pPr>
            <w:r>
              <w:t>Guest</w:t>
            </w:r>
          </w:p>
        </w:tc>
        <w:tc>
          <w:tcPr>
            <w:tcW w:w="2179" w:type="dxa"/>
            <w:shd w:val="clear" w:color="auto" w:fill="auto"/>
          </w:tcPr>
          <w:p w14:paraId="372A4492" w14:textId="49641734" w:rsidR="005E4BC4" w:rsidRPr="005E4BC4" w:rsidRDefault="005E4BC4" w:rsidP="005E4BC4">
            <w:pPr>
              <w:ind w:firstLine="0"/>
            </w:pPr>
            <w:r>
              <w:t>Guffey</w:t>
            </w:r>
          </w:p>
        </w:tc>
        <w:tc>
          <w:tcPr>
            <w:tcW w:w="2180" w:type="dxa"/>
            <w:shd w:val="clear" w:color="auto" w:fill="auto"/>
          </w:tcPr>
          <w:p w14:paraId="6B9567AF" w14:textId="1FDAFC23" w:rsidR="005E4BC4" w:rsidRPr="005E4BC4" w:rsidRDefault="005E4BC4" w:rsidP="005E4BC4">
            <w:pPr>
              <w:ind w:firstLine="0"/>
            </w:pPr>
            <w:r>
              <w:t>Haddon</w:t>
            </w:r>
          </w:p>
        </w:tc>
      </w:tr>
      <w:tr w:rsidR="005E4BC4" w:rsidRPr="005E4BC4" w14:paraId="124E60B2" w14:textId="77777777" w:rsidTr="005E4BC4">
        <w:tc>
          <w:tcPr>
            <w:tcW w:w="2179" w:type="dxa"/>
            <w:shd w:val="clear" w:color="auto" w:fill="auto"/>
          </w:tcPr>
          <w:p w14:paraId="657C032E" w14:textId="2F0780D0" w:rsidR="005E4BC4" w:rsidRPr="005E4BC4" w:rsidRDefault="005E4BC4" w:rsidP="005E4BC4">
            <w:pPr>
              <w:ind w:firstLine="0"/>
            </w:pPr>
            <w:r>
              <w:t>Harris</w:t>
            </w:r>
          </w:p>
        </w:tc>
        <w:tc>
          <w:tcPr>
            <w:tcW w:w="2179" w:type="dxa"/>
            <w:shd w:val="clear" w:color="auto" w:fill="auto"/>
          </w:tcPr>
          <w:p w14:paraId="6192DA45" w14:textId="4DE58AF2" w:rsidR="005E4BC4" w:rsidRPr="005E4BC4" w:rsidRDefault="005E4BC4" w:rsidP="005E4BC4">
            <w:pPr>
              <w:ind w:firstLine="0"/>
            </w:pPr>
            <w:r>
              <w:t>Hart</w:t>
            </w:r>
          </w:p>
        </w:tc>
        <w:tc>
          <w:tcPr>
            <w:tcW w:w="2180" w:type="dxa"/>
            <w:shd w:val="clear" w:color="auto" w:fill="auto"/>
          </w:tcPr>
          <w:p w14:paraId="59CC6BBF" w14:textId="7A104884" w:rsidR="005E4BC4" w:rsidRPr="005E4BC4" w:rsidRDefault="005E4BC4" w:rsidP="005E4BC4">
            <w:pPr>
              <w:ind w:firstLine="0"/>
            </w:pPr>
            <w:r>
              <w:t>Hayes</w:t>
            </w:r>
          </w:p>
        </w:tc>
      </w:tr>
      <w:tr w:rsidR="005E4BC4" w:rsidRPr="005E4BC4" w14:paraId="1908BCC0" w14:textId="77777777" w:rsidTr="005E4BC4">
        <w:tc>
          <w:tcPr>
            <w:tcW w:w="2179" w:type="dxa"/>
            <w:shd w:val="clear" w:color="auto" w:fill="auto"/>
          </w:tcPr>
          <w:p w14:paraId="63E04C20" w14:textId="5DBAF1A7" w:rsidR="005E4BC4" w:rsidRPr="005E4BC4" w:rsidRDefault="005E4BC4" w:rsidP="005E4BC4">
            <w:pPr>
              <w:ind w:firstLine="0"/>
            </w:pPr>
            <w:r>
              <w:t>Hiott</w:t>
            </w:r>
          </w:p>
        </w:tc>
        <w:tc>
          <w:tcPr>
            <w:tcW w:w="2179" w:type="dxa"/>
            <w:shd w:val="clear" w:color="auto" w:fill="auto"/>
          </w:tcPr>
          <w:p w14:paraId="2ED5620F" w14:textId="67D57DB0" w:rsidR="005E4BC4" w:rsidRPr="005E4BC4" w:rsidRDefault="005E4BC4" w:rsidP="005E4BC4">
            <w:pPr>
              <w:ind w:firstLine="0"/>
            </w:pPr>
            <w:r>
              <w:t>Howard</w:t>
            </w:r>
          </w:p>
        </w:tc>
        <w:tc>
          <w:tcPr>
            <w:tcW w:w="2180" w:type="dxa"/>
            <w:shd w:val="clear" w:color="auto" w:fill="auto"/>
          </w:tcPr>
          <w:p w14:paraId="4B1FABA5" w14:textId="0443C9F8" w:rsidR="005E4BC4" w:rsidRPr="005E4BC4" w:rsidRDefault="005E4BC4" w:rsidP="005E4BC4">
            <w:pPr>
              <w:ind w:firstLine="0"/>
            </w:pPr>
            <w:r>
              <w:t>Hyde</w:t>
            </w:r>
          </w:p>
        </w:tc>
      </w:tr>
      <w:tr w:rsidR="005E4BC4" w:rsidRPr="005E4BC4" w14:paraId="7EF25FDE" w14:textId="77777777" w:rsidTr="005E4BC4">
        <w:tc>
          <w:tcPr>
            <w:tcW w:w="2179" w:type="dxa"/>
            <w:shd w:val="clear" w:color="auto" w:fill="auto"/>
          </w:tcPr>
          <w:p w14:paraId="7F3DC320" w14:textId="37A7DA54" w:rsidR="005E4BC4" w:rsidRPr="005E4BC4" w:rsidRDefault="005E4BC4" w:rsidP="005E4BC4">
            <w:pPr>
              <w:ind w:firstLine="0"/>
            </w:pPr>
            <w:r>
              <w:t>J. E. Johnson</w:t>
            </w:r>
          </w:p>
        </w:tc>
        <w:tc>
          <w:tcPr>
            <w:tcW w:w="2179" w:type="dxa"/>
            <w:shd w:val="clear" w:color="auto" w:fill="auto"/>
          </w:tcPr>
          <w:p w14:paraId="7F73975C" w14:textId="3D6F9AF0" w:rsidR="005E4BC4" w:rsidRPr="005E4BC4" w:rsidRDefault="005E4BC4" w:rsidP="005E4BC4">
            <w:pPr>
              <w:ind w:firstLine="0"/>
            </w:pPr>
            <w:r>
              <w:t>S. Jones</w:t>
            </w:r>
          </w:p>
        </w:tc>
        <w:tc>
          <w:tcPr>
            <w:tcW w:w="2180" w:type="dxa"/>
            <w:shd w:val="clear" w:color="auto" w:fill="auto"/>
          </w:tcPr>
          <w:p w14:paraId="1082A4A1" w14:textId="7D97BB88" w:rsidR="005E4BC4" w:rsidRPr="005E4BC4" w:rsidRDefault="005E4BC4" w:rsidP="005E4BC4">
            <w:pPr>
              <w:ind w:firstLine="0"/>
            </w:pPr>
            <w:r>
              <w:t>Kilmartin</w:t>
            </w:r>
          </w:p>
        </w:tc>
      </w:tr>
      <w:tr w:rsidR="005E4BC4" w:rsidRPr="005E4BC4" w14:paraId="7F218847" w14:textId="77777777" w:rsidTr="005E4BC4">
        <w:tc>
          <w:tcPr>
            <w:tcW w:w="2179" w:type="dxa"/>
            <w:shd w:val="clear" w:color="auto" w:fill="auto"/>
          </w:tcPr>
          <w:p w14:paraId="3354CE5F" w14:textId="41024226" w:rsidR="005E4BC4" w:rsidRPr="005E4BC4" w:rsidRDefault="005E4BC4" w:rsidP="005E4BC4">
            <w:pPr>
              <w:ind w:firstLine="0"/>
            </w:pPr>
            <w:r>
              <w:t>Kirby</w:t>
            </w:r>
          </w:p>
        </w:tc>
        <w:tc>
          <w:tcPr>
            <w:tcW w:w="2179" w:type="dxa"/>
            <w:shd w:val="clear" w:color="auto" w:fill="auto"/>
          </w:tcPr>
          <w:p w14:paraId="577DDCC4" w14:textId="0EB07B75" w:rsidR="005E4BC4" w:rsidRPr="005E4BC4" w:rsidRDefault="005E4BC4" w:rsidP="005E4BC4">
            <w:pPr>
              <w:ind w:firstLine="0"/>
            </w:pPr>
            <w:r>
              <w:t>Lawson</w:t>
            </w:r>
          </w:p>
        </w:tc>
        <w:tc>
          <w:tcPr>
            <w:tcW w:w="2180" w:type="dxa"/>
            <w:shd w:val="clear" w:color="auto" w:fill="auto"/>
          </w:tcPr>
          <w:p w14:paraId="128B2545" w14:textId="237CEE34" w:rsidR="005E4BC4" w:rsidRPr="005E4BC4" w:rsidRDefault="005E4BC4" w:rsidP="005E4BC4">
            <w:pPr>
              <w:ind w:firstLine="0"/>
            </w:pPr>
            <w:r>
              <w:t>Ligon</w:t>
            </w:r>
          </w:p>
        </w:tc>
      </w:tr>
      <w:tr w:rsidR="005E4BC4" w:rsidRPr="005E4BC4" w14:paraId="090E1D10" w14:textId="77777777" w:rsidTr="005E4BC4">
        <w:tc>
          <w:tcPr>
            <w:tcW w:w="2179" w:type="dxa"/>
            <w:shd w:val="clear" w:color="auto" w:fill="auto"/>
          </w:tcPr>
          <w:p w14:paraId="4475FF2F" w14:textId="0ACB0B4C" w:rsidR="005E4BC4" w:rsidRPr="005E4BC4" w:rsidRDefault="005E4BC4" w:rsidP="005E4BC4">
            <w:pPr>
              <w:ind w:firstLine="0"/>
            </w:pPr>
            <w:r>
              <w:t>Long</w:t>
            </w:r>
          </w:p>
        </w:tc>
        <w:tc>
          <w:tcPr>
            <w:tcW w:w="2179" w:type="dxa"/>
            <w:shd w:val="clear" w:color="auto" w:fill="auto"/>
          </w:tcPr>
          <w:p w14:paraId="7DCB7D6B" w14:textId="2A7D2440" w:rsidR="005E4BC4" w:rsidRPr="005E4BC4" w:rsidRDefault="005E4BC4" w:rsidP="005E4BC4">
            <w:pPr>
              <w:ind w:firstLine="0"/>
            </w:pPr>
            <w:r>
              <w:t>Magnuson</w:t>
            </w:r>
          </w:p>
        </w:tc>
        <w:tc>
          <w:tcPr>
            <w:tcW w:w="2180" w:type="dxa"/>
            <w:shd w:val="clear" w:color="auto" w:fill="auto"/>
          </w:tcPr>
          <w:p w14:paraId="02977FCA" w14:textId="1DE46339" w:rsidR="005E4BC4" w:rsidRPr="005E4BC4" w:rsidRDefault="005E4BC4" w:rsidP="005E4BC4">
            <w:pPr>
              <w:ind w:firstLine="0"/>
            </w:pPr>
            <w:r>
              <w:t>May</w:t>
            </w:r>
          </w:p>
        </w:tc>
      </w:tr>
      <w:tr w:rsidR="005E4BC4" w:rsidRPr="005E4BC4" w14:paraId="5648E232" w14:textId="77777777" w:rsidTr="005E4BC4">
        <w:tc>
          <w:tcPr>
            <w:tcW w:w="2179" w:type="dxa"/>
            <w:shd w:val="clear" w:color="auto" w:fill="auto"/>
          </w:tcPr>
          <w:p w14:paraId="7D7D9686" w14:textId="5DBF4F7B" w:rsidR="005E4BC4" w:rsidRPr="005E4BC4" w:rsidRDefault="005E4BC4" w:rsidP="005E4BC4">
            <w:pPr>
              <w:ind w:firstLine="0"/>
            </w:pPr>
            <w:r>
              <w:t>McCabe</w:t>
            </w:r>
          </w:p>
        </w:tc>
        <w:tc>
          <w:tcPr>
            <w:tcW w:w="2179" w:type="dxa"/>
            <w:shd w:val="clear" w:color="auto" w:fill="auto"/>
          </w:tcPr>
          <w:p w14:paraId="56048DDA" w14:textId="0F59105B" w:rsidR="005E4BC4" w:rsidRPr="005E4BC4" w:rsidRDefault="005E4BC4" w:rsidP="005E4BC4">
            <w:pPr>
              <w:ind w:firstLine="0"/>
            </w:pPr>
            <w:r>
              <w:t>McCravy</w:t>
            </w:r>
          </w:p>
        </w:tc>
        <w:tc>
          <w:tcPr>
            <w:tcW w:w="2180" w:type="dxa"/>
            <w:shd w:val="clear" w:color="auto" w:fill="auto"/>
          </w:tcPr>
          <w:p w14:paraId="07C2C694" w14:textId="66D53166" w:rsidR="005E4BC4" w:rsidRPr="005E4BC4" w:rsidRDefault="005E4BC4" w:rsidP="005E4BC4">
            <w:pPr>
              <w:ind w:firstLine="0"/>
            </w:pPr>
            <w:r>
              <w:t>McGinnis</w:t>
            </w:r>
          </w:p>
        </w:tc>
      </w:tr>
      <w:tr w:rsidR="005E4BC4" w:rsidRPr="005E4BC4" w14:paraId="40DC4AAC" w14:textId="77777777" w:rsidTr="005E4BC4">
        <w:tc>
          <w:tcPr>
            <w:tcW w:w="2179" w:type="dxa"/>
            <w:shd w:val="clear" w:color="auto" w:fill="auto"/>
          </w:tcPr>
          <w:p w14:paraId="451A8E7A" w14:textId="1BD4F4B1" w:rsidR="005E4BC4" w:rsidRPr="005E4BC4" w:rsidRDefault="005E4BC4" w:rsidP="005E4BC4">
            <w:pPr>
              <w:ind w:firstLine="0"/>
            </w:pPr>
            <w:r>
              <w:t>Mitchell</w:t>
            </w:r>
          </w:p>
        </w:tc>
        <w:tc>
          <w:tcPr>
            <w:tcW w:w="2179" w:type="dxa"/>
            <w:shd w:val="clear" w:color="auto" w:fill="auto"/>
          </w:tcPr>
          <w:p w14:paraId="26D8B0E5" w14:textId="53BBED96" w:rsidR="005E4BC4" w:rsidRPr="005E4BC4" w:rsidRDefault="005E4BC4" w:rsidP="005E4BC4">
            <w:pPr>
              <w:ind w:firstLine="0"/>
            </w:pPr>
            <w:r>
              <w:t>T. Moore</w:t>
            </w:r>
          </w:p>
        </w:tc>
        <w:tc>
          <w:tcPr>
            <w:tcW w:w="2180" w:type="dxa"/>
            <w:shd w:val="clear" w:color="auto" w:fill="auto"/>
          </w:tcPr>
          <w:p w14:paraId="6206FB1C" w14:textId="6B9671AD" w:rsidR="005E4BC4" w:rsidRPr="005E4BC4" w:rsidRDefault="005E4BC4" w:rsidP="005E4BC4">
            <w:pPr>
              <w:ind w:firstLine="0"/>
            </w:pPr>
            <w:r>
              <w:t>A. M. Morgan</w:t>
            </w:r>
          </w:p>
        </w:tc>
      </w:tr>
      <w:tr w:rsidR="005E4BC4" w:rsidRPr="005E4BC4" w14:paraId="430E8558" w14:textId="77777777" w:rsidTr="005E4BC4">
        <w:tc>
          <w:tcPr>
            <w:tcW w:w="2179" w:type="dxa"/>
            <w:shd w:val="clear" w:color="auto" w:fill="auto"/>
          </w:tcPr>
          <w:p w14:paraId="5E2978BB" w14:textId="0593E00E" w:rsidR="005E4BC4" w:rsidRPr="005E4BC4" w:rsidRDefault="005E4BC4" w:rsidP="005E4BC4">
            <w:pPr>
              <w:ind w:firstLine="0"/>
            </w:pPr>
            <w:r>
              <w:t>T. A. Morgan</w:t>
            </w:r>
          </w:p>
        </w:tc>
        <w:tc>
          <w:tcPr>
            <w:tcW w:w="2179" w:type="dxa"/>
            <w:shd w:val="clear" w:color="auto" w:fill="auto"/>
          </w:tcPr>
          <w:p w14:paraId="78098C60" w14:textId="15072346" w:rsidR="005E4BC4" w:rsidRPr="005E4BC4" w:rsidRDefault="005E4BC4" w:rsidP="005E4BC4">
            <w:pPr>
              <w:ind w:firstLine="0"/>
            </w:pPr>
            <w:r>
              <w:t>Moss</w:t>
            </w:r>
          </w:p>
        </w:tc>
        <w:tc>
          <w:tcPr>
            <w:tcW w:w="2180" w:type="dxa"/>
            <w:shd w:val="clear" w:color="auto" w:fill="auto"/>
          </w:tcPr>
          <w:p w14:paraId="215B350A" w14:textId="4DE0F205" w:rsidR="005E4BC4" w:rsidRPr="005E4BC4" w:rsidRDefault="005E4BC4" w:rsidP="005E4BC4">
            <w:pPr>
              <w:ind w:firstLine="0"/>
            </w:pPr>
            <w:r>
              <w:t>Nutt</w:t>
            </w:r>
          </w:p>
        </w:tc>
      </w:tr>
      <w:tr w:rsidR="005E4BC4" w:rsidRPr="005E4BC4" w14:paraId="55D9DC6D" w14:textId="77777777" w:rsidTr="005E4BC4">
        <w:tc>
          <w:tcPr>
            <w:tcW w:w="2179" w:type="dxa"/>
            <w:shd w:val="clear" w:color="auto" w:fill="auto"/>
          </w:tcPr>
          <w:p w14:paraId="1F1E4A1A" w14:textId="49B18F7E" w:rsidR="005E4BC4" w:rsidRPr="005E4BC4" w:rsidRDefault="005E4BC4" w:rsidP="005E4BC4">
            <w:pPr>
              <w:ind w:firstLine="0"/>
            </w:pPr>
            <w:r>
              <w:t>O'Neal</w:t>
            </w:r>
          </w:p>
        </w:tc>
        <w:tc>
          <w:tcPr>
            <w:tcW w:w="2179" w:type="dxa"/>
            <w:shd w:val="clear" w:color="auto" w:fill="auto"/>
          </w:tcPr>
          <w:p w14:paraId="680D85B5" w14:textId="3BDAC145" w:rsidR="005E4BC4" w:rsidRPr="005E4BC4" w:rsidRDefault="005E4BC4" w:rsidP="005E4BC4">
            <w:pPr>
              <w:ind w:firstLine="0"/>
            </w:pPr>
            <w:r>
              <w:t>Oremus</w:t>
            </w:r>
          </w:p>
        </w:tc>
        <w:tc>
          <w:tcPr>
            <w:tcW w:w="2180" w:type="dxa"/>
            <w:shd w:val="clear" w:color="auto" w:fill="auto"/>
          </w:tcPr>
          <w:p w14:paraId="69CF6EC8" w14:textId="52354E81" w:rsidR="005E4BC4" w:rsidRPr="005E4BC4" w:rsidRDefault="005E4BC4" w:rsidP="005E4BC4">
            <w:pPr>
              <w:ind w:firstLine="0"/>
            </w:pPr>
            <w:r>
              <w:t>Robbins</w:t>
            </w:r>
          </w:p>
        </w:tc>
      </w:tr>
      <w:tr w:rsidR="005E4BC4" w:rsidRPr="005E4BC4" w14:paraId="714BDF88" w14:textId="77777777" w:rsidTr="005E4BC4">
        <w:tc>
          <w:tcPr>
            <w:tcW w:w="2179" w:type="dxa"/>
            <w:shd w:val="clear" w:color="auto" w:fill="auto"/>
          </w:tcPr>
          <w:p w14:paraId="21EA1F69" w14:textId="62118DEB" w:rsidR="005E4BC4" w:rsidRPr="005E4BC4" w:rsidRDefault="005E4BC4" w:rsidP="005E4BC4">
            <w:pPr>
              <w:ind w:firstLine="0"/>
            </w:pPr>
            <w:r>
              <w:t>Sessions</w:t>
            </w:r>
          </w:p>
        </w:tc>
        <w:tc>
          <w:tcPr>
            <w:tcW w:w="2179" w:type="dxa"/>
            <w:shd w:val="clear" w:color="auto" w:fill="auto"/>
          </w:tcPr>
          <w:p w14:paraId="2DC3C282" w14:textId="567E4F28" w:rsidR="005E4BC4" w:rsidRPr="005E4BC4" w:rsidRDefault="005E4BC4" w:rsidP="005E4BC4">
            <w:pPr>
              <w:ind w:firstLine="0"/>
            </w:pPr>
            <w:r>
              <w:t>Trantham</w:t>
            </w:r>
          </w:p>
        </w:tc>
        <w:tc>
          <w:tcPr>
            <w:tcW w:w="2180" w:type="dxa"/>
            <w:shd w:val="clear" w:color="auto" w:fill="auto"/>
          </w:tcPr>
          <w:p w14:paraId="4A09B404" w14:textId="46AF82C1" w:rsidR="005E4BC4" w:rsidRPr="005E4BC4" w:rsidRDefault="005E4BC4" w:rsidP="005E4BC4">
            <w:pPr>
              <w:ind w:firstLine="0"/>
            </w:pPr>
            <w:r>
              <w:t>Vaughan</w:t>
            </w:r>
          </w:p>
        </w:tc>
      </w:tr>
      <w:tr w:rsidR="005E4BC4" w:rsidRPr="005E4BC4" w14:paraId="12DACA85" w14:textId="77777777" w:rsidTr="005E4BC4">
        <w:tc>
          <w:tcPr>
            <w:tcW w:w="2179" w:type="dxa"/>
            <w:shd w:val="clear" w:color="auto" w:fill="auto"/>
          </w:tcPr>
          <w:p w14:paraId="06CB5BB2" w14:textId="5637FC0E" w:rsidR="005E4BC4" w:rsidRPr="005E4BC4" w:rsidRDefault="005E4BC4" w:rsidP="005E4BC4">
            <w:pPr>
              <w:keepNext/>
              <w:ind w:firstLine="0"/>
            </w:pPr>
            <w:r>
              <w:t>West</w:t>
            </w:r>
          </w:p>
        </w:tc>
        <w:tc>
          <w:tcPr>
            <w:tcW w:w="2179" w:type="dxa"/>
            <w:shd w:val="clear" w:color="auto" w:fill="auto"/>
          </w:tcPr>
          <w:p w14:paraId="428975BC" w14:textId="3CCD8C0A" w:rsidR="005E4BC4" w:rsidRPr="005E4BC4" w:rsidRDefault="005E4BC4" w:rsidP="005E4BC4">
            <w:pPr>
              <w:keepNext/>
              <w:ind w:firstLine="0"/>
            </w:pPr>
            <w:r>
              <w:t>Wheeler</w:t>
            </w:r>
          </w:p>
        </w:tc>
        <w:tc>
          <w:tcPr>
            <w:tcW w:w="2180" w:type="dxa"/>
            <w:shd w:val="clear" w:color="auto" w:fill="auto"/>
          </w:tcPr>
          <w:p w14:paraId="2E767E5F" w14:textId="34822523" w:rsidR="005E4BC4" w:rsidRPr="005E4BC4" w:rsidRDefault="005E4BC4" w:rsidP="005E4BC4">
            <w:pPr>
              <w:keepNext/>
              <w:ind w:firstLine="0"/>
            </w:pPr>
            <w:r>
              <w:t>White</w:t>
            </w:r>
          </w:p>
        </w:tc>
      </w:tr>
      <w:tr w:rsidR="005E4BC4" w:rsidRPr="005E4BC4" w14:paraId="1265103A" w14:textId="77777777" w:rsidTr="005E4BC4">
        <w:tc>
          <w:tcPr>
            <w:tcW w:w="2179" w:type="dxa"/>
            <w:shd w:val="clear" w:color="auto" w:fill="auto"/>
          </w:tcPr>
          <w:p w14:paraId="6E981925" w14:textId="7FD790D1" w:rsidR="005E4BC4" w:rsidRPr="005E4BC4" w:rsidRDefault="005E4BC4" w:rsidP="005E4BC4">
            <w:pPr>
              <w:keepNext/>
              <w:ind w:firstLine="0"/>
            </w:pPr>
            <w:r>
              <w:t>Whitmire</w:t>
            </w:r>
          </w:p>
        </w:tc>
        <w:tc>
          <w:tcPr>
            <w:tcW w:w="2179" w:type="dxa"/>
            <w:shd w:val="clear" w:color="auto" w:fill="auto"/>
          </w:tcPr>
          <w:p w14:paraId="5C098F8F" w14:textId="0BDBB1B7" w:rsidR="005E4BC4" w:rsidRPr="005E4BC4" w:rsidRDefault="005E4BC4" w:rsidP="005E4BC4">
            <w:pPr>
              <w:keepNext/>
              <w:ind w:firstLine="0"/>
            </w:pPr>
            <w:r>
              <w:t>Willis</w:t>
            </w:r>
          </w:p>
        </w:tc>
        <w:tc>
          <w:tcPr>
            <w:tcW w:w="2180" w:type="dxa"/>
            <w:shd w:val="clear" w:color="auto" w:fill="auto"/>
          </w:tcPr>
          <w:p w14:paraId="75D5492C" w14:textId="063D82D7" w:rsidR="005E4BC4" w:rsidRPr="005E4BC4" w:rsidRDefault="005E4BC4" w:rsidP="005E4BC4">
            <w:pPr>
              <w:keepNext/>
              <w:ind w:firstLine="0"/>
            </w:pPr>
            <w:r>
              <w:t>Yow</w:t>
            </w:r>
          </w:p>
        </w:tc>
      </w:tr>
    </w:tbl>
    <w:p w14:paraId="719BC24F" w14:textId="77777777" w:rsidR="005E4BC4" w:rsidRDefault="005E4BC4" w:rsidP="005E4BC4"/>
    <w:p w14:paraId="1B92C575" w14:textId="77777777" w:rsidR="005E4BC4" w:rsidRDefault="005E4BC4" w:rsidP="005E4BC4">
      <w:pPr>
        <w:jc w:val="center"/>
        <w:rPr>
          <w:b/>
        </w:rPr>
      </w:pPr>
      <w:r w:rsidRPr="005E4BC4">
        <w:rPr>
          <w:b/>
        </w:rPr>
        <w:t>Total--48</w:t>
      </w:r>
    </w:p>
    <w:p w14:paraId="0E38F8B8" w14:textId="68ADCD81" w:rsidR="005E4BC4" w:rsidRDefault="005E4BC4" w:rsidP="005E4BC4">
      <w:pPr>
        <w:jc w:val="center"/>
        <w:rPr>
          <w:b/>
        </w:rPr>
      </w:pPr>
    </w:p>
    <w:p w14:paraId="349A3836" w14:textId="77777777" w:rsidR="005E4BC4" w:rsidRDefault="005E4BC4" w:rsidP="005E4BC4">
      <w:r>
        <w:t>So, the motion to recommit the Bill was tabled.</w:t>
      </w:r>
    </w:p>
    <w:p w14:paraId="2A4E39B3" w14:textId="77777777" w:rsidR="005E4BC4" w:rsidRDefault="005E4BC4" w:rsidP="005E4BC4"/>
    <w:p w14:paraId="58662CED" w14:textId="56E5F3E1" w:rsidR="005E4BC4" w:rsidRDefault="005E4BC4" w:rsidP="005E4BC4">
      <w:r>
        <w:t>Rep. GATCH spoke in favor of the amendment.</w:t>
      </w:r>
    </w:p>
    <w:p w14:paraId="30725858" w14:textId="375BC7F2" w:rsidR="005E4BC4" w:rsidRDefault="005E4BC4" w:rsidP="005E4BC4">
      <w:r>
        <w:t>Rep. GATCH spoke in favor of the amendment.</w:t>
      </w:r>
    </w:p>
    <w:p w14:paraId="74D42D9D" w14:textId="35A13D7C" w:rsidR="005E4BC4" w:rsidRDefault="005E4BC4" w:rsidP="005E4BC4">
      <w:r>
        <w:t>Rep. HART spoke in favor of the amendment.</w:t>
      </w:r>
    </w:p>
    <w:p w14:paraId="485633B9" w14:textId="77777777" w:rsidR="005E4BC4" w:rsidRDefault="005E4BC4" w:rsidP="005E4BC4"/>
    <w:p w14:paraId="7BBC46FA" w14:textId="00FBD0A5" w:rsidR="005E4BC4" w:rsidRDefault="005E4BC4" w:rsidP="005E4BC4">
      <w:pPr>
        <w:keepNext/>
        <w:jc w:val="center"/>
        <w:rPr>
          <w:b/>
        </w:rPr>
      </w:pPr>
      <w:r w:rsidRPr="005E4BC4">
        <w:rPr>
          <w:b/>
        </w:rPr>
        <w:t>SPEAKER IN CHAIR</w:t>
      </w:r>
    </w:p>
    <w:p w14:paraId="665D2A32" w14:textId="77777777" w:rsidR="005E4BC4" w:rsidRDefault="005E4BC4" w:rsidP="005E4BC4"/>
    <w:p w14:paraId="74FEFAA4" w14:textId="53D48D80" w:rsidR="005E4BC4" w:rsidRDefault="005E4BC4" w:rsidP="005E4BC4">
      <w:r>
        <w:t>Rep. BEACH spoke in favor of the amendment.</w:t>
      </w:r>
    </w:p>
    <w:p w14:paraId="275B9E9E" w14:textId="77777777" w:rsidR="005E4BC4" w:rsidRDefault="005E4BC4" w:rsidP="005E4BC4"/>
    <w:p w14:paraId="4BAD205D" w14:textId="4BBF6EA5" w:rsidR="005E4BC4" w:rsidRDefault="005E4BC4" w:rsidP="005E4BC4">
      <w:pPr>
        <w:keepNext/>
        <w:jc w:val="center"/>
        <w:rPr>
          <w:b/>
        </w:rPr>
      </w:pPr>
      <w:r w:rsidRPr="005E4BC4">
        <w:rPr>
          <w:b/>
        </w:rPr>
        <w:t>POINT OF ORDER</w:t>
      </w:r>
    </w:p>
    <w:p w14:paraId="62C67851" w14:textId="1F650B0D" w:rsidR="005E4BC4" w:rsidRDefault="005E4BC4" w:rsidP="005E4BC4">
      <w:r>
        <w:t xml:space="preserve">Rep. MCCABE raised the Point of Order that H. 4231, as amended, violated Article VIIIA, Section 1, of the South Carolina Constitution and should be ruled out of order.  He stated that the </w:t>
      </w:r>
      <w:r w:rsidR="00EB5C00">
        <w:t>B</w:t>
      </w:r>
      <w:r>
        <w:t>ill, as amended, allowed municipalities to issue licenses for the sale of alcoholic beverages and liquors and that the constitution prohibited such action.</w:t>
      </w:r>
    </w:p>
    <w:p w14:paraId="6C9F1E62" w14:textId="60A8EBC9" w:rsidR="005E4BC4" w:rsidRDefault="005E4BC4" w:rsidP="005E4BC4">
      <w:r>
        <w:t xml:space="preserve">The SPEAKER stated that Rep. MCCABE had raised a substantive question of constitutional law.  He stated that the Speaker of the House could only rule on procedural questions that involved the legislative process and procedures.  The </w:t>
      </w:r>
      <w:r w:rsidR="00F63419">
        <w:t>SPEAKER</w:t>
      </w:r>
      <w:r>
        <w:t xml:space="preserve"> further explained that substantive questions of constitutional law were reserved for adjudication by the judiciary, and, consequently, he was required to overrule the Point of Order.</w:t>
      </w:r>
    </w:p>
    <w:p w14:paraId="6735FD9C" w14:textId="77777777" w:rsidR="005E4BC4" w:rsidRDefault="005E4BC4" w:rsidP="005E4BC4"/>
    <w:p w14:paraId="023171D3" w14:textId="43D91964" w:rsidR="005E4BC4" w:rsidRDefault="005E4BC4" w:rsidP="005E4BC4">
      <w:r>
        <w:t>The question then recurred to the adoption of the amendment.</w:t>
      </w:r>
    </w:p>
    <w:p w14:paraId="4939C9AA" w14:textId="77777777" w:rsidR="005E4BC4" w:rsidRDefault="005E4BC4" w:rsidP="005E4BC4"/>
    <w:p w14:paraId="30D1B22F" w14:textId="77777777" w:rsidR="005E4BC4" w:rsidRDefault="005E4BC4" w:rsidP="005E4BC4">
      <w:r>
        <w:t>The amendment was then adopted.</w:t>
      </w:r>
    </w:p>
    <w:p w14:paraId="7B2E62E1" w14:textId="77AD85EB" w:rsidR="005E4BC4" w:rsidRDefault="005E4BC4" w:rsidP="005E4BC4"/>
    <w:p w14:paraId="1B6B32E8" w14:textId="77777777" w:rsidR="005E4BC4" w:rsidRPr="00B732C3" w:rsidRDefault="005E4BC4" w:rsidP="005E4BC4">
      <w:pPr>
        <w:pStyle w:val="scamendsponsorline"/>
        <w:ind w:firstLine="216"/>
        <w:jc w:val="both"/>
        <w:rPr>
          <w:sz w:val="22"/>
        </w:rPr>
      </w:pPr>
      <w:r w:rsidRPr="00B732C3">
        <w:rPr>
          <w:sz w:val="22"/>
        </w:rPr>
        <w:t>Reps. W. Newton and Elliott proposed the following Amendment No. 2 to H. 4231 (LC-4231.SA0008H), which was adopted:</w:t>
      </w:r>
    </w:p>
    <w:p w14:paraId="3D944B92" w14:textId="77777777" w:rsidR="005E4BC4" w:rsidRPr="00B732C3" w:rsidRDefault="005E4BC4" w:rsidP="005E4BC4">
      <w:pPr>
        <w:pStyle w:val="scamendlanginstruction"/>
        <w:spacing w:before="0" w:after="0"/>
        <w:ind w:firstLine="216"/>
        <w:jc w:val="both"/>
        <w:rPr>
          <w:sz w:val="22"/>
        </w:rPr>
      </w:pPr>
      <w:r w:rsidRPr="00B732C3">
        <w:rPr>
          <w:sz w:val="22"/>
        </w:rPr>
        <w:t>Amend the bill, as and if amended, SECTION 1, by striking Section 61-6-1155(E) and inserting:</w:t>
      </w:r>
    </w:p>
    <w:p w14:paraId="7D24075D" w14:textId="3C433F50" w:rsidR="005E4BC4" w:rsidRPr="00B732C3" w:rsidRDefault="005E4BC4" w:rsidP="005E4BC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32C3">
        <w:rPr>
          <w:rFonts w:cs="Times New Roman"/>
          <w:sz w:val="22"/>
        </w:rPr>
        <w:t>(E) Notwithstanding any other provision of law, a micro-distillery selling liquor at its licensed premises pursuant to authorization set forth in subsection (A) and provided a referendum is conducted pursuant to Section 61-6-2010(C) may sell the alcoholic liquors distilled on the licensed premises at retail between 1:00 p.m. and 5:00 p.m. on Sundays. The sale of such alcoholic liquors must comply with the provisions of this chapter, notwithstanding the prohibition of Sunday retail sales.</w:t>
      </w:r>
    </w:p>
    <w:p w14:paraId="6A3B6721" w14:textId="77777777" w:rsidR="005E4BC4" w:rsidRPr="00B732C3" w:rsidRDefault="005E4BC4" w:rsidP="005E4BC4">
      <w:pPr>
        <w:pStyle w:val="scamendconformline"/>
        <w:spacing w:before="0"/>
        <w:ind w:firstLine="216"/>
        <w:jc w:val="both"/>
        <w:rPr>
          <w:sz w:val="22"/>
        </w:rPr>
      </w:pPr>
      <w:r w:rsidRPr="00B732C3">
        <w:rPr>
          <w:sz w:val="22"/>
        </w:rPr>
        <w:t>Renumber sections to conform.</w:t>
      </w:r>
    </w:p>
    <w:p w14:paraId="564F8219" w14:textId="77777777" w:rsidR="005E4BC4" w:rsidRDefault="005E4BC4" w:rsidP="005E4BC4">
      <w:pPr>
        <w:pStyle w:val="scamendtitleconform"/>
        <w:ind w:firstLine="216"/>
        <w:jc w:val="both"/>
        <w:rPr>
          <w:sz w:val="22"/>
        </w:rPr>
      </w:pPr>
      <w:r w:rsidRPr="00B732C3">
        <w:rPr>
          <w:sz w:val="22"/>
        </w:rPr>
        <w:t>Amend title to conform.</w:t>
      </w:r>
    </w:p>
    <w:p w14:paraId="78F424E5" w14:textId="433ECF2D" w:rsidR="005E4BC4" w:rsidRDefault="005E4BC4" w:rsidP="005E4BC4">
      <w:pPr>
        <w:pStyle w:val="scamendtitleconform"/>
        <w:ind w:firstLine="216"/>
        <w:jc w:val="both"/>
        <w:rPr>
          <w:sz w:val="22"/>
        </w:rPr>
      </w:pPr>
    </w:p>
    <w:p w14:paraId="7A8CA619" w14:textId="77777777" w:rsidR="005E4BC4" w:rsidRDefault="005E4BC4" w:rsidP="005E4BC4">
      <w:r>
        <w:t>Rep. ELLIOTT explained the amendment.</w:t>
      </w:r>
    </w:p>
    <w:p w14:paraId="6DC38BE6" w14:textId="01DADD23" w:rsidR="005E4BC4" w:rsidRDefault="005E4BC4" w:rsidP="005E4BC4">
      <w:r>
        <w:t>The amendment was then adopted.</w:t>
      </w:r>
    </w:p>
    <w:p w14:paraId="059CEE77" w14:textId="77777777" w:rsidR="005E4BC4" w:rsidRDefault="005E4BC4" w:rsidP="005E4BC4"/>
    <w:p w14:paraId="527EE162" w14:textId="6899507B" w:rsidR="005E4BC4" w:rsidRDefault="005E4BC4" w:rsidP="005E4BC4">
      <w:r>
        <w:t>The question recurred to the passage of the Bill.</w:t>
      </w:r>
    </w:p>
    <w:p w14:paraId="12203473" w14:textId="77777777" w:rsidR="00EB5C00" w:rsidRDefault="00EB5C00" w:rsidP="005E4BC4"/>
    <w:p w14:paraId="7D984DF9" w14:textId="77777777" w:rsidR="005E4BC4" w:rsidRDefault="005E4BC4" w:rsidP="005E4BC4">
      <w:r>
        <w:t xml:space="preserve">The yeas and nays were taken resulting as follows: </w:t>
      </w:r>
    </w:p>
    <w:p w14:paraId="479F0366" w14:textId="76C8B28C" w:rsidR="005E4BC4" w:rsidRDefault="005E4BC4" w:rsidP="005E4BC4">
      <w:pPr>
        <w:jc w:val="center"/>
      </w:pPr>
      <w:r>
        <w:t xml:space="preserve"> </w:t>
      </w:r>
      <w:bookmarkStart w:id="64" w:name="vote_start183"/>
      <w:bookmarkEnd w:id="64"/>
      <w:r>
        <w:t>Yeas 68; Nays 44</w:t>
      </w:r>
    </w:p>
    <w:p w14:paraId="3CE3DCF0" w14:textId="77777777" w:rsidR="005E4BC4" w:rsidRDefault="005E4BC4" w:rsidP="005E4BC4">
      <w:pPr>
        <w:jc w:val="center"/>
      </w:pPr>
    </w:p>
    <w:p w14:paraId="5FE8D45F" w14:textId="77777777" w:rsidR="005E4BC4" w:rsidRDefault="005E4BC4" w:rsidP="005E4B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4BC4" w:rsidRPr="005E4BC4" w14:paraId="25C3D2F6" w14:textId="77777777" w:rsidTr="005E4BC4">
        <w:tc>
          <w:tcPr>
            <w:tcW w:w="2179" w:type="dxa"/>
            <w:shd w:val="clear" w:color="auto" w:fill="auto"/>
          </w:tcPr>
          <w:p w14:paraId="75FA7E25" w14:textId="59BD63C9" w:rsidR="005E4BC4" w:rsidRPr="005E4BC4" w:rsidRDefault="005E4BC4" w:rsidP="005E4BC4">
            <w:pPr>
              <w:keepNext/>
              <w:ind w:firstLine="0"/>
            </w:pPr>
            <w:r>
              <w:t>Alexander</w:t>
            </w:r>
          </w:p>
        </w:tc>
        <w:tc>
          <w:tcPr>
            <w:tcW w:w="2179" w:type="dxa"/>
            <w:shd w:val="clear" w:color="auto" w:fill="auto"/>
          </w:tcPr>
          <w:p w14:paraId="25C648E1" w14:textId="51A9F002" w:rsidR="005E4BC4" w:rsidRPr="005E4BC4" w:rsidRDefault="005E4BC4" w:rsidP="005E4BC4">
            <w:pPr>
              <w:keepNext/>
              <w:ind w:firstLine="0"/>
            </w:pPr>
            <w:r>
              <w:t>Ballentine</w:t>
            </w:r>
          </w:p>
        </w:tc>
        <w:tc>
          <w:tcPr>
            <w:tcW w:w="2180" w:type="dxa"/>
            <w:shd w:val="clear" w:color="auto" w:fill="auto"/>
          </w:tcPr>
          <w:p w14:paraId="42E6A7E5" w14:textId="7F695C55" w:rsidR="005E4BC4" w:rsidRPr="005E4BC4" w:rsidRDefault="005E4BC4" w:rsidP="005E4BC4">
            <w:pPr>
              <w:keepNext/>
              <w:ind w:firstLine="0"/>
            </w:pPr>
            <w:r>
              <w:t>Bamberg</w:t>
            </w:r>
          </w:p>
        </w:tc>
      </w:tr>
      <w:tr w:rsidR="005E4BC4" w:rsidRPr="005E4BC4" w14:paraId="3590C51A" w14:textId="77777777" w:rsidTr="005E4BC4">
        <w:tc>
          <w:tcPr>
            <w:tcW w:w="2179" w:type="dxa"/>
            <w:shd w:val="clear" w:color="auto" w:fill="auto"/>
          </w:tcPr>
          <w:p w14:paraId="6480E7E1" w14:textId="08082065" w:rsidR="005E4BC4" w:rsidRPr="005E4BC4" w:rsidRDefault="005E4BC4" w:rsidP="005E4BC4">
            <w:pPr>
              <w:ind w:firstLine="0"/>
            </w:pPr>
            <w:r>
              <w:t>Bannister</w:t>
            </w:r>
          </w:p>
        </w:tc>
        <w:tc>
          <w:tcPr>
            <w:tcW w:w="2179" w:type="dxa"/>
            <w:shd w:val="clear" w:color="auto" w:fill="auto"/>
          </w:tcPr>
          <w:p w14:paraId="404C8BA3" w14:textId="3ACF6B61" w:rsidR="005E4BC4" w:rsidRPr="005E4BC4" w:rsidRDefault="005E4BC4" w:rsidP="005E4BC4">
            <w:pPr>
              <w:ind w:firstLine="0"/>
            </w:pPr>
            <w:r>
              <w:t>Bauer</w:t>
            </w:r>
          </w:p>
        </w:tc>
        <w:tc>
          <w:tcPr>
            <w:tcW w:w="2180" w:type="dxa"/>
            <w:shd w:val="clear" w:color="auto" w:fill="auto"/>
          </w:tcPr>
          <w:p w14:paraId="5395D171" w14:textId="425733EB" w:rsidR="005E4BC4" w:rsidRPr="005E4BC4" w:rsidRDefault="005E4BC4" w:rsidP="005E4BC4">
            <w:pPr>
              <w:ind w:firstLine="0"/>
            </w:pPr>
            <w:r>
              <w:t>Beach</w:t>
            </w:r>
          </w:p>
        </w:tc>
      </w:tr>
      <w:tr w:rsidR="005E4BC4" w:rsidRPr="005E4BC4" w14:paraId="64B251BE" w14:textId="77777777" w:rsidTr="005E4BC4">
        <w:tc>
          <w:tcPr>
            <w:tcW w:w="2179" w:type="dxa"/>
            <w:shd w:val="clear" w:color="auto" w:fill="auto"/>
          </w:tcPr>
          <w:p w14:paraId="0DE64340" w14:textId="266F8362" w:rsidR="005E4BC4" w:rsidRPr="005E4BC4" w:rsidRDefault="005E4BC4" w:rsidP="005E4BC4">
            <w:pPr>
              <w:ind w:firstLine="0"/>
            </w:pPr>
            <w:r>
              <w:t>Bernstein</w:t>
            </w:r>
          </w:p>
        </w:tc>
        <w:tc>
          <w:tcPr>
            <w:tcW w:w="2179" w:type="dxa"/>
            <w:shd w:val="clear" w:color="auto" w:fill="auto"/>
          </w:tcPr>
          <w:p w14:paraId="55AEA8B1" w14:textId="1F10053E" w:rsidR="005E4BC4" w:rsidRPr="005E4BC4" w:rsidRDefault="005E4BC4" w:rsidP="005E4BC4">
            <w:pPr>
              <w:ind w:firstLine="0"/>
            </w:pPr>
            <w:r>
              <w:t>Blackwell</w:t>
            </w:r>
          </w:p>
        </w:tc>
        <w:tc>
          <w:tcPr>
            <w:tcW w:w="2180" w:type="dxa"/>
            <w:shd w:val="clear" w:color="auto" w:fill="auto"/>
          </w:tcPr>
          <w:p w14:paraId="288A8237" w14:textId="44A5EFAB" w:rsidR="005E4BC4" w:rsidRPr="005E4BC4" w:rsidRDefault="005E4BC4" w:rsidP="005E4BC4">
            <w:pPr>
              <w:ind w:firstLine="0"/>
            </w:pPr>
            <w:r>
              <w:t>Bradley</w:t>
            </w:r>
          </w:p>
        </w:tc>
      </w:tr>
      <w:tr w:rsidR="005E4BC4" w:rsidRPr="005E4BC4" w14:paraId="6173C1C6" w14:textId="77777777" w:rsidTr="005E4BC4">
        <w:tc>
          <w:tcPr>
            <w:tcW w:w="2179" w:type="dxa"/>
            <w:shd w:val="clear" w:color="auto" w:fill="auto"/>
          </w:tcPr>
          <w:p w14:paraId="27F6D718" w14:textId="2CE84C4A" w:rsidR="005E4BC4" w:rsidRPr="005E4BC4" w:rsidRDefault="005E4BC4" w:rsidP="005E4BC4">
            <w:pPr>
              <w:ind w:firstLine="0"/>
            </w:pPr>
            <w:r>
              <w:t>Brewer</w:t>
            </w:r>
          </w:p>
        </w:tc>
        <w:tc>
          <w:tcPr>
            <w:tcW w:w="2179" w:type="dxa"/>
            <w:shd w:val="clear" w:color="auto" w:fill="auto"/>
          </w:tcPr>
          <w:p w14:paraId="43A66ADE" w14:textId="66C36C33" w:rsidR="005E4BC4" w:rsidRPr="005E4BC4" w:rsidRDefault="005E4BC4" w:rsidP="005E4BC4">
            <w:pPr>
              <w:ind w:firstLine="0"/>
            </w:pPr>
            <w:r>
              <w:t>Brittain</w:t>
            </w:r>
          </w:p>
        </w:tc>
        <w:tc>
          <w:tcPr>
            <w:tcW w:w="2180" w:type="dxa"/>
            <w:shd w:val="clear" w:color="auto" w:fill="auto"/>
          </w:tcPr>
          <w:p w14:paraId="625E947F" w14:textId="721ADF01" w:rsidR="005E4BC4" w:rsidRPr="005E4BC4" w:rsidRDefault="005E4BC4" w:rsidP="005E4BC4">
            <w:pPr>
              <w:ind w:firstLine="0"/>
            </w:pPr>
            <w:r>
              <w:t>Bustos</w:t>
            </w:r>
          </w:p>
        </w:tc>
      </w:tr>
      <w:tr w:rsidR="005E4BC4" w:rsidRPr="005E4BC4" w14:paraId="7EDE83B1" w14:textId="77777777" w:rsidTr="005E4BC4">
        <w:tc>
          <w:tcPr>
            <w:tcW w:w="2179" w:type="dxa"/>
            <w:shd w:val="clear" w:color="auto" w:fill="auto"/>
          </w:tcPr>
          <w:p w14:paraId="30DDA983" w14:textId="0BEA1A95" w:rsidR="005E4BC4" w:rsidRPr="005E4BC4" w:rsidRDefault="005E4BC4" w:rsidP="005E4BC4">
            <w:pPr>
              <w:ind w:firstLine="0"/>
            </w:pPr>
            <w:r>
              <w:t>Calhoon</w:t>
            </w:r>
          </w:p>
        </w:tc>
        <w:tc>
          <w:tcPr>
            <w:tcW w:w="2179" w:type="dxa"/>
            <w:shd w:val="clear" w:color="auto" w:fill="auto"/>
          </w:tcPr>
          <w:p w14:paraId="42BCE599" w14:textId="2F0A8B4A" w:rsidR="005E4BC4" w:rsidRPr="005E4BC4" w:rsidRDefault="005E4BC4" w:rsidP="005E4BC4">
            <w:pPr>
              <w:ind w:firstLine="0"/>
            </w:pPr>
            <w:r>
              <w:t>Carter</w:t>
            </w:r>
          </w:p>
        </w:tc>
        <w:tc>
          <w:tcPr>
            <w:tcW w:w="2180" w:type="dxa"/>
            <w:shd w:val="clear" w:color="auto" w:fill="auto"/>
          </w:tcPr>
          <w:p w14:paraId="63C104B5" w14:textId="428E6276" w:rsidR="005E4BC4" w:rsidRPr="005E4BC4" w:rsidRDefault="005E4BC4" w:rsidP="005E4BC4">
            <w:pPr>
              <w:ind w:firstLine="0"/>
            </w:pPr>
            <w:r>
              <w:t>Caskey</w:t>
            </w:r>
          </w:p>
        </w:tc>
      </w:tr>
      <w:tr w:rsidR="005E4BC4" w:rsidRPr="005E4BC4" w14:paraId="02A2878A" w14:textId="77777777" w:rsidTr="005E4BC4">
        <w:tc>
          <w:tcPr>
            <w:tcW w:w="2179" w:type="dxa"/>
            <w:shd w:val="clear" w:color="auto" w:fill="auto"/>
          </w:tcPr>
          <w:p w14:paraId="396F2BBD" w14:textId="6B6414C4" w:rsidR="005E4BC4" w:rsidRPr="005E4BC4" w:rsidRDefault="005E4BC4" w:rsidP="005E4BC4">
            <w:pPr>
              <w:ind w:firstLine="0"/>
            </w:pPr>
            <w:r>
              <w:t>Chapman</w:t>
            </w:r>
          </w:p>
        </w:tc>
        <w:tc>
          <w:tcPr>
            <w:tcW w:w="2179" w:type="dxa"/>
            <w:shd w:val="clear" w:color="auto" w:fill="auto"/>
          </w:tcPr>
          <w:p w14:paraId="78EDD709" w14:textId="797DA37A" w:rsidR="005E4BC4" w:rsidRPr="005E4BC4" w:rsidRDefault="005E4BC4" w:rsidP="005E4BC4">
            <w:pPr>
              <w:ind w:firstLine="0"/>
            </w:pPr>
            <w:r>
              <w:t>Clyburn</w:t>
            </w:r>
          </w:p>
        </w:tc>
        <w:tc>
          <w:tcPr>
            <w:tcW w:w="2180" w:type="dxa"/>
            <w:shd w:val="clear" w:color="auto" w:fill="auto"/>
          </w:tcPr>
          <w:p w14:paraId="575F6B41" w14:textId="63F57E52" w:rsidR="005E4BC4" w:rsidRPr="005E4BC4" w:rsidRDefault="005E4BC4" w:rsidP="005E4BC4">
            <w:pPr>
              <w:ind w:firstLine="0"/>
            </w:pPr>
            <w:r>
              <w:t>Cobb-Hunter</w:t>
            </w:r>
          </w:p>
        </w:tc>
      </w:tr>
      <w:tr w:rsidR="005E4BC4" w:rsidRPr="005E4BC4" w14:paraId="77D1F7D3" w14:textId="77777777" w:rsidTr="005E4BC4">
        <w:tc>
          <w:tcPr>
            <w:tcW w:w="2179" w:type="dxa"/>
            <w:shd w:val="clear" w:color="auto" w:fill="auto"/>
          </w:tcPr>
          <w:p w14:paraId="30367454" w14:textId="5BFC0B7F" w:rsidR="005E4BC4" w:rsidRPr="005E4BC4" w:rsidRDefault="005E4BC4" w:rsidP="005E4BC4">
            <w:pPr>
              <w:ind w:firstLine="0"/>
            </w:pPr>
            <w:r>
              <w:t>B. L. Cox</w:t>
            </w:r>
          </w:p>
        </w:tc>
        <w:tc>
          <w:tcPr>
            <w:tcW w:w="2179" w:type="dxa"/>
            <w:shd w:val="clear" w:color="auto" w:fill="auto"/>
          </w:tcPr>
          <w:p w14:paraId="34198107" w14:textId="6F51DCB4" w:rsidR="005E4BC4" w:rsidRPr="005E4BC4" w:rsidRDefault="005E4BC4" w:rsidP="005E4BC4">
            <w:pPr>
              <w:ind w:firstLine="0"/>
            </w:pPr>
            <w:r>
              <w:t>Dillard</w:t>
            </w:r>
          </w:p>
        </w:tc>
        <w:tc>
          <w:tcPr>
            <w:tcW w:w="2180" w:type="dxa"/>
            <w:shd w:val="clear" w:color="auto" w:fill="auto"/>
          </w:tcPr>
          <w:p w14:paraId="5177B119" w14:textId="328CCFDD" w:rsidR="005E4BC4" w:rsidRPr="005E4BC4" w:rsidRDefault="005E4BC4" w:rsidP="005E4BC4">
            <w:pPr>
              <w:ind w:firstLine="0"/>
            </w:pPr>
            <w:r>
              <w:t>Elliott</w:t>
            </w:r>
          </w:p>
        </w:tc>
      </w:tr>
      <w:tr w:rsidR="005E4BC4" w:rsidRPr="005E4BC4" w14:paraId="58227373" w14:textId="77777777" w:rsidTr="005E4BC4">
        <w:tc>
          <w:tcPr>
            <w:tcW w:w="2179" w:type="dxa"/>
            <w:shd w:val="clear" w:color="auto" w:fill="auto"/>
          </w:tcPr>
          <w:p w14:paraId="4D1D617F" w14:textId="5F0F2F78" w:rsidR="005E4BC4" w:rsidRPr="005E4BC4" w:rsidRDefault="005E4BC4" w:rsidP="005E4BC4">
            <w:pPr>
              <w:ind w:firstLine="0"/>
            </w:pPr>
            <w:r>
              <w:t>Erickson</w:t>
            </w:r>
          </w:p>
        </w:tc>
        <w:tc>
          <w:tcPr>
            <w:tcW w:w="2179" w:type="dxa"/>
            <w:shd w:val="clear" w:color="auto" w:fill="auto"/>
          </w:tcPr>
          <w:p w14:paraId="7B322B1C" w14:textId="649CF4CB" w:rsidR="005E4BC4" w:rsidRPr="005E4BC4" w:rsidRDefault="005E4BC4" w:rsidP="005E4BC4">
            <w:pPr>
              <w:ind w:firstLine="0"/>
            </w:pPr>
            <w:r>
              <w:t>Forrest</w:t>
            </w:r>
          </w:p>
        </w:tc>
        <w:tc>
          <w:tcPr>
            <w:tcW w:w="2180" w:type="dxa"/>
            <w:shd w:val="clear" w:color="auto" w:fill="auto"/>
          </w:tcPr>
          <w:p w14:paraId="4EACD98A" w14:textId="746806A8" w:rsidR="005E4BC4" w:rsidRPr="005E4BC4" w:rsidRDefault="005E4BC4" w:rsidP="005E4BC4">
            <w:pPr>
              <w:ind w:firstLine="0"/>
            </w:pPr>
            <w:r>
              <w:t>Gagnon</w:t>
            </w:r>
          </w:p>
        </w:tc>
      </w:tr>
      <w:tr w:rsidR="005E4BC4" w:rsidRPr="005E4BC4" w14:paraId="1FE6C7AF" w14:textId="77777777" w:rsidTr="005E4BC4">
        <w:tc>
          <w:tcPr>
            <w:tcW w:w="2179" w:type="dxa"/>
            <w:shd w:val="clear" w:color="auto" w:fill="auto"/>
          </w:tcPr>
          <w:p w14:paraId="3CB3E755" w14:textId="55D43EFC" w:rsidR="005E4BC4" w:rsidRPr="005E4BC4" w:rsidRDefault="005E4BC4" w:rsidP="005E4BC4">
            <w:pPr>
              <w:ind w:firstLine="0"/>
            </w:pPr>
            <w:r>
              <w:t>Garvin</w:t>
            </w:r>
          </w:p>
        </w:tc>
        <w:tc>
          <w:tcPr>
            <w:tcW w:w="2179" w:type="dxa"/>
            <w:shd w:val="clear" w:color="auto" w:fill="auto"/>
          </w:tcPr>
          <w:p w14:paraId="5CBE7893" w14:textId="4A812F60" w:rsidR="005E4BC4" w:rsidRPr="005E4BC4" w:rsidRDefault="005E4BC4" w:rsidP="005E4BC4">
            <w:pPr>
              <w:ind w:firstLine="0"/>
            </w:pPr>
            <w:r>
              <w:t>Gatch</w:t>
            </w:r>
          </w:p>
        </w:tc>
        <w:tc>
          <w:tcPr>
            <w:tcW w:w="2180" w:type="dxa"/>
            <w:shd w:val="clear" w:color="auto" w:fill="auto"/>
          </w:tcPr>
          <w:p w14:paraId="1224914C" w14:textId="590349F1" w:rsidR="005E4BC4" w:rsidRPr="005E4BC4" w:rsidRDefault="005E4BC4" w:rsidP="005E4BC4">
            <w:pPr>
              <w:ind w:firstLine="0"/>
            </w:pPr>
            <w:r>
              <w:t>Gilliard</w:t>
            </w:r>
          </w:p>
        </w:tc>
      </w:tr>
      <w:tr w:rsidR="005E4BC4" w:rsidRPr="005E4BC4" w14:paraId="608A803D" w14:textId="77777777" w:rsidTr="005E4BC4">
        <w:tc>
          <w:tcPr>
            <w:tcW w:w="2179" w:type="dxa"/>
            <w:shd w:val="clear" w:color="auto" w:fill="auto"/>
          </w:tcPr>
          <w:p w14:paraId="73874B74" w14:textId="6E389B1C" w:rsidR="005E4BC4" w:rsidRPr="005E4BC4" w:rsidRDefault="005E4BC4" w:rsidP="005E4BC4">
            <w:pPr>
              <w:ind w:firstLine="0"/>
            </w:pPr>
            <w:r>
              <w:t>Guest</w:t>
            </w:r>
          </w:p>
        </w:tc>
        <w:tc>
          <w:tcPr>
            <w:tcW w:w="2179" w:type="dxa"/>
            <w:shd w:val="clear" w:color="auto" w:fill="auto"/>
          </w:tcPr>
          <w:p w14:paraId="28669AE7" w14:textId="0CA364FB" w:rsidR="005E4BC4" w:rsidRPr="005E4BC4" w:rsidRDefault="005E4BC4" w:rsidP="005E4BC4">
            <w:pPr>
              <w:ind w:firstLine="0"/>
            </w:pPr>
            <w:r>
              <w:t>Hart</w:t>
            </w:r>
          </w:p>
        </w:tc>
        <w:tc>
          <w:tcPr>
            <w:tcW w:w="2180" w:type="dxa"/>
            <w:shd w:val="clear" w:color="auto" w:fill="auto"/>
          </w:tcPr>
          <w:p w14:paraId="035149D7" w14:textId="7365A28F" w:rsidR="005E4BC4" w:rsidRPr="005E4BC4" w:rsidRDefault="005E4BC4" w:rsidP="005E4BC4">
            <w:pPr>
              <w:ind w:firstLine="0"/>
            </w:pPr>
            <w:r>
              <w:t>Hartnett</w:t>
            </w:r>
          </w:p>
        </w:tc>
      </w:tr>
      <w:tr w:rsidR="005E4BC4" w:rsidRPr="005E4BC4" w14:paraId="2186FBE6" w14:textId="77777777" w:rsidTr="005E4BC4">
        <w:tc>
          <w:tcPr>
            <w:tcW w:w="2179" w:type="dxa"/>
            <w:shd w:val="clear" w:color="auto" w:fill="auto"/>
          </w:tcPr>
          <w:p w14:paraId="3C669AC6" w14:textId="1D1A3CB1" w:rsidR="005E4BC4" w:rsidRPr="005E4BC4" w:rsidRDefault="005E4BC4" w:rsidP="005E4BC4">
            <w:pPr>
              <w:ind w:firstLine="0"/>
            </w:pPr>
            <w:r>
              <w:t>Henegan</w:t>
            </w:r>
          </w:p>
        </w:tc>
        <w:tc>
          <w:tcPr>
            <w:tcW w:w="2179" w:type="dxa"/>
            <w:shd w:val="clear" w:color="auto" w:fill="auto"/>
          </w:tcPr>
          <w:p w14:paraId="474C7D03" w14:textId="129705C8" w:rsidR="005E4BC4" w:rsidRPr="005E4BC4" w:rsidRDefault="005E4BC4" w:rsidP="005E4BC4">
            <w:pPr>
              <w:ind w:firstLine="0"/>
            </w:pPr>
            <w:r>
              <w:t>Herbkersman</w:t>
            </w:r>
          </w:p>
        </w:tc>
        <w:tc>
          <w:tcPr>
            <w:tcW w:w="2180" w:type="dxa"/>
            <w:shd w:val="clear" w:color="auto" w:fill="auto"/>
          </w:tcPr>
          <w:p w14:paraId="5C64C92F" w14:textId="46C574F7" w:rsidR="005E4BC4" w:rsidRPr="005E4BC4" w:rsidRDefault="005E4BC4" w:rsidP="005E4BC4">
            <w:pPr>
              <w:ind w:firstLine="0"/>
            </w:pPr>
            <w:r>
              <w:t>Hewitt</w:t>
            </w:r>
          </w:p>
        </w:tc>
      </w:tr>
      <w:tr w:rsidR="005E4BC4" w:rsidRPr="005E4BC4" w14:paraId="20A0554C" w14:textId="77777777" w:rsidTr="005E4BC4">
        <w:tc>
          <w:tcPr>
            <w:tcW w:w="2179" w:type="dxa"/>
            <w:shd w:val="clear" w:color="auto" w:fill="auto"/>
          </w:tcPr>
          <w:p w14:paraId="527A68A4" w14:textId="2025011F" w:rsidR="005E4BC4" w:rsidRPr="005E4BC4" w:rsidRDefault="005E4BC4" w:rsidP="005E4BC4">
            <w:pPr>
              <w:ind w:firstLine="0"/>
            </w:pPr>
            <w:r>
              <w:t>Hixon</w:t>
            </w:r>
          </w:p>
        </w:tc>
        <w:tc>
          <w:tcPr>
            <w:tcW w:w="2179" w:type="dxa"/>
            <w:shd w:val="clear" w:color="auto" w:fill="auto"/>
          </w:tcPr>
          <w:p w14:paraId="3D0D3D5C" w14:textId="46A8D07D" w:rsidR="005E4BC4" w:rsidRPr="005E4BC4" w:rsidRDefault="005E4BC4" w:rsidP="005E4BC4">
            <w:pPr>
              <w:ind w:firstLine="0"/>
            </w:pPr>
            <w:r>
              <w:t>Hosey</w:t>
            </w:r>
          </w:p>
        </w:tc>
        <w:tc>
          <w:tcPr>
            <w:tcW w:w="2180" w:type="dxa"/>
            <w:shd w:val="clear" w:color="auto" w:fill="auto"/>
          </w:tcPr>
          <w:p w14:paraId="3FF7CDD6" w14:textId="55531729" w:rsidR="005E4BC4" w:rsidRPr="005E4BC4" w:rsidRDefault="005E4BC4" w:rsidP="005E4BC4">
            <w:pPr>
              <w:ind w:firstLine="0"/>
            </w:pPr>
            <w:r>
              <w:t>Howard</w:t>
            </w:r>
          </w:p>
        </w:tc>
      </w:tr>
      <w:tr w:rsidR="005E4BC4" w:rsidRPr="005E4BC4" w14:paraId="58B2C011" w14:textId="77777777" w:rsidTr="005E4BC4">
        <w:tc>
          <w:tcPr>
            <w:tcW w:w="2179" w:type="dxa"/>
            <w:shd w:val="clear" w:color="auto" w:fill="auto"/>
          </w:tcPr>
          <w:p w14:paraId="41F5142F" w14:textId="6FAC723C" w:rsidR="005E4BC4" w:rsidRPr="005E4BC4" w:rsidRDefault="005E4BC4" w:rsidP="005E4BC4">
            <w:pPr>
              <w:ind w:firstLine="0"/>
            </w:pPr>
            <w:r>
              <w:t>Jefferson</w:t>
            </w:r>
          </w:p>
        </w:tc>
        <w:tc>
          <w:tcPr>
            <w:tcW w:w="2179" w:type="dxa"/>
            <w:shd w:val="clear" w:color="auto" w:fill="auto"/>
          </w:tcPr>
          <w:p w14:paraId="7214252A" w14:textId="45A748AE" w:rsidR="005E4BC4" w:rsidRPr="005E4BC4" w:rsidRDefault="005E4BC4" w:rsidP="005E4BC4">
            <w:pPr>
              <w:ind w:firstLine="0"/>
            </w:pPr>
            <w:r>
              <w:t>W. Jones</w:t>
            </w:r>
          </w:p>
        </w:tc>
        <w:tc>
          <w:tcPr>
            <w:tcW w:w="2180" w:type="dxa"/>
            <w:shd w:val="clear" w:color="auto" w:fill="auto"/>
          </w:tcPr>
          <w:p w14:paraId="09E2B126" w14:textId="3D9C0FCE" w:rsidR="005E4BC4" w:rsidRPr="005E4BC4" w:rsidRDefault="005E4BC4" w:rsidP="005E4BC4">
            <w:pPr>
              <w:ind w:firstLine="0"/>
            </w:pPr>
            <w:r>
              <w:t>Kilmartin</w:t>
            </w:r>
          </w:p>
        </w:tc>
      </w:tr>
      <w:tr w:rsidR="005E4BC4" w:rsidRPr="005E4BC4" w14:paraId="608D9F5F" w14:textId="77777777" w:rsidTr="005E4BC4">
        <w:tc>
          <w:tcPr>
            <w:tcW w:w="2179" w:type="dxa"/>
            <w:shd w:val="clear" w:color="auto" w:fill="auto"/>
          </w:tcPr>
          <w:p w14:paraId="5C7F2E08" w14:textId="27172E73" w:rsidR="005E4BC4" w:rsidRPr="005E4BC4" w:rsidRDefault="005E4BC4" w:rsidP="005E4BC4">
            <w:pPr>
              <w:ind w:firstLine="0"/>
            </w:pPr>
            <w:r>
              <w:t>King</w:t>
            </w:r>
          </w:p>
        </w:tc>
        <w:tc>
          <w:tcPr>
            <w:tcW w:w="2179" w:type="dxa"/>
            <w:shd w:val="clear" w:color="auto" w:fill="auto"/>
          </w:tcPr>
          <w:p w14:paraId="1615CB4A" w14:textId="3F5DB8BC" w:rsidR="005E4BC4" w:rsidRPr="005E4BC4" w:rsidRDefault="005E4BC4" w:rsidP="005E4BC4">
            <w:pPr>
              <w:ind w:firstLine="0"/>
            </w:pPr>
            <w:r>
              <w:t>Landing</w:t>
            </w:r>
          </w:p>
        </w:tc>
        <w:tc>
          <w:tcPr>
            <w:tcW w:w="2180" w:type="dxa"/>
            <w:shd w:val="clear" w:color="auto" w:fill="auto"/>
          </w:tcPr>
          <w:p w14:paraId="5D249C50" w14:textId="0984DEAA" w:rsidR="005E4BC4" w:rsidRPr="005E4BC4" w:rsidRDefault="005E4BC4" w:rsidP="005E4BC4">
            <w:pPr>
              <w:ind w:firstLine="0"/>
            </w:pPr>
            <w:r>
              <w:t>Leber</w:t>
            </w:r>
          </w:p>
        </w:tc>
      </w:tr>
      <w:tr w:rsidR="005E4BC4" w:rsidRPr="005E4BC4" w14:paraId="32A6CE82" w14:textId="77777777" w:rsidTr="005E4BC4">
        <w:tc>
          <w:tcPr>
            <w:tcW w:w="2179" w:type="dxa"/>
            <w:shd w:val="clear" w:color="auto" w:fill="auto"/>
          </w:tcPr>
          <w:p w14:paraId="3427F872" w14:textId="495ED57B" w:rsidR="005E4BC4" w:rsidRPr="005E4BC4" w:rsidRDefault="005E4BC4" w:rsidP="005E4BC4">
            <w:pPr>
              <w:ind w:firstLine="0"/>
            </w:pPr>
            <w:r>
              <w:t>McDaniel</w:t>
            </w:r>
          </w:p>
        </w:tc>
        <w:tc>
          <w:tcPr>
            <w:tcW w:w="2179" w:type="dxa"/>
            <w:shd w:val="clear" w:color="auto" w:fill="auto"/>
          </w:tcPr>
          <w:p w14:paraId="7C730DB2" w14:textId="5630B297" w:rsidR="005E4BC4" w:rsidRPr="005E4BC4" w:rsidRDefault="005E4BC4" w:rsidP="005E4BC4">
            <w:pPr>
              <w:ind w:firstLine="0"/>
            </w:pPr>
            <w:r>
              <w:t>Mitchell</w:t>
            </w:r>
          </w:p>
        </w:tc>
        <w:tc>
          <w:tcPr>
            <w:tcW w:w="2180" w:type="dxa"/>
            <w:shd w:val="clear" w:color="auto" w:fill="auto"/>
          </w:tcPr>
          <w:p w14:paraId="64E14F29" w14:textId="25401BB4" w:rsidR="005E4BC4" w:rsidRPr="005E4BC4" w:rsidRDefault="005E4BC4" w:rsidP="005E4BC4">
            <w:pPr>
              <w:ind w:firstLine="0"/>
            </w:pPr>
            <w:r>
              <w:t>J. Moore</w:t>
            </w:r>
          </w:p>
        </w:tc>
      </w:tr>
      <w:tr w:rsidR="005E4BC4" w:rsidRPr="005E4BC4" w14:paraId="32B11AE1" w14:textId="77777777" w:rsidTr="005E4BC4">
        <w:tc>
          <w:tcPr>
            <w:tcW w:w="2179" w:type="dxa"/>
            <w:shd w:val="clear" w:color="auto" w:fill="auto"/>
          </w:tcPr>
          <w:p w14:paraId="444D194F" w14:textId="2773A1DB" w:rsidR="005E4BC4" w:rsidRPr="005E4BC4" w:rsidRDefault="005E4BC4" w:rsidP="005E4BC4">
            <w:pPr>
              <w:ind w:firstLine="0"/>
            </w:pPr>
            <w:r>
              <w:t>Murphy</w:t>
            </w:r>
          </w:p>
        </w:tc>
        <w:tc>
          <w:tcPr>
            <w:tcW w:w="2179" w:type="dxa"/>
            <w:shd w:val="clear" w:color="auto" w:fill="auto"/>
          </w:tcPr>
          <w:p w14:paraId="5CD0BB7F" w14:textId="1A1523C1" w:rsidR="005E4BC4" w:rsidRPr="005E4BC4" w:rsidRDefault="005E4BC4" w:rsidP="005E4BC4">
            <w:pPr>
              <w:ind w:firstLine="0"/>
            </w:pPr>
            <w:r>
              <w:t>Neese</w:t>
            </w:r>
          </w:p>
        </w:tc>
        <w:tc>
          <w:tcPr>
            <w:tcW w:w="2180" w:type="dxa"/>
            <w:shd w:val="clear" w:color="auto" w:fill="auto"/>
          </w:tcPr>
          <w:p w14:paraId="4EB5E222" w14:textId="38096ABF" w:rsidR="005E4BC4" w:rsidRPr="005E4BC4" w:rsidRDefault="005E4BC4" w:rsidP="005E4BC4">
            <w:pPr>
              <w:ind w:firstLine="0"/>
            </w:pPr>
            <w:r>
              <w:t>B. Newton</w:t>
            </w:r>
          </w:p>
        </w:tc>
      </w:tr>
      <w:tr w:rsidR="005E4BC4" w:rsidRPr="005E4BC4" w14:paraId="088BDE07" w14:textId="77777777" w:rsidTr="005E4BC4">
        <w:tc>
          <w:tcPr>
            <w:tcW w:w="2179" w:type="dxa"/>
            <w:shd w:val="clear" w:color="auto" w:fill="auto"/>
          </w:tcPr>
          <w:p w14:paraId="4F60EC20" w14:textId="5C50EDBD" w:rsidR="005E4BC4" w:rsidRPr="005E4BC4" w:rsidRDefault="005E4BC4" w:rsidP="005E4BC4">
            <w:pPr>
              <w:ind w:firstLine="0"/>
            </w:pPr>
            <w:r>
              <w:t>W. Newton</w:t>
            </w:r>
          </w:p>
        </w:tc>
        <w:tc>
          <w:tcPr>
            <w:tcW w:w="2179" w:type="dxa"/>
            <w:shd w:val="clear" w:color="auto" w:fill="auto"/>
          </w:tcPr>
          <w:p w14:paraId="544F5EEA" w14:textId="27BD4906" w:rsidR="005E4BC4" w:rsidRPr="005E4BC4" w:rsidRDefault="005E4BC4" w:rsidP="005E4BC4">
            <w:pPr>
              <w:ind w:firstLine="0"/>
            </w:pPr>
            <w:r>
              <w:t>O'Neal</w:t>
            </w:r>
          </w:p>
        </w:tc>
        <w:tc>
          <w:tcPr>
            <w:tcW w:w="2180" w:type="dxa"/>
            <w:shd w:val="clear" w:color="auto" w:fill="auto"/>
          </w:tcPr>
          <w:p w14:paraId="03F9284E" w14:textId="23A72B18" w:rsidR="005E4BC4" w:rsidRPr="005E4BC4" w:rsidRDefault="005E4BC4" w:rsidP="005E4BC4">
            <w:pPr>
              <w:ind w:firstLine="0"/>
            </w:pPr>
            <w:r>
              <w:t>Ott</w:t>
            </w:r>
          </w:p>
        </w:tc>
      </w:tr>
      <w:tr w:rsidR="005E4BC4" w:rsidRPr="005E4BC4" w14:paraId="04D8977D" w14:textId="77777777" w:rsidTr="005E4BC4">
        <w:tc>
          <w:tcPr>
            <w:tcW w:w="2179" w:type="dxa"/>
            <w:shd w:val="clear" w:color="auto" w:fill="auto"/>
          </w:tcPr>
          <w:p w14:paraId="78D17407" w14:textId="5F2D0F3C" w:rsidR="005E4BC4" w:rsidRPr="005E4BC4" w:rsidRDefault="005E4BC4" w:rsidP="005E4BC4">
            <w:pPr>
              <w:ind w:firstLine="0"/>
            </w:pPr>
            <w:r>
              <w:t>Pendarvis</w:t>
            </w:r>
          </w:p>
        </w:tc>
        <w:tc>
          <w:tcPr>
            <w:tcW w:w="2179" w:type="dxa"/>
            <w:shd w:val="clear" w:color="auto" w:fill="auto"/>
          </w:tcPr>
          <w:p w14:paraId="165D274F" w14:textId="5EAE50A1" w:rsidR="005E4BC4" w:rsidRPr="005E4BC4" w:rsidRDefault="005E4BC4" w:rsidP="005E4BC4">
            <w:pPr>
              <w:ind w:firstLine="0"/>
            </w:pPr>
            <w:r>
              <w:t>Pope</w:t>
            </w:r>
          </w:p>
        </w:tc>
        <w:tc>
          <w:tcPr>
            <w:tcW w:w="2180" w:type="dxa"/>
            <w:shd w:val="clear" w:color="auto" w:fill="auto"/>
          </w:tcPr>
          <w:p w14:paraId="0EB9B16F" w14:textId="6058168A" w:rsidR="005E4BC4" w:rsidRPr="005E4BC4" w:rsidRDefault="005E4BC4" w:rsidP="005E4BC4">
            <w:pPr>
              <w:ind w:firstLine="0"/>
            </w:pPr>
            <w:r>
              <w:t>Rivers</w:t>
            </w:r>
          </w:p>
        </w:tc>
      </w:tr>
      <w:tr w:rsidR="005E4BC4" w:rsidRPr="005E4BC4" w14:paraId="4DF2AA58" w14:textId="77777777" w:rsidTr="005E4BC4">
        <w:tc>
          <w:tcPr>
            <w:tcW w:w="2179" w:type="dxa"/>
            <w:shd w:val="clear" w:color="auto" w:fill="auto"/>
          </w:tcPr>
          <w:p w14:paraId="043857AD" w14:textId="2E65951C" w:rsidR="005E4BC4" w:rsidRPr="005E4BC4" w:rsidRDefault="005E4BC4" w:rsidP="005E4BC4">
            <w:pPr>
              <w:ind w:firstLine="0"/>
            </w:pPr>
            <w:r>
              <w:t>Robbins</w:t>
            </w:r>
          </w:p>
        </w:tc>
        <w:tc>
          <w:tcPr>
            <w:tcW w:w="2179" w:type="dxa"/>
            <w:shd w:val="clear" w:color="auto" w:fill="auto"/>
          </w:tcPr>
          <w:p w14:paraId="00884358" w14:textId="0A161902" w:rsidR="005E4BC4" w:rsidRPr="005E4BC4" w:rsidRDefault="005E4BC4" w:rsidP="005E4BC4">
            <w:pPr>
              <w:ind w:firstLine="0"/>
            </w:pPr>
            <w:r>
              <w:t>Rose</w:t>
            </w:r>
          </w:p>
        </w:tc>
        <w:tc>
          <w:tcPr>
            <w:tcW w:w="2180" w:type="dxa"/>
            <w:shd w:val="clear" w:color="auto" w:fill="auto"/>
          </w:tcPr>
          <w:p w14:paraId="068C42FD" w14:textId="0CCA204C" w:rsidR="005E4BC4" w:rsidRPr="005E4BC4" w:rsidRDefault="005E4BC4" w:rsidP="005E4BC4">
            <w:pPr>
              <w:ind w:firstLine="0"/>
            </w:pPr>
            <w:r>
              <w:t>Rutherford</w:t>
            </w:r>
          </w:p>
        </w:tc>
      </w:tr>
      <w:tr w:rsidR="005E4BC4" w:rsidRPr="005E4BC4" w14:paraId="45A2E715" w14:textId="77777777" w:rsidTr="005E4BC4">
        <w:tc>
          <w:tcPr>
            <w:tcW w:w="2179" w:type="dxa"/>
            <w:shd w:val="clear" w:color="auto" w:fill="auto"/>
          </w:tcPr>
          <w:p w14:paraId="717DCD69" w14:textId="4145AA6C" w:rsidR="005E4BC4" w:rsidRPr="005E4BC4" w:rsidRDefault="005E4BC4" w:rsidP="005E4BC4">
            <w:pPr>
              <w:ind w:firstLine="0"/>
            </w:pPr>
            <w:r>
              <w:t>Sandifer</w:t>
            </w:r>
          </w:p>
        </w:tc>
        <w:tc>
          <w:tcPr>
            <w:tcW w:w="2179" w:type="dxa"/>
            <w:shd w:val="clear" w:color="auto" w:fill="auto"/>
          </w:tcPr>
          <w:p w14:paraId="023E3520" w14:textId="28A7CE86" w:rsidR="005E4BC4" w:rsidRPr="005E4BC4" w:rsidRDefault="005E4BC4" w:rsidP="005E4BC4">
            <w:pPr>
              <w:ind w:firstLine="0"/>
            </w:pPr>
            <w:r>
              <w:t>Schuessler</w:t>
            </w:r>
          </w:p>
        </w:tc>
        <w:tc>
          <w:tcPr>
            <w:tcW w:w="2180" w:type="dxa"/>
            <w:shd w:val="clear" w:color="auto" w:fill="auto"/>
          </w:tcPr>
          <w:p w14:paraId="2788C965" w14:textId="48AAA3A0" w:rsidR="005E4BC4" w:rsidRPr="005E4BC4" w:rsidRDefault="005E4BC4" w:rsidP="005E4BC4">
            <w:pPr>
              <w:ind w:firstLine="0"/>
            </w:pPr>
            <w:r>
              <w:t>Sessions</w:t>
            </w:r>
          </w:p>
        </w:tc>
      </w:tr>
      <w:tr w:rsidR="005E4BC4" w:rsidRPr="005E4BC4" w14:paraId="15C17BBA" w14:textId="77777777" w:rsidTr="005E4BC4">
        <w:tc>
          <w:tcPr>
            <w:tcW w:w="2179" w:type="dxa"/>
            <w:shd w:val="clear" w:color="auto" w:fill="auto"/>
          </w:tcPr>
          <w:p w14:paraId="1587F4BC" w14:textId="55540CC3" w:rsidR="005E4BC4" w:rsidRPr="005E4BC4" w:rsidRDefault="005E4BC4" w:rsidP="005E4BC4">
            <w:pPr>
              <w:ind w:firstLine="0"/>
            </w:pPr>
            <w:r>
              <w:t>M. M. Smith</w:t>
            </w:r>
          </w:p>
        </w:tc>
        <w:tc>
          <w:tcPr>
            <w:tcW w:w="2179" w:type="dxa"/>
            <w:shd w:val="clear" w:color="auto" w:fill="auto"/>
          </w:tcPr>
          <w:p w14:paraId="1BC49D8D" w14:textId="147A744D" w:rsidR="005E4BC4" w:rsidRPr="005E4BC4" w:rsidRDefault="005E4BC4" w:rsidP="005E4BC4">
            <w:pPr>
              <w:ind w:firstLine="0"/>
            </w:pPr>
            <w:r>
              <w:t>Stavrinakis</w:t>
            </w:r>
          </w:p>
        </w:tc>
        <w:tc>
          <w:tcPr>
            <w:tcW w:w="2180" w:type="dxa"/>
            <w:shd w:val="clear" w:color="auto" w:fill="auto"/>
          </w:tcPr>
          <w:p w14:paraId="60DCE81D" w14:textId="38CC712F" w:rsidR="005E4BC4" w:rsidRPr="005E4BC4" w:rsidRDefault="005E4BC4" w:rsidP="005E4BC4">
            <w:pPr>
              <w:ind w:firstLine="0"/>
            </w:pPr>
            <w:r>
              <w:t>Taylor</w:t>
            </w:r>
          </w:p>
        </w:tc>
      </w:tr>
      <w:tr w:rsidR="005E4BC4" w:rsidRPr="005E4BC4" w14:paraId="2ED4FBB7" w14:textId="77777777" w:rsidTr="005E4BC4">
        <w:tc>
          <w:tcPr>
            <w:tcW w:w="2179" w:type="dxa"/>
            <w:shd w:val="clear" w:color="auto" w:fill="auto"/>
          </w:tcPr>
          <w:p w14:paraId="3AB44438" w14:textId="161EEF4B" w:rsidR="005E4BC4" w:rsidRPr="005E4BC4" w:rsidRDefault="005E4BC4" w:rsidP="005E4BC4">
            <w:pPr>
              <w:keepNext/>
              <w:ind w:firstLine="0"/>
            </w:pPr>
            <w:r>
              <w:t>Weeks</w:t>
            </w:r>
          </w:p>
        </w:tc>
        <w:tc>
          <w:tcPr>
            <w:tcW w:w="2179" w:type="dxa"/>
            <w:shd w:val="clear" w:color="auto" w:fill="auto"/>
          </w:tcPr>
          <w:p w14:paraId="30A9F448" w14:textId="3BCED435" w:rsidR="005E4BC4" w:rsidRPr="005E4BC4" w:rsidRDefault="005E4BC4" w:rsidP="005E4BC4">
            <w:pPr>
              <w:keepNext/>
              <w:ind w:firstLine="0"/>
            </w:pPr>
            <w:r>
              <w:t>West</w:t>
            </w:r>
          </w:p>
        </w:tc>
        <w:tc>
          <w:tcPr>
            <w:tcW w:w="2180" w:type="dxa"/>
            <w:shd w:val="clear" w:color="auto" w:fill="auto"/>
          </w:tcPr>
          <w:p w14:paraId="030D4321" w14:textId="08AFC56E" w:rsidR="005E4BC4" w:rsidRPr="005E4BC4" w:rsidRDefault="005E4BC4" w:rsidP="005E4BC4">
            <w:pPr>
              <w:keepNext/>
              <w:ind w:firstLine="0"/>
            </w:pPr>
            <w:r>
              <w:t>Wetmore</w:t>
            </w:r>
          </w:p>
        </w:tc>
      </w:tr>
      <w:tr w:rsidR="005E4BC4" w:rsidRPr="005E4BC4" w14:paraId="7C52DF97" w14:textId="77777777" w:rsidTr="005E4BC4">
        <w:tc>
          <w:tcPr>
            <w:tcW w:w="2179" w:type="dxa"/>
            <w:shd w:val="clear" w:color="auto" w:fill="auto"/>
          </w:tcPr>
          <w:p w14:paraId="3BC97433" w14:textId="5A35CE13" w:rsidR="005E4BC4" w:rsidRPr="005E4BC4" w:rsidRDefault="005E4BC4" w:rsidP="005E4BC4">
            <w:pPr>
              <w:keepNext/>
              <w:ind w:firstLine="0"/>
            </w:pPr>
            <w:r>
              <w:t>Williams</w:t>
            </w:r>
          </w:p>
        </w:tc>
        <w:tc>
          <w:tcPr>
            <w:tcW w:w="2179" w:type="dxa"/>
            <w:shd w:val="clear" w:color="auto" w:fill="auto"/>
          </w:tcPr>
          <w:p w14:paraId="3A7B9568" w14:textId="5D2F82D2" w:rsidR="005E4BC4" w:rsidRPr="005E4BC4" w:rsidRDefault="005E4BC4" w:rsidP="005E4BC4">
            <w:pPr>
              <w:keepNext/>
              <w:ind w:firstLine="0"/>
            </w:pPr>
            <w:r>
              <w:t>Wooten</w:t>
            </w:r>
          </w:p>
        </w:tc>
        <w:tc>
          <w:tcPr>
            <w:tcW w:w="2180" w:type="dxa"/>
            <w:shd w:val="clear" w:color="auto" w:fill="auto"/>
          </w:tcPr>
          <w:p w14:paraId="321F7832" w14:textId="77777777" w:rsidR="005E4BC4" w:rsidRPr="005E4BC4" w:rsidRDefault="005E4BC4" w:rsidP="005E4BC4">
            <w:pPr>
              <w:keepNext/>
              <w:ind w:firstLine="0"/>
            </w:pPr>
          </w:p>
        </w:tc>
      </w:tr>
    </w:tbl>
    <w:p w14:paraId="4C2282B1" w14:textId="77777777" w:rsidR="005E4BC4" w:rsidRDefault="005E4BC4" w:rsidP="005E4BC4"/>
    <w:p w14:paraId="686298DC" w14:textId="62FC974B" w:rsidR="005E4BC4" w:rsidRDefault="005E4BC4" w:rsidP="005E4BC4">
      <w:pPr>
        <w:jc w:val="center"/>
        <w:rPr>
          <w:b/>
        </w:rPr>
      </w:pPr>
      <w:r w:rsidRPr="005E4BC4">
        <w:rPr>
          <w:b/>
        </w:rPr>
        <w:t>Total--68</w:t>
      </w:r>
    </w:p>
    <w:p w14:paraId="65D0E797" w14:textId="77777777" w:rsidR="005E4BC4" w:rsidRDefault="005E4BC4" w:rsidP="005E4BC4">
      <w:pPr>
        <w:jc w:val="center"/>
        <w:rPr>
          <w:b/>
        </w:rPr>
      </w:pPr>
    </w:p>
    <w:p w14:paraId="37C8B2B3" w14:textId="77777777" w:rsidR="005E4BC4" w:rsidRDefault="005E4BC4" w:rsidP="005E4BC4">
      <w:pPr>
        <w:ind w:firstLine="0"/>
      </w:pPr>
      <w:r w:rsidRPr="005E4B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4BC4" w:rsidRPr="005E4BC4" w14:paraId="3A32D547" w14:textId="77777777" w:rsidTr="005E4BC4">
        <w:tc>
          <w:tcPr>
            <w:tcW w:w="2179" w:type="dxa"/>
            <w:shd w:val="clear" w:color="auto" w:fill="auto"/>
          </w:tcPr>
          <w:p w14:paraId="1C6EC39C" w14:textId="31E82FAC" w:rsidR="005E4BC4" w:rsidRPr="005E4BC4" w:rsidRDefault="005E4BC4" w:rsidP="005E4BC4">
            <w:pPr>
              <w:keepNext/>
              <w:ind w:firstLine="0"/>
            </w:pPr>
            <w:r>
              <w:t>Bailey</w:t>
            </w:r>
          </w:p>
        </w:tc>
        <w:tc>
          <w:tcPr>
            <w:tcW w:w="2179" w:type="dxa"/>
            <w:shd w:val="clear" w:color="auto" w:fill="auto"/>
          </w:tcPr>
          <w:p w14:paraId="6052F509" w14:textId="33799DBF" w:rsidR="005E4BC4" w:rsidRPr="005E4BC4" w:rsidRDefault="005E4BC4" w:rsidP="005E4BC4">
            <w:pPr>
              <w:keepNext/>
              <w:ind w:firstLine="0"/>
            </w:pPr>
            <w:r>
              <w:t>Burns</w:t>
            </w:r>
          </w:p>
        </w:tc>
        <w:tc>
          <w:tcPr>
            <w:tcW w:w="2180" w:type="dxa"/>
            <w:shd w:val="clear" w:color="auto" w:fill="auto"/>
          </w:tcPr>
          <w:p w14:paraId="698F5167" w14:textId="5BA56E12" w:rsidR="005E4BC4" w:rsidRPr="005E4BC4" w:rsidRDefault="005E4BC4" w:rsidP="005E4BC4">
            <w:pPr>
              <w:keepNext/>
              <w:ind w:firstLine="0"/>
            </w:pPr>
            <w:r>
              <w:t>Chumley</w:t>
            </w:r>
          </w:p>
        </w:tc>
      </w:tr>
      <w:tr w:rsidR="005E4BC4" w:rsidRPr="005E4BC4" w14:paraId="5C6BF358" w14:textId="77777777" w:rsidTr="005E4BC4">
        <w:tc>
          <w:tcPr>
            <w:tcW w:w="2179" w:type="dxa"/>
            <w:shd w:val="clear" w:color="auto" w:fill="auto"/>
          </w:tcPr>
          <w:p w14:paraId="4B2CDE1B" w14:textId="747C7F87" w:rsidR="005E4BC4" w:rsidRPr="005E4BC4" w:rsidRDefault="005E4BC4" w:rsidP="005E4BC4">
            <w:pPr>
              <w:ind w:firstLine="0"/>
            </w:pPr>
            <w:r>
              <w:t>Crawford</w:t>
            </w:r>
          </w:p>
        </w:tc>
        <w:tc>
          <w:tcPr>
            <w:tcW w:w="2179" w:type="dxa"/>
            <w:shd w:val="clear" w:color="auto" w:fill="auto"/>
          </w:tcPr>
          <w:p w14:paraId="13519F6F" w14:textId="673559D3" w:rsidR="005E4BC4" w:rsidRPr="005E4BC4" w:rsidRDefault="005E4BC4" w:rsidP="005E4BC4">
            <w:pPr>
              <w:ind w:firstLine="0"/>
            </w:pPr>
            <w:r>
              <w:t>Cromer</w:t>
            </w:r>
          </w:p>
        </w:tc>
        <w:tc>
          <w:tcPr>
            <w:tcW w:w="2180" w:type="dxa"/>
            <w:shd w:val="clear" w:color="auto" w:fill="auto"/>
          </w:tcPr>
          <w:p w14:paraId="3D5E0ED6" w14:textId="04C3D031" w:rsidR="005E4BC4" w:rsidRPr="005E4BC4" w:rsidRDefault="005E4BC4" w:rsidP="005E4BC4">
            <w:pPr>
              <w:ind w:firstLine="0"/>
            </w:pPr>
            <w:r>
              <w:t>Felder</w:t>
            </w:r>
          </w:p>
        </w:tc>
      </w:tr>
      <w:tr w:rsidR="005E4BC4" w:rsidRPr="005E4BC4" w14:paraId="12E4B43C" w14:textId="77777777" w:rsidTr="005E4BC4">
        <w:tc>
          <w:tcPr>
            <w:tcW w:w="2179" w:type="dxa"/>
            <w:shd w:val="clear" w:color="auto" w:fill="auto"/>
          </w:tcPr>
          <w:p w14:paraId="34635B60" w14:textId="6716A7CA" w:rsidR="005E4BC4" w:rsidRPr="005E4BC4" w:rsidRDefault="005E4BC4" w:rsidP="005E4BC4">
            <w:pPr>
              <w:ind w:firstLine="0"/>
            </w:pPr>
            <w:r>
              <w:t>Gibson</w:t>
            </w:r>
          </w:p>
        </w:tc>
        <w:tc>
          <w:tcPr>
            <w:tcW w:w="2179" w:type="dxa"/>
            <w:shd w:val="clear" w:color="auto" w:fill="auto"/>
          </w:tcPr>
          <w:p w14:paraId="62B534A2" w14:textId="6B2FCEDD" w:rsidR="005E4BC4" w:rsidRPr="005E4BC4" w:rsidRDefault="005E4BC4" w:rsidP="005E4BC4">
            <w:pPr>
              <w:ind w:firstLine="0"/>
            </w:pPr>
            <w:r>
              <w:t>Gilliam</w:t>
            </w:r>
          </w:p>
        </w:tc>
        <w:tc>
          <w:tcPr>
            <w:tcW w:w="2180" w:type="dxa"/>
            <w:shd w:val="clear" w:color="auto" w:fill="auto"/>
          </w:tcPr>
          <w:p w14:paraId="5CB124FC" w14:textId="241FF65D" w:rsidR="005E4BC4" w:rsidRPr="005E4BC4" w:rsidRDefault="005E4BC4" w:rsidP="005E4BC4">
            <w:pPr>
              <w:ind w:firstLine="0"/>
            </w:pPr>
            <w:r>
              <w:t>Guffey</w:t>
            </w:r>
          </w:p>
        </w:tc>
      </w:tr>
      <w:tr w:rsidR="005E4BC4" w:rsidRPr="005E4BC4" w14:paraId="322ACD6A" w14:textId="77777777" w:rsidTr="005E4BC4">
        <w:tc>
          <w:tcPr>
            <w:tcW w:w="2179" w:type="dxa"/>
            <w:shd w:val="clear" w:color="auto" w:fill="auto"/>
          </w:tcPr>
          <w:p w14:paraId="6AE32FB8" w14:textId="793B0DD8" w:rsidR="005E4BC4" w:rsidRPr="005E4BC4" w:rsidRDefault="005E4BC4" w:rsidP="005E4BC4">
            <w:pPr>
              <w:ind w:firstLine="0"/>
            </w:pPr>
            <w:r>
              <w:t>Haddon</w:t>
            </w:r>
          </w:p>
        </w:tc>
        <w:tc>
          <w:tcPr>
            <w:tcW w:w="2179" w:type="dxa"/>
            <w:shd w:val="clear" w:color="auto" w:fill="auto"/>
          </w:tcPr>
          <w:p w14:paraId="28AAA274" w14:textId="698F2348" w:rsidR="005E4BC4" w:rsidRPr="005E4BC4" w:rsidRDefault="005E4BC4" w:rsidP="005E4BC4">
            <w:pPr>
              <w:ind w:firstLine="0"/>
            </w:pPr>
            <w:r>
              <w:t>Hager</w:t>
            </w:r>
          </w:p>
        </w:tc>
        <w:tc>
          <w:tcPr>
            <w:tcW w:w="2180" w:type="dxa"/>
            <w:shd w:val="clear" w:color="auto" w:fill="auto"/>
          </w:tcPr>
          <w:p w14:paraId="3526F251" w14:textId="33497F43" w:rsidR="005E4BC4" w:rsidRPr="005E4BC4" w:rsidRDefault="005E4BC4" w:rsidP="005E4BC4">
            <w:pPr>
              <w:ind w:firstLine="0"/>
            </w:pPr>
            <w:r>
              <w:t>Hardee</w:t>
            </w:r>
          </w:p>
        </w:tc>
      </w:tr>
      <w:tr w:rsidR="005E4BC4" w:rsidRPr="005E4BC4" w14:paraId="54253AE9" w14:textId="77777777" w:rsidTr="005E4BC4">
        <w:tc>
          <w:tcPr>
            <w:tcW w:w="2179" w:type="dxa"/>
            <w:shd w:val="clear" w:color="auto" w:fill="auto"/>
          </w:tcPr>
          <w:p w14:paraId="2F1739FE" w14:textId="25A3FBB7" w:rsidR="005E4BC4" w:rsidRPr="005E4BC4" w:rsidRDefault="005E4BC4" w:rsidP="005E4BC4">
            <w:pPr>
              <w:ind w:firstLine="0"/>
            </w:pPr>
            <w:r>
              <w:t>Harris</w:t>
            </w:r>
          </w:p>
        </w:tc>
        <w:tc>
          <w:tcPr>
            <w:tcW w:w="2179" w:type="dxa"/>
            <w:shd w:val="clear" w:color="auto" w:fill="auto"/>
          </w:tcPr>
          <w:p w14:paraId="2918A0FD" w14:textId="1EFC752C" w:rsidR="005E4BC4" w:rsidRPr="005E4BC4" w:rsidRDefault="005E4BC4" w:rsidP="005E4BC4">
            <w:pPr>
              <w:ind w:firstLine="0"/>
            </w:pPr>
            <w:r>
              <w:t>Hayes</w:t>
            </w:r>
          </w:p>
        </w:tc>
        <w:tc>
          <w:tcPr>
            <w:tcW w:w="2180" w:type="dxa"/>
            <w:shd w:val="clear" w:color="auto" w:fill="auto"/>
          </w:tcPr>
          <w:p w14:paraId="30E4C9FA" w14:textId="5627DCB8" w:rsidR="005E4BC4" w:rsidRPr="005E4BC4" w:rsidRDefault="005E4BC4" w:rsidP="005E4BC4">
            <w:pPr>
              <w:ind w:firstLine="0"/>
            </w:pPr>
            <w:r>
              <w:t>Hiott</w:t>
            </w:r>
          </w:p>
        </w:tc>
      </w:tr>
      <w:tr w:rsidR="005E4BC4" w:rsidRPr="005E4BC4" w14:paraId="7B99E5F0" w14:textId="77777777" w:rsidTr="005E4BC4">
        <w:tc>
          <w:tcPr>
            <w:tcW w:w="2179" w:type="dxa"/>
            <w:shd w:val="clear" w:color="auto" w:fill="auto"/>
          </w:tcPr>
          <w:p w14:paraId="3351D43D" w14:textId="524B6079" w:rsidR="005E4BC4" w:rsidRPr="005E4BC4" w:rsidRDefault="005E4BC4" w:rsidP="005E4BC4">
            <w:pPr>
              <w:ind w:firstLine="0"/>
            </w:pPr>
            <w:r>
              <w:t>Hyde</w:t>
            </w:r>
          </w:p>
        </w:tc>
        <w:tc>
          <w:tcPr>
            <w:tcW w:w="2179" w:type="dxa"/>
            <w:shd w:val="clear" w:color="auto" w:fill="auto"/>
          </w:tcPr>
          <w:p w14:paraId="6547E899" w14:textId="30C0F5CC" w:rsidR="005E4BC4" w:rsidRPr="005E4BC4" w:rsidRDefault="005E4BC4" w:rsidP="005E4BC4">
            <w:pPr>
              <w:ind w:firstLine="0"/>
            </w:pPr>
            <w:r>
              <w:t>J. E. Johnson</w:t>
            </w:r>
          </w:p>
        </w:tc>
        <w:tc>
          <w:tcPr>
            <w:tcW w:w="2180" w:type="dxa"/>
            <w:shd w:val="clear" w:color="auto" w:fill="auto"/>
          </w:tcPr>
          <w:p w14:paraId="12B31784" w14:textId="75A265E7" w:rsidR="005E4BC4" w:rsidRPr="005E4BC4" w:rsidRDefault="005E4BC4" w:rsidP="005E4BC4">
            <w:pPr>
              <w:ind w:firstLine="0"/>
            </w:pPr>
            <w:r>
              <w:t>S. Jones</w:t>
            </w:r>
          </w:p>
        </w:tc>
      </w:tr>
      <w:tr w:rsidR="005E4BC4" w:rsidRPr="005E4BC4" w14:paraId="0D472FC7" w14:textId="77777777" w:rsidTr="005E4BC4">
        <w:tc>
          <w:tcPr>
            <w:tcW w:w="2179" w:type="dxa"/>
            <w:shd w:val="clear" w:color="auto" w:fill="auto"/>
          </w:tcPr>
          <w:p w14:paraId="5A1710DC" w14:textId="722C441A" w:rsidR="005E4BC4" w:rsidRPr="005E4BC4" w:rsidRDefault="005E4BC4" w:rsidP="005E4BC4">
            <w:pPr>
              <w:ind w:firstLine="0"/>
            </w:pPr>
            <w:r>
              <w:t>Jordan</w:t>
            </w:r>
          </w:p>
        </w:tc>
        <w:tc>
          <w:tcPr>
            <w:tcW w:w="2179" w:type="dxa"/>
            <w:shd w:val="clear" w:color="auto" w:fill="auto"/>
          </w:tcPr>
          <w:p w14:paraId="41EEBEAF" w14:textId="273D9CF2" w:rsidR="005E4BC4" w:rsidRPr="005E4BC4" w:rsidRDefault="005E4BC4" w:rsidP="005E4BC4">
            <w:pPr>
              <w:ind w:firstLine="0"/>
            </w:pPr>
            <w:r>
              <w:t>Kirby</w:t>
            </w:r>
          </w:p>
        </w:tc>
        <w:tc>
          <w:tcPr>
            <w:tcW w:w="2180" w:type="dxa"/>
            <w:shd w:val="clear" w:color="auto" w:fill="auto"/>
          </w:tcPr>
          <w:p w14:paraId="7F161597" w14:textId="01BAC15E" w:rsidR="005E4BC4" w:rsidRPr="005E4BC4" w:rsidRDefault="005E4BC4" w:rsidP="005E4BC4">
            <w:pPr>
              <w:ind w:firstLine="0"/>
            </w:pPr>
            <w:r>
              <w:t>Lawson</w:t>
            </w:r>
          </w:p>
        </w:tc>
      </w:tr>
      <w:tr w:rsidR="005E4BC4" w:rsidRPr="005E4BC4" w14:paraId="067A0FDB" w14:textId="77777777" w:rsidTr="005E4BC4">
        <w:tc>
          <w:tcPr>
            <w:tcW w:w="2179" w:type="dxa"/>
            <w:shd w:val="clear" w:color="auto" w:fill="auto"/>
          </w:tcPr>
          <w:p w14:paraId="7F00AABF" w14:textId="7498D144" w:rsidR="005E4BC4" w:rsidRPr="005E4BC4" w:rsidRDefault="005E4BC4" w:rsidP="005E4BC4">
            <w:pPr>
              <w:ind w:firstLine="0"/>
            </w:pPr>
            <w:r>
              <w:t>Ligon</w:t>
            </w:r>
          </w:p>
        </w:tc>
        <w:tc>
          <w:tcPr>
            <w:tcW w:w="2179" w:type="dxa"/>
            <w:shd w:val="clear" w:color="auto" w:fill="auto"/>
          </w:tcPr>
          <w:p w14:paraId="57A37033" w14:textId="25A11EA9" w:rsidR="005E4BC4" w:rsidRPr="005E4BC4" w:rsidRDefault="005E4BC4" w:rsidP="005E4BC4">
            <w:pPr>
              <w:ind w:firstLine="0"/>
            </w:pPr>
            <w:r>
              <w:t>Long</w:t>
            </w:r>
          </w:p>
        </w:tc>
        <w:tc>
          <w:tcPr>
            <w:tcW w:w="2180" w:type="dxa"/>
            <w:shd w:val="clear" w:color="auto" w:fill="auto"/>
          </w:tcPr>
          <w:p w14:paraId="34143676" w14:textId="3121F4AA" w:rsidR="005E4BC4" w:rsidRPr="005E4BC4" w:rsidRDefault="005E4BC4" w:rsidP="005E4BC4">
            <w:pPr>
              <w:ind w:firstLine="0"/>
            </w:pPr>
            <w:r>
              <w:t>Lowe</w:t>
            </w:r>
          </w:p>
        </w:tc>
      </w:tr>
      <w:tr w:rsidR="005E4BC4" w:rsidRPr="005E4BC4" w14:paraId="532023EC" w14:textId="77777777" w:rsidTr="005E4BC4">
        <w:tc>
          <w:tcPr>
            <w:tcW w:w="2179" w:type="dxa"/>
            <w:shd w:val="clear" w:color="auto" w:fill="auto"/>
          </w:tcPr>
          <w:p w14:paraId="13BF06E0" w14:textId="7EB3EB3B" w:rsidR="005E4BC4" w:rsidRPr="005E4BC4" w:rsidRDefault="005E4BC4" w:rsidP="005E4BC4">
            <w:pPr>
              <w:ind w:firstLine="0"/>
            </w:pPr>
            <w:r>
              <w:t>Magnuson</w:t>
            </w:r>
          </w:p>
        </w:tc>
        <w:tc>
          <w:tcPr>
            <w:tcW w:w="2179" w:type="dxa"/>
            <w:shd w:val="clear" w:color="auto" w:fill="auto"/>
          </w:tcPr>
          <w:p w14:paraId="22776956" w14:textId="57542F97" w:rsidR="005E4BC4" w:rsidRPr="005E4BC4" w:rsidRDefault="005E4BC4" w:rsidP="005E4BC4">
            <w:pPr>
              <w:ind w:firstLine="0"/>
            </w:pPr>
            <w:r>
              <w:t>May</w:t>
            </w:r>
          </w:p>
        </w:tc>
        <w:tc>
          <w:tcPr>
            <w:tcW w:w="2180" w:type="dxa"/>
            <w:shd w:val="clear" w:color="auto" w:fill="auto"/>
          </w:tcPr>
          <w:p w14:paraId="5A10D74A" w14:textId="53B2A91E" w:rsidR="005E4BC4" w:rsidRPr="005E4BC4" w:rsidRDefault="005E4BC4" w:rsidP="005E4BC4">
            <w:pPr>
              <w:ind w:firstLine="0"/>
            </w:pPr>
            <w:r>
              <w:t>McCabe</w:t>
            </w:r>
          </w:p>
        </w:tc>
      </w:tr>
      <w:tr w:rsidR="005E4BC4" w:rsidRPr="005E4BC4" w14:paraId="6AC50BEB" w14:textId="77777777" w:rsidTr="005E4BC4">
        <w:tc>
          <w:tcPr>
            <w:tcW w:w="2179" w:type="dxa"/>
            <w:shd w:val="clear" w:color="auto" w:fill="auto"/>
          </w:tcPr>
          <w:p w14:paraId="130F001C" w14:textId="080EC802" w:rsidR="005E4BC4" w:rsidRPr="005E4BC4" w:rsidRDefault="005E4BC4" w:rsidP="005E4BC4">
            <w:pPr>
              <w:ind w:firstLine="0"/>
            </w:pPr>
            <w:r>
              <w:t>McCravy</w:t>
            </w:r>
          </w:p>
        </w:tc>
        <w:tc>
          <w:tcPr>
            <w:tcW w:w="2179" w:type="dxa"/>
            <w:shd w:val="clear" w:color="auto" w:fill="auto"/>
          </w:tcPr>
          <w:p w14:paraId="4183F0D0" w14:textId="3A1B9B9D" w:rsidR="005E4BC4" w:rsidRPr="005E4BC4" w:rsidRDefault="005E4BC4" w:rsidP="005E4BC4">
            <w:pPr>
              <w:ind w:firstLine="0"/>
            </w:pPr>
            <w:r>
              <w:t>McGinnis</w:t>
            </w:r>
          </w:p>
        </w:tc>
        <w:tc>
          <w:tcPr>
            <w:tcW w:w="2180" w:type="dxa"/>
            <w:shd w:val="clear" w:color="auto" w:fill="auto"/>
          </w:tcPr>
          <w:p w14:paraId="7DBA2FB4" w14:textId="502DBA4A" w:rsidR="005E4BC4" w:rsidRPr="005E4BC4" w:rsidRDefault="005E4BC4" w:rsidP="005E4BC4">
            <w:pPr>
              <w:ind w:firstLine="0"/>
            </w:pPr>
            <w:r>
              <w:t>T. Moore</w:t>
            </w:r>
          </w:p>
        </w:tc>
      </w:tr>
      <w:tr w:rsidR="005E4BC4" w:rsidRPr="005E4BC4" w14:paraId="6B7C36C4" w14:textId="77777777" w:rsidTr="005E4BC4">
        <w:tc>
          <w:tcPr>
            <w:tcW w:w="2179" w:type="dxa"/>
            <w:shd w:val="clear" w:color="auto" w:fill="auto"/>
          </w:tcPr>
          <w:p w14:paraId="24671635" w14:textId="05508413" w:rsidR="005E4BC4" w:rsidRPr="005E4BC4" w:rsidRDefault="005E4BC4" w:rsidP="005E4BC4">
            <w:pPr>
              <w:ind w:firstLine="0"/>
            </w:pPr>
            <w:r>
              <w:t>A. M. Morgan</w:t>
            </w:r>
          </w:p>
        </w:tc>
        <w:tc>
          <w:tcPr>
            <w:tcW w:w="2179" w:type="dxa"/>
            <w:shd w:val="clear" w:color="auto" w:fill="auto"/>
          </w:tcPr>
          <w:p w14:paraId="21CBAF05" w14:textId="7CE7828C" w:rsidR="005E4BC4" w:rsidRPr="005E4BC4" w:rsidRDefault="005E4BC4" w:rsidP="005E4BC4">
            <w:pPr>
              <w:ind w:firstLine="0"/>
            </w:pPr>
            <w:r>
              <w:t>T. A. Morgan</w:t>
            </w:r>
          </w:p>
        </w:tc>
        <w:tc>
          <w:tcPr>
            <w:tcW w:w="2180" w:type="dxa"/>
            <w:shd w:val="clear" w:color="auto" w:fill="auto"/>
          </w:tcPr>
          <w:p w14:paraId="1E061C66" w14:textId="58883729" w:rsidR="005E4BC4" w:rsidRPr="005E4BC4" w:rsidRDefault="005E4BC4" w:rsidP="005E4BC4">
            <w:pPr>
              <w:ind w:firstLine="0"/>
            </w:pPr>
            <w:r>
              <w:t>Moss</w:t>
            </w:r>
          </w:p>
        </w:tc>
      </w:tr>
      <w:tr w:rsidR="005E4BC4" w:rsidRPr="005E4BC4" w14:paraId="555FF5D6" w14:textId="77777777" w:rsidTr="005E4BC4">
        <w:tc>
          <w:tcPr>
            <w:tcW w:w="2179" w:type="dxa"/>
            <w:shd w:val="clear" w:color="auto" w:fill="auto"/>
          </w:tcPr>
          <w:p w14:paraId="174DE282" w14:textId="7CB8F4EF" w:rsidR="005E4BC4" w:rsidRPr="005E4BC4" w:rsidRDefault="005E4BC4" w:rsidP="005E4BC4">
            <w:pPr>
              <w:ind w:firstLine="0"/>
            </w:pPr>
            <w:r>
              <w:t>Nutt</w:t>
            </w:r>
          </w:p>
        </w:tc>
        <w:tc>
          <w:tcPr>
            <w:tcW w:w="2179" w:type="dxa"/>
            <w:shd w:val="clear" w:color="auto" w:fill="auto"/>
          </w:tcPr>
          <w:p w14:paraId="21F75EE2" w14:textId="5E997B3E" w:rsidR="005E4BC4" w:rsidRPr="005E4BC4" w:rsidRDefault="005E4BC4" w:rsidP="005E4BC4">
            <w:pPr>
              <w:ind w:firstLine="0"/>
            </w:pPr>
            <w:r>
              <w:t>Oremus</w:t>
            </w:r>
          </w:p>
        </w:tc>
        <w:tc>
          <w:tcPr>
            <w:tcW w:w="2180" w:type="dxa"/>
            <w:shd w:val="clear" w:color="auto" w:fill="auto"/>
          </w:tcPr>
          <w:p w14:paraId="29FFCCC9" w14:textId="4119F4A2" w:rsidR="005E4BC4" w:rsidRPr="005E4BC4" w:rsidRDefault="005E4BC4" w:rsidP="005E4BC4">
            <w:pPr>
              <w:ind w:firstLine="0"/>
            </w:pPr>
            <w:r>
              <w:t>Pace</w:t>
            </w:r>
          </w:p>
        </w:tc>
      </w:tr>
      <w:tr w:rsidR="005E4BC4" w:rsidRPr="005E4BC4" w14:paraId="6D8D8F8A" w14:textId="77777777" w:rsidTr="005E4BC4">
        <w:tc>
          <w:tcPr>
            <w:tcW w:w="2179" w:type="dxa"/>
            <w:shd w:val="clear" w:color="auto" w:fill="auto"/>
          </w:tcPr>
          <w:p w14:paraId="5D670322" w14:textId="1BCAAF0A" w:rsidR="005E4BC4" w:rsidRPr="005E4BC4" w:rsidRDefault="005E4BC4" w:rsidP="005E4BC4">
            <w:pPr>
              <w:ind w:firstLine="0"/>
            </w:pPr>
            <w:r>
              <w:t>G. M. Smith</w:t>
            </w:r>
          </w:p>
        </w:tc>
        <w:tc>
          <w:tcPr>
            <w:tcW w:w="2179" w:type="dxa"/>
            <w:shd w:val="clear" w:color="auto" w:fill="auto"/>
          </w:tcPr>
          <w:p w14:paraId="53F01ADF" w14:textId="49A9D159" w:rsidR="005E4BC4" w:rsidRPr="005E4BC4" w:rsidRDefault="005E4BC4" w:rsidP="005E4BC4">
            <w:pPr>
              <w:ind w:firstLine="0"/>
            </w:pPr>
            <w:r>
              <w:t>Trantham</w:t>
            </w:r>
          </w:p>
        </w:tc>
        <w:tc>
          <w:tcPr>
            <w:tcW w:w="2180" w:type="dxa"/>
            <w:shd w:val="clear" w:color="auto" w:fill="auto"/>
          </w:tcPr>
          <w:p w14:paraId="3D43CFF4" w14:textId="12D11E73" w:rsidR="005E4BC4" w:rsidRPr="005E4BC4" w:rsidRDefault="005E4BC4" w:rsidP="005E4BC4">
            <w:pPr>
              <w:ind w:firstLine="0"/>
            </w:pPr>
            <w:r>
              <w:t>Vaughan</w:t>
            </w:r>
          </w:p>
        </w:tc>
      </w:tr>
      <w:tr w:rsidR="005E4BC4" w:rsidRPr="005E4BC4" w14:paraId="2F54C25B" w14:textId="77777777" w:rsidTr="005E4BC4">
        <w:tc>
          <w:tcPr>
            <w:tcW w:w="2179" w:type="dxa"/>
            <w:shd w:val="clear" w:color="auto" w:fill="auto"/>
          </w:tcPr>
          <w:p w14:paraId="6AC8A168" w14:textId="7B89D074" w:rsidR="005E4BC4" w:rsidRPr="005E4BC4" w:rsidRDefault="005E4BC4" w:rsidP="005E4BC4">
            <w:pPr>
              <w:keepNext/>
              <w:ind w:firstLine="0"/>
            </w:pPr>
            <w:r>
              <w:t>Wheeler</w:t>
            </w:r>
          </w:p>
        </w:tc>
        <w:tc>
          <w:tcPr>
            <w:tcW w:w="2179" w:type="dxa"/>
            <w:shd w:val="clear" w:color="auto" w:fill="auto"/>
          </w:tcPr>
          <w:p w14:paraId="2DE511C9" w14:textId="710EF88F" w:rsidR="005E4BC4" w:rsidRPr="005E4BC4" w:rsidRDefault="005E4BC4" w:rsidP="005E4BC4">
            <w:pPr>
              <w:keepNext/>
              <w:ind w:firstLine="0"/>
            </w:pPr>
            <w:r>
              <w:t>White</w:t>
            </w:r>
          </w:p>
        </w:tc>
        <w:tc>
          <w:tcPr>
            <w:tcW w:w="2180" w:type="dxa"/>
            <w:shd w:val="clear" w:color="auto" w:fill="auto"/>
          </w:tcPr>
          <w:p w14:paraId="47E8215D" w14:textId="6662810E" w:rsidR="005E4BC4" w:rsidRPr="005E4BC4" w:rsidRDefault="005E4BC4" w:rsidP="005E4BC4">
            <w:pPr>
              <w:keepNext/>
              <w:ind w:firstLine="0"/>
            </w:pPr>
            <w:r>
              <w:t>Whitmire</w:t>
            </w:r>
          </w:p>
        </w:tc>
      </w:tr>
      <w:tr w:rsidR="005E4BC4" w:rsidRPr="005E4BC4" w14:paraId="0AA4E34B" w14:textId="77777777" w:rsidTr="005E4BC4">
        <w:tc>
          <w:tcPr>
            <w:tcW w:w="2179" w:type="dxa"/>
            <w:shd w:val="clear" w:color="auto" w:fill="auto"/>
          </w:tcPr>
          <w:p w14:paraId="61B0E12B" w14:textId="6BFDE0B5" w:rsidR="005E4BC4" w:rsidRPr="005E4BC4" w:rsidRDefault="005E4BC4" w:rsidP="005E4BC4">
            <w:pPr>
              <w:keepNext/>
              <w:ind w:firstLine="0"/>
            </w:pPr>
            <w:r>
              <w:t>Willis</w:t>
            </w:r>
          </w:p>
        </w:tc>
        <w:tc>
          <w:tcPr>
            <w:tcW w:w="2179" w:type="dxa"/>
            <w:shd w:val="clear" w:color="auto" w:fill="auto"/>
          </w:tcPr>
          <w:p w14:paraId="59BB0CBB" w14:textId="05A26BCE" w:rsidR="005E4BC4" w:rsidRPr="005E4BC4" w:rsidRDefault="005E4BC4" w:rsidP="005E4BC4">
            <w:pPr>
              <w:keepNext/>
              <w:ind w:firstLine="0"/>
            </w:pPr>
            <w:r>
              <w:t>Yow</w:t>
            </w:r>
          </w:p>
        </w:tc>
        <w:tc>
          <w:tcPr>
            <w:tcW w:w="2180" w:type="dxa"/>
            <w:shd w:val="clear" w:color="auto" w:fill="auto"/>
          </w:tcPr>
          <w:p w14:paraId="77E4412A" w14:textId="77777777" w:rsidR="005E4BC4" w:rsidRPr="005E4BC4" w:rsidRDefault="005E4BC4" w:rsidP="005E4BC4">
            <w:pPr>
              <w:keepNext/>
              <w:ind w:firstLine="0"/>
            </w:pPr>
          </w:p>
        </w:tc>
      </w:tr>
    </w:tbl>
    <w:p w14:paraId="1BB66065" w14:textId="77777777" w:rsidR="005E4BC4" w:rsidRDefault="005E4BC4" w:rsidP="005E4BC4"/>
    <w:p w14:paraId="7130E1DE" w14:textId="77777777" w:rsidR="005E4BC4" w:rsidRDefault="005E4BC4" w:rsidP="005E4BC4">
      <w:pPr>
        <w:jc w:val="center"/>
        <w:rPr>
          <w:b/>
        </w:rPr>
      </w:pPr>
      <w:r w:rsidRPr="005E4BC4">
        <w:rPr>
          <w:b/>
        </w:rPr>
        <w:t>Total--44</w:t>
      </w:r>
    </w:p>
    <w:p w14:paraId="07663095" w14:textId="7B55FD94" w:rsidR="005E4BC4" w:rsidRDefault="005E4BC4" w:rsidP="005E4BC4">
      <w:pPr>
        <w:jc w:val="center"/>
        <w:rPr>
          <w:b/>
        </w:rPr>
      </w:pPr>
    </w:p>
    <w:p w14:paraId="00CD19A7" w14:textId="77777777" w:rsidR="005E4BC4" w:rsidRDefault="005E4BC4" w:rsidP="005E4BC4">
      <w:r>
        <w:t>So, the Bill, as amended, was read the second time and ordered to third reading.</w:t>
      </w:r>
    </w:p>
    <w:p w14:paraId="71B7DF86" w14:textId="77777777" w:rsidR="005E4BC4" w:rsidRDefault="005E4BC4" w:rsidP="005E4BC4"/>
    <w:p w14:paraId="4820B6F3" w14:textId="6012F3F0" w:rsidR="005E4BC4" w:rsidRDefault="005E4BC4" w:rsidP="005E4BC4">
      <w:r>
        <w:t>Rep. CLYBURN moved that the House do now adjourn, which was agreed to.</w:t>
      </w:r>
    </w:p>
    <w:p w14:paraId="752E69AB" w14:textId="77777777" w:rsidR="005E4BC4" w:rsidRDefault="005E4BC4" w:rsidP="005E4BC4"/>
    <w:p w14:paraId="4D5B8F8E" w14:textId="4C9F17F2" w:rsidR="005E4BC4" w:rsidRDefault="005E4BC4" w:rsidP="005E4BC4">
      <w:pPr>
        <w:keepNext/>
        <w:jc w:val="center"/>
        <w:rPr>
          <w:b/>
        </w:rPr>
      </w:pPr>
      <w:r w:rsidRPr="005E4BC4">
        <w:rPr>
          <w:b/>
        </w:rPr>
        <w:t>RETURNED WITH CONCURRENCE</w:t>
      </w:r>
    </w:p>
    <w:p w14:paraId="0E108052" w14:textId="2A178343" w:rsidR="005E4BC4" w:rsidRDefault="005E4BC4" w:rsidP="005E4BC4">
      <w:r>
        <w:t>The Senate returned to the House with concurrence the following:</w:t>
      </w:r>
    </w:p>
    <w:p w14:paraId="2DAB3CBC" w14:textId="77777777" w:rsidR="005E4BC4" w:rsidRDefault="005E4BC4" w:rsidP="005E4BC4">
      <w:bookmarkStart w:id="65" w:name="include_clip_start_188"/>
      <w:bookmarkEnd w:id="65"/>
    </w:p>
    <w:p w14:paraId="0CF1E3B8" w14:textId="77777777" w:rsidR="005E4BC4" w:rsidRDefault="005E4BC4" w:rsidP="005E4BC4">
      <w:r>
        <w:t>H. 4978 -- Reps. Hixon,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CONCURRENT RESOLUTION TO RECOGNIZE AND COMMEND THE MEMBERS OF SOUTH CAROLINA'S FFA, FORMERLY KNOWN AS THE FUTURE FARMERS OF AMERICA, AND ALL WHO SUPPORT, PROMOTE, AND ENCOURAGE THESE OUTSTANDING STUDENTS OF AGRICULTURAL EDUCATION AND TO JOIN THEM IN OBSERVANCE OF NATIONAL FFA WEEK FROM FEBRUARY 17 THROUGH 24, 2024.</w:t>
      </w:r>
    </w:p>
    <w:p w14:paraId="797E3284" w14:textId="70FF4B1F" w:rsidR="005E4BC4" w:rsidRDefault="005E4BC4" w:rsidP="005E4BC4">
      <w:bookmarkStart w:id="66" w:name="include_clip_end_188"/>
      <w:bookmarkEnd w:id="66"/>
    </w:p>
    <w:p w14:paraId="0E788646" w14:textId="40C3F1CA" w:rsidR="005E4BC4" w:rsidRDefault="005E4BC4" w:rsidP="005E4BC4">
      <w:pPr>
        <w:keepNext/>
        <w:pBdr>
          <w:top w:val="single" w:sz="4" w:space="1" w:color="auto"/>
          <w:left w:val="single" w:sz="4" w:space="4" w:color="auto"/>
          <w:right w:val="single" w:sz="4" w:space="4" w:color="auto"/>
          <w:between w:val="single" w:sz="4" w:space="1" w:color="auto"/>
          <w:bar w:val="single" w:sz="4" w:color="auto"/>
        </w:pBdr>
        <w:jc w:val="center"/>
        <w:rPr>
          <w:b/>
        </w:rPr>
      </w:pPr>
      <w:r w:rsidRPr="005E4BC4">
        <w:rPr>
          <w:b/>
        </w:rPr>
        <w:t>ADJOURNMENT</w:t>
      </w:r>
    </w:p>
    <w:p w14:paraId="2F98157B" w14:textId="097FB0F4" w:rsidR="005E4BC4" w:rsidRDefault="005E4BC4" w:rsidP="005E4BC4">
      <w:pPr>
        <w:keepNext/>
        <w:pBdr>
          <w:left w:val="single" w:sz="4" w:space="4" w:color="auto"/>
          <w:right w:val="single" w:sz="4" w:space="4" w:color="auto"/>
          <w:between w:val="single" w:sz="4" w:space="1" w:color="auto"/>
          <w:bar w:val="single" w:sz="4" w:color="auto"/>
        </w:pBdr>
      </w:pPr>
      <w:r>
        <w:t>At 11:57 a.m. the House, in accordance with the motion of Rep. CLYBURN, adjourned in memory of Hattie Green, to meet at 10:00 a.m. tomorrow.</w:t>
      </w:r>
    </w:p>
    <w:p w14:paraId="7D32F631" w14:textId="77777777" w:rsidR="005E4BC4" w:rsidRDefault="005E4BC4" w:rsidP="005E4BC4">
      <w:pPr>
        <w:pBdr>
          <w:left w:val="single" w:sz="4" w:space="4" w:color="auto"/>
          <w:bottom w:val="single" w:sz="4" w:space="1" w:color="auto"/>
          <w:right w:val="single" w:sz="4" w:space="4" w:color="auto"/>
          <w:between w:val="single" w:sz="4" w:space="1" w:color="auto"/>
          <w:bar w:val="single" w:sz="4" w:color="auto"/>
        </w:pBdr>
        <w:jc w:val="center"/>
      </w:pPr>
      <w:r>
        <w:t>***</w:t>
      </w:r>
    </w:p>
    <w:p w14:paraId="6E561675" w14:textId="77777777" w:rsidR="00CD20BD" w:rsidRDefault="00CD20BD" w:rsidP="00CD20BD">
      <w:pPr>
        <w:jc w:val="center"/>
      </w:pPr>
    </w:p>
    <w:p w14:paraId="386EAC55" w14:textId="6959563D" w:rsidR="00CD20BD" w:rsidRPr="00CD20BD" w:rsidRDefault="00CD20BD" w:rsidP="00CD20BD">
      <w:pPr>
        <w:tabs>
          <w:tab w:val="right" w:leader="dot" w:pos="2520"/>
        </w:tabs>
        <w:rPr>
          <w:sz w:val="20"/>
        </w:rPr>
      </w:pPr>
    </w:p>
    <w:sectPr w:rsidR="00CD20BD" w:rsidRPr="00CD20BD" w:rsidSect="00F63419">
      <w:headerReference w:type="default" r:id="rId7"/>
      <w:footerReference w:type="default" r:id="rId8"/>
      <w:headerReference w:type="first" r:id="rId9"/>
      <w:footerReference w:type="first" r:id="rId10"/>
      <w:pgSz w:w="12240" w:h="15840" w:code="1"/>
      <w:pgMar w:top="1008" w:right="4694" w:bottom="3499" w:left="1224" w:header="1008" w:footer="3499" w:gutter="0"/>
      <w:pgNumType w:start="151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46401" w14:textId="77777777" w:rsidR="005E4BC4" w:rsidRDefault="005E4BC4">
      <w:r>
        <w:separator/>
      </w:r>
    </w:p>
  </w:endnote>
  <w:endnote w:type="continuationSeparator" w:id="0">
    <w:p w14:paraId="6D8D7CDE" w14:textId="77777777" w:rsidR="005E4BC4" w:rsidRDefault="005E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3290154"/>
      <w:docPartObj>
        <w:docPartGallery w:val="Page Numbers (Bottom of Page)"/>
        <w:docPartUnique/>
      </w:docPartObj>
    </w:sdtPr>
    <w:sdtEndPr>
      <w:rPr>
        <w:noProof/>
      </w:rPr>
    </w:sdtEndPr>
    <w:sdtContent>
      <w:p w14:paraId="6CA7D0EE" w14:textId="0CB9269A" w:rsidR="00966094" w:rsidRDefault="009660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C7A87" w14:textId="77777777" w:rsidR="005E4BC4" w:rsidRDefault="005E4BC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10552F4" w14:textId="77777777" w:rsidR="005E4BC4" w:rsidRDefault="005E4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53E89" w14:textId="77777777" w:rsidR="005E4BC4" w:rsidRDefault="005E4BC4">
      <w:r>
        <w:separator/>
      </w:r>
    </w:p>
  </w:footnote>
  <w:footnote w:type="continuationSeparator" w:id="0">
    <w:p w14:paraId="3D4444A9" w14:textId="77777777" w:rsidR="005E4BC4" w:rsidRDefault="005E4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9EA4" w14:textId="77777777" w:rsidR="00966094" w:rsidRDefault="00966094" w:rsidP="00966094">
    <w:pPr>
      <w:pStyle w:val="Cover3"/>
    </w:pPr>
    <w:r>
      <w:t>WEDNESDAY, FEBRUARY 14, 2024</w:t>
    </w:r>
  </w:p>
  <w:p w14:paraId="68EA5514" w14:textId="77777777" w:rsidR="00966094" w:rsidRDefault="00966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660EE" w14:textId="77777777" w:rsidR="005E4BC4" w:rsidRDefault="005E4BC4">
    <w:pPr>
      <w:pStyle w:val="Header"/>
      <w:jc w:val="center"/>
      <w:rPr>
        <w:b/>
      </w:rPr>
    </w:pPr>
    <w:r>
      <w:rPr>
        <w:b/>
      </w:rPr>
      <w:t>Wednesday, February 14, 2024</w:t>
    </w:r>
  </w:p>
  <w:p w14:paraId="10516B0C" w14:textId="77777777" w:rsidR="005E4BC4" w:rsidRDefault="005E4BC4">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6004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C4"/>
    <w:rsid w:val="000856D0"/>
    <w:rsid w:val="00375044"/>
    <w:rsid w:val="004A449E"/>
    <w:rsid w:val="005E4BC4"/>
    <w:rsid w:val="006155BC"/>
    <w:rsid w:val="0092241F"/>
    <w:rsid w:val="00966094"/>
    <w:rsid w:val="00AE5A70"/>
    <w:rsid w:val="00C60177"/>
    <w:rsid w:val="00CD20BD"/>
    <w:rsid w:val="00EB5C00"/>
    <w:rsid w:val="00F63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E3D07"/>
  <w15:chartTrackingRefBased/>
  <w15:docId w15:val="{C32B65FB-CE65-46AD-B908-A836F3D3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E4BC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5E4BC4"/>
    <w:rPr>
      <w:b/>
      <w:sz w:val="22"/>
    </w:rPr>
  </w:style>
  <w:style w:type="paragraph" w:customStyle="1" w:styleId="scamendsponsorline">
    <w:name w:val="sc_amend_sponsorline"/>
    <w:qFormat/>
    <w:rsid w:val="005E4BC4"/>
    <w:pPr>
      <w:widowControl w:val="0"/>
    </w:pPr>
    <w:rPr>
      <w:rFonts w:eastAsia="Yu Gothic Light"/>
      <w:sz w:val="28"/>
      <w:szCs w:val="28"/>
    </w:rPr>
  </w:style>
  <w:style w:type="paragraph" w:customStyle="1" w:styleId="scamendlanginstruction">
    <w:name w:val="sc_amend_langinstruction"/>
    <w:qFormat/>
    <w:rsid w:val="005E4BC4"/>
    <w:pPr>
      <w:widowControl w:val="0"/>
      <w:spacing w:before="480" w:after="480"/>
    </w:pPr>
    <w:rPr>
      <w:rFonts w:eastAsia="Yu Gothic Light"/>
      <w:sz w:val="28"/>
      <w:szCs w:val="28"/>
    </w:rPr>
  </w:style>
  <w:style w:type="paragraph" w:customStyle="1" w:styleId="scamendtitleconform">
    <w:name w:val="sc_amend_titleconform"/>
    <w:qFormat/>
    <w:rsid w:val="005E4BC4"/>
    <w:pPr>
      <w:widowControl w:val="0"/>
      <w:ind w:left="216"/>
    </w:pPr>
    <w:rPr>
      <w:rFonts w:eastAsia="Yu Gothic Light"/>
      <w:sz w:val="28"/>
      <w:szCs w:val="28"/>
    </w:rPr>
  </w:style>
  <w:style w:type="paragraph" w:customStyle="1" w:styleId="scamendconformline">
    <w:name w:val="sc_amend_conformline"/>
    <w:qFormat/>
    <w:rsid w:val="005E4BC4"/>
    <w:pPr>
      <w:widowControl w:val="0"/>
      <w:spacing w:before="720"/>
      <w:ind w:left="216"/>
    </w:pPr>
    <w:rPr>
      <w:rFonts w:eastAsia="Yu Gothic Light"/>
      <w:sz w:val="28"/>
      <w:szCs w:val="28"/>
    </w:rPr>
  </w:style>
  <w:style w:type="character" w:customStyle="1" w:styleId="scinsert">
    <w:name w:val="sc_insert"/>
    <w:uiPriority w:val="1"/>
    <w:qFormat/>
    <w:rsid w:val="005E4BC4"/>
    <w:rPr>
      <w:caps w:val="0"/>
      <w:smallCaps w:val="0"/>
      <w:strike w:val="0"/>
      <w:dstrike w:val="0"/>
      <w:vanish w:val="0"/>
      <w:u w:val="single"/>
      <w:vertAlign w:val="baseline"/>
      <w:lang w:val="en-US"/>
    </w:rPr>
  </w:style>
  <w:style w:type="paragraph" w:customStyle="1" w:styleId="scnewcodesection">
    <w:name w:val="sc_new_code_section"/>
    <w:qFormat/>
    <w:rsid w:val="005E4B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strike">
    <w:name w:val="sc_strike"/>
    <w:uiPriority w:val="1"/>
    <w:qFormat/>
    <w:rsid w:val="005E4BC4"/>
    <w:rPr>
      <w:strike/>
      <w:dstrike w:val="0"/>
      <w:lang w:val="en-US"/>
    </w:rPr>
  </w:style>
  <w:style w:type="paragraph" w:customStyle="1" w:styleId="sccodifiedsection">
    <w:name w:val="sc_codified_section"/>
    <w:qFormat/>
    <w:rsid w:val="005E4BC4"/>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directionallanguage">
    <w:name w:val="sc_directional_language"/>
    <w:qFormat/>
    <w:rsid w:val="005E4BC4"/>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Cover1">
    <w:name w:val="Cover1"/>
    <w:basedOn w:val="Normal"/>
    <w:rsid w:val="005E4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E4BC4"/>
    <w:pPr>
      <w:ind w:firstLine="0"/>
      <w:jc w:val="left"/>
    </w:pPr>
    <w:rPr>
      <w:sz w:val="20"/>
    </w:rPr>
  </w:style>
  <w:style w:type="paragraph" w:customStyle="1" w:styleId="Cover3">
    <w:name w:val="Cover3"/>
    <w:basedOn w:val="Normal"/>
    <w:rsid w:val="005E4BC4"/>
    <w:pPr>
      <w:ind w:firstLine="0"/>
      <w:jc w:val="center"/>
    </w:pPr>
    <w:rPr>
      <w:b/>
    </w:rPr>
  </w:style>
  <w:style w:type="paragraph" w:customStyle="1" w:styleId="Cover4">
    <w:name w:val="Cover4"/>
    <w:basedOn w:val="Cover1"/>
    <w:rsid w:val="005E4BC4"/>
    <w:pPr>
      <w:keepNext/>
    </w:pPr>
    <w:rPr>
      <w:b/>
      <w:sz w:val="20"/>
    </w:rPr>
  </w:style>
  <w:style w:type="character" w:customStyle="1" w:styleId="HeaderChar">
    <w:name w:val="Header Char"/>
    <w:basedOn w:val="DefaultParagraphFont"/>
    <w:link w:val="Header"/>
    <w:uiPriority w:val="99"/>
    <w:rsid w:val="00966094"/>
    <w:rPr>
      <w:sz w:val="22"/>
    </w:rPr>
  </w:style>
  <w:style w:type="character" w:customStyle="1" w:styleId="FooterChar">
    <w:name w:val="Footer Char"/>
    <w:basedOn w:val="DefaultParagraphFont"/>
    <w:link w:val="Footer"/>
    <w:uiPriority w:val="99"/>
    <w:rsid w:val="0096609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8288</Words>
  <Characters>45673</Characters>
  <Application>Microsoft Office Word</Application>
  <DocSecurity>0</DocSecurity>
  <Lines>861</Lines>
  <Paragraphs>248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2024-10-28T15:35:00Z</cp:lastPrinted>
  <dcterms:created xsi:type="dcterms:W3CDTF">2025-03-13T15:24:00Z</dcterms:created>
  <dcterms:modified xsi:type="dcterms:W3CDTF">2025-03-13T15:24:00Z</dcterms:modified>
</cp:coreProperties>
</file>