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1A22A" w14:textId="77777777" w:rsidR="00864BD2" w:rsidRDefault="00864BD2" w:rsidP="00864BD2">
      <w:pPr>
        <w:ind w:firstLine="0"/>
        <w:rPr>
          <w:strike/>
        </w:rPr>
      </w:pPr>
    </w:p>
    <w:p w14:paraId="20F7185A" w14:textId="77777777" w:rsidR="00864BD2" w:rsidRDefault="00864BD2" w:rsidP="00864BD2">
      <w:pPr>
        <w:ind w:firstLine="0"/>
        <w:rPr>
          <w:strike/>
        </w:rPr>
      </w:pPr>
      <w:r>
        <w:rPr>
          <w:strike/>
        </w:rPr>
        <w:t>Indicates Matter Stricken</w:t>
      </w:r>
    </w:p>
    <w:p w14:paraId="4E5C4BCE" w14:textId="77777777" w:rsidR="00864BD2" w:rsidRDefault="00864BD2" w:rsidP="00864BD2">
      <w:pPr>
        <w:ind w:firstLine="0"/>
        <w:rPr>
          <w:u w:val="single"/>
        </w:rPr>
      </w:pPr>
      <w:r>
        <w:rPr>
          <w:u w:val="single"/>
        </w:rPr>
        <w:t>Indicates New Matter</w:t>
      </w:r>
    </w:p>
    <w:p w14:paraId="426DE82C" w14:textId="79445ACC" w:rsidR="00375044" w:rsidRDefault="00375044"/>
    <w:p w14:paraId="37E4ED15" w14:textId="77777777" w:rsidR="00864BD2" w:rsidRDefault="00864BD2">
      <w:r>
        <w:t>The House assembled at 10:00 a.m.</w:t>
      </w:r>
    </w:p>
    <w:p w14:paraId="5C2262E0" w14:textId="77777777" w:rsidR="00864BD2" w:rsidRDefault="00864BD2">
      <w:r>
        <w:t>Deliberations were opened with prayer by Rev. Charles E. Seastrunk, Jr., as follows:</w:t>
      </w:r>
    </w:p>
    <w:p w14:paraId="502CA42F" w14:textId="2E380A3C" w:rsidR="00864BD2" w:rsidRDefault="00864BD2"/>
    <w:p w14:paraId="1BCE68D2" w14:textId="5EEA3C54" w:rsidR="00864BD2" w:rsidRPr="00872CFB" w:rsidRDefault="00864BD2" w:rsidP="00864BD2">
      <w:pPr>
        <w:tabs>
          <w:tab w:val="left" w:pos="216"/>
        </w:tabs>
        <w:ind w:firstLine="0"/>
      </w:pPr>
      <w:bookmarkStart w:id="0" w:name="file_start2"/>
      <w:bookmarkEnd w:id="0"/>
      <w:r w:rsidRPr="00872CFB">
        <w:tab/>
        <w:t>Our thought for today is from Isaiah 63:8: “For he said, ‘</w:t>
      </w:r>
      <w:r w:rsidR="00502092">
        <w:t>S</w:t>
      </w:r>
      <w:r w:rsidRPr="00872CFB">
        <w:t>urely they are my people, children who will not deal falsely’; and he became their sav</w:t>
      </w:r>
      <w:r w:rsidR="002D2F08">
        <w:t>i</w:t>
      </w:r>
      <w:r w:rsidRPr="00872CFB">
        <w:t>or in all their distress.”</w:t>
      </w:r>
    </w:p>
    <w:p w14:paraId="4711282B" w14:textId="77777777" w:rsidR="00502092" w:rsidRDefault="00864BD2" w:rsidP="00502092">
      <w:pPr>
        <w:tabs>
          <w:tab w:val="left" w:pos="216"/>
        </w:tabs>
        <w:ind w:firstLine="0"/>
      </w:pPr>
      <w:r w:rsidRPr="00872CFB">
        <w:tab/>
        <w:t xml:space="preserve">Let us pray. Blessings and glory and honor, we give thanks for the many benefits You so gracefully bestow upon us as Your people. Grant Your blessings on our defenders of freedom and first responders as they work to take care of us. Forgive us when we have not lived up to Your expectations. </w:t>
      </w:r>
      <w:r w:rsidR="00502092">
        <w:t>G</w:t>
      </w:r>
      <w:r w:rsidRPr="00872CFB">
        <w:t xml:space="preserve">uide and keep us in Your loving arms. Look in favor upon our World, Nation, President, State, Governor, Speaker, Staff, and all who labor in these Halls of Government. Remember our men and women who defend us from all who try to do us wrong. Touch the lives of those with hidden wounds. </w:t>
      </w:r>
      <w:r w:rsidR="00502092" w:rsidRPr="002945FF">
        <w:t xml:space="preserve">Lord, in Your mercy, hear our prayers. Amen. </w:t>
      </w:r>
    </w:p>
    <w:p w14:paraId="6518D857" w14:textId="3EA64B43" w:rsidR="00864BD2" w:rsidRDefault="00864BD2" w:rsidP="00864BD2">
      <w:pPr>
        <w:tabs>
          <w:tab w:val="left" w:pos="216"/>
        </w:tabs>
        <w:ind w:firstLine="0"/>
      </w:pPr>
    </w:p>
    <w:p w14:paraId="5897FF74" w14:textId="77777777" w:rsidR="00864BD2" w:rsidRDefault="00864BD2" w:rsidP="00864BD2">
      <w:r>
        <w:t>After corrections to the Journal of the proceedings of yesterday, the SPEAKER ordered it confirmed.</w:t>
      </w:r>
    </w:p>
    <w:p w14:paraId="1E67E6BA" w14:textId="77777777" w:rsidR="00864BD2" w:rsidRDefault="00864BD2" w:rsidP="00864BD2"/>
    <w:p w14:paraId="31974623" w14:textId="136A8894" w:rsidR="00864BD2" w:rsidRDefault="00864BD2" w:rsidP="00864BD2">
      <w:pPr>
        <w:keepNext/>
        <w:jc w:val="center"/>
        <w:rPr>
          <w:b/>
        </w:rPr>
      </w:pPr>
      <w:r w:rsidRPr="00864BD2">
        <w:rPr>
          <w:b/>
        </w:rPr>
        <w:t>ADJOURNMENT</w:t>
      </w:r>
    </w:p>
    <w:p w14:paraId="052E336B" w14:textId="3717DCF1" w:rsidR="00864BD2" w:rsidRDefault="00864BD2" w:rsidP="00864BD2">
      <w:pPr>
        <w:keepNext/>
      </w:pPr>
      <w:r>
        <w:t>At 10:15 a.m. the House, in accordance with the ruling of the SPEAKER, adjourned to meet at 12:00 noon, Tuesday, February 27.</w:t>
      </w:r>
    </w:p>
    <w:p w14:paraId="051B390E" w14:textId="77777777" w:rsidR="00864BD2" w:rsidRDefault="00864BD2" w:rsidP="00864BD2">
      <w:pPr>
        <w:jc w:val="center"/>
      </w:pPr>
      <w:r>
        <w:t>***</w:t>
      </w:r>
    </w:p>
    <w:p w14:paraId="40DD25D9" w14:textId="7F01DA28" w:rsidR="00864BD2" w:rsidRPr="00864BD2" w:rsidRDefault="00864BD2" w:rsidP="00864BD2"/>
    <w:sectPr w:rsidR="00864BD2" w:rsidRPr="00864BD2" w:rsidSect="00876EDA">
      <w:headerReference w:type="first" r:id="rId7"/>
      <w:footerReference w:type="first" r:id="rId8"/>
      <w:pgSz w:w="12240" w:h="15840" w:code="1"/>
      <w:pgMar w:top="1008" w:right="4694" w:bottom="3499" w:left="1224" w:header="1008" w:footer="3499" w:gutter="0"/>
      <w:pgNumType w:start="158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7A987" w14:textId="77777777" w:rsidR="00864BD2" w:rsidRDefault="00864BD2">
      <w:r>
        <w:separator/>
      </w:r>
    </w:p>
  </w:endnote>
  <w:endnote w:type="continuationSeparator" w:id="0">
    <w:p w14:paraId="54C585BC" w14:textId="77777777" w:rsidR="00864BD2" w:rsidRDefault="0086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5DDB" w14:textId="77777777" w:rsidR="00864BD2" w:rsidRDefault="00864BD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759B6F" w14:textId="77777777" w:rsidR="00864BD2" w:rsidRDefault="00864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435D1" w14:textId="77777777" w:rsidR="00864BD2" w:rsidRDefault="00864BD2">
      <w:r>
        <w:separator/>
      </w:r>
    </w:p>
  </w:footnote>
  <w:footnote w:type="continuationSeparator" w:id="0">
    <w:p w14:paraId="47E036E8" w14:textId="77777777" w:rsidR="00864BD2" w:rsidRDefault="0086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584F" w14:textId="77777777" w:rsidR="00864BD2" w:rsidRDefault="00864BD2">
    <w:pPr>
      <w:pStyle w:val="Header"/>
      <w:jc w:val="center"/>
      <w:rPr>
        <w:b/>
      </w:rPr>
    </w:pPr>
    <w:r>
      <w:rPr>
        <w:b/>
      </w:rPr>
      <w:t>Friday, February 16, 2024</w:t>
    </w:r>
  </w:p>
  <w:p w14:paraId="3C6376A3" w14:textId="77777777" w:rsidR="00864BD2" w:rsidRDefault="00864BD2">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086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D2"/>
    <w:rsid w:val="002D2F08"/>
    <w:rsid w:val="00375044"/>
    <w:rsid w:val="004A449E"/>
    <w:rsid w:val="00502092"/>
    <w:rsid w:val="00512948"/>
    <w:rsid w:val="006155BC"/>
    <w:rsid w:val="00864BD2"/>
    <w:rsid w:val="00876EDA"/>
    <w:rsid w:val="0092241F"/>
    <w:rsid w:val="00B7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A8DF2"/>
  <w15:chartTrackingRefBased/>
  <w15:docId w15:val="{E6D6259F-49E4-4C36-B0DB-C3EC5961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64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64BD2"/>
    <w:rPr>
      <w:b/>
      <w:sz w:val="30"/>
    </w:rPr>
  </w:style>
  <w:style w:type="paragraph" w:customStyle="1" w:styleId="Cover1">
    <w:name w:val="Cover1"/>
    <w:basedOn w:val="Normal"/>
    <w:rsid w:val="00864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64BD2"/>
    <w:pPr>
      <w:ind w:firstLine="0"/>
      <w:jc w:val="left"/>
    </w:pPr>
    <w:rPr>
      <w:sz w:val="20"/>
    </w:rPr>
  </w:style>
  <w:style w:type="paragraph" w:customStyle="1" w:styleId="Cover3">
    <w:name w:val="Cover3"/>
    <w:basedOn w:val="Normal"/>
    <w:rsid w:val="00864BD2"/>
    <w:pPr>
      <w:ind w:firstLine="0"/>
      <w:jc w:val="center"/>
    </w:pPr>
    <w:rPr>
      <w:b/>
    </w:rPr>
  </w:style>
  <w:style w:type="paragraph" w:customStyle="1" w:styleId="Cover4">
    <w:name w:val="Cover4"/>
    <w:basedOn w:val="Cover1"/>
    <w:rsid w:val="00864BD2"/>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186</Words>
  <Characters>1029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2024-10-28T15:38:00Z</cp:lastPrinted>
  <dcterms:created xsi:type="dcterms:W3CDTF">2025-03-13T15:24:00Z</dcterms:created>
  <dcterms:modified xsi:type="dcterms:W3CDTF">2025-03-13T15:24:00Z</dcterms:modified>
</cp:coreProperties>
</file>