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DC36" w14:textId="77777777" w:rsidR="002F145A" w:rsidRDefault="002F145A" w:rsidP="002F145A">
      <w:pPr>
        <w:ind w:firstLine="0"/>
        <w:rPr>
          <w:strike/>
        </w:rPr>
      </w:pPr>
    </w:p>
    <w:p w14:paraId="4A7EDE21" w14:textId="77777777" w:rsidR="002F145A" w:rsidRDefault="002F145A" w:rsidP="002F145A">
      <w:pPr>
        <w:ind w:firstLine="0"/>
        <w:rPr>
          <w:strike/>
        </w:rPr>
      </w:pPr>
      <w:r>
        <w:rPr>
          <w:strike/>
        </w:rPr>
        <w:t>Indicates Matter Stricken</w:t>
      </w:r>
    </w:p>
    <w:p w14:paraId="001C8204" w14:textId="77777777" w:rsidR="002F145A" w:rsidRDefault="002F145A" w:rsidP="002F145A">
      <w:pPr>
        <w:ind w:firstLine="0"/>
        <w:rPr>
          <w:u w:val="single"/>
        </w:rPr>
      </w:pPr>
      <w:r>
        <w:rPr>
          <w:u w:val="single"/>
        </w:rPr>
        <w:t>Indicates New Matter</w:t>
      </w:r>
    </w:p>
    <w:p w14:paraId="60B487C0" w14:textId="77777777" w:rsidR="00375044" w:rsidRDefault="00375044"/>
    <w:p w14:paraId="0059F25C" w14:textId="77777777" w:rsidR="002F145A" w:rsidRDefault="002F145A">
      <w:r>
        <w:t>The House assembled at 12:00 noon.</w:t>
      </w:r>
    </w:p>
    <w:p w14:paraId="179D79F6" w14:textId="77777777" w:rsidR="002F145A" w:rsidRDefault="002F145A">
      <w:r>
        <w:t>Deliberations were opened with prayer by Rev. Charles E. Seastrunk, Jr., as follows:</w:t>
      </w:r>
    </w:p>
    <w:p w14:paraId="05E2FC79" w14:textId="0F5C8B9E" w:rsidR="002F145A" w:rsidRDefault="002F145A"/>
    <w:p w14:paraId="597C15B8" w14:textId="77777777" w:rsidR="002F145A" w:rsidRPr="003E4FB7" w:rsidRDefault="002F145A" w:rsidP="002F145A">
      <w:pPr>
        <w:tabs>
          <w:tab w:val="left" w:pos="216"/>
        </w:tabs>
        <w:ind w:firstLine="0"/>
      </w:pPr>
      <w:bookmarkStart w:id="0" w:name="file_start2"/>
      <w:bookmarkEnd w:id="0"/>
      <w:r w:rsidRPr="003E4FB7">
        <w:tab/>
        <w:t>Our thought for today is from Psalm 148:13: “Let them [all parts of creation] praise the name of the Lord, for his name alone is exalted; his glory is above earth and heaven.”</w:t>
      </w:r>
    </w:p>
    <w:p w14:paraId="739FF50C" w14:textId="7AA52FC4" w:rsidR="002F145A" w:rsidRDefault="002F145A" w:rsidP="002F145A">
      <w:pPr>
        <w:tabs>
          <w:tab w:val="left" w:pos="216"/>
        </w:tabs>
        <w:ind w:firstLine="0"/>
      </w:pPr>
      <w:r w:rsidRPr="003E4FB7">
        <w:tab/>
        <w:t>Let us pray. We give thanks and praise to You</w:t>
      </w:r>
      <w:r w:rsidR="004D431B">
        <w:t>,</w:t>
      </w:r>
      <w:r w:rsidRPr="003E4FB7">
        <w:t xml:space="preserve"> almighty and merciful God</w:t>
      </w:r>
      <w:r w:rsidR="004D431B">
        <w:t>,</w:t>
      </w:r>
      <w:r w:rsidRPr="003E4FB7">
        <w:t xml:space="preserve"> for giving us the time and ability in doing the work with these Representatives and Staff. Keep these</w:t>
      </w:r>
      <w:r w:rsidR="00F56CCD">
        <w:t>,</w:t>
      </w:r>
      <w:r w:rsidRPr="003E4FB7">
        <w:t xml:space="preserve"> Your people</w:t>
      </w:r>
      <w:r w:rsidR="00F56CCD">
        <w:t>,</w:t>
      </w:r>
      <w:r w:rsidRPr="003E4FB7">
        <w:t xml:space="preserve"> in Your love and provide for them every needful thing. Bless our defenders of freedom and first responders as they take care of us. Look in favor upon our World, Nation, President, State, Governor, Speaker, Staff, and all who labor in Your vineyard. Let us not forget those who give of their lives so we can live free. Lord, in Your mercy, hear our prayers. Amen.  </w:t>
      </w:r>
    </w:p>
    <w:p w14:paraId="56BC5161" w14:textId="5A88B895" w:rsidR="002F145A" w:rsidRDefault="002F145A" w:rsidP="002F145A">
      <w:pPr>
        <w:tabs>
          <w:tab w:val="left" w:pos="216"/>
        </w:tabs>
        <w:ind w:firstLine="0"/>
      </w:pPr>
    </w:p>
    <w:p w14:paraId="085A21FE" w14:textId="77777777" w:rsidR="002F145A" w:rsidRDefault="002F145A" w:rsidP="002F145A">
      <w:r>
        <w:t>Pursuant to Rule 6.3, the House of Representatives was led in the Pledge of Allegiance to the Flag of the United States of America by the SPEAKER.</w:t>
      </w:r>
    </w:p>
    <w:p w14:paraId="2FE15367" w14:textId="77777777" w:rsidR="002F145A" w:rsidRDefault="002F145A" w:rsidP="002F145A"/>
    <w:p w14:paraId="067E447D" w14:textId="2D67AE96" w:rsidR="002F145A" w:rsidRDefault="002F145A" w:rsidP="002F145A">
      <w:r>
        <w:t>After corrections to the Journal of the proceedings of Friday, February 16, the SPEAKER ordered it confirmed.</w:t>
      </w:r>
    </w:p>
    <w:p w14:paraId="378A0478" w14:textId="77777777" w:rsidR="002F145A" w:rsidRDefault="002F145A" w:rsidP="002F145A"/>
    <w:p w14:paraId="028E180A" w14:textId="203CE245" w:rsidR="002F145A" w:rsidRDefault="002F145A" w:rsidP="002F145A">
      <w:pPr>
        <w:keepNext/>
        <w:jc w:val="center"/>
        <w:rPr>
          <w:b/>
        </w:rPr>
      </w:pPr>
      <w:r w:rsidRPr="002F145A">
        <w:rPr>
          <w:b/>
        </w:rPr>
        <w:t>MOTION ADOPTED</w:t>
      </w:r>
    </w:p>
    <w:p w14:paraId="7C70516B" w14:textId="77777777" w:rsidR="002F145A" w:rsidRDefault="002F145A" w:rsidP="002F145A">
      <w:r>
        <w:t>Rep. ANDERSON moved that when the House adjourns, it adjourn in memory of Karthalmina Blanche Harper, which was agreed to.</w:t>
      </w:r>
    </w:p>
    <w:p w14:paraId="5C3612D0" w14:textId="7BF07086" w:rsidR="002F145A" w:rsidRDefault="002F145A" w:rsidP="002F145A"/>
    <w:p w14:paraId="04D6C134" w14:textId="77777777" w:rsidR="002F145A" w:rsidRPr="00FF2421" w:rsidRDefault="002F145A" w:rsidP="002F145A">
      <w:pPr>
        <w:pStyle w:val="Title"/>
        <w:keepNext/>
      </w:pPr>
      <w:bookmarkStart w:id="1" w:name="file_start7"/>
      <w:bookmarkEnd w:id="1"/>
      <w:r w:rsidRPr="00FF2421">
        <w:t>Miss Karthalmina Blanche Harper</w:t>
      </w:r>
    </w:p>
    <w:p w14:paraId="217C8E34" w14:textId="5CF1572E" w:rsidR="002F145A" w:rsidRPr="00FF2421" w:rsidRDefault="002F145A" w:rsidP="002F145A">
      <w:pPr>
        <w:tabs>
          <w:tab w:val="left" w:pos="270"/>
          <w:tab w:val="left" w:pos="630"/>
          <w:tab w:val="left" w:pos="900"/>
          <w:tab w:val="left" w:pos="1260"/>
          <w:tab w:val="left" w:pos="1620"/>
          <w:tab w:val="left" w:pos="1980"/>
          <w:tab w:val="left" w:pos="2340"/>
          <w:tab w:val="left" w:pos="2700"/>
        </w:tabs>
        <w:ind w:firstLine="0"/>
      </w:pPr>
      <w:r w:rsidRPr="00FF2421">
        <w:tab/>
        <w:t xml:space="preserve">Mr. Speaker, I rise today to ask that we adjourn in memory of Miss Karthalmina Blanche Harper, 107 years old of Georgetown, South Carolina. She was a strong, helpful woman of God and a member of the Greater St. Stephen AME Church Women’s Missionary Society. She lived in the same house that she was born on Emanuel Street in the </w:t>
      </w:r>
      <w:r w:rsidR="001C046E">
        <w:t>c</w:t>
      </w:r>
      <w:r w:rsidRPr="00FF2421">
        <w:t xml:space="preserve">ity of Georgetown. Miss Harper was a true neighbor to everyone around her. She was very supportive of me being in the ministry and a friend of the family. </w:t>
      </w:r>
    </w:p>
    <w:p w14:paraId="43A28CD4" w14:textId="146DB07F" w:rsidR="002F145A" w:rsidRDefault="002F145A" w:rsidP="002F145A">
      <w:pPr>
        <w:tabs>
          <w:tab w:val="left" w:pos="270"/>
          <w:tab w:val="left" w:pos="630"/>
          <w:tab w:val="left" w:pos="900"/>
          <w:tab w:val="left" w:pos="1260"/>
          <w:tab w:val="left" w:pos="1620"/>
          <w:tab w:val="left" w:pos="1980"/>
          <w:tab w:val="left" w:pos="2340"/>
          <w:tab w:val="left" w:pos="2700"/>
        </w:tabs>
        <w:ind w:firstLine="0"/>
      </w:pPr>
      <w:r w:rsidRPr="00FF2421">
        <w:tab/>
        <w:t xml:space="preserve">Rep. </w:t>
      </w:r>
      <w:r w:rsidR="00926C44">
        <w:t>Carl Anderson</w:t>
      </w:r>
    </w:p>
    <w:p w14:paraId="0D21B919" w14:textId="3CD9B8D1" w:rsidR="002F145A" w:rsidRDefault="002F145A" w:rsidP="002F145A">
      <w:pPr>
        <w:keepNext/>
        <w:jc w:val="center"/>
        <w:rPr>
          <w:b/>
        </w:rPr>
      </w:pPr>
      <w:r w:rsidRPr="002F145A">
        <w:rPr>
          <w:b/>
        </w:rPr>
        <w:lastRenderedPageBreak/>
        <w:t>SILENT PRAYER</w:t>
      </w:r>
    </w:p>
    <w:p w14:paraId="0566FE48" w14:textId="5B35BB04" w:rsidR="002F145A" w:rsidRDefault="002F145A" w:rsidP="002F145A">
      <w:r>
        <w:t xml:space="preserve">The House stood in silent prayer for Betty Knotts, wife of former Senator Jake Knotts. </w:t>
      </w:r>
    </w:p>
    <w:p w14:paraId="3AB62FA5" w14:textId="77777777" w:rsidR="002F145A" w:rsidRDefault="002F145A" w:rsidP="002F145A"/>
    <w:p w14:paraId="33EE7486" w14:textId="5DF8FBBD" w:rsidR="002F145A" w:rsidRDefault="002F145A" w:rsidP="002F145A">
      <w:pPr>
        <w:keepNext/>
        <w:jc w:val="center"/>
        <w:rPr>
          <w:b/>
        </w:rPr>
      </w:pPr>
      <w:r w:rsidRPr="002F145A">
        <w:rPr>
          <w:b/>
        </w:rPr>
        <w:t>STATEMENT BY REP. JEFFERSON</w:t>
      </w:r>
    </w:p>
    <w:p w14:paraId="77AD8989" w14:textId="3B40301B" w:rsidR="002F145A" w:rsidRDefault="002F145A" w:rsidP="002F145A">
      <w:r>
        <w:t xml:space="preserve">Rep. JEFFERSON made a statement relative to the contributions of the National Coalition of 100 Black Women, Inc., Columbia, South Carolina Chapter. </w:t>
      </w:r>
    </w:p>
    <w:p w14:paraId="2AA6B848" w14:textId="77777777" w:rsidR="002F145A" w:rsidRDefault="002F145A" w:rsidP="002F145A"/>
    <w:p w14:paraId="4C3BBF87" w14:textId="2B2F8718" w:rsidR="002F145A" w:rsidRDefault="002F145A" w:rsidP="002F145A">
      <w:pPr>
        <w:keepNext/>
        <w:jc w:val="center"/>
        <w:rPr>
          <w:b/>
        </w:rPr>
      </w:pPr>
      <w:r w:rsidRPr="002F145A">
        <w:rPr>
          <w:b/>
        </w:rPr>
        <w:t>STATEMENT BY REP. WILLIAMS</w:t>
      </w:r>
    </w:p>
    <w:p w14:paraId="170F7F20" w14:textId="5A1BE41C" w:rsidR="002F145A" w:rsidRDefault="002F145A" w:rsidP="002F145A">
      <w:r>
        <w:t xml:space="preserve">Rep. WILLIAMS made a statement relative to the contributions of the National Coalition of 100 Black Women, Inc., Columbia, South Carolina Chapter. </w:t>
      </w:r>
    </w:p>
    <w:p w14:paraId="6EBBBCAB" w14:textId="77777777" w:rsidR="002F145A" w:rsidRDefault="002F145A" w:rsidP="002F145A"/>
    <w:p w14:paraId="01481298" w14:textId="44FE1268" w:rsidR="002F145A" w:rsidRDefault="002F145A" w:rsidP="002F145A">
      <w:pPr>
        <w:keepNext/>
        <w:jc w:val="center"/>
        <w:rPr>
          <w:b/>
        </w:rPr>
      </w:pPr>
      <w:r w:rsidRPr="002F145A">
        <w:rPr>
          <w:b/>
        </w:rPr>
        <w:t>INVITATIONS</w:t>
      </w:r>
    </w:p>
    <w:p w14:paraId="4EFFE20B" w14:textId="77777777" w:rsidR="002F145A" w:rsidRDefault="002F145A" w:rsidP="002F145A">
      <w:r>
        <w:t>On motion of Rep. FORREST, with unanimous consent, the following were taken up for immediate consideration and accepted:</w:t>
      </w:r>
    </w:p>
    <w:p w14:paraId="24C59BA6" w14:textId="77777777" w:rsidR="002F145A" w:rsidRDefault="002F145A" w:rsidP="002F145A"/>
    <w:p w14:paraId="4BF0FCA1" w14:textId="77777777" w:rsidR="002F145A" w:rsidRPr="00C915CD" w:rsidRDefault="002F145A" w:rsidP="002F145A">
      <w:pPr>
        <w:ind w:firstLine="0"/>
      </w:pPr>
      <w:bookmarkStart w:id="2" w:name="file_start15"/>
      <w:bookmarkEnd w:id="2"/>
      <w:r w:rsidRPr="00C915CD">
        <w:t>February 20, 2024</w:t>
      </w:r>
    </w:p>
    <w:p w14:paraId="771897B5" w14:textId="77777777" w:rsidR="002F145A" w:rsidRPr="00C915CD" w:rsidRDefault="002F145A" w:rsidP="002F145A">
      <w:pPr>
        <w:ind w:firstLine="0"/>
      </w:pPr>
      <w:r w:rsidRPr="00C915CD">
        <w:t>The Honorable Dennis Moss</w:t>
      </w:r>
    </w:p>
    <w:p w14:paraId="0580F830" w14:textId="77777777" w:rsidR="002F145A" w:rsidRPr="00C915CD" w:rsidRDefault="002F145A" w:rsidP="002F145A">
      <w:pPr>
        <w:ind w:firstLine="0"/>
      </w:pPr>
      <w:r w:rsidRPr="00C915CD">
        <w:t>Chairman, House Invitations Committee</w:t>
      </w:r>
    </w:p>
    <w:p w14:paraId="3FBDFF9C" w14:textId="77777777" w:rsidR="002F145A" w:rsidRPr="00C915CD" w:rsidRDefault="002F145A" w:rsidP="002F145A">
      <w:pPr>
        <w:ind w:firstLine="0"/>
      </w:pPr>
      <w:r w:rsidRPr="00C915CD">
        <w:t>503-A Blatt Building</w:t>
      </w:r>
    </w:p>
    <w:p w14:paraId="7703EA05" w14:textId="77777777" w:rsidR="002F145A" w:rsidRPr="00C915CD" w:rsidRDefault="002F145A" w:rsidP="002F145A">
      <w:pPr>
        <w:ind w:firstLine="0"/>
      </w:pPr>
      <w:r w:rsidRPr="00C915CD">
        <w:t>Columbia, South Carolina 29201</w:t>
      </w:r>
    </w:p>
    <w:p w14:paraId="6C35C6A9" w14:textId="77777777" w:rsidR="002F145A" w:rsidRPr="00C915CD" w:rsidRDefault="002F145A" w:rsidP="002F145A">
      <w:pPr>
        <w:ind w:firstLine="0"/>
      </w:pPr>
    </w:p>
    <w:p w14:paraId="6613438B" w14:textId="77777777" w:rsidR="002F145A" w:rsidRPr="00C915CD" w:rsidRDefault="002F145A" w:rsidP="002F145A">
      <w:pPr>
        <w:ind w:firstLine="0"/>
      </w:pPr>
      <w:r w:rsidRPr="00C915CD">
        <w:t>Dear Chairman Moss,</w:t>
      </w:r>
    </w:p>
    <w:p w14:paraId="0C1318F8" w14:textId="77777777" w:rsidR="002F145A" w:rsidRPr="00C915CD" w:rsidRDefault="002F145A" w:rsidP="002F145A">
      <w:pPr>
        <w:ind w:firstLine="0"/>
      </w:pPr>
      <w:r w:rsidRPr="00C915CD">
        <w:t>On behalf of the South Carolina Retail Association, the Members of the House of Representatives are invited to a Legislative Reception. This event will be held on Tuesday, March 5, 2024, from 6:00 p.m. – 8:00 p.m. at The Palmetto Club.</w:t>
      </w:r>
    </w:p>
    <w:p w14:paraId="53B1A408" w14:textId="77777777" w:rsidR="002F145A" w:rsidRPr="00C915CD" w:rsidRDefault="002F145A" w:rsidP="002F145A">
      <w:pPr>
        <w:ind w:firstLine="0"/>
      </w:pPr>
    </w:p>
    <w:p w14:paraId="60EE9AC0" w14:textId="77777777" w:rsidR="002F145A" w:rsidRPr="00C915CD" w:rsidRDefault="002F145A" w:rsidP="002F145A">
      <w:pPr>
        <w:ind w:firstLine="0"/>
      </w:pPr>
      <w:r w:rsidRPr="00C915CD">
        <w:t>Sincerely,</w:t>
      </w:r>
    </w:p>
    <w:p w14:paraId="3CB39B68" w14:textId="77777777" w:rsidR="002F145A" w:rsidRDefault="002F145A" w:rsidP="002F145A">
      <w:pPr>
        <w:ind w:firstLine="0"/>
      </w:pPr>
      <w:r w:rsidRPr="00C915CD">
        <w:t>Krista Hinson</w:t>
      </w:r>
    </w:p>
    <w:p w14:paraId="1B74DC60" w14:textId="148E5597" w:rsidR="00F56CCD" w:rsidRPr="00C915CD" w:rsidRDefault="00F56CCD" w:rsidP="002F145A">
      <w:pPr>
        <w:ind w:firstLine="0"/>
      </w:pPr>
      <w:r>
        <w:t>Executive Director</w:t>
      </w:r>
    </w:p>
    <w:p w14:paraId="515DAE96" w14:textId="77777777" w:rsidR="002F145A" w:rsidRPr="00C915CD" w:rsidRDefault="002F145A" w:rsidP="002F145A">
      <w:pPr>
        <w:ind w:firstLine="0"/>
      </w:pPr>
      <w:r w:rsidRPr="00C915CD">
        <w:t>South Carolina Retail Association</w:t>
      </w:r>
    </w:p>
    <w:p w14:paraId="11FF871D" w14:textId="77777777" w:rsidR="002F145A" w:rsidRPr="00C915CD" w:rsidRDefault="002F145A" w:rsidP="002F145A">
      <w:pPr>
        <w:ind w:firstLine="0"/>
      </w:pPr>
    </w:p>
    <w:p w14:paraId="12EF161D" w14:textId="77777777" w:rsidR="002F145A" w:rsidRPr="00C915CD" w:rsidRDefault="002F145A" w:rsidP="002F145A">
      <w:pPr>
        <w:ind w:firstLine="0"/>
      </w:pPr>
      <w:r w:rsidRPr="00C915CD">
        <w:t>February 20, 2024</w:t>
      </w:r>
    </w:p>
    <w:p w14:paraId="7930214F" w14:textId="77777777" w:rsidR="002F145A" w:rsidRPr="00C915CD" w:rsidRDefault="002F145A" w:rsidP="002F145A">
      <w:pPr>
        <w:ind w:firstLine="0"/>
      </w:pPr>
      <w:r w:rsidRPr="00C915CD">
        <w:t>The Honorable Dennis Moss</w:t>
      </w:r>
    </w:p>
    <w:p w14:paraId="467ADE8B" w14:textId="77777777" w:rsidR="002F145A" w:rsidRPr="00C915CD" w:rsidRDefault="002F145A" w:rsidP="002F145A">
      <w:pPr>
        <w:ind w:firstLine="0"/>
      </w:pPr>
      <w:r w:rsidRPr="00C915CD">
        <w:t>Chairman, House Invitations Committee</w:t>
      </w:r>
    </w:p>
    <w:p w14:paraId="72B8444C" w14:textId="77777777" w:rsidR="002F145A" w:rsidRPr="00C915CD" w:rsidRDefault="002F145A" w:rsidP="002F145A">
      <w:pPr>
        <w:ind w:firstLine="0"/>
      </w:pPr>
      <w:r w:rsidRPr="00C915CD">
        <w:t>503-A Blatt Building</w:t>
      </w:r>
    </w:p>
    <w:p w14:paraId="22211498" w14:textId="77777777" w:rsidR="002F145A" w:rsidRPr="00C915CD" w:rsidRDefault="002F145A" w:rsidP="002F145A">
      <w:pPr>
        <w:ind w:firstLine="0"/>
      </w:pPr>
      <w:r w:rsidRPr="00C915CD">
        <w:t>Columbia, South Carolina 29201</w:t>
      </w:r>
    </w:p>
    <w:p w14:paraId="6A1FBDCB" w14:textId="77777777" w:rsidR="002F145A" w:rsidRPr="00C915CD" w:rsidRDefault="002F145A" w:rsidP="002F145A">
      <w:pPr>
        <w:ind w:firstLine="0"/>
      </w:pPr>
    </w:p>
    <w:p w14:paraId="5EC105E3" w14:textId="77777777" w:rsidR="002F145A" w:rsidRPr="00C915CD" w:rsidRDefault="002F145A" w:rsidP="002F145A">
      <w:pPr>
        <w:ind w:firstLine="0"/>
      </w:pPr>
      <w:r w:rsidRPr="00C915CD">
        <w:t>Dear Chairman Moss,</w:t>
      </w:r>
    </w:p>
    <w:p w14:paraId="2E0BB9F2" w14:textId="1D932DFB" w:rsidR="002F145A" w:rsidRPr="00C915CD" w:rsidRDefault="002F145A" w:rsidP="002F145A">
      <w:pPr>
        <w:ind w:firstLine="0"/>
      </w:pPr>
      <w:r w:rsidRPr="00C915CD">
        <w:t xml:space="preserve">On behalf of the Transportation Association of South Carolina, the Members of the House of Representatives are invited to Legislative Reception. This event will be held on Tuesday, March 5, 2024, from 7:00 </w:t>
      </w:r>
      <w:r w:rsidR="00F56CCD">
        <w:t xml:space="preserve">p.m. </w:t>
      </w:r>
      <w:r w:rsidRPr="00C915CD">
        <w:t>– 9:00 p.m. at the USC Alumni Center.</w:t>
      </w:r>
    </w:p>
    <w:p w14:paraId="12E942A6" w14:textId="77777777" w:rsidR="002F145A" w:rsidRPr="00C915CD" w:rsidRDefault="002F145A" w:rsidP="002F145A">
      <w:pPr>
        <w:ind w:firstLine="0"/>
      </w:pPr>
    </w:p>
    <w:p w14:paraId="19AE8398" w14:textId="77777777" w:rsidR="002F145A" w:rsidRPr="00C915CD" w:rsidRDefault="002F145A" w:rsidP="002F145A">
      <w:pPr>
        <w:ind w:firstLine="0"/>
      </w:pPr>
      <w:r w:rsidRPr="00C915CD">
        <w:t>Sincerely,</w:t>
      </w:r>
    </w:p>
    <w:p w14:paraId="56FB14EA" w14:textId="787E9A39" w:rsidR="002F145A" w:rsidRPr="00C915CD" w:rsidRDefault="002F145A" w:rsidP="002F145A">
      <w:pPr>
        <w:ind w:firstLine="0"/>
      </w:pPr>
      <w:r w:rsidRPr="00C915CD">
        <w:t>Lynn Stockman</w:t>
      </w:r>
      <w:r w:rsidR="00F56CCD">
        <w:t>, Treasurer TASC</w:t>
      </w:r>
    </w:p>
    <w:p w14:paraId="795E45C6" w14:textId="77777777" w:rsidR="002F145A" w:rsidRPr="00C915CD" w:rsidRDefault="002F145A" w:rsidP="002F145A">
      <w:pPr>
        <w:ind w:firstLine="0"/>
      </w:pPr>
    </w:p>
    <w:p w14:paraId="30A7A4EE" w14:textId="77777777" w:rsidR="002F145A" w:rsidRPr="00C915CD" w:rsidRDefault="002F145A" w:rsidP="002F145A">
      <w:pPr>
        <w:ind w:firstLine="0"/>
      </w:pPr>
      <w:r w:rsidRPr="00C915CD">
        <w:t>February 20, 2024</w:t>
      </w:r>
    </w:p>
    <w:p w14:paraId="2A6F1CCC" w14:textId="77777777" w:rsidR="002F145A" w:rsidRPr="00C915CD" w:rsidRDefault="002F145A" w:rsidP="002F145A">
      <w:pPr>
        <w:ind w:firstLine="0"/>
      </w:pPr>
      <w:r w:rsidRPr="00C915CD">
        <w:t>The Honorable Dennis Moss</w:t>
      </w:r>
    </w:p>
    <w:p w14:paraId="03B08BE4" w14:textId="77777777" w:rsidR="002F145A" w:rsidRPr="00C915CD" w:rsidRDefault="002F145A" w:rsidP="002F145A">
      <w:pPr>
        <w:ind w:firstLine="0"/>
      </w:pPr>
      <w:r w:rsidRPr="00C915CD">
        <w:t>Chairman, House Invitations Committee</w:t>
      </w:r>
    </w:p>
    <w:p w14:paraId="26F34BC6" w14:textId="77777777" w:rsidR="002F145A" w:rsidRPr="00C915CD" w:rsidRDefault="002F145A" w:rsidP="002F145A">
      <w:pPr>
        <w:ind w:firstLine="0"/>
      </w:pPr>
      <w:r w:rsidRPr="00C915CD">
        <w:t>503-A Blatt Building</w:t>
      </w:r>
    </w:p>
    <w:p w14:paraId="5EAEA945" w14:textId="77777777" w:rsidR="002F145A" w:rsidRPr="00C915CD" w:rsidRDefault="002F145A" w:rsidP="002F145A">
      <w:pPr>
        <w:ind w:firstLine="0"/>
      </w:pPr>
      <w:r w:rsidRPr="00C915CD">
        <w:t>Columbia, South Carolina 29201</w:t>
      </w:r>
    </w:p>
    <w:p w14:paraId="6DA09AB3" w14:textId="77777777" w:rsidR="002F145A" w:rsidRPr="00C915CD" w:rsidRDefault="002F145A" w:rsidP="002F145A">
      <w:pPr>
        <w:ind w:firstLine="0"/>
      </w:pPr>
    </w:p>
    <w:p w14:paraId="455BAEAD" w14:textId="77777777" w:rsidR="002F145A" w:rsidRPr="00C915CD" w:rsidRDefault="002F145A" w:rsidP="002F145A">
      <w:pPr>
        <w:ind w:firstLine="0"/>
      </w:pPr>
      <w:r w:rsidRPr="00C915CD">
        <w:t>Dear Chairman Moss,</w:t>
      </w:r>
    </w:p>
    <w:p w14:paraId="6949012E" w14:textId="3C6074ED" w:rsidR="002F145A" w:rsidRPr="00C915CD" w:rsidRDefault="002F145A" w:rsidP="002F145A">
      <w:pPr>
        <w:ind w:firstLine="0"/>
      </w:pPr>
      <w:r w:rsidRPr="00C915CD">
        <w:t>On behalf of the South Carolina Beverage Association, the Members of the House of Representatives and their staff are invited to a Legislative Breakfast. This event will be held on Wednesday, March 6, 2024, from 8:00 a.m.</w:t>
      </w:r>
      <w:r w:rsidR="00F56CCD">
        <w:t xml:space="preserve"> </w:t>
      </w:r>
      <w:r w:rsidR="001C046E">
        <w:t>-</w:t>
      </w:r>
      <w:r w:rsidRPr="00C915CD">
        <w:t xml:space="preserve"> 10:00 a.m. in Room 112, Blatt Building.</w:t>
      </w:r>
    </w:p>
    <w:p w14:paraId="30BF35DA" w14:textId="77777777" w:rsidR="002F145A" w:rsidRPr="00C915CD" w:rsidRDefault="002F145A" w:rsidP="002F145A">
      <w:pPr>
        <w:ind w:firstLine="0"/>
      </w:pPr>
    </w:p>
    <w:p w14:paraId="3281B481" w14:textId="77777777" w:rsidR="002F145A" w:rsidRPr="00C915CD" w:rsidRDefault="002F145A" w:rsidP="002F145A">
      <w:pPr>
        <w:ind w:firstLine="0"/>
      </w:pPr>
      <w:r w:rsidRPr="00C915CD">
        <w:t>Sincerely,</w:t>
      </w:r>
    </w:p>
    <w:p w14:paraId="34F67734" w14:textId="77777777" w:rsidR="002F145A" w:rsidRPr="00C915CD" w:rsidRDefault="002F145A" w:rsidP="002F145A">
      <w:pPr>
        <w:ind w:firstLine="0"/>
      </w:pPr>
      <w:r w:rsidRPr="00C915CD">
        <w:t>Kathryn Wiley</w:t>
      </w:r>
    </w:p>
    <w:p w14:paraId="6E47E486" w14:textId="03463175" w:rsidR="002F145A" w:rsidRPr="00C915CD" w:rsidRDefault="002F145A" w:rsidP="002F145A">
      <w:pPr>
        <w:ind w:firstLine="0"/>
      </w:pPr>
      <w:r w:rsidRPr="00C915CD">
        <w:t>South Carolina Beverage Association</w:t>
      </w:r>
      <w:r w:rsidR="00F56CCD">
        <w:t>, Legislative Director</w:t>
      </w:r>
      <w:r w:rsidRPr="00C915CD">
        <w:t xml:space="preserve"> </w:t>
      </w:r>
    </w:p>
    <w:p w14:paraId="5716D254" w14:textId="77777777" w:rsidR="002F145A" w:rsidRPr="00C915CD" w:rsidRDefault="002F145A" w:rsidP="002F145A">
      <w:pPr>
        <w:ind w:firstLine="0"/>
      </w:pPr>
    </w:p>
    <w:p w14:paraId="218FBEDA" w14:textId="77777777" w:rsidR="002F145A" w:rsidRPr="00C915CD" w:rsidRDefault="002F145A" w:rsidP="002F145A">
      <w:pPr>
        <w:ind w:firstLine="0"/>
      </w:pPr>
      <w:r w:rsidRPr="00C915CD">
        <w:t>February 20, 2024</w:t>
      </w:r>
    </w:p>
    <w:p w14:paraId="22997EF9" w14:textId="77777777" w:rsidR="002F145A" w:rsidRPr="00C915CD" w:rsidRDefault="002F145A" w:rsidP="002F145A">
      <w:pPr>
        <w:ind w:firstLine="0"/>
      </w:pPr>
      <w:r w:rsidRPr="00C915CD">
        <w:t>The Honorable Dennis Moss</w:t>
      </w:r>
    </w:p>
    <w:p w14:paraId="75A8DEC3" w14:textId="77777777" w:rsidR="002F145A" w:rsidRPr="00C915CD" w:rsidRDefault="002F145A" w:rsidP="002F145A">
      <w:pPr>
        <w:ind w:firstLine="0"/>
      </w:pPr>
      <w:r w:rsidRPr="00C915CD">
        <w:t>Chairman, House Invitations Committee</w:t>
      </w:r>
    </w:p>
    <w:p w14:paraId="6A76C38B" w14:textId="77777777" w:rsidR="002F145A" w:rsidRPr="00C915CD" w:rsidRDefault="002F145A" w:rsidP="002F145A">
      <w:pPr>
        <w:ind w:firstLine="0"/>
      </w:pPr>
      <w:r w:rsidRPr="00C915CD">
        <w:t>503-A Blatt Building</w:t>
      </w:r>
    </w:p>
    <w:p w14:paraId="69388A21" w14:textId="77777777" w:rsidR="002F145A" w:rsidRPr="00C915CD" w:rsidRDefault="002F145A" w:rsidP="002F145A">
      <w:pPr>
        <w:ind w:firstLine="0"/>
      </w:pPr>
      <w:r w:rsidRPr="00C915CD">
        <w:t>Columbia, South Carolina 29201</w:t>
      </w:r>
    </w:p>
    <w:p w14:paraId="3917FDA3" w14:textId="77777777" w:rsidR="002F145A" w:rsidRPr="00C915CD" w:rsidRDefault="002F145A" w:rsidP="002F145A">
      <w:pPr>
        <w:ind w:firstLine="0"/>
      </w:pPr>
    </w:p>
    <w:p w14:paraId="686A3466" w14:textId="77777777" w:rsidR="002F145A" w:rsidRPr="00C915CD" w:rsidRDefault="002F145A" w:rsidP="002F145A">
      <w:pPr>
        <w:ind w:firstLine="0"/>
      </w:pPr>
      <w:r w:rsidRPr="00C915CD">
        <w:t>Dear Chairman Moss,</w:t>
      </w:r>
    </w:p>
    <w:p w14:paraId="4D691342" w14:textId="1D5C1BF2" w:rsidR="002F145A" w:rsidRPr="00C915CD" w:rsidRDefault="002F145A" w:rsidP="002F145A">
      <w:pPr>
        <w:ind w:firstLine="0"/>
      </w:pPr>
      <w:r w:rsidRPr="00C915CD">
        <w:t xml:space="preserve">On behalf of the South Carolina Hospital Association, the Members of the House of Representatives and their staff are invited to a Legislative Luncheon. This event will be held on Wednesday, March 6, 2024, from 11:30 a.m. </w:t>
      </w:r>
      <w:r w:rsidR="00F56CCD">
        <w:t>-</w:t>
      </w:r>
      <w:r w:rsidRPr="00C915CD">
        <w:t xml:space="preserve"> 2:00 p.m. on the Statehouse Grounds.</w:t>
      </w:r>
    </w:p>
    <w:p w14:paraId="53149B86" w14:textId="77777777" w:rsidR="002F145A" w:rsidRPr="00C915CD" w:rsidRDefault="002F145A" w:rsidP="002F145A">
      <w:pPr>
        <w:ind w:firstLine="0"/>
      </w:pPr>
    </w:p>
    <w:p w14:paraId="589F47A2" w14:textId="77777777" w:rsidR="002F145A" w:rsidRPr="00C915CD" w:rsidRDefault="002F145A" w:rsidP="002F145A">
      <w:pPr>
        <w:ind w:firstLine="0"/>
      </w:pPr>
      <w:r w:rsidRPr="00C915CD">
        <w:t>Sincerely,</w:t>
      </w:r>
    </w:p>
    <w:p w14:paraId="718BF787" w14:textId="62541A3F" w:rsidR="002F145A" w:rsidRPr="00C915CD" w:rsidRDefault="00F56CCD" w:rsidP="002F145A">
      <w:pPr>
        <w:ind w:firstLine="0"/>
      </w:pPr>
      <w:r>
        <w:t>Tammy Pope</w:t>
      </w:r>
    </w:p>
    <w:p w14:paraId="21A3E28B" w14:textId="77777777" w:rsidR="002F145A" w:rsidRPr="00C915CD" w:rsidRDefault="002F145A" w:rsidP="002F145A">
      <w:pPr>
        <w:ind w:firstLine="0"/>
      </w:pPr>
      <w:r w:rsidRPr="00C915CD">
        <w:t>President and CEO</w:t>
      </w:r>
    </w:p>
    <w:p w14:paraId="2736A293" w14:textId="77777777" w:rsidR="002F145A" w:rsidRPr="00C915CD" w:rsidRDefault="002F145A" w:rsidP="002F145A">
      <w:pPr>
        <w:ind w:firstLine="0"/>
      </w:pPr>
    </w:p>
    <w:p w14:paraId="76079E17" w14:textId="77777777" w:rsidR="002F145A" w:rsidRPr="00C915CD" w:rsidRDefault="002F145A" w:rsidP="002F145A">
      <w:pPr>
        <w:ind w:firstLine="0"/>
      </w:pPr>
      <w:r w:rsidRPr="00C915CD">
        <w:t>February 20, 2024</w:t>
      </w:r>
    </w:p>
    <w:p w14:paraId="1D48DD81" w14:textId="77777777" w:rsidR="002F145A" w:rsidRPr="00C915CD" w:rsidRDefault="002F145A" w:rsidP="002F145A">
      <w:pPr>
        <w:ind w:firstLine="0"/>
      </w:pPr>
      <w:r w:rsidRPr="00C915CD">
        <w:t>The Honorable Dennis Moss</w:t>
      </w:r>
    </w:p>
    <w:p w14:paraId="0F666F2A" w14:textId="77777777" w:rsidR="002F145A" w:rsidRPr="00C915CD" w:rsidRDefault="002F145A" w:rsidP="002F145A">
      <w:pPr>
        <w:ind w:firstLine="0"/>
      </w:pPr>
      <w:r w:rsidRPr="00C915CD">
        <w:t>Chairman, House Invitations Committee</w:t>
      </w:r>
    </w:p>
    <w:p w14:paraId="67C354CE" w14:textId="77777777" w:rsidR="002F145A" w:rsidRPr="00C915CD" w:rsidRDefault="002F145A" w:rsidP="002F145A">
      <w:pPr>
        <w:ind w:firstLine="0"/>
      </w:pPr>
      <w:r w:rsidRPr="00C915CD">
        <w:t>503-A Blatt Building</w:t>
      </w:r>
    </w:p>
    <w:p w14:paraId="4B9945AA" w14:textId="77777777" w:rsidR="002F145A" w:rsidRPr="00C915CD" w:rsidRDefault="002F145A" w:rsidP="002F145A">
      <w:pPr>
        <w:ind w:firstLine="0"/>
      </w:pPr>
      <w:r w:rsidRPr="00C915CD">
        <w:t>Columbia, South Carolina 29201</w:t>
      </w:r>
    </w:p>
    <w:p w14:paraId="52127B00" w14:textId="77777777" w:rsidR="002F145A" w:rsidRPr="00C915CD" w:rsidRDefault="002F145A" w:rsidP="002F145A">
      <w:pPr>
        <w:ind w:firstLine="0"/>
      </w:pPr>
    </w:p>
    <w:p w14:paraId="2A058C96" w14:textId="77777777" w:rsidR="002F145A" w:rsidRPr="00C915CD" w:rsidRDefault="002F145A" w:rsidP="002F145A">
      <w:pPr>
        <w:ind w:firstLine="0"/>
      </w:pPr>
      <w:r w:rsidRPr="00C915CD">
        <w:t>Dear Chairman Moss,</w:t>
      </w:r>
    </w:p>
    <w:p w14:paraId="31EF2B50" w14:textId="614876D4" w:rsidR="002F145A" w:rsidRPr="00C915CD" w:rsidRDefault="002F145A" w:rsidP="002F145A">
      <w:pPr>
        <w:ind w:firstLine="0"/>
      </w:pPr>
      <w:r w:rsidRPr="00C915CD">
        <w:t xml:space="preserve">On behalf of the Florence County Economic Development Partnership, the Members of the House of Representatives and their staff are invited to a Legislative Reception. This event will be held on Wednesday, March 6, 2024, from 6:00 p.m. </w:t>
      </w:r>
      <w:r w:rsidR="004D431B">
        <w:t>-</w:t>
      </w:r>
      <w:r w:rsidRPr="00C915CD">
        <w:t xml:space="preserve"> 8:00 p.m. at the Columbia Museum of Art.</w:t>
      </w:r>
    </w:p>
    <w:p w14:paraId="3F5D6737" w14:textId="77777777" w:rsidR="002F145A" w:rsidRPr="00C915CD" w:rsidRDefault="002F145A" w:rsidP="002F145A">
      <w:pPr>
        <w:ind w:firstLine="0"/>
      </w:pPr>
    </w:p>
    <w:p w14:paraId="7D4D89EF" w14:textId="77777777" w:rsidR="002F145A" w:rsidRPr="00C915CD" w:rsidRDefault="002F145A" w:rsidP="002F145A">
      <w:pPr>
        <w:ind w:firstLine="0"/>
      </w:pPr>
      <w:r w:rsidRPr="00C915CD">
        <w:t>Sincerely,</w:t>
      </w:r>
    </w:p>
    <w:p w14:paraId="22B197AD" w14:textId="77777777" w:rsidR="002F145A" w:rsidRPr="00C915CD" w:rsidRDefault="002F145A" w:rsidP="002F145A">
      <w:pPr>
        <w:ind w:firstLine="0"/>
      </w:pPr>
      <w:r w:rsidRPr="00C915CD">
        <w:t>Debbie Jones</w:t>
      </w:r>
    </w:p>
    <w:p w14:paraId="61F70916" w14:textId="77777777" w:rsidR="002F145A" w:rsidRDefault="002F145A" w:rsidP="002F145A">
      <w:pPr>
        <w:ind w:firstLine="0"/>
      </w:pPr>
      <w:r w:rsidRPr="00C915CD">
        <w:t>Florence County Economic Development Partnership</w:t>
      </w:r>
    </w:p>
    <w:p w14:paraId="682B6DBB" w14:textId="5D248EF2" w:rsidR="002F145A" w:rsidRDefault="002F145A" w:rsidP="002F145A">
      <w:pPr>
        <w:ind w:firstLine="0"/>
      </w:pPr>
    </w:p>
    <w:p w14:paraId="3DBE96A5" w14:textId="77777777" w:rsidR="002F145A" w:rsidRPr="00C915CD" w:rsidRDefault="002F145A" w:rsidP="002F145A">
      <w:pPr>
        <w:ind w:firstLine="0"/>
      </w:pPr>
      <w:r w:rsidRPr="00C915CD">
        <w:t>February 20, 2024</w:t>
      </w:r>
    </w:p>
    <w:p w14:paraId="651D94F2" w14:textId="77777777" w:rsidR="002F145A" w:rsidRPr="00C915CD" w:rsidRDefault="002F145A" w:rsidP="002F145A">
      <w:pPr>
        <w:ind w:firstLine="0"/>
      </w:pPr>
      <w:r w:rsidRPr="00C915CD">
        <w:t>The Honorable Dennis Moss</w:t>
      </w:r>
    </w:p>
    <w:p w14:paraId="3AE7E4FA" w14:textId="77777777" w:rsidR="002F145A" w:rsidRPr="00C915CD" w:rsidRDefault="002F145A" w:rsidP="002F145A">
      <w:pPr>
        <w:ind w:firstLine="0"/>
      </w:pPr>
      <w:r w:rsidRPr="00C915CD">
        <w:t>Chairman, House Invitations Committee</w:t>
      </w:r>
    </w:p>
    <w:p w14:paraId="6D481539" w14:textId="77777777" w:rsidR="002F145A" w:rsidRPr="00C915CD" w:rsidRDefault="002F145A" w:rsidP="002F145A">
      <w:pPr>
        <w:ind w:firstLine="0"/>
      </w:pPr>
      <w:r w:rsidRPr="00C915CD">
        <w:t>503-A Blatt Building</w:t>
      </w:r>
    </w:p>
    <w:p w14:paraId="016313B6" w14:textId="77777777" w:rsidR="002F145A" w:rsidRPr="00C915CD" w:rsidRDefault="002F145A" w:rsidP="002F145A">
      <w:pPr>
        <w:ind w:firstLine="0"/>
      </w:pPr>
      <w:r w:rsidRPr="00C915CD">
        <w:t>Columbia, South Carolina 29201</w:t>
      </w:r>
    </w:p>
    <w:p w14:paraId="50F7E517" w14:textId="77777777" w:rsidR="002F145A" w:rsidRPr="00C915CD" w:rsidRDefault="002F145A" w:rsidP="002F145A">
      <w:pPr>
        <w:ind w:firstLine="0"/>
      </w:pPr>
    </w:p>
    <w:p w14:paraId="511C7122" w14:textId="77777777" w:rsidR="002F145A" w:rsidRPr="00C915CD" w:rsidRDefault="002F145A" w:rsidP="002F145A">
      <w:pPr>
        <w:ind w:firstLine="0"/>
      </w:pPr>
      <w:r w:rsidRPr="00C915CD">
        <w:t>Dear Chairman Moss,</w:t>
      </w:r>
    </w:p>
    <w:p w14:paraId="4B2CF91F" w14:textId="04C2B045" w:rsidR="002F145A" w:rsidRPr="00C915CD" w:rsidRDefault="002F145A" w:rsidP="002F145A">
      <w:pPr>
        <w:ind w:firstLine="0"/>
      </w:pPr>
      <w:r w:rsidRPr="00C915CD">
        <w:t xml:space="preserve">On behalf of the South Carolina Farm Bureau Federation and the South Carolina Shellfish Growers Association, the Members of the House of Representatives and their staff are invited to a Legislative Reception. This event will be held on Wednesday, March 6, 2024, from 7:00 p.m. </w:t>
      </w:r>
      <w:r w:rsidR="004D431B">
        <w:t>-</w:t>
      </w:r>
      <w:r w:rsidRPr="00C915CD">
        <w:t xml:space="preserve"> 9:00 p.m. at the South Carolina Farm Bureau Federation Headquarters.</w:t>
      </w:r>
    </w:p>
    <w:p w14:paraId="175DF6F3" w14:textId="77777777" w:rsidR="002F145A" w:rsidRPr="00C915CD" w:rsidRDefault="002F145A" w:rsidP="002F145A">
      <w:pPr>
        <w:ind w:firstLine="0"/>
      </w:pPr>
    </w:p>
    <w:p w14:paraId="0AD79635" w14:textId="77777777" w:rsidR="002F145A" w:rsidRPr="00C915CD" w:rsidRDefault="002F145A" w:rsidP="002F145A">
      <w:pPr>
        <w:ind w:firstLine="0"/>
      </w:pPr>
      <w:r w:rsidRPr="00C915CD">
        <w:t>Sincerely,</w:t>
      </w:r>
    </w:p>
    <w:p w14:paraId="0BAA1F23" w14:textId="77777777" w:rsidR="002F145A" w:rsidRPr="00C915CD" w:rsidRDefault="002F145A" w:rsidP="002F145A">
      <w:pPr>
        <w:ind w:firstLine="0"/>
      </w:pPr>
      <w:r w:rsidRPr="00C915CD">
        <w:t>Rick Caldwell</w:t>
      </w:r>
    </w:p>
    <w:p w14:paraId="187937D1" w14:textId="77777777" w:rsidR="002F145A" w:rsidRPr="00C915CD" w:rsidRDefault="002F145A" w:rsidP="002F145A">
      <w:pPr>
        <w:ind w:firstLine="0"/>
      </w:pPr>
      <w:r w:rsidRPr="00C915CD">
        <w:t>South Carolina Farm Bureau</w:t>
      </w:r>
    </w:p>
    <w:p w14:paraId="7D5F05F1" w14:textId="77777777" w:rsidR="002F145A" w:rsidRPr="00C915CD" w:rsidRDefault="002F145A" w:rsidP="002F145A">
      <w:pPr>
        <w:ind w:firstLine="0"/>
      </w:pPr>
    </w:p>
    <w:p w14:paraId="4173F785" w14:textId="77777777" w:rsidR="002F145A" w:rsidRPr="00C915CD" w:rsidRDefault="002F145A" w:rsidP="002F145A">
      <w:pPr>
        <w:ind w:firstLine="0"/>
      </w:pPr>
      <w:r w:rsidRPr="00C915CD">
        <w:t>February 20, 2024</w:t>
      </w:r>
    </w:p>
    <w:p w14:paraId="18EB84A8" w14:textId="77777777" w:rsidR="002F145A" w:rsidRPr="00C915CD" w:rsidRDefault="002F145A" w:rsidP="002F145A">
      <w:pPr>
        <w:ind w:firstLine="0"/>
      </w:pPr>
      <w:r w:rsidRPr="00C915CD">
        <w:t>The Honorable Dennis Moss</w:t>
      </w:r>
    </w:p>
    <w:p w14:paraId="1E4CE49E" w14:textId="77777777" w:rsidR="002F145A" w:rsidRPr="00C915CD" w:rsidRDefault="002F145A" w:rsidP="002F145A">
      <w:pPr>
        <w:ind w:firstLine="0"/>
      </w:pPr>
      <w:r w:rsidRPr="00C915CD">
        <w:t>Chairman, House Invitations Committee</w:t>
      </w:r>
    </w:p>
    <w:p w14:paraId="06EB5519" w14:textId="77777777" w:rsidR="002F145A" w:rsidRPr="00C915CD" w:rsidRDefault="002F145A" w:rsidP="002F145A">
      <w:pPr>
        <w:ind w:firstLine="0"/>
      </w:pPr>
      <w:r w:rsidRPr="00C915CD">
        <w:t>503-A Blatt Building</w:t>
      </w:r>
    </w:p>
    <w:p w14:paraId="0D2C4F71" w14:textId="77777777" w:rsidR="002F145A" w:rsidRPr="00C915CD" w:rsidRDefault="002F145A" w:rsidP="002F145A">
      <w:pPr>
        <w:ind w:firstLine="0"/>
      </w:pPr>
      <w:r w:rsidRPr="00C915CD">
        <w:t>Columbia, South Carolina 29201</w:t>
      </w:r>
    </w:p>
    <w:p w14:paraId="77F04DBB" w14:textId="77777777" w:rsidR="002F145A" w:rsidRPr="00C915CD" w:rsidRDefault="002F145A" w:rsidP="002F145A">
      <w:pPr>
        <w:ind w:firstLine="0"/>
      </w:pPr>
    </w:p>
    <w:p w14:paraId="58E2FB2A" w14:textId="77777777" w:rsidR="002F145A" w:rsidRPr="00C915CD" w:rsidRDefault="002F145A" w:rsidP="004D431B">
      <w:pPr>
        <w:keepNext/>
        <w:ind w:firstLine="0"/>
      </w:pPr>
      <w:r w:rsidRPr="00C915CD">
        <w:t>Dear Chairman Moss,</w:t>
      </w:r>
    </w:p>
    <w:p w14:paraId="16CA5A65" w14:textId="77777777" w:rsidR="002F145A" w:rsidRPr="00C915CD" w:rsidRDefault="002F145A" w:rsidP="004D431B">
      <w:pPr>
        <w:keepNext/>
        <w:ind w:firstLine="0"/>
      </w:pPr>
      <w:r w:rsidRPr="00C915CD">
        <w:t>On behalf of the Forestry Association of South Carolina, the Members of the House of Representatives and their staff are invited to a Legislative Breakfast. This event will be held on Thursday, March 7, 2024, from 8:00 a.m. – 10:00 a.m. in Room 112, Blatt Building.</w:t>
      </w:r>
    </w:p>
    <w:p w14:paraId="6BFA89E3" w14:textId="77777777" w:rsidR="002F145A" w:rsidRPr="00C915CD" w:rsidRDefault="002F145A" w:rsidP="002F145A">
      <w:pPr>
        <w:ind w:firstLine="0"/>
      </w:pPr>
    </w:p>
    <w:p w14:paraId="0588C853" w14:textId="77777777" w:rsidR="002F145A" w:rsidRPr="00C915CD" w:rsidRDefault="002F145A" w:rsidP="002F145A">
      <w:pPr>
        <w:ind w:firstLine="0"/>
      </w:pPr>
      <w:r w:rsidRPr="00C915CD">
        <w:t>Sincerely,</w:t>
      </w:r>
    </w:p>
    <w:p w14:paraId="6B79B932" w14:textId="77777777" w:rsidR="002F145A" w:rsidRPr="00C915CD" w:rsidRDefault="002F145A" w:rsidP="002F145A">
      <w:pPr>
        <w:ind w:firstLine="0"/>
      </w:pPr>
      <w:r w:rsidRPr="00C915CD">
        <w:t>Cam Crawford</w:t>
      </w:r>
    </w:p>
    <w:p w14:paraId="37C290FA" w14:textId="77777777" w:rsidR="002F145A" w:rsidRPr="00C915CD" w:rsidRDefault="002F145A" w:rsidP="002F145A">
      <w:pPr>
        <w:ind w:firstLine="0"/>
      </w:pPr>
      <w:r w:rsidRPr="00C915CD">
        <w:t>President and CEO</w:t>
      </w:r>
    </w:p>
    <w:p w14:paraId="3E408A2E" w14:textId="77777777" w:rsidR="002F145A" w:rsidRPr="00C915CD" w:rsidRDefault="002F145A" w:rsidP="002F145A">
      <w:pPr>
        <w:ind w:firstLine="0"/>
      </w:pPr>
      <w:r w:rsidRPr="00C915CD">
        <w:t>Forestry Association of South Carolina</w:t>
      </w:r>
    </w:p>
    <w:p w14:paraId="4D01EBDD" w14:textId="77777777" w:rsidR="002F145A" w:rsidRPr="00C915CD" w:rsidRDefault="002F145A" w:rsidP="002F145A">
      <w:pPr>
        <w:ind w:firstLine="0"/>
      </w:pPr>
    </w:p>
    <w:p w14:paraId="5DC25F5D" w14:textId="77777777" w:rsidR="002F145A" w:rsidRPr="00C915CD" w:rsidRDefault="002F145A" w:rsidP="002F145A">
      <w:pPr>
        <w:ind w:firstLine="0"/>
      </w:pPr>
      <w:r w:rsidRPr="00C915CD">
        <w:t>February 20, 2024</w:t>
      </w:r>
    </w:p>
    <w:p w14:paraId="04D16A13" w14:textId="77777777" w:rsidR="002F145A" w:rsidRPr="00C915CD" w:rsidRDefault="002F145A" w:rsidP="002F145A">
      <w:pPr>
        <w:ind w:firstLine="0"/>
      </w:pPr>
      <w:r w:rsidRPr="00C915CD">
        <w:t>The Honorable Dennis Moss</w:t>
      </w:r>
    </w:p>
    <w:p w14:paraId="70DF14F8" w14:textId="77777777" w:rsidR="002F145A" w:rsidRPr="00C915CD" w:rsidRDefault="002F145A" w:rsidP="002F145A">
      <w:pPr>
        <w:ind w:firstLine="0"/>
      </w:pPr>
      <w:r w:rsidRPr="00C915CD">
        <w:t>Chairman, House Invitations Committee</w:t>
      </w:r>
    </w:p>
    <w:p w14:paraId="39346588" w14:textId="77777777" w:rsidR="002F145A" w:rsidRPr="00C915CD" w:rsidRDefault="002F145A" w:rsidP="002F145A">
      <w:pPr>
        <w:ind w:firstLine="0"/>
      </w:pPr>
      <w:r w:rsidRPr="00C915CD">
        <w:t>503-A Blatt Building</w:t>
      </w:r>
    </w:p>
    <w:p w14:paraId="2A27DA90" w14:textId="77777777" w:rsidR="002F145A" w:rsidRPr="00C915CD" w:rsidRDefault="002F145A" w:rsidP="002F145A">
      <w:pPr>
        <w:ind w:firstLine="0"/>
      </w:pPr>
      <w:r w:rsidRPr="00C915CD">
        <w:t>Columbia, South Carolina 29201</w:t>
      </w:r>
    </w:p>
    <w:p w14:paraId="55F89D14" w14:textId="77777777" w:rsidR="002F145A" w:rsidRPr="00C915CD" w:rsidRDefault="002F145A" w:rsidP="002F145A">
      <w:pPr>
        <w:ind w:firstLine="0"/>
      </w:pPr>
    </w:p>
    <w:p w14:paraId="3DAEEF25" w14:textId="77777777" w:rsidR="002F145A" w:rsidRPr="00C915CD" w:rsidRDefault="002F145A" w:rsidP="002F145A">
      <w:pPr>
        <w:ind w:firstLine="0"/>
      </w:pPr>
      <w:r w:rsidRPr="00C915CD">
        <w:t>Dear Chairman Moss,</w:t>
      </w:r>
    </w:p>
    <w:p w14:paraId="7B1920F9" w14:textId="77777777" w:rsidR="002F145A" w:rsidRPr="00C915CD" w:rsidRDefault="002F145A" w:rsidP="002F145A">
      <w:pPr>
        <w:ind w:firstLine="0"/>
      </w:pPr>
      <w:r w:rsidRPr="00C915CD">
        <w:t>On behalf of the Carolina Recycling Association, the Members of the House of Representatives and their staff are invited to a Legislative Reception. This event will be held on Tuesday, March 19, 2024, from 5:00 p.m. – 7:00 p.m. at The Palmetto Club.</w:t>
      </w:r>
    </w:p>
    <w:p w14:paraId="0E12FC0D" w14:textId="77777777" w:rsidR="002F145A" w:rsidRPr="00C915CD" w:rsidRDefault="002F145A" w:rsidP="002F145A">
      <w:pPr>
        <w:ind w:firstLine="0"/>
      </w:pPr>
    </w:p>
    <w:p w14:paraId="095C417D" w14:textId="77777777" w:rsidR="002F145A" w:rsidRPr="00C915CD" w:rsidRDefault="002F145A" w:rsidP="002F145A">
      <w:pPr>
        <w:ind w:firstLine="0"/>
      </w:pPr>
      <w:r w:rsidRPr="00C915CD">
        <w:t>Sincerely,</w:t>
      </w:r>
    </w:p>
    <w:p w14:paraId="334905D1" w14:textId="77777777" w:rsidR="002F145A" w:rsidRPr="00C915CD" w:rsidRDefault="002F145A" w:rsidP="002F145A">
      <w:pPr>
        <w:ind w:firstLine="0"/>
      </w:pPr>
      <w:r w:rsidRPr="00C915CD">
        <w:t>Mary McClellan</w:t>
      </w:r>
    </w:p>
    <w:p w14:paraId="1370FF9D" w14:textId="77777777" w:rsidR="002F145A" w:rsidRPr="00C915CD" w:rsidRDefault="002F145A" w:rsidP="002F145A">
      <w:pPr>
        <w:ind w:firstLine="0"/>
      </w:pPr>
      <w:r w:rsidRPr="00C915CD">
        <w:t>Executive Director</w:t>
      </w:r>
    </w:p>
    <w:p w14:paraId="710AF7F5" w14:textId="77777777" w:rsidR="002F145A" w:rsidRPr="00C915CD" w:rsidRDefault="002F145A" w:rsidP="002F145A">
      <w:pPr>
        <w:ind w:firstLine="0"/>
      </w:pPr>
      <w:r w:rsidRPr="00C915CD">
        <w:t>Carolina Recycling Association</w:t>
      </w:r>
    </w:p>
    <w:p w14:paraId="4CD76E9C" w14:textId="77777777" w:rsidR="002F145A" w:rsidRPr="00C915CD" w:rsidRDefault="002F145A" w:rsidP="002F145A">
      <w:pPr>
        <w:ind w:firstLine="0"/>
      </w:pPr>
    </w:p>
    <w:p w14:paraId="7FBB3334" w14:textId="77777777" w:rsidR="002F145A" w:rsidRPr="00C915CD" w:rsidRDefault="002F145A" w:rsidP="002F145A">
      <w:pPr>
        <w:ind w:firstLine="0"/>
      </w:pPr>
      <w:r w:rsidRPr="00C915CD">
        <w:t>February 20, 2024</w:t>
      </w:r>
    </w:p>
    <w:p w14:paraId="4BA85E9B" w14:textId="77777777" w:rsidR="002F145A" w:rsidRPr="00C915CD" w:rsidRDefault="002F145A" w:rsidP="002F145A">
      <w:pPr>
        <w:ind w:firstLine="0"/>
      </w:pPr>
      <w:r w:rsidRPr="00C915CD">
        <w:t>The Honorable Dennis Moss</w:t>
      </w:r>
    </w:p>
    <w:p w14:paraId="15423EF2" w14:textId="77777777" w:rsidR="002F145A" w:rsidRPr="00C915CD" w:rsidRDefault="002F145A" w:rsidP="002F145A">
      <w:pPr>
        <w:ind w:firstLine="0"/>
      </w:pPr>
      <w:r w:rsidRPr="00C915CD">
        <w:t>Chairman, House Invitations Committee</w:t>
      </w:r>
    </w:p>
    <w:p w14:paraId="29758D34" w14:textId="77777777" w:rsidR="002F145A" w:rsidRPr="00C915CD" w:rsidRDefault="002F145A" w:rsidP="002F145A">
      <w:pPr>
        <w:ind w:firstLine="0"/>
      </w:pPr>
      <w:r w:rsidRPr="00C915CD">
        <w:t>503-A Blatt Building</w:t>
      </w:r>
    </w:p>
    <w:p w14:paraId="1DB6BBB7" w14:textId="77777777" w:rsidR="002F145A" w:rsidRPr="00C915CD" w:rsidRDefault="002F145A" w:rsidP="002F145A">
      <w:pPr>
        <w:ind w:firstLine="0"/>
      </w:pPr>
      <w:r w:rsidRPr="00C915CD">
        <w:t>Columbia, South Carolina 29201</w:t>
      </w:r>
    </w:p>
    <w:p w14:paraId="064C1B53" w14:textId="77777777" w:rsidR="002F145A" w:rsidRPr="00C915CD" w:rsidRDefault="002F145A" w:rsidP="002F145A">
      <w:pPr>
        <w:ind w:firstLine="0"/>
      </w:pPr>
    </w:p>
    <w:p w14:paraId="30C0E957" w14:textId="77777777" w:rsidR="002F145A" w:rsidRPr="00C915CD" w:rsidRDefault="002F145A" w:rsidP="002F145A">
      <w:pPr>
        <w:ind w:firstLine="0"/>
      </w:pPr>
      <w:r w:rsidRPr="00C915CD">
        <w:t>Dear Chairman Moss,</w:t>
      </w:r>
    </w:p>
    <w:p w14:paraId="73C46C32" w14:textId="0C8811DA" w:rsidR="002F145A" w:rsidRPr="00C915CD" w:rsidRDefault="002F145A" w:rsidP="002F145A">
      <w:pPr>
        <w:ind w:firstLine="0"/>
      </w:pPr>
      <w:r w:rsidRPr="00C915CD">
        <w:t>On behalf of the SC Association of Community Action Partnerships</w:t>
      </w:r>
      <w:r w:rsidR="00F56CCD">
        <w:t xml:space="preserve"> (SCACAP)</w:t>
      </w:r>
      <w:r w:rsidRPr="00C915CD">
        <w:t>, the Members of the House of Representatives and their staff are invited to a Legislative Breakfast. This event will be held on Wednesday, March 20, 2024, from 8:00 a.m. – 10:00 a.m. in Room 112, Blatt Building.</w:t>
      </w:r>
    </w:p>
    <w:p w14:paraId="51779FD7" w14:textId="77777777" w:rsidR="002F145A" w:rsidRPr="00C915CD" w:rsidRDefault="002F145A" w:rsidP="002F145A">
      <w:pPr>
        <w:ind w:firstLine="0"/>
      </w:pPr>
    </w:p>
    <w:p w14:paraId="753BE7AC" w14:textId="77777777" w:rsidR="002F145A" w:rsidRPr="00C915CD" w:rsidRDefault="002F145A" w:rsidP="002F145A">
      <w:pPr>
        <w:ind w:firstLine="0"/>
      </w:pPr>
      <w:r w:rsidRPr="00C915CD">
        <w:t>Sincerely,</w:t>
      </w:r>
    </w:p>
    <w:p w14:paraId="1633B942" w14:textId="46D78B39" w:rsidR="002F145A" w:rsidRPr="00C915CD" w:rsidRDefault="00F56CCD" w:rsidP="002F145A">
      <w:pPr>
        <w:ind w:firstLine="0"/>
      </w:pPr>
      <w:r>
        <w:t>Jessica McMoore, Chief Executive Officer</w:t>
      </w:r>
    </w:p>
    <w:p w14:paraId="5956D18C" w14:textId="77777777" w:rsidR="002F145A" w:rsidRPr="00C915CD" w:rsidRDefault="002F145A" w:rsidP="002F145A">
      <w:pPr>
        <w:ind w:firstLine="0"/>
      </w:pPr>
      <w:r w:rsidRPr="00C915CD">
        <w:t>SC Association of Community Action Partnerships</w:t>
      </w:r>
    </w:p>
    <w:p w14:paraId="72B1C704" w14:textId="77777777" w:rsidR="002F145A" w:rsidRPr="00C915CD" w:rsidRDefault="002F145A" w:rsidP="002F145A">
      <w:pPr>
        <w:ind w:firstLine="0"/>
      </w:pPr>
    </w:p>
    <w:p w14:paraId="292CD885" w14:textId="77777777" w:rsidR="002F145A" w:rsidRPr="00C915CD" w:rsidRDefault="002F145A" w:rsidP="002F145A">
      <w:pPr>
        <w:ind w:firstLine="0"/>
      </w:pPr>
      <w:r w:rsidRPr="00C915CD">
        <w:t>February 20, 2024</w:t>
      </w:r>
    </w:p>
    <w:p w14:paraId="387B27BB" w14:textId="77777777" w:rsidR="002F145A" w:rsidRPr="00C915CD" w:rsidRDefault="002F145A" w:rsidP="002F145A">
      <w:pPr>
        <w:ind w:firstLine="0"/>
      </w:pPr>
      <w:r w:rsidRPr="00C915CD">
        <w:t>The Honorable Dennis Moss</w:t>
      </w:r>
    </w:p>
    <w:p w14:paraId="67AFFA5C" w14:textId="77777777" w:rsidR="002F145A" w:rsidRPr="00C915CD" w:rsidRDefault="002F145A" w:rsidP="002F145A">
      <w:pPr>
        <w:ind w:firstLine="0"/>
      </w:pPr>
      <w:r w:rsidRPr="00C915CD">
        <w:t>Chairman, House Invitations Committee</w:t>
      </w:r>
    </w:p>
    <w:p w14:paraId="65249BEC" w14:textId="77777777" w:rsidR="002F145A" w:rsidRPr="00C915CD" w:rsidRDefault="002F145A" w:rsidP="002F145A">
      <w:pPr>
        <w:ind w:firstLine="0"/>
      </w:pPr>
      <w:r w:rsidRPr="00C915CD">
        <w:t>503-A Blatt Building</w:t>
      </w:r>
    </w:p>
    <w:p w14:paraId="487E9A48" w14:textId="77777777" w:rsidR="002F145A" w:rsidRPr="00C915CD" w:rsidRDefault="002F145A" w:rsidP="002F145A">
      <w:pPr>
        <w:ind w:firstLine="0"/>
      </w:pPr>
      <w:r w:rsidRPr="00C915CD">
        <w:t>Columbia, South Carolina 29201</w:t>
      </w:r>
    </w:p>
    <w:p w14:paraId="3BF18510" w14:textId="77777777" w:rsidR="002F145A" w:rsidRPr="00C915CD" w:rsidRDefault="002F145A" w:rsidP="002F145A">
      <w:pPr>
        <w:ind w:firstLine="0"/>
      </w:pPr>
    </w:p>
    <w:p w14:paraId="3B8A8689" w14:textId="77777777" w:rsidR="002F145A" w:rsidRPr="00C915CD" w:rsidRDefault="002F145A" w:rsidP="002F145A">
      <w:pPr>
        <w:ind w:firstLine="0"/>
      </w:pPr>
      <w:r w:rsidRPr="00C915CD">
        <w:t>Dear Chairman Moss,</w:t>
      </w:r>
    </w:p>
    <w:p w14:paraId="4C5819CC" w14:textId="12736D27" w:rsidR="002F145A" w:rsidRPr="00C915CD" w:rsidRDefault="002F145A" w:rsidP="002F145A">
      <w:pPr>
        <w:ind w:firstLine="0"/>
      </w:pPr>
      <w:r w:rsidRPr="00C915CD">
        <w:t>On behalf of the National Organization Dream.org, in partnership with South Carolina for Restorative Justice, the Members of the House of Representatives are invited to a Legislative Luncheon. This event will be held on Wednesday, March 20,</w:t>
      </w:r>
      <w:r w:rsidR="00F56CCD">
        <w:t xml:space="preserve"> 2024,</w:t>
      </w:r>
      <w:r w:rsidRPr="00C915CD">
        <w:t xml:space="preserve"> from 11:30 a.m. – 2:00 p.m. in Room 112, Blatt Building.</w:t>
      </w:r>
    </w:p>
    <w:p w14:paraId="6AE293C1" w14:textId="77777777" w:rsidR="002F145A" w:rsidRPr="00C915CD" w:rsidRDefault="002F145A" w:rsidP="002F145A">
      <w:pPr>
        <w:ind w:firstLine="0"/>
      </w:pPr>
    </w:p>
    <w:p w14:paraId="114B3B7E" w14:textId="77777777" w:rsidR="002F145A" w:rsidRPr="00C915CD" w:rsidRDefault="002F145A" w:rsidP="002F145A">
      <w:pPr>
        <w:ind w:firstLine="0"/>
      </w:pPr>
      <w:r w:rsidRPr="00C915CD">
        <w:t>Sincerely,</w:t>
      </w:r>
    </w:p>
    <w:p w14:paraId="0E36054D" w14:textId="77777777" w:rsidR="002F145A" w:rsidRPr="00C915CD" w:rsidRDefault="002F145A" w:rsidP="002F145A">
      <w:pPr>
        <w:ind w:firstLine="0"/>
      </w:pPr>
      <w:r w:rsidRPr="00C915CD">
        <w:t>Lulu Cameron</w:t>
      </w:r>
    </w:p>
    <w:p w14:paraId="49761B1C" w14:textId="77777777" w:rsidR="002F145A" w:rsidRPr="00C915CD" w:rsidRDefault="002F145A" w:rsidP="002F145A">
      <w:pPr>
        <w:ind w:firstLine="0"/>
      </w:pPr>
      <w:r w:rsidRPr="00C915CD">
        <w:t>Executive Director</w:t>
      </w:r>
    </w:p>
    <w:p w14:paraId="52FAED98" w14:textId="77777777" w:rsidR="002F145A" w:rsidRPr="00C915CD" w:rsidRDefault="002F145A" w:rsidP="002F145A">
      <w:pPr>
        <w:ind w:firstLine="0"/>
      </w:pPr>
      <w:r w:rsidRPr="00C915CD">
        <w:t>South Carolina for Restorative Justice</w:t>
      </w:r>
    </w:p>
    <w:p w14:paraId="7F79B3AF" w14:textId="77777777" w:rsidR="002F145A" w:rsidRPr="00C915CD" w:rsidRDefault="002F145A" w:rsidP="002F145A">
      <w:pPr>
        <w:ind w:firstLine="0"/>
      </w:pPr>
    </w:p>
    <w:p w14:paraId="7AEF4E1C" w14:textId="77777777" w:rsidR="002F145A" w:rsidRPr="00C915CD" w:rsidRDefault="002F145A" w:rsidP="002F145A">
      <w:pPr>
        <w:ind w:firstLine="0"/>
      </w:pPr>
      <w:r w:rsidRPr="00C915CD">
        <w:t>February 20, 2024</w:t>
      </w:r>
    </w:p>
    <w:p w14:paraId="49948D05" w14:textId="77777777" w:rsidR="002F145A" w:rsidRPr="00C915CD" w:rsidRDefault="002F145A" w:rsidP="002F145A">
      <w:pPr>
        <w:ind w:firstLine="0"/>
      </w:pPr>
      <w:r w:rsidRPr="00C915CD">
        <w:t>The Honorable Dennis Moss</w:t>
      </w:r>
    </w:p>
    <w:p w14:paraId="62F2D49A" w14:textId="77777777" w:rsidR="002F145A" w:rsidRPr="00C915CD" w:rsidRDefault="002F145A" w:rsidP="002F145A">
      <w:pPr>
        <w:ind w:firstLine="0"/>
      </w:pPr>
      <w:r w:rsidRPr="00C915CD">
        <w:t>Chairman, House Invitations Committee</w:t>
      </w:r>
    </w:p>
    <w:p w14:paraId="18D30558" w14:textId="77777777" w:rsidR="002F145A" w:rsidRPr="00C915CD" w:rsidRDefault="002F145A" w:rsidP="002F145A">
      <w:pPr>
        <w:ind w:firstLine="0"/>
      </w:pPr>
      <w:r w:rsidRPr="00C915CD">
        <w:t>503-A Blatt Building</w:t>
      </w:r>
    </w:p>
    <w:p w14:paraId="7280BBEF" w14:textId="77777777" w:rsidR="002F145A" w:rsidRPr="00C915CD" w:rsidRDefault="002F145A" w:rsidP="002F145A">
      <w:pPr>
        <w:ind w:firstLine="0"/>
      </w:pPr>
      <w:r w:rsidRPr="00C915CD">
        <w:t>Columbia, South Carolina 29201</w:t>
      </w:r>
    </w:p>
    <w:p w14:paraId="4FB6BE27" w14:textId="77777777" w:rsidR="002F145A" w:rsidRPr="00C915CD" w:rsidRDefault="002F145A" w:rsidP="002F145A">
      <w:pPr>
        <w:ind w:firstLine="0"/>
      </w:pPr>
    </w:p>
    <w:p w14:paraId="30A9C199" w14:textId="77777777" w:rsidR="002F145A" w:rsidRPr="00C915CD" w:rsidRDefault="002F145A" w:rsidP="002F145A">
      <w:pPr>
        <w:ind w:firstLine="0"/>
      </w:pPr>
      <w:r w:rsidRPr="00C915CD">
        <w:t>Dear Chairman Moss,</w:t>
      </w:r>
    </w:p>
    <w:p w14:paraId="7B74E5D7" w14:textId="77777777" w:rsidR="002F145A" w:rsidRPr="00C915CD" w:rsidRDefault="002F145A" w:rsidP="002F145A">
      <w:pPr>
        <w:ind w:firstLine="0"/>
      </w:pPr>
      <w:r w:rsidRPr="00C915CD">
        <w:t>On behalf of the SC Human Services Providers Association, the Members of the House of Representatives and their staff are invited to a Legislative Breakfast. This event will be held on Thursday, March 21, 2024, from 8:00 a.m. – 10:00 a.m. in Room 112, Blatt Building.</w:t>
      </w:r>
    </w:p>
    <w:p w14:paraId="4EA27273" w14:textId="77777777" w:rsidR="002F145A" w:rsidRPr="00C915CD" w:rsidRDefault="002F145A" w:rsidP="002F145A">
      <w:pPr>
        <w:ind w:firstLine="0"/>
      </w:pPr>
    </w:p>
    <w:p w14:paraId="490D7DAB" w14:textId="77777777" w:rsidR="002F145A" w:rsidRPr="00C915CD" w:rsidRDefault="002F145A" w:rsidP="002F145A">
      <w:pPr>
        <w:ind w:firstLine="0"/>
      </w:pPr>
      <w:r w:rsidRPr="00C915CD">
        <w:t xml:space="preserve">Sincerely, </w:t>
      </w:r>
    </w:p>
    <w:p w14:paraId="259AE56F" w14:textId="77777777" w:rsidR="002F145A" w:rsidRPr="00C915CD" w:rsidRDefault="002F145A" w:rsidP="002F145A">
      <w:pPr>
        <w:ind w:firstLine="0"/>
      </w:pPr>
      <w:r w:rsidRPr="00C915CD">
        <w:t>Mary Kate Mackie</w:t>
      </w:r>
    </w:p>
    <w:p w14:paraId="4260A4C5" w14:textId="77777777" w:rsidR="002F145A" w:rsidRPr="00C915CD" w:rsidRDefault="002F145A" w:rsidP="002F145A">
      <w:pPr>
        <w:ind w:firstLine="0"/>
      </w:pPr>
      <w:r w:rsidRPr="00C915CD">
        <w:t>SC Human Services Providers Association</w:t>
      </w:r>
    </w:p>
    <w:p w14:paraId="109E046B" w14:textId="77777777" w:rsidR="002F145A" w:rsidRPr="00C915CD" w:rsidRDefault="002F145A" w:rsidP="002F145A">
      <w:pPr>
        <w:ind w:firstLine="0"/>
      </w:pPr>
    </w:p>
    <w:p w14:paraId="191C3119" w14:textId="77777777" w:rsidR="002F145A" w:rsidRPr="00C915CD" w:rsidRDefault="002F145A" w:rsidP="002F145A">
      <w:pPr>
        <w:ind w:firstLine="0"/>
      </w:pPr>
      <w:r w:rsidRPr="00C915CD">
        <w:t>February 20, 2024</w:t>
      </w:r>
    </w:p>
    <w:p w14:paraId="699456B5" w14:textId="77777777" w:rsidR="002F145A" w:rsidRPr="00C915CD" w:rsidRDefault="002F145A" w:rsidP="002F145A">
      <w:pPr>
        <w:ind w:firstLine="0"/>
      </w:pPr>
      <w:r w:rsidRPr="00C915CD">
        <w:t>The Honorable Dennis Moss</w:t>
      </w:r>
    </w:p>
    <w:p w14:paraId="7ACF5AA8" w14:textId="77777777" w:rsidR="002F145A" w:rsidRPr="00C915CD" w:rsidRDefault="002F145A" w:rsidP="002F145A">
      <w:pPr>
        <w:ind w:firstLine="0"/>
      </w:pPr>
      <w:r w:rsidRPr="00C915CD">
        <w:t>Chairman, House Invitations Committee</w:t>
      </w:r>
    </w:p>
    <w:p w14:paraId="33144A68" w14:textId="77777777" w:rsidR="00F56CCD" w:rsidRDefault="00F56CCD" w:rsidP="002F145A">
      <w:pPr>
        <w:ind w:firstLine="0"/>
      </w:pPr>
    </w:p>
    <w:p w14:paraId="7FD5D75D" w14:textId="63865268" w:rsidR="002F145A" w:rsidRPr="00C915CD" w:rsidRDefault="002F145A" w:rsidP="002F145A">
      <w:pPr>
        <w:ind w:firstLine="0"/>
      </w:pPr>
      <w:r w:rsidRPr="00C915CD">
        <w:t>503-A Blatt Building</w:t>
      </w:r>
    </w:p>
    <w:p w14:paraId="49B40033" w14:textId="77777777" w:rsidR="002F145A" w:rsidRPr="00C915CD" w:rsidRDefault="002F145A" w:rsidP="002F145A">
      <w:pPr>
        <w:ind w:firstLine="0"/>
      </w:pPr>
      <w:r w:rsidRPr="00C915CD">
        <w:t>Columbia, South Carolina 29201</w:t>
      </w:r>
    </w:p>
    <w:p w14:paraId="19787048" w14:textId="77777777" w:rsidR="002F145A" w:rsidRPr="00C915CD" w:rsidRDefault="002F145A" w:rsidP="002F145A">
      <w:pPr>
        <w:ind w:firstLine="0"/>
      </w:pPr>
    </w:p>
    <w:p w14:paraId="3C784622" w14:textId="77777777" w:rsidR="002F145A" w:rsidRPr="00C915CD" w:rsidRDefault="002F145A" w:rsidP="002F145A">
      <w:pPr>
        <w:ind w:firstLine="0"/>
      </w:pPr>
      <w:r w:rsidRPr="00C915CD">
        <w:t>Dear Chairman Moss,</w:t>
      </w:r>
    </w:p>
    <w:p w14:paraId="6D27673B" w14:textId="7154F6A0" w:rsidR="002F145A" w:rsidRPr="00C915CD" w:rsidRDefault="002F145A" w:rsidP="002F145A">
      <w:pPr>
        <w:ind w:firstLine="0"/>
      </w:pPr>
      <w:r w:rsidRPr="00C915CD">
        <w:t>On behalf of The Home Builders Association</w:t>
      </w:r>
      <w:r w:rsidR="00F56CCD">
        <w:t xml:space="preserve"> of South Carolina</w:t>
      </w:r>
      <w:r w:rsidRPr="00C915CD">
        <w:t>, the Members of the House are invited to a Legislative Reception. This event will be held on Tuesday, March 26, 2024, from 6:00 p.m. – 8:00 p.m. at Seawells.</w:t>
      </w:r>
    </w:p>
    <w:p w14:paraId="1BB03D52" w14:textId="77777777" w:rsidR="002F145A" w:rsidRPr="00C915CD" w:rsidRDefault="002F145A" w:rsidP="002F145A">
      <w:pPr>
        <w:ind w:firstLine="0"/>
      </w:pPr>
    </w:p>
    <w:p w14:paraId="532D2211" w14:textId="77777777" w:rsidR="002F145A" w:rsidRPr="00C915CD" w:rsidRDefault="002F145A" w:rsidP="002F145A">
      <w:pPr>
        <w:ind w:firstLine="0"/>
      </w:pPr>
      <w:r w:rsidRPr="00C915CD">
        <w:t>Sincerely,</w:t>
      </w:r>
    </w:p>
    <w:p w14:paraId="0580D79F" w14:textId="77777777" w:rsidR="002F145A" w:rsidRPr="00C915CD" w:rsidRDefault="002F145A" w:rsidP="002F145A">
      <w:pPr>
        <w:ind w:firstLine="0"/>
      </w:pPr>
      <w:r w:rsidRPr="00C915CD">
        <w:t>Mark Nix</w:t>
      </w:r>
    </w:p>
    <w:p w14:paraId="3ADCA263" w14:textId="77777777" w:rsidR="002F145A" w:rsidRPr="00C915CD" w:rsidRDefault="002F145A" w:rsidP="002F145A">
      <w:pPr>
        <w:ind w:firstLine="0"/>
      </w:pPr>
      <w:r w:rsidRPr="00C915CD">
        <w:t>Executive Director</w:t>
      </w:r>
    </w:p>
    <w:p w14:paraId="3D4E8F93" w14:textId="77777777" w:rsidR="002F145A" w:rsidRPr="00C915CD" w:rsidRDefault="002F145A" w:rsidP="002F145A">
      <w:pPr>
        <w:ind w:firstLine="0"/>
      </w:pPr>
    </w:p>
    <w:p w14:paraId="09E6CB8E" w14:textId="77777777" w:rsidR="002F145A" w:rsidRPr="00C915CD" w:rsidRDefault="002F145A" w:rsidP="002F145A">
      <w:pPr>
        <w:ind w:firstLine="0"/>
      </w:pPr>
      <w:r w:rsidRPr="00C915CD">
        <w:t>February 20, 2024</w:t>
      </w:r>
    </w:p>
    <w:p w14:paraId="761BAF32" w14:textId="77777777" w:rsidR="002F145A" w:rsidRPr="00C915CD" w:rsidRDefault="002F145A" w:rsidP="002F145A">
      <w:pPr>
        <w:ind w:firstLine="0"/>
      </w:pPr>
      <w:r w:rsidRPr="00C915CD">
        <w:t>The Honorable Dennis Moss</w:t>
      </w:r>
    </w:p>
    <w:p w14:paraId="1F1CFC3D" w14:textId="77777777" w:rsidR="002F145A" w:rsidRPr="00C915CD" w:rsidRDefault="002F145A" w:rsidP="002F145A">
      <w:pPr>
        <w:ind w:firstLine="0"/>
      </w:pPr>
      <w:r w:rsidRPr="00C915CD">
        <w:t>Chairman, House Invitations Committee</w:t>
      </w:r>
    </w:p>
    <w:p w14:paraId="3605795E" w14:textId="77777777" w:rsidR="002F145A" w:rsidRPr="00C915CD" w:rsidRDefault="002F145A" w:rsidP="002F145A">
      <w:pPr>
        <w:ind w:firstLine="0"/>
      </w:pPr>
      <w:r w:rsidRPr="00C915CD">
        <w:t>503-A Blatt Building</w:t>
      </w:r>
    </w:p>
    <w:p w14:paraId="0B0DD063" w14:textId="77777777" w:rsidR="002F145A" w:rsidRDefault="002F145A" w:rsidP="002F145A">
      <w:pPr>
        <w:ind w:firstLine="0"/>
      </w:pPr>
      <w:r w:rsidRPr="00C915CD">
        <w:t>Columbia, South Carolina 29201</w:t>
      </w:r>
    </w:p>
    <w:p w14:paraId="61B13A81" w14:textId="77777777" w:rsidR="00D81FC1" w:rsidRPr="00C915CD" w:rsidRDefault="00D81FC1" w:rsidP="002F145A">
      <w:pPr>
        <w:ind w:firstLine="0"/>
      </w:pPr>
    </w:p>
    <w:p w14:paraId="2C001326" w14:textId="77777777" w:rsidR="002F145A" w:rsidRPr="00C915CD" w:rsidRDefault="002F145A" w:rsidP="002F145A">
      <w:pPr>
        <w:ind w:firstLine="0"/>
      </w:pPr>
      <w:r w:rsidRPr="00C915CD">
        <w:t>Dear Chairman Moss,</w:t>
      </w:r>
    </w:p>
    <w:p w14:paraId="19EB6097" w14:textId="77777777" w:rsidR="002F145A" w:rsidRPr="00C915CD" w:rsidRDefault="002F145A" w:rsidP="002F145A">
      <w:pPr>
        <w:ind w:firstLine="0"/>
      </w:pPr>
      <w:r w:rsidRPr="00C915CD">
        <w:t>On behalf of the South Carolina Broadcasters Association, the Members of the House of Representatives and their staff are invited to a Legislative Breakfast. This event will be held on Wednesday, March 27, 2024, from 8:00 a.m. – 10:00 a.m. in Room 112, Blatt Building.</w:t>
      </w:r>
    </w:p>
    <w:p w14:paraId="75E534C7" w14:textId="77777777" w:rsidR="002F145A" w:rsidRPr="00C915CD" w:rsidRDefault="002F145A" w:rsidP="002F145A">
      <w:pPr>
        <w:ind w:firstLine="0"/>
      </w:pPr>
    </w:p>
    <w:p w14:paraId="7526B1C6" w14:textId="77777777" w:rsidR="002F145A" w:rsidRPr="00C915CD" w:rsidRDefault="002F145A" w:rsidP="002F145A">
      <w:pPr>
        <w:ind w:firstLine="0"/>
      </w:pPr>
      <w:r w:rsidRPr="00C915CD">
        <w:t>Sincerely,</w:t>
      </w:r>
    </w:p>
    <w:p w14:paraId="687EDFF4" w14:textId="77777777" w:rsidR="002F145A" w:rsidRPr="00C915CD" w:rsidRDefault="002F145A" w:rsidP="002F145A">
      <w:pPr>
        <w:ind w:firstLine="0"/>
      </w:pPr>
      <w:r w:rsidRPr="00C915CD">
        <w:t>Margaret Fort Wallace</w:t>
      </w:r>
    </w:p>
    <w:p w14:paraId="66628A8D" w14:textId="77777777" w:rsidR="002F145A" w:rsidRPr="00C915CD" w:rsidRDefault="002F145A" w:rsidP="002F145A">
      <w:pPr>
        <w:ind w:firstLine="0"/>
      </w:pPr>
      <w:r w:rsidRPr="00C915CD">
        <w:t>Executive Director</w:t>
      </w:r>
    </w:p>
    <w:p w14:paraId="6D6A272D" w14:textId="77777777" w:rsidR="002F145A" w:rsidRPr="00C915CD" w:rsidRDefault="002F145A" w:rsidP="002F145A">
      <w:pPr>
        <w:ind w:firstLine="0"/>
      </w:pPr>
    </w:p>
    <w:p w14:paraId="1C6DCF07" w14:textId="77777777" w:rsidR="002F145A" w:rsidRPr="00C915CD" w:rsidRDefault="002F145A" w:rsidP="002F145A">
      <w:pPr>
        <w:ind w:firstLine="0"/>
      </w:pPr>
      <w:r w:rsidRPr="00C915CD">
        <w:t>February 20, 2024</w:t>
      </w:r>
    </w:p>
    <w:p w14:paraId="3BAC05C0" w14:textId="77777777" w:rsidR="002F145A" w:rsidRPr="00C915CD" w:rsidRDefault="002F145A" w:rsidP="002F145A">
      <w:pPr>
        <w:ind w:firstLine="0"/>
      </w:pPr>
      <w:r w:rsidRPr="00C915CD">
        <w:t>The Honorable Dennis Moss</w:t>
      </w:r>
    </w:p>
    <w:p w14:paraId="51657828" w14:textId="77777777" w:rsidR="002F145A" w:rsidRPr="00C915CD" w:rsidRDefault="002F145A" w:rsidP="002F145A">
      <w:pPr>
        <w:ind w:firstLine="0"/>
      </w:pPr>
      <w:r w:rsidRPr="00C915CD">
        <w:t>Chairman, House Invitations Committee</w:t>
      </w:r>
    </w:p>
    <w:p w14:paraId="3CBF7577" w14:textId="77777777" w:rsidR="002F145A" w:rsidRPr="00C915CD" w:rsidRDefault="002F145A" w:rsidP="002F145A">
      <w:pPr>
        <w:ind w:firstLine="0"/>
      </w:pPr>
      <w:r w:rsidRPr="00C915CD">
        <w:t>503-A Blatt Building</w:t>
      </w:r>
    </w:p>
    <w:p w14:paraId="180A3564" w14:textId="77777777" w:rsidR="002F145A" w:rsidRPr="00C915CD" w:rsidRDefault="002F145A" w:rsidP="002F145A">
      <w:pPr>
        <w:ind w:firstLine="0"/>
      </w:pPr>
      <w:r w:rsidRPr="00C915CD">
        <w:t>Columbia, South Carolina 29201</w:t>
      </w:r>
    </w:p>
    <w:p w14:paraId="5AAF0B07" w14:textId="77777777" w:rsidR="002F145A" w:rsidRPr="00C915CD" w:rsidRDefault="002F145A" w:rsidP="002F145A">
      <w:pPr>
        <w:ind w:firstLine="0"/>
      </w:pPr>
    </w:p>
    <w:p w14:paraId="0846F33F" w14:textId="77777777" w:rsidR="002F145A" w:rsidRPr="00C915CD" w:rsidRDefault="002F145A" w:rsidP="002F145A">
      <w:pPr>
        <w:ind w:firstLine="0"/>
      </w:pPr>
      <w:r w:rsidRPr="00C915CD">
        <w:t>Dear Chairman Moss,</w:t>
      </w:r>
    </w:p>
    <w:p w14:paraId="24EE7A5A" w14:textId="77777777" w:rsidR="002F145A" w:rsidRPr="00C915CD" w:rsidRDefault="002F145A" w:rsidP="002F145A">
      <w:pPr>
        <w:ind w:firstLine="0"/>
      </w:pPr>
      <w:r w:rsidRPr="00C915CD">
        <w:t>On behalf of the Jasper County Chamber of Commerce, the Members of the House of Representatives and their staff are invited to a Legislative Luncheon. This event will be held on Wednesday, March 27, 2024, from 11:30 a.m. – 2:00 p.m. on the Statehouse Grounds.</w:t>
      </w:r>
    </w:p>
    <w:p w14:paraId="6BD88697" w14:textId="77777777" w:rsidR="002F145A" w:rsidRPr="00C915CD" w:rsidRDefault="002F145A" w:rsidP="002F145A">
      <w:pPr>
        <w:ind w:firstLine="0"/>
      </w:pPr>
    </w:p>
    <w:p w14:paraId="6CB03C06" w14:textId="77777777" w:rsidR="002F145A" w:rsidRPr="00C915CD" w:rsidRDefault="002F145A" w:rsidP="002F145A">
      <w:pPr>
        <w:ind w:firstLine="0"/>
      </w:pPr>
      <w:r w:rsidRPr="00C915CD">
        <w:t>Sincerely,</w:t>
      </w:r>
    </w:p>
    <w:p w14:paraId="3FFBA50C" w14:textId="77777777" w:rsidR="002F145A" w:rsidRPr="00C915CD" w:rsidRDefault="002F145A" w:rsidP="002F145A">
      <w:pPr>
        <w:ind w:firstLine="0"/>
      </w:pPr>
      <w:r w:rsidRPr="00C915CD">
        <w:t>Kendall Malphrus</w:t>
      </w:r>
    </w:p>
    <w:p w14:paraId="33F7825F" w14:textId="77777777" w:rsidR="002F145A" w:rsidRDefault="002F145A" w:rsidP="002F145A">
      <w:pPr>
        <w:ind w:firstLine="0"/>
      </w:pPr>
      <w:r w:rsidRPr="00C915CD">
        <w:t>Executive Director</w:t>
      </w:r>
    </w:p>
    <w:p w14:paraId="3B0495CC" w14:textId="77777777" w:rsidR="00D81FC1" w:rsidRPr="00C915CD" w:rsidRDefault="00D81FC1" w:rsidP="002F145A">
      <w:pPr>
        <w:ind w:firstLine="0"/>
      </w:pPr>
    </w:p>
    <w:p w14:paraId="7B70ED4F" w14:textId="77777777" w:rsidR="002F145A" w:rsidRPr="00C915CD" w:rsidRDefault="002F145A" w:rsidP="002F145A">
      <w:pPr>
        <w:ind w:firstLine="0"/>
      </w:pPr>
      <w:r w:rsidRPr="00C915CD">
        <w:t>February 20, 2024</w:t>
      </w:r>
    </w:p>
    <w:p w14:paraId="364CEF3A" w14:textId="77777777" w:rsidR="002F145A" w:rsidRPr="00C915CD" w:rsidRDefault="002F145A" w:rsidP="002F145A">
      <w:pPr>
        <w:ind w:firstLine="0"/>
      </w:pPr>
      <w:r w:rsidRPr="00C915CD">
        <w:t>The Honorable Dennis Moss</w:t>
      </w:r>
    </w:p>
    <w:p w14:paraId="408263E7" w14:textId="77777777" w:rsidR="002F145A" w:rsidRPr="00C915CD" w:rsidRDefault="002F145A" w:rsidP="002F145A">
      <w:pPr>
        <w:ind w:firstLine="0"/>
      </w:pPr>
      <w:r w:rsidRPr="00C915CD">
        <w:t>Chairman, House Invitations Committee</w:t>
      </w:r>
    </w:p>
    <w:p w14:paraId="653F7AF8" w14:textId="77777777" w:rsidR="002F145A" w:rsidRPr="00C915CD" w:rsidRDefault="002F145A" w:rsidP="002F145A">
      <w:pPr>
        <w:ind w:firstLine="0"/>
      </w:pPr>
      <w:r w:rsidRPr="00C915CD">
        <w:t>503-A Blatt Building</w:t>
      </w:r>
    </w:p>
    <w:p w14:paraId="4F5D6511" w14:textId="77777777" w:rsidR="002F145A" w:rsidRPr="00C915CD" w:rsidRDefault="002F145A" w:rsidP="002F145A">
      <w:pPr>
        <w:ind w:firstLine="0"/>
      </w:pPr>
      <w:r w:rsidRPr="00C915CD">
        <w:t>Columbia, South Carolina 29201</w:t>
      </w:r>
    </w:p>
    <w:p w14:paraId="4CFB295F" w14:textId="77777777" w:rsidR="002F145A" w:rsidRPr="00C915CD" w:rsidRDefault="002F145A" w:rsidP="002F145A">
      <w:pPr>
        <w:ind w:firstLine="0"/>
      </w:pPr>
    </w:p>
    <w:p w14:paraId="5A6F0670" w14:textId="77777777" w:rsidR="002F145A" w:rsidRPr="00C915CD" w:rsidRDefault="002F145A" w:rsidP="002F145A">
      <w:pPr>
        <w:ind w:firstLine="0"/>
      </w:pPr>
      <w:r w:rsidRPr="00C915CD">
        <w:t>Dear Chairman Moss,</w:t>
      </w:r>
    </w:p>
    <w:p w14:paraId="7056EA39" w14:textId="77777777" w:rsidR="002F145A" w:rsidRPr="00C915CD" w:rsidRDefault="002F145A" w:rsidP="002F145A">
      <w:pPr>
        <w:ind w:firstLine="0"/>
      </w:pPr>
      <w:r w:rsidRPr="00C915CD">
        <w:t>On behalf of the Associated Builders and Contractors, Carolinas Chapter, the Members of the House of Representatives and their staff are invited to a Legislative Reception. This event will be held on Wednesday, March 27, 2024, from 6:00 p.m. – 8:00 p.m. at The Palmetto Club.</w:t>
      </w:r>
    </w:p>
    <w:p w14:paraId="5164905B" w14:textId="77777777" w:rsidR="002F145A" w:rsidRPr="00C915CD" w:rsidRDefault="002F145A" w:rsidP="002F145A">
      <w:pPr>
        <w:ind w:firstLine="0"/>
      </w:pPr>
    </w:p>
    <w:p w14:paraId="1A02D272" w14:textId="77777777" w:rsidR="002F145A" w:rsidRPr="00C915CD" w:rsidRDefault="002F145A" w:rsidP="002F145A">
      <w:pPr>
        <w:ind w:firstLine="0"/>
      </w:pPr>
      <w:r w:rsidRPr="00C915CD">
        <w:t>Sincerely,</w:t>
      </w:r>
    </w:p>
    <w:p w14:paraId="79501BA7" w14:textId="77777777" w:rsidR="002F145A" w:rsidRPr="00C915CD" w:rsidRDefault="002F145A" w:rsidP="002F145A">
      <w:pPr>
        <w:ind w:firstLine="0"/>
      </w:pPr>
      <w:r w:rsidRPr="00C915CD">
        <w:t>Chris Bullard</w:t>
      </w:r>
    </w:p>
    <w:p w14:paraId="1141D75F" w14:textId="77777777" w:rsidR="002F145A" w:rsidRPr="00C915CD" w:rsidRDefault="002F145A" w:rsidP="002F145A">
      <w:pPr>
        <w:ind w:firstLine="0"/>
      </w:pPr>
      <w:r w:rsidRPr="00C915CD">
        <w:t>ABC Carolinas Chapter</w:t>
      </w:r>
    </w:p>
    <w:p w14:paraId="25F01B2D" w14:textId="77777777" w:rsidR="002F145A" w:rsidRPr="00C915CD" w:rsidRDefault="002F145A" w:rsidP="002F145A">
      <w:pPr>
        <w:ind w:firstLine="0"/>
      </w:pPr>
    </w:p>
    <w:p w14:paraId="074F41A7" w14:textId="77777777" w:rsidR="002F145A" w:rsidRPr="00C915CD" w:rsidRDefault="002F145A" w:rsidP="002F145A">
      <w:pPr>
        <w:ind w:firstLine="0"/>
      </w:pPr>
      <w:r w:rsidRPr="00C915CD">
        <w:t>February 20, 2024</w:t>
      </w:r>
    </w:p>
    <w:p w14:paraId="06964EE8" w14:textId="77777777" w:rsidR="002F145A" w:rsidRPr="00C915CD" w:rsidRDefault="002F145A" w:rsidP="002F145A">
      <w:pPr>
        <w:ind w:firstLine="0"/>
      </w:pPr>
      <w:r w:rsidRPr="00C915CD">
        <w:t>The Honorable Dennis Moss</w:t>
      </w:r>
    </w:p>
    <w:p w14:paraId="4F5DC657" w14:textId="77777777" w:rsidR="002F145A" w:rsidRPr="00C915CD" w:rsidRDefault="002F145A" w:rsidP="002F145A">
      <w:pPr>
        <w:ind w:firstLine="0"/>
      </w:pPr>
      <w:r w:rsidRPr="00C915CD">
        <w:t>Chairman, House Invitations Committee</w:t>
      </w:r>
    </w:p>
    <w:p w14:paraId="5B8EC9F3" w14:textId="77777777" w:rsidR="002F145A" w:rsidRPr="00C915CD" w:rsidRDefault="002F145A" w:rsidP="002F145A">
      <w:pPr>
        <w:ind w:firstLine="0"/>
      </w:pPr>
      <w:r w:rsidRPr="00C915CD">
        <w:t>503-A Blatt Building</w:t>
      </w:r>
    </w:p>
    <w:p w14:paraId="0FE66106" w14:textId="77777777" w:rsidR="002F145A" w:rsidRPr="00C915CD" w:rsidRDefault="002F145A" w:rsidP="002F145A">
      <w:pPr>
        <w:ind w:firstLine="0"/>
      </w:pPr>
      <w:r w:rsidRPr="00C915CD">
        <w:t>Columbia, South Carolina 29201</w:t>
      </w:r>
    </w:p>
    <w:p w14:paraId="1424CC51" w14:textId="77777777" w:rsidR="002F145A" w:rsidRPr="00C915CD" w:rsidRDefault="002F145A" w:rsidP="002F145A">
      <w:pPr>
        <w:ind w:firstLine="0"/>
      </w:pPr>
    </w:p>
    <w:p w14:paraId="62BF0E8C" w14:textId="77777777" w:rsidR="002F145A" w:rsidRPr="00C915CD" w:rsidRDefault="002F145A" w:rsidP="002F145A">
      <w:pPr>
        <w:ind w:firstLine="0"/>
      </w:pPr>
      <w:r w:rsidRPr="00C915CD">
        <w:t>Dear Chairman Moss,</w:t>
      </w:r>
    </w:p>
    <w:p w14:paraId="569E09DE" w14:textId="77777777" w:rsidR="002F145A" w:rsidRPr="00C915CD" w:rsidRDefault="002F145A" w:rsidP="002F145A">
      <w:pPr>
        <w:ind w:firstLine="0"/>
      </w:pPr>
      <w:r w:rsidRPr="00C915CD">
        <w:t>On behalf of the SC Convenience and Petroleum Marketers Association, the Members of the House of Representatives and their staff are invited to a Legislative Breakfast. This event will be held on Thursday, March 28, 2024, from 8:00 a.m. – 10:00 a.m. in Room 112, Blatt Building.</w:t>
      </w:r>
    </w:p>
    <w:p w14:paraId="07ED70E7" w14:textId="77777777" w:rsidR="002F145A" w:rsidRPr="00C915CD" w:rsidRDefault="002F145A" w:rsidP="002F145A">
      <w:pPr>
        <w:ind w:firstLine="0"/>
      </w:pPr>
    </w:p>
    <w:p w14:paraId="3B110CEF" w14:textId="77777777" w:rsidR="002F145A" w:rsidRPr="00C915CD" w:rsidRDefault="002F145A" w:rsidP="002F145A">
      <w:pPr>
        <w:ind w:firstLine="0"/>
      </w:pPr>
      <w:r w:rsidRPr="00C915CD">
        <w:t>Sincerely,</w:t>
      </w:r>
    </w:p>
    <w:p w14:paraId="1829FD73" w14:textId="77777777" w:rsidR="002F145A" w:rsidRPr="00C915CD" w:rsidRDefault="002F145A" w:rsidP="002F145A">
      <w:pPr>
        <w:ind w:firstLine="0"/>
      </w:pPr>
      <w:r w:rsidRPr="00C915CD">
        <w:t>Michael W. Fields</w:t>
      </w:r>
    </w:p>
    <w:p w14:paraId="58CA0E69" w14:textId="77777777" w:rsidR="002F145A" w:rsidRDefault="002F145A" w:rsidP="002F145A">
      <w:pPr>
        <w:ind w:firstLine="0"/>
      </w:pPr>
      <w:r w:rsidRPr="00C915CD">
        <w:t>Executive Director</w:t>
      </w:r>
    </w:p>
    <w:p w14:paraId="33C2A957" w14:textId="39F37CD7" w:rsidR="002F145A" w:rsidRDefault="002F145A" w:rsidP="002F145A">
      <w:pPr>
        <w:ind w:firstLine="0"/>
      </w:pPr>
    </w:p>
    <w:p w14:paraId="53A61EF8" w14:textId="2C773D77" w:rsidR="002F145A" w:rsidRDefault="00F56CCD" w:rsidP="002F145A">
      <w:pPr>
        <w:keepNext/>
        <w:jc w:val="center"/>
        <w:rPr>
          <w:b/>
        </w:rPr>
      </w:pPr>
      <w:r>
        <w:rPr>
          <w:b/>
        </w:rPr>
        <w:br w:type="column"/>
      </w:r>
      <w:r w:rsidR="002F145A" w:rsidRPr="002F145A">
        <w:rPr>
          <w:b/>
        </w:rPr>
        <w:t xml:space="preserve">REGULATION RECEIVED  </w:t>
      </w:r>
    </w:p>
    <w:p w14:paraId="015600CA" w14:textId="77777777" w:rsidR="002F145A" w:rsidRDefault="002F145A" w:rsidP="002F145A">
      <w:r>
        <w:t>The following was received and referred to the appropriate committee for consideration:</w:t>
      </w:r>
    </w:p>
    <w:p w14:paraId="1B97128F" w14:textId="5B68F111" w:rsidR="002F145A" w:rsidRDefault="002F145A" w:rsidP="002F145A">
      <w:pPr>
        <w:keepNext/>
      </w:pPr>
      <w:r>
        <w:t xml:space="preserve"> </w:t>
      </w:r>
    </w:p>
    <w:p w14:paraId="23F994F1" w14:textId="77777777" w:rsidR="002F145A" w:rsidRPr="00A9459A" w:rsidRDefault="002F145A" w:rsidP="002F145A">
      <w:pPr>
        <w:keepNext/>
        <w:ind w:firstLine="0"/>
        <w:jc w:val="left"/>
      </w:pPr>
      <w:bookmarkStart w:id="3" w:name="file_start18"/>
      <w:bookmarkEnd w:id="3"/>
      <w:r w:rsidRPr="00A9459A">
        <w:t>Document No. 5269</w:t>
      </w:r>
    </w:p>
    <w:p w14:paraId="38D3B360" w14:textId="77777777" w:rsidR="002F145A" w:rsidRPr="00A9459A" w:rsidRDefault="002F145A" w:rsidP="002F145A">
      <w:pPr>
        <w:ind w:firstLine="0"/>
        <w:jc w:val="left"/>
      </w:pPr>
      <w:r w:rsidRPr="00A9459A">
        <w:t>Agency: State Board of Education</w:t>
      </w:r>
    </w:p>
    <w:p w14:paraId="2C952AD7" w14:textId="77777777" w:rsidR="002F145A" w:rsidRPr="00A9459A" w:rsidRDefault="002F145A" w:rsidP="002F145A">
      <w:pPr>
        <w:ind w:firstLine="0"/>
        <w:jc w:val="left"/>
      </w:pPr>
      <w:r w:rsidRPr="00A9459A">
        <w:t>Statutory Authority: 1976 Code Sections 59-5-60 and 60-9-30</w:t>
      </w:r>
    </w:p>
    <w:p w14:paraId="71994016" w14:textId="77777777" w:rsidR="002F145A" w:rsidRPr="00A9459A" w:rsidRDefault="002F145A" w:rsidP="002F145A">
      <w:pPr>
        <w:ind w:firstLine="0"/>
        <w:jc w:val="left"/>
      </w:pPr>
      <w:r w:rsidRPr="00A9459A">
        <w:t>School and Classroom Library Materials</w:t>
      </w:r>
    </w:p>
    <w:p w14:paraId="1F3C7EDC" w14:textId="77777777" w:rsidR="002F145A" w:rsidRPr="00A9459A" w:rsidRDefault="002F145A" w:rsidP="002F145A">
      <w:pPr>
        <w:ind w:firstLine="0"/>
        <w:jc w:val="left"/>
      </w:pPr>
      <w:r w:rsidRPr="00A9459A">
        <w:t xml:space="preserve">Received by Speaker of the House of Representatives </w:t>
      </w:r>
    </w:p>
    <w:p w14:paraId="6EDB82EE" w14:textId="77777777" w:rsidR="002F145A" w:rsidRPr="00A9459A" w:rsidRDefault="002F145A" w:rsidP="002F145A">
      <w:pPr>
        <w:ind w:firstLine="0"/>
        <w:jc w:val="left"/>
      </w:pPr>
      <w:r w:rsidRPr="00A9459A">
        <w:t>February 26, 2024</w:t>
      </w:r>
    </w:p>
    <w:p w14:paraId="763AC976" w14:textId="77777777" w:rsidR="002F145A" w:rsidRPr="00A9459A" w:rsidRDefault="002F145A" w:rsidP="002F145A">
      <w:pPr>
        <w:keepNext/>
        <w:ind w:firstLine="0"/>
        <w:jc w:val="left"/>
      </w:pPr>
      <w:r w:rsidRPr="00A9459A">
        <w:t>Referred to Regulations and Administrative Procedures Committee</w:t>
      </w:r>
    </w:p>
    <w:p w14:paraId="58D74119" w14:textId="77777777" w:rsidR="002F145A" w:rsidRDefault="002F145A" w:rsidP="002F145A">
      <w:pPr>
        <w:ind w:firstLine="0"/>
        <w:jc w:val="left"/>
      </w:pPr>
      <w:r w:rsidRPr="00A9459A">
        <w:t>Legislative Review Expiration March 1, 2025</w:t>
      </w:r>
    </w:p>
    <w:p w14:paraId="77DBFFFD" w14:textId="54E9517E" w:rsidR="002F145A" w:rsidRDefault="002F145A" w:rsidP="002F145A">
      <w:pPr>
        <w:ind w:firstLine="0"/>
        <w:jc w:val="left"/>
      </w:pPr>
    </w:p>
    <w:p w14:paraId="26FEE092" w14:textId="77777777" w:rsidR="002F145A" w:rsidRDefault="002F145A" w:rsidP="002F145A">
      <w:pPr>
        <w:keepNext/>
        <w:jc w:val="center"/>
        <w:rPr>
          <w:b/>
        </w:rPr>
      </w:pPr>
      <w:r w:rsidRPr="002F145A">
        <w:rPr>
          <w:b/>
        </w:rPr>
        <w:t>HOUSE RESOLUTION</w:t>
      </w:r>
    </w:p>
    <w:p w14:paraId="5A5D6817" w14:textId="4C6F0F40" w:rsidR="002F145A" w:rsidRDefault="002F145A" w:rsidP="002F145A">
      <w:pPr>
        <w:keepNext/>
      </w:pPr>
      <w:r>
        <w:t>The following was introduced:</w:t>
      </w:r>
    </w:p>
    <w:p w14:paraId="51EC6350" w14:textId="77777777" w:rsidR="002F145A" w:rsidRDefault="002F145A" w:rsidP="002F145A">
      <w:pPr>
        <w:keepNext/>
      </w:pPr>
      <w:bookmarkStart w:id="4" w:name="include_clip_start_20"/>
      <w:bookmarkEnd w:id="4"/>
    </w:p>
    <w:p w14:paraId="4046E773" w14:textId="77777777" w:rsidR="002F145A" w:rsidRDefault="002F145A" w:rsidP="002F145A">
      <w:r>
        <w:t>H. 5123 --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HONOR THE LIFE AND ACHIEVEMENTS OF PROMINENT AFRICAN AMERICAN SCHOLAR DR. SAUNDRA H. GLOVER, A NATIVE OF ORANGEBURG COUNTY.</w:t>
      </w:r>
    </w:p>
    <w:p w14:paraId="781B0558" w14:textId="5A67196A" w:rsidR="002F145A" w:rsidRDefault="002F145A" w:rsidP="002F145A">
      <w:bookmarkStart w:id="5" w:name="include_clip_end_20"/>
      <w:bookmarkEnd w:id="5"/>
    </w:p>
    <w:p w14:paraId="1788A680" w14:textId="70684627" w:rsidR="002F145A" w:rsidRDefault="002F145A" w:rsidP="002F145A">
      <w:r>
        <w:t>The Resolution was adopted.</w:t>
      </w:r>
    </w:p>
    <w:p w14:paraId="31FE39F3" w14:textId="77777777" w:rsidR="002F145A" w:rsidRDefault="002F145A" w:rsidP="002F145A"/>
    <w:p w14:paraId="4379C8AD" w14:textId="32145E0E" w:rsidR="002F145A" w:rsidRDefault="002F145A" w:rsidP="002F145A">
      <w:pPr>
        <w:keepNext/>
        <w:jc w:val="center"/>
        <w:rPr>
          <w:b/>
        </w:rPr>
      </w:pPr>
      <w:r w:rsidRPr="002F145A">
        <w:rPr>
          <w:b/>
        </w:rPr>
        <w:t>HOUSE RESOLUTION</w:t>
      </w:r>
    </w:p>
    <w:p w14:paraId="238F5D8D" w14:textId="4E04A14B" w:rsidR="002F145A" w:rsidRDefault="002F145A" w:rsidP="002F145A">
      <w:pPr>
        <w:keepNext/>
      </w:pPr>
      <w:r>
        <w:t>The following was introduced:</w:t>
      </w:r>
    </w:p>
    <w:p w14:paraId="4394748C" w14:textId="77777777" w:rsidR="002F145A" w:rsidRDefault="002F145A" w:rsidP="002F145A">
      <w:pPr>
        <w:keepNext/>
      </w:pPr>
      <w:bookmarkStart w:id="6" w:name="include_clip_start_23"/>
      <w:bookmarkEnd w:id="6"/>
    </w:p>
    <w:p w14:paraId="3117967A" w14:textId="77777777" w:rsidR="002F145A" w:rsidRDefault="002F145A" w:rsidP="002F145A">
      <w:r>
        <w:t>H. 5124 -- Reps. Burns, Alexander, Anderson, Atkinson, Bailey, Ballentine, Bamberg, Bannister, Bauer, Beach, Bernstein, Blackwell, Bradley, Brewer, Brittain,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JAN MCDONALD, DIRECTOR OF ATHLETICS AT NORTH GREENVILLE UNIVERSITY, UPON THE OCCASION OF HER RETIREMENT AFTER MORE THAN FOUR DECADES OF OUTSTANDING SERVICE AND LEADERSHIP, AND TO WISH HER CONTINUED SUCCESS AND HAPPINESS IN ALL HER FUTURE ENDEAVORS.</w:t>
      </w:r>
    </w:p>
    <w:p w14:paraId="54A2602B" w14:textId="7787D587" w:rsidR="002F145A" w:rsidRDefault="002F145A" w:rsidP="002F145A">
      <w:bookmarkStart w:id="7" w:name="include_clip_end_23"/>
      <w:bookmarkEnd w:id="7"/>
    </w:p>
    <w:p w14:paraId="7291A37F" w14:textId="583A3526" w:rsidR="002F145A" w:rsidRDefault="002F145A" w:rsidP="002F145A">
      <w:r>
        <w:t>The Resolution was adopted.</w:t>
      </w:r>
    </w:p>
    <w:p w14:paraId="7BD721EB" w14:textId="77777777" w:rsidR="002F145A" w:rsidRDefault="002F145A" w:rsidP="002F145A"/>
    <w:p w14:paraId="5397EBD2" w14:textId="063EA884" w:rsidR="002F145A" w:rsidRDefault="002F145A" w:rsidP="002F145A">
      <w:pPr>
        <w:keepNext/>
        <w:jc w:val="center"/>
        <w:rPr>
          <w:b/>
        </w:rPr>
      </w:pPr>
      <w:r w:rsidRPr="002F145A">
        <w:rPr>
          <w:b/>
        </w:rPr>
        <w:t>HOUSE RESOLUTION</w:t>
      </w:r>
    </w:p>
    <w:p w14:paraId="48D06B5C" w14:textId="7EB371EC" w:rsidR="002F145A" w:rsidRDefault="002F145A" w:rsidP="002F145A">
      <w:pPr>
        <w:keepNext/>
      </w:pPr>
      <w:r>
        <w:t>The following was introduced:</w:t>
      </w:r>
    </w:p>
    <w:p w14:paraId="5733361B" w14:textId="77777777" w:rsidR="002F145A" w:rsidRDefault="002F145A" w:rsidP="002F145A">
      <w:pPr>
        <w:keepNext/>
      </w:pPr>
      <w:bookmarkStart w:id="8" w:name="include_clip_start_26"/>
      <w:bookmarkEnd w:id="8"/>
    </w:p>
    <w:p w14:paraId="6E6C0726" w14:textId="77777777" w:rsidR="002F145A" w:rsidRDefault="002F145A" w:rsidP="002F145A">
      <w:r>
        <w:t>H. 5125 --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PORT ROYAL ON CELEBRATING ITS ONE HUNDRED FIFTIETH ANNIVERSARY AND TO CONGRATULATE THE TOWN FOR ITS RICH HISTORY AND GROWTH.</w:t>
      </w:r>
    </w:p>
    <w:p w14:paraId="6EF81E50" w14:textId="0D937E96" w:rsidR="002F145A" w:rsidRDefault="002F145A" w:rsidP="002F145A">
      <w:bookmarkStart w:id="9" w:name="include_clip_end_26"/>
      <w:bookmarkEnd w:id="9"/>
    </w:p>
    <w:p w14:paraId="602716C0" w14:textId="56A0B318" w:rsidR="002F145A" w:rsidRDefault="002F145A" w:rsidP="002F145A">
      <w:r>
        <w:t>The Resolution was adopted.</w:t>
      </w:r>
    </w:p>
    <w:p w14:paraId="15E27A0E" w14:textId="77777777" w:rsidR="002F145A" w:rsidRDefault="002F145A" w:rsidP="002F145A"/>
    <w:p w14:paraId="0D8E2AE1" w14:textId="220FBFF3" w:rsidR="002F145A" w:rsidRDefault="002F145A" w:rsidP="002F145A">
      <w:pPr>
        <w:keepNext/>
        <w:jc w:val="center"/>
        <w:rPr>
          <w:b/>
        </w:rPr>
      </w:pPr>
      <w:r w:rsidRPr="002F145A">
        <w:rPr>
          <w:b/>
        </w:rPr>
        <w:t>HOUSE RESOLUTION</w:t>
      </w:r>
    </w:p>
    <w:p w14:paraId="26D190BA" w14:textId="50A9E85E" w:rsidR="002F145A" w:rsidRDefault="002F145A" w:rsidP="002F145A">
      <w:pPr>
        <w:keepNext/>
      </w:pPr>
      <w:r>
        <w:t>The following was introduced:</w:t>
      </w:r>
    </w:p>
    <w:p w14:paraId="337C3AB2" w14:textId="77777777" w:rsidR="002F145A" w:rsidRDefault="002F145A" w:rsidP="002F145A">
      <w:pPr>
        <w:keepNext/>
      </w:pPr>
      <w:bookmarkStart w:id="10" w:name="include_clip_start_29"/>
      <w:bookmarkEnd w:id="10"/>
    </w:p>
    <w:p w14:paraId="0A0B56F0" w14:textId="77777777" w:rsidR="002F145A" w:rsidRDefault="002F145A" w:rsidP="002F145A">
      <w:r>
        <w:t>H. 5126 --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HONOR THE LIFE AND ACHIEVEMENTS OF PROMINENT AFRICAN AMERICAN MEDIA PERSONALITY AND FORMER SOUTH CAROLINA HOUSE MEMBER DAVID J. MACK III, A NATIVE OF CHARLESTON.</w:t>
      </w:r>
    </w:p>
    <w:p w14:paraId="07FABBB5" w14:textId="7012F3D3" w:rsidR="002F145A" w:rsidRDefault="002F145A" w:rsidP="002F145A"/>
    <w:p w14:paraId="1AF9F7AA" w14:textId="77777777" w:rsidR="002F145A" w:rsidRDefault="002F145A" w:rsidP="00D81FC1">
      <w:pPr>
        <w:pStyle w:val="scresolutionwhereas"/>
        <w:spacing w:line="240" w:lineRule="auto"/>
        <w:ind w:firstLine="216"/>
      </w:pPr>
      <w:bookmarkStart w:id="11" w:name="wa_cc9b87ce4"/>
      <w:r w:rsidRPr="00084D53">
        <w:t>W</w:t>
      </w:r>
      <w:bookmarkEnd w:id="11"/>
      <w:r w:rsidRPr="00084D53">
        <w:t>hereas,</w:t>
      </w:r>
      <w:r>
        <w:t xml:space="preserve"> born in Charleston on December 13, 1953, David Mack was the son of David James Mack, Jr., and Dorothy P. Mack. The young David graduated in 1975 from Howard University, where he earned a Bachelor of Science; and</w:t>
      </w:r>
    </w:p>
    <w:p w14:paraId="7769C11F" w14:textId="77777777" w:rsidR="00F56CCD" w:rsidRDefault="00F56CCD" w:rsidP="00D81FC1">
      <w:pPr>
        <w:pStyle w:val="scresolutionwhereas"/>
        <w:spacing w:line="240" w:lineRule="auto"/>
        <w:ind w:firstLine="216"/>
      </w:pPr>
    </w:p>
    <w:p w14:paraId="4912A8DA" w14:textId="77777777" w:rsidR="002F145A" w:rsidRDefault="002F145A" w:rsidP="00D81FC1">
      <w:pPr>
        <w:pStyle w:val="scresolutionwhereas"/>
        <w:spacing w:line="240" w:lineRule="auto"/>
        <w:ind w:firstLine="216"/>
      </w:pPr>
      <w:bookmarkStart w:id="12" w:name="wa_2ae2fcc99"/>
      <w:r>
        <w:t>W</w:t>
      </w:r>
      <w:bookmarkEnd w:id="12"/>
      <w:r>
        <w:t>hereas, from 1997 until 2020, David Mack represented District 109 (Charleston and Dorchester counties) in the South Carolina House of Representatives, where at his retirement he was serving as second vice chairman of the Labor, Commerce and Industry Committee. During his time of legislative service, he also was a member of the National Energy Commission for African American Legislators and the South Carolina Legislative Black Caucus; and</w:t>
      </w:r>
    </w:p>
    <w:p w14:paraId="63F29C52" w14:textId="77777777" w:rsidR="00F56CCD" w:rsidRDefault="00F56CCD" w:rsidP="00D81FC1">
      <w:pPr>
        <w:pStyle w:val="scresolutionwhereas"/>
        <w:spacing w:line="240" w:lineRule="auto"/>
        <w:ind w:firstLine="216"/>
      </w:pPr>
      <w:bookmarkStart w:id="13" w:name="wa_5801deb80"/>
    </w:p>
    <w:p w14:paraId="3B0EB7EA" w14:textId="2F22C52A" w:rsidR="002F145A" w:rsidRDefault="002F145A" w:rsidP="00D81FC1">
      <w:pPr>
        <w:pStyle w:val="scresolutionwhereas"/>
        <w:spacing w:line="240" w:lineRule="auto"/>
        <w:ind w:firstLine="216"/>
      </w:pPr>
      <w:r>
        <w:t>W</w:t>
      </w:r>
      <w:bookmarkEnd w:id="13"/>
      <w:r>
        <w:t>hereas, David Mack strongly believed in local community involvement, and he put his convictions into action by serving his community in various capacities. He was a member of Rainbow PUSH (Charleston Chapter), NAACP (North Charleston branch), and Omega Psi Phi Fraternity. His board affiliations included the Progressive Network (cochair), COBRA, Medical University of South Carolina Hollings Cancer Center, Project Sugar, Urban League, African American Jewish Coalition, Diabetes Initiative, and South Carolina Coalition for Black Voter Participation; and</w:t>
      </w:r>
    </w:p>
    <w:p w14:paraId="2ADEB11E" w14:textId="77777777" w:rsidR="00F56CCD" w:rsidRDefault="00F56CCD" w:rsidP="00D81FC1">
      <w:pPr>
        <w:pStyle w:val="scresolutionwhereas"/>
        <w:spacing w:line="240" w:lineRule="auto"/>
        <w:ind w:firstLine="216"/>
      </w:pPr>
      <w:bookmarkStart w:id="14" w:name="wa_caedb5970"/>
    </w:p>
    <w:p w14:paraId="5CFA0781" w14:textId="6D63DB3D" w:rsidR="002F145A" w:rsidRDefault="002F145A" w:rsidP="00D81FC1">
      <w:pPr>
        <w:pStyle w:val="scresolutionwhereas"/>
        <w:spacing w:line="240" w:lineRule="auto"/>
        <w:ind w:firstLine="216"/>
      </w:pPr>
      <w:r>
        <w:t>W</w:t>
      </w:r>
      <w:bookmarkEnd w:id="14"/>
      <w:r>
        <w:t xml:space="preserve">hereas, earlier civic participation included service with the Opportunities Industrialization Center Board of Directors, Carolina Youth Development Center, </w:t>
      </w:r>
      <w:r w:rsidRPr="00544491">
        <w:rPr>
          <w:i/>
          <w:iCs/>
        </w:rPr>
        <w:t>The Chronicle</w:t>
      </w:r>
      <w:r>
        <w:t xml:space="preserve"> (editorial writer), and South Carolina Substance Abuse Commission. He worked as a radio talk show host for nearly forty years, beginning at the legendary WPAL Radio Station of Charleston and hosting such programs as </w:t>
      </w:r>
      <w:r w:rsidRPr="00D74E09">
        <w:rPr>
          <w:i/>
          <w:iCs/>
        </w:rPr>
        <w:t>Open Rap</w:t>
      </w:r>
      <w:r>
        <w:t xml:space="preserve">, </w:t>
      </w:r>
      <w:r w:rsidRPr="00D74E09">
        <w:rPr>
          <w:i/>
          <w:iCs/>
        </w:rPr>
        <w:t>Drive Time Dialogue</w:t>
      </w:r>
      <w:r>
        <w:t xml:space="preserve">, and </w:t>
      </w:r>
      <w:r w:rsidRPr="00D74E09">
        <w:rPr>
          <w:i/>
          <w:iCs/>
        </w:rPr>
        <w:t>P.M. Urban Edition</w:t>
      </w:r>
      <w:r>
        <w:t xml:space="preserve">. At his passing, he was the host of </w:t>
      </w:r>
      <w:r w:rsidRPr="00D74E09">
        <w:rPr>
          <w:i/>
          <w:iCs/>
        </w:rPr>
        <w:t>The David Mack Show</w:t>
      </w:r>
      <w:r>
        <w:t xml:space="preserve">, broadcast in the Charleston area, as well as on the Internet. In addition, he was president of Sunrise Communications and the former host of a local cable television show called </w:t>
      </w:r>
      <w:r w:rsidRPr="00D74E09">
        <w:rPr>
          <w:i/>
          <w:iCs/>
        </w:rPr>
        <w:t>The Panel</w:t>
      </w:r>
      <w:r>
        <w:t>; and</w:t>
      </w:r>
    </w:p>
    <w:p w14:paraId="2040810C" w14:textId="77777777" w:rsidR="00F56CCD" w:rsidRDefault="00F56CCD" w:rsidP="00D81FC1">
      <w:pPr>
        <w:pStyle w:val="scresolutionwhereas"/>
        <w:spacing w:line="240" w:lineRule="auto"/>
        <w:ind w:firstLine="216"/>
      </w:pPr>
      <w:bookmarkStart w:id="15" w:name="wa_e2b83e38e"/>
    </w:p>
    <w:p w14:paraId="0D15C0D8" w14:textId="3C3D8C6A" w:rsidR="002F145A" w:rsidRDefault="002F145A" w:rsidP="00D81FC1">
      <w:pPr>
        <w:pStyle w:val="scresolutionwhereas"/>
        <w:spacing w:line="240" w:lineRule="auto"/>
        <w:ind w:firstLine="216"/>
      </w:pPr>
      <w:r>
        <w:t>W</w:t>
      </w:r>
      <w:bookmarkEnd w:id="15"/>
      <w:r>
        <w:t>hereas, further, this man of faith served his God at Old Bethel United Methodist Church, where he was a lay speaker. At the time of his passing in 2023, he and his wife, Sheryl, were the proud parents of three children, David IV, Brandon, and Daniel, as well as the delighted grandparents of a granddaughter, Najah. Now, therefore,</w:t>
      </w:r>
    </w:p>
    <w:p w14:paraId="3DCD9AE6" w14:textId="0CA88026" w:rsidR="002F145A" w:rsidRPr="00040E43" w:rsidRDefault="002F145A" w:rsidP="00D81FC1">
      <w:pPr>
        <w:pStyle w:val="scresolutionbody"/>
        <w:spacing w:line="240" w:lineRule="auto"/>
        <w:ind w:firstLine="216"/>
      </w:pPr>
      <w:r w:rsidRPr="00040E43">
        <w:t>Be it resolved by the</w:t>
      </w:r>
      <w:r w:rsidRPr="00FF12FD">
        <w:rPr>
          <w:rStyle w:val="scresolutionbody1"/>
        </w:rPr>
        <w:t xml:space="preserve"> </w:t>
      </w:r>
      <w:r>
        <w:rPr>
          <w:rStyle w:val="scresolutionbody1"/>
        </w:rPr>
        <w:t>House of Representatives</w:t>
      </w:r>
      <w:r w:rsidRPr="00040E43">
        <w:t>:</w:t>
      </w:r>
    </w:p>
    <w:p w14:paraId="48E23BC2" w14:textId="77777777" w:rsidR="00F56CCD" w:rsidRDefault="00F56CCD" w:rsidP="00D81FC1">
      <w:pPr>
        <w:pStyle w:val="scresolutionmembers"/>
        <w:spacing w:line="240" w:lineRule="auto"/>
        <w:ind w:firstLine="216"/>
      </w:pPr>
    </w:p>
    <w:p w14:paraId="761773B9" w14:textId="65A36839" w:rsidR="002F145A" w:rsidRDefault="002F145A" w:rsidP="00D81FC1">
      <w:pPr>
        <w:pStyle w:val="scresolutionmembers"/>
        <w:spacing w:line="240" w:lineRule="auto"/>
        <w:ind w:firstLine="216"/>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AD7A5F">
        <w:t xml:space="preserve">honor the life and achievements of prominent </w:t>
      </w:r>
      <w:r>
        <w:t>A</w:t>
      </w:r>
      <w:r w:rsidRPr="00AD7A5F">
        <w:t xml:space="preserve">frican </w:t>
      </w:r>
      <w:r>
        <w:t>A</w:t>
      </w:r>
      <w:r w:rsidRPr="00AD7A5F">
        <w:t xml:space="preserve">merican media personality and former </w:t>
      </w:r>
      <w:r>
        <w:t>S</w:t>
      </w:r>
      <w:r w:rsidRPr="00AD7A5F">
        <w:t xml:space="preserve">outh </w:t>
      </w:r>
      <w:r>
        <w:t>C</w:t>
      </w:r>
      <w:r w:rsidRPr="00AD7A5F">
        <w:t xml:space="preserve">arolina </w:t>
      </w:r>
      <w:r>
        <w:t>H</w:t>
      </w:r>
      <w:r w:rsidRPr="00AD7A5F">
        <w:t xml:space="preserve">ouse member </w:t>
      </w:r>
      <w:r>
        <w:t>D</w:t>
      </w:r>
      <w:r w:rsidRPr="00AD7A5F">
        <w:t xml:space="preserve">avid </w:t>
      </w:r>
      <w:r>
        <w:t>J</w:t>
      </w:r>
      <w:r w:rsidRPr="00AD7A5F">
        <w:t xml:space="preserve">. </w:t>
      </w:r>
      <w:r>
        <w:t>M</w:t>
      </w:r>
      <w:r w:rsidRPr="00AD7A5F">
        <w:t xml:space="preserve">ack </w:t>
      </w:r>
      <w:r>
        <w:t>III</w:t>
      </w:r>
      <w:r w:rsidRPr="00AD7A5F">
        <w:t xml:space="preserve">, a native of </w:t>
      </w:r>
      <w:r>
        <w:t>C</w:t>
      </w:r>
      <w:r w:rsidRPr="00AD7A5F">
        <w:t>harleston.</w:t>
      </w:r>
    </w:p>
    <w:p w14:paraId="05CDD266" w14:textId="7CBF6F19" w:rsidR="002F145A" w:rsidRDefault="002F145A" w:rsidP="00D81FC1">
      <w:pPr>
        <w:pStyle w:val="scresolutionmembers"/>
        <w:spacing w:line="240" w:lineRule="auto"/>
      </w:pPr>
    </w:p>
    <w:p w14:paraId="029EF833" w14:textId="77777777" w:rsidR="002F145A" w:rsidRDefault="002F145A" w:rsidP="002F145A">
      <w:r>
        <w:t>The Resolution was adopted.</w:t>
      </w:r>
    </w:p>
    <w:p w14:paraId="46015A61" w14:textId="77777777" w:rsidR="002F145A" w:rsidRDefault="002F145A" w:rsidP="002F145A"/>
    <w:p w14:paraId="1F172A62" w14:textId="56C1B03E" w:rsidR="002F145A" w:rsidRDefault="002F145A" w:rsidP="002F145A">
      <w:pPr>
        <w:keepNext/>
        <w:jc w:val="center"/>
        <w:rPr>
          <w:b/>
        </w:rPr>
      </w:pPr>
      <w:r w:rsidRPr="002F145A">
        <w:rPr>
          <w:b/>
        </w:rPr>
        <w:t>HOUSE RESOLUTION</w:t>
      </w:r>
    </w:p>
    <w:p w14:paraId="27A68F4A" w14:textId="3BD3C334" w:rsidR="002F145A" w:rsidRDefault="002F145A" w:rsidP="002F145A">
      <w:pPr>
        <w:keepNext/>
      </w:pPr>
      <w:r>
        <w:t>The following was introduced:</w:t>
      </w:r>
    </w:p>
    <w:p w14:paraId="27E38997" w14:textId="77777777" w:rsidR="002F145A" w:rsidRDefault="002F145A" w:rsidP="002F145A">
      <w:pPr>
        <w:keepNext/>
      </w:pPr>
      <w:bookmarkStart w:id="16" w:name="include_clip_start_32"/>
      <w:bookmarkEnd w:id="16"/>
    </w:p>
    <w:p w14:paraId="6284C9F4" w14:textId="77777777" w:rsidR="002F145A" w:rsidRDefault="002F145A" w:rsidP="002F145A">
      <w:r>
        <w:t>H. 5127 -- Reps. Blackwell, Clyburn, Taylor, Oremus and Hixon: A HOUSE RESOLUTION TO RECOGNIZE AND HONOR J. DAVID JAMESON, PRESIDENT AND CEO OF THE GREATER AIKEN CHAMBER OF COMMERCE, UPON THE OCCASION OF HIS RETIREMENT AFTER ALMOST A QUARTER OF A CENTURY OF EXEMPLARY SERVICE TO THE GREATER AIKEN AREA, AND TO WISH HIM CONTINUED SUCCESS AND HAPPINESS IN ALL HIS FUTURE ENDEAVORS.</w:t>
      </w:r>
    </w:p>
    <w:p w14:paraId="4EF96994" w14:textId="3E79D247" w:rsidR="002F145A" w:rsidRDefault="002F145A" w:rsidP="002F145A">
      <w:bookmarkStart w:id="17" w:name="include_clip_end_32"/>
      <w:bookmarkEnd w:id="17"/>
    </w:p>
    <w:p w14:paraId="2DDCB7AE" w14:textId="077F680E" w:rsidR="002F145A" w:rsidRDefault="002F145A" w:rsidP="002F145A">
      <w:r>
        <w:t>The Resolution was adopted.</w:t>
      </w:r>
    </w:p>
    <w:p w14:paraId="2B61D815" w14:textId="77777777" w:rsidR="002F145A" w:rsidRDefault="002F145A" w:rsidP="002F145A"/>
    <w:p w14:paraId="42557C50" w14:textId="648ED50A" w:rsidR="002F145A" w:rsidRDefault="002F145A" w:rsidP="002F145A">
      <w:pPr>
        <w:keepNext/>
        <w:jc w:val="center"/>
        <w:rPr>
          <w:b/>
        </w:rPr>
      </w:pPr>
      <w:r w:rsidRPr="002F145A">
        <w:rPr>
          <w:b/>
        </w:rPr>
        <w:t>HOUSE RESOLUTION</w:t>
      </w:r>
    </w:p>
    <w:p w14:paraId="63FFB978" w14:textId="647B2C99" w:rsidR="002F145A" w:rsidRDefault="002F145A" w:rsidP="002F145A">
      <w:pPr>
        <w:keepNext/>
      </w:pPr>
      <w:r>
        <w:t>The following was introduced:</w:t>
      </w:r>
    </w:p>
    <w:p w14:paraId="65DA1C94" w14:textId="77777777" w:rsidR="002F145A" w:rsidRDefault="002F145A" w:rsidP="002F145A">
      <w:pPr>
        <w:keepNext/>
      </w:pPr>
      <w:bookmarkStart w:id="18" w:name="include_clip_start_35"/>
      <w:bookmarkEnd w:id="18"/>
    </w:p>
    <w:p w14:paraId="62DC526F" w14:textId="77777777" w:rsidR="002F145A" w:rsidRDefault="002F145A" w:rsidP="002F145A">
      <w:r>
        <w:t>H. 5128 -- Reps. Connell, Mitchell, B. Newton, Wheeler,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Thayer, Thigpen, Trantham, Vaughan, Weeks, West, Wetmore, White, Whitmire, Williams, Willis, Wooten and Yow: A HOUSE RESOLUTION TO EXPRESS PROFOUND SORROW UPON THE PASSING OF JOHN THOMAS CAUGHMAN OF KERSHAW COUNTY AND TO EXTEND THE DEEPEST SYMPATHY TO HIS FAMILY AND MANY FRIENDS.</w:t>
      </w:r>
    </w:p>
    <w:p w14:paraId="72614F2A" w14:textId="3FACCA5E" w:rsidR="002F145A" w:rsidRDefault="002F145A" w:rsidP="002F145A">
      <w:bookmarkStart w:id="19" w:name="include_clip_end_35"/>
      <w:bookmarkEnd w:id="19"/>
    </w:p>
    <w:p w14:paraId="4FC230DD" w14:textId="67D95EC2" w:rsidR="002F145A" w:rsidRDefault="002F145A" w:rsidP="002F145A">
      <w:r>
        <w:t>The Resolution was adopted.</w:t>
      </w:r>
    </w:p>
    <w:p w14:paraId="58E539AA" w14:textId="77777777" w:rsidR="002F145A" w:rsidRDefault="002F145A" w:rsidP="002F145A"/>
    <w:p w14:paraId="392E07B3" w14:textId="35EA2F7A" w:rsidR="002F145A" w:rsidRDefault="002F145A" w:rsidP="002F145A">
      <w:pPr>
        <w:keepNext/>
        <w:jc w:val="center"/>
        <w:rPr>
          <w:b/>
        </w:rPr>
      </w:pPr>
      <w:r w:rsidRPr="002F145A">
        <w:rPr>
          <w:b/>
        </w:rPr>
        <w:t>HOUSE RESOLUTION</w:t>
      </w:r>
    </w:p>
    <w:p w14:paraId="5BCCFC6C" w14:textId="61FCAC4D" w:rsidR="002F145A" w:rsidRDefault="002F145A" w:rsidP="002F145A">
      <w:pPr>
        <w:keepNext/>
      </w:pPr>
      <w:r>
        <w:t>The following was introduced:</w:t>
      </w:r>
    </w:p>
    <w:p w14:paraId="3A297499" w14:textId="77777777" w:rsidR="002F145A" w:rsidRDefault="002F145A" w:rsidP="002F145A">
      <w:pPr>
        <w:keepNext/>
      </w:pPr>
      <w:bookmarkStart w:id="20" w:name="include_clip_start_38"/>
      <w:bookmarkEnd w:id="20"/>
    </w:p>
    <w:p w14:paraId="4C3F9073" w14:textId="77777777" w:rsidR="002F145A" w:rsidRDefault="002F145A" w:rsidP="002F145A">
      <w:r>
        <w:t>H. 5129 --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AND HONOR COACH WILLIE THOMAS OF THE WHITE KNOLL HIGH SCHOOL BASKETBALL TEAM FOR BEING NAMED REGION COACH OF THE YEAR.</w:t>
      </w:r>
    </w:p>
    <w:p w14:paraId="60A5D9E5" w14:textId="5F334088" w:rsidR="002F145A" w:rsidRDefault="002F145A" w:rsidP="002F145A">
      <w:bookmarkStart w:id="21" w:name="include_clip_end_38"/>
      <w:bookmarkEnd w:id="21"/>
    </w:p>
    <w:p w14:paraId="2881E366" w14:textId="19FD8537" w:rsidR="002F145A" w:rsidRDefault="002F145A" w:rsidP="002F145A">
      <w:r>
        <w:t>The Resolution was adopted.</w:t>
      </w:r>
    </w:p>
    <w:p w14:paraId="5F8148DA" w14:textId="77777777" w:rsidR="002F145A" w:rsidRDefault="002F145A" w:rsidP="002F145A"/>
    <w:p w14:paraId="6301E3CF" w14:textId="5A8D77E8" w:rsidR="002F145A" w:rsidRDefault="002F145A" w:rsidP="002F145A">
      <w:pPr>
        <w:keepNext/>
        <w:jc w:val="center"/>
        <w:rPr>
          <w:b/>
        </w:rPr>
      </w:pPr>
      <w:r w:rsidRPr="002F145A">
        <w:rPr>
          <w:b/>
        </w:rPr>
        <w:t>HOUSE RESOLUTION</w:t>
      </w:r>
    </w:p>
    <w:p w14:paraId="5F1B734E" w14:textId="3B235573" w:rsidR="002F145A" w:rsidRDefault="002F145A" w:rsidP="002F145A">
      <w:pPr>
        <w:keepNext/>
      </w:pPr>
      <w:r>
        <w:t>The following was introduced:</w:t>
      </w:r>
    </w:p>
    <w:p w14:paraId="04FECA67" w14:textId="77777777" w:rsidR="002F145A" w:rsidRDefault="002F145A" w:rsidP="002F145A">
      <w:pPr>
        <w:keepNext/>
      </w:pPr>
      <w:bookmarkStart w:id="22" w:name="include_clip_start_41"/>
      <w:bookmarkEnd w:id="22"/>
    </w:p>
    <w:p w14:paraId="68AB321E" w14:textId="77777777" w:rsidR="002F145A" w:rsidRDefault="002F145A" w:rsidP="002F145A">
      <w:r>
        <w:t>H. 5130 -- Reps. Bernstein, Rose, Stavrinakis,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Taylor, Thayer, Thigpen, Trantham, Vaughan, Weeks, West, Wetmore, Wheeler, White, Whitmire, Williams, Willis, Wooten and Yow: A HOUSE RESOLUTION TO RECOGNIZE AND HONOR KAREN W. WILSON, A LEGISLATIVE AIDE IN THE HOUSE OF REPRESENTATIVES, AS SHE LEAVES HER SERVICE HERE AFTER SEVEN YEARS OF OUTSTANDING SERVICE, AND TO WISH HER CONTINUED SUCCESS AND HAPPINESS IN ALL HER FUTURE ENDEAVORS.</w:t>
      </w:r>
    </w:p>
    <w:p w14:paraId="7496DA99" w14:textId="77777777" w:rsidR="00F56CCD" w:rsidRDefault="00F56CCD" w:rsidP="002F145A"/>
    <w:p w14:paraId="652AAF33" w14:textId="3190217A" w:rsidR="002F145A" w:rsidRDefault="002F145A" w:rsidP="002F145A">
      <w:bookmarkStart w:id="23" w:name="include_clip_end_41"/>
      <w:bookmarkEnd w:id="23"/>
      <w:r>
        <w:t>The Resolution was adopted.</w:t>
      </w:r>
    </w:p>
    <w:p w14:paraId="0509842D" w14:textId="77777777" w:rsidR="002F145A" w:rsidRDefault="002F145A" w:rsidP="002F145A"/>
    <w:p w14:paraId="49C43A45" w14:textId="07FC5019" w:rsidR="002F145A" w:rsidRDefault="002F145A" w:rsidP="002F145A">
      <w:pPr>
        <w:keepNext/>
        <w:jc w:val="center"/>
        <w:rPr>
          <w:b/>
        </w:rPr>
      </w:pPr>
      <w:r w:rsidRPr="002F145A">
        <w:rPr>
          <w:b/>
        </w:rPr>
        <w:t>HOUSE RESOLUTION</w:t>
      </w:r>
    </w:p>
    <w:p w14:paraId="1BCB29CA" w14:textId="5C0EEDE4" w:rsidR="002F145A" w:rsidRDefault="002F145A" w:rsidP="002F145A">
      <w:pPr>
        <w:keepNext/>
      </w:pPr>
      <w:r>
        <w:t>The following was introduced:</w:t>
      </w:r>
    </w:p>
    <w:p w14:paraId="17AEFC46" w14:textId="77777777" w:rsidR="002F145A" w:rsidRDefault="002F145A" w:rsidP="002F145A">
      <w:pPr>
        <w:keepNext/>
      </w:pPr>
      <w:bookmarkStart w:id="24" w:name="include_clip_start_44"/>
      <w:bookmarkEnd w:id="24"/>
    </w:p>
    <w:p w14:paraId="7EE08562" w14:textId="77777777" w:rsidR="002F145A" w:rsidRDefault="002F145A" w:rsidP="002F145A">
      <w:r>
        <w:t>H. 5131 -- Reps. Thigpen,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Trantham, Vaughan, Weeks, West, Wetmore, Wheeler, White, Whitmire, Williams, Willis, Wooten and Yow: A HOUSE RESOLUTION TO RECOGNIZE AND HONOR THE ACHIEVEMENTS OF THE NATIONAL COALITION OF 100 BLACK WOMEN, INC., COLUMBIA (SC) CHAPTER.</w:t>
      </w:r>
    </w:p>
    <w:p w14:paraId="194CAF36" w14:textId="584C36D6" w:rsidR="002F145A" w:rsidRDefault="002F145A" w:rsidP="002F145A">
      <w:bookmarkStart w:id="25" w:name="include_clip_end_44"/>
      <w:bookmarkEnd w:id="25"/>
    </w:p>
    <w:p w14:paraId="2CE9E25C" w14:textId="239DA476" w:rsidR="002F145A" w:rsidRDefault="002F145A" w:rsidP="002F145A">
      <w:r>
        <w:t>The Resolution was adopted.</w:t>
      </w:r>
    </w:p>
    <w:p w14:paraId="305AB3AC" w14:textId="77777777" w:rsidR="002F145A" w:rsidRDefault="002F145A" w:rsidP="002F145A"/>
    <w:p w14:paraId="2B311001" w14:textId="143FB1C9" w:rsidR="002F145A" w:rsidRDefault="002F145A" w:rsidP="002F145A">
      <w:pPr>
        <w:keepNext/>
        <w:jc w:val="center"/>
        <w:rPr>
          <w:b/>
        </w:rPr>
      </w:pPr>
      <w:r w:rsidRPr="002F145A">
        <w:rPr>
          <w:b/>
        </w:rPr>
        <w:t>HOUSE RESOLUTION</w:t>
      </w:r>
    </w:p>
    <w:p w14:paraId="4FC57A18" w14:textId="65E9BA4A" w:rsidR="002F145A" w:rsidRDefault="002F145A" w:rsidP="002F145A">
      <w:pPr>
        <w:keepNext/>
      </w:pPr>
      <w:r>
        <w:t>The following was introduced:</w:t>
      </w:r>
    </w:p>
    <w:p w14:paraId="17900EE5" w14:textId="77777777" w:rsidR="002F145A" w:rsidRDefault="002F145A" w:rsidP="002F145A">
      <w:pPr>
        <w:keepNext/>
      </w:pPr>
      <w:bookmarkStart w:id="26" w:name="include_clip_start_47"/>
      <w:bookmarkEnd w:id="26"/>
    </w:p>
    <w:p w14:paraId="028604A7" w14:textId="77777777" w:rsidR="002F145A" w:rsidRDefault="002F145A" w:rsidP="002F145A">
      <w:r>
        <w:t>H. 5132 --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HONOR THE LIFE AND ACHIEVEMENTS OF PROMINENT AFRICAN AMERICAN COMMUNITY VOLUNTEER LOTTIE GIBSON OF GREENVILLE.</w:t>
      </w:r>
    </w:p>
    <w:p w14:paraId="5E7FC921" w14:textId="41BCC95E" w:rsidR="002F145A" w:rsidRDefault="002F145A" w:rsidP="002F145A">
      <w:bookmarkStart w:id="27" w:name="include_clip_end_47"/>
      <w:bookmarkEnd w:id="27"/>
    </w:p>
    <w:p w14:paraId="782023AB" w14:textId="04053DED" w:rsidR="002F145A" w:rsidRDefault="002F145A" w:rsidP="002F145A">
      <w:r>
        <w:t>The Resolution was adopted.</w:t>
      </w:r>
    </w:p>
    <w:p w14:paraId="2E2D2B1C" w14:textId="77777777" w:rsidR="002F145A" w:rsidRDefault="002F145A" w:rsidP="002F145A"/>
    <w:p w14:paraId="23B5CC5F" w14:textId="106E2790" w:rsidR="002F145A" w:rsidRDefault="002F145A" w:rsidP="002F145A">
      <w:pPr>
        <w:keepNext/>
        <w:jc w:val="center"/>
        <w:rPr>
          <w:b/>
        </w:rPr>
      </w:pPr>
      <w:r w:rsidRPr="002F145A">
        <w:rPr>
          <w:b/>
        </w:rPr>
        <w:t>HOUSE RESOLUTION</w:t>
      </w:r>
    </w:p>
    <w:p w14:paraId="6310F748" w14:textId="1CEB6A3D" w:rsidR="002F145A" w:rsidRDefault="002F145A" w:rsidP="002F145A">
      <w:pPr>
        <w:keepNext/>
      </w:pPr>
      <w:r>
        <w:t>The following was introduced:</w:t>
      </w:r>
    </w:p>
    <w:p w14:paraId="1953A73C" w14:textId="77777777" w:rsidR="002F145A" w:rsidRDefault="002F145A" w:rsidP="002F145A">
      <w:pPr>
        <w:keepNext/>
      </w:pPr>
      <w:bookmarkStart w:id="28" w:name="include_clip_start_50"/>
      <w:bookmarkEnd w:id="28"/>
    </w:p>
    <w:p w14:paraId="7BD270F3" w14:textId="77777777" w:rsidR="002F145A" w:rsidRDefault="002F145A" w:rsidP="002F145A">
      <w:r>
        <w:t>H. 5133 -- Reps. Thigpen, McDaniel, Henegan, Henderson-Myers, Rivers, Alexander, Anderson, Bamberg, Bauer, Clyburn, Dillard, Garvin, Gilliard, Guffey, Hart, Hosey, Howard, Jefferson, J. L. Johnson, W. Jones, King, J. Moore, Pendarvis,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WILHELMINA P. JOHNSON WHO DEVOTED HERSELF TO ENHANCING HER COMMUNITY, AND TO COMMEND HER LIFE AS AN EDUCATOR AND HER COMMITMENT TO AFRICAN AMERICAN HISTORY.</w:t>
      </w:r>
    </w:p>
    <w:p w14:paraId="484771B0" w14:textId="153DB842" w:rsidR="002F145A" w:rsidRDefault="002F145A" w:rsidP="002F145A">
      <w:bookmarkStart w:id="29" w:name="include_clip_end_50"/>
      <w:bookmarkEnd w:id="29"/>
    </w:p>
    <w:p w14:paraId="7362F8EA" w14:textId="36F40CAA" w:rsidR="002F145A" w:rsidRDefault="002F145A" w:rsidP="002F145A">
      <w:r>
        <w:t>The Resolution was adopted.</w:t>
      </w:r>
    </w:p>
    <w:p w14:paraId="6C79EDAB" w14:textId="77777777" w:rsidR="002F145A" w:rsidRDefault="002F145A" w:rsidP="002F145A"/>
    <w:p w14:paraId="3536C6AE" w14:textId="1170BF41" w:rsidR="002F145A" w:rsidRDefault="002F145A" w:rsidP="002F145A">
      <w:pPr>
        <w:keepNext/>
        <w:jc w:val="center"/>
        <w:rPr>
          <w:b/>
        </w:rPr>
      </w:pPr>
      <w:r w:rsidRPr="002F145A">
        <w:rPr>
          <w:b/>
        </w:rPr>
        <w:t>HOUSE RESOLUTION</w:t>
      </w:r>
    </w:p>
    <w:p w14:paraId="38D0ADA5" w14:textId="38A26FA1" w:rsidR="002F145A" w:rsidRDefault="002F145A" w:rsidP="002F145A">
      <w:pPr>
        <w:keepNext/>
      </w:pPr>
      <w:r>
        <w:t>The following was introduced:</w:t>
      </w:r>
    </w:p>
    <w:p w14:paraId="6F938E00" w14:textId="77777777" w:rsidR="002F145A" w:rsidRDefault="002F145A" w:rsidP="002F145A">
      <w:pPr>
        <w:keepNext/>
      </w:pPr>
      <w:bookmarkStart w:id="30" w:name="include_clip_start_53"/>
      <w:bookmarkEnd w:id="30"/>
    </w:p>
    <w:p w14:paraId="322E7650" w14:textId="77777777" w:rsidR="002F145A" w:rsidRDefault="002F145A" w:rsidP="002F145A">
      <w:r>
        <w:t>H. 5134 --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ELEASE AMOS-GOODWIN OF CHARLESTON COUNTY FOR HER MANY YEARS OF SERVICE TO THE CITY OF CHARLESTON AND FOR HER LIFETIME OF COMMUNITY SERVICE AND TO WISH HER CONTINUED HAPPINESS AND SUCCESS IN THE YEARS AHEAD.</w:t>
      </w:r>
    </w:p>
    <w:p w14:paraId="275755C1" w14:textId="24E2F71A" w:rsidR="002F145A" w:rsidRDefault="002F145A" w:rsidP="002F145A">
      <w:bookmarkStart w:id="31" w:name="include_clip_end_53"/>
      <w:bookmarkEnd w:id="31"/>
    </w:p>
    <w:p w14:paraId="617D88FC" w14:textId="27FD0C48" w:rsidR="002F145A" w:rsidRDefault="002F145A" w:rsidP="002F145A">
      <w:r>
        <w:t>The Resolution was adopted.</w:t>
      </w:r>
    </w:p>
    <w:p w14:paraId="1DA2EC8C" w14:textId="77777777" w:rsidR="002F145A" w:rsidRDefault="002F145A" w:rsidP="002F145A"/>
    <w:p w14:paraId="1ABDEF79" w14:textId="0398B10E" w:rsidR="002F145A" w:rsidRDefault="002F145A" w:rsidP="002F145A">
      <w:pPr>
        <w:keepNext/>
        <w:jc w:val="center"/>
        <w:rPr>
          <w:b/>
        </w:rPr>
      </w:pPr>
      <w:r w:rsidRPr="002F145A">
        <w:rPr>
          <w:b/>
        </w:rPr>
        <w:t>HOUSE RESOLUTION</w:t>
      </w:r>
    </w:p>
    <w:p w14:paraId="3C7D5074" w14:textId="2E844516" w:rsidR="002F145A" w:rsidRDefault="002F145A" w:rsidP="002F145A">
      <w:pPr>
        <w:keepNext/>
      </w:pPr>
      <w:r>
        <w:t>The following was introduced:</w:t>
      </w:r>
    </w:p>
    <w:p w14:paraId="77FAEDAA" w14:textId="77777777" w:rsidR="002F145A" w:rsidRDefault="002F145A" w:rsidP="002F145A">
      <w:pPr>
        <w:keepNext/>
      </w:pPr>
      <w:bookmarkStart w:id="32" w:name="include_clip_start_56"/>
      <w:bookmarkEnd w:id="32"/>
    </w:p>
    <w:p w14:paraId="03CB57A7" w14:textId="77777777" w:rsidR="002F145A" w:rsidRDefault="002F145A" w:rsidP="002F145A">
      <w:r>
        <w:t>H. 5135 -- Reps. Thigpen,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Trantham, Vaughan, Weeks, West, Wetmore, Wheeler, White, Whitmire, Williams, Willis, Wooten and Yow: A HOUSE RESOLUTION TO RECOGNIZE AND HONOR JERRY GOVAN, A NATIVE SON OF SOUTH CAROLINA, FOR HIS MANY ACCOMPLISHMENTS AND CONTRIBUTIONS TO THIS GREAT STATE.</w:t>
      </w:r>
    </w:p>
    <w:p w14:paraId="34ED1605" w14:textId="2AEE46AF" w:rsidR="002F145A" w:rsidRDefault="002F145A" w:rsidP="002F145A"/>
    <w:p w14:paraId="27A45BED" w14:textId="77777777" w:rsidR="002F145A" w:rsidRDefault="002F145A" w:rsidP="00D81FC1">
      <w:pPr>
        <w:pStyle w:val="scresolutionwhereas"/>
        <w:spacing w:line="240" w:lineRule="auto"/>
        <w:ind w:firstLine="216"/>
      </w:pPr>
      <w:bookmarkStart w:id="33" w:name="wa_eedc652f3"/>
      <w:r w:rsidRPr="00084D53">
        <w:t>W</w:t>
      </w:r>
      <w:bookmarkEnd w:id="33"/>
      <w:r w:rsidRPr="00084D53">
        <w:t>hereas,</w:t>
      </w:r>
      <w:r>
        <w:t xml:space="preserve"> Orangeburg native Jerry Govan is the son of the late Roberta and Jerry N. Govan, Sr. A 1976 graduate of Orangeburg-Wilkinson High School, he is also a proud alumnus of South Carolina State University, where he received both his bachelor’s degree in political science and a master’s degree in teaching; and</w:t>
      </w:r>
    </w:p>
    <w:p w14:paraId="4A91EB2A" w14:textId="77777777" w:rsidR="00F56CCD" w:rsidRDefault="00F56CCD" w:rsidP="00D81FC1">
      <w:pPr>
        <w:pStyle w:val="scresolutionwhereas"/>
        <w:spacing w:line="240" w:lineRule="auto"/>
        <w:ind w:firstLine="216"/>
      </w:pPr>
      <w:bookmarkStart w:id="34" w:name="wa_398a36792"/>
    </w:p>
    <w:p w14:paraId="734B0F8E" w14:textId="2BB7F07E" w:rsidR="002F145A" w:rsidRDefault="002F145A" w:rsidP="00D81FC1">
      <w:pPr>
        <w:pStyle w:val="scresolutionwhereas"/>
        <w:spacing w:line="240" w:lineRule="auto"/>
        <w:ind w:firstLine="216"/>
      </w:pPr>
      <w:r>
        <w:t>W</w:t>
      </w:r>
      <w:bookmarkEnd w:id="34"/>
      <w:r>
        <w:t>hereas, his professional work experiences include service with the U.S. Department of the Navy; South Carolina Department of Health &amp; Environmental Control; and South Carolina State University, where he served as director of the Small Business Development Center. Additionally, he served as primary prevention specialist for the Tri-County Commission on Alcohol &amp; Drug Abuse, coordinating the Pre-Trial Intervention Program for the 1st Judicial Circuit and, later, Orangeburg County’s People’s Assault on Drugs Community Anti-Drug Task Force. He was a school district parent educator, parenting and after-school coordinator, literacy consultant, and dropout prevention coordinator, and he recently retired as county attendance supervisor for Orangeburg Consolidated School Districts 3, 4, and 5. Former Representative Govan and his wife are owners of the Govan Agency, LLC, specializing in life, auto, and commercial insurance; and</w:t>
      </w:r>
    </w:p>
    <w:p w14:paraId="62D5F8CC" w14:textId="77777777" w:rsidR="00F56CCD" w:rsidRDefault="00F56CCD" w:rsidP="00D81FC1">
      <w:pPr>
        <w:pStyle w:val="scresolutionwhereas"/>
        <w:spacing w:line="240" w:lineRule="auto"/>
        <w:ind w:firstLine="216"/>
      </w:pPr>
      <w:bookmarkStart w:id="35" w:name="wa_8f51ac387"/>
    </w:p>
    <w:p w14:paraId="2EFC7F9D" w14:textId="5AF7787B" w:rsidR="002F145A" w:rsidRDefault="002F145A" w:rsidP="00D81FC1">
      <w:pPr>
        <w:pStyle w:val="scresolutionwhereas"/>
        <w:spacing w:line="240" w:lineRule="auto"/>
        <w:ind w:firstLine="216"/>
      </w:pPr>
      <w:r>
        <w:t>W</w:t>
      </w:r>
      <w:bookmarkEnd w:id="35"/>
      <w:r>
        <w:t>hereas, Jerry Govan has a long and distinguished track record of service to the community. He has served in various offices for the Kiwanis Club and with the Orangeburg Consolidated School District Five Foundation, Claflin University Board of Visitors, South Carolina SAEP II Project on Effective School Leadership, and National Black Caucus Institute Financial Literacy Task Force. In 2012, he was selected as a South Carolina Educational Policy Fellow and in 2015 was named a Policy Health Fellow by the South Carolina Institute of Medicine and Public Health; and</w:t>
      </w:r>
    </w:p>
    <w:p w14:paraId="099CC8AA" w14:textId="77777777" w:rsidR="00F56CCD" w:rsidRDefault="00F56CCD" w:rsidP="00D81FC1">
      <w:pPr>
        <w:pStyle w:val="scresolutionwhereas"/>
        <w:spacing w:line="240" w:lineRule="auto"/>
        <w:ind w:firstLine="216"/>
      </w:pPr>
      <w:bookmarkStart w:id="36" w:name="wa_fbb0bd8ee"/>
    </w:p>
    <w:p w14:paraId="6D7F9058" w14:textId="45B69C73" w:rsidR="002F145A" w:rsidRDefault="002F145A" w:rsidP="00D81FC1">
      <w:pPr>
        <w:pStyle w:val="scresolutionwhereas"/>
        <w:spacing w:line="240" w:lineRule="auto"/>
        <w:ind w:firstLine="216"/>
      </w:pPr>
      <w:r>
        <w:t>W</w:t>
      </w:r>
      <w:bookmarkEnd w:id="36"/>
      <w:r>
        <w:t>hereas, he has not gone unappreciated. Former Representative Govan has been honored for his service by the South Carolina Association of Alcohol &amp; Drug Abuse Directors, Southeastern Association of Educational Opportunities, Omega Psi Phi Fraternity, Inc., National Council of Negro Women, Inc., Mothers Against Drunk Driving, South Carolina Association of School Administrators Adult Education Directors Division, Claflin University, Edisto-Area Benedict Alumni Club, Alpha Phi Alpha Fraternity, Inc., South Carolina State University, South Carolina Education Association, National Black Caucus State Institute, The Links, Inc., American Business Women’s Association, South Carolina Alliance of After-School Programs, and South Carolina Commission on Higher Education. Moreover, he was selected to receive the prestigious Dick Riley Award by the National Dropout Prevention Center. In 2015, he was honored by several organizations for his leadership as chairman of the South Carolina School Safety Task Force and in the same year was appointed by then House Speaker Jay Lucas to serve as a member of the Educational Reform Task Force; and</w:t>
      </w:r>
    </w:p>
    <w:p w14:paraId="259719A7" w14:textId="77777777" w:rsidR="00F56CCD" w:rsidRDefault="00F56CCD" w:rsidP="00D81FC1">
      <w:pPr>
        <w:pStyle w:val="scresolutionwhereas"/>
        <w:spacing w:line="240" w:lineRule="auto"/>
        <w:ind w:firstLine="216"/>
      </w:pPr>
      <w:bookmarkStart w:id="37" w:name="wa_26866d357"/>
    </w:p>
    <w:p w14:paraId="6CCA4E2E" w14:textId="5ECACFE9" w:rsidR="002F145A" w:rsidRDefault="002F145A" w:rsidP="00D81FC1">
      <w:pPr>
        <w:pStyle w:val="scresolutionwhereas"/>
        <w:spacing w:line="240" w:lineRule="auto"/>
        <w:ind w:firstLine="216"/>
      </w:pPr>
      <w:r>
        <w:t>W</w:t>
      </w:r>
      <w:bookmarkEnd w:id="37"/>
      <w:r>
        <w:t>hereas, first elected to the South Carolina House of Representatives in November 1992, our former colleague was a past chairman of the South Carolina Legislative Black Caucus and only the first House member in the history of the caucus to be twice elected its chair. He served as a member of the House Education &amp; Public Works Committee and chair of the Public Safety Subcommittee, among other committee posts in the House. In addition, he was a member of the National Conference of State Legislatures Education Committee and a 2018 appointee to the Early Learning Opportunity Gaps Advisory Group and National Center for Dropout Prevention Advisory Board; and</w:t>
      </w:r>
    </w:p>
    <w:p w14:paraId="4D040760" w14:textId="77777777" w:rsidR="00F56CCD" w:rsidRDefault="00F56CCD" w:rsidP="00D81FC1">
      <w:pPr>
        <w:pStyle w:val="scresolutionwhereas"/>
        <w:spacing w:line="240" w:lineRule="auto"/>
        <w:ind w:firstLine="216"/>
      </w:pPr>
      <w:bookmarkStart w:id="38" w:name="wa_e116d6ddb"/>
    </w:p>
    <w:p w14:paraId="5C3C2583" w14:textId="30BFE6BF" w:rsidR="002F145A" w:rsidRDefault="002F145A" w:rsidP="00D81FC1">
      <w:pPr>
        <w:pStyle w:val="scresolutionwhereas"/>
        <w:spacing w:line="240" w:lineRule="auto"/>
        <w:ind w:firstLine="216"/>
      </w:pPr>
      <w:r>
        <w:t>W</w:t>
      </w:r>
      <w:bookmarkEnd w:id="38"/>
      <w:r>
        <w:t>hereas, Jerry Govan is married to the former Wanda E. Gibson of Estill, and they have four delightful daughters and seven precious grandchildren. The senior Govans are currently members of the historic Mt. Pisgah Baptist Church of Orangeburg, where Jerry serves as an associate minister. Now, therefore,</w:t>
      </w:r>
    </w:p>
    <w:p w14:paraId="2A26DF32" w14:textId="77777777" w:rsidR="00F56CCD" w:rsidRDefault="00F56CCD" w:rsidP="00D81FC1">
      <w:pPr>
        <w:pStyle w:val="scresolutionbody"/>
        <w:spacing w:line="240" w:lineRule="auto"/>
        <w:ind w:firstLine="216"/>
      </w:pPr>
    </w:p>
    <w:p w14:paraId="36E99BCC" w14:textId="2E9BCD7C" w:rsidR="002F145A" w:rsidRPr="00040E43" w:rsidRDefault="002F145A" w:rsidP="00D81FC1">
      <w:pPr>
        <w:pStyle w:val="scresolutionbody"/>
        <w:spacing w:line="240" w:lineRule="auto"/>
        <w:ind w:firstLine="216"/>
      </w:pPr>
      <w:r w:rsidRPr="00040E43">
        <w:t>Be it resolved by the</w:t>
      </w:r>
      <w:r w:rsidRPr="00FF12FD">
        <w:rPr>
          <w:rStyle w:val="scresolutionbody1"/>
        </w:rPr>
        <w:t xml:space="preserve"> </w:t>
      </w:r>
      <w:r>
        <w:rPr>
          <w:rStyle w:val="scresolutionbody1"/>
        </w:rPr>
        <w:t>House of Representatives</w:t>
      </w:r>
      <w:r w:rsidRPr="00040E43">
        <w:t>:</w:t>
      </w:r>
    </w:p>
    <w:p w14:paraId="3B0AA78B" w14:textId="77777777" w:rsidR="002F145A" w:rsidRPr="00040E43" w:rsidRDefault="002F145A" w:rsidP="00D81FC1">
      <w:pPr>
        <w:pStyle w:val="scresolutionbody"/>
        <w:spacing w:line="240" w:lineRule="auto"/>
      </w:pPr>
    </w:p>
    <w:p w14:paraId="22CA4F72" w14:textId="781049B7" w:rsidR="002F145A" w:rsidRPr="00040E43" w:rsidRDefault="002F145A" w:rsidP="00D81FC1">
      <w:pPr>
        <w:pStyle w:val="scresolutionmembers"/>
        <w:spacing w:line="240" w:lineRule="auto"/>
        <w:ind w:firstLine="216"/>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EF6669">
        <w:t>recognize and honor Jerry Govan, a native son of South Carolina, for his many accomplishments and contributions to this great State.</w:t>
      </w:r>
    </w:p>
    <w:p w14:paraId="210839CA" w14:textId="77777777" w:rsidR="00F56CCD" w:rsidRDefault="00F56CCD" w:rsidP="00D81FC1">
      <w:pPr>
        <w:pStyle w:val="scresolutionbody"/>
        <w:spacing w:line="240" w:lineRule="auto"/>
        <w:ind w:firstLine="216"/>
      </w:pPr>
    </w:p>
    <w:p w14:paraId="51958351" w14:textId="304D5024" w:rsidR="002F145A" w:rsidRDefault="002F145A" w:rsidP="00D81FC1">
      <w:pPr>
        <w:pStyle w:val="scresolutionbody"/>
        <w:spacing w:line="240" w:lineRule="auto"/>
        <w:ind w:firstLine="216"/>
      </w:pPr>
      <w:r w:rsidRPr="00040E43">
        <w:t xml:space="preserve">Be it further resolved that a copy of this resolution be presented to </w:t>
      </w:r>
      <w:r w:rsidRPr="00EF6669">
        <w:t>Jerry Govan</w:t>
      </w:r>
      <w:r>
        <w:t>.</w:t>
      </w:r>
    </w:p>
    <w:p w14:paraId="24D5DEAE" w14:textId="6FDB8B0C" w:rsidR="002F145A" w:rsidRDefault="002F145A" w:rsidP="002F145A">
      <w:pPr>
        <w:pStyle w:val="scresolutionbody"/>
      </w:pPr>
    </w:p>
    <w:p w14:paraId="67674AB2" w14:textId="77777777" w:rsidR="002F145A" w:rsidRDefault="002F145A" w:rsidP="002F145A">
      <w:r>
        <w:t>The Resolution was adopted.</w:t>
      </w:r>
    </w:p>
    <w:p w14:paraId="619D0805" w14:textId="77777777" w:rsidR="002F145A" w:rsidRDefault="002F145A" w:rsidP="002F145A"/>
    <w:p w14:paraId="0027EE63" w14:textId="16F0FC85" w:rsidR="002F145A" w:rsidRDefault="002F145A" w:rsidP="002F145A">
      <w:pPr>
        <w:keepNext/>
        <w:jc w:val="center"/>
        <w:rPr>
          <w:b/>
        </w:rPr>
      </w:pPr>
      <w:r w:rsidRPr="002F145A">
        <w:rPr>
          <w:b/>
        </w:rPr>
        <w:t>HOUSE RESOLUTION</w:t>
      </w:r>
    </w:p>
    <w:p w14:paraId="4338763A" w14:textId="681C781E" w:rsidR="002F145A" w:rsidRDefault="002F145A" w:rsidP="002F145A">
      <w:pPr>
        <w:keepNext/>
      </w:pPr>
      <w:r>
        <w:t>The following was introduced:</w:t>
      </w:r>
    </w:p>
    <w:p w14:paraId="38E67BD4" w14:textId="77777777" w:rsidR="002F145A" w:rsidRDefault="002F145A" w:rsidP="002F145A">
      <w:pPr>
        <w:keepNext/>
      </w:pPr>
      <w:bookmarkStart w:id="39" w:name="include_clip_start_59"/>
      <w:bookmarkEnd w:id="39"/>
    </w:p>
    <w:p w14:paraId="2911C737" w14:textId="77777777" w:rsidR="002F145A" w:rsidRDefault="002F145A" w:rsidP="002F145A">
      <w:r>
        <w:t>H. 5136 --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COMMEND THE UNIVERSITY OF SOUTH CAROLINA'S EDUCATIONAL TALENT SEARCH PROGRAM AND ITS STUDENTS FOR THEIR OUTSTANDING ACHIEVEMENTS AND PROGRESS IN BECOMING PRODUCTIVE CITIZENS AND TO DECLARE THURSDAY, MARCH 7, 2024, AS "ETIQUETTE DAY IN SOUTH CAROLINA."</w:t>
      </w:r>
    </w:p>
    <w:p w14:paraId="5243E89E" w14:textId="76F4D163" w:rsidR="002F145A" w:rsidRDefault="002F145A" w:rsidP="002F145A">
      <w:bookmarkStart w:id="40" w:name="include_clip_end_59"/>
      <w:bookmarkEnd w:id="40"/>
    </w:p>
    <w:p w14:paraId="68CFBE9A" w14:textId="04CFF849" w:rsidR="002F145A" w:rsidRDefault="002F145A" w:rsidP="002F145A">
      <w:r>
        <w:t>The Resolution was adopted.</w:t>
      </w:r>
    </w:p>
    <w:p w14:paraId="4C8E2C21" w14:textId="77777777" w:rsidR="002F145A" w:rsidRDefault="002F145A" w:rsidP="002F145A"/>
    <w:p w14:paraId="7C82AEEF" w14:textId="3C7DF079" w:rsidR="002F145A" w:rsidRDefault="002F145A" w:rsidP="002F145A">
      <w:pPr>
        <w:keepNext/>
        <w:jc w:val="center"/>
        <w:rPr>
          <w:b/>
        </w:rPr>
      </w:pPr>
      <w:r w:rsidRPr="002F145A">
        <w:rPr>
          <w:b/>
        </w:rPr>
        <w:t>HOUSE RESOLUTION</w:t>
      </w:r>
    </w:p>
    <w:p w14:paraId="186C7B06" w14:textId="14B85D7D" w:rsidR="002F145A" w:rsidRDefault="002F145A" w:rsidP="002F145A">
      <w:pPr>
        <w:keepNext/>
      </w:pPr>
      <w:r>
        <w:t>The following was introduced:</w:t>
      </w:r>
    </w:p>
    <w:p w14:paraId="0BAFF84F" w14:textId="77777777" w:rsidR="002F145A" w:rsidRDefault="002F145A" w:rsidP="002F145A">
      <w:pPr>
        <w:keepNext/>
      </w:pPr>
      <w:bookmarkStart w:id="41" w:name="include_clip_start_62"/>
      <w:bookmarkEnd w:id="41"/>
    </w:p>
    <w:p w14:paraId="0CBFFFA2" w14:textId="77777777" w:rsidR="002F145A" w:rsidRDefault="002F145A" w:rsidP="002F145A">
      <w:r>
        <w:t>H. 5137 --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DR. FAY SPROUSE, SUPERINTENDENT OF WARE SHOALS SCHOOL DISTRICT 51, ON HER RETIREMENT AFTER AN HONORED CAREER OF FORTY YEARS IN THE FIELD OF EDUCATION AND TO EXTEND BEST WISHES FOR MUCH FULFILLMENT AND JOY IN THE DAYS TO COME.</w:t>
      </w:r>
    </w:p>
    <w:p w14:paraId="65F89E62" w14:textId="61C2E45F" w:rsidR="002F145A" w:rsidRDefault="002F145A" w:rsidP="002F145A">
      <w:bookmarkStart w:id="42" w:name="include_clip_end_62"/>
      <w:bookmarkEnd w:id="42"/>
    </w:p>
    <w:p w14:paraId="79CB787C" w14:textId="0DDA18F2" w:rsidR="002F145A" w:rsidRDefault="002F145A" w:rsidP="002F145A">
      <w:r>
        <w:t>The Resolution was adopted.</w:t>
      </w:r>
    </w:p>
    <w:p w14:paraId="0FC03BC2" w14:textId="77777777" w:rsidR="002F145A" w:rsidRDefault="002F145A" w:rsidP="002F145A"/>
    <w:p w14:paraId="7B6419F3" w14:textId="4A447DE8" w:rsidR="002F145A" w:rsidRDefault="002F145A" w:rsidP="002F145A">
      <w:pPr>
        <w:keepNext/>
        <w:jc w:val="center"/>
        <w:rPr>
          <w:b/>
        </w:rPr>
      </w:pPr>
      <w:r w:rsidRPr="002F145A">
        <w:rPr>
          <w:b/>
        </w:rPr>
        <w:t>HOUSE RESOLUTION</w:t>
      </w:r>
    </w:p>
    <w:p w14:paraId="2FBE837D" w14:textId="3AC71087" w:rsidR="002F145A" w:rsidRDefault="002F145A" w:rsidP="002F145A">
      <w:pPr>
        <w:keepNext/>
      </w:pPr>
      <w:r>
        <w:t>The following was introduced:</w:t>
      </w:r>
    </w:p>
    <w:p w14:paraId="5345FF6C" w14:textId="77777777" w:rsidR="002F145A" w:rsidRDefault="002F145A" w:rsidP="002F145A">
      <w:pPr>
        <w:keepNext/>
      </w:pPr>
      <w:bookmarkStart w:id="43" w:name="include_clip_start_65"/>
      <w:bookmarkEnd w:id="43"/>
    </w:p>
    <w:p w14:paraId="63D950C1" w14:textId="77777777" w:rsidR="002F145A" w:rsidRDefault="002F145A" w:rsidP="002F145A">
      <w:r>
        <w:t>H. 5138 --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RECOGNIZE AND HONOR SYM SINGH, A LEADER IN SOUTH CAROLINA GOVERNMENT, AND TO THANK HIM FOR HIS SUBSTANTIAL AND EXCEPTIONAL SERVICE IN THE GOVERNOR'S OFFICE AS HE LEAVES HIS SERVICE THERE.</w:t>
      </w:r>
    </w:p>
    <w:p w14:paraId="69DC7F94" w14:textId="7F00FC3B" w:rsidR="002F145A" w:rsidRDefault="002F145A" w:rsidP="002F145A">
      <w:bookmarkStart w:id="44" w:name="include_clip_end_65"/>
      <w:bookmarkEnd w:id="44"/>
    </w:p>
    <w:p w14:paraId="3262C247" w14:textId="11C3FC95" w:rsidR="002F145A" w:rsidRDefault="002F145A" w:rsidP="002F145A">
      <w:r>
        <w:t>The Resolution was adopted.</w:t>
      </w:r>
    </w:p>
    <w:p w14:paraId="5089E1DA" w14:textId="77777777" w:rsidR="002F145A" w:rsidRDefault="002F145A" w:rsidP="002F145A"/>
    <w:p w14:paraId="24AB2E50" w14:textId="561C6DCE" w:rsidR="002F145A" w:rsidRDefault="002F145A" w:rsidP="002F145A">
      <w:pPr>
        <w:keepNext/>
        <w:jc w:val="center"/>
        <w:rPr>
          <w:b/>
        </w:rPr>
      </w:pPr>
      <w:r w:rsidRPr="002F145A">
        <w:rPr>
          <w:b/>
        </w:rPr>
        <w:t>HOUSE RESOLUTION</w:t>
      </w:r>
    </w:p>
    <w:p w14:paraId="6579109E" w14:textId="707F6FF6" w:rsidR="002F145A" w:rsidRDefault="002F145A" w:rsidP="002F145A">
      <w:pPr>
        <w:keepNext/>
      </w:pPr>
      <w:r>
        <w:t>The following was introduced:</w:t>
      </w:r>
    </w:p>
    <w:p w14:paraId="7DD9B244" w14:textId="77777777" w:rsidR="002F145A" w:rsidRDefault="002F145A" w:rsidP="002F145A">
      <w:pPr>
        <w:keepNext/>
      </w:pPr>
      <w:bookmarkStart w:id="45" w:name="include_clip_start_68"/>
      <w:bookmarkEnd w:id="45"/>
    </w:p>
    <w:p w14:paraId="6BEF78DD" w14:textId="77777777" w:rsidR="002F145A" w:rsidRDefault="002F145A" w:rsidP="002F145A">
      <w:r>
        <w:t>H. 5139 --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BEVERLY BREUER, DEDICATED PUBLIC SERVANT AND DIRECTOR OF THE AMERICORPS SENIORS PROGRAM OF SENIOR RESOURCES, UPON HER RETIREMENT AND TO WISH HER WELL AND GODSPEED AS SHE BEGINS A NEW CHAPTER IN HER LIFE.</w:t>
      </w:r>
    </w:p>
    <w:p w14:paraId="1B7F94B1" w14:textId="5015B5E2" w:rsidR="002F145A" w:rsidRDefault="002F145A" w:rsidP="002F145A">
      <w:bookmarkStart w:id="46" w:name="include_clip_end_68"/>
      <w:bookmarkEnd w:id="46"/>
    </w:p>
    <w:p w14:paraId="63AD0547" w14:textId="7FB06FF9" w:rsidR="002F145A" w:rsidRDefault="002F145A" w:rsidP="002F145A">
      <w:r>
        <w:t>The Resolution was adopted.</w:t>
      </w:r>
    </w:p>
    <w:p w14:paraId="4F657BF0" w14:textId="77777777" w:rsidR="00D81FC1" w:rsidRDefault="00D81FC1" w:rsidP="002F145A"/>
    <w:p w14:paraId="1804780D" w14:textId="7E7E568C" w:rsidR="002F145A" w:rsidRDefault="002F145A" w:rsidP="002F145A">
      <w:pPr>
        <w:keepNext/>
        <w:jc w:val="center"/>
        <w:rPr>
          <w:b/>
        </w:rPr>
      </w:pPr>
      <w:r w:rsidRPr="002F145A">
        <w:rPr>
          <w:b/>
        </w:rPr>
        <w:t>HOUSE RESOLUTION</w:t>
      </w:r>
    </w:p>
    <w:p w14:paraId="41507875" w14:textId="4729FC5E" w:rsidR="002F145A" w:rsidRDefault="002F145A" w:rsidP="002F145A">
      <w:pPr>
        <w:keepNext/>
      </w:pPr>
      <w:r>
        <w:t>The following was introduced:</w:t>
      </w:r>
    </w:p>
    <w:p w14:paraId="0749CF82" w14:textId="77777777" w:rsidR="002F145A" w:rsidRDefault="002F145A" w:rsidP="002F145A">
      <w:pPr>
        <w:keepNext/>
      </w:pPr>
      <w:bookmarkStart w:id="47" w:name="include_clip_start_71"/>
      <w:bookmarkEnd w:id="47"/>
    </w:p>
    <w:p w14:paraId="653C3F02" w14:textId="77777777" w:rsidR="002F145A" w:rsidRDefault="002F145A" w:rsidP="002F145A">
      <w:r>
        <w:t>H. 5140 -- Rep. Sandifer: A HOUSE RESOLUTION TO RECOGNIZE AND HONOR CASSONDRA OWENS "CASSIE" MOORE, LIBRARIAN AT SENECA MIDDLE SCHOOL, FOR THE REMARKABLE PROGRAMS THAT HAVE WON THE LIBRARY THE PRESTIGIOUS SOUTH CAROLINA LIBRARY OF THE YEAR AWARD.</w:t>
      </w:r>
    </w:p>
    <w:p w14:paraId="54B23F04" w14:textId="35AA66F3" w:rsidR="002F145A" w:rsidRDefault="002F145A" w:rsidP="002F145A">
      <w:bookmarkStart w:id="48" w:name="include_clip_end_71"/>
      <w:bookmarkEnd w:id="48"/>
    </w:p>
    <w:p w14:paraId="5D0FB24F" w14:textId="3E38627B" w:rsidR="002F145A" w:rsidRDefault="002F145A" w:rsidP="002F145A">
      <w:r>
        <w:t>The Resolution was adopted.</w:t>
      </w:r>
    </w:p>
    <w:p w14:paraId="33095DA3" w14:textId="77777777" w:rsidR="002F145A" w:rsidRDefault="002F145A" w:rsidP="002F145A"/>
    <w:p w14:paraId="5D9CEC79" w14:textId="6828D2D8" w:rsidR="002F145A" w:rsidRDefault="002F145A" w:rsidP="002F145A">
      <w:pPr>
        <w:keepNext/>
        <w:jc w:val="center"/>
        <w:rPr>
          <w:b/>
        </w:rPr>
      </w:pPr>
      <w:r w:rsidRPr="002F145A">
        <w:rPr>
          <w:b/>
        </w:rPr>
        <w:t>HOUSE RESOLUTION</w:t>
      </w:r>
    </w:p>
    <w:p w14:paraId="4BFDCA93" w14:textId="62514BC8" w:rsidR="002F145A" w:rsidRDefault="002F145A" w:rsidP="002F145A">
      <w:pPr>
        <w:keepNext/>
      </w:pPr>
      <w:r>
        <w:t>The following was introduced:</w:t>
      </w:r>
    </w:p>
    <w:p w14:paraId="59B5FD67" w14:textId="77777777" w:rsidR="002F145A" w:rsidRDefault="002F145A" w:rsidP="002F145A">
      <w:pPr>
        <w:keepNext/>
      </w:pPr>
      <w:bookmarkStart w:id="49" w:name="include_clip_start_74"/>
      <w:bookmarkEnd w:id="49"/>
    </w:p>
    <w:p w14:paraId="5CA68D99" w14:textId="77777777" w:rsidR="002F145A" w:rsidRDefault="002F145A" w:rsidP="002F145A">
      <w:r>
        <w:t>H. 5142 -- Reps. Calhoon, Wooten, Forrest, Alexander, Anderson, Atkinson, Bailey, Ballentine, Bamberg, Bannister, Bauer, Beach, Bernstein, Blackwell, Bradley, Brewer, Brittain, Burns, Bustos,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RECOGNIZE AND HONOR THE LEXINGTON VARSITY DANCE  TEAM, COACHES, AND SCHOOL OFFICIALS FOR AN OUTSTANDING SEASON AND TO CONGRATULATE THEM FOR WINNING THE 2024 SOUTH CAROLINA DANCE ASSOCIATION'S STATE CHAMPIONSHIP TITLE IN TWO CATEGORIES.</w:t>
      </w:r>
    </w:p>
    <w:p w14:paraId="049C124E" w14:textId="05A31699" w:rsidR="002F145A" w:rsidRDefault="002F145A" w:rsidP="002F145A">
      <w:bookmarkStart w:id="50" w:name="include_clip_end_74"/>
      <w:bookmarkEnd w:id="50"/>
    </w:p>
    <w:p w14:paraId="31302221" w14:textId="1E9A0FA7" w:rsidR="002F145A" w:rsidRDefault="002F145A" w:rsidP="002F145A">
      <w:r>
        <w:t>The Resolution was adopted.</w:t>
      </w:r>
    </w:p>
    <w:p w14:paraId="419D061B" w14:textId="77777777" w:rsidR="00D81FC1" w:rsidRDefault="00D81FC1" w:rsidP="002F145A"/>
    <w:p w14:paraId="7BEC778D" w14:textId="39B34DF7" w:rsidR="002F145A" w:rsidRDefault="002F145A" w:rsidP="002F145A">
      <w:pPr>
        <w:keepNext/>
        <w:jc w:val="center"/>
        <w:rPr>
          <w:b/>
        </w:rPr>
      </w:pPr>
      <w:r w:rsidRPr="002F145A">
        <w:rPr>
          <w:b/>
        </w:rPr>
        <w:t>CONCURRENT RESOLUTION</w:t>
      </w:r>
    </w:p>
    <w:p w14:paraId="0227824E" w14:textId="40BE8E60" w:rsidR="002F145A" w:rsidRDefault="002F145A" w:rsidP="002F145A">
      <w:pPr>
        <w:keepNext/>
      </w:pPr>
      <w:r>
        <w:t>The following was introduced:</w:t>
      </w:r>
    </w:p>
    <w:p w14:paraId="38758402" w14:textId="77777777" w:rsidR="002F145A" w:rsidRDefault="002F145A" w:rsidP="002F145A">
      <w:pPr>
        <w:keepNext/>
      </w:pPr>
      <w:bookmarkStart w:id="51" w:name="include_clip_start_77"/>
      <w:bookmarkEnd w:id="51"/>
    </w:p>
    <w:p w14:paraId="4974A656" w14:textId="77777777" w:rsidR="002F145A" w:rsidRDefault="002F145A" w:rsidP="002F145A">
      <w:r>
        <w:t>H. 5141 --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COMMEND AMIKIDS FOR FIFTY-FIVE YEARS OF GUIDING AT-RISK YOUTH TO POSITIVE, PRODUCTIVE ALTERNATIVES TO PAST BEHAVIOR WHILE ENABLING THEM TO BECOME SUCCESSFUL CITIZENS OF THIS GREAT STATE AND TO DECLARE THURSDAY, APRIL 18, 2024, AS AMIKIDS DAY AT THE STATE HOUSE.</w:t>
      </w:r>
    </w:p>
    <w:p w14:paraId="7787E6B6" w14:textId="41D5FDC1" w:rsidR="002F145A" w:rsidRDefault="002F145A" w:rsidP="002F145A">
      <w:bookmarkStart w:id="52" w:name="include_clip_end_77"/>
      <w:bookmarkEnd w:id="52"/>
    </w:p>
    <w:p w14:paraId="6A067D06" w14:textId="15F73F0D" w:rsidR="002F145A" w:rsidRDefault="002F145A" w:rsidP="002F145A">
      <w:r>
        <w:t>The Concurrent Resolution was agreed to and ordered sent to the Senate.</w:t>
      </w:r>
    </w:p>
    <w:p w14:paraId="66C50EA7" w14:textId="77777777" w:rsidR="002F145A" w:rsidRDefault="002F145A" w:rsidP="002F145A"/>
    <w:p w14:paraId="38752544" w14:textId="01237122" w:rsidR="002F145A" w:rsidRDefault="002F145A" w:rsidP="002F145A">
      <w:pPr>
        <w:keepNext/>
        <w:jc w:val="center"/>
        <w:rPr>
          <w:b/>
        </w:rPr>
      </w:pPr>
      <w:r w:rsidRPr="002F145A">
        <w:rPr>
          <w:b/>
        </w:rPr>
        <w:t>CONCURRENT RESOLUTION</w:t>
      </w:r>
    </w:p>
    <w:p w14:paraId="705FAD35" w14:textId="2184BC99" w:rsidR="002F145A" w:rsidRDefault="002F145A" w:rsidP="002F145A">
      <w:r>
        <w:t>The Senate sent to the House the following:</w:t>
      </w:r>
    </w:p>
    <w:p w14:paraId="28B5681A" w14:textId="77777777" w:rsidR="002F145A" w:rsidRDefault="002F145A" w:rsidP="002F145A">
      <w:bookmarkStart w:id="53" w:name="include_clip_start_80"/>
      <w:bookmarkEnd w:id="53"/>
    </w:p>
    <w:p w14:paraId="50E61C47" w14:textId="77777777" w:rsidR="002F145A" w:rsidRDefault="002F145A" w:rsidP="002F145A">
      <w:r>
        <w:t>S. 479 --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38FE2FC2" w14:textId="2C67EF2D" w:rsidR="002F145A" w:rsidRDefault="002F145A" w:rsidP="002F145A">
      <w:bookmarkStart w:id="54" w:name="include_clip_end_80"/>
      <w:bookmarkEnd w:id="54"/>
      <w:r>
        <w:t>The Concurrent Resolution was ordered referred to the Committee on Invitations and Memorial Resolutions.</w:t>
      </w:r>
    </w:p>
    <w:p w14:paraId="41601E2C" w14:textId="77777777" w:rsidR="002F145A" w:rsidRDefault="002F145A" w:rsidP="002F145A"/>
    <w:p w14:paraId="0257D78B" w14:textId="7EF491CF" w:rsidR="002F145A" w:rsidRDefault="002F145A" w:rsidP="002F145A">
      <w:pPr>
        <w:keepNext/>
        <w:jc w:val="center"/>
        <w:rPr>
          <w:b/>
        </w:rPr>
      </w:pPr>
      <w:r w:rsidRPr="002F145A">
        <w:rPr>
          <w:b/>
        </w:rPr>
        <w:t>CONCURRENT RESOLUTION</w:t>
      </w:r>
    </w:p>
    <w:p w14:paraId="7004B56B" w14:textId="7FB0AC53" w:rsidR="002F145A" w:rsidRDefault="002F145A" w:rsidP="002F145A">
      <w:r>
        <w:t>The Senate sent to the House the following:</w:t>
      </w:r>
    </w:p>
    <w:p w14:paraId="4247FA04" w14:textId="77777777" w:rsidR="002F145A" w:rsidRDefault="002F145A" w:rsidP="002F145A">
      <w:bookmarkStart w:id="55" w:name="include_clip_start_83"/>
      <w:bookmarkEnd w:id="55"/>
    </w:p>
    <w:p w14:paraId="4D8D36B5" w14:textId="77777777" w:rsidR="002F145A" w:rsidRDefault="002F145A" w:rsidP="002F145A">
      <w:r>
        <w:t>S. 1065 -- Senator Alexander: A CONCURRENT RESOLUTION TO WELCOME THE NATIONAL COMMANDER OF THE AMERICAN LEGION, DANIEL J. SEEHAFER, AND TO INVITE HIM TO ADDRESS THE GENERAL ASSEMBLY IN JOINT SESSION IN THE CHAMBER OF THE SOUTH CAROLINA HOUSE OF REPRESENTATIVES AT 12:30 P.M. ON WEDNESDAY, MARCH 6, 2024.</w:t>
      </w:r>
    </w:p>
    <w:p w14:paraId="3CD3C604" w14:textId="206493F7" w:rsidR="002F145A" w:rsidRDefault="002F145A" w:rsidP="002F145A">
      <w:bookmarkStart w:id="56" w:name="include_clip_end_83"/>
      <w:bookmarkEnd w:id="56"/>
    </w:p>
    <w:p w14:paraId="576AA7BC" w14:textId="31B1ACF1" w:rsidR="002F145A" w:rsidRDefault="002F145A" w:rsidP="002F145A">
      <w:r>
        <w:t>The Concurrent Resolution was agreed to and ordered returned to the Senate with concurrence.</w:t>
      </w:r>
    </w:p>
    <w:p w14:paraId="42D54E7A" w14:textId="77777777" w:rsidR="002F145A" w:rsidRDefault="002F145A" w:rsidP="002F145A"/>
    <w:p w14:paraId="3B5BE49C" w14:textId="4F5E03A5" w:rsidR="002F145A" w:rsidRDefault="002F145A" w:rsidP="002F145A">
      <w:pPr>
        <w:keepNext/>
        <w:jc w:val="center"/>
        <w:rPr>
          <w:b/>
        </w:rPr>
      </w:pPr>
      <w:r w:rsidRPr="002F145A">
        <w:rPr>
          <w:b/>
        </w:rPr>
        <w:t>CONCURRENT RESOLUTION</w:t>
      </w:r>
    </w:p>
    <w:p w14:paraId="043FAE96" w14:textId="1A196EC3" w:rsidR="002F145A" w:rsidRDefault="002F145A" w:rsidP="002F145A">
      <w:r>
        <w:t>The Senate sent to the House the following:</w:t>
      </w:r>
    </w:p>
    <w:p w14:paraId="1BC0D94E" w14:textId="77777777" w:rsidR="002F145A" w:rsidRDefault="002F145A" w:rsidP="002F145A">
      <w:bookmarkStart w:id="57" w:name="include_clip_start_86"/>
      <w:bookmarkEnd w:id="57"/>
    </w:p>
    <w:p w14:paraId="40B02DAD" w14:textId="77777777" w:rsidR="002F145A" w:rsidRDefault="002F145A" w:rsidP="002F145A">
      <w:r>
        <w:t>S. 1066 -- Senator Young: A CONCURRENT RESOLUTION TO CONGRATULATE JUDITH WARNER UPON THE OCCASION OF HER RETIREMENT, TO COMMEND HER FOR HER THIRTY YEARS OF DEDICATED SERVICE TO AIKEN COUNTY AND THE STATE OF SOUTH CAROLINA, AND TO WISH HER MUCH HAPPINESS AND FULFILLMENT IN THE YEARS AHEAD.</w:t>
      </w:r>
    </w:p>
    <w:p w14:paraId="0835B2DA" w14:textId="250B61B5" w:rsidR="002F145A" w:rsidRDefault="002F145A" w:rsidP="002F145A">
      <w:bookmarkStart w:id="58" w:name="include_clip_end_86"/>
      <w:bookmarkEnd w:id="58"/>
    </w:p>
    <w:p w14:paraId="292A693B" w14:textId="5B13C470" w:rsidR="002F145A" w:rsidRDefault="002F145A" w:rsidP="002F145A">
      <w:r>
        <w:t>The Concurrent Resolution was agreed to and ordered returned to the Senate with concurrence.</w:t>
      </w:r>
    </w:p>
    <w:p w14:paraId="345D05DC" w14:textId="77777777" w:rsidR="002F145A" w:rsidRDefault="002F145A" w:rsidP="002F145A"/>
    <w:p w14:paraId="48F42E06" w14:textId="5A968826" w:rsidR="002F145A" w:rsidRDefault="002F145A" w:rsidP="002F145A">
      <w:pPr>
        <w:keepNext/>
        <w:jc w:val="center"/>
        <w:rPr>
          <w:b/>
        </w:rPr>
      </w:pPr>
      <w:r w:rsidRPr="002F145A">
        <w:rPr>
          <w:b/>
        </w:rPr>
        <w:t>CONCURRENT RESOLUTION</w:t>
      </w:r>
    </w:p>
    <w:p w14:paraId="70640156" w14:textId="479442C4" w:rsidR="002F145A" w:rsidRDefault="002F145A" w:rsidP="002F145A">
      <w:r>
        <w:t>The Senate sent to the House the following:</w:t>
      </w:r>
    </w:p>
    <w:p w14:paraId="019D7E9E" w14:textId="77777777" w:rsidR="002F145A" w:rsidRDefault="002F145A" w:rsidP="002F145A">
      <w:bookmarkStart w:id="59" w:name="include_clip_start_89"/>
      <w:bookmarkEnd w:id="59"/>
    </w:p>
    <w:p w14:paraId="010C2130" w14:textId="77777777" w:rsidR="002F145A" w:rsidRDefault="002F145A" w:rsidP="002F145A">
      <w:r>
        <w:t>S. 1070 -- Senator Jackson: A CONCURRENT RESOLUTION TO CONGRATULATE AND HONOR FIRE CHIEF AUBREY D. JENKINS FOR HIS FORTY-FIVE YEARS OF DEDICATED SERVICE TO THE COLUMBIA-RICHLAND FIRE DEPARTMENT AND TO THANK HIM FOR HIS CONTRIBUTIONS TO THE STATE OF SOUTH CAROLINA.</w:t>
      </w:r>
    </w:p>
    <w:p w14:paraId="2669E2BC" w14:textId="6933BDFA" w:rsidR="002F145A" w:rsidRDefault="002F145A" w:rsidP="002F145A">
      <w:bookmarkStart w:id="60" w:name="include_clip_end_89"/>
      <w:bookmarkEnd w:id="60"/>
    </w:p>
    <w:p w14:paraId="4BBCF8D3" w14:textId="2BA2A745" w:rsidR="002F145A" w:rsidRDefault="002F145A" w:rsidP="002F145A">
      <w:r>
        <w:t>The Concurrent Resolution was agreed to and ordered returned to the Senate with concurrence.</w:t>
      </w:r>
    </w:p>
    <w:p w14:paraId="54C4C490" w14:textId="77777777" w:rsidR="002F145A" w:rsidRDefault="002F145A" w:rsidP="002F145A"/>
    <w:p w14:paraId="25EEB7BE" w14:textId="520BB536" w:rsidR="002F145A" w:rsidRDefault="002F145A" w:rsidP="002F145A">
      <w:pPr>
        <w:keepNext/>
        <w:jc w:val="center"/>
        <w:rPr>
          <w:b/>
        </w:rPr>
      </w:pPr>
      <w:r w:rsidRPr="002F145A">
        <w:rPr>
          <w:b/>
        </w:rPr>
        <w:t>CONCURRENT RESOLUTION</w:t>
      </w:r>
    </w:p>
    <w:p w14:paraId="287A425E" w14:textId="7550D634" w:rsidR="002F145A" w:rsidRDefault="002F145A" w:rsidP="002F145A">
      <w:r>
        <w:t>The Senate sent to the House the following:</w:t>
      </w:r>
    </w:p>
    <w:p w14:paraId="7256DBC3" w14:textId="77777777" w:rsidR="002F145A" w:rsidRDefault="002F145A" w:rsidP="002F145A">
      <w:bookmarkStart w:id="61" w:name="include_clip_start_92"/>
      <w:bookmarkEnd w:id="61"/>
    </w:p>
    <w:p w14:paraId="07B0CBD9" w14:textId="77777777" w:rsidR="002F145A" w:rsidRDefault="002F145A" w:rsidP="002F145A">
      <w:r>
        <w:t>S. 1071 -- Senator Bennett: A CONCURRENT RESOLUTION TO CONGRATULATE MARK LEIENDECKER FOR HIS SUCCESSFUL LEGAL CAREER AND TO WISH HIM A HAPPY AND RESTFUL RETIREMENT.</w:t>
      </w:r>
    </w:p>
    <w:p w14:paraId="7B41DA88" w14:textId="0939C114" w:rsidR="002F145A" w:rsidRDefault="002F145A" w:rsidP="002F145A">
      <w:bookmarkStart w:id="62" w:name="include_clip_end_92"/>
      <w:bookmarkEnd w:id="62"/>
    </w:p>
    <w:p w14:paraId="377B6CBD" w14:textId="15076FC5" w:rsidR="002F145A" w:rsidRDefault="002F145A" w:rsidP="002F145A">
      <w:r>
        <w:t>The Concurrent Resolution was agreed to and ordered returned to the Senate with concurrence.</w:t>
      </w:r>
    </w:p>
    <w:p w14:paraId="10FA38C5" w14:textId="77777777" w:rsidR="002F145A" w:rsidRDefault="002F145A" w:rsidP="002F145A"/>
    <w:p w14:paraId="195DB9FE" w14:textId="66625D37" w:rsidR="002F145A" w:rsidRDefault="00F56CCD" w:rsidP="002F145A">
      <w:pPr>
        <w:keepNext/>
        <w:jc w:val="center"/>
        <w:rPr>
          <w:b/>
        </w:rPr>
      </w:pPr>
      <w:r>
        <w:rPr>
          <w:b/>
        </w:rPr>
        <w:br w:type="column"/>
      </w:r>
      <w:r w:rsidR="002F145A" w:rsidRPr="002F145A">
        <w:rPr>
          <w:b/>
        </w:rPr>
        <w:t xml:space="preserve">INTRODUCTION OF BILLS  </w:t>
      </w:r>
    </w:p>
    <w:p w14:paraId="3C9949CA" w14:textId="539DC383" w:rsidR="002F145A" w:rsidRDefault="002F145A" w:rsidP="002F145A">
      <w:r>
        <w:t>The following Bills and Joint Resolution</w:t>
      </w:r>
      <w:r w:rsidR="00F56CCD">
        <w:t>s</w:t>
      </w:r>
      <w:r>
        <w:t xml:space="preserve"> were introduced, read the first time, and referred to appropriate committees:</w:t>
      </w:r>
    </w:p>
    <w:p w14:paraId="43692214" w14:textId="5FB097DB" w:rsidR="002F145A" w:rsidRDefault="002F145A" w:rsidP="002F145A"/>
    <w:p w14:paraId="00A976F8" w14:textId="77777777" w:rsidR="002F145A" w:rsidRDefault="002F145A" w:rsidP="002F145A">
      <w:pPr>
        <w:keepNext/>
      </w:pPr>
      <w:r>
        <w:t>H. 5143 -- Rep. King: A BILL TO AMEND THE SOUTH CAROLINA CODE OF LAWS BY AMENDING SECTION 30-4-40, RELATING TO MATTERS THAT PUBLIC BODIES MAY BE EXEMPT FROM DISCLOSURE UNDER THE FREEDOM OF INFORMATION ACT, SO AS TO REMOVE COMPENSATION PAID BY PUBLIC BODIES FROM THE EXEMPTABLE MATTERS.</w:t>
      </w:r>
    </w:p>
    <w:p w14:paraId="13B8ADFA" w14:textId="334D23BF" w:rsidR="002F145A" w:rsidRDefault="002F145A" w:rsidP="002F145A">
      <w:bookmarkStart w:id="63" w:name="include_clip_end_96"/>
      <w:bookmarkEnd w:id="63"/>
      <w:r>
        <w:t>Referred to Committee on Judiciary</w:t>
      </w:r>
    </w:p>
    <w:p w14:paraId="75EED07C" w14:textId="77777777" w:rsidR="002F145A" w:rsidRDefault="002F145A" w:rsidP="002F145A"/>
    <w:p w14:paraId="2A498A97" w14:textId="77777777" w:rsidR="002F145A" w:rsidRDefault="002F145A" w:rsidP="002F145A">
      <w:pPr>
        <w:keepNext/>
      </w:pPr>
      <w:bookmarkStart w:id="64" w:name="include_clip_start_98"/>
      <w:bookmarkEnd w:id="64"/>
      <w:r>
        <w:t>H. 5144 -- Reps. B. J. Cox and Elliott: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3BFE6E2C" w14:textId="62568338" w:rsidR="002F145A" w:rsidRDefault="002F145A" w:rsidP="002F145A">
      <w:bookmarkStart w:id="65" w:name="include_clip_end_98"/>
      <w:bookmarkEnd w:id="65"/>
      <w:r>
        <w:t>Referred to Committee on Education and Public Works</w:t>
      </w:r>
    </w:p>
    <w:p w14:paraId="6ACE5BCE" w14:textId="77777777" w:rsidR="002F145A" w:rsidRDefault="002F145A" w:rsidP="002F145A"/>
    <w:p w14:paraId="62ACF5F3" w14:textId="77777777" w:rsidR="002F145A" w:rsidRDefault="002F145A" w:rsidP="002F145A">
      <w:pPr>
        <w:keepNext/>
      </w:pPr>
      <w:bookmarkStart w:id="66" w:name="include_clip_start_100"/>
      <w:bookmarkEnd w:id="66"/>
      <w:r>
        <w:t>H. 5145 -- Reps. Willis and J. Moore: A BILL TO AMEND THE SOUTH CAROLINA CODE OF LAWS BY ADDING SECTION 56-5-2925 SO AS TO PROVIDE DRIVERS OF MOTOR VEHICLES WHO COMMIT ACTS FORBIDDEN BY LAW OR NEGLECT DUTIES IMPOSED BY LAW RELATED TO DRIVING MOTOR VEHICLES, IF THE ACTS OR NEGLECT RESULT IN GREAT BODILY HARM TO OTHER PERSONS, ARE GUILTY OF A MISDEMEANOR, TO PROVIDE THAT DRIVERS OF MOTOR VEHICLES WHO COMMIT ACTS FORBIDDEN BY LAW OR NEGLECT DUTIES IMPOSED BY LAW RELATED TO DRIVING MOTOR VEHICLES, IF THE ACTS OR NEGLECT RESULT IN THE DEATH OF OTHER PERSONS, ARE GUILTY OF A FELONY, AND TO PROVIDE APPROPRIATE PENALTIES; AND TO AMEND SECTION 56-5-2946, RELATING TO SUBMISSIONS TO TESTING FOR ALCOHOL OR DRUGS, SO AS TO PROVIDE PERSONS MUST SUBMIT TO TESTING FOR ALCOHOL OR DRUGS IF THE PERSONS COMMIT ACTS FORBIDDEN BY LAW OR NEGLECT ANY DUTY IMPOSED BY LAW IN THE DRIVING OF MOTOR VEHICLES AND THE ACT OR NEGLECT PROXIMATELY CAUSES GREAT BODILY INJURY OR DEATH TO OTHER PERSONS.</w:t>
      </w:r>
    </w:p>
    <w:p w14:paraId="13B7D090" w14:textId="20644FC2" w:rsidR="002F145A" w:rsidRDefault="002F145A" w:rsidP="002F145A">
      <w:bookmarkStart w:id="67" w:name="include_clip_end_100"/>
      <w:bookmarkEnd w:id="67"/>
      <w:r>
        <w:t>Referred to Committee on Judiciary</w:t>
      </w:r>
    </w:p>
    <w:p w14:paraId="1E06B3E8" w14:textId="77777777" w:rsidR="002F145A" w:rsidRDefault="002F145A" w:rsidP="002F145A"/>
    <w:p w14:paraId="76A27E3E" w14:textId="77777777" w:rsidR="002F145A" w:rsidRDefault="002F145A" w:rsidP="002F145A">
      <w:pPr>
        <w:keepNext/>
      </w:pPr>
      <w:bookmarkStart w:id="68" w:name="include_clip_start_102"/>
      <w:bookmarkEnd w:id="68"/>
      <w:r>
        <w:t>H. 5146 -- Reps. Lowe, Jordan, Kirby and Alexander: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19F74497" w14:textId="52D20004" w:rsidR="002F145A" w:rsidRDefault="002F145A" w:rsidP="002F145A">
      <w:bookmarkStart w:id="69" w:name="include_clip_end_102"/>
      <w:bookmarkEnd w:id="69"/>
      <w:r>
        <w:t>Referred to Florence Delegation</w:t>
      </w:r>
    </w:p>
    <w:p w14:paraId="008CC34D" w14:textId="77777777" w:rsidR="002F145A" w:rsidRDefault="002F145A" w:rsidP="002F145A"/>
    <w:p w14:paraId="5BE73EF6" w14:textId="77777777" w:rsidR="002F145A" w:rsidRDefault="002F145A" w:rsidP="002F145A">
      <w:pPr>
        <w:keepNext/>
      </w:pPr>
      <w:bookmarkStart w:id="70" w:name="include_clip_start_104"/>
      <w:bookmarkEnd w:id="70"/>
      <w:r>
        <w:t>H. 5147 -- Reps. Gilliam, Pope, McCravy, Gibson and S. Jones: A BILL TO AMEND THE SOUTH CAROLINA CODE OF LAWS BY AMENDING SECTION 16-23-500, RELATING TO THE UNLAWFUL POSSESSION OF FIREARMS BY PERSONS CONVICTED OF VIOLENT OFFENSES, AND THE CONFISCATION AND RETURN OF FIREARMS TO INNOCENT OWNERS, SO AS TO REVISE OFFENSES AND PENALTIES COVERED BY THIS SECTION.</w:t>
      </w:r>
    </w:p>
    <w:p w14:paraId="60B33143" w14:textId="5167588E" w:rsidR="002F145A" w:rsidRDefault="002F145A" w:rsidP="002F145A">
      <w:bookmarkStart w:id="71" w:name="include_clip_end_104"/>
      <w:bookmarkEnd w:id="71"/>
      <w:r>
        <w:t>Referred to Committee on Judiciary</w:t>
      </w:r>
    </w:p>
    <w:p w14:paraId="5B5B2E5F" w14:textId="77777777" w:rsidR="00D81FC1" w:rsidRDefault="00D81FC1" w:rsidP="002F145A"/>
    <w:p w14:paraId="2A7D9EF7" w14:textId="77777777" w:rsidR="002F145A" w:rsidRDefault="002F145A" w:rsidP="002F145A">
      <w:pPr>
        <w:keepNext/>
      </w:pPr>
      <w:bookmarkStart w:id="72" w:name="include_clip_start_106"/>
      <w:bookmarkEnd w:id="72"/>
      <w:r>
        <w:t>H. 5148 -- Rep. White: A BILL TO AMEND THE SOUTH CAROLINA CODE OF LAWS BY ADDING SECTION 38-77-410 SO AS TO PROVIDE THAT AN INSURANCE POLICY THAT COVERS A PERSON OPERATING A RENTED OR LEASED VEHICLE SHALL BE PRIMARY TO A MOTOR VEHICLE INSURANCE POLICY; BY ADDING SECTION 38-77-420 SO AS TO REQUIRE INSURERS TO PAY SALES TAX FOR AUTOMOBILE PAINT WHEN REQUIRED TO PROVIDE CAR PAINTING SERVICES; AND BY ADDING SECTIONS 38-77-430, 38-77-440, 38-77-450, 38-77-460 AND 38-77-470 ALL SO AS TO ESTABLISH A PROCEDURE TO RESOLVE A DISPUTE BETWEEN AN INSURER AND AN INSURED AS TO THE AMOUNT OF LOSS OF A VEHICLE.</w:t>
      </w:r>
    </w:p>
    <w:p w14:paraId="4BB0ABA6" w14:textId="30483915" w:rsidR="002F145A" w:rsidRDefault="002F145A" w:rsidP="002F145A">
      <w:bookmarkStart w:id="73" w:name="include_clip_end_106"/>
      <w:bookmarkEnd w:id="73"/>
      <w:r>
        <w:t>Referred to Committee on Labor, Commerce and Industry</w:t>
      </w:r>
    </w:p>
    <w:p w14:paraId="100862FD" w14:textId="77777777" w:rsidR="002F145A" w:rsidRDefault="002F145A" w:rsidP="002F145A"/>
    <w:p w14:paraId="0AB552CF" w14:textId="77777777" w:rsidR="002F145A" w:rsidRDefault="002F145A" w:rsidP="002F145A">
      <w:pPr>
        <w:keepNext/>
      </w:pPr>
      <w:bookmarkStart w:id="74" w:name="include_clip_start_108"/>
      <w:bookmarkEnd w:id="74"/>
      <w:r>
        <w:t>H. 5149 -- Reps. Haddon, Hiott, Chapman, Chumley, Ligon, Brewer, Robbins, Forrest, Hixon and Yow: A BILL TO AMEND THE SOUTH CAROLINA CODE OF LAWS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14:paraId="6309962A" w14:textId="69368FC7" w:rsidR="002F145A" w:rsidRDefault="002F145A" w:rsidP="002F145A">
      <w:bookmarkStart w:id="75" w:name="include_clip_end_108"/>
      <w:bookmarkEnd w:id="75"/>
      <w:r>
        <w:t>Referred to Committee on Agriculture, Natural Resources and Environmental Affairs</w:t>
      </w:r>
    </w:p>
    <w:p w14:paraId="64877558" w14:textId="77777777" w:rsidR="002F145A" w:rsidRDefault="002F145A" w:rsidP="002F145A"/>
    <w:p w14:paraId="34208947" w14:textId="77777777" w:rsidR="002F145A" w:rsidRDefault="002F145A" w:rsidP="002F145A">
      <w:pPr>
        <w:keepNext/>
      </w:pPr>
      <w:bookmarkStart w:id="76" w:name="include_clip_start_110"/>
      <w:bookmarkEnd w:id="76"/>
      <w:r>
        <w:t>H. 5150 -- Rep. Gilliam: A BILL TO AMEND THE SOUTH CAROLINA CODE OF LAWS BY REPEALING SECTION 4-10-470 RELATING TO COUNTIES IN WHICH THE EDUCATION CAPITAL IMPROVEMENTS SALES AND USE TAX MAY BE IMPOSED.</w:t>
      </w:r>
    </w:p>
    <w:p w14:paraId="0D7364B3" w14:textId="5F3F2841" w:rsidR="002F145A" w:rsidRDefault="002F145A" w:rsidP="002F145A">
      <w:bookmarkStart w:id="77" w:name="include_clip_end_110"/>
      <w:bookmarkEnd w:id="77"/>
      <w:r>
        <w:t>Referred to Committee on Ways and Means</w:t>
      </w:r>
    </w:p>
    <w:p w14:paraId="12BDDE8F" w14:textId="77777777" w:rsidR="002F145A" w:rsidRDefault="002F145A" w:rsidP="002F145A"/>
    <w:p w14:paraId="3D22DDC3" w14:textId="77777777" w:rsidR="002F145A" w:rsidRDefault="002F145A" w:rsidP="002F145A">
      <w:pPr>
        <w:keepNext/>
      </w:pPr>
      <w:bookmarkStart w:id="78" w:name="include_clip_start_112"/>
      <w:bookmarkEnd w:id="78"/>
      <w:r>
        <w:t>H. 5151 -- Rep. Long: A BILL TO AMEND THE SOUTH CAROLINA CODE OF LAWS BY ADDING SECTION 40-7-40 SO AS TO PROHIBIT THE DISPLAY OF A BARBER POLE IF NOT LICENSED IN THE PRACTICE OF BARBERING; AND BY AMENDING SECTION 40-7-20, RELATING TO DEFINITIONS, SO AS TO DEFINE BARBER POLE.</w:t>
      </w:r>
    </w:p>
    <w:p w14:paraId="0EE0C113" w14:textId="7DA26378" w:rsidR="002F145A" w:rsidRDefault="002F145A" w:rsidP="002F145A">
      <w:bookmarkStart w:id="79" w:name="include_clip_end_112"/>
      <w:bookmarkEnd w:id="79"/>
      <w:r>
        <w:t>Referred to Committee on Labor, Commerce and Industry</w:t>
      </w:r>
    </w:p>
    <w:p w14:paraId="56BCAAA0" w14:textId="77777777" w:rsidR="00D81FC1" w:rsidRDefault="00D81FC1" w:rsidP="002F145A"/>
    <w:p w14:paraId="4927C6E0" w14:textId="77777777" w:rsidR="002F145A" w:rsidRDefault="002F145A" w:rsidP="002F145A">
      <w:pPr>
        <w:keepNext/>
      </w:pPr>
      <w:bookmarkStart w:id="80" w:name="include_clip_start_114"/>
      <w:bookmarkEnd w:id="80"/>
      <w:r>
        <w:t>H. 5152 -- Reps. Robbins, T. Moore, Bailey, Brewer, Gatch and Mitchell: A BILL 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w:t>
      </w:r>
    </w:p>
    <w:p w14:paraId="2F687C10" w14:textId="160559BE" w:rsidR="002F145A" w:rsidRDefault="002F145A" w:rsidP="002F145A">
      <w:bookmarkStart w:id="81" w:name="include_clip_end_114"/>
      <w:bookmarkEnd w:id="81"/>
      <w:r>
        <w:t>Referred to Committee on Judiciary</w:t>
      </w:r>
    </w:p>
    <w:p w14:paraId="39DB194B" w14:textId="77777777" w:rsidR="002F145A" w:rsidRDefault="002F145A" w:rsidP="002F145A"/>
    <w:p w14:paraId="46D63261" w14:textId="77777777" w:rsidR="002F145A" w:rsidRDefault="002F145A" w:rsidP="002F145A">
      <w:pPr>
        <w:keepNext/>
      </w:pPr>
      <w:bookmarkStart w:id="82" w:name="include_clip_start_116"/>
      <w:bookmarkEnd w:id="82"/>
      <w:r>
        <w:t>H. 5153 --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5A5D292F" w14:textId="2257909A" w:rsidR="002F145A" w:rsidRDefault="002F145A" w:rsidP="002F145A">
      <w:bookmarkStart w:id="83" w:name="include_clip_end_116"/>
      <w:bookmarkEnd w:id="83"/>
      <w:r>
        <w:t>Referred to Anderson Delegation</w:t>
      </w:r>
    </w:p>
    <w:p w14:paraId="54938670" w14:textId="77777777" w:rsidR="002F145A" w:rsidRDefault="002F145A" w:rsidP="002F145A"/>
    <w:p w14:paraId="3588AB6F" w14:textId="77777777" w:rsidR="002F145A" w:rsidRDefault="002F145A" w:rsidP="002F145A">
      <w:pPr>
        <w:keepNext/>
      </w:pPr>
      <w:bookmarkStart w:id="84" w:name="include_clip_start_118"/>
      <w:bookmarkEnd w:id="84"/>
      <w:r>
        <w:t>H. 5154 -- Reps. West and Sandifer: A BILL TO AMEND THE SOUTH CAROLINA CODE OF LAWS BY AMENDING SECTION 58-5-1030,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2799125F" w14:textId="57258E93" w:rsidR="002F145A" w:rsidRDefault="002F145A" w:rsidP="002F145A">
      <w:bookmarkStart w:id="85" w:name="include_clip_end_118"/>
      <w:bookmarkEnd w:id="85"/>
      <w:r>
        <w:t>Referred to Committee on Labor, Commerce and Industry</w:t>
      </w:r>
    </w:p>
    <w:p w14:paraId="3E09E538" w14:textId="77777777" w:rsidR="002F145A" w:rsidRDefault="002F145A" w:rsidP="002F145A"/>
    <w:p w14:paraId="724478B8" w14:textId="77777777" w:rsidR="002F145A" w:rsidRDefault="002F145A" w:rsidP="002F145A">
      <w:pPr>
        <w:keepNext/>
      </w:pPr>
      <w:bookmarkStart w:id="86" w:name="include_clip_start_120"/>
      <w:bookmarkEnd w:id="86"/>
      <w:r>
        <w:t>S. 423 -- Senators Davis, Hutto, Grooms, Kimpson, Malloy, McLeod, Verdin, Fanning, Goldfinch, Gustafson, Shealy and Tedder: 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78288BFE" w14:textId="47D812C5" w:rsidR="002F145A" w:rsidRDefault="002F145A" w:rsidP="002F145A">
      <w:bookmarkStart w:id="87" w:name="include_clip_end_120"/>
      <w:bookmarkEnd w:id="87"/>
      <w:r>
        <w:t>Referred to Committee on Medical, Military, Public and Municipal Affairs</w:t>
      </w:r>
    </w:p>
    <w:p w14:paraId="1F2F1098" w14:textId="77777777" w:rsidR="002F145A" w:rsidRDefault="002F145A" w:rsidP="002F145A"/>
    <w:p w14:paraId="42480D48" w14:textId="77777777" w:rsidR="002F145A" w:rsidRDefault="002F145A" w:rsidP="002F145A">
      <w:pPr>
        <w:keepNext/>
      </w:pPr>
      <w:bookmarkStart w:id="88" w:name="include_clip_start_122"/>
      <w:bookmarkEnd w:id="88"/>
      <w:r>
        <w:t>S. 862 -- Senators Shealy and Gustafson: A BILL TO AMEND THE SOUTH CAROLINA CODE OF LAWS BY AMENDING SECTION 63-13-30, RELATING TO CAREGIVER REQUIREMENTS, SO AS TO PROVIDE FOR EDUCATIONAL AND PRE-SERVICE TRAINING REQUIREMENTS.</w:t>
      </w:r>
    </w:p>
    <w:p w14:paraId="685D0424" w14:textId="61324E75" w:rsidR="002F145A" w:rsidRDefault="002F145A" w:rsidP="002F145A">
      <w:bookmarkStart w:id="89" w:name="include_clip_end_122"/>
      <w:bookmarkEnd w:id="89"/>
      <w:r>
        <w:t>Referred to Committee on Education and Public Works</w:t>
      </w:r>
    </w:p>
    <w:p w14:paraId="20EC954D" w14:textId="77777777" w:rsidR="002F145A" w:rsidRDefault="002F145A" w:rsidP="002F145A"/>
    <w:p w14:paraId="540EAF2F" w14:textId="77777777" w:rsidR="002F145A" w:rsidRDefault="002F145A" w:rsidP="002F145A">
      <w:pPr>
        <w:keepNext/>
      </w:pPr>
      <w:bookmarkStart w:id="90" w:name="include_clip_start_124"/>
      <w:bookmarkEnd w:id="90"/>
      <w:r>
        <w:t>S. 903 -- Senator Campsen: A BILL TO AMEND SECTION 5 OF ACT 91 OF 2021, RELATING TO FLOUNDER CATCH LIMITS, SO AS TO REPEAL THE SUNSET CLAUSE.</w:t>
      </w:r>
    </w:p>
    <w:p w14:paraId="3F599E4C" w14:textId="52637451" w:rsidR="002F145A" w:rsidRDefault="002F145A" w:rsidP="002F145A">
      <w:bookmarkStart w:id="91" w:name="include_clip_end_124"/>
      <w:bookmarkEnd w:id="91"/>
      <w:r>
        <w:t>Referred to Committee on Agriculture, Natural Resources and Environmental Affairs</w:t>
      </w:r>
    </w:p>
    <w:p w14:paraId="51D79AD9" w14:textId="77777777" w:rsidR="002F145A" w:rsidRDefault="002F145A" w:rsidP="002F145A"/>
    <w:p w14:paraId="39A5D6AF" w14:textId="77777777" w:rsidR="002F145A" w:rsidRDefault="002F145A" w:rsidP="002F145A">
      <w:pPr>
        <w:keepNext/>
      </w:pPr>
      <w:bookmarkStart w:id="92" w:name="include_clip_start_126"/>
      <w:bookmarkEnd w:id="92"/>
      <w:r>
        <w:t>S. 912 -- Senator Davis: A JOINT RESOLUTION TO EXPRESS SUPPORT FOR THE SC NEXUS FOR ADVANCED RESILIENT ENERGY AND TO ENCOURAGE THE CONTINUED GLOBAL LEADERSHIP TO REDUCE THE STATE'S ENVIRONMENTAL IMPACT WHILE ENHANCING THE ECONOMIC OUTPUT.</w:t>
      </w:r>
    </w:p>
    <w:p w14:paraId="0CDFF907" w14:textId="5A16C4B9" w:rsidR="002F145A" w:rsidRDefault="002F145A" w:rsidP="002F145A">
      <w:bookmarkStart w:id="93" w:name="include_clip_end_126"/>
      <w:bookmarkEnd w:id="93"/>
      <w:r>
        <w:t xml:space="preserve">On motion of Rep. WEST, with unanimous consent, the </w:t>
      </w:r>
      <w:r w:rsidR="001C046E">
        <w:t>Joint Resolution</w:t>
      </w:r>
      <w:r>
        <w:t xml:space="preserve"> was ordered placed on the Calendar without reference.</w:t>
      </w:r>
    </w:p>
    <w:p w14:paraId="3191E785" w14:textId="77777777" w:rsidR="002F145A" w:rsidRDefault="002F145A" w:rsidP="002F145A"/>
    <w:p w14:paraId="4423CA25" w14:textId="77777777" w:rsidR="002F145A" w:rsidRDefault="002F145A" w:rsidP="002F145A">
      <w:pPr>
        <w:keepNext/>
      </w:pPr>
      <w:bookmarkStart w:id="94" w:name="include_clip_start_128"/>
      <w:bookmarkEnd w:id="94"/>
      <w:r>
        <w:t>S. 915 -- Senators Peeler, Alexander, Setzler, Verdin, Davis, Hutto, Kimbrell, Young, Senn and Fanning: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4DF32C27" w14:textId="2C0EC555" w:rsidR="002F145A" w:rsidRDefault="002F145A" w:rsidP="002F145A">
      <w:bookmarkStart w:id="95" w:name="include_clip_end_128"/>
      <w:bookmarkEnd w:id="95"/>
      <w:r>
        <w:t>Referred to Committee on Judiciary</w:t>
      </w:r>
    </w:p>
    <w:p w14:paraId="3A206B40" w14:textId="77777777" w:rsidR="002F145A" w:rsidRDefault="002F145A" w:rsidP="002F145A"/>
    <w:p w14:paraId="130E2E51" w14:textId="77777777" w:rsidR="002F145A" w:rsidRDefault="002F145A" w:rsidP="002F145A">
      <w:pPr>
        <w:keepNext/>
      </w:pPr>
      <w:bookmarkStart w:id="96" w:name="include_clip_start_130"/>
      <w:bookmarkEnd w:id="96"/>
      <w:r>
        <w:t>S. 944 -- Senators Gambrell, Bennett, Turner, Fanning and Young: 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2B3D18E3" w14:textId="221381F7" w:rsidR="002F145A" w:rsidRDefault="002F145A" w:rsidP="002F145A">
      <w:bookmarkStart w:id="97" w:name="include_clip_end_130"/>
      <w:bookmarkEnd w:id="97"/>
      <w:r>
        <w:t>Referred to Committee on Labor, Commerce and Industry</w:t>
      </w:r>
    </w:p>
    <w:p w14:paraId="45655535" w14:textId="77777777" w:rsidR="002F145A" w:rsidRDefault="002F145A" w:rsidP="002F145A"/>
    <w:p w14:paraId="51956695" w14:textId="77777777" w:rsidR="002F145A" w:rsidRDefault="002F145A" w:rsidP="002F145A">
      <w:pPr>
        <w:keepNext/>
      </w:pPr>
      <w:bookmarkStart w:id="98" w:name="include_clip_start_132"/>
      <w:bookmarkEnd w:id="98"/>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40A0746A" w14:textId="6B8D3B5E" w:rsidR="002F145A" w:rsidRDefault="002F145A" w:rsidP="002F145A">
      <w:bookmarkStart w:id="99" w:name="include_clip_end_132"/>
      <w:bookmarkEnd w:id="99"/>
      <w:r>
        <w:t>Referred to Committee on Education and Public Works</w:t>
      </w:r>
    </w:p>
    <w:p w14:paraId="30D36B9E" w14:textId="77777777" w:rsidR="002F145A" w:rsidRDefault="002F145A" w:rsidP="002F145A"/>
    <w:p w14:paraId="15D3749C" w14:textId="77777777" w:rsidR="002F145A" w:rsidRDefault="002F145A" w:rsidP="002F145A">
      <w:pPr>
        <w:keepNext/>
      </w:pPr>
      <w:bookmarkStart w:id="100" w:name="include_clip_start_134"/>
      <w:bookmarkEnd w:id="100"/>
      <w:r>
        <w:t>S. 957 -- Senator Cromer: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244924FF" w14:textId="6C2D482E" w:rsidR="002F145A" w:rsidRDefault="002F145A" w:rsidP="002F145A">
      <w:bookmarkStart w:id="101" w:name="include_clip_end_134"/>
      <w:bookmarkEnd w:id="101"/>
      <w:r>
        <w:t>Referred to Committee on Labor, Commerce and Industry</w:t>
      </w:r>
    </w:p>
    <w:p w14:paraId="7900354F" w14:textId="77777777" w:rsidR="002F145A" w:rsidRDefault="002F145A" w:rsidP="002F145A"/>
    <w:p w14:paraId="1CACB07A" w14:textId="77777777" w:rsidR="002F145A" w:rsidRDefault="002F145A" w:rsidP="002F145A">
      <w:pPr>
        <w:keepNext/>
      </w:pPr>
      <w:bookmarkStart w:id="102" w:name="include_clip_start_136"/>
      <w:bookmarkEnd w:id="102"/>
      <w:r>
        <w:t>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550A78D6" w14:textId="27FAEBCC" w:rsidR="002F145A" w:rsidRDefault="002F145A" w:rsidP="002F145A">
      <w:bookmarkStart w:id="103" w:name="include_clip_end_136"/>
      <w:bookmarkEnd w:id="103"/>
      <w:r>
        <w:t>Referred to Committee on Education and Public Works</w:t>
      </w:r>
    </w:p>
    <w:p w14:paraId="63214C0B" w14:textId="77777777" w:rsidR="002F145A" w:rsidRDefault="002F145A" w:rsidP="002F145A"/>
    <w:p w14:paraId="22497924" w14:textId="77777777" w:rsidR="002F145A" w:rsidRDefault="002F145A" w:rsidP="002F145A">
      <w:pPr>
        <w:keepNext/>
      </w:pPr>
      <w:bookmarkStart w:id="104" w:name="include_clip_start_138"/>
      <w:bookmarkEnd w:id="104"/>
      <w:r>
        <w:t>S. 1001 -- Senator Martin: 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388DE43F" w14:textId="77B92FB8" w:rsidR="002F145A" w:rsidRDefault="002F145A" w:rsidP="002F145A">
      <w:bookmarkStart w:id="105" w:name="include_clip_end_138"/>
      <w:bookmarkEnd w:id="105"/>
      <w:r>
        <w:t>Referred to Committee on Judiciary</w:t>
      </w:r>
    </w:p>
    <w:p w14:paraId="4580A5A9" w14:textId="77777777" w:rsidR="002F145A" w:rsidRDefault="002F145A" w:rsidP="002F145A"/>
    <w:p w14:paraId="46A8F5AC" w14:textId="5AE59748" w:rsidR="002F145A" w:rsidRDefault="002F145A" w:rsidP="002F145A">
      <w:pPr>
        <w:keepNext/>
        <w:jc w:val="center"/>
        <w:rPr>
          <w:b/>
        </w:rPr>
      </w:pPr>
      <w:r w:rsidRPr="002F145A">
        <w:rPr>
          <w:b/>
        </w:rPr>
        <w:t>ROLL CALL</w:t>
      </w:r>
    </w:p>
    <w:p w14:paraId="5D64AD2A" w14:textId="77777777" w:rsidR="002F145A" w:rsidRDefault="002F145A" w:rsidP="002F145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F145A" w:rsidRPr="002F145A" w14:paraId="507C3A7B" w14:textId="77777777" w:rsidTr="002F145A">
        <w:trPr>
          <w:jc w:val="right"/>
        </w:trPr>
        <w:tc>
          <w:tcPr>
            <w:tcW w:w="2179" w:type="dxa"/>
            <w:shd w:val="clear" w:color="auto" w:fill="auto"/>
          </w:tcPr>
          <w:p w14:paraId="48128753" w14:textId="6D86B381" w:rsidR="002F145A" w:rsidRPr="002F145A" w:rsidRDefault="002F145A" w:rsidP="002F145A">
            <w:pPr>
              <w:keepNext/>
              <w:ind w:firstLine="0"/>
            </w:pPr>
            <w:bookmarkStart w:id="106" w:name="vote_start141"/>
            <w:bookmarkEnd w:id="106"/>
            <w:r>
              <w:t>Alexander</w:t>
            </w:r>
          </w:p>
        </w:tc>
        <w:tc>
          <w:tcPr>
            <w:tcW w:w="2179" w:type="dxa"/>
            <w:shd w:val="clear" w:color="auto" w:fill="auto"/>
          </w:tcPr>
          <w:p w14:paraId="09DE6135" w14:textId="63A15E76" w:rsidR="002F145A" w:rsidRPr="002F145A" w:rsidRDefault="002F145A" w:rsidP="002F145A">
            <w:pPr>
              <w:keepNext/>
              <w:ind w:firstLine="0"/>
            </w:pPr>
            <w:r>
              <w:t>Anderson</w:t>
            </w:r>
          </w:p>
        </w:tc>
        <w:tc>
          <w:tcPr>
            <w:tcW w:w="2180" w:type="dxa"/>
            <w:shd w:val="clear" w:color="auto" w:fill="auto"/>
          </w:tcPr>
          <w:p w14:paraId="3343F0DE" w14:textId="40B1C5C9" w:rsidR="002F145A" w:rsidRPr="002F145A" w:rsidRDefault="002F145A" w:rsidP="002F145A">
            <w:pPr>
              <w:keepNext/>
              <w:ind w:firstLine="0"/>
            </w:pPr>
            <w:r>
              <w:t>Atkinson</w:t>
            </w:r>
          </w:p>
        </w:tc>
      </w:tr>
      <w:tr w:rsidR="002F145A" w:rsidRPr="002F145A" w14:paraId="35C40E3A" w14:textId="77777777" w:rsidTr="002F145A">
        <w:tblPrEx>
          <w:jc w:val="left"/>
        </w:tblPrEx>
        <w:tc>
          <w:tcPr>
            <w:tcW w:w="2179" w:type="dxa"/>
            <w:shd w:val="clear" w:color="auto" w:fill="auto"/>
          </w:tcPr>
          <w:p w14:paraId="48DC659D" w14:textId="7EFD7F97" w:rsidR="002F145A" w:rsidRPr="002F145A" w:rsidRDefault="002F145A" w:rsidP="002F145A">
            <w:pPr>
              <w:ind w:firstLine="0"/>
            </w:pPr>
            <w:r>
              <w:t>Bailey</w:t>
            </w:r>
          </w:p>
        </w:tc>
        <w:tc>
          <w:tcPr>
            <w:tcW w:w="2179" w:type="dxa"/>
            <w:shd w:val="clear" w:color="auto" w:fill="auto"/>
          </w:tcPr>
          <w:p w14:paraId="4A330536" w14:textId="5E14C04F" w:rsidR="002F145A" w:rsidRPr="002F145A" w:rsidRDefault="002F145A" w:rsidP="002F145A">
            <w:pPr>
              <w:ind w:firstLine="0"/>
            </w:pPr>
            <w:r>
              <w:t>Ballentine</w:t>
            </w:r>
          </w:p>
        </w:tc>
        <w:tc>
          <w:tcPr>
            <w:tcW w:w="2180" w:type="dxa"/>
            <w:shd w:val="clear" w:color="auto" w:fill="auto"/>
          </w:tcPr>
          <w:p w14:paraId="225BC5E8" w14:textId="5D228BA9" w:rsidR="002F145A" w:rsidRPr="002F145A" w:rsidRDefault="002F145A" w:rsidP="002F145A">
            <w:pPr>
              <w:ind w:firstLine="0"/>
            </w:pPr>
            <w:r>
              <w:t>Bamberg</w:t>
            </w:r>
          </w:p>
        </w:tc>
      </w:tr>
      <w:tr w:rsidR="002F145A" w:rsidRPr="002F145A" w14:paraId="7202ED04" w14:textId="77777777" w:rsidTr="002F145A">
        <w:tblPrEx>
          <w:jc w:val="left"/>
        </w:tblPrEx>
        <w:tc>
          <w:tcPr>
            <w:tcW w:w="2179" w:type="dxa"/>
            <w:shd w:val="clear" w:color="auto" w:fill="auto"/>
          </w:tcPr>
          <w:p w14:paraId="3D62A2B5" w14:textId="1154C0FE" w:rsidR="002F145A" w:rsidRPr="002F145A" w:rsidRDefault="002F145A" w:rsidP="002F145A">
            <w:pPr>
              <w:ind w:firstLine="0"/>
            </w:pPr>
            <w:r>
              <w:t>Bannister</w:t>
            </w:r>
          </w:p>
        </w:tc>
        <w:tc>
          <w:tcPr>
            <w:tcW w:w="2179" w:type="dxa"/>
            <w:shd w:val="clear" w:color="auto" w:fill="auto"/>
          </w:tcPr>
          <w:p w14:paraId="0C08D937" w14:textId="7B7C87A4" w:rsidR="002F145A" w:rsidRPr="002F145A" w:rsidRDefault="002F145A" w:rsidP="002F145A">
            <w:pPr>
              <w:ind w:firstLine="0"/>
            </w:pPr>
            <w:r>
              <w:t>Bauer</w:t>
            </w:r>
          </w:p>
        </w:tc>
        <w:tc>
          <w:tcPr>
            <w:tcW w:w="2180" w:type="dxa"/>
            <w:shd w:val="clear" w:color="auto" w:fill="auto"/>
          </w:tcPr>
          <w:p w14:paraId="4A81D631" w14:textId="736CA7B2" w:rsidR="002F145A" w:rsidRPr="002F145A" w:rsidRDefault="002F145A" w:rsidP="002F145A">
            <w:pPr>
              <w:ind w:firstLine="0"/>
            </w:pPr>
            <w:r>
              <w:t>Beach</w:t>
            </w:r>
          </w:p>
        </w:tc>
      </w:tr>
      <w:tr w:rsidR="002F145A" w:rsidRPr="002F145A" w14:paraId="0FF0C783" w14:textId="77777777" w:rsidTr="002F145A">
        <w:tblPrEx>
          <w:jc w:val="left"/>
        </w:tblPrEx>
        <w:tc>
          <w:tcPr>
            <w:tcW w:w="2179" w:type="dxa"/>
            <w:shd w:val="clear" w:color="auto" w:fill="auto"/>
          </w:tcPr>
          <w:p w14:paraId="754B9CC6" w14:textId="2A6A4117" w:rsidR="002F145A" w:rsidRPr="002F145A" w:rsidRDefault="002F145A" w:rsidP="002F145A">
            <w:pPr>
              <w:ind w:firstLine="0"/>
            </w:pPr>
            <w:r>
              <w:t>Bernstein</w:t>
            </w:r>
          </w:p>
        </w:tc>
        <w:tc>
          <w:tcPr>
            <w:tcW w:w="2179" w:type="dxa"/>
            <w:shd w:val="clear" w:color="auto" w:fill="auto"/>
          </w:tcPr>
          <w:p w14:paraId="70CA4E8A" w14:textId="494FD8B6" w:rsidR="002F145A" w:rsidRPr="002F145A" w:rsidRDefault="002F145A" w:rsidP="002F145A">
            <w:pPr>
              <w:ind w:firstLine="0"/>
            </w:pPr>
            <w:r>
              <w:t>Blackwell</w:t>
            </w:r>
          </w:p>
        </w:tc>
        <w:tc>
          <w:tcPr>
            <w:tcW w:w="2180" w:type="dxa"/>
            <w:shd w:val="clear" w:color="auto" w:fill="auto"/>
          </w:tcPr>
          <w:p w14:paraId="1C33F2A8" w14:textId="1739914A" w:rsidR="002F145A" w:rsidRPr="002F145A" w:rsidRDefault="002F145A" w:rsidP="002F145A">
            <w:pPr>
              <w:ind w:firstLine="0"/>
            </w:pPr>
            <w:r>
              <w:t>Bradley</w:t>
            </w:r>
          </w:p>
        </w:tc>
      </w:tr>
      <w:tr w:rsidR="002F145A" w:rsidRPr="002F145A" w14:paraId="3D824A12" w14:textId="77777777" w:rsidTr="002F145A">
        <w:tblPrEx>
          <w:jc w:val="left"/>
        </w:tblPrEx>
        <w:tc>
          <w:tcPr>
            <w:tcW w:w="2179" w:type="dxa"/>
            <w:shd w:val="clear" w:color="auto" w:fill="auto"/>
          </w:tcPr>
          <w:p w14:paraId="2322B413" w14:textId="16878F30" w:rsidR="002F145A" w:rsidRPr="002F145A" w:rsidRDefault="002F145A" w:rsidP="002F145A">
            <w:pPr>
              <w:ind w:firstLine="0"/>
            </w:pPr>
            <w:r>
              <w:t>Brewer</w:t>
            </w:r>
          </w:p>
        </w:tc>
        <w:tc>
          <w:tcPr>
            <w:tcW w:w="2179" w:type="dxa"/>
            <w:shd w:val="clear" w:color="auto" w:fill="auto"/>
          </w:tcPr>
          <w:p w14:paraId="0562FB52" w14:textId="698CECF7" w:rsidR="002F145A" w:rsidRPr="002F145A" w:rsidRDefault="002F145A" w:rsidP="002F145A">
            <w:pPr>
              <w:ind w:firstLine="0"/>
            </w:pPr>
            <w:r>
              <w:t>Brittain</w:t>
            </w:r>
          </w:p>
        </w:tc>
        <w:tc>
          <w:tcPr>
            <w:tcW w:w="2180" w:type="dxa"/>
            <w:shd w:val="clear" w:color="auto" w:fill="auto"/>
          </w:tcPr>
          <w:p w14:paraId="41503807" w14:textId="5E6BB956" w:rsidR="002F145A" w:rsidRPr="002F145A" w:rsidRDefault="002F145A" w:rsidP="002F145A">
            <w:pPr>
              <w:ind w:firstLine="0"/>
            </w:pPr>
            <w:r>
              <w:t>Burns</w:t>
            </w:r>
          </w:p>
        </w:tc>
      </w:tr>
      <w:tr w:rsidR="002F145A" w:rsidRPr="002F145A" w14:paraId="7605E844" w14:textId="77777777" w:rsidTr="002F145A">
        <w:tblPrEx>
          <w:jc w:val="left"/>
        </w:tblPrEx>
        <w:tc>
          <w:tcPr>
            <w:tcW w:w="2179" w:type="dxa"/>
            <w:shd w:val="clear" w:color="auto" w:fill="auto"/>
          </w:tcPr>
          <w:p w14:paraId="4A607319" w14:textId="65B210E0" w:rsidR="002F145A" w:rsidRPr="002F145A" w:rsidRDefault="002F145A" w:rsidP="002F145A">
            <w:pPr>
              <w:ind w:firstLine="0"/>
            </w:pPr>
            <w:r>
              <w:t>Bustos</w:t>
            </w:r>
          </w:p>
        </w:tc>
        <w:tc>
          <w:tcPr>
            <w:tcW w:w="2179" w:type="dxa"/>
            <w:shd w:val="clear" w:color="auto" w:fill="auto"/>
          </w:tcPr>
          <w:p w14:paraId="712C68C3" w14:textId="7B3E4C25" w:rsidR="002F145A" w:rsidRPr="002F145A" w:rsidRDefault="002F145A" w:rsidP="002F145A">
            <w:pPr>
              <w:ind w:firstLine="0"/>
            </w:pPr>
            <w:r>
              <w:t>Calhoon</w:t>
            </w:r>
          </w:p>
        </w:tc>
        <w:tc>
          <w:tcPr>
            <w:tcW w:w="2180" w:type="dxa"/>
            <w:shd w:val="clear" w:color="auto" w:fill="auto"/>
          </w:tcPr>
          <w:p w14:paraId="4FBBE325" w14:textId="1FFC216D" w:rsidR="002F145A" w:rsidRPr="002F145A" w:rsidRDefault="002F145A" w:rsidP="002F145A">
            <w:pPr>
              <w:ind w:firstLine="0"/>
            </w:pPr>
            <w:r>
              <w:t>Carter</w:t>
            </w:r>
          </w:p>
        </w:tc>
      </w:tr>
      <w:tr w:rsidR="002F145A" w:rsidRPr="002F145A" w14:paraId="44D18C4D" w14:textId="77777777" w:rsidTr="002F145A">
        <w:tblPrEx>
          <w:jc w:val="left"/>
        </w:tblPrEx>
        <w:tc>
          <w:tcPr>
            <w:tcW w:w="2179" w:type="dxa"/>
            <w:shd w:val="clear" w:color="auto" w:fill="auto"/>
          </w:tcPr>
          <w:p w14:paraId="5BAC7322" w14:textId="269B2159" w:rsidR="002F145A" w:rsidRPr="002F145A" w:rsidRDefault="002F145A" w:rsidP="002F145A">
            <w:pPr>
              <w:ind w:firstLine="0"/>
            </w:pPr>
            <w:r>
              <w:t>Caskey</w:t>
            </w:r>
          </w:p>
        </w:tc>
        <w:tc>
          <w:tcPr>
            <w:tcW w:w="2179" w:type="dxa"/>
            <w:shd w:val="clear" w:color="auto" w:fill="auto"/>
          </w:tcPr>
          <w:p w14:paraId="01C9D811" w14:textId="285B2980" w:rsidR="002F145A" w:rsidRPr="002F145A" w:rsidRDefault="002F145A" w:rsidP="002F145A">
            <w:pPr>
              <w:ind w:firstLine="0"/>
            </w:pPr>
            <w:r>
              <w:t>Chapman</w:t>
            </w:r>
          </w:p>
        </w:tc>
        <w:tc>
          <w:tcPr>
            <w:tcW w:w="2180" w:type="dxa"/>
            <w:shd w:val="clear" w:color="auto" w:fill="auto"/>
          </w:tcPr>
          <w:p w14:paraId="3772A931" w14:textId="4C53E8FE" w:rsidR="002F145A" w:rsidRPr="002F145A" w:rsidRDefault="002F145A" w:rsidP="002F145A">
            <w:pPr>
              <w:ind w:firstLine="0"/>
            </w:pPr>
            <w:r>
              <w:t>Chumley</w:t>
            </w:r>
          </w:p>
        </w:tc>
      </w:tr>
      <w:tr w:rsidR="002F145A" w:rsidRPr="002F145A" w14:paraId="0B5C5BEB" w14:textId="77777777" w:rsidTr="002F145A">
        <w:tblPrEx>
          <w:jc w:val="left"/>
        </w:tblPrEx>
        <w:tc>
          <w:tcPr>
            <w:tcW w:w="2179" w:type="dxa"/>
            <w:shd w:val="clear" w:color="auto" w:fill="auto"/>
          </w:tcPr>
          <w:p w14:paraId="36004C1A" w14:textId="4A1E3BC7" w:rsidR="002F145A" w:rsidRPr="002F145A" w:rsidRDefault="002F145A" w:rsidP="002F145A">
            <w:pPr>
              <w:ind w:firstLine="0"/>
            </w:pPr>
            <w:r>
              <w:t>Clyburn</w:t>
            </w:r>
          </w:p>
        </w:tc>
        <w:tc>
          <w:tcPr>
            <w:tcW w:w="2179" w:type="dxa"/>
            <w:shd w:val="clear" w:color="auto" w:fill="auto"/>
          </w:tcPr>
          <w:p w14:paraId="44744B06" w14:textId="04E82387" w:rsidR="002F145A" w:rsidRPr="002F145A" w:rsidRDefault="002F145A" w:rsidP="002F145A">
            <w:pPr>
              <w:ind w:firstLine="0"/>
            </w:pPr>
            <w:r>
              <w:t>Cobb-Hunter</w:t>
            </w:r>
          </w:p>
        </w:tc>
        <w:tc>
          <w:tcPr>
            <w:tcW w:w="2180" w:type="dxa"/>
            <w:shd w:val="clear" w:color="auto" w:fill="auto"/>
          </w:tcPr>
          <w:p w14:paraId="3C6F0D41" w14:textId="58A7AA8A" w:rsidR="002F145A" w:rsidRPr="002F145A" w:rsidRDefault="002F145A" w:rsidP="002F145A">
            <w:pPr>
              <w:ind w:firstLine="0"/>
            </w:pPr>
            <w:r>
              <w:t>Collins</w:t>
            </w:r>
          </w:p>
        </w:tc>
      </w:tr>
      <w:tr w:rsidR="002F145A" w:rsidRPr="002F145A" w14:paraId="29B7209A" w14:textId="77777777" w:rsidTr="002F145A">
        <w:tblPrEx>
          <w:jc w:val="left"/>
        </w:tblPrEx>
        <w:tc>
          <w:tcPr>
            <w:tcW w:w="2179" w:type="dxa"/>
            <w:shd w:val="clear" w:color="auto" w:fill="auto"/>
          </w:tcPr>
          <w:p w14:paraId="713F1006" w14:textId="33464853" w:rsidR="002F145A" w:rsidRPr="002F145A" w:rsidRDefault="002F145A" w:rsidP="002F145A">
            <w:pPr>
              <w:ind w:firstLine="0"/>
            </w:pPr>
            <w:r>
              <w:t>Connell</w:t>
            </w:r>
          </w:p>
        </w:tc>
        <w:tc>
          <w:tcPr>
            <w:tcW w:w="2179" w:type="dxa"/>
            <w:shd w:val="clear" w:color="auto" w:fill="auto"/>
          </w:tcPr>
          <w:p w14:paraId="1B56A53A" w14:textId="2A5169FA" w:rsidR="002F145A" w:rsidRPr="002F145A" w:rsidRDefault="002F145A" w:rsidP="002F145A">
            <w:pPr>
              <w:ind w:firstLine="0"/>
            </w:pPr>
            <w:r>
              <w:t>B. J. Cox</w:t>
            </w:r>
          </w:p>
        </w:tc>
        <w:tc>
          <w:tcPr>
            <w:tcW w:w="2180" w:type="dxa"/>
            <w:shd w:val="clear" w:color="auto" w:fill="auto"/>
          </w:tcPr>
          <w:p w14:paraId="660D5D09" w14:textId="105B5CC9" w:rsidR="002F145A" w:rsidRPr="002F145A" w:rsidRDefault="002F145A" w:rsidP="002F145A">
            <w:pPr>
              <w:ind w:firstLine="0"/>
            </w:pPr>
            <w:r>
              <w:t>B. L. Cox</w:t>
            </w:r>
          </w:p>
        </w:tc>
      </w:tr>
      <w:tr w:rsidR="002F145A" w:rsidRPr="002F145A" w14:paraId="1BA11A43" w14:textId="77777777" w:rsidTr="002F145A">
        <w:tblPrEx>
          <w:jc w:val="left"/>
        </w:tblPrEx>
        <w:tc>
          <w:tcPr>
            <w:tcW w:w="2179" w:type="dxa"/>
            <w:shd w:val="clear" w:color="auto" w:fill="auto"/>
          </w:tcPr>
          <w:p w14:paraId="716A70DC" w14:textId="1C035101" w:rsidR="002F145A" w:rsidRPr="002F145A" w:rsidRDefault="002F145A" w:rsidP="002F145A">
            <w:pPr>
              <w:ind w:firstLine="0"/>
            </w:pPr>
            <w:r>
              <w:t>Cromer</w:t>
            </w:r>
          </w:p>
        </w:tc>
        <w:tc>
          <w:tcPr>
            <w:tcW w:w="2179" w:type="dxa"/>
            <w:shd w:val="clear" w:color="auto" w:fill="auto"/>
          </w:tcPr>
          <w:p w14:paraId="1B789B9D" w14:textId="46475FDD" w:rsidR="002F145A" w:rsidRPr="002F145A" w:rsidRDefault="002F145A" w:rsidP="002F145A">
            <w:pPr>
              <w:ind w:firstLine="0"/>
            </w:pPr>
            <w:r>
              <w:t>Davis</w:t>
            </w:r>
          </w:p>
        </w:tc>
        <w:tc>
          <w:tcPr>
            <w:tcW w:w="2180" w:type="dxa"/>
            <w:shd w:val="clear" w:color="auto" w:fill="auto"/>
          </w:tcPr>
          <w:p w14:paraId="7CF69AE4" w14:textId="3B358C95" w:rsidR="002F145A" w:rsidRPr="002F145A" w:rsidRDefault="002F145A" w:rsidP="002F145A">
            <w:pPr>
              <w:ind w:firstLine="0"/>
            </w:pPr>
            <w:r>
              <w:t>Dillard</w:t>
            </w:r>
          </w:p>
        </w:tc>
      </w:tr>
      <w:tr w:rsidR="002F145A" w:rsidRPr="002F145A" w14:paraId="77E4B9FB" w14:textId="77777777" w:rsidTr="002F145A">
        <w:tblPrEx>
          <w:jc w:val="left"/>
        </w:tblPrEx>
        <w:tc>
          <w:tcPr>
            <w:tcW w:w="2179" w:type="dxa"/>
            <w:shd w:val="clear" w:color="auto" w:fill="auto"/>
          </w:tcPr>
          <w:p w14:paraId="0E793284" w14:textId="105F0E2B" w:rsidR="002F145A" w:rsidRPr="002F145A" w:rsidRDefault="002F145A" w:rsidP="002F145A">
            <w:pPr>
              <w:ind w:firstLine="0"/>
            </w:pPr>
            <w:r>
              <w:t>Elliott</w:t>
            </w:r>
          </w:p>
        </w:tc>
        <w:tc>
          <w:tcPr>
            <w:tcW w:w="2179" w:type="dxa"/>
            <w:shd w:val="clear" w:color="auto" w:fill="auto"/>
          </w:tcPr>
          <w:p w14:paraId="5A93B1F1" w14:textId="29AF3986" w:rsidR="002F145A" w:rsidRPr="002F145A" w:rsidRDefault="002F145A" w:rsidP="002F145A">
            <w:pPr>
              <w:ind w:firstLine="0"/>
            </w:pPr>
            <w:r>
              <w:t>Erickson</w:t>
            </w:r>
          </w:p>
        </w:tc>
        <w:tc>
          <w:tcPr>
            <w:tcW w:w="2180" w:type="dxa"/>
            <w:shd w:val="clear" w:color="auto" w:fill="auto"/>
          </w:tcPr>
          <w:p w14:paraId="6F1E4908" w14:textId="423EA278" w:rsidR="002F145A" w:rsidRPr="002F145A" w:rsidRDefault="002F145A" w:rsidP="002F145A">
            <w:pPr>
              <w:ind w:firstLine="0"/>
            </w:pPr>
            <w:r>
              <w:t>Felder</w:t>
            </w:r>
          </w:p>
        </w:tc>
      </w:tr>
      <w:tr w:rsidR="002F145A" w:rsidRPr="002F145A" w14:paraId="4D9D53AD" w14:textId="77777777" w:rsidTr="002F145A">
        <w:tblPrEx>
          <w:jc w:val="left"/>
        </w:tblPrEx>
        <w:tc>
          <w:tcPr>
            <w:tcW w:w="2179" w:type="dxa"/>
            <w:shd w:val="clear" w:color="auto" w:fill="auto"/>
          </w:tcPr>
          <w:p w14:paraId="1CBFB89D" w14:textId="77EBB8CC" w:rsidR="002F145A" w:rsidRPr="002F145A" w:rsidRDefault="002F145A" w:rsidP="002F145A">
            <w:pPr>
              <w:ind w:firstLine="0"/>
            </w:pPr>
            <w:r>
              <w:t>Forrest</w:t>
            </w:r>
          </w:p>
        </w:tc>
        <w:tc>
          <w:tcPr>
            <w:tcW w:w="2179" w:type="dxa"/>
            <w:shd w:val="clear" w:color="auto" w:fill="auto"/>
          </w:tcPr>
          <w:p w14:paraId="021A1E34" w14:textId="291D56D5" w:rsidR="002F145A" w:rsidRPr="002F145A" w:rsidRDefault="002F145A" w:rsidP="002F145A">
            <w:pPr>
              <w:ind w:firstLine="0"/>
            </w:pPr>
            <w:r>
              <w:t>Gagnon</w:t>
            </w:r>
          </w:p>
        </w:tc>
        <w:tc>
          <w:tcPr>
            <w:tcW w:w="2180" w:type="dxa"/>
            <w:shd w:val="clear" w:color="auto" w:fill="auto"/>
          </w:tcPr>
          <w:p w14:paraId="3F056916" w14:textId="6598F26F" w:rsidR="002F145A" w:rsidRPr="002F145A" w:rsidRDefault="002F145A" w:rsidP="002F145A">
            <w:pPr>
              <w:ind w:firstLine="0"/>
            </w:pPr>
            <w:r>
              <w:t>Garvin</w:t>
            </w:r>
          </w:p>
        </w:tc>
      </w:tr>
      <w:tr w:rsidR="002F145A" w:rsidRPr="002F145A" w14:paraId="06A18D63" w14:textId="77777777" w:rsidTr="002F145A">
        <w:tblPrEx>
          <w:jc w:val="left"/>
        </w:tblPrEx>
        <w:tc>
          <w:tcPr>
            <w:tcW w:w="2179" w:type="dxa"/>
            <w:shd w:val="clear" w:color="auto" w:fill="auto"/>
          </w:tcPr>
          <w:p w14:paraId="279FE6CC" w14:textId="379969FC" w:rsidR="002F145A" w:rsidRPr="002F145A" w:rsidRDefault="002F145A" w:rsidP="002F145A">
            <w:pPr>
              <w:ind w:firstLine="0"/>
            </w:pPr>
            <w:r>
              <w:t>Gatch</w:t>
            </w:r>
          </w:p>
        </w:tc>
        <w:tc>
          <w:tcPr>
            <w:tcW w:w="2179" w:type="dxa"/>
            <w:shd w:val="clear" w:color="auto" w:fill="auto"/>
          </w:tcPr>
          <w:p w14:paraId="3C65D682" w14:textId="1383C456" w:rsidR="002F145A" w:rsidRPr="002F145A" w:rsidRDefault="002F145A" w:rsidP="002F145A">
            <w:pPr>
              <w:ind w:firstLine="0"/>
            </w:pPr>
            <w:r>
              <w:t>Gibson</w:t>
            </w:r>
          </w:p>
        </w:tc>
        <w:tc>
          <w:tcPr>
            <w:tcW w:w="2180" w:type="dxa"/>
            <w:shd w:val="clear" w:color="auto" w:fill="auto"/>
          </w:tcPr>
          <w:p w14:paraId="29E30E1F" w14:textId="410FDE46" w:rsidR="002F145A" w:rsidRPr="002F145A" w:rsidRDefault="002F145A" w:rsidP="002F145A">
            <w:pPr>
              <w:ind w:firstLine="0"/>
            </w:pPr>
            <w:r>
              <w:t>Gilliam</w:t>
            </w:r>
          </w:p>
        </w:tc>
      </w:tr>
      <w:tr w:rsidR="002F145A" w:rsidRPr="002F145A" w14:paraId="02CB97AA" w14:textId="77777777" w:rsidTr="002F145A">
        <w:tblPrEx>
          <w:jc w:val="left"/>
        </w:tblPrEx>
        <w:tc>
          <w:tcPr>
            <w:tcW w:w="2179" w:type="dxa"/>
            <w:shd w:val="clear" w:color="auto" w:fill="auto"/>
          </w:tcPr>
          <w:p w14:paraId="7EB9C56F" w14:textId="18CF04C4" w:rsidR="002F145A" w:rsidRPr="002F145A" w:rsidRDefault="002F145A" w:rsidP="002F145A">
            <w:pPr>
              <w:ind w:firstLine="0"/>
            </w:pPr>
            <w:r>
              <w:t>Gilliard</w:t>
            </w:r>
          </w:p>
        </w:tc>
        <w:tc>
          <w:tcPr>
            <w:tcW w:w="2179" w:type="dxa"/>
            <w:shd w:val="clear" w:color="auto" w:fill="auto"/>
          </w:tcPr>
          <w:p w14:paraId="37D8358D" w14:textId="58F684CE" w:rsidR="002F145A" w:rsidRPr="002F145A" w:rsidRDefault="002F145A" w:rsidP="002F145A">
            <w:pPr>
              <w:ind w:firstLine="0"/>
            </w:pPr>
            <w:r>
              <w:t>Guest</w:t>
            </w:r>
          </w:p>
        </w:tc>
        <w:tc>
          <w:tcPr>
            <w:tcW w:w="2180" w:type="dxa"/>
            <w:shd w:val="clear" w:color="auto" w:fill="auto"/>
          </w:tcPr>
          <w:p w14:paraId="7C8B305F" w14:textId="0451B61F" w:rsidR="002F145A" w:rsidRPr="002F145A" w:rsidRDefault="002F145A" w:rsidP="002F145A">
            <w:pPr>
              <w:ind w:firstLine="0"/>
            </w:pPr>
            <w:r>
              <w:t>Guffey</w:t>
            </w:r>
          </w:p>
        </w:tc>
      </w:tr>
      <w:tr w:rsidR="002F145A" w:rsidRPr="002F145A" w14:paraId="38F8A31E" w14:textId="77777777" w:rsidTr="002F145A">
        <w:tblPrEx>
          <w:jc w:val="left"/>
        </w:tblPrEx>
        <w:tc>
          <w:tcPr>
            <w:tcW w:w="2179" w:type="dxa"/>
            <w:shd w:val="clear" w:color="auto" w:fill="auto"/>
          </w:tcPr>
          <w:p w14:paraId="5785FEA4" w14:textId="4DC46A39" w:rsidR="002F145A" w:rsidRPr="002F145A" w:rsidRDefault="002F145A" w:rsidP="002F145A">
            <w:pPr>
              <w:ind w:firstLine="0"/>
            </w:pPr>
            <w:r>
              <w:t>Haddon</w:t>
            </w:r>
          </w:p>
        </w:tc>
        <w:tc>
          <w:tcPr>
            <w:tcW w:w="2179" w:type="dxa"/>
            <w:shd w:val="clear" w:color="auto" w:fill="auto"/>
          </w:tcPr>
          <w:p w14:paraId="4A86C806" w14:textId="032BF7EF" w:rsidR="002F145A" w:rsidRPr="002F145A" w:rsidRDefault="002F145A" w:rsidP="002F145A">
            <w:pPr>
              <w:ind w:firstLine="0"/>
            </w:pPr>
            <w:r>
              <w:t>Hager</w:t>
            </w:r>
          </w:p>
        </w:tc>
        <w:tc>
          <w:tcPr>
            <w:tcW w:w="2180" w:type="dxa"/>
            <w:shd w:val="clear" w:color="auto" w:fill="auto"/>
          </w:tcPr>
          <w:p w14:paraId="2FB474FC" w14:textId="48D33C87" w:rsidR="002F145A" w:rsidRPr="002F145A" w:rsidRDefault="002F145A" w:rsidP="002F145A">
            <w:pPr>
              <w:ind w:firstLine="0"/>
            </w:pPr>
            <w:r>
              <w:t>Hardee</w:t>
            </w:r>
          </w:p>
        </w:tc>
      </w:tr>
      <w:tr w:rsidR="002F145A" w:rsidRPr="002F145A" w14:paraId="69452472" w14:textId="77777777" w:rsidTr="002F145A">
        <w:tblPrEx>
          <w:jc w:val="left"/>
        </w:tblPrEx>
        <w:tc>
          <w:tcPr>
            <w:tcW w:w="2179" w:type="dxa"/>
            <w:shd w:val="clear" w:color="auto" w:fill="auto"/>
          </w:tcPr>
          <w:p w14:paraId="359678E3" w14:textId="6AC5E36E" w:rsidR="002F145A" w:rsidRPr="002F145A" w:rsidRDefault="002F145A" w:rsidP="002F145A">
            <w:pPr>
              <w:ind w:firstLine="0"/>
            </w:pPr>
            <w:r>
              <w:t>Harris</w:t>
            </w:r>
          </w:p>
        </w:tc>
        <w:tc>
          <w:tcPr>
            <w:tcW w:w="2179" w:type="dxa"/>
            <w:shd w:val="clear" w:color="auto" w:fill="auto"/>
          </w:tcPr>
          <w:p w14:paraId="68A85EC6" w14:textId="44B2E261" w:rsidR="002F145A" w:rsidRPr="002F145A" w:rsidRDefault="002F145A" w:rsidP="002F145A">
            <w:pPr>
              <w:ind w:firstLine="0"/>
            </w:pPr>
            <w:r>
              <w:t>Hart</w:t>
            </w:r>
          </w:p>
        </w:tc>
        <w:tc>
          <w:tcPr>
            <w:tcW w:w="2180" w:type="dxa"/>
            <w:shd w:val="clear" w:color="auto" w:fill="auto"/>
          </w:tcPr>
          <w:p w14:paraId="1E48C89E" w14:textId="1DA380FA" w:rsidR="002F145A" w:rsidRPr="002F145A" w:rsidRDefault="002F145A" w:rsidP="002F145A">
            <w:pPr>
              <w:ind w:firstLine="0"/>
            </w:pPr>
            <w:r>
              <w:t>Hartnett</w:t>
            </w:r>
          </w:p>
        </w:tc>
      </w:tr>
      <w:tr w:rsidR="002F145A" w:rsidRPr="002F145A" w14:paraId="6B78455C" w14:textId="77777777" w:rsidTr="002F145A">
        <w:tblPrEx>
          <w:jc w:val="left"/>
        </w:tblPrEx>
        <w:tc>
          <w:tcPr>
            <w:tcW w:w="2179" w:type="dxa"/>
            <w:shd w:val="clear" w:color="auto" w:fill="auto"/>
          </w:tcPr>
          <w:p w14:paraId="1C941B75" w14:textId="2497B337" w:rsidR="002F145A" w:rsidRPr="002F145A" w:rsidRDefault="002F145A" w:rsidP="002F145A">
            <w:pPr>
              <w:ind w:firstLine="0"/>
            </w:pPr>
            <w:r>
              <w:t>Hayes</w:t>
            </w:r>
          </w:p>
        </w:tc>
        <w:tc>
          <w:tcPr>
            <w:tcW w:w="2179" w:type="dxa"/>
            <w:shd w:val="clear" w:color="auto" w:fill="auto"/>
          </w:tcPr>
          <w:p w14:paraId="78EE1C82" w14:textId="6AC307E4" w:rsidR="002F145A" w:rsidRPr="002F145A" w:rsidRDefault="002F145A" w:rsidP="002F145A">
            <w:pPr>
              <w:ind w:firstLine="0"/>
            </w:pPr>
            <w:r>
              <w:t>Henderson-Myers</w:t>
            </w:r>
          </w:p>
        </w:tc>
        <w:tc>
          <w:tcPr>
            <w:tcW w:w="2180" w:type="dxa"/>
            <w:shd w:val="clear" w:color="auto" w:fill="auto"/>
          </w:tcPr>
          <w:p w14:paraId="61C8B297" w14:textId="57129789" w:rsidR="002F145A" w:rsidRPr="002F145A" w:rsidRDefault="002F145A" w:rsidP="002F145A">
            <w:pPr>
              <w:ind w:firstLine="0"/>
            </w:pPr>
            <w:r>
              <w:t>Henegan</w:t>
            </w:r>
          </w:p>
        </w:tc>
      </w:tr>
      <w:tr w:rsidR="002F145A" w:rsidRPr="002F145A" w14:paraId="79E99056" w14:textId="77777777" w:rsidTr="002F145A">
        <w:tblPrEx>
          <w:jc w:val="left"/>
        </w:tblPrEx>
        <w:tc>
          <w:tcPr>
            <w:tcW w:w="2179" w:type="dxa"/>
            <w:shd w:val="clear" w:color="auto" w:fill="auto"/>
          </w:tcPr>
          <w:p w14:paraId="0009D9F4" w14:textId="7F4C3736" w:rsidR="002F145A" w:rsidRPr="002F145A" w:rsidRDefault="002F145A" w:rsidP="002F145A">
            <w:pPr>
              <w:ind w:firstLine="0"/>
            </w:pPr>
            <w:r>
              <w:t>Herbkersman</w:t>
            </w:r>
          </w:p>
        </w:tc>
        <w:tc>
          <w:tcPr>
            <w:tcW w:w="2179" w:type="dxa"/>
            <w:shd w:val="clear" w:color="auto" w:fill="auto"/>
          </w:tcPr>
          <w:p w14:paraId="14FB1F1D" w14:textId="29EF07A8" w:rsidR="002F145A" w:rsidRPr="002F145A" w:rsidRDefault="002F145A" w:rsidP="002F145A">
            <w:pPr>
              <w:ind w:firstLine="0"/>
            </w:pPr>
            <w:r>
              <w:t>Hewitt</w:t>
            </w:r>
          </w:p>
        </w:tc>
        <w:tc>
          <w:tcPr>
            <w:tcW w:w="2180" w:type="dxa"/>
            <w:shd w:val="clear" w:color="auto" w:fill="auto"/>
          </w:tcPr>
          <w:p w14:paraId="00E55B3B" w14:textId="52058761" w:rsidR="002F145A" w:rsidRPr="002F145A" w:rsidRDefault="002F145A" w:rsidP="002F145A">
            <w:pPr>
              <w:ind w:firstLine="0"/>
            </w:pPr>
            <w:r>
              <w:t>Hiott</w:t>
            </w:r>
          </w:p>
        </w:tc>
      </w:tr>
      <w:tr w:rsidR="002F145A" w:rsidRPr="002F145A" w14:paraId="5A9E5438" w14:textId="77777777" w:rsidTr="002F145A">
        <w:tblPrEx>
          <w:jc w:val="left"/>
        </w:tblPrEx>
        <w:tc>
          <w:tcPr>
            <w:tcW w:w="2179" w:type="dxa"/>
            <w:shd w:val="clear" w:color="auto" w:fill="auto"/>
          </w:tcPr>
          <w:p w14:paraId="105319D8" w14:textId="39277BCA" w:rsidR="002F145A" w:rsidRPr="002F145A" w:rsidRDefault="002F145A" w:rsidP="002F145A">
            <w:pPr>
              <w:ind w:firstLine="0"/>
            </w:pPr>
            <w:r>
              <w:t>Hixon</w:t>
            </w:r>
          </w:p>
        </w:tc>
        <w:tc>
          <w:tcPr>
            <w:tcW w:w="2179" w:type="dxa"/>
            <w:shd w:val="clear" w:color="auto" w:fill="auto"/>
          </w:tcPr>
          <w:p w14:paraId="5F131DCD" w14:textId="3AC4CF45" w:rsidR="002F145A" w:rsidRPr="002F145A" w:rsidRDefault="002F145A" w:rsidP="002F145A">
            <w:pPr>
              <w:ind w:firstLine="0"/>
            </w:pPr>
            <w:r>
              <w:t>Hosey</w:t>
            </w:r>
          </w:p>
        </w:tc>
        <w:tc>
          <w:tcPr>
            <w:tcW w:w="2180" w:type="dxa"/>
            <w:shd w:val="clear" w:color="auto" w:fill="auto"/>
          </w:tcPr>
          <w:p w14:paraId="7B6B335C" w14:textId="2B507092" w:rsidR="002F145A" w:rsidRPr="002F145A" w:rsidRDefault="002F145A" w:rsidP="002F145A">
            <w:pPr>
              <w:ind w:firstLine="0"/>
            </w:pPr>
            <w:r>
              <w:t>Howard</w:t>
            </w:r>
          </w:p>
        </w:tc>
      </w:tr>
      <w:tr w:rsidR="002F145A" w:rsidRPr="002F145A" w14:paraId="7379333C" w14:textId="77777777" w:rsidTr="002F145A">
        <w:tblPrEx>
          <w:jc w:val="left"/>
        </w:tblPrEx>
        <w:tc>
          <w:tcPr>
            <w:tcW w:w="2179" w:type="dxa"/>
            <w:shd w:val="clear" w:color="auto" w:fill="auto"/>
          </w:tcPr>
          <w:p w14:paraId="0711D5AB" w14:textId="47FB5719" w:rsidR="002F145A" w:rsidRPr="002F145A" w:rsidRDefault="002F145A" w:rsidP="002F145A">
            <w:pPr>
              <w:ind w:firstLine="0"/>
            </w:pPr>
            <w:r>
              <w:t>Hyde</w:t>
            </w:r>
          </w:p>
        </w:tc>
        <w:tc>
          <w:tcPr>
            <w:tcW w:w="2179" w:type="dxa"/>
            <w:shd w:val="clear" w:color="auto" w:fill="auto"/>
          </w:tcPr>
          <w:p w14:paraId="523EB51F" w14:textId="10492D8E" w:rsidR="002F145A" w:rsidRPr="002F145A" w:rsidRDefault="002F145A" w:rsidP="002F145A">
            <w:pPr>
              <w:ind w:firstLine="0"/>
            </w:pPr>
            <w:r>
              <w:t>Jefferson</w:t>
            </w:r>
          </w:p>
        </w:tc>
        <w:tc>
          <w:tcPr>
            <w:tcW w:w="2180" w:type="dxa"/>
            <w:shd w:val="clear" w:color="auto" w:fill="auto"/>
          </w:tcPr>
          <w:p w14:paraId="4AB74259" w14:textId="62656166" w:rsidR="002F145A" w:rsidRPr="002F145A" w:rsidRDefault="002F145A" w:rsidP="002F145A">
            <w:pPr>
              <w:ind w:firstLine="0"/>
            </w:pPr>
            <w:r>
              <w:t>J. E. Johnson</w:t>
            </w:r>
          </w:p>
        </w:tc>
      </w:tr>
      <w:tr w:rsidR="002F145A" w:rsidRPr="002F145A" w14:paraId="3203A629" w14:textId="77777777" w:rsidTr="002F145A">
        <w:tblPrEx>
          <w:jc w:val="left"/>
        </w:tblPrEx>
        <w:tc>
          <w:tcPr>
            <w:tcW w:w="2179" w:type="dxa"/>
            <w:shd w:val="clear" w:color="auto" w:fill="auto"/>
          </w:tcPr>
          <w:p w14:paraId="0BAF7C03" w14:textId="66566476" w:rsidR="002F145A" w:rsidRPr="002F145A" w:rsidRDefault="002F145A" w:rsidP="002F145A">
            <w:pPr>
              <w:ind w:firstLine="0"/>
            </w:pPr>
            <w:r>
              <w:t>J. L. Johnson</w:t>
            </w:r>
          </w:p>
        </w:tc>
        <w:tc>
          <w:tcPr>
            <w:tcW w:w="2179" w:type="dxa"/>
            <w:shd w:val="clear" w:color="auto" w:fill="auto"/>
          </w:tcPr>
          <w:p w14:paraId="66353244" w14:textId="1B58FDFA" w:rsidR="002F145A" w:rsidRPr="002F145A" w:rsidRDefault="002F145A" w:rsidP="002F145A">
            <w:pPr>
              <w:ind w:firstLine="0"/>
            </w:pPr>
            <w:r>
              <w:t>S. Jones</w:t>
            </w:r>
          </w:p>
        </w:tc>
        <w:tc>
          <w:tcPr>
            <w:tcW w:w="2180" w:type="dxa"/>
            <w:shd w:val="clear" w:color="auto" w:fill="auto"/>
          </w:tcPr>
          <w:p w14:paraId="21D636DE" w14:textId="40142401" w:rsidR="002F145A" w:rsidRPr="002F145A" w:rsidRDefault="002F145A" w:rsidP="002F145A">
            <w:pPr>
              <w:ind w:firstLine="0"/>
            </w:pPr>
            <w:r>
              <w:t>W. Jones</w:t>
            </w:r>
          </w:p>
        </w:tc>
      </w:tr>
      <w:tr w:rsidR="002F145A" w:rsidRPr="002F145A" w14:paraId="451CC7CA" w14:textId="77777777" w:rsidTr="002F145A">
        <w:tblPrEx>
          <w:jc w:val="left"/>
        </w:tblPrEx>
        <w:tc>
          <w:tcPr>
            <w:tcW w:w="2179" w:type="dxa"/>
            <w:shd w:val="clear" w:color="auto" w:fill="auto"/>
          </w:tcPr>
          <w:p w14:paraId="510A3F9F" w14:textId="5FB61F71" w:rsidR="002F145A" w:rsidRPr="002F145A" w:rsidRDefault="002F145A" w:rsidP="002F145A">
            <w:pPr>
              <w:ind w:firstLine="0"/>
            </w:pPr>
            <w:r>
              <w:t>Kilmartin</w:t>
            </w:r>
          </w:p>
        </w:tc>
        <w:tc>
          <w:tcPr>
            <w:tcW w:w="2179" w:type="dxa"/>
            <w:shd w:val="clear" w:color="auto" w:fill="auto"/>
          </w:tcPr>
          <w:p w14:paraId="1137909B" w14:textId="68E10D29" w:rsidR="002F145A" w:rsidRPr="002F145A" w:rsidRDefault="002F145A" w:rsidP="002F145A">
            <w:pPr>
              <w:ind w:firstLine="0"/>
            </w:pPr>
            <w:r>
              <w:t>King</w:t>
            </w:r>
          </w:p>
        </w:tc>
        <w:tc>
          <w:tcPr>
            <w:tcW w:w="2180" w:type="dxa"/>
            <w:shd w:val="clear" w:color="auto" w:fill="auto"/>
          </w:tcPr>
          <w:p w14:paraId="1BB3359F" w14:textId="1CC2D94E" w:rsidR="002F145A" w:rsidRPr="002F145A" w:rsidRDefault="002F145A" w:rsidP="002F145A">
            <w:pPr>
              <w:ind w:firstLine="0"/>
            </w:pPr>
            <w:r>
              <w:t>Kirby</w:t>
            </w:r>
          </w:p>
        </w:tc>
      </w:tr>
      <w:tr w:rsidR="002F145A" w:rsidRPr="002F145A" w14:paraId="57C22727" w14:textId="77777777" w:rsidTr="002F145A">
        <w:tblPrEx>
          <w:jc w:val="left"/>
        </w:tblPrEx>
        <w:tc>
          <w:tcPr>
            <w:tcW w:w="2179" w:type="dxa"/>
            <w:shd w:val="clear" w:color="auto" w:fill="auto"/>
          </w:tcPr>
          <w:p w14:paraId="7C295E9B" w14:textId="7A173F07" w:rsidR="002F145A" w:rsidRPr="002F145A" w:rsidRDefault="002F145A" w:rsidP="002F145A">
            <w:pPr>
              <w:ind w:firstLine="0"/>
            </w:pPr>
            <w:r>
              <w:t>Landing</w:t>
            </w:r>
          </w:p>
        </w:tc>
        <w:tc>
          <w:tcPr>
            <w:tcW w:w="2179" w:type="dxa"/>
            <w:shd w:val="clear" w:color="auto" w:fill="auto"/>
          </w:tcPr>
          <w:p w14:paraId="5A1F526C" w14:textId="68D9EA80" w:rsidR="002F145A" w:rsidRPr="002F145A" w:rsidRDefault="002F145A" w:rsidP="002F145A">
            <w:pPr>
              <w:ind w:firstLine="0"/>
            </w:pPr>
            <w:r>
              <w:t>Lawson</w:t>
            </w:r>
          </w:p>
        </w:tc>
        <w:tc>
          <w:tcPr>
            <w:tcW w:w="2180" w:type="dxa"/>
            <w:shd w:val="clear" w:color="auto" w:fill="auto"/>
          </w:tcPr>
          <w:p w14:paraId="7EA9EBA5" w14:textId="0B060D31" w:rsidR="002F145A" w:rsidRPr="002F145A" w:rsidRDefault="002F145A" w:rsidP="002F145A">
            <w:pPr>
              <w:ind w:firstLine="0"/>
            </w:pPr>
            <w:r>
              <w:t>Leber</w:t>
            </w:r>
          </w:p>
        </w:tc>
      </w:tr>
      <w:tr w:rsidR="002F145A" w:rsidRPr="002F145A" w14:paraId="6B1EAB4F" w14:textId="77777777" w:rsidTr="002F145A">
        <w:tblPrEx>
          <w:jc w:val="left"/>
        </w:tblPrEx>
        <w:tc>
          <w:tcPr>
            <w:tcW w:w="2179" w:type="dxa"/>
            <w:shd w:val="clear" w:color="auto" w:fill="auto"/>
          </w:tcPr>
          <w:p w14:paraId="4E64FA14" w14:textId="0234B85E" w:rsidR="002F145A" w:rsidRPr="002F145A" w:rsidRDefault="002F145A" w:rsidP="002F145A">
            <w:pPr>
              <w:ind w:firstLine="0"/>
            </w:pPr>
            <w:r>
              <w:t>Ligon</w:t>
            </w:r>
          </w:p>
        </w:tc>
        <w:tc>
          <w:tcPr>
            <w:tcW w:w="2179" w:type="dxa"/>
            <w:shd w:val="clear" w:color="auto" w:fill="auto"/>
          </w:tcPr>
          <w:p w14:paraId="12DAB539" w14:textId="3B919E07" w:rsidR="002F145A" w:rsidRPr="002F145A" w:rsidRDefault="002F145A" w:rsidP="002F145A">
            <w:pPr>
              <w:ind w:firstLine="0"/>
            </w:pPr>
            <w:r>
              <w:t>Long</w:t>
            </w:r>
          </w:p>
        </w:tc>
        <w:tc>
          <w:tcPr>
            <w:tcW w:w="2180" w:type="dxa"/>
            <w:shd w:val="clear" w:color="auto" w:fill="auto"/>
          </w:tcPr>
          <w:p w14:paraId="6B670B05" w14:textId="5C684F01" w:rsidR="002F145A" w:rsidRPr="002F145A" w:rsidRDefault="002F145A" w:rsidP="002F145A">
            <w:pPr>
              <w:ind w:firstLine="0"/>
            </w:pPr>
            <w:r>
              <w:t>Lowe</w:t>
            </w:r>
          </w:p>
        </w:tc>
      </w:tr>
      <w:tr w:rsidR="002F145A" w:rsidRPr="002F145A" w14:paraId="6D726CC6" w14:textId="77777777" w:rsidTr="002F145A">
        <w:tblPrEx>
          <w:jc w:val="left"/>
        </w:tblPrEx>
        <w:tc>
          <w:tcPr>
            <w:tcW w:w="2179" w:type="dxa"/>
            <w:shd w:val="clear" w:color="auto" w:fill="auto"/>
          </w:tcPr>
          <w:p w14:paraId="129EF681" w14:textId="28ABCFC0" w:rsidR="002F145A" w:rsidRPr="002F145A" w:rsidRDefault="002F145A" w:rsidP="002F145A">
            <w:pPr>
              <w:ind w:firstLine="0"/>
            </w:pPr>
            <w:r>
              <w:t>Magnuson</w:t>
            </w:r>
          </w:p>
        </w:tc>
        <w:tc>
          <w:tcPr>
            <w:tcW w:w="2179" w:type="dxa"/>
            <w:shd w:val="clear" w:color="auto" w:fill="auto"/>
          </w:tcPr>
          <w:p w14:paraId="77636FA1" w14:textId="624DD24A" w:rsidR="002F145A" w:rsidRPr="002F145A" w:rsidRDefault="002F145A" w:rsidP="002F145A">
            <w:pPr>
              <w:ind w:firstLine="0"/>
            </w:pPr>
            <w:r>
              <w:t>May</w:t>
            </w:r>
          </w:p>
        </w:tc>
        <w:tc>
          <w:tcPr>
            <w:tcW w:w="2180" w:type="dxa"/>
            <w:shd w:val="clear" w:color="auto" w:fill="auto"/>
          </w:tcPr>
          <w:p w14:paraId="3CBE593E" w14:textId="5E893D0B" w:rsidR="002F145A" w:rsidRPr="002F145A" w:rsidRDefault="002F145A" w:rsidP="002F145A">
            <w:pPr>
              <w:ind w:firstLine="0"/>
            </w:pPr>
            <w:r>
              <w:t>McCabe</w:t>
            </w:r>
          </w:p>
        </w:tc>
      </w:tr>
      <w:tr w:rsidR="002F145A" w:rsidRPr="002F145A" w14:paraId="1EBD4C6A" w14:textId="77777777" w:rsidTr="002F145A">
        <w:tblPrEx>
          <w:jc w:val="left"/>
        </w:tblPrEx>
        <w:tc>
          <w:tcPr>
            <w:tcW w:w="2179" w:type="dxa"/>
            <w:shd w:val="clear" w:color="auto" w:fill="auto"/>
          </w:tcPr>
          <w:p w14:paraId="59C3CC2F" w14:textId="51F7B8DE" w:rsidR="002F145A" w:rsidRPr="002F145A" w:rsidRDefault="002F145A" w:rsidP="002F145A">
            <w:pPr>
              <w:ind w:firstLine="0"/>
            </w:pPr>
            <w:r>
              <w:t>McCravy</w:t>
            </w:r>
          </w:p>
        </w:tc>
        <w:tc>
          <w:tcPr>
            <w:tcW w:w="2179" w:type="dxa"/>
            <w:shd w:val="clear" w:color="auto" w:fill="auto"/>
          </w:tcPr>
          <w:p w14:paraId="477D0269" w14:textId="277C0FBD" w:rsidR="002F145A" w:rsidRPr="002F145A" w:rsidRDefault="002F145A" w:rsidP="002F145A">
            <w:pPr>
              <w:ind w:firstLine="0"/>
            </w:pPr>
            <w:r>
              <w:t>McDaniel</w:t>
            </w:r>
          </w:p>
        </w:tc>
        <w:tc>
          <w:tcPr>
            <w:tcW w:w="2180" w:type="dxa"/>
            <w:shd w:val="clear" w:color="auto" w:fill="auto"/>
          </w:tcPr>
          <w:p w14:paraId="21D26018" w14:textId="5D749F7F" w:rsidR="002F145A" w:rsidRPr="002F145A" w:rsidRDefault="002F145A" w:rsidP="002F145A">
            <w:pPr>
              <w:ind w:firstLine="0"/>
            </w:pPr>
            <w:r>
              <w:t>McGinnis</w:t>
            </w:r>
          </w:p>
        </w:tc>
      </w:tr>
      <w:tr w:rsidR="002F145A" w:rsidRPr="002F145A" w14:paraId="46F74230" w14:textId="77777777" w:rsidTr="002F145A">
        <w:tblPrEx>
          <w:jc w:val="left"/>
        </w:tblPrEx>
        <w:tc>
          <w:tcPr>
            <w:tcW w:w="2179" w:type="dxa"/>
            <w:shd w:val="clear" w:color="auto" w:fill="auto"/>
          </w:tcPr>
          <w:p w14:paraId="5F295439" w14:textId="5E17C32C" w:rsidR="002F145A" w:rsidRPr="002F145A" w:rsidRDefault="002F145A" w:rsidP="002F145A">
            <w:pPr>
              <w:ind w:firstLine="0"/>
            </w:pPr>
            <w:r>
              <w:t>Mitchell</w:t>
            </w:r>
          </w:p>
        </w:tc>
        <w:tc>
          <w:tcPr>
            <w:tcW w:w="2179" w:type="dxa"/>
            <w:shd w:val="clear" w:color="auto" w:fill="auto"/>
          </w:tcPr>
          <w:p w14:paraId="4F91071E" w14:textId="50A74860" w:rsidR="002F145A" w:rsidRPr="002F145A" w:rsidRDefault="002F145A" w:rsidP="002F145A">
            <w:pPr>
              <w:ind w:firstLine="0"/>
            </w:pPr>
            <w:r>
              <w:t>J. Moore</w:t>
            </w:r>
          </w:p>
        </w:tc>
        <w:tc>
          <w:tcPr>
            <w:tcW w:w="2180" w:type="dxa"/>
            <w:shd w:val="clear" w:color="auto" w:fill="auto"/>
          </w:tcPr>
          <w:p w14:paraId="09CADFC5" w14:textId="3C90591A" w:rsidR="002F145A" w:rsidRPr="002F145A" w:rsidRDefault="002F145A" w:rsidP="002F145A">
            <w:pPr>
              <w:ind w:firstLine="0"/>
            </w:pPr>
            <w:r>
              <w:t>T. Moore</w:t>
            </w:r>
          </w:p>
        </w:tc>
      </w:tr>
      <w:tr w:rsidR="002F145A" w:rsidRPr="002F145A" w14:paraId="37B9BD16" w14:textId="77777777" w:rsidTr="002F145A">
        <w:tblPrEx>
          <w:jc w:val="left"/>
        </w:tblPrEx>
        <w:tc>
          <w:tcPr>
            <w:tcW w:w="2179" w:type="dxa"/>
            <w:shd w:val="clear" w:color="auto" w:fill="auto"/>
          </w:tcPr>
          <w:p w14:paraId="16B2F911" w14:textId="08B70634" w:rsidR="002F145A" w:rsidRPr="002F145A" w:rsidRDefault="002F145A" w:rsidP="002F145A">
            <w:pPr>
              <w:ind w:firstLine="0"/>
            </w:pPr>
            <w:r>
              <w:t>A. M. Morgan</w:t>
            </w:r>
          </w:p>
        </w:tc>
        <w:tc>
          <w:tcPr>
            <w:tcW w:w="2179" w:type="dxa"/>
            <w:shd w:val="clear" w:color="auto" w:fill="auto"/>
          </w:tcPr>
          <w:p w14:paraId="6B09BB8B" w14:textId="70759E81" w:rsidR="002F145A" w:rsidRPr="002F145A" w:rsidRDefault="002F145A" w:rsidP="002F145A">
            <w:pPr>
              <w:ind w:firstLine="0"/>
            </w:pPr>
            <w:r>
              <w:t>T. A. Morgan</w:t>
            </w:r>
          </w:p>
        </w:tc>
        <w:tc>
          <w:tcPr>
            <w:tcW w:w="2180" w:type="dxa"/>
            <w:shd w:val="clear" w:color="auto" w:fill="auto"/>
          </w:tcPr>
          <w:p w14:paraId="6F6CB070" w14:textId="6B4E9BBE" w:rsidR="002F145A" w:rsidRPr="002F145A" w:rsidRDefault="002F145A" w:rsidP="002F145A">
            <w:pPr>
              <w:ind w:firstLine="0"/>
            </w:pPr>
            <w:r>
              <w:t>Moss</w:t>
            </w:r>
          </w:p>
        </w:tc>
      </w:tr>
      <w:tr w:rsidR="002F145A" w:rsidRPr="002F145A" w14:paraId="3D592972" w14:textId="77777777" w:rsidTr="002F145A">
        <w:tblPrEx>
          <w:jc w:val="left"/>
        </w:tblPrEx>
        <w:tc>
          <w:tcPr>
            <w:tcW w:w="2179" w:type="dxa"/>
            <w:shd w:val="clear" w:color="auto" w:fill="auto"/>
          </w:tcPr>
          <w:p w14:paraId="6B97CD55" w14:textId="41B9C2FB" w:rsidR="002F145A" w:rsidRPr="002F145A" w:rsidRDefault="002F145A" w:rsidP="002F145A">
            <w:pPr>
              <w:ind w:firstLine="0"/>
            </w:pPr>
            <w:r>
              <w:t>Neese</w:t>
            </w:r>
          </w:p>
        </w:tc>
        <w:tc>
          <w:tcPr>
            <w:tcW w:w="2179" w:type="dxa"/>
            <w:shd w:val="clear" w:color="auto" w:fill="auto"/>
          </w:tcPr>
          <w:p w14:paraId="39AD15A3" w14:textId="0E79F3E0" w:rsidR="002F145A" w:rsidRPr="002F145A" w:rsidRDefault="002F145A" w:rsidP="002F145A">
            <w:pPr>
              <w:ind w:firstLine="0"/>
            </w:pPr>
            <w:r>
              <w:t>B. Newton</w:t>
            </w:r>
          </w:p>
        </w:tc>
        <w:tc>
          <w:tcPr>
            <w:tcW w:w="2180" w:type="dxa"/>
            <w:shd w:val="clear" w:color="auto" w:fill="auto"/>
          </w:tcPr>
          <w:p w14:paraId="4023ED73" w14:textId="778D7FEF" w:rsidR="002F145A" w:rsidRPr="002F145A" w:rsidRDefault="002F145A" w:rsidP="002F145A">
            <w:pPr>
              <w:ind w:firstLine="0"/>
            </w:pPr>
            <w:r>
              <w:t>W. Newton</w:t>
            </w:r>
          </w:p>
        </w:tc>
      </w:tr>
      <w:tr w:rsidR="002F145A" w:rsidRPr="002F145A" w14:paraId="414AE34E" w14:textId="77777777" w:rsidTr="002F145A">
        <w:tblPrEx>
          <w:jc w:val="left"/>
        </w:tblPrEx>
        <w:tc>
          <w:tcPr>
            <w:tcW w:w="2179" w:type="dxa"/>
            <w:shd w:val="clear" w:color="auto" w:fill="auto"/>
          </w:tcPr>
          <w:p w14:paraId="2097DDFF" w14:textId="0A71F06F" w:rsidR="002F145A" w:rsidRPr="002F145A" w:rsidRDefault="002F145A" w:rsidP="002F145A">
            <w:pPr>
              <w:ind w:firstLine="0"/>
            </w:pPr>
            <w:r>
              <w:t>Nutt</w:t>
            </w:r>
          </w:p>
        </w:tc>
        <w:tc>
          <w:tcPr>
            <w:tcW w:w="2179" w:type="dxa"/>
            <w:shd w:val="clear" w:color="auto" w:fill="auto"/>
          </w:tcPr>
          <w:p w14:paraId="7D2C4278" w14:textId="5021887F" w:rsidR="002F145A" w:rsidRPr="002F145A" w:rsidRDefault="002F145A" w:rsidP="002F145A">
            <w:pPr>
              <w:ind w:firstLine="0"/>
            </w:pPr>
            <w:r>
              <w:t>O'Neal</w:t>
            </w:r>
          </w:p>
        </w:tc>
        <w:tc>
          <w:tcPr>
            <w:tcW w:w="2180" w:type="dxa"/>
            <w:shd w:val="clear" w:color="auto" w:fill="auto"/>
          </w:tcPr>
          <w:p w14:paraId="25FEF6B2" w14:textId="317E567D" w:rsidR="002F145A" w:rsidRPr="002F145A" w:rsidRDefault="002F145A" w:rsidP="002F145A">
            <w:pPr>
              <w:ind w:firstLine="0"/>
            </w:pPr>
            <w:r>
              <w:t>Oremus</w:t>
            </w:r>
          </w:p>
        </w:tc>
      </w:tr>
      <w:tr w:rsidR="002F145A" w:rsidRPr="002F145A" w14:paraId="0EFE2CFC" w14:textId="77777777" w:rsidTr="002F145A">
        <w:tblPrEx>
          <w:jc w:val="left"/>
        </w:tblPrEx>
        <w:tc>
          <w:tcPr>
            <w:tcW w:w="2179" w:type="dxa"/>
            <w:shd w:val="clear" w:color="auto" w:fill="auto"/>
          </w:tcPr>
          <w:p w14:paraId="70FEFC9A" w14:textId="56C8D7E5" w:rsidR="002F145A" w:rsidRPr="002F145A" w:rsidRDefault="002F145A" w:rsidP="002F145A">
            <w:pPr>
              <w:ind w:firstLine="0"/>
            </w:pPr>
            <w:r>
              <w:t>Ott</w:t>
            </w:r>
          </w:p>
        </w:tc>
        <w:tc>
          <w:tcPr>
            <w:tcW w:w="2179" w:type="dxa"/>
            <w:shd w:val="clear" w:color="auto" w:fill="auto"/>
          </w:tcPr>
          <w:p w14:paraId="012D94EA" w14:textId="720F47E7" w:rsidR="002F145A" w:rsidRPr="002F145A" w:rsidRDefault="002F145A" w:rsidP="002F145A">
            <w:pPr>
              <w:ind w:firstLine="0"/>
            </w:pPr>
            <w:r>
              <w:t>Pace</w:t>
            </w:r>
          </w:p>
        </w:tc>
        <w:tc>
          <w:tcPr>
            <w:tcW w:w="2180" w:type="dxa"/>
            <w:shd w:val="clear" w:color="auto" w:fill="auto"/>
          </w:tcPr>
          <w:p w14:paraId="4CB676F3" w14:textId="4F464F58" w:rsidR="002F145A" w:rsidRPr="002F145A" w:rsidRDefault="002F145A" w:rsidP="002F145A">
            <w:pPr>
              <w:ind w:firstLine="0"/>
            </w:pPr>
            <w:r>
              <w:t>Pedalino</w:t>
            </w:r>
          </w:p>
        </w:tc>
      </w:tr>
      <w:tr w:rsidR="002F145A" w:rsidRPr="002F145A" w14:paraId="79FE26B7" w14:textId="77777777" w:rsidTr="002F145A">
        <w:tblPrEx>
          <w:jc w:val="left"/>
        </w:tblPrEx>
        <w:tc>
          <w:tcPr>
            <w:tcW w:w="2179" w:type="dxa"/>
            <w:shd w:val="clear" w:color="auto" w:fill="auto"/>
          </w:tcPr>
          <w:p w14:paraId="48108348" w14:textId="575EC87F" w:rsidR="002F145A" w:rsidRPr="002F145A" w:rsidRDefault="002F145A" w:rsidP="002F145A">
            <w:pPr>
              <w:ind w:firstLine="0"/>
            </w:pPr>
            <w:r>
              <w:t>Pendarvis</w:t>
            </w:r>
          </w:p>
        </w:tc>
        <w:tc>
          <w:tcPr>
            <w:tcW w:w="2179" w:type="dxa"/>
            <w:shd w:val="clear" w:color="auto" w:fill="auto"/>
          </w:tcPr>
          <w:p w14:paraId="3C8942CA" w14:textId="6A3E8EB2" w:rsidR="002F145A" w:rsidRPr="002F145A" w:rsidRDefault="002F145A" w:rsidP="002F145A">
            <w:pPr>
              <w:ind w:firstLine="0"/>
            </w:pPr>
            <w:r>
              <w:t>Pope</w:t>
            </w:r>
          </w:p>
        </w:tc>
        <w:tc>
          <w:tcPr>
            <w:tcW w:w="2180" w:type="dxa"/>
            <w:shd w:val="clear" w:color="auto" w:fill="auto"/>
          </w:tcPr>
          <w:p w14:paraId="78D40CDB" w14:textId="7CF52557" w:rsidR="002F145A" w:rsidRPr="002F145A" w:rsidRDefault="002F145A" w:rsidP="002F145A">
            <w:pPr>
              <w:ind w:firstLine="0"/>
            </w:pPr>
            <w:r>
              <w:t>Rivers</w:t>
            </w:r>
          </w:p>
        </w:tc>
      </w:tr>
      <w:tr w:rsidR="002F145A" w:rsidRPr="002F145A" w14:paraId="61A4C54E" w14:textId="77777777" w:rsidTr="002F145A">
        <w:tblPrEx>
          <w:jc w:val="left"/>
        </w:tblPrEx>
        <w:tc>
          <w:tcPr>
            <w:tcW w:w="2179" w:type="dxa"/>
            <w:shd w:val="clear" w:color="auto" w:fill="auto"/>
          </w:tcPr>
          <w:p w14:paraId="26202FBF" w14:textId="63A68346" w:rsidR="002F145A" w:rsidRPr="002F145A" w:rsidRDefault="002F145A" w:rsidP="002F145A">
            <w:pPr>
              <w:ind w:firstLine="0"/>
            </w:pPr>
            <w:r>
              <w:t>Robbins</w:t>
            </w:r>
          </w:p>
        </w:tc>
        <w:tc>
          <w:tcPr>
            <w:tcW w:w="2179" w:type="dxa"/>
            <w:shd w:val="clear" w:color="auto" w:fill="auto"/>
          </w:tcPr>
          <w:p w14:paraId="3BD47034" w14:textId="0606FA43" w:rsidR="002F145A" w:rsidRPr="002F145A" w:rsidRDefault="002F145A" w:rsidP="002F145A">
            <w:pPr>
              <w:ind w:firstLine="0"/>
            </w:pPr>
            <w:r>
              <w:t>Rose</w:t>
            </w:r>
          </w:p>
        </w:tc>
        <w:tc>
          <w:tcPr>
            <w:tcW w:w="2180" w:type="dxa"/>
            <w:shd w:val="clear" w:color="auto" w:fill="auto"/>
          </w:tcPr>
          <w:p w14:paraId="5FE14F1C" w14:textId="54BB8A0C" w:rsidR="002F145A" w:rsidRPr="002F145A" w:rsidRDefault="002F145A" w:rsidP="002F145A">
            <w:pPr>
              <w:ind w:firstLine="0"/>
            </w:pPr>
            <w:r>
              <w:t>Rutherford</w:t>
            </w:r>
          </w:p>
        </w:tc>
      </w:tr>
      <w:tr w:rsidR="002F145A" w:rsidRPr="002F145A" w14:paraId="77552024" w14:textId="77777777" w:rsidTr="002F145A">
        <w:tblPrEx>
          <w:jc w:val="left"/>
        </w:tblPrEx>
        <w:tc>
          <w:tcPr>
            <w:tcW w:w="2179" w:type="dxa"/>
            <w:shd w:val="clear" w:color="auto" w:fill="auto"/>
          </w:tcPr>
          <w:p w14:paraId="09321CE7" w14:textId="39ABC08E" w:rsidR="002F145A" w:rsidRPr="002F145A" w:rsidRDefault="002F145A" w:rsidP="002F145A">
            <w:pPr>
              <w:ind w:firstLine="0"/>
            </w:pPr>
            <w:r>
              <w:t>Sandifer</w:t>
            </w:r>
          </w:p>
        </w:tc>
        <w:tc>
          <w:tcPr>
            <w:tcW w:w="2179" w:type="dxa"/>
            <w:shd w:val="clear" w:color="auto" w:fill="auto"/>
          </w:tcPr>
          <w:p w14:paraId="628B7C0B" w14:textId="0D06EB65" w:rsidR="002F145A" w:rsidRPr="002F145A" w:rsidRDefault="002F145A" w:rsidP="002F145A">
            <w:pPr>
              <w:ind w:firstLine="0"/>
            </w:pPr>
            <w:r>
              <w:t>Schuessler</w:t>
            </w:r>
          </w:p>
        </w:tc>
        <w:tc>
          <w:tcPr>
            <w:tcW w:w="2180" w:type="dxa"/>
            <w:shd w:val="clear" w:color="auto" w:fill="auto"/>
          </w:tcPr>
          <w:p w14:paraId="1C229FB2" w14:textId="5D813311" w:rsidR="002F145A" w:rsidRPr="002F145A" w:rsidRDefault="002F145A" w:rsidP="002F145A">
            <w:pPr>
              <w:ind w:firstLine="0"/>
            </w:pPr>
            <w:r>
              <w:t>Sessions</w:t>
            </w:r>
          </w:p>
        </w:tc>
      </w:tr>
      <w:tr w:rsidR="002F145A" w:rsidRPr="002F145A" w14:paraId="77E4A81B" w14:textId="77777777" w:rsidTr="002F145A">
        <w:tblPrEx>
          <w:jc w:val="left"/>
        </w:tblPrEx>
        <w:tc>
          <w:tcPr>
            <w:tcW w:w="2179" w:type="dxa"/>
            <w:shd w:val="clear" w:color="auto" w:fill="auto"/>
          </w:tcPr>
          <w:p w14:paraId="17BEF2ED" w14:textId="409107EA" w:rsidR="002F145A" w:rsidRPr="002F145A" w:rsidRDefault="002F145A" w:rsidP="002F145A">
            <w:pPr>
              <w:ind w:firstLine="0"/>
            </w:pPr>
            <w:r>
              <w:t>G. M. Smith</w:t>
            </w:r>
          </w:p>
        </w:tc>
        <w:tc>
          <w:tcPr>
            <w:tcW w:w="2179" w:type="dxa"/>
            <w:shd w:val="clear" w:color="auto" w:fill="auto"/>
          </w:tcPr>
          <w:p w14:paraId="137A2CAA" w14:textId="16E975B3" w:rsidR="002F145A" w:rsidRPr="002F145A" w:rsidRDefault="002F145A" w:rsidP="002F145A">
            <w:pPr>
              <w:ind w:firstLine="0"/>
            </w:pPr>
            <w:r>
              <w:t>M. M. Smith</w:t>
            </w:r>
          </w:p>
        </w:tc>
        <w:tc>
          <w:tcPr>
            <w:tcW w:w="2180" w:type="dxa"/>
            <w:shd w:val="clear" w:color="auto" w:fill="auto"/>
          </w:tcPr>
          <w:p w14:paraId="511042EF" w14:textId="155517C4" w:rsidR="002F145A" w:rsidRPr="002F145A" w:rsidRDefault="002F145A" w:rsidP="002F145A">
            <w:pPr>
              <w:ind w:firstLine="0"/>
            </w:pPr>
            <w:r>
              <w:t>Stavrinakis</w:t>
            </w:r>
          </w:p>
        </w:tc>
      </w:tr>
      <w:tr w:rsidR="002F145A" w:rsidRPr="002F145A" w14:paraId="0B65D677" w14:textId="77777777" w:rsidTr="002F145A">
        <w:tblPrEx>
          <w:jc w:val="left"/>
        </w:tblPrEx>
        <w:tc>
          <w:tcPr>
            <w:tcW w:w="2179" w:type="dxa"/>
            <w:shd w:val="clear" w:color="auto" w:fill="auto"/>
          </w:tcPr>
          <w:p w14:paraId="1A12197C" w14:textId="7C7D7578" w:rsidR="002F145A" w:rsidRPr="002F145A" w:rsidRDefault="002F145A" w:rsidP="002F145A">
            <w:pPr>
              <w:ind w:firstLine="0"/>
            </w:pPr>
            <w:r>
              <w:t>Taylor</w:t>
            </w:r>
          </w:p>
        </w:tc>
        <w:tc>
          <w:tcPr>
            <w:tcW w:w="2179" w:type="dxa"/>
            <w:shd w:val="clear" w:color="auto" w:fill="auto"/>
          </w:tcPr>
          <w:p w14:paraId="43685F52" w14:textId="7410706E" w:rsidR="002F145A" w:rsidRPr="002F145A" w:rsidRDefault="002F145A" w:rsidP="002F145A">
            <w:pPr>
              <w:ind w:firstLine="0"/>
            </w:pPr>
            <w:r>
              <w:t>Thayer</w:t>
            </w:r>
          </w:p>
        </w:tc>
        <w:tc>
          <w:tcPr>
            <w:tcW w:w="2180" w:type="dxa"/>
            <w:shd w:val="clear" w:color="auto" w:fill="auto"/>
          </w:tcPr>
          <w:p w14:paraId="161DAC40" w14:textId="35B62545" w:rsidR="002F145A" w:rsidRPr="002F145A" w:rsidRDefault="002F145A" w:rsidP="002F145A">
            <w:pPr>
              <w:ind w:firstLine="0"/>
            </w:pPr>
            <w:r>
              <w:t>Vaughan</w:t>
            </w:r>
          </w:p>
        </w:tc>
      </w:tr>
      <w:tr w:rsidR="002F145A" w:rsidRPr="002F145A" w14:paraId="75910E09" w14:textId="77777777" w:rsidTr="002F145A">
        <w:tblPrEx>
          <w:jc w:val="left"/>
        </w:tblPrEx>
        <w:tc>
          <w:tcPr>
            <w:tcW w:w="2179" w:type="dxa"/>
            <w:shd w:val="clear" w:color="auto" w:fill="auto"/>
          </w:tcPr>
          <w:p w14:paraId="5CE14415" w14:textId="27C0A4E8" w:rsidR="002F145A" w:rsidRPr="002F145A" w:rsidRDefault="002F145A" w:rsidP="002F145A">
            <w:pPr>
              <w:ind w:firstLine="0"/>
            </w:pPr>
            <w:r>
              <w:t>Weeks</w:t>
            </w:r>
          </w:p>
        </w:tc>
        <w:tc>
          <w:tcPr>
            <w:tcW w:w="2179" w:type="dxa"/>
            <w:shd w:val="clear" w:color="auto" w:fill="auto"/>
          </w:tcPr>
          <w:p w14:paraId="48FDC3F4" w14:textId="24830DC8" w:rsidR="002F145A" w:rsidRPr="002F145A" w:rsidRDefault="002F145A" w:rsidP="002F145A">
            <w:pPr>
              <w:ind w:firstLine="0"/>
            </w:pPr>
            <w:r>
              <w:t>West</w:t>
            </w:r>
          </w:p>
        </w:tc>
        <w:tc>
          <w:tcPr>
            <w:tcW w:w="2180" w:type="dxa"/>
            <w:shd w:val="clear" w:color="auto" w:fill="auto"/>
          </w:tcPr>
          <w:p w14:paraId="4A5337D0" w14:textId="52B47FA8" w:rsidR="002F145A" w:rsidRPr="002F145A" w:rsidRDefault="002F145A" w:rsidP="002F145A">
            <w:pPr>
              <w:ind w:firstLine="0"/>
            </w:pPr>
            <w:r>
              <w:t>Wetmore</w:t>
            </w:r>
          </w:p>
        </w:tc>
      </w:tr>
      <w:tr w:rsidR="002F145A" w:rsidRPr="002F145A" w14:paraId="119830F3" w14:textId="77777777" w:rsidTr="002F145A">
        <w:tblPrEx>
          <w:jc w:val="left"/>
        </w:tblPrEx>
        <w:tc>
          <w:tcPr>
            <w:tcW w:w="2179" w:type="dxa"/>
            <w:shd w:val="clear" w:color="auto" w:fill="auto"/>
          </w:tcPr>
          <w:p w14:paraId="58D4698D" w14:textId="71922D3D" w:rsidR="002F145A" w:rsidRPr="002F145A" w:rsidRDefault="002F145A" w:rsidP="002F145A">
            <w:pPr>
              <w:ind w:firstLine="0"/>
            </w:pPr>
            <w:r>
              <w:t>Wheeler</w:t>
            </w:r>
          </w:p>
        </w:tc>
        <w:tc>
          <w:tcPr>
            <w:tcW w:w="2179" w:type="dxa"/>
            <w:shd w:val="clear" w:color="auto" w:fill="auto"/>
          </w:tcPr>
          <w:p w14:paraId="67E230D8" w14:textId="0FDE7BDE" w:rsidR="002F145A" w:rsidRPr="002F145A" w:rsidRDefault="002F145A" w:rsidP="002F145A">
            <w:pPr>
              <w:ind w:firstLine="0"/>
            </w:pPr>
            <w:r>
              <w:t>White</w:t>
            </w:r>
          </w:p>
        </w:tc>
        <w:tc>
          <w:tcPr>
            <w:tcW w:w="2180" w:type="dxa"/>
            <w:shd w:val="clear" w:color="auto" w:fill="auto"/>
          </w:tcPr>
          <w:p w14:paraId="6B78BA83" w14:textId="6542AD1E" w:rsidR="002F145A" w:rsidRPr="002F145A" w:rsidRDefault="002F145A" w:rsidP="002F145A">
            <w:pPr>
              <w:ind w:firstLine="0"/>
            </w:pPr>
            <w:r>
              <w:t>Whitmire</w:t>
            </w:r>
          </w:p>
        </w:tc>
      </w:tr>
      <w:tr w:rsidR="002F145A" w:rsidRPr="002F145A" w14:paraId="28B99C9C" w14:textId="77777777" w:rsidTr="002F145A">
        <w:tblPrEx>
          <w:jc w:val="left"/>
        </w:tblPrEx>
        <w:tc>
          <w:tcPr>
            <w:tcW w:w="2179" w:type="dxa"/>
            <w:shd w:val="clear" w:color="auto" w:fill="auto"/>
          </w:tcPr>
          <w:p w14:paraId="169A8969" w14:textId="49F83DF3" w:rsidR="002F145A" w:rsidRPr="002F145A" w:rsidRDefault="002F145A" w:rsidP="002F145A">
            <w:pPr>
              <w:keepNext/>
              <w:ind w:firstLine="0"/>
            </w:pPr>
            <w:r>
              <w:t>Williams</w:t>
            </w:r>
          </w:p>
        </w:tc>
        <w:tc>
          <w:tcPr>
            <w:tcW w:w="2179" w:type="dxa"/>
            <w:shd w:val="clear" w:color="auto" w:fill="auto"/>
          </w:tcPr>
          <w:p w14:paraId="41963E49" w14:textId="536D7C40" w:rsidR="002F145A" w:rsidRPr="002F145A" w:rsidRDefault="002F145A" w:rsidP="002F145A">
            <w:pPr>
              <w:keepNext/>
              <w:ind w:firstLine="0"/>
            </w:pPr>
            <w:r>
              <w:t>Willis</w:t>
            </w:r>
          </w:p>
        </w:tc>
        <w:tc>
          <w:tcPr>
            <w:tcW w:w="2180" w:type="dxa"/>
            <w:shd w:val="clear" w:color="auto" w:fill="auto"/>
          </w:tcPr>
          <w:p w14:paraId="3BE058C0" w14:textId="2A448F73" w:rsidR="002F145A" w:rsidRPr="002F145A" w:rsidRDefault="002F145A" w:rsidP="002F145A">
            <w:pPr>
              <w:keepNext/>
              <w:ind w:firstLine="0"/>
            </w:pPr>
            <w:r>
              <w:t>Wooten</w:t>
            </w:r>
          </w:p>
        </w:tc>
      </w:tr>
      <w:tr w:rsidR="002F145A" w:rsidRPr="002F145A" w14:paraId="2E4F2FB3" w14:textId="77777777" w:rsidTr="002F145A">
        <w:tblPrEx>
          <w:jc w:val="left"/>
        </w:tblPrEx>
        <w:tc>
          <w:tcPr>
            <w:tcW w:w="2179" w:type="dxa"/>
            <w:shd w:val="clear" w:color="auto" w:fill="auto"/>
          </w:tcPr>
          <w:p w14:paraId="73B9E4DC" w14:textId="233FED58" w:rsidR="002F145A" w:rsidRPr="002F145A" w:rsidRDefault="002F145A" w:rsidP="002F145A">
            <w:pPr>
              <w:keepNext/>
              <w:ind w:firstLine="0"/>
            </w:pPr>
            <w:r>
              <w:t>Yow</w:t>
            </w:r>
          </w:p>
        </w:tc>
        <w:tc>
          <w:tcPr>
            <w:tcW w:w="2179" w:type="dxa"/>
            <w:shd w:val="clear" w:color="auto" w:fill="auto"/>
          </w:tcPr>
          <w:p w14:paraId="3D8DC41B" w14:textId="77777777" w:rsidR="002F145A" w:rsidRPr="002F145A" w:rsidRDefault="002F145A" w:rsidP="002F145A">
            <w:pPr>
              <w:keepNext/>
              <w:ind w:firstLine="0"/>
            </w:pPr>
          </w:p>
        </w:tc>
        <w:tc>
          <w:tcPr>
            <w:tcW w:w="2180" w:type="dxa"/>
            <w:shd w:val="clear" w:color="auto" w:fill="auto"/>
          </w:tcPr>
          <w:p w14:paraId="02A92724" w14:textId="77777777" w:rsidR="002F145A" w:rsidRPr="002F145A" w:rsidRDefault="002F145A" w:rsidP="002F145A">
            <w:pPr>
              <w:keepNext/>
              <w:ind w:firstLine="0"/>
            </w:pPr>
          </w:p>
        </w:tc>
      </w:tr>
    </w:tbl>
    <w:p w14:paraId="013B66BB" w14:textId="77777777" w:rsidR="002F145A" w:rsidRDefault="002F145A" w:rsidP="002F145A"/>
    <w:p w14:paraId="7F4C10B0" w14:textId="5EE0CCE1" w:rsidR="002F145A" w:rsidRDefault="002F145A" w:rsidP="002F145A">
      <w:pPr>
        <w:jc w:val="center"/>
        <w:rPr>
          <w:b/>
        </w:rPr>
      </w:pPr>
      <w:r w:rsidRPr="002F145A">
        <w:rPr>
          <w:b/>
        </w:rPr>
        <w:t>Total Present--118</w:t>
      </w:r>
    </w:p>
    <w:p w14:paraId="0DF4E0CD" w14:textId="77777777" w:rsidR="002F145A" w:rsidRDefault="002F145A" w:rsidP="002F145A"/>
    <w:p w14:paraId="4BA7ED80" w14:textId="044F1A4D" w:rsidR="002F145A" w:rsidRDefault="002F145A" w:rsidP="002F145A">
      <w:pPr>
        <w:keepNext/>
        <w:jc w:val="center"/>
        <w:rPr>
          <w:b/>
        </w:rPr>
      </w:pPr>
      <w:r w:rsidRPr="002F145A">
        <w:rPr>
          <w:b/>
        </w:rPr>
        <w:t>LEAVE OF ABSENCE</w:t>
      </w:r>
    </w:p>
    <w:p w14:paraId="38A11376" w14:textId="0AA9730B" w:rsidR="002F145A" w:rsidRDefault="002F145A" w:rsidP="002F145A">
      <w:r>
        <w:t>The SPEAKER granted Rep. MURPHY a leave of absence for the day due to business reasons.</w:t>
      </w:r>
    </w:p>
    <w:p w14:paraId="57386B39" w14:textId="77777777" w:rsidR="002F145A" w:rsidRDefault="002F145A" w:rsidP="002F145A"/>
    <w:p w14:paraId="1612C325" w14:textId="68D52F77" w:rsidR="002F145A" w:rsidRDefault="002F145A" w:rsidP="002F145A">
      <w:pPr>
        <w:keepNext/>
        <w:jc w:val="center"/>
        <w:rPr>
          <w:b/>
        </w:rPr>
      </w:pPr>
      <w:r w:rsidRPr="002F145A">
        <w:rPr>
          <w:b/>
        </w:rPr>
        <w:t>LEAVE OF ABSENCE</w:t>
      </w:r>
    </w:p>
    <w:p w14:paraId="013BA163" w14:textId="242C10DE" w:rsidR="002F145A" w:rsidRDefault="002F145A" w:rsidP="002F145A">
      <w:r>
        <w:t>The SPEAKER granted Rep. CRAWFORD a temporary leave of absence.</w:t>
      </w:r>
    </w:p>
    <w:p w14:paraId="2FB4BA7E" w14:textId="77777777" w:rsidR="002F145A" w:rsidRDefault="002F145A" w:rsidP="002F145A"/>
    <w:p w14:paraId="5060D757" w14:textId="2E3207F6" w:rsidR="002F145A" w:rsidRDefault="002F145A" w:rsidP="002F145A">
      <w:pPr>
        <w:keepNext/>
        <w:jc w:val="center"/>
        <w:rPr>
          <w:b/>
        </w:rPr>
      </w:pPr>
      <w:r w:rsidRPr="002F145A">
        <w:rPr>
          <w:b/>
        </w:rPr>
        <w:t>LEAVE OF ABSENCE</w:t>
      </w:r>
    </w:p>
    <w:p w14:paraId="758FBFA1" w14:textId="65FC94CF" w:rsidR="002F145A" w:rsidRDefault="002F145A" w:rsidP="002F145A">
      <w:r>
        <w:t>The SPEAKER granted Rep. JORDAN a temporary leave of absence.</w:t>
      </w:r>
    </w:p>
    <w:p w14:paraId="78C304BD" w14:textId="77777777" w:rsidR="002F145A" w:rsidRDefault="002F145A" w:rsidP="002F145A"/>
    <w:p w14:paraId="5F41628E" w14:textId="6A6ECA69" w:rsidR="002F145A" w:rsidRDefault="002F145A" w:rsidP="002F145A">
      <w:pPr>
        <w:keepNext/>
        <w:jc w:val="center"/>
        <w:rPr>
          <w:b/>
        </w:rPr>
      </w:pPr>
      <w:r w:rsidRPr="002F145A">
        <w:rPr>
          <w:b/>
        </w:rPr>
        <w:t>DOCTOR OF THE DAY</w:t>
      </w:r>
    </w:p>
    <w:p w14:paraId="457AE897" w14:textId="1BEC6F7D" w:rsidR="002F145A" w:rsidRDefault="002F145A" w:rsidP="002F145A">
      <w:r>
        <w:t>Announcement was made that Dr. Patricia Seal of Richland County was the Doctor of the Day for the General Assembly.</w:t>
      </w:r>
    </w:p>
    <w:p w14:paraId="6CC304C7" w14:textId="77777777" w:rsidR="002F145A" w:rsidRDefault="002F145A" w:rsidP="002F145A"/>
    <w:p w14:paraId="304B238B" w14:textId="4D9F4FFB" w:rsidR="002F145A" w:rsidRDefault="002F145A" w:rsidP="002F145A">
      <w:pPr>
        <w:keepNext/>
        <w:jc w:val="center"/>
        <w:rPr>
          <w:b/>
        </w:rPr>
      </w:pPr>
      <w:r w:rsidRPr="002F145A">
        <w:rPr>
          <w:b/>
        </w:rPr>
        <w:t>CO-SPONSORS ADDED</w:t>
      </w:r>
    </w:p>
    <w:p w14:paraId="720F0E1D" w14:textId="77777777" w:rsidR="002F145A" w:rsidRDefault="002F145A" w:rsidP="002F145A">
      <w:r>
        <w:t>In accordance with House Rule 5.2 below:</w:t>
      </w:r>
    </w:p>
    <w:p w14:paraId="29B2E8F4" w14:textId="77777777" w:rsidR="00D81FC1" w:rsidRDefault="00D81FC1" w:rsidP="002F145A">
      <w:pPr>
        <w:ind w:firstLine="270"/>
        <w:rPr>
          <w:b/>
          <w:bCs/>
          <w:color w:val="000000"/>
          <w:szCs w:val="22"/>
          <w:lang w:val="en"/>
        </w:rPr>
      </w:pPr>
      <w:bookmarkStart w:id="107" w:name="file_start151"/>
      <w:bookmarkEnd w:id="107"/>
    </w:p>
    <w:p w14:paraId="469D62C0" w14:textId="1EEA9DC2" w:rsidR="002F145A" w:rsidRPr="00CA29CB" w:rsidRDefault="002F145A" w:rsidP="002F145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5EBDFD2" w14:textId="7F1F6267" w:rsidR="002F145A" w:rsidRDefault="002F145A" w:rsidP="002F145A">
      <w:bookmarkStart w:id="108" w:name="file_end151"/>
      <w:bookmarkEnd w:id="108"/>
    </w:p>
    <w:p w14:paraId="257FD3DF" w14:textId="33EFDF1D" w:rsidR="002F145A" w:rsidRDefault="002F145A" w:rsidP="002F145A">
      <w:pPr>
        <w:keepNext/>
        <w:jc w:val="center"/>
        <w:rPr>
          <w:b/>
        </w:rPr>
      </w:pPr>
      <w:r w:rsidRPr="002F145A">
        <w:rPr>
          <w:b/>
        </w:rPr>
        <w:t>CO-SPONSORS ADDED</w:t>
      </w:r>
    </w:p>
    <w:tbl>
      <w:tblPr>
        <w:tblW w:w="0" w:type="auto"/>
        <w:tblLayout w:type="fixed"/>
        <w:tblLook w:val="0000" w:firstRow="0" w:lastRow="0" w:firstColumn="0" w:lastColumn="0" w:noHBand="0" w:noVBand="0"/>
      </w:tblPr>
      <w:tblGrid>
        <w:gridCol w:w="1551"/>
        <w:gridCol w:w="2706"/>
      </w:tblGrid>
      <w:tr w:rsidR="002F145A" w:rsidRPr="002F145A" w14:paraId="24FE02D4" w14:textId="77777777" w:rsidTr="002F145A">
        <w:tc>
          <w:tcPr>
            <w:tcW w:w="1551" w:type="dxa"/>
            <w:shd w:val="clear" w:color="auto" w:fill="auto"/>
          </w:tcPr>
          <w:p w14:paraId="37F0F7BB" w14:textId="3F4AF368" w:rsidR="002F145A" w:rsidRPr="002F145A" w:rsidRDefault="002F145A" w:rsidP="002F145A">
            <w:pPr>
              <w:keepNext/>
              <w:ind w:firstLine="0"/>
            </w:pPr>
            <w:r w:rsidRPr="002F145A">
              <w:t>Bill Number:</w:t>
            </w:r>
          </w:p>
        </w:tc>
        <w:tc>
          <w:tcPr>
            <w:tcW w:w="2706" w:type="dxa"/>
            <w:shd w:val="clear" w:color="auto" w:fill="auto"/>
          </w:tcPr>
          <w:p w14:paraId="325C9647" w14:textId="3968A443" w:rsidR="002F145A" w:rsidRPr="002F145A" w:rsidRDefault="002F145A" w:rsidP="002F145A">
            <w:pPr>
              <w:keepNext/>
              <w:ind w:firstLine="0"/>
            </w:pPr>
            <w:r w:rsidRPr="002F145A">
              <w:t>H. 3676</w:t>
            </w:r>
          </w:p>
        </w:tc>
      </w:tr>
      <w:tr w:rsidR="002F145A" w:rsidRPr="002F145A" w14:paraId="36DDC93B" w14:textId="77777777" w:rsidTr="002F145A">
        <w:tc>
          <w:tcPr>
            <w:tcW w:w="1551" w:type="dxa"/>
            <w:shd w:val="clear" w:color="auto" w:fill="auto"/>
          </w:tcPr>
          <w:p w14:paraId="3FBF3B1C" w14:textId="7E72831D" w:rsidR="002F145A" w:rsidRPr="002F145A" w:rsidRDefault="002F145A" w:rsidP="002F145A">
            <w:pPr>
              <w:keepNext/>
              <w:ind w:firstLine="0"/>
            </w:pPr>
            <w:r w:rsidRPr="002F145A">
              <w:t>Date:</w:t>
            </w:r>
          </w:p>
        </w:tc>
        <w:tc>
          <w:tcPr>
            <w:tcW w:w="2706" w:type="dxa"/>
            <w:shd w:val="clear" w:color="auto" w:fill="auto"/>
          </w:tcPr>
          <w:p w14:paraId="264B6E93" w14:textId="0A1CFB81" w:rsidR="002F145A" w:rsidRPr="002F145A" w:rsidRDefault="002F145A" w:rsidP="002F145A">
            <w:pPr>
              <w:keepNext/>
              <w:ind w:firstLine="0"/>
            </w:pPr>
            <w:r w:rsidRPr="002F145A">
              <w:t>ADD:</w:t>
            </w:r>
          </w:p>
        </w:tc>
      </w:tr>
      <w:tr w:rsidR="002F145A" w:rsidRPr="002F145A" w14:paraId="20064A0C" w14:textId="77777777" w:rsidTr="002F145A">
        <w:tc>
          <w:tcPr>
            <w:tcW w:w="1551" w:type="dxa"/>
            <w:shd w:val="clear" w:color="auto" w:fill="auto"/>
          </w:tcPr>
          <w:p w14:paraId="757DAF60" w14:textId="14E94308" w:rsidR="002F145A" w:rsidRPr="002F145A" w:rsidRDefault="002F145A" w:rsidP="002F145A">
            <w:pPr>
              <w:keepNext/>
              <w:ind w:firstLine="0"/>
            </w:pPr>
            <w:r w:rsidRPr="002F145A">
              <w:t>02/27/24</w:t>
            </w:r>
          </w:p>
        </w:tc>
        <w:tc>
          <w:tcPr>
            <w:tcW w:w="2706" w:type="dxa"/>
            <w:shd w:val="clear" w:color="auto" w:fill="auto"/>
          </w:tcPr>
          <w:p w14:paraId="71BDF8FF" w14:textId="53BD421A" w:rsidR="002F145A" w:rsidRPr="002F145A" w:rsidRDefault="002F145A" w:rsidP="002F145A">
            <w:pPr>
              <w:keepNext/>
              <w:ind w:firstLine="0"/>
            </w:pPr>
            <w:r w:rsidRPr="002F145A">
              <w:t>ROBBINS and BREWER</w:t>
            </w:r>
          </w:p>
        </w:tc>
      </w:tr>
    </w:tbl>
    <w:p w14:paraId="3D385BA0" w14:textId="77777777" w:rsidR="002F145A" w:rsidRDefault="002F145A" w:rsidP="002F145A"/>
    <w:p w14:paraId="6132F08C" w14:textId="7A430299" w:rsidR="002F145A" w:rsidRDefault="002F145A" w:rsidP="002F145A">
      <w:pPr>
        <w:keepNext/>
        <w:jc w:val="center"/>
        <w:rPr>
          <w:b/>
        </w:rPr>
      </w:pPr>
      <w:r w:rsidRPr="002F145A">
        <w:rPr>
          <w:b/>
        </w:rPr>
        <w:t>CO-SPONSOR ADDED</w:t>
      </w:r>
    </w:p>
    <w:tbl>
      <w:tblPr>
        <w:tblW w:w="0" w:type="auto"/>
        <w:tblLayout w:type="fixed"/>
        <w:tblLook w:val="0000" w:firstRow="0" w:lastRow="0" w:firstColumn="0" w:lastColumn="0" w:noHBand="0" w:noVBand="0"/>
      </w:tblPr>
      <w:tblGrid>
        <w:gridCol w:w="1551"/>
        <w:gridCol w:w="1251"/>
      </w:tblGrid>
      <w:tr w:rsidR="002F145A" w:rsidRPr="002F145A" w14:paraId="52A6145B" w14:textId="77777777" w:rsidTr="002F145A">
        <w:tc>
          <w:tcPr>
            <w:tcW w:w="1551" w:type="dxa"/>
            <w:shd w:val="clear" w:color="auto" w:fill="auto"/>
          </w:tcPr>
          <w:p w14:paraId="73347BC8" w14:textId="5081A981" w:rsidR="002F145A" w:rsidRPr="002F145A" w:rsidRDefault="002F145A" w:rsidP="002F145A">
            <w:pPr>
              <w:keepNext/>
              <w:ind w:firstLine="0"/>
            </w:pPr>
            <w:r w:rsidRPr="002F145A">
              <w:t>Bill Number:</w:t>
            </w:r>
          </w:p>
        </w:tc>
        <w:tc>
          <w:tcPr>
            <w:tcW w:w="1251" w:type="dxa"/>
            <w:shd w:val="clear" w:color="auto" w:fill="auto"/>
          </w:tcPr>
          <w:p w14:paraId="3F7DA815" w14:textId="1950974D" w:rsidR="002F145A" w:rsidRPr="002F145A" w:rsidRDefault="002F145A" w:rsidP="002F145A">
            <w:pPr>
              <w:keepNext/>
              <w:ind w:firstLine="0"/>
            </w:pPr>
            <w:r w:rsidRPr="002F145A">
              <w:t>H. 4289</w:t>
            </w:r>
          </w:p>
        </w:tc>
      </w:tr>
      <w:tr w:rsidR="002F145A" w:rsidRPr="002F145A" w14:paraId="286F03D2" w14:textId="77777777" w:rsidTr="002F145A">
        <w:tc>
          <w:tcPr>
            <w:tcW w:w="1551" w:type="dxa"/>
            <w:shd w:val="clear" w:color="auto" w:fill="auto"/>
          </w:tcPr>
          <w:p w14:paraId="4867C205" w14:textId="43C92BDB" w:rsidR="002F145A" w:rsidRPr="002F145A" w:rsidRDefault="002F145A" w:rsidP="002F145A">
            <w:pPr>
              <w:keepNext/>
              <w:ind w:firstLine="0"/>
            </w:pPr>
            <w:r w:rsidRPr="002F145A">
              <w:t>Date:</w:t>
            </w:r>
          </w:p>
        </w:tc>
        <w:tc>
          <w:tcPr>
            <w:tcW w:w="1251" w:type="dxa"/>
            <w:shd w:val="clear" w:color="auto" w:fill="auto"/>
          </w:tcPr>
          <w:p w14:paraId="4F8B2749" w14:textId="17A443F5" w:rsidR="002F145A" w:rsidRPr="002F145A" w:rsidRDefault="002F145A" w:rsidP="002F145A">
            <w:pPr>
              <w:keepNext/>
              <w:ind w:firstLine="0"/>
            </w:pPr>
            <w:r w:rsidRPr="002F145A">
              <w:t>ADD:</w:t>
            </w:r>
          </w:p>
        </w:tc>
      </w:tr>
      <w:tr w:rsidR="002F145A" w:rsidRPr="002F145A" w14:paraId="57645D88" w14:textId="77777777" w:rsidTr="002F145A">
        <w:tc>
          <w:tcPr>
            <w:tcW w:w="1551" w:type="dxa"/>
            <w:shd w:val="clear" w:color="auto" w:fill="auto"/>
          </w:tcPr>
          <w:p w14:paraId="45F26322" w14:textId="13CFC7DA" w:rsidR="002F145A" w:rsidRPr="002F145A" w:rsidRDefault="002F145A" w:rsidP="002F145A">
            <w:pPr>
              <w:keepNext/>
              <w:ind w:firstLine="0"/>
            </w:pPr>
            <w:r w:rsidRPr="002F145A">
              <w:t>02/27/24</w:t>
            </w:r>
          </w:p>
        </w:tc>
        <w:tc>
          <w:tcPr>
            <w:tcW w:w="1251" w:type="dxa"/>
            <w:shd w:val="clear" w:color="auto" w:fill="auto"/>
          </w:tcPr>
          <w:p w14:paraId="7ED1F301" w14:textId="2532B25D" w:rsidR="002F145A" w:rsidRPr="002F145A" w:rsidRDefault="002F145A" w:rsidP="002F145A">
            <w:pPr>
              <w:keepNext/>
              <w:ind w:firstLine="0"/>
            </w:pPr>
            <w:r w:rsidRPr="002F145A">
              <w:t>TAYLOR</w:t>
            </w:r>
          </w:p>
        </w:tc>
      </w:tr>
    </w:tbl>
    <w:p w14:paraId="3FC4CFA1" w14:textId="77777777" w:rsidR="002F145A" w:rsidRDefault="002F145A" w:rsidP="002F145A"/>
    <w:p w14:paraId="73646BF5" w14:textId="6E8E8798" w:rsidR="002F145A" w:rsidRDefault="002F145A" w:rsidP="002F145A">
      <w:pPr>
        <w:keepNext/>
        <w:jc w:val="center"/>
        <w:rPr>
          <w:b/>
        </w:rPr>
      </w:pPr>
      <w:r w:rsidRPr="002F145A">
        <w:rPr>
          <w:b/>
        </w:rPr>
        <w:t>CO-SPONSOR ADDED</w:t>
      </w:r>
    </w:p>
    <w:tbl>
      <w:tblPr>
        <w:tblW w:w="0" w:type="auto"/>
        <w:tblLayout w:type="fixed"/>
        <w:tblLook w:val="0000" w:firstRow="0" w:lastRow="0" w:firstColumn="0" w:lastColumn="0" w:noHBand="0" w:noVBand="0"/>
      </w:tblPr>
      <w:tblGrid>
        <w:gridCol w:w="1551"/>
        <w:gridCol w:w="1731"/>
      </w:tblGrid>
      <w:tr w:rsidR="002F145A" w:rsidRPr="002F145A" w14:paraId="25961CE5" w14:textId="77777777" w:rsidTr="002F145A">
        <w:tc>
          <w:tcPr>
            <w:tcW w:w="1551" w:type="dxa"/>
            <w:shd w:val="clear" w:color="auto" w:fill="auto"/>
          </w:tcPr>
          <w:p w14:paraId="465FB369" w14:textId="2898ABF4" w:rsidR="002F145A" w:rsidRPr="002F145A" w:rsidRDefault="002F145A" w:rsidP="002F145A">
            <w:pPr>
              <w:keepNext/>
              <w:ind w:firstLine="0"/>
            </w:pPr>
            <w:r w:rsidRPr="002F145A">
              <w:t>Bill Number:</w:t>
            </w:r>
          </w:p>
        </w:tc>
        <w:tc>
          <w:tcPr>
            <w:tcW w:w="1731" w:type="dxa"/>
            <w:shd w:val="clear" w:color="auto" w:fill="auto"/>
          </w:tcPr>
          <w:p w14:paraId="60728CF2" w14:textId="04096FDC" w:rsidR="002F145A" w:rsidRPr="002F145A" w:rsidRDefault="002F145A" w:rsidP="002F145A">
            <w:pPr>
              <w:keepNext/>
              <w:ind w:firstLine="0"/>
            </w:pPr>
            <w:r w:rsidRPr="002F145A">
              <w:t>H. 4703</w:t>
            </w:r>
          </w:p>
        </w:tc>
      </w:tr>
      <w:tr w:rsidR="002F145A" w:rsidRPr="002F145A" w14:paraId="2E1BD378" w14:textId="77777777" w:rsidTr="002F145A">
        <w:tc>
          <w:tcPr>
            <w:tcW w:w="1551" w:type="dxa"/>
            <w:shd w:val="clear" w:color="auto" w:fill="auto"/>
          </w:tcPr>
          <w:p w14:paraId="0ADF5623" w14:textId="7914F195" w:rsidR="002F145A" w:rsidRPr="002F145A" w:rsidRDefault="002F145A" w:rsidP="002F145A">
            <w:pPr>
              <w:keepNext/>
              <w:ind w:firstLine="0"/>
            </w:pPr>
            <w:r w:rsidRPr="002F145A">
              <w:t>Date:</w:t>
            </w:r>
          </w:p>
        </w:tc>
        <w:tc>
          <w:tcPr>
            <w:tcW w:w="1731" w:type="dxa"/>
            <w:shd w:val="clear" w:color="auto" w:fill="auto"/>
          </w:tcPr>
          <w:p w14:paraId="34F82122" w14:textId="3384D6D8" w:rsidR="002F145A" w:rsidRPr="002F145A" w:rsidRDefault="002F145A" w:rsidP="002F145A">
            <w:pPr>
              <w:keepNext/>
              <w:ind w:firstLine="0"/>
            </w:pPr>
            <w:r w:rsidRPr="002F145A">
              <w:t>ADD:</w:t>
            </w:r>
          </w:p>
        </w:tc>
      </w:tr>
      <w:tr w:rsidR="002F145A" w:rsidRPr="002F145A" w14:paraId="3CAE449C" w14:textId="77777777" w:rsidTr="002F145A">
        <w:tc>
          <w:tcPr>
            <w:tcW w:w="1551" w:type="dxa"/>
            <w:shd w:val="clear" w:color="auto" w:fill="auto"/>
          </w:tcPr>
          <w:p w14:paraId="7C8C6C52" w14:textId="0A32DDBC" w:rsidR="002F145A" w:rsidRPr="002F145A" w:rsidRDefault="002F145A" w:rsidP="002F145A">
            <w:pPr>
              <w:keepNext/>
              <w:ind w:firstLine="0"/>
            </w:pPr>
            <w:r w:rsidRPr="002F145A">
              <w:t>02/27/24</w:t>
            </w:r>
          </w:p>
        </w:tc>
        <w:tc>
          <w:tcPr>
            <w:tcW w:w="1731" w:type="dxa"/>
            <w:shd w:val="clear" w:color="auto" w:fill="auto"/>
          </w:tcPr>
          <w:p w14:paraId="32247BCD" w14:textId="5C7130CA" w:rsidR="002F145A" w:rsidRPr="002F145A" w:rsidRDefault="002F145A" w:rsidP="002F145A">
            <w:pPr>
              <w:keepNext/>
              <w:ind w:firstLine="0"/>
            </w:pPr>
            <w:r w:rsidRPr="002F145A">
              <w:t>SCHUESSLER</w:t>
            </w:r>
          </w:p>
        </w:tc>
      </w:tr>
    </w:tbl>
    <w:p w14:paraId="0395F4E3" w14:textId="77777777" w:rsidR="002F145A" w:rsidRDefault="002F145A" w:rsidP="002F145A"/>
    <w:p w14:paraId="0C8B3430" w14:textId="535DC64A" w:rsidR="002F145A" w:rsidRDefault="002F145A" w:rsidP="002F145A">
      <w:pPr>
        <w:keepNext/>
        <w:jc w:val="center"/>
        <w:rPr>
          <w:b/>
        </w:rPr>
      </w:pPr>
      <w:r w:rsidRPr="002F145A">
        <w:rPr>
          <w:b/>
        </w:rPr>
        <w:t>CO-SPONSORS ADDED</w:t>
      </w:r>
    </w:p>
    <w:tbl>
      <w:tblPr>
        <w:tblW w:w="0" w:type="auto"/>
        <w:tblLayout w:type="fixed"/>
        <w:tblLook w:val="0000" w:firstRow="0" w:lastRow="0" w:firstColumn="0" w:lastColumn="0" w:noHBand="0" w:noVBand="0"/>
      </w:tblPr>
      <w:tblGrid>
        <w:gridCol w:w="1551"/>
        <w:gridCol w:w="3306"/>
      </w:tblGrid>
      <w:tr w:rsidR="002F145A" w:rsidRPr="002F145A" w14:paraId="50C98A92" w14:textId="77777777" w:rsidTr="002F145A">
        <w:tc>
          <w:tcPr>
            <w:tcW w:w="1551" w:type="dxa"/>
            <w:shd w:val="clear" w:color="auto" w:fill="auto"/>
          </w:tcPr>
          <w:p w14:paraId="7DCE87C7" w14:textId="5302CC91" w:rsidR="002F145A" w:rsidRPr="002F145A" w:rsidRDefault="002F145A" w:rsidP="002F145A">
            <w:pPr>
              <w:keepNext/>
              <w:ind w:firstLine="0"/>
            </w:pPr>
            <w:r w:rsidRPr="002F145A">
              <w:t>Bill Number:</w:t>
            </w:r>
          </w:p>
        </w:tc>
        <w:tc>
          <w:tcPr>
            <w:tcW w:w="3306" w:type="dxa"/>
            <w:shd w:val="clear" w:color="auto" w:fill="auto"/>
          </w:tcPr>
          <w:p w14:paraId="773BEB94" w14:textId="2D6EB948" w:rsidR="002F145A" w:rsidRPr="002F145A" w:rsidRDefault="002F145A" w:rsidP="002F145A">
            <w:pPr>
              <w:keepNext/>
              <w:ind w:firstLine="0"/>
            </w:pPr>
            <w:r w:rsidRPr="002F145A">
              <w:t>H. 4709</w:t>
            </w:r>
          </w:p>
        </w:tc>
      </w:tr>
      <w:tr w:rsidR="002F145A" w:rsidRPr="002F145A" w14:paraId="35631FD9" w14:textId="77777777" w:rsidTr="002F145A">
        <w:tc>
          <w:tcPr>
            <w:tcW w:w="1551" w:type="dxa"/>
            <w:shd w:val="clear" w:color="auto" w:fill="auto"/>
          </w:tcPr>
          <w:p w14:paraId="5ED5DBFA" w14:textId="0BC6DA7F" w:rsidR="002F145A" w:rsidRPr="002F145A" w:rsidRDefault="002F145A" w:rsidP="002F145A">
            <w:pPr>
              <w:keepNext/>
              <w:ind w:firstLine="0"/>
            </w:pPr>
            <w:r w:rsidRPr="002F145A">
              <w:t>Date:</w:t>
            </w:r>
          </w:p>
        </w:tc>
        <w:tc>
          <w:tcPr>
            <w:tcW w:w="3306" w:type="dxa"/>
            <w:shd w:val="clear" w:color="auto" w:fill="auto"/>
          </w:tcPr>
          <w:p w14:paraId="4D64F6F6" w14:textId="66B8FDB8" w:rsidR="002F145A" w:rsidRPr="002F145A" w:rsidRDefault="002F145A" w:rsidP="002F145A">
            <w:pPr>
              <w:keepNext/>
              <w:ind w:firstLine="0"/>
            </w:pPr>
            <w:r w:rsidRPr="002F145A">
              <w:t>ADD:</w:t>
            </w:r>
          </w:p>
        </w:tc>
      </w:tr>
      <w:tr w:rsidR="002F145A" w:rsidRPr="002F145A" w14:paraId="14B18A6E" w14:textId="77777777" w:rsidTr="002F145A">
        <w:tc>
          <w:tcPr>
            <w:tcW w:w="1551" w:type="dxa"/>
            <w:shd w:val="clear" w:color="auto" w:fill="auto"/>
          </w:tcPr>
          <w:p w14:paraId="36C99190" w14:textId="61EA75E6" w:rsidR="002F145A" w:rsidRPr="002F145A" w:rsidRDefault="002F145A" w:rsidP="002F145A">
            <w:pPr>
              <w:keepNext/>
              <w:ind w:firstLine="0"/>
            </w:pPr>
            <w:r w:rsidRPr="002F145A">
              <w:t>02/27/24</w:t>
            </w:r>
          </w:p>
        </w:tc>
        <w:tc>
          <w:tcPr>
            <w:tcW w:w="3306" w:type="dxa"/>
            <w:shd w:val="clear" w:color="auto" w:fill="auto"/>
          </w:tcPr>
          <w:p w14:paraId="6DE210F5" w14:textId="7AB9F4A2" w:rsidR="002F145A" w:rsidRPr="002F145A" w:rsidRDefault="002F145A" w:rsidP="002F145A">
            <w:pPr>
              <w:keepNext/>
              <w:ind w:firstLine="0"/>
            </w:pPr>
            <w:r w:rsidRPr="002F145A">
              <w:t>MCGINNIS and SCHUESSLER</w:t>
            </w:r>
          </w:p>
        </w:tc>
      </w:tr>
    </w:tbl>
    <w:p w14:paraId="6CC1946D" w14:textId="77777777" w:rsidR="002F145A" w:rsidRDefault="002F145A" w:rsidP="002F145A"/>
    <w:p w14:paraId="2C1261F0" w14:textId="5843F958" w:rsidR="002F145A" w:rsidRDefault="002F145A" w:rsidP="002F145A">
      <w:pPr>
        <w:keepNext/>
        <w:jc w:val="center"/>
        <w:rPr>
          <w:b/>
        </w:rPr>
      </w:pPr>
      <w:r w:rsidRPr="002F145A">
        <w:rPr>
          <w:b/>
        </w:rPr>
        <w:t>CO-SPONSOR ADDED</w:t>
      </w:r>
    </w:p>
    <w:tbl>
      <w:tblPr>
        <w:tblW w:w="0" w:type="auto"/>
        <w:tblLayout w:type="fixed"/>
        <w:tblLook w:val="0000" w:firstRow="0" w:lastRow="0" w:firstColumn="0" w:lastColumn="0" w:noHBand="0" w:noVBand="0"/>
      </w:tblPr>
      <w:tblGrid>
        <w:gridCol w:w="1551"/>
        <w:gridCol w:w="1311"/>
      </w:tblGrid>
      <w:tr w:rsidR="002F145A" w:rsidRPr="002F145A" w14:paraId="4D730E34" w14:textId="77777777" w:rsidTr="002F145A">
        <w:tc>
          <w:tcPr>
            <w:tcW w:w="1551" w:type="dxa"/>
            <w:shd w:val="clear" w:color="auto" w:fill="auto"/>
          </w:tcPr>
          <w:p w14:paraId="502BF34F" w14:textId="121FB9D7" w:rsidR="002F145A" w:rsidRPr="002F145A" w:rsidRDefault="002F145A" w:rsidP="002F145A">
            <w:pPr>
              <w:keepNext/>
              <w:ind w:firstLine="0"/>
            </w:pPr>
            <w:r w:rsidRPr="002F145A">
              <w:t>Bill Number:</w:t>
            </w:r>
          </w:p>
        </w:tc>
        <w:tc>
          <w:tcPr>
            <w:tcW w:w="1311" w:type="dxa"/>
            <w:shd w:val="clear" w:color="auto" w:fill="auto"/>
          </w:tcPr>
          <w:p w14:paraId="4121EC4D" w14:textId="662925E6" w:rsidR="002F145A" w:rsidRPr="002F145A" w:rsidRDefault="002F145A" w:rsidP="002F145A">
            <w:pPr>
              <w:keepNext/>
              <w:ind w:firstLine="0"/>
            </w:pPr>
            <w:r w:rsidRPr="002F145A">
              <w:t>H. 4866</w:t>
            </w:r>
          </w:p>
        </w:tc>
      </w:tr>
      <w:tr w:rsidR="002F145A" w:rsidRPr="002F145A" w14:paraId="3BA9BB03" w14:textId="77777777" w:rsidTr="002F145A">
        <w:tc>
          <w:tcPr>
            <w:tcW w:w="1551" w:type="dxa"/>
            <w:shd w:val="clear" w:color="auto" w:fill="auto"/>
          </w:tcPr>
          <w:p w14:paraId="51F4BEA0" w14:textId="539FDC9E" w:rsidR="002F145A" w:rsidRPr="002F145A" w:rsidRDefault="002F145A" w:rsidP="002F145A">
            <w:pPr>
              <w:keepNext/>
              <w:ind w:firstLine="0"/>
            </w:pPr>
            <w:r w:rsidRPr="002F145A">
              <w:t>Date:</w:t>
            </w:r>
          </w:p>
        </w:tc>
        <w:tc>
          <w:tcPr>
            <w:tcW w:w="1311" w:type="dxa"/>
            <w:shd w:val="clear" w:color="auto" w:fill="auto"/>
          </w:tcPr>
          <w:p w14:paraId="3541E2E2" w14:textId="36DF811A" w:rsidR="002F145A" w:rsidRPr="002F145A" w:rsidRDefault="002F145A" w:rsidP="002F145A">
            <w:pPr>
              <w:keepNext/>
              <w:ind w:firstLine="0"/>
            </w:pPr>
            <w:r w:rsidRPr="002F145A">
              <w:t>ADD:</w:t>
            </w:r>
          </w:p>
        </w:tc>
      </w:tr>
      <w:tr w:rsidR="002F145A" w:rsidRPr="002F145A" w14:paraId="10EDBF57" w14:textId="77777777" w:rsidTr="002F145A">
        <w:tc>
          <w:tcPr>
            <w:tcW w:w="1551" w:type="dxa"/>
            <w:shd w:val="clear" w:color="auto" w:fill="auto"/>
          </w:tcPr>
          <w:p w14:paraId="797843CB" w14:textId="376884E8" w:rsidR="002F145A" w:rsidRPr="002F145A" w:rsidRDefault="002F145A" w:rsidP="002F145A">
            <w:pPr>
              <w:keepNext/>
              <w:ind w:firstLine="0"/>
            </w:pPr>
            <w:r w:rsidRPr="002F145A">
              <w:t>02/27/24</w:t>
            </w:r>
          </w:p>
        </w:tc>
        <w:tc>
          <w:tcPr>
            <w:tcW w:w="1311" w:type="dxa"/>
            <w:shd w:val="clear" w:color="auto" w:fill="auto"/>
          </w:tcPr>
          <w:p w14:paraId="15CDBD8E" w14:textId="3FBF968B" w:rsidR="002F145A" w:rsidRPr="002F145A" w:rsidRDefault="002F145A" w:rsidP="002F145A">
            <w:pPr>
              <w:keepNext/>
              <w:ind w:firstLine="0"/>
            </w:pPr>
            <w:r w:rsidRPr="002F145A">
              <w:t>ROBBINS</w:t>
            </w:r>
          </w:p>
        </w:tc>
      </w:tr>
    </w:tbl>
    <w:p w14:paraId="17ED918D" w14:textId="77777777" w:rsidR="002F145A" w:rsidRDefault="002F145A" w:rsidP="002F145A"/>
    <w:p w14:paraId="0824C664" w14:textId="05DBAC7E" w:rsidR="002F145A" w:rsidRDefault="002F145A" w:rsidP="002F145A">
      <w:pPr>
        <w:keepNext/>
        <w:jc w:val="center"/>
        <w:rPr>
          <w:b/>
        </w:rPr>
      </w:pPr>
      <w:r w:rsidRPr="002F145A">
        <w:rPr>
          <w:b/>
        </w:rPr>
        <w:t>CO-SPONSOR ADDED</w:t>
      </w:r>
    </w:p>
    <w:tbl>
      <w:tblPr>
        <w:tblW w:w="0" w:type="auto"/>
        <w:tblLayout w:type="fixed"/>
        <w:tblLook w:val="0000" w:firstRow="0" w:lastRow="0" w:firstColumn="0" w:lastColumn="0" w:noHBand="0" w:noVBand="0"/>
      </w:tblPr>
      <w:tblGrid>
        <w:gridCol w:w="1551"/>
        <w:gridCol w:w="1236"/>
      </w:tblGrid>
      <w:tr w:rsidR="002F145A" w:rsidRPr="002F145A" w14:paraId="77A7163B" w14:textId="77777777" w:rsidTr="002F145A">
        <w:tc>
          <w:tcPr>
            <w:tcW w:w="1551" w:type="dxa"/>
            <w:shd w:val="clear" w:color="auto" w:fill="auto"/>
          </w:tcPr>
          <w:p w14:paraId="0FDF8E62" w14:textId="15639AAC" w:rsidR="002F145A" w:rsidRPr="002F145A" w:rsidRDefault="002F145A" w:rsidP="002F145A">
            <w:pPr>
              <w:keepNext/>
              <w:ind w:firstLine="0"/>
            </w:pPr>
            <w:r w:rsidRPr="002F145A">
              <w:t>Bill Number:</w:t>
            </w:r>
          </w:p>
        </w:tc>
        <w:tc>
          <w:tcPr>
            <w:tcW w:w="1236" w:type="dxa"/>
            <w:shd w:val="clear" w:color="auto" w:fill="auto"/>
          </w:tcPr>
          <w:p w14:paraId="0E65EFA4" w14:textId="29317481" w:rsidR="002F145A" w:rsidRPr="002F145A" w:rsidRDefault="002F145A" w:rsidP="002F145A">
            <w:pPr>
              <w:keepNext/>
              <w:ind w:firstLine="0"/>
            </w:pPr>
            <w:r w:rsidRPr="002F145A">
              <w:t>H. 4875</w:t>
            </w:r>
          </w:p>
        </w:tc>
      </w:tr>
      <w:tr w:rsidR="002F145A" w:rsidRPr="002F145A" w14:paraId="32249368" w14:textId="77777777" w:rsidTr="002F145A">
        <w:tc>
          <w:tcPr>
            <w:tcW w:w="1551" w:type="dxa"/>
            <w:shd w:val="clear" w:color="auto" w:fill="auto"/>
          </w:tcPr>
          <w:p w14:paraId="600CC35A" w14:textId="694F3F4B" w:rsidR="002F145A" w:rsidRPr="002F145A" w:rsidRDefault="002F145A" w:rsidP="002F145A">
            <w:pPr>
              <w:keepNext/>
              <w:ind w:firstLine="0"/>
            </w:pPr>
            <w:r w:rsidRPr="002F145A">
              <w:t>Date:</w:t>
            </w:r>
          </w:p>
        </w:tc>
        <w:tc>
          <w:tcPr>
            <w:tcW w:w="1236" w:type="dxa"/>
            <w:shd w:val="clear" w:color="auto" w:fill="auto"/>
          </w:tcPr>
          <w:p w14:paraId="64AF3F84" w14:textId="203C168F" w:rsidR="002F145A" w:rsidRPr="002F145A" w:rsidRDefault="002F145A" w:rsidP="002F145A">
            <w:pPr>
              <w:keepNext/>
              <w:ind w:firstLine="0"/>
            </w:pPr>
            <w:r w:rsidRPr="002F145A">
              <w:t>ADD:</w:t>
            </w:r>
          </w:p>
        </w:tc>
      </w:tr>
      <w:tr w:rsidR="002F145A" w:rsidRPr="002F145A" w14:paraId="5314831B" w14:textId="77777777" w:rsidTr="002F145A">
        <w:tc>
          <w:tcPr>
            <w:tcW w:w="1551" w:type="dxa"/>
            <w:shd w:val="clear" w:color="auto" w:fill="auto"/>
          </w:tcPr>
          <w:p w14:paraId="4037B833" w14:textId="3C3A3E85" w:rsidR="002F145A" w:rsidRPr="002F145A" w:rsidRDefault="002F145A" w:rsidP="002F145A">
            <w:pPr>
              <w:keepNext/>
              <w:ind w:firstLine="0"/>
            </w:pPr>
            <w:r w:rsidRPr="002F145A">
              <w:t>02/27/24</w:t>
            </w:r>
          </w:p>
        </w:tc>
        <w:tc>
          <w:tcPr>
            <w:tcW w:w="1236" w:type="dxa"/>
            <w:shd w:val="clear" w:color="auto" w:fill="auto"/>
          </w:tcPr>
          <w:p w14:paraId="34A257F1" w14:textId="217D549A" w:rsidR="002F145A" w:rsidRPr="002F145A" w:rsidRDefault="002F145A" w:rsidP="002F145A">
            <w:pPr>
              <w:keepNext/>
              <w:ind w:firstLine="0"/>
            </w:pPr>
            <w:r w:rsidRPr="002F145A">
              <w:t>CASKEY</w:t>
            </w:r>
          </w:p>
        </w:tc>
      </w:tr>
    </w:tbl>
    <w:p w14:paraId="435F9C30" w14:textId="77777777" w:rsidR="002F145A" w:rsidRDefault="002F145A" w:rsidP="002F145A"/>
    <w:p w14:paraId="1450B770" w14:textId="779A0625" w:rsidR="002F145A" w:rsidRDefault="002F145A" w:rsidP="002F145A">
      <w:pPr>
        <w:keepNext/>
        <w:jc w:val="center"/>
        <w:rPr>
          <w:b/>
        </w:rPr>
      </w:pPr>
      <w:r w:rsidRPr="002F145A">
        <w:rPr>
          <w:b/>
        </w:rPr>
        <w:t>CO-SPONSORS ADDED</w:t>
      </w:r>
    </w:p>
    <w:tbl>
      <w:tblPr>
        <w:tblW w:w="0" w:type="auto"/>
        <w:tblLayout w:type="fixed"/>
        <w:tblLook w:val="0000" w:firstRow="0" w:lastRow="0" w:firstColumn="0" w:lastColumn="0" w:noHBand="0" w:noVBand="0"/>
      </w:tblPr>
      <w:tblGrid>
        <w:gridCol w:w="1551"/>
        <w:gridCol w:w="3156"/>
      </w:tblGrid>
      <w:tr w:rsidR="002F145A" w:rsidRPr="002F145A" w14:paraId="3783DFA8" w14:textId="77777777" w:rsidTr="002F145A">
        <w:tc>
          <w:tcPr>
            <w:tcW w:w="1551" w:type="dxa"/>
            <w:shd w:val="clear" w:color="auto" w:fill="auto"/>
          </w:tcPr>
          <w:p w14:paraId="55B7EE79" w14:textId="15529964" w:rsidR="002F145A" w:rsidRPr="002F145A" w:rsidRDefault="002F145A" w:rsidP="002F145A">
            <w:pPr>
              <w:keepNext/>
              <w:ind w:firstLine="0"/>
            </w:pPr>
            <w:r w:rsidRPr="002F145A">
              <w:t>Bill Number:</w:t>
            </w:r>
          </w:p>
        </w:tc>
        <w:tc>
          <w:tcPr>
            <w:tcW w:w="3156" w:type="dxa"/>
            <w:shd w:val="clear" w:color="auto" w:fill="auto"/>
          </w:tcPr>
          <w:p w14:paraId="0C44692F" w14:textId="1CD33E96" w:rsidR="002F145A" w:rsidRPr="002F145A" w:rsidRDefault="002F145A" w:rsidP="002F145A">
            <w:pPr>
              <w:keepNext/>
              <w:ind w:firstLine="0"/>
            </w:pPr>
            <w:r w:rsidRPr="002F145A">
              <w:t>H. 4927</w:t>
            </w:r>
          </w:p>
        </w:tc>
      </w:tr>
      <w:tr w:rsidR="002F145A" w:rsidRPr="002F145A" w14:paraId="733D8ACF" w14:textId="77777777" w:rsidTr="002F145A">
        <w:tc>
          <w:tcPr>
            <w:tcW w:w="1551" w:type="dxa"/>
            <w:shd w:val="clear" w:color="auto" w:fill="auto"/>
          </w:tcPr>
          <w:p w14:paraId="5927F09E" w14:textId="6F14CF3D" w:rsidR="002F145A" w:rsidRPr="002F145A" w:rsidRDefault="002F145A" w:rsidP="002F145A">
            <w:pPr>
              <w:keepNext/>
              <w:ind w:firstLine="0"/>
            </w:pPr>
            <w:r w:rsidRPr="002F145A">
              <w:t>Date:</w:t>
            </w:r>
          </w:p>
        </w:tc>
        <w:tc>
          <w:tcPr>
            <w:tcW w:w="3156" w:type="dxa"/>
            <w:shd w:val="clear" w:color="auto" w:fill="auto"/>
          </w:tcPr>
          <w:p w14:paraId="6C46CD44" w14:textId="0C5F53B2" w:rsidR="002F145A" w:rsidRPr="002F145A" w:rsidRDefault="002F145A" w:rsidP="002F145A">
            <w:pPr>
              <w:keepNext/>
              <w:ind w:firstLine="0"/>
            </w:pPr>
            <w:r w:rsidRPr="002F145A">
              <w:t>ADD:</w:t>
            </w:r>
          </w:p>
        </w:tc>
      </w:tr>
      <w:tr w:rsidR="002F145A" w:rsidRPr="002F145A" w14:paraId="54A3A8DA" w14:textId="77777777" w:rsidTr="002F145A">
        <w:tc>
          <w:tcPr>
            <w:tcW w:w="1551" w:type="dxa"/>
            <w:shd w:val="clear" w:color="auto" w:fill="auto"/>
          </w:tcPr>
          <w:p w14:paraId="1B0310A0" w14:textId="401A82F2" w:rsidR="002F145A" w:rsidRPr="002F145A" w:rsidRDefault="002F145A" w:rsidP="002F145A">
            <w:pPr>
              <w:keepNext/>
              <w:ind w:firstLine="0"/>
            </w:pPr>
            <w:r w:rsidRPr="002F145A">
              <w:t>02/27/24</w:t>
            </w:r>
          </w:p>
        </w:tc>
        <w:tc>
          <w:tcPr>
            <w:tcW w:w="3156" w:type="dxa"/>
            <w:shd w:val="clear" w:color="auto" w:fill="auto"/>
          </w:tcPr>
          <w:p w14:paraId="5FA1937A" w14:textId="541E48FE" w:rsidR="002F145A" w:rsidRPr="002F145A" w:rsidRDefault="002F145A" w:rsidP="002F145A">
            <w:pPr>
              <w:keepNext/>
              <w:ind w:firstLine="0"/>
            </w:pPr>
            <w:r w:rsidRPr="002F145A">
              <w:t>B. NEWTON and WILLIAMS</w:t>
            </w:r>
          </w:p>
        </w:tc>
      </w:tr>
    </w:tbl>
    <w:p w14:paraId="4A8A5922" w14:textId="77777777" w:rsidR="002F145A" w:rsidRDefault="002F145A" w:rsidP="002F145A"/>
    <w:p w14:paraId="36638BAB" w14:textId="23F1DD63" w:rsidR="002F145A" w:rsidRDefault="002F145A" w:rsidP="002F145A">
      <w:pPr>
        <w:keepNext/>
        <w:jc w:val="center"/>
        <w:rPr>
          <w:b/>
        </w:rPr>
      </w:pPr>
      <w:r w:rsidRPr="002F145A">
        <w:rPr>
          <w:b/>
        </w:rPr>
        <w:t>CO-SPONSOR ADDED</w:t>
      </w:r>
    </w:p>
    <w:tbl>
      <w:tblPr>
        <w:tblW w:w="0" w:type="auto"/>
        <w:tblLayout w:type="fixed"/>
        <w:tblLook w:val="0000" w:firstRow="0" w:lastRow="0" w:firstColumn="0" w:lastColumn="0" w:noHBand="0" w:noVBand="0"/>
      </w:tblPr>
      <w:tblGrid>
        <w:gridCol w:w="1551"/>
        <w:gridCol w:w="1731"/>
      </w:tblGrid>
      <w:tr w:rsidR="002F145A" w:rsidRPr="002F145A" w14:paraId="731AAFB2" w14:textId="77777777" w:rsidTr="002F145A">
        <w:tc>
          <w:tcPr>
            <w:tcW w:w="1551" w:type="dxa"/>
            <w:shd w:val="clear" w:color="auto" w:fill="auto"/>
          </w:tcPr>
          <w:p w14:paraId="7167EB2D" w14:textId="5544DF16" w:rsidR="002F145A" w:rsidRPr="002F145A" w:rsidRDefault="002F145A" w:rsidP="002F145A">
            <w:pPr>
              <w:keepNext/>
              <w:ind w:firstLine="0"/>
            </w:pPr>
            <w:r w:rsidRPr="002F145A">
              <w:t>Bill Number:</w:t>
            </w:r>
          </w:p>
        </w:tc>
        <w:tc>
          <w:tcPr>
            <w:tcW w:w="1731" w:type="dxa"/>
            <w:shd w:val="clear" w:color="auto" w:fill="auto"/>
          </w:tcPr>
          <w:p w14:paraId="3AB5FF94" w14:textId="4E2F435B" w:rsidR="002F145A" w:rsidRPr="002F145A" w:rsidRDefault="002F145A" w:rsidP="002F145A">
            <w:pPr>
              <w:keepNext/>
              <w:ind w:firstLine="0"/>
            </w:pPr>
            <w:r w:rsidRPr="002F145A">
              <w:t>H. 5066</w:t>
            </w:r>
          </w:p>
        </w:tc>
      </w:tr>
      <w:tr w:rsidR="002F145A" w:rsidRPr="002F145A" w14:paraId="2D07B629" w14:textId="77777777" w:rsidTr="002F145A">
        <w:tc>
          <w:tcPr>
            <w:tcW w:w="1551" w:type="dxa"/>
            <w:shd w:val="clear" w:color="auto" w:fill="auto"/>
          </w:tcPr>
          <w:p w14:paraId="61D3452F" w14:textId="0637D746" w:rsidR="002F145A" w:rsidRPr="002F145A" w:rsidRDefault="002F145A" w:rsidP="002F145A">
            <w:pPr>
              <w:keepNext/>
              <w:ind w:firstLine="0"/>
            </w:pPr>
            <w:r w:rsidRPr="002F145A">
              <w:t>Date:</w:t>
            </w:r>
          </w:p>
        </w:tc>
        <w:tc>
          <w:tcPr>
            <w:tcW w:w="1731" w:type="dxa"/>
            <w:shd w:val="clear" w:color="auto" w:fill="auto"/>
          </w:tcPr>
          <w:p w14:paraId="0112104B" w14:textId="274A4A69" w:rsidR="002F145A" w:rsidRPr="002F145A" w:rsidRDefault="002F145A" w:rsidP="002F145A">
            <w:pPr>
              <w:keepNext/>
              <w:ind w:firstLine="0"/>
            </w:pPr>
            <w:r w:rsidRPr="002F145A">
              <w:t>ADD:</w:t>
            </w:r>
          </w:p>
        </w:tc>
      </w:tr>
      <w:tr w:rsidR="002F145A" w:rsidRPr="002F145A" w14:paraId="7B1096C5" w14:textId="77777777" w:rsidTr="002F145A">
        <w:tc>
          <w:tcPr>
            <w:tcW w:w="1551" w:type="dxa"/>
            <w:shd w:val="clear" w:color="auto" w:fill="auto"/>
          </w:tcPr>
          <w:p w14:paraId="1BE3FD1E" w14:textId="6815578A" w:rsidR="002F145A" w:rsidRPr="002F145A" w:rsidRDefault="002F145A" w:rsidP="002F145A">
            <w:pPr>
              <w:keepNext/>
              <w:ind w:firstLine="0"/>
            </w:pPr>
            <w:r w:rsidRPr="002F145A">
              <w:t>02/27/24</w:t>
            </w:r>
          </w:p>
        </w:tc>
        <w:tc>
          <w:tcPr>
            <w:tcW w:w="1731" w:type="dxa"/>
            <w:shd w:val="clear" w:color="auto" w:fill="auto"/>
          </w:tcPr>
          <w:p w14:paraId="14722C0C" w14:textId="15CC2838" w:rsidR="002F145A" w:rsidRPr="002F145A" w:rsidRDefault="002F145A" w:rsidP="002F145A">
            <w:pPr>
              <w:keepNext/>
              <w:ind w:firstLine="0"/>
            </w:pPr>
            <w:r w:rsidRPr="002F145A">
              <w:t>SCHUESSLER</w:t>
            </w:r>
          </w:p>
        </w:tc>
      </w:tr>
    </w:tbl>
    <w:p w14:paraId="3BF06C42" w14:textId="77777777" w:rsidR="002F145A" w:rsidRDefault="002F145A" w:rsidP="002F145A"/>
    <w:p w14:paraId="68364D5F" w14:textId="761C888C" w:rsidR="002F145A" w:rsidRDefault="002F145A" w:rsidP="002F145A">
      <w:pPr>
        <w:keepNext/>
        <w:jc w:val="center"/>
        <w:rPr>
          <w:b/>
        </w:rPr>
      </w:pPr>
      <w:r w:rsidRPr="002F145A">
        <w:rPr>
          <w:b/>
        </w:rPr>
        <w:t>CO-SPONSOR ADDED</w:t>
      </w:r>
    </w:p>
    <w:tbl>
      <w:tblPr>
        <w:tblW w:w="0" w:type="auto"/>
        <w:tblLayout w:type="fixed"/>
        <w:tblLook w:val="0000" w:firstRow="0" w:lastRow="0" w:firstColumn="0" w:lastColumn="0" w:noHBand="0" w:noVBand="0"/>
      </w:tblPr>
      <w:tblGrid>
        <w:gridCol w:w="1551"/>
        <w:gridCol w:w="1101"/>
      </w:tblGrid>
      <w:tr w:rsidR="002F145A" w:rsidRPr="002F145A" w14:paraId="5B6066C0" w14:textId="77777777" w:rsidTr="002F145A">
        <w:tc>
          <w:tcPr>
            <w:tcW w:w="1551" w:type="dxa"/>
            <w:shd w:val="clear" w:color="auto" w:fill="auto"/>
          </w:tcPr>
          <w:p w14:paraId="3E33102F" w14:textId="1C59C176" w:rsidR="002F145A" w:rsidRPr="002F145A" w:rsidRDefault="002F145A" w:rsidP="002F145A">
            <w:pPr>
              <w:keepNext/>
              <w:ind w:firstLine="0"/>
            </w:pPr>
            <w:r w:rsidRPr="002F145A">
              <w:t>Bill Number:</w:t>
            </w:r>
          </w:p>
        </w:tc>
        <w:tc>
          <w:tcPr>
            <w:tcW w:w="1101" w:type="dxa"/>
            <w:shd w:val="clear" w:color="auto" w:fill="auto"/>
          </w:tcPr>
          <w:p w14:paraId="4800A255" w14:textId="3A5F9E97" w:rsidR="002F145A" w:rsidRPr="002F145A" w:rsidRDefault="002F145A" w:rsidP="002F145A">
            <w:pPr>
              <w:keepNext/>
              <w:ind w:firstLine="0"/>
            </w:pPr>
            <w:r w:rsidRPr="002F145A">
              <w:t>H. 5081</w:t>
            </w:r>
          </w:p>
        </w:tc>
      </w:tr>
      <w:tr w:rsidR="002F145A" w:rsidRPr="002F145A" w14:paraId="4821843A" w14:textId="77777777" w:rsidTr="002F145A">
        <w:tc>
          <w:tcPr>
            <w:tcW w:w="1551" w:type="dxa"/>
            <w:shd w:val="clear" w:color="auto" w:fill="auto"/>
          </w:tcPr>
          <w:p w14:paraId="1C52C5B8" w14:textId="0153CEB7" w:rsidR="002F145A" w:rsidRPr="002F145A" w:rsidRDefault="002F145A" w:rsidP="002F145A">
            <w:pPr>
              <w:keepNext/>
              <w:ind w:firstLine="0"/>
            </w:pPr>
            <w:r w:rsidRPr="002F145A">
              <w:t>Date:</w:t>
            </w:r>
          </w:p>
        </w:tc>
        <w:tc>
          <w:tcPr>
            <w:tcW w:w="1101" w:type="dxa"/>
            <w:shd w:val="clear" w:color="auto" w:fill="auto"/>
          </w:tcPr>
          <w:p w14:paraId="2E77E1E3" w14:textId="072DFD61" w:rsidR="002F145A" w:rsidRPr="002F145A" w:rsidRDefault="002F145A" w:rsidP="002F145A">
            <w:pPr>
              <w:keepNext/>
              <w:ind w:firstLine="0"/>
            </w:pPr>
            <w:r w:rsidRPr="002F145A">
              <w:t>ADD:</w:t>
            </w:r>
          </w:p>
        </w:tc>
      </w:tr>
      <w:tr w:rsidR="002F145A" w:rsidRPr="002F145A" w14:paraId="31A3B5AC" w14:textId="77777777" w:rsidTr="002F145A">
        <w:tc>
          <w:tcPr>
            <w:tcW w:w="1551" w:type="dxa"/>
            <w:shd w:val="clear" w:color="auto" w:fill="auto"/>
          </w:tcPr>
          <w:p w14:paraId="48DA78D7" w14:textId="0A5E1CE1" w:rsidR="002F145A" w:rsidRPr="002F145A" w:rsidRDefault="002F145A" w:rsidP="002F145A">
            <w:pPr>
              <w:keepNext/>
              <w:ind w:firstLine="0"/>
            </w:pPr>
            <w:r w:rsidRPr="002F145A">
              <w:t>02/27/24</w:t>
            </w:r>
          </w:p>
        </w:tc>
        <w:tc>
          <w:tcPr>
            <w:tcW w:w="1101" w:type="dxa"/>
            <w:shd w:val="clear" w:color="auto" w:fill="auto"/>
          </w:tcPr>
          <w:p w14:paraId="005AACCC" w14:textId="578689EA" w:rsidR="002F145A" w:rsidRPr="002F145A" w:rsidRDefault="002F145A" w:rsidP="002F145A">
            <w:pPr>
              <w:keepNext/>
              <w:ind w:firstLine="0"/>
            </w:pPr>
            <w:r w:rsidRPr="002F145A">
              <w:t>HIOTT</w:t>
            </w:r>
          </w:p>
        </w:tc>
      </w:tr>
    </w:tbl>
    <w:p w14:paraId="45729A41" w14:textId="77777777" w:rsidR="002F145A" w:rsidRDefault="002F145A" w:rsidP="002F145A"/>
    <w:p w14:paraId="22D4ACE3" w14:textId="77777777" w:rsidR="002F145A" w:rsidRDefault="002F145A" w:rsidP="002F145A"/>
    <w:p w14:paraId="1D8650FB" w14:textId="7C1CC1B3" w:rsidR="002F145A" w:rsidRDefault="002F145A" w:rsidP="002F145A">
      <w:pPr>
        <w:keepNext/>
        <w:jc w:val="center"/>
        <w:rPr>
          <w:b/>
        </w:rPr>
      </w:pPr>
      <w:r w:rsidRPr="002F145A">
        <w:rPr>
          <w:b/>
        </w:rPr>
        <w:t>H. 3866--NONCONCURRENCE IN SENATE AMENDMENTS</w:t>
      </w:r>
    </w:p>
    <w:p w14:paraId="0F0F4C40" w14:textId="15D4A2CB" w:rsidR="002F145A" w:rsidRDefault="002F145A" w:rsidP="002F145A">
      <w:r>
        <w:t xml:space="preserve">The Senate Amendments to the following Bill were taken up for consideration: </w:t>
      </w:r>
    </w:p>
    <w:p w14:paraId="6E6BA69D" w14:textId="77777777" w:rsidR="002F145A" w:rsidRDefault="002F145A" w:rsidP="002F145A">
      <w:bookmarkStart w:id="109" w:name="include_clip_start_171"/>
      <w:bookmarkEnd w:id="109"/>
    </w:p>
    <w:p w14:paraId="61718FFA" w14:textId="77777777" w:rsidR="002F145A" w:rsidRDefault="002F145A" w:rsidP="002F145A">
      <w:r>
        <w:t>H. 3866 --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5FF1F9D7" w14:textId="6A372ACB" w:rsidR="002F145A" w:rsidRDefault="002F145A" w:rsidP="002F145A">
      <w:bookmarkStart w:id="110" w:name="include_clip_end_171"/>
      <w:bookmarkEnd w:id="110"/>
    </w:p>
    <w:p w14:paraId="7ECA1366" w14:textId="0FAF937D" w:rsidR="002F145A" w:rsidRDefault="002F145A" w:rsidP="002F145A">
      <w:r>
        <w:t>Rep. ELLIOTT explained the Senate Amendments.</w:t>
      </w:r>
    </w:p>
    <w:p w14:paraId="40153732" w14:textId="77777777" w:rsidR="002F145A" w:rsidRDefault="002F145A" w:rsidP="002F145A"/>
    <w:p w14:paraId="796E3A32" w14:textId="77777777" w:rsidR="002F145A" w:rsidRDefault="002F145A" w:rsidP="002F145A">
      <w:r>
        <w:t xml:space="preserve">The yeas and nays were taken resulting as follows: </w:t>
      </w:r>
    </w:p>
    <w:p w14:paraId="76A2231D" w14:textId="785C71F6" w:rsidR="002F145A" w:rsidRDefault="002F145A" w:rsidP="002F145A">
      <w:pPr>
        <w:jc w:val="center"/>
      </w:pPr>
      <w:r>
        <w:t xml:space="preserve"> </w:t>
      </w:r>
      <w:bookmarkStart w:id="111" w:name="vote_start173"/>
      <w:bookmarkEnd w:id="111"/>
      <w:r>
        <w:t>Yeas 0; Nays 110</w:t>
      </w:r>
    </w:p>
    <w:p w14:paraId="71BC589C" w14:textId="77777777" w:rsidR="002F145A" w:rsidRDefault="002F145A" w:rsidP="002F145A">
      <w:pPr>
        <w:jc w:val="center"/>
      </w:pPr>
    </w:p>
    <w:p w14:paraId="5911F251" w14:textId="77777777" w:rsidR="002F145A" w:rsidRDefault="002F145A" w:rsidP="002F145A">
      <w:pPr>
        <w:ind w:firstLine="0"/>
      </w:pPr>
      <w:r>
        <w:t xml:space="preserve"> Those who voted in the affirmative are:</w:t>
      </w:r>
    </w:p>
    <w:p w14:paraId="75CECD23" w14:textId="77777777" w:rsidR="002F145A" w:rsidRDefault="002F145A" w:rsidP="002F145A"/>
    <w:p w14:paraId="5C6D9E80" w14:textId="39CBE577" w:rsidR="002F145A" w:rsidRDefault="002F145A" w:rsidP="002F145A">
      <w:pPr>
        <w:jc w:val="center"/>
        <w:rPr>
          <w:b/>
        </w:rPr>
      </w:pPr>
      <w:r w:rsidRPr="002F145A">
        <w:rPr>
          <w:b/>
        </w:rPr>
        <w:t>Total</w:t>
      </w:r>
      <w:r w:rsidR="004D431B">
        <w:rPr>
          <w:b/>
        </w:rPr>
        <w:t>—</w:t>
      </w:r>
      <w:r w:rsidRPr="002F145A">
        <w:rPr>
          <w:b/>
        </w:rPr>
        <w:t>0</w:t>
      </w:r>
    </w:p>
    <w:p w14:paraId="4BBEEFCE" w14:textId="77777777" w:rsidR="004D431B" w:rsidRDefault="004D431B" w:rsidP="002F145A">
      <w:pPr>
        <w:jc w:val="center"/>
        <w:rPr>
          <w:b/>
        </w:rPr>
      </w:pPr>
    </w:p>
    <w:p w14:paraId="0FDBB145" w14:textId="77777777" w:rsidR="002F145A" w:rsidRDefault="002F145A" w:rsidP="002F145A">
      <w:pPr>
        <w:ind w:firstLine="0"/>
      </w:pPr>
      <w:r w:rsidRPr="002F14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F145A" w:rsidRPr="002F145A" w14:paraId="58CCF29B" w14:textId="77777777" w:rsidTr="002F145A">
        <w:tc>
          <w:tcPr>
            <w:tcW w:w="2179" w:type="dxa"/>
            <w:shd w:val="clear" w:color="auto" w:fill="auto"/>
          </w:tcPr>
          <w:p w14:paraId="6805FE2F" w14:textId="2DC1ECE6" w:rsidR="002F145A" w:rsidRPr="002F145A" w:rsidRDefault="002F145A" w:rsidP="002F145A">
            <w:pPr>
              <w:keepNext/>
              <w:ind w:firstLine="0"/>
            </w:pPr>
            <w:r>
              <w:t>Alexander</w:t>
            </w:r>
          </w:p>
        </w:tc>
        <w:tc>
          <w:tcPr>
            <w:tcW w:w="2179" w:type="dxa"/>
            <w:shd w:val="clear" w:color="auto" w:fill="auto"/>
          </w:tcPr>
          <w:p w14:paraId="48F53481" w14:textId="03AA0275" w:rsidR="002F145A" w:rsidRPr="002F145A" w:rsidRDefault="002F145A" w:rsidP="002F145A">
            <w:pPr>
              <w:keepNext/>
              <w:ind w:firstLine="0"/>
            </w:pPr>
            <w:r>
              <w:t>Anderson</w:t>
            </w:r>
          </w:p>
        </w:tc>
        <w:tc>
          <w:tcPr>
            <w:tcW w:w="2180" w:type="dxa"/>
            <w:shd w:val="clear" w:color="auto" w:fill="auto"/>
          </w:tcPr>
          <w:p w14:paraId="01EC1421" w14:textId="2C2D003F" w:rsidR="002F145A" w:rsidRPr="002F145A" w:rsidRDefault="002F145A" w:rsidP="002F145A">
            <w:pPr>
              <w:keepNext/>
              <w:ind w:firstLine="0"/>
            </w:pPr>
            <w:r>
              <w:t>Atkinson</w:t>
            </w:r>
          </w:p>
        </w:tc>
      </w:tr>
      <w:tr w:rsidR="002F145A" w:rsidRPr="002F145A" w14:paraId="0B05694E" w14:textId="77777777" w:rsidTr="002F145A">
        <w:tc>
          <w:tcPr>
            <w:tcW w:w="2179" w:type="dxa"/>
            <w:shd w:val="clear" w:color="auto" w:fill="auto"/>
          </w:tcPr>
          <w:p w14:paraId="4983FC20" w14:textId="556F3E23" w:rsidR="002F145A" w:rsidRPr="002F145A" w:rsidRDefault="002F145A" w:rsidP="002F145A">
            <w:pPr>
              <w:ind w:firstLine="0"/>
            </w:pPr>
            <w:r>
              <w:t>Bailey</w:t>
            </w:r>
          </w:p>
        </w:tc>
        <w:tc>
          <w:tcPr>
            <w:tcW w:w="2179" w:type="dxa"/>
            <w:shd w:val="clear" w:color="auto" w:fill="auto"/>
          </w:tcPr>
          <w:p w14:paraId="676C43F8" w14:textId="27AFA8F9" w:rsidR="002F145A" w:rsidRPr="002F145A" w:rsidRDefault="002F145A" w:rsidP="002F145A">
            <w:pPr>
              <w:ind w:firstLine="0"/>
            </w:pPr>
            <w:r>
              <w:t>Ballentine</w:t>
            </w:r>
          </w:p>
        </w:tc>
        <w:tc>
          <w:tcPr>
            <w:tcW w:w="2180" w:type="dxa"/>
            <w:shd w:val="clear" w:color="auto" w:fill="auto"/>
          </w:tcPr>
          <w:p w14:paraId="3F7873F6" w14:textId="18F20D49" w:rsidR="002F145A" w:rsidRPr="002F145A" w:rsidRDefault="002F145A" w:rsidP="002F145A">
            <w:pPr>
              <w:ind w:firstLine="0"/>
            </w:pPr>
            <w:r>
              <w:t>Bamberg</w:t>
            </w:r>
          </w:p>
        </w:tc>
      </w:tr>
      <w:tr w:rsidR="002F145A" w:rsidRPr="002F145A" w14:paraId="756CF304" w14:textId="77777777" w:rsidTr="002F145A">
        <w:tc>
          <w:tcPr>
            <w:tcW w:w="2179" w:type="dxa"/>
            <w:shd w:val="clear" w:color="auto" w:fill="auto"/>
          </w:tcPr>
          <w:p w14:paraId="69A58D01" w14:textId="18F45F2C" w:rsidR="002F145A" w:rsidRPr="002F145A" w:rsidRDefault="002F145A" w:rsidP="002F145A">
            <w:pPr>
              <w:ind w:firstLine="0"/>
            </w:pPr>
            <w:r>
              <w:t>Bauer</w:t>
            </w:r>
          </w:p>
        </w:tc>
        <w:tc>
          <w:tcPr>
            <w:tcW w:w="2179" w:type="dxa"/>
            <w:shd w:val="clear" w:color="auto" w:fill="auto"/>
          </w:tcPr>
          <w:p w14:paraId="0F1F5DFF" w14:textId="71F3D08E" w:rsidR="002F145A" w:rsidRPr="002F145A" w:rsidRDefault="002F145A" w:rsidP="002F145A">
            <w:pPr>
              <w:ind w:firstLine="0"/>
            </w:pPr>
            <w:r>
              <w:t>Beach</w:t>
            </w:r>
          </w:p>
        </w:tc>
        <w:tc>
          <w:tcPr>
            <w:tcW w:w="2180" w:type="dxa"/>
            <w:shd w:val="clear" w:color="auto" w:fill="auto"/>
          </w:tcPr>
          <w:p w14:paraId="4165B210" w14:textId="3194D2EB" w:rsidR="002F145A" w:rsidRPr="002F145A" w:rsidRDefault="002F145A" w:rsidP="002F145A">
            <w:pPr>
              <w:ind w:firstLine="0"/>
            </w:pPr>
            <w:r>
              <w:t>Bernstein</w:t>
            </w:r>
          </w:p>
        </w:tc>
      </w:tr>
      <w:tr w:rsidR="002F145A" w:rsidRPr="002F145A" w14:paraId="2B73B3ED" w14:textId="77777777" w:rsidTr="002F145A">
        <w:tc>
          <w:tcPr>
            <w:tcW w:w="2179" w:type="dxa"/>
            <w:shd w:val="clear" w:color="auto" w:fill="auto"/>
          </w:tcPr>
          <w:p w14:paraId="6FB3CD2C" w14:textId="356C5A9D" w:rsidR="002F145A" w:rsidRPr="002F145A" w:rsidRDefault="002F145A" w:rsidP="002F145A">
            <w:pPr>
              <w:ind w:firstLine="0"/>
            </w:pPr>
            <w:r>
              <w:t>Blackwell</w:t>
            </w:r>
          </w:p>
        </w:tc>
        <w:tc>
          <w:tcPr>
            <w:tcW w:w="2179" w:type="dxa"/>
            <w:shd w:val="clear" w:color="auto" w:fill="auto"/>
          </w:tcPr>
          <w:p w14:paraId="5FD30067" w14:textId="18DCF954" w:rsidR="002F145A" w:rsidRPr="002F145A" w:rsidRDefault="002F145A" w:rsidP="002F145A">
            <w:pPr>
              <w:ind w:firstLine="0"/>
            </w:pPr>
            <w:r>
              <w:t>Bradley</w:t>
            </w:r>
          </w:p>
        </w:tc>
        <w:tc>
          <w:tcPr>
            <w:tcW w:w="2180" w:type="dxa"/>
            <w:shd w:val="clear" w:color="auto" w:fill="auto"/>
          </w:tcPr>
          <w:p w14:paraId="3CC34D27" w14:textId="7055B925" w:rsidR="002F145A" w:rsidRPr="002F145A" w:rsidRDefault="002F145A" w:rsidP="002F145A">
            <w:pPr>
              <w:ind w:firstLine="0"/>
            </w:pPr>
            <w:r>
              <w:t>Brewer</w:t>
            </w:r>
          </w:p>
        </w:tc>
      </w:tr>
      <w:tr w:rsidR="002F145A" w:rsidRPr="002F145A" w14:paraId="4994D63E" w14:textId="77777777" w:rsidTr="002F145A">
        <w:tc>
          <w:tcPr>
            <w:tcW w:w="2179" w:type="dxa"/>
            <w:shd w:val="clear" w:color="auto" w:fill="auto"/>
          </w:tcPr>
          <w:p w14:paraId="10CA4E03" w14:textId="23ACB209" w:rsidR="002F145A" w:rsidRPr="002F145A" w:rsidRDefault="002F145A" w:rsidP="002F145A">
            <w:pPr>
              <w:ind w:firstLine="0"/>
            </w:pPr>
            <w:r>
              <w:t>Brittain</w:t>
            </w:r>
          </w:p>
        </w:tc>
        <w:tc>
          <w:tcPr>
            <w:tcW w:w="2179" w:type="dxa"/>
            <w:shd w:val="clear" w:color="auto" w:fill="auto"/>
          </w:tcPr>
          <w:p w14:paraId="3C1F846F" w14:textId="3336C4D5" w:rsidR="002F145A" w:rsidRPr="002F145A" w:rsidRDefault="002F145A" w:rsidP="002F145A">
            <w:pPr>
              <w:ind w:firstLine="0"/>
            </w:pPr>
            <w:r>
              <w:t>Burns</w:t>
            </w:r>
          </w:p>
        </w:tc>
        <w:tc>
          <w:tcPr>
            <w:tcW w:w="2180" w:type="dxa"/>
            <w:shd w:val="clear" w:color="auto" w:fill="auto"/>
          </w:tcPr>
          <w:p w14:paraId="20286AC5" w14:textId="5729F6BF" w:rsidR="002F145A" w:rsidRPr="002F145A" w:rsidRDefault="002F145A" w:rsidP="002F145A">
            <w:pPr>
              <w:ind w:firstLine="0"/>
            </w:pPr>
            <w:r>
              <w:t>Bustos</w:t>
            </w:r>
          </w:p>
        </w:tc>
      </w:tr>
      <w:tr w:rsidR="002F145A" w:rsidRPr="002F145A" w14:paraId="5EF3D29F" w14:textId="77777777" w:rsidTr="002F145A">
        <w:tc>
          <w:tcPr>
            <w:tcW w:w="2179" w:type="dxa"/>
            <w:shd w:val="clear" w:color="auto" w:fill="auto"/>
          </w:tcPr>
          <w:p w14:paraId="6DEBD7B8" w14:textId="7FEBCF48" w:rsidR="002F145A" w:rsidRPr="002F145A" w:rsidRDefault="002F145A" w:rsidP="002F145A">
            <w:pPr>
              <w:ind w:firstLine="0"/>
            </w:pPr>
            <w:r>
              <w:t>Calhoon</w:t>
            </w:r>
          </w:p>
        </w:tc>
        <w:tc>
          <w:tcPr>
            <w:tcW w:w="2179" w:type="dxa"/>
            <w:shd w:val="clear" w:color="auto" w:fill="auto"/>
          </w:tcPr>
          <w:p w14:paraId="0BBFADD3" w14:textId="147BEB74" w:rsidR="002F145A" w:rsidRPr="002F145A" w:rsidRDefault="002F145A" w:rsidP="002F145A">
            <w:pPr>
              <w:ind w:firstLine="0"/>
            </w:pPr>
            <w:r>
              <w:t>Carter</w:t>
            </w:r>
          </w:p>
        </w:tc>
        <w:tc>
          <w:tcPr>
            <w:tcW w:w="2180" w:type="dxa"/>
            <w:shd w:val="clear" w:color="auto" w:fill="auto"/>
          </w:tcPr>
          <w:p w14:paraId="537C346B" w14:textId="71048300" w:rsidR="002F145A" w:rsidRPr="002F145A" w:rsidRDefault="002F145A" w:rsidP="002F145A">
            <w:pPr>
              <w:ind w:firstLine="0"/>
            </w:pPr>
            <w:r>
              <w:t>Caskey</w:t>
            </w:r>
          </w:p>
        </w:tc>
      </w:tr>
      <w:tr w:rsidR="002F145A" w:rsidRPr="002F145A" w14:paraId="19F286F5" w14:textId="77777777" w:rsidTr="002F145A">
        <w:tc>
          <w:tcPr>
            <w:tcW w:w="2179" w:type="dxa"/>
            <w:shd w:val="clear" w:color="auto" w:fill="auto"/>
          </w:tcPr>
          <w:p w14:paraId="4AE4113A" w14:textId="55228A3D" w:rsidR="002F145A" w:rsidRPr="002F145A" w:rsidRDefault="002F145A" w:rsidP="002F145A">
            <w:pPr>
              <w:ind w:firstLine="0"/>
            </w:pPr>
            <w:r>
              <w:t>Chapman</w:t>
            </w:r>
          </w:p>
        </w:tc>
        <w:tc>
          <w:tcPr>
            <w:tcW w:w="2179" w:type="dxa"/>
            <w:shd w:val="clear" w:color="auto" w:fill="auto"/>
          </w:tcPr>
          <w:p w14:paraId="2A75B464" w14:textId="291E2E16" w:rsidR="002F145A" w:rsidRPr="002F145A" w:rsidRDefault="002F145A" w:rsidP="002F145A">
            <w:pPr>
              <w:ind w:firstLine="0"/>
            </w:pPr>
            <w:r>
              <w:t>Chumley</w:t>
            </w:r>
          </w:p>
        </w:tc>
        <w:tc>
          <w:tcPr>
            <w:tcW w:w="2180" w:type="dxa"/>
            <w:shd w:val="clear" w:color="auto" w:fill="auto"/>
          </w:tcPr>
          <w:p w14:paraId="00961D66" w14:textId="05DAD95D" w:rsidR="002F145A" w:rsidRPr="002F145A" w:rsidRDefault="002F145A" w:rsidP="002F145A">
            <w:pPr>
              <w:ind w:firstLine="0"/>
            </w:pPr>
            <w:r>
              <w:t>Clyburn</w:t>
            </w:r>
          </w:p>
        </w:tc>
      </w:tr>
      <w:tr w:rsidR="002F145A" w:rsidRPr="002F145A" w14:paraId="353584FF" w14:textId="77777777" w:rsidTr="002F145A">
        <w:tc>
          <w:tcPr>
            <w:tcW w:w="2179" w:type="dxa"/>
            <w:shd w:val="clear" w:color="auto" w:fill="auto"/>
          </w:tcPr>
          <w:p w14:paraId="083021A0" w14:textId="37D17052" w:rsidR="002F145A" w:rsidRPr="002F145A" w:rsidRDefault="002F145A" w:rsidP="002F145A">
            <w:pPr>
              <w:ind w:firstLine="0"/>
            </w:pPr>
            <w:r>
              <w:t>Cobb-Hunter</w:t>
            </w:r>
          </w:p>
        </w:tc>
        <w:tc>
          <w:tcPr>
            <w:tcW w:w="2179" w:type="dxa"/>
            <w:shd w:val="clear" w:color="auto" w:fill="auto"/>
          </w:tcPr>
          <w:p w14:paraId="3986B414" w14:textId="78CEC1B8" w:rsidR="002F145A" w:rsidRPr="002F145A" w:rsidRDefault="002F145A" w:rsidP="002F145A">
            <w:pPr>
              <w:ind w:firstLine="0"/>
            </w:pPr>
            <w:r>
              <w:t>Collins</w:t>
            </w:r>
          </w:p>
        </w:tc>
        <w:tc>
          <w:tcPr>
            <w:tcW w:w="2180" w:type="dxa"/>
            <w:shd w:val="clear" w:color="auto" w:fill="auto"/>
          </w:tcPr>
          <w:p w14:paraId="7FB74741" w14:textId="2EEA9812" w:rsidR="002F145A" w:rsidRPr="002F145A" w:rsidRDefault="002F145A" w:rsidP="002F145A">
            <w:pPr>
              <w:ind w:firstLine="0"/>
            </w:pPr>
            <w:r>
              <w:t>Connell</w:t>
            </w:r>
          </w:p>
        </w:tc>
      </w:tr>
      <w:tr w:rsidR="002F145A" w:rsidRPr="002F145A" w14:paraId="63AA3082" w14:textId="77777777" w:rsidTr="002F145A">
        <w:tc>
          <w:tcPr>
            <w:tcW w:w="2179" w:type="dxa"/>
            <w:shd w:val="clear" w:color="auto" w:fill="auto"/>
          </w:tcPr>
          <w:p w14:paraId="613BF231" w14:textId="78D8B77D" w:rsidR="002F145A" w:rsidRPr="002F145A" w:rsidRDefault="002F145A" w:rsidP="002F145A">
            <w:pPr>
              <w:ind w:firstLine="0"/>
            </w:pPr>
            <w:r>
              <w:t>B. L. Cox</w:t>
            </w:r>
          </w:p>
        </w:tc>
        <w:tc>
          <w:tcPr>
            <w:tcW w:w="2179" w:type="dxa"/>
            <w:shd w:val="clear" w:color="auto" w:fill="auto"/>
          </w:tcPr>
          <w:p w14:paraId="53C72D8C" w14:textId="2D042528" w:rsidR="002F145A" w:rsidRPr="002F145A" w:rsidRDefault="002F145A" w:rsidP="002F145A">
            <w:pPr>
              <w:ind w:firstLine="0"/>
            </w:pPr>
            <w:r>
              <w:t>Cromer</w:t>
            </w:r>
          </w:p>
        </w:tc>
        <w:tc>
          <w:tcPr>
            <w:tcW w:w="2180" w:type="dxa"/>
            <w:shd w:val="clear" w:color="auto" w:fill="auto"/>
          </w:tcPr>
          <w:p w14:paraId="1B2B3558" w14:textId="131234FE" w:rsidR="002F145A" w:rsidRPr="002F145A" w:rsidRDefault="002F145A" w:rsidP="002F145A">
            <w:pPr>
              <w:ind w:firstLine="0"/>
            </w:pPr>
            <w:r>
              <w:t>Davis</w:t>
            </w:r>
          </w:p>
        </w:tc>
      </w:tr>
      <w:tr w:rsidR="002F145A" w:rsidRPr="002F145A" w14:paraId="154D6041" w14:textId="77777777" w:rsidTr="002F145A">
        <w:tc>
          <w:tcPr>
            <w:tcW w:w="2179" w:type="dxa"/>
            <w:shd w:val="clear" w:color="auto" w:fill="auto"/>
          </w:tcPr>
          <w:p w14:paraId="1313C644" w14:textId="3C87B65C" w:rsidR="002F145A" w:rsidRPr="002F145A" w:rsidRDefault="002F145A" w:rsidP="002F145A">
            <w:pPr>
              <w:ind w:firstLine="0"/>
            </w:pPr>
            <w:r>
              <w:t>Dillard</w:t>
            </w:r>
          </w:p>
        </w:tc>
        <w:tc>
          <w:tcPr>
            <w:tcW w:w="2179" w:type="dxa"/>
            <w:shd w:val="clear" w:color="auto" w:fill="auto"/>
          </w:tcPr>
          <w:p w14:paraId="78A9ECC6" w14:textId="3D6BC934" w:rsidR="002F145A" w:rsidRPr="002F145A" w:rsidRDefault="002F145A" w:rsidP="002F145A">
            <w:pPr>
              <w:ind w:firstLine="0"/>
            </w:pPr>
            <w:r>
              <w:t>Elliott</w:t>
            </w:r>
          </w:p>
        </w:tc>
        <w:tc>
          <w:tcPr>
            <w:tcW w:w="2180" w:type="dxa"/>
            <w:shd w:val="clear" w:color="auto" w:fill="auto"/>
          </w:tcPr>
          <w:p w14:paraId="29ED7279" w14:textId="6B12AB4D" w:rsidR="002F145A" w:rsidRPr="002F145A" w:rsidRDefault="002F145A" w:rsidP="002F145A">
            <w:pPr>
              <w:ind w:firstLine="0"/>
            </w:pPr>
            <w:r>
              <w:t>Erickson</w:t>
            </w:r>
          </w:p>
        </w:tc>
      </w:tr>
      <w:tr w:rsidR="002F145A" w:rsidRPr="002F145A" w14:paraId="7D7B3CF0" w14:textId="77777777" w:rsidTr="002F145A">
        <w:tc>
          <w:tcPr>
            <w:tcW w:w="2179" w:type="dxa"/>
            <w:shd w:val="clear" w:color="auto" w:fill="auto"/>
          </w:tcPr>
          <w:p w14:paraId="54725E5A" w14:textId="464299E4" w:rsidR="002F145A" w:rsidRPr="002F145A" w:rsidRDefault="002F145A" w:rsidP="002F145A">
            <w:pPr>
              <w:ind w:firstLine="0"/>
            </w:pPr>
            <w:r>
              <w:t>Forrest</w:t>
            </w:r>
          </w:p>
        </w:tc>
        <w:tc>
          <w:tcPr>
            <w:tcW w:w="2179" w:type="dxa"/>
            <w:shd w:val="clear" w:color="auto" w:fill="auto"/>
          </w:tcPr>
          <w:p w14:paraId="429A7A23" w14:textId="04168F7B" w:rsidR="002F145A" w:rsidRPr="002F145A" w:rsidRDefault="002F145A" w:rsidP="002F145A">
            <w:pPr>
              <w:ind w:firstLine="0"/>
            </w:pPr>
            <w:r>
              <w:t>Gagnon</w:t>
            </w:r>
          </w:p>
        </w:tc>
        <w:tc>
          <w:tcPr>
            <w:tcW w:w="2180" w:type="dxa"/>
            <w:shd w:val="clear" w:color="auto" w:fill="auto"/>
          </w:tcPr>
          <w:p w14:paraId="3B4C6995" w14:textId="708B1861" w:rsidR="002F145A" w:rsidRPr="002F145A" w:rsidRDefault="002F145A" w:rsidP="002F145A">
            <w:pPr>
              <w:ind w:firstLine="0"/>
            </w:pPr>
            <w:r>
              <w:t>Garvin</w:t>
            </w:r>
          </w:p>
        </w:tc>
      </w:tr>
      <w:tr w:rsidR="002F145A" w:rsidRPr="002F145A" w14:paraId="2EB05C8E" w14:textId="77777777" w:rsidTr="002F145A">
        <w:tc>
          <w:tcPr>
            <w:tcW w:w="2179" w:type="dxa"/>
            <w:shd w:val="clear" w:color="auto" w:fill="auto"/>
          </w:tcPr>
          <w:p w14:paraId="7BDDABC9" w14:textId="23333202" w:rsidR="002F145A" w:rsidRPr="002F145A" w:rsidRDefault="002F145A" w:rsidP="002F145A">
            <w:pPr>
              <w:ind w:firstLine="0"/>
            </w:pPr>
            <w:r>
              <w:t>Gatch</w:t>
            </w:r>
          </w:p>
        </w:tc>
        <w:tc>
          <w:tcPr>
            <w:tcW w:w="2179" w:type="dxa"/>
            <w:shd w:val="clear" w:color="auto" w:fill="auto"/>
          </w:tcPr>
          <w:p w14:paraId="02142DBE" w14:textId="7E12386F" w:rsidR="002F145A" w:rsidRPr="002F145A" w:rsidRDefault="002F145A" w:rsidP="002F145A">
            <w:pPr>
              <w:ind w:firstLine="0"/>
            </w:pPr>
            <w:r>
              <w:t>Gibson</w:t>
            </w:r>
          </w:p>
        </w:tc>
        <w:tc>
          <w:tcPr>
            <w:tcW w:w="2180" w:type="dxa"/>
            <w:shd w:val="clear" w:color="auto" w:fill="auto"/>
          </w:tcPr>
          <w:p w14:paraId="5B2B7EE7" w14:textId="1C0C05FE" w:rsidR="002F145A" w:rsidRPr="002F145A" w:rsidRDefault="002F145A" w:rsidP="002F145A">
            <w:pPr>
              <w:ind w:firstLine="0"/>
            </w:pPr>
            <w:r>
              <w:t>Gilliam</w:t>
            </w:r>
          </w:p>
        </w:tc>
      </w:tr>
      <w:tr w:rsidR="002F145A" w:rsidRPr="002F145A" w14:paraId="090DBAFE" w14:textId="77777777" w:rsidTr="002F145A">
        <w:tc>
          <w:tcPr>
            <w:tcW w:w="2179" w:type="dxa"/>
            <w:shd w:val="clear" w:color="auto" w:fill="auto"/>
          </w:tcPr>
          <w:p w14:paraId="3EDB8F00" w14:textId="144EAAEE" w:rsidR="002F145A" w:rsidRPr="002F145A" w:rsidRDefault="002F145A" w:rsidP="002F145A">
            <w:pPr>
              <w:ind w:firstLine="0"/>
            </w:pPr>
            <w:r>
              <w:t>Gilliard</w:t>
            </w:r>
          </w:p>
        </w:tc>
        <w:tc>
          <w:tcPr>
            <w:tcW w:w="2179" w:type="dxa"/>
            <w:shd w:val="clear" w:color="auto" w:fill="auto"/>
          </w:tcPr>
          <w:p w14:paraId="0809BD8F" w14:textId="29003525" w:rsidR="002F145A" w:rsidRPr="002F145A" w:rsidRDefault="002F145A" w:rsidP="002F145A">
            <w:pPr>
              <w:ind w:firstLine="0"/>
            </w:pPr>
            <w:r>
              <w:t>Guest</w:t>
            </w:r>
          </w:p>
        </w:tc>
        <w:tc>
          <w:tcPr>
            <w:tcW w:w="2180" w:type="dxa"/>
            <w:shd w:val="clear" w:color="auto" w:fill="auto"/>
          </w:tcPr>
          <w:p w14:paraId="78B9C028" w14:textId="08038744" w:rsidR="002F145A" w:rsidRPr="002F145A" w:rsidRDefault="002F145A" w:rsidP="002F145A">
            <w:pPr>
              <w:ind w:firstLine="0"/>
            </w:pPr>
            <w:r>
              <w:t>Guffey</w:t>
            </w:r>
          </w:p>
        </w:tc>
      </w:tr>
      <w:tr w:rsidR="002F145A" w:rsidRPr="002F145A" w14:paraId="19ACE9F0" w14:textId="77777777" w:rsidTr="002F145A">
        <w:tc>
          <w:tcPr>
            <w:tcW w:w="2179" w:type="dxa"/>
            <w:shd w:val="clear" w:color="auto" w:fill="auto"/>
          </w:tcPr>
          <w:p w14:paraId="6ECB4A82" w14:textId="0A68DF5F" w:rsidR="002F145A" w:rsidRPr="002F145A" w:rsidRDefault="002F145A" w:rsidP="002F145A">
            <w:pPr>
              <w:ind w:firstLine="0"/>
            </w:pPr>
            <w:r>
              <w:t>Haddon</w:t>
            </w:r>
          </w:p>
        </w:tc>
        <w:tc>
          <w:tcPr>
            <w:tcW w:w="2179" w:type="dxa"/>
            <w:shd w:val="clear" w:color="auto" w:fill="auto"/>
          </w:tcPr>
          <w:p w14:paraId="07F64BD3" w14:textId="744E04AB" w:rsidR="002F145A" w:rsidRPr="002F145A" w:rsidRDefault="002F145A" w:rsidP="002F145A">
            <w:pPr>
              <w:ind w:firstLine="0"/>
            </w:pPr>
            <w:r>
              <w:t>Hager</w:t>
            </w:r>
          </w:p>
        </w:tc>
        <w:tc>
          <w:tcPr>
            <w:tcW w:w="2180" w:type="dxa"/>
            <w:shd w:val="clear" w:color="auto" w:fill="auto"/>
          </w:tcPr>
          <w:p w14:paraId="0EC79507" w14:textId="7016070F" w:rsidR="002F145A" w:rsidRPr="002F145A" w:rsidRDefault="002F145A" w:rsidP="002F145A">
            <w:pPr>
              <w:ind w:firstLine="0"/>
            </w:pPr>
            <w:r>
              <w:t>Hardee</w:t>
            </w:r>
          </w:p>
        </w:tc>
      </w:tr>
      <w:tr w:rsidR="002F145A" w:rsidRPr="002F145A" w14:paraId="54E523B0" w14:textId="77777777" w:rsidTr="002F145A">
        <w:tc>
          <w:tcPr>
            <w:tcW w:w="2179" w:type="dxa"/>
            <w:shd w:val="clear" w:color="auto" w:fill="auto"/>
          </w:tcPr>
          <w:p w14:paraId="19975F1A" w14:textId="1819BCDE" w:rsidR="002F145A" w:rsidRPr="002F145A" w:rsidRDefault="002F145A" w:rsidP="002F145A">
            <w:pPr>
              <w:ind w:firstLine="0"/>
            </w:pPr>
            <w:r>
              <w:t>Harris</w:t>
            </w:r>
          </w:p>
        </w:tc>
        <w:tc>
          <w:tcPr>
            <w:tcW w:w="2179" w:type="dxa"/>
            <w:shd w:val="clear" w:color="auto" w:fill="auto"/>
          </w:tcPr>
          <w:p w14:paraId="5F2823C9" w14:textId="2E6F5236" w:rsidR="002F145A" w:rsidRPr="002F145A" w:rsidRDefault="002F145A" w:rsidP="002F145A">
            <w:pPr>
              <w:ind w:firstLine="0"/>
            </w:pPr>
            <w:r>
              <w:t>Hartnett</w:t>
            </w:r>
          </w:p>
        </w:tc>
        <w:tc>
          <w:tcPr>
            <w:tcW w:w="2180" w:type="dxa"/>
            <w:shd w:val="clear" w:color="auto" w:fill="auto"/>
          </w:tcPr>
          <w:p w14:paraId="21F1D0D4" w14:textId="7FB1B8FB" w:rsidR="002F145A" w:rsidRPr="002F145A" w:rsidRDefault="002F145A" w:rsidP="002F145A">
            <w:pPr>
              <w:ind w:firstLine="0"/>
            </w:pPr>
            <w:r>
              <w:t>Hayes</w:t>
            </w:r>
          </w:p>
        </w:tc>
      </w:tr>
      <w:tr w:rsidR="002F145A" w:rsidRPr="002F145A" w14:paraId="1A8C5283" w14:textId="77777777" w:rsidTr="002F145A">
        <w:tc>
          <w:tcPr>
            <w:tcW w:w="2179" w:type="dxa"/>
            <w:shd w:val="clear" w:color="auto" w:fill="auto"/>
          </w:tcPr>
          <w:p w14:paraId="75970C7F" w14:textId="60126D71" w:rsidR="002F145A" w:rsidRPr="002F145A" w:rsidRDefault="002F145A" w:rsidP="002F145A">
            <w:pPr>
              <w:ind w:firstLine="0"/>
            </w:pPr>
            <w:r>
              <w:t>Henegan</w:t>
            </w:r>
          </w:p>
        </w:tc>
        <w:tc>
          <w:tcPr>
            <w:tcW w:w="2179" w:type="dxa"/>
            <w:shd w:val="clear" w:color="auto" w:fill="auto"/>
          </w:tcPr>
          <w:p w14:paraId="3EC7641D" w14:textId="3DFD766C" w:rsidR="002F145A" w:rsidRPr="002F145A" w:rsidRDefault="002F145A" w:rsidP="002F145A">
            <w:pPr>
              <w:ind w:firstLine="0"/>
            </w:pPr>
            <w:r>
              <w:t>Herbkersman</w:t>
            </w:r>
          </w:p>
        </w:tc>
        <w:tc>
          <w:tcPr>
            <w:tcW w:w="2180" w:type="dxa"/>
            <w:shd w:val="clear" w:color="auto" w:fill="auto"/>
          </w:tcPr>
          <w:p w14:paraId="02588FAB" w14:textId="3FB4D611" w:rsidR="002F145A" w:rsidRPr="002F145A" w:rsidRDefault="002F145A" w:rsidP="002F145A">
            <w:pPr>
              <w:ind w:firstLine="0"/>
            </w:pPr>
            <w:r>
              <w:t>Hewitt</w:t>
            </w:r>
          </w:p>
        </w:tc>
      </w:tr>
      <w:tr w:rsidR="002F145A" w:rsidRPr="002F145A" w14:paraId="113840B7" w14:textId="77777777" w:rsidTr="002F145A">
        <w:tc>
          <w:tcPr>
            <w:tcW w:w="2179" w:type="dxa"/>
            <w:shd w:val="clear" w:color="auto" w:fill="auto"/>
          </w:tcPr>
          <w:p w14:paraId="144638B2" w14:textId="178512EF" w:rsidR="002F145A" w:rsidRPr="002F145A" w:rsidRDefault="002F145A" w:rsidP="002F145A">
            <w:pPr>
              <w:ind w:firstLine="0"/>
            </w:pPr>
            <w:r>
              <w:t>Hixon</w:t>
            </w:r>
          </w:p>
        </w:tc>
        <w:tc>
          <w:tcPr>
            <w:tcW w:w="2179" w:type="dxa"/>
            <w:shd w:val="clear" w:color="auto" w:fill="auto"/>
          </w:tcPr>
          <w:p w14:paraId="64F9CB9F" w14:textId="67341C9C" w:rsidR="002F145A" w:rsidRPr="002F145A" w:rsidRDefault="002F145A" w:rsidP="002F145A">
            <w:pPr>
              <w:ind w:firstLine="0"/>
            </w:pPr>
            <w:r>
              <w:t>Hosey</w:t>
            </w:r>
          </w:p>
        </w:tc>
        <w:tc>
          <w:tcPr>
            <w:tcW w:w="2180" w:type="dxa"/>
            <w:shd w:val="clear" w:color="auto" w:fill="auto"/>
          </w:tcPr>
          <w:p w14:paraId="5E056D20" w14:textId="553A78F1" w:rsidR="002F145A" w:rsidRPr="002F145A" w:rsidRDefault="002F145A" w:rsidP="002F145A">
            <w:pPr>
              <w:ind w:firstLine="0"/>
            </w:pPr>
            <w:r>
              <w:t>Hyde</w:t>
            </w:r>
          </w:p>
        </w:tc>
      </w:tr>
      <w:tr w:rsidR="002F145A" w:rsidRPr="002F145A" w14:paraId="499A6BEB" w14:textId="77777777" w:rsidTr="002F145A">
        <w:tc>
          <w:tcPr>
            <w:tcW w:w="2179" w:type="dxa"/>
            <w:shd w:val="clear" w:color="auto" w:fill="auto"/>
          </w:tcPr>
          <w:p w14:paraId="36176906" w14:textId="3F3EA173" w:rsidR="002F145A" w:rsidRPr="002F145A" w:rsidRDefault="002F145A" w:rsidP="002F145A">
            <w:pPr>
              <w:ind w:firstLine="0"/>
            </w:pPr>
            <w:r>
              <w:t>Jefferson</w:t>
            </w:r>
          </w:p>
        </w:tc>
        <w:tc>
          <w:tcPr>
            <w:tcW w:w="2179" w:type="dxa"/>
            <w:shd w:val="clear" w:color="auto" w:fill="auto"/>
          </w:tcPr>
          <w:p w14:paraId="3B24DC07" w14:textId="60C481D5" w:rsidR="002F145A" w:rsidRPr="002F145A" w:rsidRDefault="002F145A" w:rsidP="002F145A">
            <w:pPr>
              <w:ind w:firstLine="0"/>
            </w:pPr>
            <w:r>
              <w:t>J. E. Johnson</w:t>
            </w:r>
          </w:p>
        </w:tc>
        <w:tc>
          <w:tcPr>
            <w:tcW w:w="2180" w:type="dxa"/>
            <w:shd w:val="clear" w:color="auto" w:fill="auto"/>
          </w:tcPr>
          <w:p w14:paraId="1019D203" w14:textId="6DB5A609" w:rsidR="002F145A" w:rsidRPr="002F145A" w:rsidRDefault="002F145A" w:rsidP="002F145A">
            <w:pPr>
              <w:ind w:firstLine="0"/>
            </w:pPr>
            <w:r>
              <w:t>J. L. Johnson</w:t>
            </w:r>
          </w:p>
        </w:tc>
      </w:tr>
      <w:tr w:rsidR="002F145A" w:rsidRPr="002F145A" w14:paraId="32606333" w14:textId="77777777" w:rsidTr="002F145A">
        <w:tc>
          <w:tcPr>
            <w:tcW w:w="2179" w:type="dxa"/>
            <w:shd w:val="clear" w:color="auto" w:fill="auto"/>
          </w:tcPr>
          <w:p w14:paraId="442B045E" w14:textId="6CAFA96B" w:rsidR="002F145A" w:rsidRPr="002F145A" w:rsidRDefault="002F145A" w:rsidP="002F145A">
            <w:pPr>
              <w:ind w:firstLine="0"/>
            </w:pPr>
            <w:r>
              <w:t>S. Jones</w:t>
            </w:r>
          </w:p>
        </w:tc>
        <w:tc>
          <w:tcPr>
            <w:tcW w:w="2179" w:type="dxa"/>
            <w:shd w:val="clear" w:color="auto" w:fill="auto"/>
          </w:tcPr>
          <w:p w14:paraId="41535680" w14:textId="2A035B58" w:rsidR="002F145A" w:rsidRPr="002F145A" w:rsidRDefault="002F145A" w:rsidP="002F145A">
            <w:pPr>
              <w:ind w:firstLine="0"/>
            </w:pPr>
            <w:r>
              <w:t>W. Jones</w:t>
            </w:r>
          </w:p>
        </w:tc>
        <w:tc>
          <w:tcPr>
            <w:tcW w:w="2180" w:type="dxa"/>
            <w:shd w:val="clear" w:color="auto" w:fill="auto"/>
          </w:tcPr>
          <w:p w14:paraId="352A49DD" w14:textId="5DD400FB" w:rsidR="002F145A" w:rsidRPr="002F145A" w:rsidRDefault="002F145A" w:rsidP="002F145A">
            <w:pPr>
              <w:ind w:firstLine="0"/>
            </w:pPr>
            <w:r>
              <w:t>Kilmartin</w:t>
            </w:r>
          </w:p>
        </w:tc>
      </w:tr>
      <w:tr w:rsidR="002F145A" w:rsidRPr="002F145A" w14:paraId="520F4026" w14:textId="77777777" w:rsidTr="002F145A">
        <w:tc>
          <w:tcPr>
            <w:tcW w:w="2179" w:type="dxa"/>
            <w:shd w:val="clear" w:color="auto" w:fill="auto"/>
          </w:tcPr>
          <w:p w14:paraId="36CA730B" w14:textId="29367800" w:rsidR="002F145A" w:rsidRPr="002F145A" w:rsidRDefault="002F145A" w:rsidP="002F145A">
            <w:pPr>
              <w:ind w:firstLine="0"/>
            </w:pPr>
            <w:r>
              <w:t>King</w:t>
            </w:r>
          </w:p>
        </w:tc>
        <w:tc>
          <w:tcPr>
            <w:tcW w:w="2179" w:type="dxa"/>
            <w:shd w:val="clear" w:color="auto" w:fill="auto"/>
          </w:tcPr>
          <w:p w14:paraId="0FAC4CD5" w14:textId="29A6512C" w:rsidR="002F145A" w:rsidRPr="002F145A" w:rsidRDefault="002F145A" w:rsidP="002F145A">
            <w:pPr>
              <w:ind w:firstLine="0"/>
            </w:pPr>
            <w:r>
              <w:t>Kirby</w:t>
            </w:r>
          </w:p>
        </w:tc>
        <w:tc>
          <w:tcPr>
            <w:tcW w:w="2180" w:type="dxa"/>
            <w:shd w:val="clear" w:color="auto" w:fill="auto"/>
          </w:tcPr>
          <w:p w14:paraId="600C4711" w14:textId="6C84CF29" w:rsidR="002F145A" w:rsidRPr="002F145A" w:rsidRDefault="002F145A" w:rsidP="002F145A">
            <w:pPr>
              <w:ind w:firstLine="0"/>
            </w:pPr>
            <w:r>
              <w:t>Landing</w:t>
            </w:r>
          </w:p>
        </w:tc>
      </w:tr>
      <w:tr w:rsidR="002F145A" w:rsidRPr="002F145A" w14:paraId="78DDDF7F" w14:textId="77777777" w:rsidTr="002F145A">
        <w:tc>
          <w:tcPr>
            <w:tcW w:w="2179" w:type="dxa"/>
            <w:shd w:val="clear" w:color="auto" w:fill="auto"/>
          </w:tcPr>
          <w:p w14:paraId="2E1CDE01" w14:textId="3E0C515B" w:rsidR="002F145A" w:rsidRPr="002F145A" w:rsidRDefault="002F145A" w:rsidP="002F145A">
            <w:pPr>
              <w:ind w:firstLine="0"/>
            </w:pPr>
            <w:r>
              <w:t>Lawson</w:t>
            </w:r>
          </w:p>
        </w:tc>
        <w:tc>
          <w:tcPr>
            <w:tcW w:w="2179" w:type="dxa"/>
            <w:shd w:val="clear" w:color="auto" w:fill="auto"/>
          </w:tcPr>
          <w:p w14:paraId="247D8AEE" w14:textId="7999D477" w:rsidR="002F145A" w:rsidRPr="002F145A" w:rsidRDefault="002F145A" w:rsidP="002F145A">
            <w:pPr>
              <w:ind w:firstLine="0"/>
            </w:pPr>
            <w:r>
              <w:t>Leber</w:t>
            </w:r>
          </w:p>
        </w:tc>
        <w:tc>
          <w:tcPr>
            <w:tcW w:w="2180" w:type="dxa"/>
            <w:shd w:val="clear" w:color="auto" w:fill="auto"/>
          </w:tcPr>
          <w:p w14:paraId="7F4799A2" w14:textId="1D78D337" w:rsidR="002F145A" w:rsidRPr="002F145A" w:rsidRDefault="002F145A" w:rsidP="002F145A">
            <w:pPr>
              <w:ind w:firstLine="0"/>
            </w:pPr>
            <w:r>
              <w:t>Ligon</w:t>
            </w:r>
          </w:p>
        </w:tc>
      </w:tr>
      <w:tr w:rsidR="002F145A" w:rsidRPr="002F145A" w14:paraId="0C3AE512" w14:textId="77777777" w:rsidTr="002F145A">
        <w:tc>
          <w:tcPr>
            <w:tcW w:w="2179" w:type="dxa"/>
            <w:shd w:val="clear" w:color="auto" w:fill="auto"/>
          </w:tcPr>
          <w:p w14:paraId="72D410E2" w14:textId="3F4BB3BB" w:rsidR="002F145A" w:rsidRPr="002F145A" w:rsidRDefault="002F145A" w:rsidP="002F145A">
            <w:pPr>
              <w:ind w:firstLine="0"/>
            </w:pPr>
            <w:r>
              <w:t>Long</w:t>
            </w:r>
          </w:p>
        </w:tc>
        <w:tc>
          <w:tcPr>
            <w:tcW w:w="2179" w:type="dxa"/>
            <w:shd w:val="clear" w:color="auto" w:fill="auto"/>
          </w:tcPr>
          <w:p w14:paraId="4C9890C8" w14:textId="563AE31A" w:rsidR="002F145A" w:rsidRPr="002F145A" w:rsidRDefault="002F145A" w:rsidP="002F145A">
            <w:pPr>
              <w:ind w:firstLine="0"/>
            </w:pPr>
            <w:r>
              <w:t>Lowe</w:t>
            </w:r>
          </w:p>
        </w:tc>
        <w:tc>
          <w:tcPr>
            <w:tcW w:w="2180" w:type="dxa"/>
            <w:shd w:val="clear" w:color="auto" w:fill="auto"/>
          </w:tcPr>
          <w:p w14:paraId="13F72B0A" w14:textId="2C2731F1" w:rsidR="002F145A" w:rsidRPr="002F145A" w:rsidRDefault="002F145A" w:rsidP="002F145A">
            <w:pPr>
              <w:ind w:firstLine="0"/>
            </w:pPr>
            <w:r>
              <w:t>Magnuson</w:t>
            </w:r>
          </w:p>
        </w:tc>
      </w:tr>
      <w:tr w:rsidR="002F145A" w:rsidRPr="002F145A" w14:paraId="4557F3EA" w14:textId="77777777" w:rsidTr="002F145A">
        <w:tc>
          <w:tcPr>
            <w:tcW w:w="2179" w:type="dxa"/>
            <w:shd w:val="clear" w:color="auto" w:fill="auto"/>
          </w:tcPr>
          <w:p w14:paraId="4A728D20" w14:textId="76B3A7B0" w:rsidR="002F145A" w:rsidRPr="002F145A" w:rsidRDefault="002F145A" w:rsidP="002F145A">
            <w:pPr>
              <w:ind w:firstLine="0"/>
            </w:pPr>
            <w:r>
              <w:t>May</w:t>
            </w:r>
          </w:p>
        </w:tc>
        <w:tc>
          <w:tcPr>
            <w:tcW w:w="2179" w:type="dxa"/>
            <w:shd w:val="clear" w:color="auto" w:fill="auto"/>
          </w:tcPr>
          <w:p w14:paraId="279CD733" w14:textId="65351388" w:rsidR="002F145A" w:rsidRPr="002F145A" w:rsidRDefault="002F145A" w:rsidP="002F145A">
            <w:pPr>
              <w:ind w:firstLine="0"/>
            </w:pPr>
            <w:r>
              <w:t>McCabe</w:t>
            </w:r>
          </w:p>
        </w:tc>
        <w:tc>
          <w:tcPr>
            <w:tcW w:w="2180" w:type="dxa"/>
            <w:shd w:val="clear" w:color="auto" w:fill="auto"/>
          </w:tcPr>
          <w:p w14:paraId="46F87972" w14:textId="403B2757" w:rsidR="002F145A" w:rsidRPr="002F145A" w:rsidRDefault="002F145A" w:rsidP="002F145A">
            <w:pPr>
              <w:ind w:firstLine="0"/>
            </w:pPr>
            <w:r>
              <w:t>McCravy</w:t>
            </w:r>
          </w:p>
        </w:tc>
      </w:tr>
      <w:tr w:rsidR="002F145A" w:rsidRPr="002F145A" w14:paraId="43DBA2E2" w14:textId="77777777" w:rsidTr="002F145A">
        <w:tc>
          <w:tcPr>
            <w:tcW w:w="2179" w:type="dxa"/>
            <w:shd w:val="clear" w:color="auto" w:fill="auto"/>
          </w:tcPr>
          <w:p w14:paraId="5A352841" w14:textId="386113C4" w:rsidR="002F145A" w:rsidRPr="002F145A" w:rsidRDefault="002F145A" w:rsidP="002F145A">
            <w:pPr>
              <w:ind w:firstLine="0"/>
            </w:pPr>
            <w:r>
              <w:t>McDaniel</w:t>
            </w:r>
          </w:p>
        </w:tc>
        <w:tc>
          <w:tcPr>
            <w:tcW w:w="2179" w:type="dxa"/>
            <w:shd w:val="clear" w:color="auto" w:fill="auto"/>
          </w:tcPr>
          <w:p w14:paraId="4456340F" w14:textId="7F4013E6" w:rsidR="002F145A" w:rsidRPr="002F145A" w:rsidRDefault="002F145A" w:rsidP="002F145A">
            <w:pPr>
              <w:ind w:firstLine="0"/>
            </w:pPr>
            <w:r>
              <w:t>McGinnis</w:t>
            </w:r>
          </w:p>
        </w:tc>
        <w:tc>
          <w:tcPr>
            <w:tcW w:w="2180" w:type="dxa"/>
            <w:shd w:val="clear" w:color="auto" w:fill="auto"/>
          </w:tcPr>
          <w:p w14:paraId="3A17F340" w14:textId="58486C9E" w:rsidR="002F145A" w:rsidRPr="002F145A" w:rsidRDefault="002F145A" w:rsidP="002F145A">
            <w:pPr>
              <w:ind w:firstLine="0"/>
            </w:pPr>
            <w:r>
              <w:t>Mitchell</w:t>
            </w:r>
          </w:p>
        </w:tc>
      </w:tr>
      <w:tr w:rsidR="002F145A" w:rsidRPr="002F145A" w14:paraId="5058C50C" w14:textId="77777777" w:rsidTr="002F145A">
        <w:tc>
          <w:tcPr>
            <w:tcW w:w="2179" w:type="dxa"/>
            <w:shd w:val="clear" w:color="auto" w:fill="auto"/>
          </w:tcPr>
          <w:p w14:paraId="5C04A0A0" w14:textId="6D7BD238" w:rsidR="002F145A" w:rsidRPr="002F145A" w:rsidRDefault="002F145A" w:rsidP="002F145A">
            <w:pPr>
              <w:ind w:firstLine="0"/>
            </w:pPr>
            <w:r>
              <w:t>J. Moore</w:t>
            </w:r>
          </w:p>
        </w:tc>
        <w:tc>
          <w:tcPr>
            <w:tcW w:w="2179" w:type="dxa"/>
            <w:shd w:val="clear" w:color="auto" w:fill="auto"/>
          </w:tcPr>
          <w:p w14:paraId="389302E0" w14:textId="423CB2F8" w:rsidR="002F145A" w:rsidRPr="002F145A" w:rsidRDefault="002F145A" w:rsidP="002F145A">
            <w:pPr>
              <w:ind w:firstLine="0"/>
            </w:pPr>
            <w:r>
              <w:t>T. Moore</w:t>
            </w:r>
          </w:p>
        </w:tc>
        <w:tc>
          <w:tcPr>
            <w:tcW w:w="2180" w:type="dxa"/>
            <w:shd w:val="clear" w:color="auto" w:fill="auto"/>
          </w:tcPr>
          <w:p w14:paraId="7AE222AA" w14:textId="2DAA9B0D" w:rsidR="002F145A" w:rsidRPr="002F145A" w:rsidRDefault="002F145A" w:rsidP="002F145A">
            <w:pPr>
              <w:ind w:firstLine="0"/>
            </w:pPr>
            <w:r>
              <w:t>A. M. Morgan</w:t>
            </w:r>
          </w:p>
        </w:tc>
      </w:tr>
      <w:tr w:rsidR="002F145A" w:rsidRPr="002F145A" w14:paraId="58DFA9D8" w14:textId="77777777" w:rsidTr="002F145A">
        <w:tc>
          <w:tcPr>
            <w:tcW w:w="2179" w:type="dxa"/>
            <w:shd w:val="clear" w:color="auto" w:fill="auto"/>
          </w:tcPr>
          <w:p w14:paraId="788C4FC6" w14:textId="050B1C17" w:rsidR="002F145A" w:rsidRPr="002F145A" w:rsidRDefault="002F145A" w:rsidP="002F145A">
            <w:pPr>
              <w:ind w:firstLine="0"/>
            </w:pPr>
            <w:r>
              <w:t>T. A. Morgan</w:t>
            </w:r>
          </w:p>
        </w:tc>
        <w:tc>
          <w:tcPr>
            <w:tcW w:w="2179" w:type="dxa"/>
            <w:shd w:val="clear" w:color="auto" w:fill="auto"/>
          </w:tcPr>
          <w:p w14:paraId="39DD46C8" w14:textId="16415415" w:rsidR="002F145A" w:rsidRPr="002F145A" w:rsidRDefault="002F145A" w:rsidP="002F145A">
            <w:pPr>
              <w:ind w:firstLine="0"/>
            </w:pPr>
            <w:r>
              <w:t>Moss</w:t>
            </w:r>
          </w:p>
        </w:tc>
        <w:tc>
          <w:tcPr>
            <w:tcW w:w="2180" w:type="dxa"/>
            <w:shd w:val="clear" w:color="auto" w:fill="auto"/>
          </w:tcPr>
          <w:p w14:paraId="78F13733" w14:textId="6343662B" w:rsidR="002F145A" w:rsidRPr="002F145A" w:rsidRDefault="002F145A" w:rsidP="002F145A">
            <w:pPr>
              <w:ind w:firstLine="0"/>
            </w:pPr>
            <w:r>
              <w:t>B. Newton</w:t>
            </w:r>
          </w:p>
        </w:tc>
      </w:tr>
      <w:tr w:rsidR="002F145A" w:rsidRPr="002F145A" w14:paraId="0A742697" w14:textId="77777777" w:rsidTr="002F145A">
        <w:tc>
          <w:tcPr>
            <w:tcW w:w="2179" w:type="dxa"/>
            <w:shd w:val="clear" w:color="auto" w:fill="auto"/>
          </w:tcPr>
          <w:p w14:paraId="1783A94D" w14:textId="2BB376D5" w:rsidR="002F145A" w:rsidRPr="002F145A" w:rsidRDefault="002F145A" w:rsidP="002F145A">
            <w:pPr>
              <w:ind w:firstLine="0"/>
            </w:pPr>
            <w:r>
              <w:t>W. Newton</w:t>
            </w:r>
          </w:p>
        </w:tc>
        <w:tc>
          <w:tcPr>
            <w:tcW w:w="2179" w:type="dxa"/>
            <w:shd w:val="clear" w:color="auto" w:fill="auto"/>
          </w:tcPr>
          <w:p w14:paraId="31029CAE" w14:textId="1EE2A2D8" w:rsidR="002F145A" w:rsidRPr="002F145A" w:rsidRDefault="002F145A" w:rsidP="002F145A">
            <w:pPr>
              <w:ind w:firstLine="0"/>
            </w:pPr>
            <w:r>
              <w:t>Nutt</w:t>
            </w:r>
          </w:p>
        </w:tc>
        <w:tc>
          <w:tcPr>
            <w:tcW w:w="2180" w:type="dxa"/>
            <w:shd w:val="clear" w:color="auto" w:fill="auto"/>
          </w:tcPr>
          <w:p w14:paraId="4C419168" w14:textId="778E0DA9" w:rsidR="002F145A" w:rsidRPr="002F145A" w:rsidRDefault="002F145A" w:rsidP="002F145A">
            <w:pPr>
              <w:ind w:firstLine="0"/>
            </w:pPr>
            <w:r>
              <w:t>O'Neal</w:t>
            </w:r>
          </w:p>
        </w:tc>
      </w:tr>
      <w:tr w:rsidR="002F145A" w:rsidRPr="002F145A" w14:paraId="1D938996" w14:textId="77777777" w:rsidTr="002F145A">
        <w:tc>
          <w:tcPr>
            <w:tcW w:w="2179" w:type="dxa"/>
            <w:shd w:val="clear" w:color="auto" w:fill="auto"/>
          </w:tcPr>
          <w:p w14:paraId="24F9203C" w14:textId="1FAEFA64" w:rsidR="002F145A" w:rsidRPr="002F145A" w:rsidRDefault="002F145A" w:rsidP="002F145A">
            <w:pPr>
              <w:ind w:firstLine="0"/>
            </w:pPr>
            <w:r>
              <w:t>Oremus</w:t>
            </w:r>
          </w:p>
        </w:tc>
        <w:tc>
          <w:tcPr>
            <w:tcW w:w="2179" w:type="dxa"/>
            <w:shd w:val="clear" w:color="auto" w:fill="auto"/>
          </w:tcPr>
          <w:p w14:paraId="04566C2D" w14:textId="16C89AAF" w:rsidR="002F145A" w:rsidRPr="002F145A" w:rsidRDefault="002F145A" w:rsidP="002F145A">
            <w:pPr>
              <w:ind w:firstLine="0"/>
            </w:pPr>
            <w:r>
              <w:t>Ott</w:t>
            </w:r>
          </w:p>
        </w:tc>
        <w:tc>
          <w:tcPr>
            <w:tcW w:w="2180" w:type="dxa"/>
            <w:shd w:val="clear" w:color="auto" w:fill="auto"/>
          </w:tcPr>
          <w:p w14:paraId="0280ADAD" w14:textId="28E2E293" w:rsidR="002F145A" w:rsidRPr="002F145A" w:rsidRDefault="002F145A" w:rsidP="002F145A">
            <w:pPr>
              <w:ind w:firstLine="0"/>
            </w:pPr>
            <w:r>
              <w:t>Pace</w:t>
            </w:r>
          </w:p>
        </w:tc>
      </w:tr>
      <w:tr w:rsidR="002F145A" w:rsidRPr="002F145A" w14:paraId="14324BF8" w14:textId="77777777" w:rsidTr="002F145A">
        <w:tc>
          <w:tcPr>
            <w:tcW w:w="2179" w:type="dxa"/>
            <w:shd w:val="clear" w:color="auto" w:fill="auto"/>
          </w:tcPr>
          <w:p w14:paraId="4011FAC3" w14:textId="231AE151" w:rsidR="002F145A" w:rsidRPr="002F145A" w:rsidRDefault="002F145A" w:rsidP="002F145A">
            <w:pPr>
              <w:ind w:firstLine="0"/>
            </w:pPr>
            <w:r>
              <w:t>Pedalino</w:t>
            </w:r>
          </w:p>
        </w:tc>
        <w:tc>
          <w:tcPr>
            <w:tcW w:w="2179" w:type="dxa"/>
            <w:shd w:val="clear" w:color="auto" w:fill="auto"/>
          </w:tcPr>
          <w:p w14:paraId="0CCDEF52" w14:textId="5942B7F1" w:rsidR="002F145A" w:rsidRPr="002F145A" w:rsidRDefault="002F145A" w:rsidP="002F145A">
            <w:pPr>
              <w:ind w:firstLine="0"/>
            </w:pPr>
            <w:r>
              <w:t>Pendarvis</w:t>
            </w:r>
          </w:p>
        </w:tc>
        <w:tc>
          <w:tcPr>
            <w:tcW w:w="2180" w:type="dxa"/>
            <w:shd w:val="clear" w:color="auto" w:fill="auto"/>
          </w:tcPr>
          <w:p w14:paraId="5362E685" w14:textId="6F977862" w:rsidR="002F145A" w:rsidRPr="002F145A" w:rsidRDefault="002F145A" w:rsidP="002F145A">
            <w:pPr>
              <w:ind w:firstLine="0"/>
            </w:pPr>
            <w:r>
              <w:t>Pope</w:t>
            </w:r>
          </w:p>
        </w:tc>
      </w:tr>
      <w:tr w:rsidR="002F145A" w:rsidRPr="002F145A" w14:paraId="71A4532B" w14:textId="77777777" w:rsidTr="002F145A">
        <w:tc>
          <w:tcPr>
            <w:tcW w:w="2179" w:type="dxa"/>
            <w:shd w:val="clear" w:color="auto" w:fill="auto"/>
          </w:tcPr>
          <w:p w14:paraId="68991FCA" w14:textId="20F22DA8" w:rsidR="002F145A" w:rsidRPr="002F145A" w:rsidRDefault="002F145A" w:rsidP="002F145A">
            <w:pPr>
              <w:ind w:firstLine="0"/>
            </w:pPr>
            <w:r>
              <w:t>Rivers</w:t>
            </w:r>
          </w:p>
        </w:tc>
        <w:tc>
          <w:tcPr>
            <w:tcW w:w="2179" w:type="dxa"/>
            <w:shd w:val="clear" w:color="auto" w:fill="auto"/>
          </w:tcPr>
          <w:p w14:paraId="55657926" w14:textId="05CE48CC" w:rsidR="002F145A" w:rsidRPr="002F145A" w:rsidRDefault="002F145A" w:rsidP="002F145A">
            <w:pPr>
              <w:ind w:firstLine="0"/>
            </w:pPr>
            <w:r>
              <w:t>Robbins</w:t>
            </w:r>
          </w:p>
        </w:tc>
        <w:tc>
          <w:tcPr>
            <w:tcW w:w="2180" w:type="dxa"/>
            <w:shd w:val="clear" w:color="auto" w:fill="auto"/>
          </w:tcPr>
          <w:p w14:paraId="30E58ECE" w14:textId="55CB6784" w:rsidR="002F145A" w:rsidRPr="002F145A" w:rsidRDefault="002F145A" w:rsidP="002F145A">
            <w:pPr>
              <w:ind w:firstLine="0"/>
            </w:pPr>
            <w:r>
              <w:t>Rose</w:t>
            </w:r>
          </w:p>
        </w:tc>
      </w:tr>
      <w:tr w:rsidR="002F145A" w:rsidRPr="002F145A" w14:paraId="517F72DB" w14:textId="77777777" w:rsidTr="002F145A">
        <w:tc>
          <w:tcPr>
            <w:tcW w:w="2179" w:type="dxa"/>
            <w:shd w:val="clear" w:color="auto" w:fill="auto"/>
          </w:tcPr>
          <w:p w14:paraId="48178CC3" w14:textId="774F0FA3" w:rsidR="002F145A" w:rsidRPr="002F145A" w:rsidRDefault="002F145A" w:rsidP="002F145A">
            <w:pPr>
              <w:ind w:firstLine="0"/>
            </w:pPr>
            <w:r>
              <w:t>Rutherford</w:t>
            </w:r>
          </w:p>
        </w:tc>
        <w:tc>
          <w:tcPr>
            <w:tcW w:w="2179" w:type="dxa"/>
            <w:shd w:val="clear" w:color="auto" w:fill="auto"/>
          </w:tcPr>
          <w:p w14:paraId="4A7FDD4C" w14:textId="2F17D481" w:rsidR="002F145A" w:rsidRPr="002F145A" w:rsidRDefault="002F145A" w:rsidP="002F145A">
            <w:pPr>
              <w:ind w:firstLine="0"/>
            </w:pPr>
            <w:r>
              <w:t>Sandifer</w:t>
            </w:r>
          </w:p>
        </w:tc>
        <w:tc>
          <w:tcPr>
            <w:tcW w:w="2180" w:type="dxa"/>
            <w:shd w:val="clear" w:color="auto" w:fill="auto"/>
          </w:tcPr>
          <w:p w14:paraId="265978E3" w14:textId="40402F1B" w:rsidR="002F145A" w:rsidRPr="002F145A" w:rsidRDefault="002F145A" w:rsidP="002F145A">
            <w:pPr>
              <w:ind w:firstLine="0"/>
            </w:pPr>
            <w:r>
              <w:t>Schuessler</w:t>
            </w:r>
          </w:p>
        </w:tc>
      </w:tr>
      <w:tr w:rsidR="002F145A" w:rsidRPr="002F145A" w14:paraId="01D69368" w14:textId="77777777" w:rsidTr="002F145A">
        <w:tc>
          <w:tcPr>
            <w:tcW w:w="2179" w:type="dxa"/>
            <w:shd w:val="clear" w:color="auto" w:fill="auto"/>
          </w:tcPr>
          <w:p w14:paraId="216625F5" w14:textId="795BFB44" w:rsidR="002F145A" w:rsidRPr="002F145A" w:rsidRDefault="002F145A" w:rsidP="002F145A">
            <w:pPr>
              <w:ind w:firstLine="0"/>
            </w:pPr>
            <w:r>
              <w:t>Sessions</w:t>
            </w:r>
          </w:p>
        </w:tc>
        <w:tc>
          <w:tcPr>
            <w:tcW w:w="2179" w:type="dxa"/>
            <w:shd w:val="clear" w:color="auto" w:fill="auto"/>
          </w:tcPr>
          <w:p w14:paraId="66CAFF25" w14:textId="58C36573" w:rsidR="002F145A" w:rsidRPr="002F145A" w:rsidRDefault="002F145A" w:rsidP="002F145A">
            <w:pPr>
              <w:ind w:firstLine="0"/>
            </w:pPr>
            <w:r>
              <w:t>G. M. Smith</w:t>
            </w:r>
          </w:p>
        </w:tc>
        <w:tc>
          <w:tcPr>
            <w:tcW w:w="2180" w:type="dxa"/>
            <w:shd w:val="clear" w:color="auto" w:fill="auto"/>
          </w:tcPr>
          <w:p w14:paraId="14AB11CD" w14:textId="5B17CF75" w:rsidR="002F145A" w:rsidRPr="002F145A" w:rsidRDefault="002F145A" w:rsidP="002F145A">
            <w:pPr>
              <w:ind w:firstLine="0"/>
            </w:pPr>
            <w:r>
              <w:t>M. M. Smith</w:t>
            </w:r>
          </w:p>
        </w:tc>
      </w:tr>
      <w:tr w:rsidR="002F145A" w:rsidRPr="002F145A" w14:paraId="70E52913" w14:textId="77777777" w:rsidTr="002F145A">
        <w:tc>
          <w:tcPr>
            <w:tcW w:w="2179" w:type="dxa"/>
            <w:shd w:val="clear" w:color="auto" w:fill="auto"/>
          </w:tcPr>
          <w:p w14:paraId="1FE1BD86" w14:textId="3B7E9DCF" w:rsidR="002F145A" w:rsidRPr="002F145A" w:rsidRDefault="002F145A" w:rsidP="002F145A">
            <w:pPr>
              <w:ind w:firstLine="0"/>
            </w:pPr>
            <w:r>
              <w:t>Stavrinakis</w:t>
            </w:r>
          </w:p>
        </w:tc>
        <w:tc>
          <w:tcPr>
            <w:tcW w:w="2179" w:type="dxa"/>
            <w:shd w:val="clear" w:color="auto" w:fill="auto"/>
          </w:tcPr>
          <w:p w14:paraId="32306EC3" w14:textId="0378F408" w:rsidR="002F145A" w:rsidRPr="002F145A" w:rsidRDefault="002F145A" w:rsidP="002F145A">
            <w:pPr>
              <w:ind w:firstLine="0"/>
            </w:pPr>
            <w:r>
              <w:t>Taylor</w:t>
            </w:r>
          </w:p>
        </w:tc>
        <w:tc>
          <w:tcPr>
            <w:tcW w:w="2180" w:type="dxa"/>
            <w:shd w:val="clear" w:color="auto" w:fill="auto"/>
          </w:tcPr>
          <w:p w14:paraId="0715F859" w14:textId="5236849D" w:rsidR="002F145A" w:rsidRPr="002F145A" w:rsidRDefault="002F145A" w:rsidP="002F145A">
            <w:pPr>
              <w:ind w:firstLine="0"/>
            </w:pPr>
            <w:r>
              <w:t>Thayer</w:t>
            </w:r>
          </w:p>
        </w:tc>
      </w:tr>
      <w:tr w:rsidR="002F145A" w:rsidRPr="002F145A" w14:paraId="76973660" w14:textId="77777777" w:rsidTr="002F145A">
        <w:tc>
          <w:tcPr>
            <w:tcW w:w="2179" w:type="dxa"/>
            <w:shd w:val="clear" w:color="auto" w:fill="auto"/>
          </w:tcPr>
          <w:p w14:paraId="2265A754" w14:textId="108A4D3C" w:rsidR="002F145A" w:rsidRPr="002F145A" w:rsidRDefault="002F145A" w:rsidP="002F145A">
            <w:pPr>
              <w:ind w:firstLine="0"/>
            </w:pPr>
            <w:r>
              <w:t>Vaughan</w:t>
            </w:r>
          </w:p>
        </w:tc>
        <w:tc>
          <w:tcPr>
            <w:tcW w:w="2179" w:type="dxa"/>
            <w:shd w:val="clear" w:color="auto" w:fill="auto"/>
          </w:tcPr>
          <w:p w14:paraId="30D10ADF" w14:textId="24C1B43D" w:rsidR="002F145A" w:rsidRPr="002F145A" w:rsidRDefault="002F145A" w:rsidP="002F145A">
            <w:pPr>
              <w:ind w:firstLine="0"/>
            </w:pPr>
            <w:r>
              <w:t>Weeks</w:t>
            </w:r>
          </w:p>
        </w:tc>
        <w:tc>
          <w:tcPr>
            <w:tcW w:w="2180" w:type="dxa"/>
            <w:shd w:val="clear" w:color="auto" w:fill="auto"/>
          </w:tcPr>
          <w:p w14:paraId="5E9AE02E" w14:textId="362C5FE7" w:rsidR="002F145A" w:rsidRPr="002F145A" w:rsidRDefault="002F145A" w:rsidP="002F145A">
            <w:pPr>
              <w:ind w:firstLine="0"/>
            </w:pPr>
            <w:r>
              <w:t>West</w:t>
            </w:r>
          </w:p>
        </w:tc>
      </w:tr>
      <w:tr w:rsidR="002F145A" w:rsidRPr="002F145A" w14:paraId="4AEA8227" w14:textId="77777777" w:rsidTr="002F145A">
        <w:tc>
          <w:tcPr>
            <w:tcW w:w="2179" w:type="dxa"/>
            <w:shd w:val="clear" w:color="auto" w:fill="auto"/>
          </w:tcPr>
          <w:p w14:paraId="220DEFC5" w14:textId="5F67EF4B" w:rsidR="002F145A" w:rsidRPr="002F145A" w:rsidRDefault="002F145A" w:rsidP="002F145A">
            <w:pPr>
              <w:ind w:firstLine="0"/>
            </w:pPr>
            <w:r>
              <w:t>Wetmore</w:t>
            </w:r>
          </w:p>
        </w:tc>
        <w:tc>
          <w:tcPr>
            <w:tcW w:w="2179" w:type="dxa"/>
            <w:shd w:val="clear" w:color="auto" w:fill="auto"/>
          </w:tcPr>
          <w:p w14:paraId="0BB42BD1" w14:textId="3153E9F0" w:rsidR="002F145A" w:rsidRPr="002F145A" w:rsidRDefault="002F145A" w:rsidP="002F145A">
            <w:pPr>
              <w:ind w:firstLine="0"/>
            </w:pPr>
            <w:r>
              <w:t>Wheeler</w:t>
            </w:r>
          </w:p>
        </w:tc>
        <w:tc>
          <w:tcPr>
            <w:tcW w:w="2180" w:type="dxa"/>
            <w:shd w:val="clear" w:color="auto" w:fill="auto"/>
          </w:tcPr>
          <w:p w14:paraId="1A019CD6" w14:textId="7B425FEB" w:rsidR="002F145A" w:rsidRPr="002F145A" w:rsidRDefault="002F145A" w:rsidP="002F145A">
            <w:pPr>
              <w:ind w:firstLine="0"/>
            </w:pPr>
            <w:r>
              <w:t>White</w:t>
            </w:r>
          </w:p>
        </w:tc>
      </w:tr>
      <w:tr w:rsidR="002F145A" w:rsidRPr="002F145A" w14:paraId="7A4666CE" w14:textId="77777777" w:rsidTr="002F145A">
        <w:tc>
          <w:tcPr>
            <w:tcW w:w="2179" w:type="dxa"/>
            <w:shd w:val="clear" w:color="auto" w:fill="auto"/>
          </w:tcPr>
          <w:p w14:paraId="218FE5CA" w14:textId="3C66C25E" w:rsidR="002F145A" w:rsidRPr="002F145A" w:rsidRDefault="002F145A" w:rsidP="002F145A">
            <w:pPr>
              <w:keepNext/>
              <w:ind w:firstLine="0"/>
            </w:pPr>
            <w:r>
              <w:t>Whitmire</w:t>
            </w:r>
          </w:p>
        </w:tc>
        <w:tc>
          <w:tcPr>
            <w:tcW w:w="2179" w:type="dxa"/>
            <w:shd w:val="clear" w:color="auto" w:fill="auto"/>
          </w:tcPr>
          <w:p w14:paraId="286F4522" w14:textId="4D3B5DB3" w:rsidR="002F145A" w:rsidRPr="002F145A" w:rsidRDefault="002F145A" w:rsidP="002F145A">
            <w:pPr>
              <w:keepNext/>
              <w:ind w:firstLine="0"/>
            </w:pPr>
            <w:r>
              <w:t>Williams</w:t>
            </w:r>
          </w:p>
        </w:tc>
        <w:tc>
          <w:tcPr>
            <w:tcW w:w="2180" w:type="dxa"/>
            <w:shd w:val="clear" w:color="auto" w:fill="auto"/>
          </w:tcPr>
          <w:p w14:paraId="4FBBFF85" w14:textId="798675CA" w:rsidR="002F145A" w:rsidRPr="002F145A" w:rsidRDefault="002F145A" w:rsidP="002F145A">
            <w:pPr>
              <w:keepNext/>
              <w:ind w:firstLine="0"/>
            </w:pPr>
            <w:r>
              <w:t>Willis</w:t>
            </w:r>
          </w:p>
        </w:tc>
      </w:tr>
      <w:tr w:rsidR="002F145A" w:rsidRPr="002F145A" w14:paraId="0180F6D4" w14:textId="77777777" w:rsidTr="002F145A">
        <w:tc>
          <w:tcPr>
            <w:tcW w:w="2179" w:type="dxa"/>
            <w:shd w:val="clear" w:color="auto" w:fill="auto"/>
          </w:tcPr>
          <w:p w14:paraId="79E2F6B3" w14:textId="3661B773" w:rsidR="002F145A" w:rsidRPr="002F145A" w:rsidRDefault="002F145A" w:rsidP="002F145A">
            <w:pPr>
              <w:keepNext/>
              <w:ind w:firstLine="0"/>
            </w:pPr>
            <w:r>
              <w:t>Wooten</w:t>
            </w:r>
          </w:p>
        </w:tc>
        <w:tc>
          <w:tcPr>
            <w:tcW w:w="2179" w:type="dxa"/>
            <w:shd w:val="clear" w:color="auto" w:fill="auto"/>
          </w:tcPr>
          <w:p w14:paraId="131F39A0" w14:textId="5DC7945C" w:rsidR="002F145A" w:rsidRPr="002F145A" w:rsidRDefault="002F145A" w:rsidP="002F145A">
            <w:pPr>
              <w:keepNext/>
              <w:ind w:firstLine="0"/>
            </w:pPr>
            <w:r>
              <w:t>Yow</w:t>
            </w:r>
          </w:p>
        </w:tc>
        <w:tc>
          <w:tcPr>
            <w:tcW w:w="2180" w:type="dxa"/>
            <w:shd w:val="clear" w:color="auto" w:fill="auto"/>
          </w:tcPr>
          <w:p w14:paraId="2FF267B2" w14:textId="77777777" w:rsidR="002F145A" w:rsidRPr="002F145A" w:rsidRDefault="002F145A" w:rsidP="002F145A">
            <w:pPr>
              <w:keepNext/>
              <w:ind w:firstLine="0"/>
            </w:pPr>
          </w:p>
        </w:tc>
      </w:tr>
    </w:tbl>
    <w:p w14:paraId="52EC6D76" w14:textId="77777777" w:rsidR="002F145A" w:rsidRDefault="002F145A" w:rsidP="002F145A"/>
    <w:p w14:paraId="547BFAC3" w14:textId="77777777" w:rsidR="002F145A" w:rsidRDefault="002F145A" w:rsidP="002F145A">
      <w:pPr>
        <w:jc w:val="center"/>
        <w:rPr>
          <w:b/>
        </w:rPr>
      </w:pPr>
      <w:r w:rsidRPr="002F145A">
        <w:rPr>
          <w:b/>
        </w:rPr>
        <w:t>Total--110</w:t>
      </w:r>
    </w:p>
    <w:p w14:paraId="0926F60E" w14:textId="334FE461" w:rsidR="002F145A" w:rsidRDefault="002F145A" w:rsidP="002F145A">
      <w:pPr>
        <w:jc w:val="center"/>
        <w:rPr>
          <w:b/>
        </w:rPr>
      </w:pPr>
    </w:p>
    <w:p w14:paraId="0045B594" w14:textId="77777777" w:rsidR="002F145A" w:rsidRDefault="002F145A" w:rsidP="002F145A">
      <w:r>
        <w:t>The House refused to agree to the Senate Amendments and a message was ordered sent accordingly.</w:t>
      </w:r>
    </w:p>
    <w:p w14:paraId="19E7BEA7" w14:textId="77777777" w:rsidR="002F145A" w:rsidRDefault="002F145A" w:rsidP="002F145A"/>
    <w:p w14:paraId="45DE8C19" w14:textId="0574A12D" w:rsidR="002F145A" w:rsidRDefault="002F145A" w:rsidP="002F145A">
      <w:pPr>
        <w:keepNext/>
        <w:jc w:val="center"/>
        <w:rPr>
          <w:b/>
        </w:rPr>
      </w:pPr>
      <w:r w:rsidRPr="002F145A">
        <w:rPr>
          <w:b/>
        </w:rPr>
        <w:t>H. 3989--DEBATE ADJOURNED</w:t>
      </w:r>
    </w:p>
    <w:p w14:paraId="558910CC" w14:textId="02310913" w:rsidR="002F145A" w:rsidRDefault="002F145A" w:rsidP="002F145A">
      <w:pPr>
        <w:keepNext/>
      </w:pPr>
      <w:r>
        <w:t>The following Bill was taken up:</w:t>
      </w:r>
    </w:p>
    <w:p w14:paraId="5F42C1CB" w14:textId="77777777" w:rsidR="002F145A" w:rsidRDefault="002F145A" w:rsidP="002F145A">
      <w:pPr>
        <w:keepNext/>
      </w:pPr>
      <w:bookmarkStart w:id="112" w:name="include_clip_start_176"/>
      <w:bookmarkEnd w:id="112"/>
    </w:p>
    <w:p w14:paraId="1184778C" w14:textId="77777777" w:rsidR="002F145A" w:rsidRDefault="002F145A" w:rsidP="002F145A">
      <w:r>
        <w:t>H. 3989 -- Reps. Ott, G. M. Smith, Cobb-Hunter, Ligon, Kirby, Haddon, Oremus, Brewer, Gagnon, Sandifer, Weeks, Williams, Henegan, Bauer, Forrest, Jefferson, Wheeler, Anderson and Calhoon: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6282FE57" w14:textId="1508E6A1" w:rsidR="002F145A" w:rsidRDefault="002F145A" w:rsidP="002F145A">
      <w:bookmarkStart w:id="113" w:name="include_clip_end_176"/>
      <w:bookmarkEnd w:id="113"/>
    </w:p>
    <w:p w14:paraId="4C98F351" w14:textId="0CC94FBB" w:rsidR="002F145A" w:rsidRDefault="002F145A" w:rsidP="002F145A">
      <w:r>
        <w:t>Rep. OTT moved to adjourn debate on the Bill until Monday, March 18, which was agreed to.</w:t>
      </w:r>
    </w:p>
    <w:p w14:paraId="2029F986" w14:textId="77777777" w:rsidR="002F145A" w:rsidRDefault="002F145A" w:rsidP="002F145A"/>
    <w:p w14:paraId="5B0FDB33" w14:textId="15C45C6D" w:rsidR="002F145A" w:rsidRDefault="002F145A" w:rsidP="002F145A">
      <w:pPr>
        <w:keepNext/>
        <w:jc w:val="center"/>
        <w:rPr>
          <w:b/>
        </w:rPr>
      </w:pPr>
      <w:r w:rsidRPr="002F145A">
        <w:rPr>
          <w:b/>
        </w:rPr>
        <w:t>H. 4927--REQUESTS FOR DEBATE</w:t>
      </w:r>
    </w:p>
    <w:p w14:paraId="78F89554" w14:textId="3BFC1B9F" w:rsidR="002F145A" w:rsidRDefault="002F145A" w:rsidP="002F145A">
      <w:pPr>
        <w:keepNext/>
      </w:pPr>
      <w:r>
        <w:t>The following Bill was taken up:</w:t>
      </w:r>
    </w:p>
    <w:p w14:paraId="4882ECE0" w14:textId="77777777" w:rsidR="002F145A" w:rsidRDefault="002F145A" w:rsidP="002F145A">
      <w:pPr>
        <w:keepNext/>
      </w:pPr>
      <w:bookmarkStart w:id="114" w:name="include_clip_start_179"/>
      <w:bookmarkEnd w:id="114"/>
    </w:p>
    <w:p w14:paraId="0DC69ADE" w14:textId="77777777" w:rsidR="002F145A" w:rsidRDefault="002F145A" w:rsidP="002F145A">
      <w:r>
        <w:t>H. 4927 -- Reps. Herbkersman, W. Newton, G. M. Smith, Schuessler, B. Newton and Williams: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48EABBC3" w14:textId="72359CA0" w:rsidR="002F145A" w:rsidRDefault="002F145A" w:rsidP="002F145A">
      <w:bookmarkStart w:id="115" w:name="include_clip_end_179"/>
      <w:bookmarkEnd w:id="115"/>
    </w:p>
    <w:p w14:paraId="24359F4D" w14:textId="3165CE3A" w:rsidR="002F145A" w:rsidRDefault="002F145A" w:rsidP="002F145A">
      <w:r>
        <w:t>Reps. W. NEWTON, HIOTT, B. NEWTON, CARTER, HEWITT, MAGNUSON, B. L. COX, PACE, GUEST, J. E. JOHNSON, HARRIS, S. JONES, WHITE, YOW and T. A. MORGAN requested debate on the Bill.</w:t>
      </w:r>
    </w:p>
    <w:p w14:paraId="466734A1" w14:textId="77777777" w:rsidR="002F145A" w:rsidRDefault="002F145A" w:rsidP="002F145A"/>
    <w:p w14:paraId="3A1E4208" w14:textId="3AE6B4B0" w:rsidR="002F145A" w:rsidRDefault="002F145A" w:rsidP="002F145A">
      <w:pPr>
        <w:keepNext/>
        <w:jc w:val="center"/>
        <w:rPr>
          <w:b/>
        </w:rPr>
      </w:pPr>
      <w:r w:rsidRPr="002F145A">
        <w:rPr>
          <w:b/>
        </w:rPr>
        <w:t>H. 4875--AMENDED AND ORDERED TO THIRD READING</w:t>
      </w:r>
    </w:p>
    <w:p w14:paraId="283574FC" w14:textId="08CA064A" w:rsidR="002F145A" w:rsidRDefault="002F145A" w:rsidP="002F145A">
      <w:pPr>
        <w:keepNext/>
      </w:pPr>
      <w:r>
        <w:t>The following Bill was taken up:</w:t>
      </w:r>
    </w:p>
    <w:p w14:paraId="5CAB3F1C" w14:textId="77777777" w:rsidR="002F145A" w:rsidRDefault="002F145A" w:rsidP="002F145A">
      <w:pPr>
        <w:keepNext/>
      </w:pPr>
      <w:bookmarkStart w:id="116" w:name="include_clip_start_182"/>
      <w:bookmarkEnd w:id="116"/>
    </w:p>
    <w:p w14:paraId="661BE7ED" w14:textId="77777777" w:rsidR="002F145A" w:rsidRDefault="002F145A" w:rsidP="002F145A">
      <w:r>
        <w:t>H. 4875 -- Reps. Ott, Brewer, Atkinson and Caskey: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5B61DD39" w14:textId="579D6230" w:rsidR="002F145A" w:rsidRDefault="002F145A" w:rsidP="002F145A"/>
    <w:p w14:paraId="0D53AC10" w14:textId="2542275C" w:rsidR="002F145A" w:rsidRPr="00EF3A1B" w:rsidRDefault="002F145A" w:rsidP="002F145A">
      <w:pPr>
        <w:pStyle w:val="scamendsponsorline"/>
        <w:ind w:firstLine="216"/>
        <w:jc w:val="both"/>
        <w:rPr>
          <w:sz w:val="22"/>
        </w:rPr>
      </w:pPr>
      <w:r w:rsidRPr="00EF3A1B">
        <w:rPr>
          <w:sz w:val="22"/>
        </w:rPr>
        <w:t>The Committee on Agriculture, Natural Res</w:t>
      </w:r>
      <w:r w:rsidR="00F56CCD">
        <w:rPr>
          <w:sz w:val="22"/>
        </w:rPr>
        <w:t>ources</w:t>
      </w:r>
      <w:r w:rsidRPr="00EF3A1B">
        <w:rPr>
          <w:sz w:val="22"/>
        </w:rPr>
        <w:t xml:space="preserve"> and Environmental Affairs proposed the following Amendment No. 1 to H. 4875 (LC-4875.PH0001H), which was adopted:</w:t>
      </w:r>
    </w:p>
    <w:p w14:paraId="5470C3B9" w14:textId="77777777" w:rsidR="002F145A" w:rsidRPr="00EF3A1B" w:rsidRDefault="002F145A" w:rsidP="002F145A">
      <w:pPr>
        <w:pStyle w:val="scamendlanginstruction"/>
        <w:spacing w:before="0" w:after="0"/>
        <w:ind w:firstLine="216"/>
        <w:jc w:val="both"/>
        <w:rPr>
          <w:sz w:val="22"/>
        </w:rPr>
      </w:pPr>
      <w:r w:rsidRPr="00EF3A1B">
        <w:rPr>
          <w:sz w:val="22"/>
        </w:rPr>
        <w:t>Amend the bill, as and if amended, SECTION 1, by striking Section 50-11-1910</w:t>
      </w:r>
      <w:r w:rsidRPr="00EF3A1B">
        <w:rPr>
          <w:rStyle w:val="scinsert"/>
          <w:sz w:val="22"/>
        </w:rPr>
        <w:t>(B)</w:t>
      </w:r>
      <w:r w:rsidRPr="00EF3A1B">
        <w:rPr>
          <w:sz w:val="22"/>
        </w:rPr>
        <w:t xml:space="preserve"> and inserting:</w:t>
      </w:r>
    </w:p>
    <w:p w14:paraId="05117F41" w14:textId="41C91647" w:rsidR="002F145A" w:rsidRPr="00EF3A1B" w:rsidRDefault="002F145A" w:rsidP="002F145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F3A1B">
        <w:rPr>
          <w:rStyle w:val="scinsert"/>
          <w:rFonts w:cs="Times New Roman"/>
          <w:sz w:val="22"/>
        </w:rPr>
        <w:tab/>
        <w:t>(B) The department may promulgate regulations to permit deer processors to process legally taken female (doe) deer donated by a hunter or crop depredation permittee or designee and recover the fee of processing the deer from a person other than the individual who donated the deer.</w:t>
      </w:r>
    </w:p>
    <w:p w14:paraId="0B4B9B6F" w14:textId="77777777" w:rsidR="002F145A" w:rsidRPr="00EF3A1B" w:rsidRDefault="002F145A" w:rsidP="002F145A">
      <w:pPr>
        <w:pStyle w:val="scamendconformline"/>
        <w:spacing w:before="0"/>
        <w:ind w:firstLine="216"/>
        <w:jc w:val="both"/>
        <w:rPr>
          <w:sz w:val="22"/>
        </w:rPr>
      </w:pPr>
      <w:r w:rsidRPr="00EF3A1B">
        <w:rPr>
          <w:sz w:val="22"/>
        </w:rPr>
        <w:t>Renumber sections to conform.</w:t>
      </w:r>
    </w:p>
    <w:p w14:paraId="70E852AA" w14:textId="77777777" w:rsidR="002F145A" w:rsidRDefault="002F145A" w:rsidP="002F145A">
      <w:pPr>
        <w:pStyle w:val="scamendtitleconform"/>
        <w:ind w:firstLine="216"/>
        <w:jc w:val="both"/>
        <w:rPr>
          <w:sz w:val="22"/>
        </w:rPr>
      </w:pPr>
      <w:r w:rsidRPr="00EF3A1B">
        <w:rPr>
          <w:sz w:val="22"/>
        </w:rPr>
        <w:t>Amend title to conform.</w:t>
      </w:r>
    </w:p>
    <w:p w14:paraId="224ED3A7" w14:textId="1BB84742" w:rsidR="002F145A" w:rsidRDefault="002F145A" w:rsidP="002F145A">
      <w:pPr>
        <w:pStyle w:val="scamendtitleconform"/>
        <w:ind w:firstLine="216"/>
        <w:jc w:val="both"/>
        <w:rPr>
          <w:sz w:val="22"/>
        </w:rPr>
      </w:pPr>
    </w:p>
    <w:p w14:paraId="5DFC90C0" w14:textId="77777777" w:rsidR="002F145A" w:rsidRDefault="002F145A" w:rsidP="002F145A">
      <w:r>
        <w:t>Rep. FORREST explained the amendment.</w:t>
      </w:r>
    </w:p>
    <w:p w14:paraId="4D0E9BFF" w14:textId="44835D14" w:rsidR="002F145A" w:rsidRDefault="002F145A" w:rsidP="002F145A">
      <w:r>
        <w:t>The amendment was then adopted.</w:t>
      </w:r>
    </w:p>
    <w:p w14:paraId="73B05929" w14:textId="77777777" w:rsidR="002F145A" w:rsidRDefault="002F145A" w:rsidP="002F145A"/>
    <w:p w14:paraId="33274B70" w14:textId="72253272" w:rsidR="002F145A" w:rsidRDefault="002F145A" w:rsidP="002F145A">
      <w:r>
        <w:t>Rep. FORREST explained the Bill.</w:t>
      </w:r>
    </w:p>
    <w:p w14:paraId="4AB996E9" w14:textId="77777777" w:rsidR="002F145A" w:rsidRDefault="002F145A" w:rsidP="002F145A"/>
    <w:p w14:paraId="2C0380D9" w14:textId="1D72E258" w:rsidR="002F145A" w:rsidRDefault="002F145A" w:rsidP="002F145A">
      <w:r>
        <w:t>The question recurred to the passage of the Bill.</w:t>
      </w:r>
    </w:p>
    <w:p w14:paraId="5D38A290" w14:textId="77777777" w:rsidR="002F145A" w:rsidRDefault="002F145A" w:rsidP="002F145A"/>
    <w:p w14:paraId="2F4B4EB0" w14:textId="77777777" w:rsidR="002F145A" w:rsidRDefault="002F145A" w:rsidP="00F56CCD">
      <w:pPr>
        <w:keepNext/>
      </w:pPr>
      <w:r>
        <w:t xml:space="preserve">The yeas and nays were taken resulting as follows: </w:t>
      </w:r>
    </w:p>
    <w:p w14:paraId="72FC8633" w14:textId="35045495" w:rsidR="002F145A" w:rsidRDefault="002F145A" w:rsidP="00F56CCD">
      <w:pPr>
        <w:keepNext/>
        <w:jc w:val="center"/>
      </w:pPr>
      <w:r>
        <w:t xml:space="preserve"> </w:t>
      </w:r>
      <w:bookmarkStart w:id="117" w:name="vote_start188"/>
      <w:bookmarkEnd w:id="117"/>
      <w:r>
        <w:t>Yeas 110; Nays 0</w:t>
      </w:r>
    </w:p>
    <w:p w14:paraId="2BB5A3ED" w14:textId="77777777" w:rsidR="002F145A" w:rsidRDefault="002F145A" w:rsidP="00F56CCD">
      <w:pPr>
        <w:keepNext/>
        <w:jc w:val="center"/>
      </w:pPr>
    </w:p>
    <w:p w14:paraId="047FE12C" w14:textId="77777777" w:rsidR="002F145A" w:rsidRDefault="002F145A" w:rsidP="002F14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F145A" w:rsidRPr="002F145A" w14:paraId="11FBDA4A" w14:textId="77777777" w:rsidTr="002F145A">
        <w:tc>
          <w:tcPr>
            <w:tcW w:w="2179" w:type="dxa"/>
            <w:shd w:val="clear" w:color="auto" w:fill="auto"/>
          </w:tcPr>
          <w:p w14:paraId="670374DE" w14:textId="09827A62" w:rsidR="002F145A" w:rsidRPr="002F145A" w:rsidRDefault="002F145A" w:rsidP="002F145A">
            <w:pPr>
              <w:keepNext/>
              <w:ind w:firstLine="0"/>
            </w:pPr>
            <w:r>
              <w:t>Alexander</w:t>
            </w:r>
          </w:p>
        </w:tc>
        <w:tc>
          <w:tcPr>
            <w:tcW w:w="2179" w:type="dxa"/>
            <w:shd w:val="clear" w:color="auto" w:fill="auto"/>
          </w:tcPr>
          <w:p w14:paraId="0AA74929" w14:textId="6D9DC3FC" w:rsidR="002F145A" w:rsidRPr="002F145A" w:rsidRDefault="002F145A" w:rsidP="002F145A">
            <w:pPr>
              <w:keepNext/>
              <w:ind w:firstLine="0"/>
            </w:pPr>
            <w:r>
              <w:t>Anderson</w:t>
            </w:r>
          </w:p>
        </w:tc>
        <w:tc>
          <w:tcPr>
            <w:tcW w:w="2180" w:type="dxa"/>
            <w:shd w:val="clear" w:color="auto" w:fill="auto"/>
          </w:tcPr>
          <w:p w14:paraId="4EAE5B92" w14:textId="58749833" w:rsidR="002F145A" w:rsidRPr="002F145A" w:rsidRDefault="002F145A" w:rsidP="002F145A">
            <w:pPr>
              <w:keepNext/>
              <w:ind w:firstLine="0"/>
            </w:pPr>
            <w:r>
              <w:t>Atkinson</w:t>
            </w:r>
          </w:p>
        </w:tc>
      </w:tr>
      <w:tr w:rsidR="002F145A" w:rsidRPr="002F145A" w14:paraId="0D55E434" w14:textId="77777777" w:rsidTr="002F145A">
        <w:tc>
          <w:tcPr>
            <w:tcW w:w="2179" w:type="dxa"/>
            <w:shd w:val="clear" w:color="auto" w:fill="auto"/>
          </w:tcPr>
          <w:p w14:paraId="05F21217" w14:textId="0BFFCDE6" w:rsidR="002F145A" w:rsidRPr="002F145A" w:rsidRDefault="002F145A" w:rsidP="002F145A">
            <w:pPr>
              <w:ind w:firstLine="0"/>
            </w:pPr>
            <w:r>
              <w:t>Bailey</w:t>
            </w:r>
          </w:p>
        </w:tc>
        <w:tc>
          <w:tcPr>
            <w:tcW w:w="2179" w:type="dxa"/>
            <w:shd w:val="clear" w:color="auto" w:fill="auto"/>
          </w:tcPr>
          <w:p w14:paraId="32ACC197" w14:textId="6F8A9D36" w:rsidR="002F145A" w:rsidRPr="002F145A" w:rsidRDefault="002F145A" w:rsidP="002F145A">
            <w:pPr>
              <w:ind w:firstLine="0"/>
            </w:pPr>
            <w:r>
              <w:t>Ballentine</w:t>
            </w:r>
          </w:p>
        </w:tc>
        <w:tc>
          <w:tcPr>
            <w:tcW w:w="2180" w:type="dxa"/>
            <w:shd w:val="clear" w:color="auto" w:fill="auto"/>
          </w:tcPr>
          <w:p w14:paraId="288B9167" w14:textId="33BE0459" w:rsidR="002F145A" w:rsidRPr="002F145A" w:rsidRDefault="002F145A" w:rsidP="002F145A">
            <w:pPr>
              <w:ind w:firstLine="0"/>
            </w:pPr>
            <w:r>
              <w:t>Bamberg</w:t>
            </w:r>
          </w:p>
        </w:tc>
      </w:tr>
      <w:tr w:rsidR="002F145A" w:rsidRPr="002F145A" w14:paraId="756C28BA" w14:textId="77777777" w:rsidTr="002F145A">
        <w:tc>
          <w:tcPr>
            <w:tcW w:w="2179" w:type="dxa"/>
            <w:shd w:val="clear" w:color="auto" w:fill="auto"/>
          </w:tcPr>
          <w:p w14:paraId="332052D1" w14:textId="1BB99B2F" w:rsidR="002F145A" w:rsidRPr="002F145A" w:rsidRDefault="002F145A" w:rsidP="002F145A">
            <w:pPr>
              <w:ind w:firstLine="0"/>
            </w:pPr>
            <w:r>
              <w:t>Bannister</w:t>
            </w:r>
          </w:p>
        </w:tc>
        <w:tc>
          <w:tcPr>
            <w:tcW w:w="2179" w:type="dxa"/>
            <w:shd w:val="clear" w:color="auto" w:fill="auto"/>
          </w:tcPr>
          <w:p w14:paraId="7A15F10B" w14:textId="3A830D2D" w:rsidR="002F145A" w:rsidRPr="002F145A" w:rsidRDefault="002F145A" w:rsidP="002F145A">
            <w:pPr>
              <w:ind w:firstLine="0"/>
            </w:pPr>
            <w:r>
              <w:t>Bauer</w:t>
            </w:r>
          </w:p>
        </w:tc>
        <w:tc>
          <w:tcPr>
            <w:tcW w:w="2180" w:type="dxa"/>
            <w:shd w:val="clear" w:color="auto" w:fill="auto"/>
          </w:tcPr>
          <w:p w14:paraId="36CD1A06" w14:textId="509D4C8A" w:rsidR="002F145A" w:rsidRPr="002F145A" w:rsidRDefault="002F145A" w:rsidP="002F145A">
            <w:pPr>
              <w:ind w:firstLine="0"/>
            </w:pPr>
            <w:r>
              <w:t>Beach</w:t>
            </w:r>
          </w:p>
        </w:tc>
      </w:tr>
      <w:tr w:rsidR="002F145A" w:rsidRPr="002F145A" w14:paraId="678DA9CE" w14:textId="77777777" w:rsidTr="002F145A">
        <w:tc>
          <w:tcPr>
            <w:tcW w:w="2179" w:type="dxa"/>
            <w:shd w:val="clear" w:color="auto" w:fill="auto"/>
          </w:tcPr>
          <w:p w14:paraId="51634B86" w14:textId="3D8E3821" w:rsidR="002F145A" w:rsidRPr="002F145A" w:rsidRDefault="002F145A" w:rsidP="002F145A">
            <w:pPr>
              <w:ind w:firstLine="0"/>
            </w:pPr>
            <w:r>
              <w:t>Bernstein</w:t>
            </w:r>
          </w:p>
        </w:tc>
        <w:tc>
          <w:tcPr>
            <w:tcW w:w="2179" w:type="dxa"/>
            <w:shd w:val="clear" w:color="auto" w:fill="auto"/>
          </w:tcPr>
          <w:p w14:paraId="69553981" w14:textId="140C1658" w:rsidR="002F145A" w:rsidRPr="002F145A" w:rsidRDefault="002F145A" w:rsidP="002F145A">
            <w:pPr>
              <w:ind w:firstLine="0"/>
            </w:pPr>
            <w:r>
              <w:t>Blackwell</w:t>
            </w:r>
          </w:p>
        </w:tc>
        <w:tc>
          <w:tcPr>
            <w:tcW w:w="2180" w:type="dxa"/>
            <w:shd w:val="clear" w:color="auto" w:fill="auto"/>
          </w:tcPr>
          <w:p w14:paraId="058C044D" w14:textId="2EC1E4F8" w:rsidR="002F145A" w:rsidRPr="002F145A" w:rsidRDefault="002F145A" w:rsidP="002F145A">
            <w:pPr>
              <w:ind w:firstLine="0"/>
            </w:pPr>
            <w:r>
              <w:t>Bradley</w:t>
            </w:r>
          </w:p>
        </w:tc>
      </w:tr>
      <w:tr w:rsidR="002F145A" w:rsidRPr="002F145A" w14:paraId="3931A319" w14:textId="77777777" w:rsidTr="002F145A">
        <w:tc>
          <w:tcPr>
            <w:tcW w:w="2179" w:type="dxa"/>
            <w:shd w:val="clear" w:color="auto" w:fill="auto"/>
          </w:tcPr>
          <w:p w14:paraId="40B827A4" w14:textId="5F79BE02" w:rsidR="002F145A" w:rsidRPr="002F145A" w:rsidRDefault="002F145A" w:rsidP="002F145A">
            <w:pPr>
              <w:ind w:firstLine="0"/>
            </w:pPr>
            <w:r>
              <w:t>Brewer</w:t>
            </w:r>
          </w:p>
        </w:tc>
        <w:tc>
          <w:tcPr>
            <w:tcW w:w="2179" w:type="dxa"/>
            <w:shd w:val="clear" w:color="auto" w:fill="auto"/>
          </w:tcPr>
          <w:p w14:paraId="73D59651" w14:textId="5C7B2A3E" w:rsidR="002F145A" w:rsidRPr="002F145A" w:rsidRDefault="002F145A" w:rsidP="002F145A">
            <w:pPr>
              <w:ind w:firstLine="0"/>
            </w:pPr>
            <w:r>
              <w:t>Brittain</w:t>
            </w:r>
          </w:p>
        </w:tc>
        <w:tc>
          <w:tcPr>
            <w:tcW w:w="2180" w:type="dxa"/>
            <w:shd w:val="clear" w:color="auto" w:fill="auto"/>
          </w:tcPr>
          <w:p w14:paraId="63F4962A" w14:textId="7C106C5A" w:rsidR="002F145A" w:rsidRPr="002F145A" w:rsidRDefault="002F145A" w:rsidP="002F145A">
            <w:pPr>
              <w:ind w:firstLine="0"/>
            </w:pPr>
            <w:r>
              <w:t>Burns</w:t>
            </w:r>
          </w:p>
        </w:tc>
      </w:tr>
      <w:tr w:rsidR="002F145A" w:rsidRPr="002F145A" w14:paraId="1219851C" w14:textId="77777777" w:rsidTr="002F145A">
        <w:tc>
          <w:tcPr>
            <w:tcW w:w="2179" w:type="dxa"/>
            <w:shd w:val="clear" w:color="auto" w:fill="auto"/>
          </w:tcPr>
          <w:p w14:paraId="404AC7C1" w14:textId="1D19C51D" w:rsidR="002F145A" w:rsidRPr="002F145A" w:rsidRDefault="002F145A" w:rsidP="002F145A">
            <w:pPr>
              <w:ind w:firstLine="0"/>
            </w:pPr>
            <w:r>
              <w:t>Bustos</w:t>
            </w:r>
          </w:p>
        </w:tc>
        <w:tc>
          <w:tcPr>
            <w:tcW w:w="2179" w:type="dxa"/>
            <w:shd w:val="clear" w:color="auto" w:fill="auto"/>
          </w:tcPr>
          <w:p w14:paraId="0FDE1082" w14:textId="00ABAC4D" w:rsidR="002F145A" w:rsidRPr="002F145A" w:rsidRDefault="002F145A" w:rsidP="002F145A">
            <w:pPr>
              <w:ind w:firstLine="0"/>
            </w:pPr>
            <w:r>
              <w:t>Calhoon</w:t>
            </w:r>
          </w:p>
        </w:tc>
        <w:tc>
          <w:tcPr>
            <w:tcW w:w="2180" w:type="dxa"/>
            <w:shd w:val="clear" w:color="auto" w:fill="auto"/>
          </w:tcPr>
          <w:p w14:paraId="552BF316" w14:textId="54FDB361" w:rsidR="002F145A" w:rsidRPr="002F145A" w:rsidRDefault="002F145A" w:rsidP="002F145A">
            <w:pPr>
              <w:ind w:firstLine="0"/>
            </w:pPr>
            <w:r>
              <w:t>Carter</w:t>
            </w:r>
          </w:p>
        </w:tc>
      </w:tr>
      <w:tr w:rsidR="002F145A" w:rsidRPr="002F145A" w14:paraId="02934F06" w14:textId="77777777" w:rsidTr="002F145A">
        <w:tc>
          <w:tcPr>
            <w:tcW w:w="2179" w:type="dxa"/>
            <w:shd w:val="clear" w:color="auto" w:fill="auto"/>
          </w:tcPr>
          <w:p w14:paraId="78144F25" w14:textId="23D76CEE" w:rsidR="002F145A" w:rsidRPr="002F145A" w:rsidRDefault="002F145A" w:rsidP="002F145A">
            <w:pPr>
              <w:ind w:firstLine="0"/>
            </w:pPr>
            <w:r>
              <w:t>Caskey</w:t>
            </w:r>
          </w:p>
        </w:tc>
        <w:tc>
          <w:tcPr>
            <w:tcW w:w="2179" w:type="dxa"/>
            <w:shd w:val="clear" w:color="auto" w:fill="auto"/>
          </w:tcPr>
          <w:p w14:paraId="3E2D45B0" w14:textId="1A7A997D" w:rsidR="002F145A" w:rsidRPr="002F145A" w:rsidRDefault="002F145A" w:rsidP="002F145A">
            <w:pPr>
              <w:ind w:firstLine="0"/>
            </w:pPr>
            <w:r>
              <w:t>Chapman</w:t>
            </w:r>
          </w:p>
        </w:tc>
        <w:tc>
          <w:tcPr>
            <w:tcW w:w="2180" w:type="dxa"/>
            <w:shd w:val="clear" w:color="auto" w:fill="auto"/>
          </w:tcPr>
          <w:p w14:paraId="69D74588" w14:textId="6C5F1EA2" w:rsidR="002F145A" w:rsidRPr="002F145A" w:rsidRDefault="002F145A" w:rsidP="002F145A">
            <w:pPr>
              <w:ind w:firstLine="0"/>
            </w:pPr>
            <w:r>
              <w:t>Chumley</w:t>
            </w:r>
          </w:p>
        </w:tc>
      </w:tr>
      <w:tr w:rsidR="002F145A" w:rsidRPr="002F145A" w14:paraId="06548016" w14:textId="77777777" w:rsidTr="002F145A">
        <w:tc>
          <w:tcPr>
            <w:tcW w:w="2179" w:type="dxa"/>
            <w:shd w:val="clear" w:color="auto" w:fill="auto"/>
          </w:tcPr>
          <w:p w14:paraId="684B39C5" w14:textId="18271EF8" w:rsidR="002F145A" w:rsidRPr="002F145A" w:rsidRDefault="002F145A" w:rsidP="002F145A">
            <w:pPr>
              <w:ind w:firstLine="0"/>
            </w:pPr>
            <w:r>
              <w:t>Clyburn</w:t>
            </w:r>
          </w:p>
        </w:tc>
        <w:tc>
          <w:tcPr>
            <w:tcW w:w="2179" w:type="dxa"/>
            <w:shd w:val="clear" w:color="auto" w:fill="auto"/>
          </w:tcPr>
          <w:p w14:paraId="28F43B4C" w14:textId="2FDBDC26" w:rsidR="002F145A" w:rsidRPr="002F145A" w:rsidRDefault="002F145A" w:rsidP="002F145A">
            <w:pPr>
              <w:ind w:firstLine="0"/>
            </w:pPr>
            <w:r>
              <w:t>Cobb-Hunter</w:t>
            </w:r>
          </w:p>
        </w:tc>
        <w:tc>
          <w:tcPr>
            <w:tcW w:w="2180" w:type="dxa"/>
            <w:shd w:val="clear" w:color="auto" w:fill="auto"/>
          </w:tcPr>
          <w:p w14:paraId="3C939F56" w14:textId="20995F4B" w:rsidR="002F145A" w:rsidRPr="002F145A" w:rsidRDefault="002F145A" w:rsidP="002F145A">
            <w:pPr>
              <w:ind w:firstLine="0"/>
            </w:pPr>
            <w:r>
              <w:t>Collins</w:t>
            </w:r>
          </w:p>
        </w:tc>
      </w:tr>
      <w:tr w:rsidR="002F145A" w:rsidRPr="002F145A" w14:paraId="4FFC32B6" w14:textId="77777777" w:rsidTr="002F145A">
        <w:tc>
          <w:tcPr>
            <w:tcW w:w="2179" w:type="dxa"/>
            <w:shd w:val="clear" w:color="auto" w:fill="auto"/>
          </w:tcPr>
          <w:p w14:paraId="72C2774C" w14:textId="36E990A5" w:rsidR="002F145A" w:rsidRPr="002F145A" w:rsidRDefault="002F145A" w:rsidP="002F145A">
            <w:pPr>
              <w:ind w:firstLine="0"/>
            </w:pPr>
            <w:r>
              <w:t>Connell</w:t>
            </w:r>
          </w:p>
        </w:tc>
        <w:tc>
          <w:tcPr>
            <w:tcW w:w="2179" w:type="dxa"/>
            <w:shd w:val="clear" w:color="auto" w:fill="auto"/>
          </w:tcPr>
          <w:p w14:paraId="29679E5D" w14:textId="395EDFF6" w:rsidR="002F145A" w:rsidRPr="002F145A" w:rsidRDefault="002F145A" w:rsidP="002F145A">
            <w:pPr>
              <w:ind w:firstLine="0"/>
            </w:pPr>
            <w:r>
              <w:t>B. J. Cox</w:t>
            </w:r>
          </w:p>
        </w:tc>
        <w:tc>
          <w:tcPr>
            <w:tcW w:w="2180" w:type="dxa"/>
            <w:shd w:val="clear" w:color="auto" w:fill="auto"/>
          </w:tcPr>
          <w:p w14:paraId="07332417" w14:textId="07C2A7ED" w:rsidR="002F145A" w:rsidRPr="002F145A" w:rsidRDefault="002F145A" w:rsidP="002F145A">
            <w:pPr>
              <w:ind w:firstLine="0"/>
            </w:pPr>
            <w:r>
              <w:t>B. L. Cox</w:t>
            </w:r>
          </w:p>
        </w:tc>
      </w:tr>
      <w:tr w:rsidR="002F145A" w:rsidRPr="002F145A" w14:paraId="0FF44C8B" w14:textId="77777777" w:rsidTr="002F145A">
        <w:tc>
          <w:tcPr>
            <w:tcW w:w="2179" w:type="dxa"/>
            <w:shd w:val="clear" w:color="auto" w:fill="auto"/>
          </w:tcPr>
          <w:p w14:paraId="19325E57" w14:textId="51B0F47B" w:rsidR="002F145A" w:rsidRPr="002F145A" w:rsidRDefault="002F145A" w:rsidP="002F145A">
            <w:pPr>
              <w:ind w:firstLine="0"/>
            </w:pPr>
            <w:r>
              <w:t>Cromer</w:t>
            </w:r>
          </w:p>
        </w:tc>
        <w:tc>
          <w:tcPr>
            <w:tcW w:w="2179" w:type="dxa"/>
            <w:shd w:val="clear" w:color="auto" w:fill="auto"/>
          </w:tcPr>
          <w:p w14:paraId="3C59EA80" w14:textId="0C9FF42B" w:rsidR="002F145A" w:rsidRPr="002F145A" w:rsidRDefault="002F145A" w:rsidP="002F145A">
            <w:pPr>
              <w:ind w:firstLine="0"/>
            </w:pPr>
            <w:r>
              <w:t>Davis</w:t>
            </w:r>
          </w:p>
        </w:tc>
        <w:tc>
          <w:tcPr>
            <w:tcW w:w="2180" w:type="dxa"/>
            <w:shd w:val="clear" w:color="auto" w:fill="auto"/>
          </w:tcPr>
          <w:p w14:paraId="6086017F" w14:textId="6F66D528" w:rsidR="002F145A" w:rsidRPr="002F145A" w:rsidRDefault="002F145A" w:rsidP="002F145A">
            <w:pPr>
              <w:ind w:firstLine="0"/>
            </w:pPr>
            <w:r>
              <w:t>Dillard</w:t>
            </w:r>
          </w:p>
        </w:tc>
      </w:tr>
      <w:tr w:rsidR="002F145A" w:rsidRPr="002F145A" w14:paraId="680A9496" w14:textId="77777777" w:rsidTr="002F145A">
        <w:tc>
          <w:tcPr>
            <w:tcW w:w="2179" w:type="dxa"/>
            <w:shd w:val="clear" w:color="auto" w:fill="auto"/>
          </w:tcPr>
          <w:p w14:paraId="2A291716" w14:textId="570C60EE" w:rsidR="002F145A" w:rsidRPr="002F145A" w:rsidRDefault="002F145A" w:rsidP="002F145A">
            <w:pPr>
              <w:ind w:firstLine="0"/>
            </w:pPr>
            <w:r>
              <w:t>Elliott</w:t>
            </w:r>
          </w:p>
        </w:tc>
        <w:tc>
          <w:tcPr>
            <w:tcW w:w="2179" w:type="dxa"/>
            <w:shd w:val="clear" w:color="auto" w:fill="auto"/>
          </w:tcPr>
          <w:p w14:paraId="05676F60" w14:textId="10EF7EFA" w:rsidR="002F145A" w:rsidRPr="002F145A" w:rsidRDefault="002F145A" w:rsidP="002F145A">
            <w:pPr>
              <w:ind w:firstLine="0"/>
            </w:pPr>
            <w:r>
              <w:t>Erickson</w:t>
            </w:r>
          </w:p>
        </w:tc>
        <w:tc>
          <w:tcPr>
            <w:tcW w:w="2180" w:type="dxa"/>
            <w:shd w:val="clear" w:color="auto" w:fill="auto"/>
          </w:tcPr>
          <w:p w14:paraId="6C287B2E" w14:textId="4EE7019B" w:rsidR="002F145A" w:rsidRPr="002F145A" w:rsidRDefault="002F145A" w:rsidP="002F145A">
            <w:pPr>
              <w:ind w:firstLine="0"/>
            </w:pPr>
            <w:r>
              <w:t>Felder</w:t>
            </w:r>
          </w:p>
        </w:tc>
      </w:tr>
      <w:tr w:rsidR="002F145A" w:rsidRPr="002F145A" w14:paraId="706788CC" w14:textId="77777777" w:rsidTr="002F145A">
        <w:tc>
          <w:tcPr>
            <w:tcW w:w="2179" w:type="dxa"/>
            <w:shd w:val="clear" w:color="auto" w:fill="auto"/>
          </w:tcPr>
          <w:p w14:paraId="78F32883" w14:textId="0F356769" w:rsidR="002F145A" w:rsidRPr="002F145A" w:rsidRDefault="002F145A" w:rsidP="002F145A">
            <w:pPr>
              <w:ind w:firstLine="0"/>
            </w:pPr>
            <w:r>
              <w:t>Forrest</w:t>
            </w:r>
          </w:p>
        </w:tc>
        <w:tc>
          <w:tcPr>
            <w:tcW w:w="2179" w:type="dxa"/>
            <w:shd w:val="clear" w:color="auto" w:fill="auto"/>
          </w:tcPr>
          <w:p w14:paraId="23662A9E" w14:textId="0ECCE14B" w:rsidR="002F145A" w:rsidRPr="002F145A" w:rsidRDefault="002F145A" w:rsidP="002F145A">
            <w:pPr>
              <w:ind w:firstLine="0"/>
            </w:pPr>
            <w:r>
              <w:t>Gagnon</w:t>
            </w:r>
          </w:p>
        </w:tc>
        <w:tc>
          <w:tcPr>
            <w:tcW w:w="2180" w:type="dxa"/>
            <w:shd w:val="clear" w:color="auto" w:fill="auto"/>
          </w:tcPr>
          <w:p w14:paraId="217DC126" w14:textId="64EBABEC" w:rsidR="002F145A" w:rsidRPr="002F145A" w:rsidRDefault="002F145A" w:rsidP="002F145A">
            <w:pPr>
              <w:ind w:firstLine="0"/>
            </w:pPr>
            <w:r>
              <w:t>Garvin</w:t>
            </w:r>
          </w:p>
        </w:tc>
      </w:tr>
      <w:tr w:rsidR="002F145A" w:rsidRPr="002F145A" w14:paraId="66303E78" w14:textId="77777777" w:rsidTr="002F145A">
        <w:tc>
          <w:tcPr>
            <w:tcW w:w="2179" w:type="dxa"/>
            <w:shd w:val="clear" w:color="auto" w:fill="auto"/>
          </w:tcPr>
          <w:p w14:paraId="4EF7EA93" w14:textId="402F66FC" w:rsidR="002F145A" w:rsidRPr="002F145A" w:rsidRDefault="002F145A" w:rsidP="002F145A">
            <w:pPr>
              <w:ind w:firstLine="0"/>
            </w:pPr>
            <w:r>
              <w:t>Gatch</w:t>
            </w:r>
          </w:p>
        </w:tc>
        <w:tc>
          <w:tcPr>
            <w:tcW w:w="2179" w:type="dxa"/>
            <w:shd w:val="clear" w:color="auto" w:fill="auto"/>
          </w:tcPr>
          <w:p w14:paraId="17EEFBF8" w14:textId="758E9AC0" w:rsidR="002F145A" w:rsidRPr="002F145A" w:rsidRDefault="002F145A" w:rsidP="002F145A">
            <w:pPr>
              <w:ind w:firstLine="0"/>
            </w:pPr>
            <w:r>
              <w:t>Gibson</w:t>
            </w:r>
          </w:p>
        </w:tc>
        <w:tc>
          <w:tcPr>
            <w:tcW w:w="2180" w:type="dxa"/>
            <w:shd w:val="clear" w:color="auto" w:fill="auto"/>
          </w:tcPr>
          <w:p w14:paraId="46452885" w14:textId="7AD3A358" w:rsidR="002F145A" w:rsidRPr="002F145A" w:rsidRDefault="002F145A" w:rsidP="002F145A">
            <w:pPr>
              <w:ind w:firstLine="0"/>
            </w:pPr>
            <w:r>
              <w:t>Gilliam</w:t>
            </w:r>
          </w:p>
        </w:tc>
      </w:tr>
      <w:tr w:rsidR="002F145A" w:rsidRPr="002F145A" w14:paraId="3ABF4C46" w14:textId="77777777" w:rsidTr="002F145A">
        <w:tc>
          <w:tcPr>
            <w:tcW w:w="2179" w:type="dxa"/>
            <w:shd w:val="clear" w:color="auto" w:fill="auto"/>
          </w:tcPr>
          <w:p w14:paraId="63D97EB9" w14:textId="242E60E1" w:rsidR="002F145A" w:rsidRPr="002F145A" w:rsidRDefault="002F145A" w:rsidP="002F145A">
            <w:pPr>
              <w:ind w:firstLine="0"/>
            </w:pPr>
            <w:r>
              <w:t>Gilliard</w:t>
            </w:r>
          </w:p>
        </w:tc>
        <w:tc>
          <w:tcPr>
            <w:tcW w:w="2179" w:type="dxa"/>
            <w:shd w:val="clear" w:color="auto" w:fill="auto"/>
          </w:tcPr>
          <w:p w14:paraId="29DF6616" w14:textId="22475F99" w:rsidR="002F145A" w:rsidRPr="002F145A" w:rsidRDefault="002F145A" w:rsidP="002F145A">
            <w:pPr>
              <w:ind w:firstLine="0"/>
            </w:pPr>
            <w:r>
              <w:t>Guest</w:t>
            </w:r>
          </w:p>
        </w:tc>
        <w:tc>
          <w:tcPr>
            <w:tcW w:w="2180" w:type="dxa"/>
            <w:shd w:val="clear" w:color="auto" w:fill="auto"/>
          </w:tcPr>
          <w:p w14:paraId="7A5C1C86" w14:textId="272B2B7A" w:rsidR="002F145A" w:rsidRPr="002F145A" w:rsidRDefault="002F145A" w:rsidP="002F145A">
            <w:pPr>
              <w:ind w:firstLine="0"/>
            </w:pPr>
            <w:r>
              <w:t>Guffey</w:t>
            </w:r>
          </w:p>
        </w:tc>
      </w:tr>
      <w:tr w:rsidR="002F145A" w:rsidRPr="002F145A" w14:paraId="399F6592" w14:textId="77777777" w:rsidTr="002F145A">
        <w:tc>
          <w:tcPr>
            <w:tcW w:w="2179" w:type="dxa"/>
            <w:shd w:val="clear" w:color="auto" w:fill="auto"/>
          </w:tcPr>
          <w:p w14:paraId="57DDDC31" w14:textId="3E2FB851" w:rsidR="002F145A" w:rsidRPr="002F145A" w:rsidRDefault="002F145A" w:rsidP="002F145A">
            <w:pPr>
              <w:ind w:firstLine="0"/>
            </w:pPr>
            <w:r>
              <w:t>Haddon</w:t>
            </w:r>
          </w:p>
        </w:tc>
        <w:tc>
          <w:tcPr>
            <w:tcW w:w="2179" w:type="dxa"/>
            <w:shd w:val="clear" w:color="auto" w:fill="auto"/>
          </w:tcPr>
          <w:p w14:paraId="75551791" w14:textId="47BEE2D4" w:rsidR="002F145A" w:rsidRPr="002F145A" w:rsidRDefault="002F145A" w:rsidP="002F145A">
            <w:pPr>
              <w:ind w:firstLine="0"/>
            </w:pPr>
            <w:r>
              <w:t>Hager</w:t>
            </w:r>
          </w:p>
        </w:tc>
        <w:tc>
          <w:tcPr>
            <w:tcW w:w="2180" w:type="dxa"/>
            <w:shd w:val="clear" w:color="auto" w:fill="auto"/>
          </w:tcPr>
          <w:p w14:paraId="5C7618B9" w14:textId="0110ABF9" w:rsidR="002F145A" w:rsidRPr="002F145A" w:rsidRDefault="002F145A" w:rsidP="002F145A">
            <w:pPr>
              <w:ind w:firstLine="0"/>
            </w:pPr>
            <w:r>
              <w:t>Hardee</w:t>
            </w:r>
          </w:p>
        </w:tc>
      </w:tr>
      <w:tr w:rsidR="002F145A" w:rsidRPr="002F145A" w14:paraId="747C381E" w14:textId="77777777" w:rsidTr="002F145A">
        <w:tc>
          <w:tcPr>
            <w:tcW w:w="2179" w:type="dxa"/>
            <w:shd w:val="clear" w:color="auto" w:fill="auto"/>
          </w:tcPr>
          <w:p w14:paraId="33086F40" w14:textId="77A21179" w:rsidR="002F145A" w:rsidRPr="002F145A" w:rsidRDefault="002F145A" w:rsidP="002F145A">
            <w:pPr>
              <w:ind w:firstLine="0"/>
            </w:pPr>
            <w:r>
              <w:t>Harris</w:t>
            </w:r>
          </w:p>
        </w:tc>
        <w:tc>
          <w:tcPr>
            <w:tcW w:w="2179" w:type="dxa"/>
            <w:shd w:val="clear" w:color="auto" w:fill="auto"/>
          </w:tcPr>
          <w:p w14:paraId="65A0C297" w14:textId="1F853AA2" w:rsidR="002F145A" w:rsidRPr="002F145A" w:rsidRDefault="002F145A" w:rsidP="002F145A">
            <w:pPr>
              <w:ind w:firstLine="0"/>
            </w:pPr>
            <w:r>
              <w:t>Hartnett</w:t>
            </w:r>
          </w:p>
        </w:tc>
        <w:tc>
          <w:tcPr>
            <w:tcW w:w="2180" w:type="dxa"/>
            <w:shd w:val="clear" w:color="auto" w:fill="auto"/>
          </w:tcPr>
          <w:p w14:paraId="6355FA9D" w14:textId="5527189D" w:rsidR="002F145A" w:rsidRPr="002F145A" w:rsidRDefault="002F145A" w:rsidP="002F145A">
            <w:pPr>
              <w:ind w:firstLine="0"/>
            </w:pPr>
            <w:r>
              <w:t>Hayes</w:t>
            </w:r>
          </w:p>
        </w:tc>
      </w:tr>
      <w:tr w:rsidR="002F145A" w:rsidRPr="002F145A" w14:paraId="4E2CDB8D" w14:textId="77777777" w:rsidTr="002F145A">
        <w:tc>
          <w:tcPr>
            <w:tcW w:w="2179" w:type="dxa"/>
            <w:shd w:val="clear" w:color="auto" w:fill="auto"/>
          </w:tcPr>
          <w:p w14:paraId="5C81C3FE" w14:textId="57E82EFA" w:rsidR="002F145A" w:rsidRPr="002F145A" w:rsidRDefault="002F145A" w:rsidP="002F145A">
            <w:pPr>
              <w:ind w:firstLine="0"/>
            </w:pPr>
            <w:r>
              <w:t>Henderson-Myers</w:t>
            </w:r>
          </w:p>
        </w:tc>
        <w:tc>
          <w:tcPr>
            <w:tcW w:w="2179" w:type="dxa"/>
            <w:shd w:val="clear" w:color="auto" w:fill="auto"/>
          </w:tcPr>
          <w:p w14:paraId="7948D318" w14:textId="015F14E6" w:rsidR="002F145A" w:rsidRPr="002F145A" w:rsidRDefault="002F145A" w:rsidP="002F145A">
            <w:pPr>
              <w:ind w:firstLine="0"/>
            </w:pPr>
            <w:r>
              <w:t>Henegan</w:t>
            </w:r>
          </w:p>
        </w:tc>
        <w:tc>
          <w:tcPr>
            <w:tcW w:w="2180" w:type="dxa"/>
            <w:shd w:val="clear" w:color="auto" w:fill="auto"/>
          </w:tcPr>
          <w:p w14:paraId="79D7282A" w14:textId="37B17A7F" w:rsidR="002F145A" w:rsidRPr="002F145A" w:rsidRDefault="002F145A" w:rsidP="002F145A">
            <w:pPr>
              <w:ind w:firstLine="0"/>
            </w:pPr>
            <w:r>
              <w:t>Herbkersman</w:t>
            </w:r>
          </w:p>
        </w:tc>
      </w:tr>
      <w:tr w:rsidR="002F145A" w:rsidRPr="002F145A" w14:paraId="04E89818" w14:textId="77777777" w:rsidTr="002F145A">
        <w:tc>
          <w:tcPr>
            <w:tcW w:w="2179" w:type="dxa"/>
            <w:shd w:val="clear" w:color="auto" w:fill="auto"/>
          </w:tcPr>
          <w:p w14:paraId="29EF99A6" w14:textId="2EB523CB" w:rsidR="002F145A" w:rsidRPr="002F145A" w:rsidRDefault="002F145A" w:rsidP="002F145A">
            <w:pPr>
              <w:ind w:firstLine="0"/>
            </w:pPr>
            <w:r>
              <w:t>Hewitt</w:t>
            </w:r>
          </w:p>
        </w:tc>
        <w:tc>
          <w:tcPr>
            <w:tcW w:w="2179" w:type="dxa"/>
            <w:shd w:val="clear" w:color="auto" w:fill="auto"/>
          </w:tcPr>
          <w:p w14:paraId="67E63E95" w14:textId="762AF6E3" w:rsidR="002F145A" w:rsidRPr="002F145A" w:rsidRDefault="002F145A" w:rsidP="002F145A">
            <w:pPr>
              <w:ind w:firstLine="0"/>
            </w:pPr>
            <w:r>
              <w:t>Hiott</w:t>
            </w:r>
          </w:p>
        </w:tc>
        <w:tc>
          <w:tcPr>
            <w:tcW w:w="2180" w:type="dxa"/>
            <w:shd w:val="clear" w:color="auto" w:fill="auto"/>
          </w:tcPr>
          <w:p w14:paraId="06FBCCB3" w14:textId="694E61FE" w:rsidR="002F145A" w:rsidRPr="002F145A" w:rsidRDefault="002F145A" w:rsidP="002F145A">
            <w:pPr>
              <w:ind w:firstLine="0"/>
            </w:pPr>
            <w:r>
              <w:t>Hixon</w:t>
            </w:r>
          </w:p>
        </w:tc>
      </w:tr>
      <w:tr w:rsidR="002F145A" w:rsidRPr="002F145A" w14:paraId="4AEDF0B9" w14:textId="77777777" w:rsidTr="002F145A">
        <w:tc>
          <w:tcPr>
            <w:tcW w:w="2179" w:type="dxa"/>
            <w:shd w:val="clear" w:color="auto" w:fill="auto"/>
          </w:tcPr>
          <w:p w14:paraId="6A1F7282" w14:textId="7F122D1A" w:rsidR="002F145A" w:rsidRPr="002F145A" w:rsidRDefault="002F145A" w:rsidP="002F145A">
            <w:pPr>
              <w:ind w:firstLine="0"/>
            </w:pPr>
            <w:r>
              <w:t>Hosey</w:t>
            </w:r>
          </w:p>
        </w:tc>
        <w:tc>
          <w:tcPr>
            <w:tcW w:w="2179" w:type="dxa"/>
            <w:shd w:val="clear" w:color="auto" w:fill="auto"/>
          </w:tcPr>
          <w:p w14:paraId="5378E25B" w14:textId="77594ADC" w:rsidR="002F145A" w:rsidRPr="002F145A" w:rsidRDefault="002F145A" w:rsidP="002F145A">
            <w:pPr>
              <w:ind w:firstLine="0"/>
            </w:pPr>
            <w:r>
              <w:t>Hyde</w:t>
            </w:r>
          </w:p>
        </w:tc>
        <w:tc>
          <w:tcPr>
            <w:tcW w:w="2180" w:type="dxa"/>
            <w:shd w:val="clear" w:color="auto" w:fill="auto"/>
          </w:tcPr>
          <w:p w14:paraId="5F90A3EF" w14:textId="3799C30C" w:rsidR="002F145A" w:rsidRPr="002F145A" w:rsidRDefault="002F145A" w:rsidP="002F145A">
            <w:pPr>
              <w:ind w:firstLine="0"/>
            </w:pPr>
            <w:r>
              <w:t>Jefferson</w:t>
            </w:r>
          </w:p>
        </w:tc>
      </w:tr>
      <w:tr w:rsidR="002F145A" w:rsidRPr="002F145A" w14:paraId="30DE09A8" w14:textId="77777777" w:rsidTr="002F145A">
        <w:tc>
          <w:tcPr>
            <w:tcW w:w="2179" w:type="dxa"/>
            <w:shd w:val="clear" w:color="auto" w:fill="auto"/>
          </w:tcPr>
          <w:p w14:paraId="2538CE70" w14:textId="20DC7735" w:rsidR="002F145A" w:rsidRPr="002F145A" w:rsidRDefault="002F145A" w:rsidP="002F145A">
            <w:pPr>
              <w:ind w:firstLine="0"/>
            </w:pPr>
            <w:r>
              <w:t>J. E. Johnson</w:t>
            </w:r>
          </w:p>
        </w:tc>
        <w:tc>
          <w:tcPr>
            <w:tcW w:w="2179" w:type="dxa"/>
            <w:shd w:val="clear" w:color="auto" w:fill="auto"/>
          </w:tcPr>
          <w:p w14:paraId="0F546161" w14:textId="44D5E98C" w:rsidR="002F145A" w:rsidRPr="002F145A" w:rsidRDefault="002F145A" w:rsidP="002F145A">
            <w:pPr>
              <w:ind w:firstLine="0"/>
            </w:pPr>
            <w:r>
              <w:t>S. Jones</w:t>
            </w:r>
          </w:p>
        </w:tc>
        <w:tc>
          <w:tcPr>
            <w:tcW w:w="2180" w:type="dxa"/>
            <w:shd w:val="clear" w:color="auto" w:fill="auto"/>
          </w:tcPr>
          <w:p w14:paraId="33286CAD" w14:textId="5D6D69AA" w:rsidR="002F145A" w:rsidRPr="002F145A" w:rsidRDefault="002F145A" w:rsidP="002F145A">
            <w:pPr>
              <w:ind w:firstLine="0"/>
            </w:pPr>
            <w:r>
              <w:t>W. Jones</w:t>
            </w:r>
          </w:p>
        </w:tc>
      </w:tr>
      <w:tr w:rsidR="002F145A" w:rsidRPr="002F145A" w14:paraId="6F178DB3" w14:textId="77777777" w:rsidTr="002F145A">
        <w:tc>
          <w:tcPr>
            <w:tcW w:w="2179" w:type="dxa"/>
            <w:shd w:val="clear" w:color="auto" w:fill="auto"/>
          </w:tcPr>
          <w:p w14:paraId="51253F95" w14:textId="497B7560" w:rsidR="002F145A" w:rsidRPr="002F145A" w:rsidRDefault="002F145A" w:rsidP="002F145A">
            <w:pPr>
              <w:ind w:firstLine="0"/>
            </w:pPr>
            <w:r>
              <w:t>Kilmartin</w:t>
            </w:r>
          </w:p>
        </w:tc>
        <w:tc>
          <w:tcPr>
            <w:tcW w:w="2179" w:type="dxa"/>
            <w:shd w:val="clear" w:color="auto" w:fill="auto"/>
          </w:tcPr>
          <w:p w14:paraId="1D0510E5" w14:textId="2052BCD1" w:rsidR="002F145A" w:rsidRPr="002F145A" w:rsidRDefault="002F145A" w:rsidP="002F145A">
            <w:pPr>
              <w:ind w:firstLine="0"/>
            </w:pPr>
            <w:r>
              <w:t>Kirby</w:t>
            </w:r>
          </w:p>
        </w:tc>
        <w:tc>
          <w:tcPr>
            <w:tcW w:w="2180" w:type="dxa"/>
            <w:shd w:val="clear" w:color="auto" w:fill="auto"/>
          </w:tcPr>
          <w:p w14:paraId="6665EBE5" w14:textId="212268B5" w:rsidR="002F145A" w:rsidRPr="002F145A" w:rsidRDefault="002F145A" w:rsidP="002F145A">
            <w:pPr>
              <w:ind w:firstLine="0"/>
            </w:pPr>
            <w:r>
              <w:t>Landing</w:t>
            </w:r>
          </w:p>
        </w:tc>
      </w:tr>
      <w:tr w:rsidR="002F145A" w:rsidRPr="002F145A" w14:paraId="0327BA13" w14:textId="77777777" w:rsidTr="002F145A">
        <w:tc>
          <w:tcPr>
            <w:tcW w:w="2179" w:type="dxa"/>
            <w:shd w:val="clear" w:color="auto" w:fill="auto"/>
          </w:tcPr>
          <w:p w14:paraId="75A4003D" w14:textId="4017A5DF" w:rsidR="002F145A" w:rsidRPr="002F145A" w:rsidRDefault="002F145A" w:rsidP="002F145A">
            <w:pPr>
              <w:ind w:firstLine="0"/>
            </w:pPr>
            <w:r>
              <w:t>Lawson</w:t>
            </w:r>
          </w:p>
        </w:tc>
        <w:tc>
          <w:tcPr>
            <w:tcW w:w="2179" w:type="dxa"/>
            <w:shd w:val="clear" w:color="auto" w:fill="auto"/>
          </w:tcPr>
          <w:p w14:paraId="2FAA19E0" w14:textId="664325BD" w:rsidR="002F145A" w:rsidRPr="002F145A" w:rsidRDefault="002F145A" w:rsidP="002F145A">
            <w:pPr>
              <w:ind w:firstLine="0"/>
            </w:pPr>
            <w:r>
              <w:t>Leber</w:t>
            </w:r>
          </w:p>
        </w:tc>
        <w:tc>
          <w:tcPr>
            <w:tcW w:w="2180" w:type="dxa"/>
            <w:shd w:val="clear" w:color="auto" w:fill="auto"/>
          </w:tcPr>
          <w:p w14:paraId="2BAF67A4" w14:textId="390BB9AC" w:rsidR="002F145A" w:rsidRPr="002F145A" w:rsidRDefault="002F145A" w:rsidP="002F145A">
            <w:pPr>
              <w:ind w:firstLine="0"/>
            </w:pPr>
            <w:r>
              <w:t>Ligon</w:t>
            </w:r>
          </w:p>
        </w:tc>
      </w:tr>
      <w:tr w:rsidR="002F145A" w:rsidRPr="002F145A" w14:paraId="0DCCCAE9" w14:textId="77777777" w:rsidTr="002F145A">
        <w:tc>
          <w:tcPr>
            <w:tcW w:w="2179" w:type="dxa"/>
            <w:shd w:val="clear" w:color="auto" w:fill="auto"/>
          </w:tcPr>
          <w:p w14:paraId="261A26EC" w14:textId="11DED88C" w:rsidR="002F145A" w:rsidRPr="002F145A" w:rsidRDefault="002F145A" w:rsidP="002F145A">
            <w:pPr>
              <w:ind w:firstLine="0"/>
            </w:pPr>
            <w:r>
              <w:t>Long</w:t>
            </w:r>
          </w:p>
        </w:tc>
        <w:tc>
          <w:tcPr>
            <w:tcW w:w="2179" w:type="dxa"/>
            <w:shd w:val="clear" w:color="auto" w:fill="auto"/>
          </w:tcPr>
          <w:p w14:paraId="5453F22B" w14:textId="2D263D44" w:rsidR="002F145A" w:rsidRPr="002F145A" w:rsidRDefault="002F145A" w:rsidP="002F145A">
            <w:pPr>
              <w:ind w:firstLine="0"/>
            </w:pPr>
            <w:r>
              <w:t>Lowe</w:t>
            </w:r>
          </w:p>
        </w:tc>
        <w:tc>
          <w:tcPr>
            <w:tcW w:w="2180" w:type="dxa"/>
            <w:shd w:val="clear" w:color="auto" w:fill="auto"/>
          </w:tcPr>
          <w:p w14:paraId="337E4293" w14:textId="2F091B57" w:rsidR="002F145A" w:rsidRPr="002F145A" w:rsidRDefault="002F145A" w:rsidP="002F145A">
            <w:pPr>
              <w:ind w:firstLine="0"/>
            </w:pPr>
            <w:r>
              <w:t>Magnuson</w:t>
            </w:r>
          </w:p>
        </w:tc>
      </w:tr>
      <w:tr w:rsidR="002F145A" w:rsidRPr="002F145A" w14:paraId="0291D7E1" w14:textId="77777777" w:rsidTr="002F145A">
        <w:tc>
          <w:tcPr>
            <w:tcW w:w="2179" w:type="dxa"/>
            <w:shd w:val="clear" w:color="auto" w:fill="auto"/>
          </w:tcPr>
          <w:p w14:paraId="04910764" w14:textId="0B6AB6F2" w:rsidR="002F145A" w:rsidRPr="002F145A" w:rsidRDefault="002F145A" w:rsidP="002F145A">
            <w:pPr>
              <w:ind w:firstLine="0"/>
            </w:pPr>
            <w:r>
              <w:t>May</w:t>
            </w:r>
          </w:p>
        </w:tc>
        <w:tc>
          <w:tcPr>
            <w:tcW w:w="2179" w:type="dxa"/>
            <w:shd w:val="clear" w:color="auto" w:fill="auto"/>
          </w:tcPr>
          <w:p w14:paraId="4AD54A63" w14:textId="17F90954" w:rsidR="002F145A" w:rsidRPr="002F145A" w:rsidRDefault="002F145A" w:rsidP="002F145A">
            <w:pPr>
              <w:ind w:firstLine="0"/>
            </w:pPr>
            <w:r>
              <w:t>McCabe</w:t>
            </w:r>
          </w:p>
        </w:tc>
        <w:tc>
          <w:tcPr>
            <w:tcW w:w="2180" w:type="dxa"/>
            <w:shd w:val="clear" w:color="auto" w:fill="auto"/>
          </w:tcPr>
          <w:p w14:paraId="7393A79B" w14:textId="47E7A3D2" w:rsidR="002F145A" w:rsidRPr="002F145A" w:rsidRDefault="002F145A" w:rsidP="002F145A">
            <w:pPr>
              <w:ind w:firstLine="0"/>
            </w:pPr>
            <w:r>
              <w:t>McCravy</w:t>
            </w:r>
          </w:p>
        </w:tc>
      </w:tr>
      <w:tr w:rsidR="002F145A" w:rsidRPr="002F145A" w14:paraId="770E0F23" w14:textId="77777777" w:rsidTr="002F145A">
        <w:tc>
          <w:tcPr>
            <w:tcW w:w="2179" w:type="dxa"/>
            <w:shd w:val="clear" w:color="auto" w:fill="auto"/>
          </w:tcPr>
          <w:p w14:paraId="30137BE0" w14:textId="1C8493FF" w:rsidR="002F145A" w:rsidRPr="002F145A" w:rsidRDefault="002F145A" w:rsidP="002F145A">
            <w:pPr>
              <w:ind w:firstLine="0"/>
            </w:pPr>
            <w:r>
              <w:t>McGinnis</w:t>
            </w:r>
          </w:p>
        </w:tc>
        <w:tc>
          <w:tcPr>
            <w:tcW w:w="2179" w:type="dxa"/>
            <w:shd w:val="clear" w:color="auto" w:fill="auto"/>
          </w:tcPr>
          <w:p w14:paraId="76840F80" w14:textId="252E55E9" w:rsidR="002F145A" w:rsidRPr="002F145A" w:rsidRDefault="002F145A" w:rsidP="002F145A">
            <w:pPr>
              <w:ind w:firstLine="0"/>
            </w:pPr>
            <w:r>
              <w:t>Mitchell</w:t>
            </w:r>
          </w:p>
        </w:tc>
        <w:tc>
          <w:tcPr>
            <w:tcW w:w="2180" w:type="dxa"/>
            <w:shd w:val="clear" w:color="auto" w:fill="auto"/>
          </w:tcPr>
          <w:p w14:paraId="43538B26" w14:textId="7DA28EED" w:rsidR="002F145A" w:rsidRPr="002F145A" w:rsidRDefault="002F145A" w:rsidP="002F145A">
            <w:pPr>
              <w:ind w:firstLine="0"/>
            </w:pPr>
            <w:r>
              <w:t>J. Moore</w:t>
            </w:r>
          </w:p>
        </w:tc>
      </w:tr>
      <w:tr w:rsidR="002F145A" w:rsidRPr="002F145A" w14:paraId="02759033" w14:textId="77777777" w:rsidTr="002F145A">
        <w:tc>
          <w:tcPr>
            <w:tcW w:w="2179" w:type="dxa"/>
            <w:shd w:val="clear" w:color="auto" w:fill="auto"/>
          </w:tcPr>
          <w:p w14:paraId="7167A5DA" w14:textId="60521EA5" w:rsidR="002F145A" w:rsidRPr="002F145A" w:rsidRDefault="002F145A" w:rsidP="002F145A">
            <w:pPr>
              <w:ind w:firstLine="0"/>
            </w:pPr>
            <w:r>
              <w:t>T. Moore</w:t>
            </w:r>
          </w:p>
        </w:tc>
        <w:tc>
          <w:tcPr>
            <w:tcW w:w="2179" w:type="dxa"/>
            <w:shd w:val="clear" w:color="auto" w:fill="auto"/>
          </w:tcPr>
          <w:p w14:paraId="30528B04" w14:textId="496E8638" w:rsidR="002F145A" w:rsidRPr="002F145A" w:rsidRDefault="002F145A" w:rsidP="002F145A">
            <w:pPr>
              <w:ind w:firstLine="0"/>
            </w:pPr>
            <w:r>
              <w:t>A. M. Morgan</w:t>
            </w:r>
          </w:p>
        </w:tc>
        <w:tc>
          <w:tcPr>
            <w:tcW w:w="2180" w:type="dxa"/>
            <w:shd w:val="clear" w:color="auto" w:fill="auto"/>
          </w:tcPr>
          <w:p w14:paraId="69ABE4CE" w14:textId="301FE9DC" w:rsidR="002F145A" w:rsidRPr="002F145A" w:rsidRDefault="002F145A" w:rsidP="002F145A">
            <w:pPr>
              <w:ind w:firstLine="0"/>
            </w:pPr>
            <w:r>
              <w:t>T. A. Morgan</w:t>
            </w:r>
          </w:p>
        </w:tc>
      </w:tr>
      <w:tr w:rsidR="002F145A" w:rsidRPr="002F145A" w14:paraId="4D02A572" w14:textId="77777777" w:rsidTr="002F145A">
        <w:tc>
          <w:tcPr>
            <w:tcW w:w="2179" w:type="dxa"/>
            <w:shd w:val="clear" w:color="auto" w:fill="auto"/>
          </w:tcPr>
          <w:p w14:paraId="7329B470" w14:textId="535B7CC1" w:rsidR="002F145A" w:rsidRPr="002F145A" w:rsidRDefault="002F145A" w:rsidP="002F145A">
            <w:pPr>
              <w:ind w:firstLine="0"/>
            </w:pPr>
            <w:r>
              <w:t>Moss</w:t>
            </w:r>
          </w:p>
        </w:tc>
        <w:tc>
          <w:tcPr>
            <w:tcW w:w="2179" w:type="dxa"/>
            <w:shd w:val="clear" w:color="auto" w:fill="auto"/>
          </w:tcPr>
          <w:p w14:paraId="21FC2A92" w14:textId="77CDDE2A" w:rsidR="002F145A" w:rsidRPr="002F145A" w:rsidRDefault="002F145A" w:rsidP="002F145A">
            <w:pPr>
              <w:ind w:firstLine="0"/>
            </w:pPr>
            <w:r>
              <w:t>Neese</w:t>
            </w:r>
          </w:p>
        </w:tc>
        <w:tc>
          <w:tcPr>
            <w:tcW w:w="2180" w:type="dxa"/>
            <w:shd w:val="clear" w:color="auto" w:fill="auto"/>
          </w:tcPr>
          <w:p w14:paraId="61F9F396" w14:textId="2FD0DA3C" w:rsidR="002F145A" w:rsidRPr="002F145A" w:rsidRDefault="002F145A" w:rsidP="002F145A">
            <w:pPr>
              <w:ind w:firstLine="0"/>
            </w:pPr>
            <w:r>
              <w:t>B. Newton</w:t>
            </w:r>
          </w:p>
        </w:tc>
      </w:tr>
      <w:tr w:rsidR="002F145A" w:rsidRPr="002F145A" w14:paraId="17E5E4FC" w14:textId="77777777" w:rsidTr="002F145A">
        <w:tc>
          <w:tcPr>
            <w:tcW w:w="2179" w:type="dxa"/>
            <w:shd w:val="clear" w:color="auto" w:fill="auto"/>
          </w:tcPr>
          <w:p w14:paraId="7991EC17" w14:textId="7A50F5B4" w:rsidR="002F145A" w:rsidRPr="002F145A" w:rsidRDefault="002F145A" w:rsidP="002F145A">
            <w:pPr>
              <w:ind w:firstLine="0"/>
            </w:pPr>
            <w:r>
              <w:t>W. Newton</w:t>
            </w:r>
          </w:p>
        </w:tc>
        <w:tc>
          <w:tcPr>
            <w:tcW w:w="2179" w:type="dxa"/>
            <w:shd w:val="clear" w:color="auto" w:fill="auto"/>
          </w:tcPr>
          <w:p w14:paraId="6E1B1AD9" w14:textId="0EEEE64A" w:rsidR="002F145A" w:rsidRPr="002F145A" w:rsidRDefault="002F145A" w:rsidP="002F145A">
            <w:pPr>
              <w:ind w:firstLine="0"/>
            </w:pPr>
            <w:r>
              <w:t>Nutt</w:t>
            </w:r>
          </w:p>
        </w:tc>
        <w:tc>
          <w:tcPr>
            <w:tcW w:w="2180" w:type="dxa"/>
            <w:shd w:val="clear" w:color="auto" w:fill="auto"/>
          </w:tcPr>
          <w:p w14:paraId="20E1F7A3" w14:textId="7E056DEF" w:rsidR="002F145A" w:rsidRPr="002F145A" w:rsidRDefault="002F145A" w:rsidP="002F145A">
            <w:pPr>
              <w:ind w:firstLine="0"/>
            </w:pPr>
            <w:r>
              <w:t>O'Neal</w:t>
            </w:r>
          </w:p>
        </w:tc>
      </w:tr>
      <w:tr w:rsidR="002F145A" w:rsidRPr="002F145A" w14:paraId="3AE932F5" w14:textId="77777777" w:rsidTr="002F145A">
        <w:tc>
          <w:tcPr>
            <w:tcW w:w="2179" w:type="dxa"/>
            <w:shd w:val="clear" w:color="auto" w:fill="auto"/>
          </w:tcPr>
          <w:p w14:paraId="698E56EF" w14:textId="31576DD9" w:rsidR="002F145A" w:rsidRPr="002F145A" w:rsidRDefault="002F145A" w:rsidP="002F145A">
            <w:pPr>
              <w:ind w:firstLine="0"/>
            </w:pPr>
            <w:r>
              <w:t>Oremus</w:t>
            </w:r>
          </w:p>
        </w:tc>
        <w:tc>
          <w:tcPr>
            <w:tcW w:w="2179" w:type="dxa"/>
            <w:shd w:val="clear" w:color="auto" w:fill="auto"/>
          </w:tcPr>
          <w:p w14:paraId="14AA024B" w14:textId="021DF9C6" w:rsidR="002F145A" w:rsidRPr="002F145A" w:rsidRDefault="002F145A" w:rsidP="002F145A">
            <w:pPr>
              <w:ind w:firstLine="0"/>
            </w:pPr>
            <w:r>
              <w:t>Ott</w:t>
            </w:r>
          </w:p>
        </w:tc>
        <w:tc>
          <w:tcPr>
            <w:tcW w:w="2180" w:type="dxa"/>
            <w:shd w:val="clear" w:color="auto" w:fill="auto"/>
          </w:tcPr>
          <w:p w14:paraId="5926A733" w14:textId="5303CF89" w:rsidR="002F145A" w:rsidRPr="002F145A" w:rsidRDefault="002F145A" w:rsidP="002F145A">
            <w:pPr>
              <w:ind w:firstLine="0"/>
            </w:pPr>
            <w:r>
              <w:t>Pace</w:t>
            </w:r>
          </w:p>
        </w:tc>
      </w:tr>
      <w:tr w:rsidR="002F145A" w:rsidRPr="002F145A" w14:paraId="037F95AD" w14:textId="77777777" w:rsidTr="002F145A">
        <w:tc>
          <w:tcPr>
            <w:tcW w:w="2179" w:type="dxa"/>
            <w:shd w:val="clear" w:color="auto" w:fill="auto"/>
          </w:tcPr>
          <w:p w14:paraId="1F54BC45" w14:textId="543D93DC" w:rsidR="002F145A" w:rsidRPr="002F145A" w:rsidRDefault="002F145A" w:rsidP="002F145A">
            <w:pPr>
              <w:ind w:firstLine="0"/>
            </w:pPr>
            <w:r>
              <w:t>Pedalino</w:t>
            </w:r>
          </w:p>
        </w:tc>
        <w:tc>
          <w:tcPr>
            <w:tcW w:w="2179" w:type="dxa"/>
            <w:shd w:val="clear" w:color="auto" w:fill="auto"/>
          </w:tcPr>
          <w:p w14:paraId="10C75FB0" w14:textId="595E4EA4" w:rsidR="002F145A" w:rsidRPr="002F145A" w:rsidRDefault="002F145A" w:rsidP="002F145A">
            <w:pPr>
              <w:ind w:firstLine="0"/>
            </w:pPr>
            <w:r>
              <w:t>Pope</w:t>
            </w:r>
          </w:p>
        </w:tc>
        <w:tc>
          <w:tcPr>
            <w:tcW w:w="2180" w:type="dxa"/>
            <w:shd w:val="clear" w:color="auto" w:fill="auto"/>
          </w:tcPr>
          <w:p w14:paraId="4BAE9464" w14:textId="11FBBCC0" w:rsidR="002F145A" w:rsidRPr="002F145A" w:rsidRDefault="002F145A" w:rsidP="002F145A">
            <w:pPr>
              <w:ind w:firstLine="0"/>
            </w:pPr>
            <w:r>
              <w:t>Rivers</w:t>
            </w:r>
          </w:p>
        </w:tc>
      </w:tr>
      <w:tr w:rsidR="002F145A" w:rsidRPr="002F145A" w14:paraId="27B5FEAA" w14:textId="77777777" w:rsidTr="002F145A">
        <w:tc>
          <w:tcPr>
            <w:tcW w:w="2179" w:type="dxa"/>
            <w:shd w:val="clear" w:color="auto" w:fill="auto"/>
          </w:tcPr>
          <w:p w14:paraId="509DBD0D" w14:textId="0184DD0F" w:rsidR="002F145A" w:rsidRPr="002F145A" w:rsidRDefault="002F145A" w:rsidP="002F145A">
            <w:pPr>
              <w:ind w:firstLine="0"/>
            </w:pPr>
            <w:r>
              <w:t>Robbins</w:t>
            </w:r>
          </w:p>
        </w:tc>
        <w:tc>
          <w:tcPr>
            <w:tcW w:w="2179" w:type="dxa"/>
            <w:shd w:val="clear" w:color="auto" w:fill="auto"/>
          </w:tcPr>
          <w:p w14:paraId="4E6A8632" w14:textId="61212A9D" w:rsidR="002F145A" w:rsidRPr="002F145A" w:rsidRDefault="002F145A" w:rsidP="002F145A">
            <w:pPr>
              <w:ind w:firstLine="0"/>
            </w:pPr>
            <w:r>
              <w:t>Sandifer</w:t>
            </w:r>
          </w:p>
        </w:tc>
        <w:tc>
          <w:tcPr>
            <w:tcW w:w="2180" w:type="dxa"/>
            <w:shd w:val="clear" w:color="auto" w:fill="auto"/>
          </w:tcPr>
          <w:p w14:paraId="67AB0A46" w14:textId="506CC2A5" w:rsidR="002F145A" w:rsidRPr="002F145A" w:rsidRDefault="002F145A" w:rsidP="002F145A">
            <w:pPr>
              <w:ind w:firstLine="0"/>
            </w:pPr>
            <w:r>
              <w:t>Schuessler</w:t>
            </w:r>
          </w:p>
        </w:tc>
      </w:tr>
      <w:tr w:rsidR="002F145A" w:rsidRPr="002F145A" w14:paraId="638C2598" w14:textId="77777777" w:rsidTr="002F145A">
        <w:tc>
          <w:tcPr>
            <w:tcW w:w="2179" w:type="dxa"/>
            <w:shd w:val="clear" w:color="auto" w:fill="auto"/>
          </w:tcPr>
          <w:p w14:paraId="0BF7946E" w14:textId="777411AC" w:rsidR="002F145A" w:rsidRPr="002F145A" w:rsidRDefault="002F145A" w:rsidP="002F145A">
            <w:pPr>
              <w:ind w:firstLine="0"/>
            </w:pPr>
            <w:r>
              <w:t>Sessions</w:t>
            </w:r>
          </w:p>
        </w:tc>
        <w:tc>
          <w:tcPr>
            <w:tcW w:w="2179" w:type="dxa"/>
            <w:shd w:val="clear" w:color="auto" w:fill="auto"/>
          </w:tcPr>
          <w:p w14:paraId="3405FD2E" w14:textId="3AD6FC9B" w:rsidR="002F145A" w:rsidRPr="002F145A" w:rsidRDefault="002F145A" w:rsidP="002F145A">
            <w:pPr>
              <w:ind w:firstLine="0"/>
            </w:pPr>
            <w:r>
              <w:t>G. M. Smith</w:t>
            </w:r>
          </w:p>
        </w:tc>
        <w:tc>
          <w:tcPr>
            <w:tcW w:w="2180" w:type="dxa"/>
            <w:shd w:val="clear" w:color="auto" w:fill="auto"/>
          </w:tcPr>
          <w:p w14:paraId="64CE908C" w14:textId="64A5895E" w:rsidR="002F145A" w:rsidRPr="002F145A" w:rsidRDefault="002F145A" w:rsidP="002F145A">
            <w:pPr>
              <w:ind w:firstLine="0"/>
            </w:pPr>
            <w:r>
              <w:t>M. M. Smith</w:t>
            </w:r>
          </w:p>
        </w:tc>
      </w:tr>
      <w:tr w:rsidR="002F145A" w:rsidRPr="002F145A" w14:paraId="4FEC6244" w14:textId="77777777" w:rsidTr="002F145A">
        <w:tc>
          <w:tcPr>
            <w:tcW w:w="2179" w:type="dxa"/>
            <w:shd w:val="clear" w:color="auto" w:fill="auto"/>
          </w:tcPr>
          <w:p w14:paraId="128B3726" w14:textId="3D93CACB" w:rsidR="002F145A" w:rsidRPr="002F145A" w:rsidRDefault="002F145A" w:rsidP="002F145A">
            <w:pPr>
              <w:ind w:firstLine="0"/>
            </w:pPr>
            <w:r>
              <w:t>Stavrinakis</w:t>
            </w:r>
          </w:p>
        </w:tc>
        <w:tc>
          <w:tcPr>
            <w:tcW w:w="2179" w:type="dxa"/>
            <w:shd w:val="clear" w:color="auto" w:fill="auto"/>
          </w:tcPr>
          <w:p w14:paraId="01CF7B1C" w14:textId="69D799F2" w:rsidR="002F145A" w:rsidRPr="002F145A" w:rsidRDefault="002F145A" w:rsidP="002F145A">
            <w:pPr>
              <w:ind w:firstLine="0"/>
            </w:pPr>
            <w:r>
              <w:t>Taylor</w:t>
            </w:r>
          </w:p>
        </w:tc>
        <w:tc>
          <w:tcPr>
            <w:tcW w:w="2180" w:type="dxa"/>
            <w:shd w:val="clear" w:color="auto" w:fill="auto"/>
          </w:tcPr>
          <w:p w14:paraId="0FB28D88" w14:textId="0F39CEB4" w:rsidR="002F145A" w:rsidRPr="002F145A" w:rsidRDefault="002F145A" w:rsidP="002F145A">
            <w:pPr>
              <w:ind w:firstLine="0"/>
            </w:pPr>
            <w:r>
              <w:t>Thayer</w:t>
            </w:r>
          </w:p>
        </w:tc>
      </w:tr>
      <w:tr w:rsidR="002F145A" w:rsidRPr="002F145A" w14:paraId="503ED4D2" w14:textId="77777777" w:rsidTr="002F145A">
        <w:tc>
          <w:tcPr>
            <w:tcW w:w="2179" w:type="dxa"/>
            <w:shd w:val="clear" w:color="auto" w:fill="auto"/>
          </w:tcPr>
          <w:p w14:paraId="3A829C9A" w14:textId="37BB978C" w:rsidR="002F145A" w:rsidRPr="002F145A" w:rsidRDefault="002F145A" w:rsidP="002F145A">
            <w:pPr>
              <w:ind w:firstLine="0"/>
            </w:pPr>
            <w:r>
              <w:t>Vaughan</w:t>
            </w:r>
          </w:p>
        </w:tc>
        <w:tc>
          <w:tcPr>
            <w:tcW w:w="2179" w:type="dxa"/>
            <w:shd w:val="clear" w:color="auto" w:fill="auto"/>
          </w:tcPr>
          <w:p w14:paraId="3FBE87E0" w14:textId="32B1ACA1" w:rsidR="002F145A" w:rsidRPr="002F145A" w:rsidRDefault="002F145A" w:rsidP="002F145A">
            <w:pPr>
              <w:ind w:firstLine="0"/>
            </w:pPr>
            <w:r>
              <w:t>Weeks</w:t>
            </w:r>
          </w:p>
        </w:tc>
        <w:tc>
          <w:tcPr>
            <w:tcW w:w="2180" w:type="dxa"/>
            <w:shd w:val="clear" w:color="auto" w:fill="auto"/>
          </w:tcPr>
          <w:p w14:paraId="0B6F849B" w14:textId="65385D00" w:rsidR="002F145A" w:rsidRPr="002F145A" w:rsidRDefault="002F145A" w:rsidP="002F145A">
            <w:pPr>
              <w:ind w:firstLine="0"/>
            </w:pPr>
            <w:r>
              <w:t>West</w:t>
            </w:r>
          </w:p>
        </w:tc>
      </w:tr>
      <w:tr w:rsidR="002F145A" w:rsidRPr="002F145A" w14:paraId="6B70F7F5" w14:textId="77777777" w:rsidTr="002F145A">
        <w:tc>
          <w:tcPr>
            <w:tcW w:w="2179" w:type="dxa"/>
            <w:shd w:val="clear" w:color="auto" w:fill="auto"/>
          </w:tcPr>
          <w:p w14:paraId="15776411" w14:textId="3E54B1E6" w:rsidR="002F145A" w:rsidRPr="002F145A" w:rsidRDefault="002F145A" w:rsidP="002F145A">
            <w:pPr>
              <w:ind w:firstLine="0"/>
            </w:pPr>
            <w:r>
              <w:t>Wetmore</w:t>
            </w:r>
          </w:p>
        </w:tc>
        <w:tc>
          <w:tcPr>
            <w:tcW w:w="2179" w:type="dxa"/>
            <w:shd w:val="clear" w:color="auto" w:fill="auto"/>
          </w:tcPr>
          <w:p w14:paraId="2046A99C" w14:textId="5239A9C8" w:rsidR="002F145A" w:rsidRPr="002F145A" w:rsidRDefault="002F145A" w:rsidP="002F145A">
            <w:pPr>
              <w:ind w:firstLine="0"/>
            </w:pPr>
            <w:r>
              <w:t>Wheeler</w:t>
            </w:r>
          </w:p>
        </w:tc>
        <w:tc>
          <w:tcPr>
            <w:tcW w:w="2180" w:type="dxa"/>
            <w:shd w:val="clear" w:color="auto" w:fill="auto"/>
          </w:tcPr>
          <w:p w14:paraId="51E57972" w14:textId="093346B6" w:rsidR="002F145A" w:rsidRPr="002F145A" w:rsidRDefault="002F145A" w:rsidP="002F145A">
            <w:pPr>
              <w:ind w:firstLine="0"/>
            </w:pPr>
            <w:r>
              <w:t>White</w:t>
            </w:r>
          </w:p>
        </w:tc>
      </w:tr>
      <w:tr w:rsidR="002F145A" w:rsidRPr="002F145A" w14:paraId="41787AB3" w14:textId="77777777" w:rsidTr="002F145A">
        <w:tc>
          <w:tcPr>
            <w:tcW w:w="2179" w:type="dxa"/>
            <w:shd w:val="clear" w:color="auto" w:fill="auto"/>
          </w:tcPr>
          <w:p w14:paraId="67E56145" w14:textId="0F2C5A8F" w:rsidR="002F145A" w:rsidRPr="002F145A" w:rsidRDefault="002F145A" w:rsidP="002F145A">
            <w:pPr>
              <w:keepNext/>
              <w:ind w:firstLine="0"/>
            </w:pPr>
            <w:r>
              <w:t>Whitmire</w:t>
            </w:r>
          </w:p>
        </w:tc>
        <w:tc>
          <w:tcPr>
            <w:tcW w:w="2179" w:type="dxa"/>
            <w:shd w:val="clear" w:color="auto" w:fill="auto"/>
          </w:tcPr>
          <w:p w14:paraId="65D18A3A" w14:textId="339ADA65" w:rsidR="002F145A" w:rsidRPr="002F145A" w:rsidRDefault="002F145A" w:rsidP="002F145A">
            <w:pPr>
              <w:keepNext/>
              <w:ind w:firstLine="0"/>
            </w:pPr>
            <w:r>
              <w:t>Williams</w:t>
            </w:r>
          </w:p>
        </w:tc>
        <w:tc>
          <w:tcPr>
            <w:tcW w:w="2180" w:type="dxa"/>
            <w:shd w:val="clear" w:color="auto" w:fill="auto"/>
          </w:tcPr>
          <w:p w14:paraId="32B0BE12" w14:textId="56B9223E" w:rsidR="002F145A" w:rsidRPr="002F145A" w:rsidRDefault="002F145A" w:rsidP="002F145A">
            <w:pPr>
              <w:keepNext/>
              <w:ind w:firstLine="0"/>
            </w:pPr>
            <w:r>
              <w:t>Willis</w:t>
            </w:r>
          </w:p>
        </w:tc>
      </w:tr>
      <w:tr w:rsidR="002F145A" w:rsidRPr="002F145A" w14:paraId="7CBEFE49" w14:textId="77777777" w:rsidTr="002F145A">
        <w:tc>
          <w:tcPr>
            <w:tcW w:w="2179" w:type="dxa"/>
            <w:shd w:val="clear" w:color="auto" w:fill="auto"/>
          </w:tcPr>
          <w:p w14:paraId="46080DC7" w14:textId="17637E4A" w:rsidR="002F145A" w:rsidRPr="002F145A" w:rsidRDefault="002F145A" w:rsidP="002F145A">
            <w:pPr>
              <w:keepNext/>
              <w:ind w:firstLine="0"/>
            </w:pPr>
            <w:r>
              <w:t>Wooten</w:t>
            </w:r>
          </w:p>
        </w:tc>
        <w:tc>
          <w:tcPr>
            <w:tcW w:w="2179" w:type="dxa"/>
            <w:shd w:val="clear" w:color="auto" w:fill="auto"/>
          </w:tcPr>
          <w:p w14:paraId="3E056296" w14:textId="5EF0A796" w:rsidR="002F145A" w:rsidRPr="002F145A" w:rsidRDefault="002F145A" w:rsidP="002F145A">
            <w:pPr>
              <w:keepNext/>
              <w:ind w:firstLine="0"/>
            </w:pPr>
            <w:r>
              <w:t>Yow</w:t>
            </w:r>
          </w:p>
        </w:tc>
        <w:tc>
          <w:tcPr>
            <w:tcW w:w="2180" w:type="dxa"/>
            <w:shd w:val="clear" w:color="auto" w:fill="auto"/>
          </w:tcPr>
          <w:p w14:paraId="6FA3DF6B" w14:textId="77777777" w:rsidR="002F145A" w:rsidRPr="002F145A" w:rsidRDefault="002F145A" w:rsidP="002F145A">
            <w:pPr>
              <w:keepNext/>
              <w:ind w:firstLine="0"/>
            </w:pPr>
          </w:p>
        </w:tc>
      </w:tr>
    </w:tbl>
    <w:p w14:paraId="05320B38" w14:textId="77777777" w:rsidR="002F145A" w:rsidRDefault="002F145A" w:rsidP="002F145A"/>
    <w:p w14:paraId="2EE9C1DE" w14:textId="6BE50C41" w:rsidR="002F145A" w:rsidRDefault="002F145A" w:rsidP="002F145A">
      <w:pPr>
        <w:jc w:val="center"/>
        <w:rPr>
          <w:b/>
        </w:rPr>
      </w:pPr>
      <w:r w:rsidRPr="002F145A">
        <w:rPr>
          <w:b/>
        </w:rPr>
        <w:t>Total--110</w:t>
      </w:r>
    </w:p>
    <w:p w14:paraId="12722F40" w14:textId="77777777" w:rsidR="002F145A" w:rsidRDefault="002F145A" w:rsidP="002F145A">
      <w:pPr>
        <w:jc w:val="center"/>
        <w:rPr>
          <w:b/>
        </w:rPr>
      </w:pPr>
    </w:p>
    <w:p w14:paraId="6189DF74" w14:textId="77777777" w:rsidR="002F145A" w:rsidRDefault="002F145A" w:rsidP="002F145A">
      <w:pPr>
        <w:ind w:firstLine="0"/>
      </w:pPr>
      <w:r w:rsidRPr="002F145A">
        <w:t xml:space="preserve"> </w:t>
      </w:r>
      <w:r>
        <w:t>Those who voted in the negative are:</w:t>
      </w:r>
    </w:p>
    <w:p w14:paraId="62EAAE21" w14:textId="77777777" w:rsidR="002F145A" w:rsidRDefault="002F145A" w:rsidP="002F145A"/>
    <w:p w14:paraId="04ED6678" w14:textId="77777777" w:rsidR="002F145A" w:rsidRDefault="002F145A" w:rsidP="002F145A">
      <w:pPr>
        <w:jc w:val="center"/>
        <w:rPr>
          <w:b/>
        </w:rPr>
      </w:pPr>
      <w:r w:rsidRPr="002F145A">
        <w:rPr>
          <w:b/>
        </w:rPr>
        <w:t>Total--0</w:t>
      </w:r>
    </w:p>
    <w:p w14:paraId="2EBB27F0" w14:textId="2280BC9F" w:rsidR="002F145A" w:rsidRDefault="002F145A" w:rsidP="002F145A">
      <w:pPr>
        <w:jc w:val="center"/>
        <w:rPr>
          <w:b/>
        </w:rPr>
      </w:pPr>
    </w:p>
    <w:p w14:paraId="3D4A0D43" w14:textId="77777777" w:rsidR="002F145A" w:rsidRDefault="002F145A" w:rsidP="002F145A">
      <w:r>
        <w:t>So, the Bill, as amended, was read the second time and ordered to third reading.</w:t>
      </w:r>
    </w:p>
    <w:p w14:paraId="741D773A" w14:textId="77777777" w:rsidR="002F145A" w:rsidRDefault="002F145A" w:rsidP="002F145A"/>
    <w:p w14:paraId="5F267C1B" w14:textId="1A206465" w:rsidR="002F145A" w:rsidRDefault="002F145A" w:rsidP="002F145A">
      <w:pPr>
        <w:keepNext/>
        <w:jc w:val="center"/>
        <w:rPr>
          <w:b/>
        </w:rPr>
      </w:pPr>
      <w:r w:rsidRPr="002F145A">
        <w:rPr>
          <w:b/>
        </w:rPr>
        <w:t>H. 4387--ORDERED TO THIRD READING</w:t>
      </w:r>
    </w:p>
    <w:p w14:paraId="21168FB3" w14:textId="1C728781" w:rsidR="002F145A" w:rsidRDefault="002F145A" w:rsidP="002F145A">
      <w:pPr>
        <w:keepNext/>
      </w:pPr>
      <w:r>
        <w:t>The following Bill was taken up:</w:t>
      </w:r>
    </w:p>
    <w:p w14:paraId="55A230F1" w14:textId="77777777" w:rsidR="002F145A" w:rsidRDefault="002F145A" w:rsidP="002F145A">
      <w:pPr>
        <w:keepNext/>
      </w:pPr>
      <w:bookmarkStart w:id="118" w:name="include_clip_start_191"/>
      <w:bookmarkEnd w:id="118"/>
    </w:p>
    <w:p w14:paraId="0E9B87DC" w14:textId="77777777" w:rsidR="002F145A" w:rsidRDefault="002F145A" w:rsidP="002F145A">
      <w:r>
        <w:t>H. 4387 -- Rep. Forrest: A BILL TO AMEND THE SOUTH CAROLINA CODE OF LAWS BY AMENDING SECTION 50-13-230, RELATING TO STRIPED BASS LIMITS, SO AS TO INCLUDE REFERENCES TO HYBRID BASS.</w:t>
      </w:r>
    </w:p>
    <w:p w14:paraId="5438DA21" w14:textId="4A3C83DD" w:rsidR="002F145A" w:rsidRDefault="002F145A" w:rsidP="002F145A">
      <w:bookmarkStart w:id="119" w:name="include_clip_end_191"/>
      <w:bookmarkEnd w:id="119"/>
    </w:p>
    <w:p w14:paraId="46D46D9B" w14:textId="197B9BB5" w:rsidR="002F145A" w:rsidRDefault="002F145A" w:rsidP="002F145A">
      <w:r>
        <w:t>Rep. FORREST explained the Bill.</w:t>
      </w:r>
    </w:p>
    <w:p w14:paraId="4CED457D" w14:textId="77777777" w:rsidR="002F145A" w:rsidRDefault="002F145A" w:rsidP="002F145A"/>
    <w:p w14:paraId="02EFD334" w14:textId="77777777" w:rsidR="002F145A" w:rsidRDefault="002F145A" w:rsidP="002F145A">
      <w:r>
        <w:t xml:space="preserve">The yeas and nays were taken resulting as follows: </w:t>
      </w:r>
    </w:p>
    <w:p w14:paraId="3525BD30" w14:textId="486DE0A3" w:rsidR="002F145A" w:rsidRDefault="002F145A" w:rsidP="002F145A">
      <w:pPr>
        <w:jc w:val="center"/>
      </w:pPr>
      <w:r>
        <w:t xml:space="preserve"> </w:t>
      </w:r>
      <w:bookmarkStart w:id="120" w:name="vote_start193"/>
      <w:bookmarkEnd w:id="120"/>
      <w:r>
        <w:t>Yeas 108; Nays 1</w:t>
      </w:r>
    </w:p>
    <w:p w14:paraId="1FA874A7" w14:textId="77777777" w:rsidR="002F145A" w:rsidRDefault="002F145A" w:rsidP="002F145A">
      <w:pPr>
        <w:jc w:val="center"/>
      </w:pPr>
    </w:p>
    <w:p w14:paraId="1C5BE028" w14:textId="77777777" w:rsidR="002F145A" w:rsidRDefault="002F145A" w:rsidP="002F14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F145A" w:rsidRPr="002F145A" w14:paraId="33391729" w14:textId="77777777" w:rsidTr="002F145A">
        <w:tc>
          <w:tcPr>
            <w:tcW w:w="2179" w:type="dxa"/>
            <w:shd w:val="clear" w:color="auto" w:fill="auto"/>
          </w:tcPr>
          <w:p w14:paraId="30C7CAF4" w14:textId="01AADAAA" w:rsidR="002F145A" w:rsidRPr="002F145A" w:rsidRDefault="002F145A" w:rsidP="002F145A">
            <w:pPr>
              <w:keepNext/>
              <w:ind w:firstLine="0"/>
            </w:pPr>
            <w:r>
              <w:t>Alexander</w:t>
            </w:r>
          </w:p>
        </w:tc>
        <w:tc>
          <w:tcPr>
            <w:tcW w:w="2179" w:type="dxa"/>
            <w:shd w:val="clear" w:color="auto" w:fill="auto"/>
          </w:tcPr>
          <w:p w14:paraId="7BC1C7FB" w14:textId="12936E39" w:rsidR="002F145A" w:rsidRPr="002F145A" w:rsidRDefault="002F145A" w:rsidP="002F145A">
            <w:pPr>
              <w:keepNext/>
              <w:ind w:firstLine="0"/>
            </w:pPr>
            <w:r>
              <w:t>Anderson</w:t>
            </w:r>
          </w:p>
        </w:tc>
        <w:tc>
          <w:tcPr>
            <w:tcW w:w="2180" w:type="dxa"/>
            <w:shd w:val="clear" w:color="auto" w:fill="auto"/>
          </w:tcPr>
          <w:p w14:paraId="5421E41D" w14:textId="3CF8389B" w:rsidR="002F145A" w:rsidRPr="002F145A" w:rsidRDefault="002F145A" w:rsidP="002F145A">
            <w:pPr>
              <w:keepNext/>
              <w:ind w:firstLine="0"/>
            </w:pPr>
            <w:r>
              <w:t>Atkinson</w:t>
            </w:r>
          </w:p>
        </w:tc>
      </w:tr>
      <w:tr w:rsidR="002F145A" w:rsidRPr="002F145A" w14:paraId="2C2F95BB" w14:textId="77777777" w:rsidTr="002F145A">
        <w:tc>
          <w:tcPr>
            <w:tcW w:w="2179" w:type="dxa"/>
            <w:shd w:val="clear" w:color="auto" w:fill="auto"/>
          </w:tcPr>
          <w:p w14:paraId="303A4594" w14:textId="19A0701F" w:rsidR="002F145A" w:rsidRPr="002F145A" w:rsidRDefault="002F145A" w:rsidP="002F145A">
            <w:pPr>
              <w:ind w:firstLine="0"/>
            </w:pPr>
            <w:r>
              <w:t>Bailey</w:t>
            </w:r>
          </w:p>
        </w:tc>
        <w:tc>
          <w:tcPr>
            <w:tcW w:w="2179" w:type="dxa"/>
            <w:shd w:val="clear" w:color="auto" w:fill="auto"/>
          </w:tcPr>
          <w:p w14:paraId="468C15C2" w14:textId="3AFA189F" w:rsidR="002F145A" w:rsidRPr="002F145A" w:rsidRDefault="002F145A" w:rsidP="002F145A">
            <w:pPr>
              <w:ind w:firstLine="0"/>
            </w:pPr>
            <w:r>
              <w:t>Ballentine</w:t>
            </w:r>
          </w:p>
        </w:tc>
        <w:tc>
          <w:tcPr>
            <w:tcW w:w="2180" w:type="dxa"/>
            <w:shd w:val="clear" w:color="auto" w:fill="auto"/>
          </w:tcPr>
          <w:p w14:paraId="072B88E6" w14:textId="278F70EB" w:rsidR="002F145A" w:rsidRPr="002F145A" w:rsidRDefault="002F145A" w:rsidP="002F145A">
            <w:pPr>
              <w:ind w:firstLine="0"/>
            </w:pPr>
            <w:r>
              <w:t>Bamberg</w:t>
            </w:r>
          </w:p>
        </w:tc>
      </w:tr>
      <w:tr w:rsidR="002F145A" w:rsidRPr="002F145A" w14:paraId="6AF1D983" w14:textId="77777777" w:rsidTr="002F145A">
        <w:tc>
          <w:tcPr>
            <w:tcW w:w="2179" w:type="dxa"/>
            <w:shd w:val="clear" w:color="auto" w:fill="auto"/>
          </w:tcPr>
          <w:p w14:paraId="388FE6EC" w14:textId="44EBA317" w:rsidR="002F145A" w:rsidRPr="002F145A" w:rsidRDefault="002F145A" w:rsidP="002F145A">
            <w:pPr>
              <w:ind w:firstLine="0"/>
            </w:pPr>
            <w:r>
              <w:t>Bannister</w:t>
            </w:r>
          </w:p>
        </w:tc>
        <w:tc>
          <w:tcPr>
            <w:tcW w:w="2179" w:type="dxa"/>
            <w:shd w:val="clear" w:color="auto" w:fill="auto"/>
          </w:tcPr>
          <w:p w14:paraId="039ACA39" w14:textId="1EDC7A48" w:rsidR="002F145A" w:rsidRPr="002F145A" w:rsidRDefault="002F145A" w:rsidP="002F145A">
            <w:pPr>
              <w:ind w:firstLine="0"/>
            </w:pPr>
            <w:r>
              <w:t>Bauer</w:t>
            </w:r>
          </w:p>
        </w:tc>
        <w:tc>
          <w:tcPr>
            <w:tcW w:w="2180" w:type="dxa"/>
            <w:shd w:val="clear" w:color="auto" w:fill="auto"/>
          </w:tcPr>
          <w:p w14:paraId="644CA20E" w14:textId="0B4BD63B" w:rsidR="002F145A" w:rsidRPr="002F145A" w:rsidRDefault="002F145A" w:rsidP="002F145A">
            <w:pPr>
              <w:ind w:firstLine="0"/>
            </w:pPr>
            <w:r>
              <w:t>Beach</w:t>
            </w:r>
          </w:p>
        </w:tc>
      </w:tr>
      <w:tr w:rsidR="002F145A" w:rsidRPr="002F145A" w14:paraId="3B6A20F6" w14:textId="77777777" w:rsidTr="002F145A">
        <w:tc>
          <w:tcPr>
            <w:tcW w:w="2179" w:type="dxa"/>
            <w:shd w:val="clear" w:color="auto" w:fill="auto"/>
          </w:tcPr>
          <w:p w14:paraId="5B325C0B" w14:textId="77664024" w:rsidR="002F145A" w:rsidRPr="002F145A" w:rsidRDefault="002F145A" w:rsidP="002F145A">
            <w:pPr>
              <w:ind w:firstLine="0"/>
            </w:pPr>
            <w:r>
              <w:t>Bernstein</w:t>
            </w:r>
          </w:p>
        </w:tc>
        <w:tc>
          <w:tcPr>
            <w:tcW w:w="2179" w:type="dxa"/>
            <w:shd w:val="clear" w:color="auto" w:fill="auto"/>
          </w:tcPr>
          <w:p w14:paraId="3601E9BD" w14:textId="28B79373" w:rsidR="002F145A" w:rsidRPr="002F145A" w:rsidRDefault="002F145A" w:rsidP="002F145A">
            <w:pPr>
              <w:ind w:firstLine="0"/>
            </w:pPr>
            <w:r>
              <w:t>Blackwell</w:t>
            </w:r>
          </w:p>
        </w:tc>
        <w:tc>
          <w:tcPr>
            <w:tcW w:w="2180" w:type="dxa"/>
            <w:shd w:val="clear" w:color="auto" w:fill="auto"/>
          </w:tcPr>
          <w:p w14:paraId="0270C60A" w14:textId="25A06BAF" w:rsidR="002F145A" w:rsidRPr="002F145A" w:rsidRDefault="002F145A" w:rsidP="002F145A">
            <w:pPr>
              <w:ind w:firstLine="0"/>
            </w:pPr>
            <w:r>
              <w:t>Bradley</w:t>
            </w:r>
          </w:p>
        </w:tc>
      </w:tr>
      <w:tr w:rsidR="002F145A" w:rsidRPr="002F145A" w14:paraId="5800A7FE" w14:textId="77777777" w:rsidTr="002F145A">
        <w:tc>
          <w:tcPr>
            <w:tcW w:w="2179" w:type="dxa"/>
            <w:shd w:val="clear" w:color="auto" w:fill="auto"/>
          </w:tcPr>
          <w:p w14:paraId="717F411A" w14:textId="164FE84D" w:rsidR="002F145A" w:rsidRPr="002F145A" w:rsidRDefault="002F145A" w:rsidP="002F145A">
            <w:pPr>
              <w:ind w:firstLine="0"/>
            </w:pPr>
            <w:r>
              <w:t>Brewer</w:t>
            </w:r>
          </w:p>
        </w:tc>
        <w:tc>
          <w:tcPr>
            <w:tcW w:w="2179" w:type="dxa"/>
            <w:shd w:val="clear" w:color="auto" w:fill="auto"/>
          </w:tcPr>
          <w:p w14:paraId="39F17B15" w14:textId="128F8FA4" w:rsidR="002F145A" w:rsidRPr="002F145A" w:rsidRDefault="002F145A" w:rsidP="002F145A">
            <w:pPr>
              <w:ind w:firstLine="0"/>
            </w:pPr>
            <w:r>
              <w:t>Brittain</w:t>
            </w:r>
          </w:p>
        </w:tc>
        <w:tc>
          <w:tcPr>
            <w:tcW w:w="2180" w:type="dxa"/>
            <w:shd w:val="clear" w:color="auto" w:fill="auto"/>
          </w:tcPr>
          <w:p w14:paraId="000B9931" w14:textId="28864CDD" w:rsidR="002F145A" w:rsidRPr="002F145A" w:rsidRDefault="002F145A" w:rsidP="002F145A">
            <w:pPr>
              <w:ind w:firstLine="0"/>
            </w:pPr>
            <w:r>
              <w:t>Burns</w:t>
            </w:r>
          </w:p>
        </w:tc>
      </w:tr>
      <w:tr w:rsidR="002F145A" w:rsidRPr="002F145A" w14:paraId="1E79A8C6" w14:textId="77777777" w:rsidTr="002F145A">
        <w:tc>
          <w:tcPr>
            <w:tcW w:w="2179" w:type="dxa"/>
            <w:shd w:val="clear" w:color="auto" w:fill="auto"/>
          </w:tcPr>
          <w:p w14:paraId="2C39A826" w14:textId="433F7C4C" w:rsidR="002F145A" w:rsidRPr="002F145A" w:rsidRDefault="002F145A" w:rsidP="002F145A">
            <w:pPr>
              <w:ind w:firstLine="0"/>
            </w:pPr>
            <w:r>
              <w:t>Bustos</w:t>
            </w:r>
          </w:p>
        </w:tc>
        <w:tc>
          <w:tcPr>
            <w:tcW w:w="2179" w:type="dxa"/>
            <w:shd w:val="clear" w:color="auto" w:fill="auto"/>
          </w:tcPr>
          <w:p w14:paraId="3AF477FF" w14:textId="75904A6B" w:rsidR="002F145A" w:rsidRPr="002F145A" w:rsidRDefault="002F145A" w:rsidP="002F145A">
            <w:pPr>
              <w:ind w:firstLine="0"/>
            </w:pPr>
            <w:r>
              <w:t>Calhoon</w:t>
            </w:r>
          </w:p>
        </w:tc>
        <w:tc>
          <w:tcPr>
            <w:tcW w:w="2180" w:type="dxa"/>
            <w:shd w:val="clear" w:color="auto" w:fill="auto"/>
          </w:tcPr>
          <w:p w14:paraId="4FAC4255" w14:textId="3B83F0C5" w:rsidR="002F145A" w:rsidRPr="002F145A" w:rsidRDefault="002F145A" w:rsidP="002F145A">
            <w:pPr>
              <w:ind w:firstLine="0"/>
            </w:pPr>
            <w:r>
              <w:t>Carter</w:t>
            </w:r>
          </w:p>
        </w:tc>
      </w:tr>
      <w:tr w:rsidR="002F145A" w:rsidRPr="002F145A" w14:paraId="6D7B8A5D" w14:textId="77777777" w:rsidTr="002F145A">
        <w:tc>
          <w:tcPr>
            <w:tcW w:w="2179" w:type="dxa"/>
            <w:shd w:val="clear" w:color="auto" w:fill="auto"/>
          </w:tcPr>
          <w:p w14:paraId="3C4C6B01" w14:textId="4FB87FD2" w:rsidR="002F145A" w:rsidRPr="002F145A" w:rsidRDefault="002F145A" w:rsidP="002F145A">
            <w:pPr>
              <w:ind w:firstLine="0"/>
            </w:pPr>
            <w:r>
              <w:t>Caskey</w:t>
            </w:r>
          </w:p>
        </w:tc>
        <w:tc>
          <w:tcPr>
            <w:tcW w:w="2179" w:type="dxa"/>
            <w:shd w:val="clear" w:color="auto" w:fill="auto"/>
          </w:tcPr>
          <w:p w14:paraId="5AB1CC3F" w14:textId="740C755A" w:rsidR="002F145A" w:rsidRPr="002F145A" w:rsidRDefault="002F145A" w:rsidP="002F145A">
            <w:pPr>
              <w:ind w:firstLine="0"/>
            </w:pPr>
            <w:r>
              <w:t>Chapman</w:t>
            </w:r>
          </w:p>
        </w:tc>
        <w:tc>
          <w:tcPr>
            <w:tcW w:w="2180" w:type="dxa"/>
            <w:shd w:val="clear" w:color="auto" w:fill="auto"/>
          </w:tcPr>
          <w:p w14:paraId="71F56047" w14:textId="1CFEE446" w:rsidR="002F145A" w:rsidRPr="002F145A" w:rsidRDefault="002F145A" w:rsidP="002F145A">
            <w:pPr>
              <w:ind w:firstLine="0"/>
            </w:pPr>
            <w:r>
              <w:t>Chumley</w:t>
            </w:r>
          </w:p>
        </w:tc>
      </w:tr>
      <w:tr w:rsidR="002F145A" w:rsidRPr="002F145A" w14:paraId="3D549723" w14:textId="77777777" w:rsidTr="002F145A">
        <w:tc>
          <w:tcPr>
            <w:tcW w:w="2179" w:type="dxa"/>
            <w:shd w:val="clear" w:color="auto" w:fill="auto"/>
          </w:tcPr>
          <w:p w14:paraId="3777F451" w14:textId="79881E87" w:rsidR="002F145A" w:rsidRPr="002F145A" w:rsidRDefault="002F145A" w:rsidP="002F145A">
            <w:pPr>
              <w:ind w:firstLine="0"/>
            </w:pPr>
            <w:r>
              <w:t>Clyburn</w:t>
            </w:r>
          </w:p>
        </w:tc>
        <w:tc>
          <w:tcPr>
            <w:tcW w:w="2179" w:type="dxa"/>
            <w:shd w:val="clear" w:color="auto" w:fill="auto"/>
          </w:tcPr>
          <w:p w14:paraId="0FE49BE0" w14:textId="76081DB8" w:rsidR="002F145A" w:rsidRPr="002F145A" w:rsidRDefault="002F145A" w:rsidP="002F145A">
            <w:pPr>
              <w:ind w:firstLine="0"/>
            </w:pPr>
            <w:r>
              <w:t>Cobb-Hunter</w:t>
            </w:r>
          </w:p>
        </w:tc>
        <w:tc>
          <w:tcPr>
            <w:tcW w:w="2180" w:type="dxa"/>
            <w:shd w:val="clear" w:color="auto" w:fill="auto"/>
          </w:tcPr>
          <w:p w14:paraId="503C88B0" w14:textId="306925A3" w:rsidR="002F145A" w:rsidRPr="002F145A" w:rsidRDefault="002F145A" w:rsidP="002F145A">
            <w:pPr>
              <w:ind w:firstLine="0"/>
            </w:pPr>
            <w:r>
              <w:t>Collins</w:t>
            </w:r>
          </w:p>
        </w:tc>
      </w:tr>
      <w:tr w:rsidR="002F145A" w:rsidRPr="002F145A" w14:paraId="56AEDCA3" w14:textId="77777777" w:rsidTr="002F145A">
        <w:tc>
          <w:tcPr>
            <w:tcW w:w="2179" w:type="dxa"/>
            <w:shd w:val="clear" w:color="auto" w:fill="auto"/>
          </w:tcPr>
          <w:p w14:paraId="7136F354" w14:textId="4CD5B98D" w:rsidR="002F145A" w:rsidRPr="002F145A" w:rsidRDefault="002F145A" w:rsidP="002F145A">
            <w:pPr>
              <w:ind w:firstLine="0"/>
            </w:pPr>
            <w:r>
              <w:t>Connell</w:t>
            </w:r>
          </w:p>
        </w:tc>
        <w:tc>
          <w:tcPr>
            <w:tcW w:w="2179" w:type="dxa"/>
            <w:shd w:val="clear" w:color="auto" w:fill="auto"/>
          </w:tcPr>
          <w:p w14:paraId="6421C0A5" w14:textId="3E3C402C" w:rsidR="002F145A" w:rsidRPr="002F145A" w:rsidRDefault="002F145A" w:rsidP="002F145A">
            <w:pPr>
              <w:ind w:firstLine="0"/>
            </w:pPr>
            <w:r>
              <w:t>B. J. Cox</w:t>
            </w:r>
          </w:p>
        </w:tc>
        <w:tc>
          <w:tcPr>
            <w:tcW w:w="2180" w:type="dxa"/>
            <w:shd w:val="clear" w:color="auto" w:fill="auto"/>
          </w:tcPr>
          <w:p w14:paraId="7DE85FC4" w14:textId="2876ABAE" w:rsidR="002F145A" w:rsidRPr="002F145A" w:rsidRDefault="002F145A" w:rsidP="002F145A">
            <w:pPr>
              <w:ind w:firstLine="0"/>
            </w:pPr>
            <w:r>
              <w:t>B. L. Cox</w:t>
            </w:r>
          </w:p>
        </w:tc>
      </w:tr>
      <w:tr w:rsidR="002F145A" w:rsidRPr="002F145A" w14:paraId="0B6AD69A" w14:textId="77777777" w:rsidTr="002F145A">
        <w:tc>
          <w:tcPr>
            <w:tcW w:w="2179" w:type="dxa"/>
            <w:shd w:val="clear" w:color="auto" w:fill="auto"/>
          </w:tcPr>
          <w:p w14:paraId="0D532B91" w14:textId="6BA507ED" w:rsidR="002F145A" w:rsidRPr="002F145A" w:rsidRDefault="002F145A" w:rsidP="002F145A">
            <w:pPr>
              <w:ind w:firstLine="0"/>
            </w:pPr>
            <w:r>
              <w:t>Cromer</w:t>
            </w:r>
          </w:p>
        </w:tc>
        <w:tc>
          <w:tcPr>
            <w:tcW w:w="2179" w:type="dxa"/>
            <w:shd w:val="clear" w:color="auto" w:fill="auto"/>
          </w:tcPr>
          <w:p w14:paraId="4ABAFEB1" w14:textId="352E0782" w:rsidR="002F145A" w:rsidRPr="002F145A" w:rsidRDefault="002F145A" w:rsidP="002F145A">
            <w:pPr>
              <w:ind w:firstLine="0"/>
            </w:pPr>
            <w:r>
              <w:t>Davis</w:t>
            </w:r>
          </w:p>
        </w:tc>
        <w:tc>
          <w:tcPr>
            <w:tcW w:w="2180" w:type="dxa"/>
            <w:shd w:val="clear" w:color="auto" w:fill="auto"/>
          </w:tcPr>
          <w:p w14:paraId="02C99BCE" w14:textId="41E2DC2B" w:rsidR="002F145A" w:rsidRPr="002F145A" w:rsidRDefault="002F145A" w:rsidP="002F145A">
            <w:pPr>
              <w:ind w:firstLine="0"/>
            </w:pPr>
            <w:r>
              <w:t>Dillard</w:t>
            </w:r>
          </w:p>
        </w:tc>
      </w:tr>
      <w:tr w:rsidR="002F145A" w:rsidRPr="002F145A" w14:paraId="420DAE76" w14:textId="77777777" w:rsidTr="002F145A">
        <w:tc>
          <w:tcPr>
            <w:tcW w:w="2179" w:type="dxa"/>
            <w:shd w:val="clear" w:color="auto" w:fill="auto"/>
          </w:tcPr>
          <w:p w14:paraId="1CB77E3C" w14:textId="37254493" w:rsidR="002F145A" w:rsidRPr="002F145A" w:rsidRDefault="002F145A" w:rsidP="002F145A">
            <w:pPr>
              <w:ind w:firstLine="0"/>
            </w:pPr>
            <w:r>
              <w:t>Elliott</w:t>
            </w:r>
          </w:p>
        </w:tc>
        <w:tc>
          <w:tcPr>
            <w:tcW w:w="2179" w:type="dxa"/>
            <w:shd w:val="clear" w:color="auto" w:fill="auto"/>
          </w:tcPr>
          <w:p w14:paraId="46727551" w14:textId="2BC484E9" w:rsidR="002F145A" w:rsidRPr="002F145A" w:rsidRDefault="002F145A" w:rsidP="002F145A">
            <w:pPr>
              <w:ind w:firstLine="0"/>
            </w:pPr>
            <w:r>
              <w:t>Erickson</w:t>
            </w:r>
          </w:p>
        </w:tc>
        <w:tc>
          <w:tcPr>
            <w:tcW w:w="2180" w:type="dxa"/>
            <w:shd w:val="clear" w:color="auto" w:fill="auto"/>
          </w:tcPr>
          <w:p w14:paraId="300B717E" w14:textId="2D2B9964" w:rsidR="002F145A" w:rsidRPr="002F145A" w:rsidRDefault="002F145A" w:rsidP="002F145A">
            <w:pPr>
              <w:ind w:firstLine="0"/>
            </w:pPr>
            <w:r>
              <w:t>Forrest</w:t>
            </w:r>
          </w:p>
        </w:tc>
      </w:tr>
      <w:tr w:rsidR="002F145A" w:rsidRPr="002F145A" w14:paraId="2A26A619" w14:textId="77777777" w:rsidTr="002F145A">
        <w:tc>
          <w:tcPr>
            <w:tcW w:w="2179" w:type="dxa"/>
            <w:shd w:val="clear" w:color="auto" w:fill="auto"/>
          </w:tcPr>
          <w:p w14:paraId="21EACDD8" w14:textId="7CA85463" w:rsidR="002F145A" w:rsidRPr="002F145A" w:rsidRDefault="002F145A" w:rsidP="002F145A">
            <w:pPr>
              <w:ind w:firstLine="0"/>
            </w:pPr>
            <w:r>
              <w:t>Gagnon</w:t>
            </w:r>
          </w:p>
        </w:tc>
        <w:tc>
          <w:tcPr>
            <w:tcW w:w="2179" w:type="dxa"/>
            <w:shd w:val="clear" w:color="auto" w:fill="auto"/>
          </w:tcPr>
          <w:p w14:paraId="47E79D4D" w14:textId="60BA499B" w:rsidR="002F145A" w:rsidRPr="002F145A" w:rsidRDefault="002F145A" w:rsidP="002F145A">
            <w:pPr>
              <w:ind w:firstLine="0"/>
            </w:pPr>
            <w:r>
              <w:t>Garvin</w:t>
            </w:r>
          </w:p>
        </w:tc>
        <w:tc>
          <w:tcPr>
            <w:tcW w:w="2180" w:type="dxa"/>
            <w:shd w:val="clear" w:color="auto" w:fill="auto"/>
          </w:tcPr>
          <w:p w14:paraId="1B8A77E7" w14:textId="65A6B206" w:rsidR="002F145A" w:rsidRPr="002F145A" w:rsidRDefault="002F145A" w:rsidP="002F145A">
            <w:pPr>
              <w:ind w:firstLine="0"/>
            </w:pPr>
            <w:r>
              <w:t>Gatch</w:t>
            </w:r>
          </w:p>
        </w:tc>
      </w:tr>
      <w:tr w:rsidR="002F145A" w:rsidRPr="002F145A" w14:paraId="24EA1FB9" w14:textId="77777777" w:rsidTr="002F145A">
        <w:tc>
          <w:tcPr>
            <w:tcW w:w="2179" w:type="dxa"/>
            <w:shd w:val="clear" w:color="auto" w:fill="auto"/>
          </w:tcPr>
          <w:p w14:paraId="27BEC402" w14:textId="47086D8A" w:rsidR="002F145A" w:rsidRPr="002F145A" w:rsidRDefault="002F145A" w:rsidP="002F145A">
            <w:pPr>
              <w:ind w:firstLine="0"/>
            </w:pPr>
            <w:r>
              <w:t>Gibson</w:t>
            </w:r>
          </w:p>
        </w:tc>
        <w:tc>
          <w:tcPr>
            <w:tcW w:w="2179" w:type="dxa"/>
            <w:shd w:val="clear" w:color="auto" w:fill="auto"/>
          </w:tcPr>
          <w:p w14:paraId="5C7239AC" w14:textId="295F2D69" w:rsidR="002F145A" w:rsidRPr="002F145A" w:rsidRDefault="002F145A" w:rsidP="002F145A">
            <w:pPr>
              <w:ind w:firstLine="0"/>
            </w:pPr>
            <w:r>
              <w:t>Gilliam</w:t>
            </w:r>
          </w:p>
        </w:tc>
        <w:tc>
          <w:tcPr>
            <w:tcW w:w="2180" w:type="dxa"/>
            <w:shd w:val="clear" w:color="auto" w:fill="auto"/>
          </w:tcPr>
          <w:p w14:paraId="251B5720" w14:textId="435DECA9" w:rsidR="002F145A" w:rsidRPr="002F145A" w:rsidRDefault="002F145A" w:rsidP="002F145A">
            <w:pPr>
              <w:ind w:firstLine="0"/>
            </w:pPr>
            <w:r>
              <w:t>Gilliard</w:t>
            </w:r>
          </w:p>
        </w:tc>
      </w:tr>
      <w:tr w:rsidR="002F145A" w:rsidRPr="002F145A" w14:paraId="25532CAD" w14:textId="77777777" w:rsidTr="002F145A">
        <w:tc>
          <w:tcPr>
            <w:tcW w:w="2179" w:type="dxa"/>
            <w:shd w:val="clear" w:color="auto" w:fill="auto"/>
          </w:tcPr>
          <w:p w14:paraId="44CFBF6B" w14:textId="054CEF3B" w:rsidR="002F145A" w:rsidRPr="002F145A" w:rsidRDefault="002F145A" w:rsidP="002F145A">
            <w:pPr>
              <w:ind w:firstLine="0"/>
            </w:pPr>
            <w:r>
              <w:t>Guest</w:t>
            </w:r>
          </w:p>
        </w:tc>
        <w:tc>
          <w:tcPr>
            <w:tcW w:w="2179" w:type="dxa"/>
            <w:shd w:val="clear" w:color="auto" w:fill="auto"/>
          </w:tcPr>
          <w:p w14:paraId="70EF4316" w14:textId="73826A1F" w:rsidR="002F145A" w:rsidRPr="002F145A" w:rsidRDefault="002F145A" w:rsidP="002F145A">
            <w:pPr>
              <w:ind w:firstLine="0"/>
            </w:pPr>
            <w:r>
              <w:t>Guffey</w:t>
            </w:r>
          </w:p>
        </w:tc>
        <w:tc>
          <w:tcPr>
            <w:tcW w:w="2180" w:type="dxa"/>
            <w:shd w:val="clear" w:color="auto" w:fill="auto"/>
          </w:tcPr>
          <w:p w14:paraId="25ED8D51" w14:textId="6D2E103C" w:rsidR="002F145A" w:rsidRPr="002F145A" w:rsidRDefault="002F145A" w:rsidP="002F145A">
            <w:pPr>
              <w:ind w:firstLine="0"/>
            </w:pPr>
            <w:r>
              <w:t>Haddon</w:t>
            </w:r>
          </w:p>
        </w:tc>
      </w:tr>
      <w:tr w:rsidR="002F145A" w:rsidRPr="002F145A" w14:paraId="0E2D5FFD" w14:textId="77777777" w:rsidTr="002F145A">
        <w:tc>
          <w:tcPr>
            <w:tcW w:w="2179" w:type="dxa"/>
            <w:shd w:val="clear" w:color="auto" w:fill="auto"/>
          </w:tcPr>
          <w:p w14:paraId="02E5B0EF" w14:textId="1B31BA12" w:rsidR="002F145A" w:rsidRPr="002F145A" w:rsidRDefault="002F145A" w:rsidP="002F145A">
            <w:pPr>
              <w:ind w:firstLine="0"/>
            </w:pPr>
            <w:r>
              <w:t>Hager</w:t>
            </w:r>
          </w:p>
        </w:tc>
        <w:tc>
          <w:tcPr>
            <w:tcW w:w="2179" w:type="dxa"/>
            <w:shd w:val="clear" w:color="auto" w:fill="auto"/>
          </w:tcPr>
          <w:p w14:paraId="40C16A43" w14:textId="5DBC0A25" w:rsidR="002F145A" w:rsidRPr="002F145A" w:rsidRDefault="002F145A" w:rsidP="002F145A">
            <w:pPr>
              <w:ind w:firstLine="0"/>
            </w:pPr>
            <w:r>
              <w:t>Hardee</w:t>
            </w:r>
          </w:p>
        </w:tc>
        <w:tc>
          <w:tcPr>
            <w:tcW w:w="2180" w:type="dxa"/>
            <w:shd w:val="clear" w:color="auto" w:fill="auto"/>
          </w:tcPr>
          <w:p w14:paraId="571650FA" w14:textId="11DE23D5" w:rsidR="002F145A" w:rsidRPr="002F145A" w:rsidRDefault="002F145A" w:rsidP="002F145A">
            <w:pPr>
              <w:ind w:firstLine="0"/>
            </w:pPr>
            <w:r>
              <w:t>Harris</w:t>
            </w:r>
          </w:p>
        </w:tc>
      </w:tr>
      <w:tr w:rsidR="002F145A" w:rsidRPr="002F145A" w14:paraId="7B3CA559" w14:textId="77777777" w:rsidTr="002F145A">
        <w:tc>
          <w:tcPr>
            <w:tcW w:w="2179" w:type="dxa"/>
            <w:shd w:val="clear" w:color="auto" w:fill="auto"/>
          </w:tcPr>
          <w:p w14:paraId="7DC8263A" w14:textId="1211558F" w:rsidR="002F145A" w:rsidRPr="002F145A" w:rsidRDefault="002F145A" w:rsidP="002F145A">
            <w:pPr>
              <w:ind w:firstLine="0"/>
            </w:pPr>
            <w:r>
              <w:t>Hartnett</w:t>
            </w:r>
          </w:p>
        </w:tc>
        <w:tc>
          <w:tcPr>
            <w:tcW w:w="2179" w:type="dxa"/>
            <w:shd w:val="clear" w:color="auto" w:fill="auto"/>
          </w:tcPr>
          <w:p w14:paraId="026F7D8E" w14:textId="3E0C04C0" w:rsidR="002F145A" w:rsidRPr="002F145A" w:rsidRDefault="002F145A" w:rsidP="002F145A">
            <w:pPr>
              <w:ind w:firstLine="0"/>
            </w:pPr>
            <w:r>
              <w:t>Hayes</w:t>
            </w:r>
          </w:p>
        </w:tc>
        <w:tc>
          <w:tcPr>
            <w:tcW w:w="2180" w:type="dxa"/>
            <w:shd w:val="clear" w:color="auto" w:fill="auto"/>
          </w:tcPr>
          <w:p w14:paraId="0A305514" w14:textId="6E1EFD42" w:rsidR="002F145A" w:rsidRPr="002F145A" w:rsidRDefault="002F145A" w:rsidP="002F145A">
            <w:pPr>
              <w:ind w:firstLine="0"/>
            </w:pPr>
            <w:r>
              <w:t>Henderson-Myers</w:t>
            </w:r>
          </w:p>
        </w:tc>
      </w:tr>
      <w:tr w:rsidR="002F145A" w:rsidRPr="002F145A" w14:paraId="2FED22D4" w14:textId="77777777" w:rsidTr="002F145A">
        <w:tc>
          <w:tcPr>
            <w:tcW w:w="2179" w:type="dxa"/>
            <w:shd w:val="clear" w:color="auto" w:fill="auto"/>
          </w:tcPr>
          <w:p w14:paraId="60A04A4C" w14:textId="35E6C011" w:rsidR="002F145A" w:rsidRPr="002F145A" w:rsidRDefault="002F145A" w:rsidP="002F145A">
            <w:pPr>
              <w:ind w:firstLine="0"/>
            </w:pPr>
            <w:r>
              <w:t>Herbkersman</w:t>
            </w:r>
          </w:p>
        </w:tc>
        <w:tc>
          <w:tcPr>
            <w:tcW w:w="2179" w:type="dxa"/>
            <w:shd w:val="clear" w:color="auto" w:fill="auto"/>
          </w:tcPr>
          <w:p w14:paraId="004F23CC" w14:textId="70632603" w:rsidR="002F145A" w:rsidRPr="002F145A" w:rsidRDefault="002F145A" w:rsidP="002F145A">
            <w:pPr>
              <w:ind w:firstLine="0"/>
            </w:pPr>
            <w:r>
              <w:t>Hewitt</w:t>
            </w:r>
          </w:p>
        </w:tc>
        <w:tc>
          <w:tcPr>
            <w:tcW w:w="2180" w:type="dxa"/>
            <w:shd w:val="clear" w:color="auto" w:fill="auto"/>
          </w:tcPr>
          <w:p w14:paraId="771D08F2" w14:textId="26B63920" w:rsidR="002F145A" w:rsidRPr="002F145A" w:rsidRDefault="002F145A" w:rsidP="002F145A">
            <w:pPr>
              <w:ind w:firstLine="0"/>
            </w:pPr>
            <w:r>
              <w:t>Hiott</w:t>
            </w:r>
          </w:p>
        </w:tc>
      </w:tr>
      <w:tr w:rsidR="002F145A" w:rsidRPr="002F145A" w14:paraId="57158A91" w14:textId="77777777" w:rsidTr="002F145A">
        <w:tc>
          <w:tcPr>
            <w:tcW w:w="2179" w:type="dxa"/>
            <w:shd w:val="clear" w:color="auto" w:fill="auto"/>
          </w:tcPr>
          <w:p w14:paraId="375DEB12" w14:textId="37BA5A2A" w:rsidR="002F145A" w:rsidRPr="002F145A" w:rsidRDefault="002F145A" w:rsidP="002F145A">
            <w:pPr>
              <w:ind w:firstLine="0"/>
            </w:pPr>
            <w:r>
              <w:t>Hixon</w:t>
            </w:r>
          </w:p>
        </w:tc>
        <w:tc>
          <w:tcPr>
            <w:tcW w:w="2179" w:type="dxa"/>
            <w:shd w:val="clear" w:color="auto" w:fill="auto"/>
          </w:tcPr>
          <w:p w14:paraId="290FD307" w14:textId="0321D96C" w:rsidR="002F145A" w:rsidRPr="002F145A" w:rsidRDefault="002F145A" w:rsidP="002F145A">
            <w:pPr>
              <w:ind w:firstLine="0"/>
            </w:pPr>
            <w:r>
              <w:t>Hosey</w:t>
            </w:r>
          </w:p>
        </w:tc>
        <w:tc>
          <w:tcPr>
            <w:tcW w:w="2180" w:type="dxa"/>
            <w:shd w:val="clear" w:color="auto" w:fill="auto"/>
          </w:tcPr>
          <w:p w14:paraId="5F1F83F1" w14:textId="449EC7BF" w:rsidR="002F145A" w:rsidRPr="002F145A" w:rsidRDefault="002F145A" w:rsidP="002F145A">
            <w:pPr>
              <w:ind w:firstLine="0"/>
            </w:pPr>
            <w:r>
              <w:t>Hyde</w:t>
            </w:r>
          </w:p>
        </w:tc>
      </w:tr>
      <w:tr w:rsidR="002F145A" w:rsidRPr="002F145A" w14:paraId="71B2A242" w14:textId="77777777" w:rsidTr="002F145A">
        <w:tc>
          <w:tcPr>
            <w:tcW w:w="2179" w:type="dxa"/>
            <w:shd w:val="clear" w:color="auto" w:fill="auto"/>
          </w:tcPr>
          <w:p w14:paraId="7071CA98" w14:textId="1A61B71E" w:rsidR="002F145A" w:rsidRPr="002F145A" w:rsidRDefault="002F145A" w:rsidP="002F145A">
            <w:pPr>
              <w:ind w:firstLine="0"/>
            </w:pPr>
            <w:r>
              <w:t>Jefferson</w:t>
            </w:r>
          </w:p>
        </w:tc>
        <w:tc>
          <w:tcPr>
            <w:tcW w:w="2179" w:type="dxa"/>
            <w:shd w:val="clear" w:color="auto" w:fill="auto"/>
          </w:tcPr>
          <w:p w14:paraId="587614F7" w14:textId="31BAC461" w:rsidR="002F145A" w:rsidRPr="002F145A" w:rsidRDefault="002F145A" w:rsidP="002F145A">
            <w:pPr>
              <w:ind w:firstLine="0"/>
            </w:pPr>
            <w:r>
              <w:t>J. E. Johnson</w:t>
            </w:r>
          </w:p>
        </w:tc>
        <w:tc>
          <w:tcPr>
            <w:tcW w:w="2180" w:type="dxa"/>
            <w:shd w:val="clear" w:color="auto" w:fill="auto"/>
          </w:tcPr>
          <w:p w14:paraId="450F295D" w14:textId="650C85D8" w:rsidR="002F145A" w:rsidRPr="002F145A" w:rsidRDefault="002F145A" w:rsidP="002F145A">
            <w:pPr>
              <w:ind w:firstLine="0"/>
            </w:pPr>
            <w:r>
              <w:t>S. Jones</w:t>
            </w:r>
          </w:p>
        </w:tc>
      </w:tr>
      <w:tr w:rsidR="002F145A" w:rsidRPr="002F145A" w14:paraId="2415B934" w14:textId="77777777" w:rsidTr="002F145A">
        <w:tc>
          <w:tcPr>
            <w:tcW w:w="2179" w:type="dxa"/>
            <w:shd w:val="clear" w:color="auto" w:fill="auto"/>
          </w:tcPr>
          <w:p w14:paraId="6D07B722" w14:textId="2C7789AF" w:rsidR="002F145A" w:rsidRPr="002F145A" w:rsidRDefault="002F145A" w:rsidP="002F145A">
            <w:pPr>
              <w:ind w:firstLine="0"/>
            </w:pPr>
            <w:r>
              <w:t>W. Jones</w:t>
            </w:r>
          </w:p>
        </w:tc>
        <w:tc>
          <w:tcPr>
            <w:tcW w:w="2179" w:type="dxa"/>
            <w:shd w:val="clear" w:color="auto" w:fill="auto"/>
          </w:tcPr>
          <w:p w14:paraId="5C09889D" w14:textId="00E9CCBB" w:rsidR="002F145A" w:rsidRPr="002F145A" w:rsidRDefault="002F145A" w:rsidP="002F145A">
            <w:pPr>
              <w:ind w:firstLine="0"/>
            </w:pPr>
            <w:r>
              <w:t>Kilmartin</w:t>
            </w:r>
          </w:p>
        </w:tc>
        <w:tc>
          <w:tcPr>
            <w:tcW w:w="2180" w:type="dxa"/>
            <w:shd w:val="clear" w:color="auto" w:fill="auto"/>
          </w:tcPr>
          <w:p w14:paraId="74CAD336" w14:textId="245FC05B" w:rsidR="002F145A" w:rsidRPr="002F145A" w:rsidRDefault="002F145A" w:rsidP="002F145A">
            <w:pPr>
              <w:ind w:firstLine="0"/>
            </w:pPr>
            <w:r>
              <w:t>Kirby</w:t>
            </w:r>
          </w:p>
        </w:tc>
      </w:tr>
      <w:tr w:rsidR="002F145A" w:rsidRPr="002F145A" w14:paraId="58023D35" w14:textId="77777777" w:rsidTr="002F145A">
        <w:tc>
          <w:tcPr>
            <w:tcW w:w="2179" w:type="dxa"/>
            <w:shd w:val="clear" w:color="auto" w:fill="auto"/>
          </w:tcPr>
          <w:p w14:paraId="706EB9A8" w14:textId="08633329" w:rsidR="002F145A" w:rsidRPr="002F145A" w:rsidRDefault="002F145A" w:rsidP="002F145A">
            <w:pPr>
              <w:ind w:firstLine="0"/>
            </w:pPr>
            <w:r>
              <w:t>Landing</w:t>
            </w:r>
          </w:p>
        </w:tc>
        <w:tc>
          <w:tcPr>
            <w:tcW w:w="2179" w:type="dxa"/>
            <w:shd w:val="clear" w:color="auto" w:fill="auto"/>
          </w:tcPr>
          <w:p w14:paraId="62D563F5" w14:textId="60AE718A" w:rsidR="002F145A" w:rsidRPr="002F145A" w:rsidRDefault="002F145A" w:rsidP="002F145A">
            <w:pPr>
              <w:ind w:firstLine="0"/>
            </w:pPr>
            <w:r>
              <w:t>Lawson</w:t>
            </w:r>
          </w:p>
        </w:tc>
        <w:tc>
          <w:tcPr>
            <w:tcW w:w="2180" w:type="dxa"/>
            <w:shd w:val="clear" w:color="auto" w:fill="auto"/>
          </w:tcPr>
          <w:p w14:paraId="2F6886A5" w14:textId="1F46A1D3" w:rsidR="002F145A" w:rsidRPr="002F145A" w:rsidRDefault="002F145A" w:rsidP="002F145A">
            <w:pPr>
              <w:ind w:firstLine="0"/>
            </w:pPr>
            <w:r>
              <w:t>Leber</w:t>
            </w:r>
          </w:p>
        </w:tc>
      </w:tr>
      <w:tr w:rsidR="002F145A" w:rsidRPr="002F145A" w14:paraId="2B502979" w14:textId="77777777" w:rsidTr="002F145A">
        <w:tc>
          <w:tcPr>
            <w:tcW w:w="2179" w:type="dxa"/>
            <w:shd w:val="clear" w:color="auto" w:fill="auto"/>
          </w:tcPr>
          <w:p w14:paraId="68F30F37" w14:textId="73BADFFC" w:rsidR="002F145A" w:rsidRPr="002F145A" w:rsidRDefault="002F145A" w:rsidP="002F145A">
            <w:pPr>
              <w:ind w:firstLine="0"/>
            </w:pPr>
            <w:r>
              <w:t>Ligon</w:t>
            </w:r>
          </w:p>
        </w:tc>
        <w:tc>
          <w:tcPr>
            <w:tcW w:w="2179" w:type="dxa"/>
            <w:shd w:val="clear" w:color="auto" w:fill="auto"/>
          </w:tcPr>
          <w:p w14:paraId="4F9B9F93" w14:textId="632FB98F" w:rsidR="002F145A" w:rsidRPr="002F145A" w:rsidRDefault="002F145A" w:rsidP="002F145A">
            <w:pPr>
              <w:ind w:firstLine="0"/>
            </w:pPr>
            <w:r>
              <w:t>Long</w:t>
            </w:r>
          </w:p>
        </w:tc>
        <w:tc>
          <w:tcPr>
            <w:tcW w:w="2180" w:type="dxa"/>
            <w:shd w:val="clear" w:color="auto" w:fill="auto"/>
          </w:tcPr>
          <w:p w14:paraId="2045A824" w14:textId="38EE9C42" w:rsidR="002F145A" w:rsidRPr="002F145A" w:rsidRDefault="002F145A" w:rsidP="002F145A">
            <w:pPr>
              <w:ind w:firstLine="0"/>
            </w:pPr>
            <w:r>
              <w:t>Magnuson</w:t>
            </w:r>
          </w:p>
        </w:tc>
      </w:tr>
      <w:tr w:rsidR="002F145A" w:rsidRPr="002F145A" w14:paraId="775C2189" w14:textId="77777777" w:rsidTr="002F145A">
        <w:tc>
          <w:tcPr>
            <w:tcW w:w="2179" w:type="dxa"/>
            <w:shd w:val="clear" w:color="auto" w:fill="auto"/>
          </w:tcPr>
          <w:p w14:paraId="3D53C9DE" w14:textId="34ED6CBD" w:rsidR="002F145A" w:rsidRPr="002F145A" w:rsidRDefault="002F145A" w:rsidP="002F145A">
            <w:pPr>
              <w:ind w:firstLine="0"/>
            </w:pPr>
            <w:r>
              <w:t>May</w:t>
            </w:r>
          </w:p>
        </w:tc>
        <w:tc>
          <w:tcPr>
            <w:tcW w:w="2179" w:type="dxa"/>
            <w:shd w:val="clear" w:color="auto" w:fill="auto"/>
          </w:tcPr>
          <w:p w14:paraId="52742B5B" w14:textId="1371638F" w:rsidR="002F145A" w:rsidRPr="002F145A" w:rsidRDefault="002F145A" w:rsidP="002F145A">
            <w:pPr>
              <w:ind w:firstLine="0"/>
            </w:pPr>
            <w:r>
              <w:t>McCabe</w:t>
            </w:r>
          </w:p>
        </w:tc>
        <w:tc>
          <w:tcPr>
            <w:tcW w:w="2180" w:type="dxa"/>
            <w:shd w:val="clear" w:color="auto" w:fill="auto"/>
          </w:tcPr>
          <w:p w14:paraId="4DB01681" w14:textId="000510B6" w:rsidR="002F145A" w:rsidRPr="002F145A" w:rsidRDefault="002F145A" w:rsidP="002F145A">
            <w:pPr>
              <w:ind w:firstLine="0"/>
            </w:pPr>
            <w:r>
              <w:t>McCravy</w:t>
            </w:r>
          </w:p>
        </w:tc>
      </w:tr>
      <w:tr w:rsidR="002F145A" w:rsidRPr="002F145A" w14:paraId="0BBA4991" w14:textId="77777777" w:rsidTr="002F145A">
        <w:tc>
          <w:tcPr>
            <w:tcW w:w="2179" w:type="dxa"/>
            <w:shd w:val="clear" w:color="auto" w:fill="auto"/>
          </w:tcPr>
          <w:p w14:paraId="247F7A56" w14:textId="5D5ECC97" w:rsidR="002F145A" w:rsidRPr="002F145A" w:rsidRDefault="002F145A" w:rsidP="002F145A">
            <w:pPr>
              <w:ind w:firstLine="0"/>
            </w:pPr>
            <w:r>
              <w:t>McGinnis</w:t>
            </w:r>
          </w:p>
        </w:tc>
        <w:tc>
          <w:tcPr>
            <w:tcW w:w="2179" w:type="dxa"/>
            <w:shd w:val="clear" w:color="auto" w:fill="auto"/>
          </w:tcPr>
          <w:p w14:paraId="4984E891" w14:textId="18DB98B9" w:rsidR="002F145A" w:rsidRPr="002F145A" w:rsidRDefault="002F145A" w:rsidP="002F145A">
            <w:pPr>
              <w:ind w:firstLine="0"/>
            </w:pPr>
            <w:r>
              <w:t>Mitchell</w:t>
            </w:r>
          </w:p>
        </w:tc>
        <w:tc>
          <w:tcPr>
            <w:tcW w:w="2180" w:type="dxa"/>
            <w:shd w:val="clear" w:color="auto" w:fill="auto"/>
          </w:tcPr>
          <w:p w14:paraId="0ADAECC7" w14:textId="3B7EA6B5" w:rsidR="002F145A" w:rsidRPr="002F145A" w:rsidRDefault="002F145A" w:rsidP="002F145A">
            <w:pPr>
              <w:ind w:firstLine="0"/>
            </w:pPr>
            <w:r>
              <w:t>J. Moore</w:t>
            </w:r>
          </w:p>
        </w:tc>
      </w:tr>
      <w:tr w:rsidR="002F145A" w:rsidRPr="002F145A" w14:paraId="6851C1E7" w14:textId="77777777" w:rsidTr="002F145A">
        <w:tc>
          <w:tcPr>
            <w:tcW w:w="2179" w:type="dxa"/>
            <w:shd w:val="clear" w:color="auto" w:fill="auto"/>
          </w:tcPr>
          <w:p w14:paraId="04A4E6CB" w14:textId="04CE3BC2" w:rsidR="002F145A" w:rsidRPr="002F145A" w:rsidRDefault="002F145A" w:rsidP="002F145A">
            <w:pPr>
              <w:ind w:firstLine="0"/>
            </w:pPr>
            <w:r>
              <w:t>T. Moore</w:t>
            </w:r>
          </w:p>
        </w:tc>
        <w:tc>
          <w:tcPr>
            <w:tcW w:w="2179" w:type="dxa"/>
            <w:shd w:val="clear" w:color="auto" w:fill="auto"/>
          </w:tcPr>
          <w:p w14:paraId="4536A62E" w14:textId="76D73852" w:rsidR="002F145A" w:rsidRPr="002F145A" w:rsidRDefault="002F145A" w:rsidP="002F145A">
            <w:pPr>
              <w:ind w:firstLine="0"/>
            </w:pPr>
            <w:r>
              <w:t>A. M. Morgan</w:t>
            </w:r>
          </w:p>
        </w:tc>
        <w:tc>
          <w:tcPr>
            <w:tcW w:w="2180" w:type="dxa"/>
            <w:shd w:val="clear" w:color="auto" w:fill="auto"/>
          </w:tcPr>
          <w:p w14:paraId="5C920189" w14:textId="3998A07E" w:rsidR="002F145A" w:rsidRPr="002F145A" w:rsidRDefault="002F145A" w:rsidP="002F145A">
            <w:pPr>
              <w:ind w:firstLine="0"/>
            </w:pPr>
            <w:r>
              <w:t>T. A. Morgan</w:t>
            </w:r>
          </w:p>
        </w:tc>
      </w:tr>
      <w:tr w:rsidR="002F145A" w:rsidRPr="002F145A" w14:paraId="13E6B44C" w14:textId="77777777" w:rsidTr="002F145A">
        <w:tc>
          <w:tcPr>
            <w:tcW w:w="2179" w:type="dxa"/>
            <w:shd w:val="clear" w:color="auto" w:fill="auto"/>
          </w:tcPr>
          <w:p w14:paraId="2388B2A8" w14:textId="2F51E19C" w:rsidR="002F145A" w:rsidRPr="002F145A" w:rsidRDefault="002F145A" w:rsidP="002F145A">
            <w:pPr>
              <w:ind w:firstLine="0"/>
            </w:pPr>
            <w:r>
              <w:t>Moss</w:t>
            </w:r>
          </w:p>
        </w:tc>
        <w:tc>
          <w:tcPr>
            <w:tcW w:w="2179" w:type="dxa"/>
            <w:shd w:val="clear" w:color="auto" w:fill="auto"/>
          </w:tcPr>
          <w:p w14:paraId="4E3A948C" w14:textId="7348DD5C" w:rsidR="002F145A" w:rsidRPr="002F145A" w:rsidRDefault="002F145A" w:rsidP="002F145A">
            <w:pPr>
              <w:ind w:firstLine="0"/>
            </w:pPr>
            <w:r>
              <w:t>Neese</w:t>
            </w:r>
          </w:p>
        </w:tc>
        <w:tc>
          <w:tcPr>
            <w:tcW w:w="2180" w:type="dxa"/>
            <w:shd w:val="clear" w:color="auto" w:fill="auto"/>
          </w:tcPr>
          <w:p w14:paraId="38619D92" w14:textId="4D60FB65" w:rsidR="002F145A" w:rsidRPr="002F145A" w:rsidRDefault="002F145A" w:rsidP="002F145A">
            <w:pPr>
              <w:ind w:firstLine="0"/>
            </w:pPr>
            <w:r>
              <w:t>B. Newton</w:t>
            </w:r>
          </w:p>
        </w:tc>
      </w:tr>
      <w:tr w:rsidR="002F145A" w:rsidRPr="002F145A" w14:paraId="5A7AC3A3" w14:textId="77777777" w:rsidTr="002F145A">
        <w:tc>
          <w:tcPr>
            <w:tcW w:w="2179" w:type="dxa"/>
            <w:shd w:val="clear" w:color="auto" w:fill="auto"/>
          </w:tcPr>
          <w:p w14:paraId="149F7B50" w14:textId="1C993DF7" w:rsidR="002F145A" w:rsidRPr="002F145A" w:rsidRDefault="002F145A" w:rsidP="002F145A">
            <w:pPr>
              <w:ind w:firstLine="0"/>
            </w:pPr>
            <w:r>
              <w:t>W. Newton</w:t>
            </w:r>
          </w:p>
        </w:tc>
        <w:tc>
          <w:tcPr>
            <w:tcW w:w="2179" w:type="dxa"/>
            <w:shd w:val="clear" w:color="auto" w:fill="auto"/>
          </w:tcPr>
          <w:p w14:paraId="454A6C47" w14:textId="3DEAF244" w:rsidR="002F145A" w:rsidRPr="002F145A" w:rsidRDefault="002F145A" w:rsidP="002F145A">
            <w:pPr>
              <w:ind w:firstLine="0"/>
            </w:pPr>
            <w:r>
              <w:t>Nutt</w:t>
            </w:r>
          </w:p>
        </w:tc>
        <w:tc>
          <w:tcPr>
            <w:tcW w:w="2180" w:type="dxa"/>
            <w:shd w:val="clear" w:color="auto" w:fill="auto"/>
          </w:tcPr>
          <w:p w14:paraId="5328ACD2" w14:textId="795CE3C1" w:rsidR="002F145A" w:rsidRPr="002F145A" w:rsidRDefault="002F145A" w:rsidP="002F145A">
            <w:pPr>
              <w:ind w:firstLine="0"/>
            </w:pPr>
            <w:r>
              <w:t>Oremus</w:t>
            </w:r>
          </w:p>
        </w:tc>
      </w:tr>
      <w:tr w:rsidR="002F145A" w:rsidRPr="002F145A" w14:paraId="343016FB" w14:textId="77777777" w:rsidTr="002F145A">
        <w:tc>
          <w:tcPr>
            <w:tcW w:w="2179" w:type="dxa"/>
            <w:shd w:val="clear" w:color="auto" w:fill="auto"/>
          </w:tcPr>
          <w:p w14:paraId="32B02BC4" w14:textId="7B9A6722" w:rsidR="002F145A" w:rsidRPr="002F145A" w:rsidRDefault="002F145A" w:rsidP="002F145A">
            <w:pPr>
              <w:ind w:firstLine="0"/>
            </w:pPr>
            <w:r>
              <w:t>Ott</w:t>
            </w:r>
          </w:p>
        </w:tc>
        <w:tc>
          <w:tcPr>
            <w:tcW w:w="2179" w:type="dxa"/>
            <w:shd w:val="clear" w:color="auto" w:fill="auto"/>
          </w:tcPr>
          <w:p w14:paraId="2B8BD918" w14:textId="6D7385A6" w:rsidR="002F145A" w:rsidRPr="002F145A" w:rsidRDefault="002F145A" w:rsidP="002F145A">
            <w:pPr>
              <w:ind w:firstLine="0"/>
            </w:pPr>
            <w:r>
              <w:t>Pace</w:t>
            </w:r>
          </w:p>
        </w:tc>
        <w:tc>
          <w:tcPr>
            <w:tcW w:w="2180" w:type="dxa"/>
            <w:shd w:val="clear" w:color="auto" w:fill="auto"/>
          </w:tcPr>
          <w:p w14:paraId="2F142DDC" w14:textId="03DB2CB7" w:rsidR="002F145A" w:rsidRPr="002F145A" w:rsidRDefault="002F145A" w:rsidP="002F145A">
            <w:pPr>
              <w:ind w:firstLine="0"/>
            </w:pPr>
            <w:r>
              <w:t>Pedalino</w:t>
            </w:r>
          </w:p>
        </w:tc>
      </w:tr>
      <w:tr w:rsidR="002F145A" w:rsidRPr="002F145A" w14:paraId="48DD937B" w14:textId="77777777" w:rsidTr="002F145A">
        <w:tc>
          <w:tcPr>
            <w:tcW w:w="2179" w:type="dxa"/>
            <w:shd w:val="clear" w:color="auto" w:fill="auto"/>
          </w:tcPr>
          <w:p w14:paraId="33EE6EA8" w14:textId="0A4F2241" w:rsidR="002F145A" w:rsidRPr="002F145A" w:rsidRDefault="002F145A" w:rsidP="002F145A">
            <w:pPr>
              <w:ind w:firstLine="0"/>
            </w:pPr>
            <w:r>
              <w:t>Pendarvis</w:t>
            </w:r>
          </w:p>
        </w:tc>
        <w:tc>
          <w:tcPr>
            <w:tcW w:w="2179" w:type="dxa"/>
            <w:shd w:val="clear" w:color="auto" w:fill="auto"/>
          </w:tcPr>
          <w:p w14:paraId="5D17E3D8" w14:textId="18E1CCD1" w:rsidR="002F145A" w:rsidRPr="002F145A" w:rsidRDefault="002F145A" w:rsidP="002F145A">
            <w:pPr>
              <w:ind w:firstLine="0"/>
            </w:pPr>
            <w:r>
              <w:t>Pope</w:t>
            </w:r>
          </w:p>
        </w:tc>
        <w:tc>
          <w:tcPr>
            <w:tcW w:w="2180" w:type="dxa"/>
            <w:shd w:val="clear" w:color="auto" w:fill="auto"/>
          </w:tcPr>
          <w:p w14:paraId="788CB3E0" w14:textId="297B200E" w:rsidR="002F145A" w:rsidRPr="002F145A" w:rsidRDefault="002F145A" w:rsidP="002F145A">
            <w:pPr>
              <w:ind w:firstLine="0"/>
            </w:pPr>
            <w:r>
              <w:t>Rivers</w:t>
            </w:r>
          </w:p>
        </w:tc>
      </w:tr>
      <w:tr w:rsidR="002F145A" w:rsidRPr="002F145A" w14:paraId="42BA4661" w14:textId="77777777" w:rsidTr="002F145A">
        <w:tc>
          <w:tcPr>
            <w:tcW w:w="2179" w:type="dxa"/>
            <w:shd w:val="clear" w:color="auto" w:fill="auto"/>
          </w:tcPr>
          <w:p w14:paraId="776FC04E" w14:textId="7389806A" w:rsidR="002F145A" w:rsidRPr="002F145A" w:rsidRDefault="002F145A" w:rsidP="002F145A">
            <w:pPr>
              <w:ind w:firstLine="0"/>
            </w:pPr>
            <w:r>
              <w:t>Robbins</w:t>
            </w:r>
          </w:p>
        </w:tc>
        <w:tc>
          <w:tcPr>
            <w:tcW w:w="2179" w:type="dxa"/>
            <w:shd w:val="clear" w:color="auto" w:fill="auto"/>
          </w:tcPr>
          <w:p w14:paraId="15315C63" w14:textId="7D105FB6" w:rsidR="002F145A" w:rsidRPr="002F145A" w:rsidRDefault="002F145A" w:rsidP="002F145A">
            <w:pPr>
              <w:ind w:firstLine="0"/>
            </w:pPr>
            <w:r>
              <w:t>Rose</w:t>
            </w:r>
          </w:p>
        </w:tc>
        <w:tc>
          <w:tcPr>
            <w:tcW w:w="2180" w:type="dxa"/>
            <w:shd w:val="clear" w:color="auto" w:fill="auto"/>
          </w:tcPr>
          <w:p w14:paraId="21B1F2BF" w14:textId="7834B709" w:rsidR="002F145A" w:rsidRPr="002F145A" w:rsidRDefault="002F145A" w:rsidP="002F145A">
            <w:pPr>
              <w:ind w:firstLine="0"/>
            </w:pPr>
            <w:r>
              <w:t>Rutherford</w:t>
            </w:r>
          </w:p>
        </w:tc>
      </w:tr>
      <w:tr w:rsidR="002F145A" w:rsidRPr="002F145A" w14:paraId="14C7C1FD" w14:textId="77777777" w:rsidTr="002F145A">
        <w:tc>
          <w:tcPr>
            <w:tcW w:w="2179" w:type="dxa"/>
            <w:shd w:val="clear" w:color="auto" w:fill="auto"/>
          </w:tcPr>
          <w:p w14:paraId="7F2ACB87" w14:textId="195EC018" w:rsidR="002F145A" w:rsidRPr="002F145A" w:rsidRDefault="002F145A" w:rsidP="002F145A">
            <w:pPr>
              <w:ind w:firstLine="0"/>
            </w:pPr>
            <w:r>
              <w:t>Sandifer</w:t>
            </w:r>
          </w:p>
        </w:tc>
        <w:tc>
          <w:tcPr>
            <w:tcW w:w="2179" w:type="dxa"/>
            <w:shd w:val="clear" w:color="auto" w:fill="auto"/>
          </w:tcPr>
          <w:p w14:paraId="27CF0782" w14:textId="62FC1AE1" w:rsidR="002F145A" w:rsidRPr="002F145A" w:rsidRDefault="002F145A" w:rsidP="002F145A">
            <w:pPr>
              <w:ind w:firstLine="0"/>
            </w:pPr>
            <w:r>
              <w:t>Schuessler</w:t>
            </w:r>
          </w:p>
        </w:tc>
        <w:tc>
          <w:tcPr>
            <w:tcW w:w="2180" w:type="dxa"/>
            <w:shd w:val="clear" w:color="auto" w:fill="auto"/>
          </w:tcPr>
          <w:p w14:paraId="4C5FDDAB" w14:textId="7CA0127C" w:rsidR="002F145A" w:rsidRPr="002F145A" w:rsidRDefault="002F145A" w:rsidP="002F145A">
            <w:pPr>
              <w:ind w:firstLine="0"/>
            </w:pPr>
            <w:r>
              <w:t>Sessions</w:t>
            </w:r>
          </w:p>
        </w:tc>
      </w:tr>
      <w:tr w:rsidR="002F145A" w:rsidRPr="002F145A" w14:paraId="0A7083BE" w14:textId="77777777" w:rsidTr="002F145A">
        <w:tc>
          <w:tcPr>
            <w:tcW w:w="2179" w:type="dxa"/>
            <w:shd w:val="clear" w:color="auto" w:fill="auto"/>
          </w:tcPr>
          <w:p w14:paraId="4E69CAB8" w14:textId="23F21CB4" w:rsidR="002F145A" w:rsidRPr="002F145A" w:rsidRDefault="002F145A" w:rsidP="002F145A">
            <w:pPr>
              <w:ind w:firstLine="0"/>
            </w:pPr>
            <w:r>
              <w:t>G. M. Smith</w:t>
            </w:r>
          </w:p>
        </w:tc>
        <w:tc>
          <w:tcPr>
            <w:tcW w:w="2179" w:type="dxa"/>
            <w:shd w:val="clear" w:color="auto" w:fill="auto"/>
          </w:tcPr>
          <w:p w14:paraId="4B92DD71" w14:textId="1A43F065" w:rsidR="002F145A" w:rsidRPr="002F145A" w:rsidRDefault="002F145A" w:rsidP="002F145A">
            <w:pPr>
              <w:ind w:firstLine="0"/>
            </w:pPr>
            <w:r>
              <w:t>M. M. Smith</w:t>
            </w:r>
          </w:p>
        </w:tc>
        <w:tc>
          <w:tcPr>
            <w:tcW w:w="2180" w:type="dxa"/>
            <w:shd w:val="clear" w:color="auto" w:fill="auto"/>
          </w:tcPr>
          <w:p w14:paraId="5C4627C4" w14:textId="3B6A25B6" w:rsidR="002F145A" w:rsidRPr="002F145A" w:rsidRDefault="002F145A" w:rsidP="002F145A">
            <w:pPr>
              <w:ind w:firstLine="0"/>
            </w:pPr>
            <w:r>
              <w:t>Stavrinakis</w:t>
            </w:r>
          </w:p>
        </w:tc>
      </w:tr>
      <w:tr w:rsidR="002F145A" w:rsidRPr="002F145A" w14:paraId="60FA45C3" w14:textId="77777777" w:rsidTr="002F145A">
        <w:tc>
          <w:tcPr>
            <w:tcW w:w="2179" w:type="dxa"/>
            <w:shd w:val="clear" w:color="auto" w:fill="auto"/>
          </w:tcPr>
          <w:p w14:paraId="197AB4F7" w14:textId="72359AD8" w:rsidR="002F145A" w:rsidRPr="002F145A" w:rsidRDefault="002F145A" w:rsidP="002F145A">
            <w:pPr>
              <w:ind w:firstLine="0"/>
            </w:pPr>
            <w:r>
              <w:t>Taylor</w:t>
            </w:r>
          </w:p>
        </w:tc>
        <w:tc>
          <w:tcPr>
            <w:tcW w:w="2179" w:type="dxa"/>
            <w:shd w:val="clear" w:color="auto" w:fill="auto"/>
          </w:tcPr>
          <w:p w14:paraId="137D3044" w14:textId="0D82479C" w:rsidR="002F145A" w:rsidRPr="002F145A" w:rsidRDefault="002F145A" w:rsidP="002F145A">
            <w:pPr>
              <w:ind w:firstLine="0"/>
            </w:pPr>
            <w:r>
              <w:t>Thayer</w:t>
            </w:r>
          </w:p>
        </w:tc>
        <w:tc>
          <w:tcPr>
            <w:tcW w:w="2180" w:type="dxa"/>
            <w:shd w:val="clear" w:color="auto" w:fill="auto"/>
          </w:tcPr>
          <w:p w14:paraId="44B14D96" w14:textId="5A01D7F4" w:rsidR="002F145A" w:rsidRPr="002F145A" w:rsidRDefault="002F145A" w:rsidP="002F145A">
            <w:pPr>
              <w:ind w:firstLine="0"/>
            </w:pPr>
            <w:r>
              <w:t>Vaughan</w:t>
            </w:r>
          </w:p>
        </w:tc>
      </w:tr>
      <w:tr w:rsidR="002F145A" w:rsidRPr="002F145A" w14:paraId="3175ABD3" w14:textId="77777777" w:rsidTr="002F145A">
        <w:tc>
          <w:tcPr>
            <w:tcW w:w="2179" w:type="dxa"/>
            <w:shd w:val="clear" w:color="auto" w:fill="auto"/>
          </w:tcPr>
          <w:p w14:paraId="7C53349C" w14:textId="13C692E5" w:rsidR="002F145A" w:rsidRPr="002F145A" w:rsidRDefault="002F145A" w:rsidP="002F145A">
            <w:pPr>
              <w:ind w:firstLine="0"/>
            </w:pPr>
            <w:r>
              <w:t>Weeks</w:t>
            </w:r>
          </w:p>
        </w:tc>
        <w:tc>
          <w:tcPr>
            <w:tcW w:w="2179" w:type="dxa"/>
            <w:shd w:val="clear" w:color="auto" w:fill="auto"/>
          </w:tcPr>
          <w:p w14:paraId="1F163EA8" w14:textId="43FE1A35" w:rsidR="002F145A" w:rsidRPr="002F145A" w:rsidRDefault="002F145A" w:rsidP="002F145A">
            <w:pPr>
              <w:ind w:firstLine="0"/>
            </w:pPr>
            <w:r>
              <w:t>West</w:t>
            </w:r>
          </w:p>
        </w:tc>
        <w:tc>
          <w:tcPr>
            <w:tcW w:w="2180" w:type="dxa"/>
            <w:shd w:val="clear" w:color="auto" w:fill="auto"/>
          </w:tcPr>
          <w:p w14:paraId="336E81C8" w14:textId="064033E1" w:rsidR="002F145A" w:rsidRPr="002F145A" w:rsidRDefault="002F145A" w:rsidP="002F145A">
            <w:pPr>
              <w:ind w:firstLine="0"/>
            </w:pPr>
            <w:r>
              <w:t>Wetmore</w:t>
            </w:r>
          </w:p>
        </w:tc>
      </w:tr>
      <w:tr w:rsidR="002F145A" w:rsidRPr="002F145A" w14:paraId="2D9B754D" w14:textId="77777777" w:rsidTr="002F145A">
        <w:tc>
          <w:tcPr>
            <w:tcW w:w="2179" w:type="dxa"/>
            <w:shd w:val="clear" w:color="auto" w:fill="auto"/>
          </w:tcPr>
          <w:p w14:paraId="0A4D9326" w14:textId="6813034C" w:rsidR="002F145A" w:rsidRPr="002F145A" w:rsidRDefault="002F145A" w:rsidP="002F145A">
            <w:pPr>
              <w:keepNext/>
              <w:ind w:firstLine="0"/>
            </w:pPr>
            <w:r>
              <w:t>Wheeler</w:t>
            </w:r>
          </w:p>
        </w:tc>
        <w:tc>
          <w:tcPr>
            <w:tcW w:w="2179" w:type="dxa"/>
            <w:shd w:val="clear" w:color="auto" w:fill="auto"/>
          </w:tcPr>
          <w:p w14:paraId="5D12D5F2" w14:textId="3C725C2B" w:rsidR="002F145A" w:rsidRPr="002F145A" w:rsidRDefault="002F145A" w:rsidP="002F145A">
            <w:pPr>
              <w:keepNext/>
              <w:ind w:firstLine="0"/>
            </w:pPr>
            <w:r>
              <w:t>White</w:t>
            </w:r>
          </w:p>
        </w:tc>
        <w:tc>
          <w:tcPr>
            <w:tcW w:w="2180" w:type="dxa"/>
            <w:shd w:val="clear" w:color="auto" w:fill="auto"/>
          </w:tcPr>
          <w:p w14:paraId="36A68725" w14:textId="0A46A422" w:rsidR="002F145A" w:rsidRPr="002F145A" w:rsidRDefault="002F145A" w:rsidP="002F145A">
            <w:pPr>
              <w:keepNext/>
              <w:ind w:firstLine="0"/>
            </w:pPr>
            <w:r>
              <w:t>Whitmire</w:t>
            </w:r>
          </w:p>
        </w:tc>
      </w:tr>
      <w:tr w:rsidR="002F145A" w:rsidRPr="002F145A" w14:paraId="0F804F48" w14:textId="77777777" w:rsidTr="002F145A">
        <w:tc>
          <w:tcPr>
            <w:tcW w:w="2179" w:type="dxa"/>
            <w:shd w:val="clear" w:color="auto" w:fill="auto"/>
          </w:tcPr>
          <w:p w14:paraId="3FEFE32A" w14:textId="53135CE7" w:rsidR="002F145A" w:rsidRPr="002F145A" w:rsidRDefault="002F145A" w:rsidP="002F145A">
            <w:pPr>
              <w:keepNext/>
              <w:ind w:firstLine="0"/>
            </w:pPr>
            <w:r>
              <w:t>Williams</w:t>
            </w:r>
          </w:p>
        </w:tc>
        <w:tc>
          <w:tcPr>
            <w:tcW w:w="2179" w:type="dxa"/>
            <w:shd w:val="clear" w:color="auto" w:fill="auto"/>
          </w:tcPr>
          <w:p w14:paraId="70EA9414" w14:textId="28DFFEBC" w:rsidR="002F145A" w:rsidRPr="002F145A" w:rsidRDefault="002F145A" w:rsidP="002F145A">
            <w:pPr>
              <w:keepNext/>
              <w:ind w:firstLine="0"/>
            </w:pPr>
            <w:r>
              <w:t>Willis</w:t>
            </w:r>
          </w:p>
        </w:tc>
        <w:tc>
          <w:tcPr>
            <w:tcW w:w="2180" w:type="dxa"/>
            <w:shd w:val="clear" w:color="auto" w:fill="auto"/>
          </w:tcPr>
          <w:p w14:paraId="723FAA97" w14:textId="343C2C98" w:rsidR="002F145A" w:rsidRPr="002F145A" w:rsidRDefault="002F145A" w:rsidP="002F145A">
            <w:pPr>
              <w:keepNext/>
              <w:ind w:firstLine="0"/>
            </w:pPr>
            <w:r>
              <w:t>Wooten</w:t>
            </w:r>
          </w:p>
        </w:tc>
      </w:tr>
    </w:tbl>
    <w:p w14:paraId="00B30764" w14:textId="77777777" w:rsidR="002F145A" w:rsidRDefault="002F145A" w:rsidP="002F145A"/>
    <w:p w14:paraId="5918A2C8" w14:textId="6F2F2AEB" w:rsidR="002F145A" w:rsidRDefault="002F145A" w:rsidP="002F145A">
      <w:pPr>
        <w:jc w:val="center"/>
        <w:rPr>
          <w:b/>
        </w:rPr>
      </w:pPr>
      <w:r w:rsidRPr="002F145A">
        <w:rPr>
          <w:b/>
        </w:rPr>
        <w:t>Total--108</w:t>
      </w:r>
    </w:p>
    <w:p w14:paraId="13B62956" w14:textId="77777777" w:rsidR="002F145A" w:rsidRDefault="002F145A" w:rsidP="002F145A">
      <w:pPr>
        <w:jc w:val="center"/>
        <w:rPr>
          <w:b/>
        </w:rPr>
      </w:pPr>
    </w:p>
    <w:p w14:paraId="5C1F7591" w14:textId="77777777" w:rsidR="002F145A" w:rsidRDefault="002F145A" w:rsidP="002F145A">
      <w:pPr>
        <w:ind w:firstLine="0"/>
      </w:pPr>
      <w:r w:rsidRPr="002F14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F145A" w:rsidRPr="002F145A" w14:paraId="44EDAE11" w14:textId="77777777" w:rsidTr="002F145A">
        <w:tc>
          <w:tcPr>
            <w:tcW w:w="2179" w:type="dxa"/>
            <w:shd w:val="clear" w:color="auto" w:fill="auto"/>
          </w:tcPr>
          <w:p w14:paraId="2FF54449" w14:textId="3DD7D8B2" w:rsidR="002F145A" w:rsidRPr="002F145A" w:rsidRDefault="002F145A" w:rsidP="002F145A">
            <w:pPr>
              <w:keepNext/>
              <w:ind w:firstLine="0"/>
            </w:pPr>
            <w:r>
              <w:t>Lowe</w:t>
            </w:r>
          </w:p>
        </w:tc>
        <w:tc>
          <w:tcPr>
            <w:tcW w:w="2179" w:type="dxa"/>
            <w:shd w:val="clear" w:color="auto" w:fill="auto"/>
          </w:tcPr>
          <w:p w14:paraId="6F49700B" w14:textId="77777777" w:rsidR="002F145A" w:rsidRPr="002F145A" w:rsidRDefault="002F145A" w:rsidP="002F145A">
            <w:pPr>
              <w:keepNext/>
              <w:ind w:firstLine="0"/>
            </w:pPr>
          </w:p>
        </w:tc>
        <w:tc>
          <w:tcPr>
            <w:tcW w:w="2180" w:type="dxa"/>
            <w:shd w:val="clear" w:color="auto" w:fill="auto"/>
          </w:tcPr>
          <w:p w14:paraId="6F5C59CB" w14:textId="77777777" w:rsidR="002F145A" w:rsidRPr="002F145A" w:rsidRDefault="002F145A" w:rsidP="002F145A">
            <w:pPr>
              <w:keepNext/>
              <w:ind w:firstLine="0"/>
            </w:pPr>
          </w:p>
        </w:tc>
      </w:tr>
    </w:tbl>
    <w:p w14:paraId="6967147A" w14:textId="77777777" w:rsidR="002F145A" w:rsidRDefault="002F145A" w:rsidP="002F145A"/>
    <w:p w14:paraId="4D46CEAA" w14:textId="77777777" w:rsidR="002F145A" w:rsidRDefault="002F145A" w:rsidP="002F145A">
      <w:pPr>
        <w:jc w:val="center"/>
        <w:rPr>
          <w:b/>
        </w:rPr>
      </w:pPr>
      <w:r w:rsidRPr="002F145A">
        <w:rPr>
          <w:b/>
        </w:rPr>
        <w:t>Total--1</w:t>
      </w:r>
    </w:p>
    <w:p w14:paraId="3E731C18" w14:textId="30731BBD" w:rsidR="002F145A" w:rsidRDefault="002F145A" w:rsidP="002F145A">
      <w:pPr>
        <w:jc w:val="center"/>
        <w:rPr>
          <w:b/>
        </w:rPr>
      </w:pPr>
    </w:p>
    <w:p w14:paraId="5CEB9250" w14:textId="77777777" w:rsidR="002F145A" w:rsidRDefault="002F145A" w:rsidP="002F145A">
      <w:r>
        <w:t xml:space="preserve">So, the Bill was read the second time and ordered to third reading.  </w:t>
      </w:r>
    </w:p>
    <w:p w14:paraId="1882EBFC" w14:textId="77777777" w:rsidR="002F145A" w:rsidRDefault="002F145A" w:rsidP="002F145A"/>
    <w:p w14:paraId="36228CAC" w14:textId="26B437FC" w:rsidR="002F145A" w:rsidRDefault="002F145A" w:rsidP="002F145A">
      <w:pPr>
        <w:keepNext/>
        <w:jc w:val="center"/>
        <w:rPr>
          <w:b/>
        </w:rPr>
      </w:pPr>
      <w:r w:rsidRPr="002F145A">
        <w:rPr>
          <w:b/>
        </w:rPr>
        <w:t>H. 4820--RECOMMITTED</w:t>
      </w:r>
    </w:p>
    <w:p w14:paraId="78F25F1E" w14:textId="5E279DA6" w:rsidR="002F145A" w:rsidRDefault="002F145A" w:rsidP="002F145A">
      <w:pPr>
        <w:keepNext/>
      </w:pPr>
      <w:r>
        <w:t>The following Bill was taken up:</w:t>
      </w:r>
    </w:p>
    <w:p w14:paraId="15C07D18" w14:textId="77777777" w:rsidR="002F145A" w:rsidRDefault="002F145A" w:rsidP="002F145A">
      <w:pPr>
        <w:keepNext/>
      </w:pPr>
      <w:bookmarkStart w:id="121" w:name="include_clip_start_196"/>
      <w:bookmarkEnd w:id="121"/>
    </w:p>
    <w:p w14:paraId="285EC6AE" w14:textId="77777777" w:rsidR="002F145A" w:rsidRDefault="002F145A" w:rsidP="002F145A">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62B65978" w14:textId="52DAA0FC" w:rsidR="002F145A" w:rsidRDefault="002F145A" w:rsidP="002F145A">
      <w:bookmarkStart w:id="122" w:name="include_clip_end_196"/>
      <w:bookmarkEnd w:id="122"/>
    </w:p>
    <w:p w14:paraId="2001A10C" w14:textId="7D72E9EF" w:rsidR="002F145A" w:rsidRDefault="002F145A" w:rsidP="002F145A">
      <w:r>
        <w:t>Rep. HIXON moved to recommit the Bill to the Committee on Agriculture, Natural Resources and Environmental Affairs, which was agreed to.</w:t>
      </w:r>
    </w:p>
    <w:p w14:paraId="662206E4" w14:textId="77777777" w:rsidR="002F145A" w:rsidRDefault="002F145A" w:rsidP="002F145A"/>
    <w:p w14:paraId="4497BB00" w14:textId="3D38C687" w:rsidR="002F145A" w:rsidRDefault="002F145A" w:rsidP="002F145A">
      <w:pPr>
        <w:keepNext/>
        <w:jc w:val="center"/>
        <w:rPr>
          <w:b/>
        </w:rPr>
      </w:pPr>
      <w:r w:rsidRPr="002F145A">
        <w:rPr>
          <w:b/>
        </w:rPr>
        <w:t>H. 4386--ORDERED TO THIRD READING</w:t>
      </w:r>
    </w:p>
    <w:p w14:paraId="12DE6171" w14:textId="08FAA2C2" w:rsidR="002F145A" w:rsidRDefault="002F145A" w:rsidP="002F145A">
      <w:pPr>
        <w:keepNext/>
      </w:pPr>
      <w:r>
        <w:t>The following Bill was taken up:</w:t>
      </w:r>
    </w:p>
    <w:p w14:paraId="408AD6EC" w14:textId="77777777" w:rsidR="002F145A" w:rsidRDefault="002F145A" w:rsidP="002F145A">
      <w:pPr>
        <w:keepNext/>
      </w:pPr>
      <w:bookmarkStart w:id="123" w:name="include_clip_start_199"/>
      <w:bookmarkEnd w:id="123"/>
    </w:p>
    <w:p w14:paraId="7D1E1F8F" w14:textId="77777777" w:rsidR="002F145A" w:rsidRDefault="002F145A" w:rsidP="002F145A">
      <w:r>
        <w:t>H. 4386 -- Rep. Forrest: A BILL TO AMEND THE SOUTH CAROLINA CODE OF LAWS BY ADDING SECTION 50-13-647 SO AS TO PROHIBIT THE TAKING, HARMING, OR KILLING OF ROBUST REDHORSE.</w:t>
      </w:r>
    </w:p>
    <w:p w14:paraId="21A2FDF1" w14:textId="296404EF" w:rsidR="002F145A" w:rsidRDefault="002F145A" w:rsidP="002F145A">
      <w:bookmarkStart w:id="124" w:name="include_clip_end_199"/>
      <w:bookmarkEnd w:id="124"/>
    </w:p>
    <w:p w14:paraId="2D411931" w14:textId="3DB2F3AC" w:rsidR="002F145A" w:rsidRDefault="002F145A" w:rsidP="002F145A">
      <w:r>
        <w:t>Rep. FORREST explained the Bill.</w:t>
      </w:r>
    </w:p>
    <w:p w14:paraId="0D67C83F" w14:textId="77777777" w:rsidR="002F145A" w:rsidRDefault="002F145A" w:rsidP="002F145A"/>
    <w:p w14:paraId="1F7FA8AE" w14:textId="77777777" w:rsidR="002F145A" w:rsidRDefault="002F145A" w:rsidP="002F145A">
      <w:r>
        <w:t xml:space="preserve">The yeas and nays were taken resulting as follows: </w:t>
      </w:r>
    </w:p>
    <w:p w14:paraId="17432D3D" w14:textId="10AC9085" w:rsidR="002F145A" w:rsidRDefault="002F145A" w:rsidP="002F145A">
      <w:pPr>
        <w:jc w:val="center"/>
      </w:pPr>
      <w:r>
        <w:t xml:space="preserve"> </w:t>
      </w:r>
      <w:bookmarkStart w:id="125" w:name="vote_start201"/>
      <w:bookmarkEnd w:id="125"/>
      <w:r>
        <w:t>Yeas 108; Nays 0</w:t>
      </w:r>
    </w:p>
    <w:p w14:paraId="3D063B6B" w14:textId="77777777" w:rsidR="002F145A" w:rsidRDefault="002F145A" w:rsidP="002F145A">
      <w:pPr>
        <w:jc w:val="center"/>
      </w:pPr>
    </w:p>
    <w:p w14:paraId="0BEDA6FE" w14:textId="77777777" w:rsidR="002F145A" w:rsidRDefault="002F145A" w:rsidP="002F14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F145A" w:rsidRPr="002F145A" w14:paraId="4A65EDB4" w14:textId="77777777" w:rsidTr="002F145A">
        <w:tc>
          <w:tcPr>
            <w:tcW w:w="2179" w:type="dxa"/>
            <w:shd w:val="clear" w:color="auto" w:fill="auto"/>
          </w:tcPr>
          <w:p w14:paraId="6D1A0A18" w14:textId="4924F1D1" w:rsidR="002F145A" w:rsidRPr="002F145A" w:rsidRDefault="002F145A" w:rsidP="002F145A">
            <w:pPr>
              <w:keepNext/>
              <w:ind w:firstLine="0"/>
            </w:pPr>
            <w:r>
              <w:t>Alexander</w:t>
            </w:r>
          </w:p>
        </w:tc>
        <w:tc>
          <w:tcPr>
            <w:tcW w:w="2179" w:type="dxa"/>
            <w:shd w:val="clear" w:color="auto" w:fill="auto"/>
          </w:tcPr>
          <w:p w14:paraId="1B022D5D" w14:textId="295DA942" w:rsidR="002F145A" w:rsidRPr="002F145A" w:rsidRDefault="002F145A" w:rsidP="002F145A">
            <w:pPr>
              <w:keepNext/>
              <w:ind w:firstLine="0"/>
            </w:pPr>
            <w:r>
              <w:t>Anderson</w:t>
            </w:r>
          </w:p>
        </w:tc>
        <w:tc>
          <w:tcPr>
            <w:tcW w:w="2180" w:type="dxa"/>
            <w:shd w:val="clear" w:color="auto" w:fill="auto"/>
          </w:tcPr>
          <w:p w14:paraId="3D92F8F7" w14:textId="093303A6" w:rsidR="002F145A" w:rsidRPr="002F145A" w:rsidRDefault="002F145A" w:rsidP="002F145A">
            <w:pPr>
              <w:keepNext/>
              <w:ind w:firstLine="0"/>
            </w:pPr>
            <w:r>
              <w:t>Atkinson</w:t>
            </w:r>
          </w:p>
        </w:tc>
      </w:tr>
      <w:tr w:rsidR="002F145A" w:rsidRPr="002F145A" w14:paraId="56A73326" w14:textId="77777777" w:rsidTr="002F145A">
        <w:tc>
          <w:tcPr>
            <w:tcW w:w="2179" w:type="dxa"/>
            <w:shd w:val="clear" w:color="auto" w:fill="auto"/>
          </w:tcPr>
          <w:p w14:paraId="435CE14A" w14:textId="051FB367" w:rsidR="002F145A" w:rsidRPr="002F145A" w:rsidRDefault="002F145A" w:rsidP="002F145A">
            <w:pPr>
              <w:ind w:firstLine="0"/>
            </w:pPr>
            <w:r>
              <w:t>Bailey</w:t>
            </w:r>
          </w:p>
        </w:tc>
        <w:tc>
          <w:tcPr>
            <w:tcW w:w="2179" w:type="dxa"/>
            <w:shd w:val="clear" w:color="auto" w:fill="auto"/>
          </w:tcPr>
          <w:p w14:paraId="5D3BB7FC" w14:textId="2C321D75" w:rsidR="002F145A" w:rsidRPr="002F145A" w:rsidRDefault="002F145A" w:rsidP="002F145A">
            <w:pPr>
              <w:ind w:firstLine="0"/>
            </w:pPr>
            <w:r>
              <w:t>Ballentine</w:t>
            </w:r>
          </w:p>
        </w:tc>
        <w:tc>
          <w:tcPr>
            <w:tcW w:w="2180" w:type="dxa"/>
            <w:shd w:val="clear" w:color="auto" w:fill="auto"/>
          </w:tcPr>
          <w:p w14:paraId="570E3229" w14:textId="19A0DD56" w:rsidR="002F145A" w:rsidRPr="002F145A" w:rsidRDefault="002F145A" w:rsidP="002F145A">
            <w:pPr>
              <w:ind w:firstLine="0"/>
            </w:pPr>
            <w:r>
              <w:t>Bannister</w:t>
            </w:r>
          </w:p>
        </w:tc>
      </w:tr>
      <w:tr w:rsidR="002F145A" w:rsidRPr="002F145A" w14:paraId="4F052479" w14:textId="77777777" w:rsidTr="002F145A">
        <w:tc>
          <w:tcPr>
            <w:tcW w:w="2179" w:type="dxa"/>
            <w:shd w:val="clear" w:color="auto" w:fill="auto"/>
          </w:tcPr>
          <w:p w14:paraId="676213FE" w14:textId="4B57D8D3" w:rsidR="002F145A" w:rsidRPr="002F145A" w:rsidRDefault="002F145A" w:rsidP="002F145A">
            <w:pPr>
              <w:ind w:firstLine="0"/>
            </w:pPr>
            <w:r>
              <w:t>Bauer</w:t>
            </w:r>
          </w:p>
        </w:tc>
        <w:tc>
          <w:tcPr>
            <w:tcW w:w="2179" w:type="dxa"/>
            <w:shd w:val="clear" w:color="auto" w:fill="auto"/>
          </w:tcPr>
          <w:p w14:paraId="38A5D349" w14:textId="0425F36B" w:rsidR="002F145A" w:rsidRPr="002F145A" w:rsidRDefault="002F145A" w:rsidP="002F145A">
            <w:pPr>
              <w:ind w:firstLine="0"/>
            </w:pPr>
            <w:r>
              <w:t>Beach</w:t>
            </w:r>
          </w:p>
        </w:tc>
        <w:tc>
          <w:tcPr>
            <w:tcW w:w="2180" w:type="dxa"/>
            <w:shd w:val="clear" w:color="auto" w:fill="auto"/>
          </w:tcPr>
          <w:p w14:paraId="4CA77375" w14:textId="3EF7FE67" w:rsidR="002F145A" w:rsidRPr="002F145A" w:rsidRDefault="002F145A" w:rsidP="002F145A">
            <w:pPr>
              <w:ind w:firstLine="0"/>
            </w:pPr>
            <w:r>
              <w:t>Bernstein</w:t>
            </w:r>
          </w:p>
        </w:tc>
      </w:tr>
      <w:tr w:rsidR="002F145A" w:rsidRPr="002F145A" w14:paraId="1F56C88F" w14:textId="77777777" w:rsidTr="002F145A">
        <w:tc>
          <w:tcPr>
            <w:tcW w:w="2179" w:type="dxa"/>
            <w:shd w:val="clear" w:color="auto" w:fill="auto"/>
          </w:tcPr>
          <w:p w14:paraId="13550F0D" w14:textId="4AE7878A" w:rsidR="002F145A" w:rsidRPr="002F145A" w:rsidRDefault="002F145A" w:rsidP="002F145A">
            <w:pPr>
              <w:ind w:firstLine="0"/>
            </w:pPr>
            <w:r>
              <w:t>Blackwell</w:t>
            </w:r>
          </w:p>
        </w:tc>
        <w:tc>
          <w:tcPr>
            <w:tcW w:w="2179" w:type="dxa"/>
            <w:shd w:val="clear" w:color="auto" w:fill="auto"/>
          </w:tcPr>
          <w:p w14:paraId="412F1813" w14:textId="2F4795F8" w:rsidR="002F145A" w:rsidRPr="002F145A" w:rsidRDefault="002F145A" w:rsidP="002F145A">
            <w:pPr>
              <w:ind w:firstLine="0"/>
            </w:pPr>
            <w:r>
              <w:t>Bradley</w:t>
            </w:r>
          </w:p>
        </w:tc>
        <w:tc>
          <w:tcPr>
            <w:tcW w:w="2180" w:type="dxa"/>
            <w:shd w:val="clear" w:color="auto" w:fill="auto"/>
          </w:tcPr>
          <w:p w14:paraId="46BB6D24" w14:textId="685126F4" w:rsidR="002F145A" w:rsidRPr="002F145A" w:rsidRDefault="002F145A" w:rsidP="002F145A">
            <w:pPr>
              <w:ind w:firstLine="0"/>
            </w:pPr>
            <w:r>
              <w:t>Brewer</w:t>
            </w:r>
          </w:p>
        </w:tc>
      </w:tr>
      <w:tr w:rsidR="002F145A" w:rsidRPr="002F145A" w14:paraId="532DABFC" w14:textId="77777777" w:rsidTr="002F145A">
        <w:tc>
          <w:tcPr>
            <w:tcW w:w="2179" w:type="dxa"/>
            <w:shd w:val="clear" w:color="auto" w:fill="auto"/>
          </w:tcPr>
          <w:p w14:paraId="5F58DE8E" w14:textId="0C505302" w:rsidR="002F145A" w:rsidRPr="002F145A" w:rsidRDefault="002F145A" w:rsidP="002F145A">
            <w:pPr>
              <w:ind w:firstLine="0"/>
            </w:pPr>
            <w:r>
              <w:t>Brittain</w:t>
            </w:r>
          </w:p>
        </w:tc>
        <w:tc>
          <w:tcPr>
            <w:tcW w:w="2179" w:type="dxa"/>
            <w:shd w:val="clear" w:color="auto" w:fill="auto"/>
          </w:tcPr>
          <w:p w14:paraId="6F5EC7CC" w14:textId="008D2A94" w:rsidR="002F145A" w:rsidRPr="002F145A" w:rsidRDefault="002F145A" w:rsidP="002F145A">
            <w:pPr>
              <w:ind w:firstLine="0"/>
            </w:pPr>
            <w:r>
              <w:t>Burns</w:t>
            </w:r>
          </w:p>
        </w:tc>
        <w:tc>
          <w:tcPr>
            <w:tcW w:w="2180" w:type="dxa"/>
            <w:shd w:val="clear" w:color="auto" w:fill="auto"/>
          </w:tcPr>
          <w:p w14:paraId="2223D1A0" w14:textId="42A721BE" w:rsidR="002F145A" w:rsidRPr="002F145A" w:rsidRDefault="002F145A" w:rsidP="002F145A">
            <w:pPr>
              <w:ind w:firstLine="0"/>
            </w:pPr>
            <w:r>
              <w:t>Bustos</w:t>
            </w:r>
          </w:p>
        </w:tc>
      </w:tr>
      <w:tr w:rsidR="002F145A" w:rsidRPr="002F145A" w14:paraId="73C6AA07" w14:textId="77777777" w:rsidTr="002F145A">
        <w:tc>
          <w:tcPr>
            <w:tcW w:w="2179" w:type="dxa"/>
            <w:shd w:val="clear" w:color="auto" w:fill="auto"/>
          </w:tcPr>
          <w:p w14:paraId="1A2BB99E" w14:textId="20C655C9" w:rsidR="002F145A" w:rsidRPr="002F145A" w:rsidRDefault="002F145A" w:rsidP="002F145A">
            <w:pPr>
              <w:ind w:firstLine="0"/>
            </w:pPr>
            <w:r>
              <w:t>Calhoon</w:t>
            </w:r>
          </w:p>
        </w:tc>
        <w:tc>
          <w:tcPr>
            <w:tcW w:w="2179" w:type="dxa"/>
            <w:shd w:val="clear" w:color="auto" w:fill="auto"/>
          </w:tcPr>
          <w:p w14:paraId="1A7C986D" w14:textId="73D5C434" w:rsidR="002F145A" w:rsidRPr="002F145A" w:rsidRDefault="002F145A" w:rsidP="002F145A">
            <w:pPr>
              <w:ind w:firstLine="0"/>
            </w:pPr>
            <w:r>
              <w:t>Carter</w:t>
            </w:r>
          </w:p>
        </w:tc>
        <w:tc>
          <w:tcPr>
            <w:tcW w:w="2180" w:type="dxa"/>
            <w:shd w:val="clear" w:color="auto" w:fill="auto"/>
          </w:tcPr>
          <w:p w14:paraId="38F03FA7" w14:textId="6AD4E3F7" w:rsidR="002F145A" w:rsidRPr="002F145A" w:rsidRDefault="002F145A" w:rsidP="002F145A">
            <w:pPr>
              <w:ind w:firstLine="0"/>
            </w:pPr>
            <w:r>
              <w:t>Caskey</w:t>
            </w:r>
          </w:p>
        </w:tc>
      </w:tr>
      <w:tr w:rsidR="002F145A" w:rsidRPr="002F145A" w14:paraId="0E72044E" w14:textId="77777777" w:rsidTr="002F145A">
        <w:tc>
          <w:tcPr>
            <w:tcW w:w="2179" w:type="dxa"/>
            <w:shd w:val="clear" w:color="auto" w:fill="auto"/>
          </w:tcPr>
          <w:p w14:paraId="2775CFDF" w14:textId="043A7C49" w:rsidR="002F145A" w:rsidRPr="002F145A" w:rsidRDefault="002F145A" w:rsidP="002F145A">
            <w:pPr>
              <w:ind w:firstLine="0"/>
            </w:pPr>
            <w:r>
              <w:t>Chapman</w:t>
            </w:r>
          </w:p>
        </w:tc>
        <w:tc>
          <w:tcPr>
            <w:tcW w:w="2179" w:type="dxa"/>
            <w:shd w:val="clear" w:color="auto" w:fill="auto"/>
          </w:tcPr>
          <w:p w14:paraId="6DB46544" w14:textId="52BEB23E" w:rsidR="002F145A" w:rsidRPr="002F145A" w:rsidRDefault="002F145A" w:rsidP="002F145A">
            <w:pPr>
              <w:ind w:firstLine="0"/>
            </w:pPr>
            <w:r>
              <w:t>Chumley</w:t>
            </w:r>
          </w:p>
        </w:tc>
        <w:tc>
          <w:tcPr>
            <w:tcW w:w="2180" w:type="dxa"/>
            <w:shd w:val="clear" w:color="auto" w:fill="auto"/>
          </w:tcPr>
          <w:p w14:paraId="3C9DD7F1" w14:textId="78C8D76D" w:rsidR="002F145A" w:rsidRPr="002F145A" w:rsidRDefault="002F145A" w:rsidP="002F145A">
            <w:pPr>
              <w:ind w:firstLine="0"/>
            </w:pPr>
            <w:r>
              <w:t>Clyburn</w:t>
            </w:r>
          </w:p>
        </w:tc>
      </w:tr>
      <w:tr w:rsidR="002F145A" w:rsidRPr="002F145A" w14:paraId="513D64F7" w14:textId="77777777" w:rsidTr="002F145A">
        <w:tc>
          <w:tcPr>
            <w:tcW w:w="2179" w:type="dxa"/>
            <w:shd w:val="clear" w:color="auto" w:fill="auto"/>
          </w:tcPr>
          <w:p w14:paraId="471BF050" w14:textId="4BFD67CF" w:rsidR="002F145A" w:rsidRPr="002F145A" w:rsidRDefault="002F145A" w:rsidP="002F145A">
            <w:pPr>
              <w:ind w:firstLine="0"/>
            </w:pPr>
            <w:r>
              <w:t>Cobb-Hunter</w:t>
            </w:r>
          </w:p>
        </w:tc>
        <w:tc>
          <w:tcPr>
            <w:tcW w:w="2179" w:type="dxa"/>
            <w:shd w:val="clear" w:color="auto" w:fill="auto"/>
          </w:tcPr>
          <w:p w14:paraId="15DF0DF3" w14:textId="538449BD" w:rsidR="002F145A" w:rsidRPr="002F145A" w:rsidRDefault="002F145A" w:rsidP="002F145A">
            <w:pPr>
              <w:ind w:firstLine="0"/>
            </w:pPr>
            <w:r>
              <w:t>Collins</w:t>
            </w:r>
          </w:p>
        </w:tc>
        <w:tc>
          <w:tcPr>
            <w:tcW w:w="2180" w:type="dxa"/>
            <w:shd w:val="clear" w:color="auto" w:fill="auto"/>
          </w:tcPr>
          <w:p w14:paraId="2926D16F" w14:textId="150DB3D3" w:rsidR="002F145A" w:rsidRPr="002F145A" w:rsidRDefault="002F145A" w:rsidP="002F145A">
            <w:pPr>
              <w:ind w:firstLine="0"/>
            </w:pPr>
            <w:r>
              <w:t>Connell</w:t>
            </w:r>
          </w:p>
        </w:tc>
      </w:tr>
      <w:tr w:rsidR="002F145A" w:rsidRPr="002F145A" w14:paraId="5FD7F352" w14:textId="77777777" w:rsidTr="002F145A">
        <w:tc>
          <w:tcPr>
            <w:tcW w:w="2179" w:type="dxa"/>
            <w:shd w:val="clear" w:color="auto" w:fill="auto"/>
          </w:tcPr>
          <w:p w14:paraId="3B57492C" w14:textId="49B8692A" w:rsidR="002F145A" w:rsidRPr="002F145A" w:rsidRDefault="002F145A" w:rsidP="002F145A">
            <w:pPr>
              <w:ind w:firstLine="0"/>
            </w:pPr>
            <w:r>
              <w:t>B. J. Cox</w:t>
            </w:r>
          </w:p>
        </w:tc>
        <w:tc>
          <w:tcPr>
            <w:tcW w:w="2179" w:type="dxa"/>
            <w:shd w:val="clear" w:color="auto" w:fill="auto"/>
          </w:tcPr>
          <w:p w14:paraId="1E9EF6FA" w14:textId="42A73CFC" w:rsidR="002F145A" w:rsidRPr="002F145A" w:rsidRDefault="002F145A" w:rsidP="002F145A">
            <w:pPr>
              <w:ind w:firstLine="0"/>
            </w:pPr>
            <w:r>
              <w:t>B. L. Cox</w:t>
            </w:r>
          </w:p>
        </w:tc>
        <w:tc>
          <w:tcPr>
            <w:tcW w:w="2180" w:type="dxa"/>
            <w:shd w:val="clear" w:color="auto" w:fill="auto"/>
          </w:tcPr>
          <w:p w14:paraId="53758E11" w14:textId="24DB6963" w:rsidR="002F145A" w:rsidRPr="002F145A" w:rsidRDefault="002F145A" w:rsidP="002F145A">
            <w:pPr>
              <w:ind w:firstLine="0"/>
            </w:pPr>
            <w:r>
              <w:t>Cromer</w:t>
            </w:r>
          </w:p>
        </w:tc>
      </w:tr>
      <w:tr w:rsidR="002F145A" w:rsidRPr="002F145A" w14:paraId="27AFF308" w14:textId="77777777" w:rsidTr="002F145A">
        <w:tc>
          <w:tcPr>
            <w:tcW w:w="2179" w:type="dxa"/>
            <w:shd w:val="clear" w:color="auto" w:fill="auto"/>
          </w:tcPr>
          <w:p w14:paraId="7A9E8620" w14:textId="1066CCA4" w:rsidR="002F145A" w:rsidRPr="002F145A" w:rsidRDefault="002F145A" w:rsidP="002F145A">
            <w:pPr>
              <w:ind w:firstLine="0"/>
            </w:pPr>
            <w:r>
              <w:t>Davis</w:t>
            </w:r>
          </w:p>
        </w:tc>
        <w:tc>
          <w:tcPr>
            <w:tcW w:w="2179" w:type="dxa"/>
            <w:shd w:val="clear" w:color="auto" w:fill="auto"/>
          </w:tcPr>
          <w:p w14:paraId="2E8C64B3" w14:textId="52C5629A" w:rsidR="002F145A" w:rsidRPr="002F145A" w:rsidRDefault="002F145A" w:rsidP="002F145A">
            <w:pPr>
              <w:ind w:firstLine="0"/>
            </w:pPr>
            <w:r>
              <w:t>Dillard</w:t>
            </w:r>
          </w:p>
        </w:tc>
        <w:tc>
          <w:tcPr>
            <w:tcW w:w="2180" w:type="dxa"/>
            <w:shd w:val="clear" w:color="auto" w:fill="auto"/>
          </w:tcPr>
          <w:p w14:paraId="5AFFF03B" w14:textId="7964A288" w:rsidR="002F145A" w:rsidRPr="002F145A" w:rsidRDefault="002F145A" w:rsidP="002F145A">
            <w:pPr>
              <w:ind w:firstLine="0"/>
            </w:pPr>
            <w:r>
              <w:t>Elliott</w:t>
            </w:r>
          </w:p>
        </w:tc>
      </w:tr>
      <w:tr w:rsidR="002F145A" w:rsidRPr="002F145A" w14:paraId="4935C54C" w14:textId="77777777" w:rsidTr="002F145A">
        <w:tc>
          <w:tcPr>
            <w:tcW w:w="2179" w:type="dxa"/>
            <w:shd w:val="clear" w:color="auto" w:fill="auto"/>
          </w:tcPr>
          <w:p w14:paraId="240B4D74" w14:textId="24BC2D86" w:rsidR="002F145A" w:rsidRPr="002F145A" w:rsidRDefault="002F145A" w:rsidP="002F145A">
            <w:pPr>
              <w:ind w:firstLine="0"/>
            </w:pPr>
            <w:r>
              <w:t>Erickson</w:t>
            </w:r>
          </w:p>
        </w:tc>
        <w:tc>
          <w:tcPr>
            <w:tcW w:w="2179" w:type="dxa"/>
            <w:shd w:val="clear" w:color="auto" w:fill="auto"/>
          </w:tcPr>
          <w:p w14:paraId="60A722EC" w14:textId="622B39BB" w:rsidR="002F145A" w:rsidRPr="002F145A" w:rsidRDefault="002F145A" w:rsidP="002F145A">
            <w:pPr>
              <w:ind w:firstLine="0"/>
            </w:pPr>
            <w:r>
              <w:t>Felder</w:t>
            </w:r>
          </w:p>
        </w:tc>
        <w:tc>
          <w:tcPr>
            <w:tcW w:w="2180" w:type="dxa"/>
            <w:shd w:val="clear" w:color="auto" w:fill="auto"/>
          </w:tcPr>
          <w:p w14:paraId="06F39207" w14:textId="2F52A2C9" w:rsidR="002F145A" w:rsidRPr="002F145A" w:rsidRDefault="002F145A" w:rsidP="002F145A">
            <w:pPr>
              <w:ind w:firstLine="0"/>
            </w:pPr>
            <w:r>
              <w:t>Forrest</w:t>
            </w:r>
          </w:p>
        </w:tc>
      </w:tr>
      <w:tr w:rsidR="002F145A" w:rsidRPr="002F145A" w14:paraId="23113F89" w14:textId="77777777" w:rsidTr="002F145A">
        <w:tc>
          <w:tcPr>
            <w:tcW w:w="2179" w:type="dxa"/>
            <w:shd w:val="clear" w:color="auto" w:fill="auto"/>
          </w:tcPr>
          <w:p w14:paraId="2EDEDBA3" w14:textId="103BC96C" w:rsidR="002F145A" w:rsidRPr="002F145A" w:rsidRDefault="002F145A" w:rsidP="002F145A">
            <w:pPr>
              <w:ind w:firstLine="0"/>
            </w:pPr>
            <w:r>
              <w:t>Gagnon</w:t>
            </w:r>
          </w:p>
        </w:tc>
        <w:tc>
          <w:tcPr>
            <w:tcW w:w="2179" w:type="dxa"/>
            <w:shd w:val="clear" w:color="auto" w:fill="auto"/>
          </w:tcPr>
          <w:p w14:paraId="369CCCB0" w14:textId="60AAE3E3" w:rsidR="002F145A" w:rsidRPr="002F145A" w:rsidRDefault="002F145A" w:rsidP="002F145A">
            <w:pPr>
              <w:ind w:firstLine="0"/>
            </w:pPr>
            <w:r>
              <w:t>Garvin</w:t>
            </w:r>
          </w:p>
        </w:tc>
        <w:tc>
          <w:tcPr>
            <w:tcW w:w="2180" w:type="dxa"/>
            <w:shd w:val="clear" w:color="auto" w:fill="auto"/>
          </w:tcPr>
          <w:p w14:paraId="386558ED" w14:textId="16F56963" w:rsidR="002F145A" w:rsidRPr="002F145A" w:rsidRDefault="002F145A" w:rsidP="002F145A">
            <w:pPr>
              <w:ind w:firstLine="0"/>
            </w:pPr>
            <w:r>
              <w:t>Gatch</w:t>
            </w:r>
          </w:p>
        </w:tc>
      </w:tr>
      <w:tr w:rsidR="002F145A" w:rsidRPr="002F145A" w14:paraId="33337C4F" w14:textId="77777777" w:rsidTr="002F145A">
        <w:tc>
          <w:tcPr>
            <w:tcW w:w="2179" w:type="dxa"/>
            <w:shd w:val="clear" w:color="auto" w:fill="auto"/>
          </w:tcPr>
          <w:p w14:paraId="67BF3087" w14:textId="5FD8C059" w:rsidR="002F145A" w:rsidRPr="002F145A" w:rsidRDefault="002F145A" w:rsidP="002F145A">
            <w:pPr>
              <w:ind w:firstLine="0"/>
            </w:pPr>
            <w:r>
              <w:t>Gibson</w:t>
            </w:r>
          </w:p>
        </w:tc>
        <w:tc>
          <w:tcPr>
            <w:tcW w:w="2179" w:type="dxa"/>
            <w:shd w:val="clear" w:color="auto" w:fill="auto"/>
          </w:tcPr>
          <w:p w14:paraId="2CB58901" w14:textId="1957F7D1" w:rsidR="002F145A" w:rsidRPr="002F145A" w:rsidRDefault="002F145A" w:rsidP="002F145A">
            <w:pPr>
              <w:ind w:firstLine="0"/>
            </w:pPr>
            <w:r>
              <w:t>Gilliam</w:t>
            </w:r>
          </w:p>
        </w:tc>
        <w:tc>
          <w:tcPr>
            <w:tcW w:w="2180" w:type="dxa"/>
            <w:shd w:val="clear" w:color="auto" w:fill="auto"/>
          </w:tcPr>
          <w:p w14:paraId="4B55BCA9" w14:textId="5ECACC77" w:rsidR="002F145A" w:rsidRPr="002F145A" w:rsidRDefault="002F145A" w:rsidP="002F145A">
            <w:pPr>
              <w:ind w:firstLine="0"/>
            </w:pPr>
            <w:r>
              <w:t>Gilliard</w:t>
            </w:r>
          </w:p>
        </w:tc>
      </w:tr>
      <w:tr w:rsidR="002F145A" w:rsidRPr="002F145A" w14:paraId="1863EAD0" w14:textId="77777777" w:rsidTr="002F145A">
        <w:tc>
          <w:tcPr>
            <w:tcW w:w="2179" w:type="dxa"/>
            <w:shd w:val="clear" w:color="auto" w:fill="auto"/>
          </w:tcPr>
          <w:p w14:paraId="59349F2A" w14:textId="2512CC45" w:rsidR="002F145A" w:rsidRPr="002F145A" w:rsidRDefault="002F145A" w:rsidP="002F145A">
            <w:pPr>
              <w:ind w:firstLine="0"/>
            </w:pPr>
            <w:r>
              <w:t>Guest</w:t>
            </w:r>
          </w:p>
        </w:tc>
        <w:tc>
          <w:tcPr>
            <w:tcW w:w="2179" w:type="dxa"/>
            <w:shd w:val="clear" w:color="auto" w:fill="auto"/>
          </w:tcPr>
          <w:p w14:paraId="52CAFE80" w14:textId="5D334124" w:rsidR="002F145A" w:rsidRPr="002F145A" w:rsidRDefault="002F145A" w:rsidP="002F145A">
            <w:pPr>
              <w:ind w:firstLine="0"/>
            </w:pPr>
            <w:r>
              <w:t>Guffey</w:t>
            </w:r>
          </w:p>
        </w:tc>
        <w:tc>
          <w:tcPr>
            <w:tcW w:w="2180" w:type="dxa"/>
            <w:shd w:val="clear" w:color="auto" w:fill="auto"/>
          </w:tcPr>
          <w:p w14:paraId="50925216" w14:textId="1256E643" w:rsidR="002F145A" w:rsidRPr="002F145A" w:rsidRDefault="002F145A" w:rsidP="002F145A">
            <w:pPr>
              <w:ind w:firstLine="0"/>
            </w:pPr>
            <w:r>
              <w:t>Hager</w:t>
            </w:r>
          </w:p>
        </w:tc>
      </w:tr>
      <w:tr w:rsidR="002F145A" w:rsidRPr="002F145A" w14:paraId="607170DF" w14:textId="77777777" w:rsidTr="002F145A">
        <w:tc>
          <w:tcPr>
            <w:tcW w:w="2179" w:type="dxa"/>
            <w:shd w:val="clear" w:color="auto" w:fill="auto"/>
          </w:tcPr>
          <w:p w14:paraId="4C33F8B7" w14:textId="2ACC4633" w:rsidR="002F145A" w:rsidRPr="002F145A" w:rsidRDefault="002F145A" w:rsidP="002F145A">
            <w:pPr>
              <w:ind w:firstLine="0"/>
            </w:pPr>
            <w:r>
              <w:t>Hardee</w:t>
            </w:r>
          </w:p>
        </w:tc>
        <w:tc>
          <w:tcPr>
            <w:tcW w:w="2179" w:type="dxa"/>
            <w:shd w:val="clear" w:color="auto" w:fill="auto"/>
          </w:tcPr>
          <w:p w14:paraId="00D96571" w14:textId="79ADCC4B" w:rsidR="002F145A" w:rsidRPr="002F145A" w:rsidRDefault="002F145A" w:rsidP="002F145A">
            <w:pPr>
              <w:ind w:firstLine="0"/>
            </w:pPr>
            <w:r>
              <w:t>Harris</w:t>
            </w:r>
          </w:p>
        </w:tc>
        <w:tc>
          <w:tcPr>
            <w:tcW w:w="2180" w:type="dxa"/>
            <w:shd w:val="clear" w:color="auto" w:fill="auto"/>
          </w:tcPr>
          <w:p w14:paraId="2F15552D" w14:textId="1B835B2D" w:rsidR="002F145A" w:rsidRPr="002F145A" w:rsidRDefault="002F145A" w:rsidP="002F145A">
            <w:pPr>
              <w:ind w:firstLine="0"/>
            </w:pPr>
            <w:r>
              <w:t>Hartnett</w:t>
            </w:r>
          </w:p>
        </w:tc>
      </w:tr>
      <w:tr w:rsidR="002F145A" w:rsidRPr="002F145A" w14:paraId="546838BD" w14:textId="77777777" w:rsidTr="002F145A">
        <w:tc>
          <w:tcPr>
            <w:tcW w:w="2179" w:type="dxa"/>
            <w:shd w:val="clear" w:color="auto" w:fill="auto"/>
          </w:tcPr>
          <w:p w14:paraId="7B03F1F6" w14:textId="194D7FA1" w:rsidR="002F145A" w:rsidRPr="002F145A" w:rsidRDefault="002F145A" w:rsidP="002F145A">
            <w:pPr>
              <w:ind w:firstLine="0"/>
            </w:pPr>
            <w:r>
              <w:t>Hayes</w:t>
            </w:r>
          </w:p>
        </w:tc>
        <w:tc>
          <w:tcPr>
            <w:tcW w:w="2179" w:type="dxa"/>
            <w:shd w:val="clear" w:color="auto" w:fill="auto"/>
          </w:tcPr>
          <w:p w14:paraId="616675E2" w14:textId="4D25F265" w:rsidR="002F145A" w:rsidRPr="002F145A" w:rsidRDefault="002F145A" w:rsidP="002F145A">
            <w:pPr>
              <w:ind w:firstLine="0"/>
            </w:pPr>
            <w:r>
              <w:t>Henderson-Myers</w:t>
            </w:r>
          </w:p>
        </w:tc>
        <w:tc>
          <w:tcPr>
            <w:tcW w:w="2180" w:type="dxa"/>
            <w:shd w:val="clear" w:color="auto" w:fill="auto"/>
          </w:tcPr>
          <w:p w14:paraId="32C54155" w14:textId="43D0DB4B" w:rsidR="002F145A" w:rsidRPr="002F145A" w:rsidRDefault="002F145A" w:rsidP="002F145A">
            <w:pPr>
              <w:ind w:firstLine="0"/>
            </w:pPr>
            <w:r>
              <w:t>Henegan</w:t>
            </w:r>
          </w:p>
        </w:tc>
      </w:tr>
      <w:tr w:rsidR="002F145A" w:rsidRPr="002F145A" w14:paraId="454DEDA4" w14:textId="77777777" w:rsidTr="002F145A">
        <w:tc>
          <w:tcPr>
            <w:tcW w:w="2179" w:type="dxa"/>
            <w:shd w:val="clear" w:color="auto" w:fill="auto"/>
          </w:tcPr>
          <w:p w14:paraId="3D5582DA" w14:textId="3E79947A" w:rsidR="002F145A" w:rsidRPr="002F145A" w:rsidRDefault="002F145A" w:rsidP="002F145A">
            <w:pPr>
              <w:ind w:firstLine="0"/>
            </w:pPr>
            <w:r>
              <w:t>Herbkersman</w:t>
            </w:r>
          </w:p>
        </w:tc>
        <w:tc>
          <w:tcPr>
            <w:tcW w:w="2179" w:type="dxa"/>
            <w:shd w:val="clear" w:color="auto" w:fill="auto"/>
          </w:tcPr>
          <w:p w14:paraId="1489B705" w14:textId="5941EA0E" w:rsidR="002F145A" w:rsidRPr="002F145A" w:rsidRDefault="002F145A" w:rsidP="002F145A">
            <w:pPr>
              <w:ind w:firstLine="0"/>
            </w:pPr>
            <w:r>
              <w:t>Hewitt</w:t>
            </w:r>
          </w:p>
        </w:tc>
        <w:tc>
          <w:tcPr>
            <w:tcW w:w="2180" w:type="dxa"/>
            <w:shd w:val="clear" w:color="auto" w:fill="auto"/>
          </w:tcPr>
          <w:p w14:paraId="023EFBC9" w14:textId="50BCFDD7" w:rsidR="002F145A" w:rsidRPr="002F145A" w:rsidRDefault="002F145A" w:rsidP="002F145A">
            <w:pPr>
              <w:ind w:firstLine="0"/>
            </w:pPr>
            <w:r>
              <w:t>Hiott</w:t>
            </w:r>
          </w:p>
        </w:tc>
      </w:tr>
      <w:tr w:rsidR="002F145A" w:rsidRPr="002F145A" w14:paraId="50EFAC08" w14:textId="77777777" w:rsidTr="002F145A">
        <w:tc>
          <w:tcPr>
            <w:tcW w:w="2179" w:type="dxa"/>
            <w:shd w:val="clear" w:color="auto" w:fill="auto"/>
          </w:tcPr>
          <w:p w14:paraId="59A27915" w14:textId="7D630A60" w:rsidR="002F145A" w:rsidRPr="002F145A" w:rsidRDefault="002F145A" w:rsidP="002F145A">
            <w:pPr>
              <w:ind w:firstLine="0"/>
            </w:pPr>
            <w:r>
              <w:t>Hixon</w:t>
            </w:r>
          </w:p>
        </w:tc>
        <w:tc>
          <w:tcPr>
            <w:tcW w:w="2179" w:type="dxa"/>
            <w:shd w:val="clear" w:color="auto" w:fill="auto"/>
          </w:tcPr>
          <w:p w14:paraId="490BF691" w14:textId="5B920CF2" w:rsidR="002F145A" w:rsidRPr="002F145A" w:rsidRDefault="002F145A" w:rsidP="002F145A">
            <w:pPr>
              <w:ind w:firstLine="0"/>
            </w:pPr>
            <w:r>
              <w:t>Hosey</w:t>
            </w:r>
          </w:p>
        </w:tc>
        <w:tc>
          <w:tcPr>
            <w:tcW w:w="2180" w:type="dxa"/>
            <w:shd w:val="clear" w:color="auto" w:fill="auto"/>
          </w:tcPr>
          <w:p w14:paraId="6AFEEDA4" w14:textId="0D07745D" w:rsidR="002F145A" w:rsidRPr="002F145A" w:rsidRDefault="002F145A" w:rsidP="002F145A">
            <w:pPr>
              <w:ind w:firstLine="0"/>
            </w:pPr>
            <w:r>
              <w:t>Hyde</w:t>
            </w:r>
          </w:p>
        </w:tc>
      </w:tr>
      <w:tr w:rsidR="002F145A" w:rsidRPr="002F145A" w14:paraId="2088BC7E" w14:textId="77777777" w:rsidTr="002F145A">
        <w:tc>
          <w:tcPr>
            <w:tcW w:w="2179" w:type="dxa"/>
            <w:shd w:val="clear" w:color="auto" w:fill="auto"/>
          </w:tcPr>
          <w:p w14:paraId="15A787B3" w14:textId="7207BC18" w:rsidR="002F145A" w:rsidRPr="002F145A" w:rsidRDefault="002F145A" w:rsidP="002F145A">
            <w:pPr>
              <w:ind w:firstLine="0"/>
            </w:pPr>
            <w:r>
              <w:t>J. E. Johnson</w:t>
            </w:r>
          </w:p>
        </w:tc>
        <w:tc>
          <w:tcPr>
            <w:tcW w:w="2179" w:type="dxa"/>
            <w:shd w:val="clear" w:color="auto" w:fill="auto"/>
          </w:tcPr>
          <w:p w14:paraId="570D9ADE" w14:textId="2DC7DA48" w:rsidR="002F145A" w:rsidRPr="002F145A" w:rsidRDefault="002F145A" w:rsidP="002F145A">
            <w:pPr>
              <w:ind w:firstLine="0"/>
            </w:pPr>
            <w:r>
              <w:t>S. Jones</w:t>
            </w:r>
          </w:p>
        </w:tc>
        <w:tc>
          <w:tcPr>
            <w:tcW w:w="2180" w:type="dxa"/>
            <w:shd w:val="clear" w:color="auto" w:fill="auto"/>
          </w:tcPr>
          <w:p w14:paraId="3FFB235F" w14:textId="670DD5D8" w:rsidR="002F145A" w:rsidRPr="002F145A" w:rsidRDefault="002F145A" w:rsidP="002F145A">
            <w:pPr>
              <w:ind w:firstLine="0"/>
            </w:pPr>
            <w:r>
              <w:t>W. Jones</w:t>
            </w:r>
          </w:p>
        </w:tc>
      </w:tr>
      <w:tr w:rsidR="002F145A" w:rsidRPr="002F145A" w14:paraId="2F85E13A" w14:textId="77777777" w:rsidTr="002F145A">
        <w:tc>
          <w:tcPr>
            <w:tcW w:w="2179" w:type="dxa"/>
            <w:shd w:val="clear" w:color="auto" w:fill="auto"/>
          </w:tcPr>
          <w:p w14:paraId="38B40477" w14:textId="18D1A992" w:rsidR="002F145A" w:rsidRPr="002F145A" w:rsidRDefault="002F145A" w:rsidP="002F145A">
            <w:pPr>
              <w:ind w:firstLine="0"/>
            </w:pPr>
            <w:r>
              <w:t>Kilmartin</w:t>
            </w:r>
          </w:p>
        </w:tc>
        <w:tc>
          <w:tcPr>
            <w:tcW w:w="2179" w:type="dxa"/>
            <w:shd w:val="clear" w:color="auto" w:fill="auto"/>
          </w:tcPr>
          <w:p w14:paraId="6D1C2923" w14:textId="3E63014F" w:rsidR="002F145A" w:rsidRPr="002F145A" w:rsidRDefault="002F145A" w:rsidP="002F145A">
            <w:pPr>
              <w:ind w:firstLine="0"/>
            </w:pPr>
            <w:r>
              <w:t>King</w:t>
            </w:r>
          </w:p>
        </w:tc>
        <w:tc>
          <w:tcPr>
            <w:tcW w:w="2180" w:type="dxa"/>
            <w:shd w:val="clear" w:color="auto" w:fill="auto"/>
          </w:tcPr>
          <w:p w14:paraId="6C6310BC" w14:textId="7736012C" w:rsidR="002F145A" w:rsidRPr="002F145A" w:rsidRDefault="002F145A" w:rsidP="002F145A">
            <w:pPr>
              <w:ind w:firstLine="0"/>
            </w:pPr>
            <w:r>
              <w:t>Kirby</w:t>
            </w:r>
          </w:p>
        </w:tc>
      </w:tr>
      <w:tr w:rsidR="002F145A" w:rsidRPr="002F145A" w14:paraId="3BE90916" w14:textId="77777777" w:rsidTr="002F145A">
        <w:tc>
          <w:tcPr>
            <w:tcW w:w="2179" w:type="dxa"/>
            <w:shd w:val="clear" w:color="auto" w:fill="auto"/>
          </w:tcPr>
          <w:p w14:paraId="3E1E3B52" w14:textId="6DD7EE24" w:rsidR="002F145A" w:rsidRPr="002F145A" w:rsidRDefault="002F145A" w:rsidP="002F145A">
            <w:pPr>
              <w:ind w:firstLine="0"/>
            </w:pPr>
            <w:r>
              <w:t>Landing</w:t>
            </w:r>
          </w:p>
        </w:tc>
        <w:tc>
          <w:tcPr>
            <w:tcW w:w="2179" w:type="dxa"/>
            <w:shd w:val="clear" w:color="auto" w:fill="auto"/>
          </w:tcPr>
          <w:p w14:paraId="28D69D0B" w14:textId="0FD7D058" w:rsidR="002F145A" w:rsidRPr="002F145A" w:rsidRDefault="002F145A" w:rsidP="002F145A">
            <w:pPr>
              <w:ind w:firstLine="0"/>
            </w:pPr>
            <w:r>
              <w:t>Lawson</w:t>
            </w:r>
          </w:p>
        </w:tc>
        <w:tc>
          <w:tcPr>
            <w:tcW w:w="2180" w:type="dxa"/>
            <w:shd w:val="clear" w:color="auto" w:fill="auto"/>
          </w:tcPr>
          <w:p w14:paraId="4C538A2F" w14:textId="65607DC8" w:rsidR="002F145A" w:rsidRPr="002F145A" w:rsidRDefault="002F145A" w:rsidP="002F145A">
            <w:pPr>
              <w:ind w:firstLine="0"/>
            </w:pPr>
            <w:r>
              <w:t>Leber</w:t>
            </w:r>
          </w:p>
        </w:tc>
      </w:tr>
      <w:tr w:rsidR="002F145A" w:rsidRPr="002F145A" w14:paraId="4DD93F2E" w14:textId="77777777" w:rsidTr="002F145A">
        <w:tc>
          <w:tcPr>
            <w:tcW w:w="2179" w:type="dxa"/>
            <w:shd w:val="clear" w:color="auto" w:fill="auto"/>
          </w:tcPr>
          <w:p w14:paraId="760E6CED" w14:textId="41C65C3D" w:rsidR="002F145A" w:rsidRPr="002F145A" w:rsidRDefault="002F145A" w:rsidP="002F145A">
            <w:pPr>
              <w:ind w:firstLine="0"/>
            </w:pPr>
            <w:r>
              <w:t>Ligon</w:t>
            </w:r>
          </w:p>
        </w:tc>
        <w:tc>
          <w:tcPr>
            <w:tcW w:w="2179" w:type="dxa"/>
            <w:shd w:val="clear" w:color="auto" w:fill="auto"/>
          </w:tcPr>
          <w:p w14:paraId="2275BB6F" w14:textId="71CD704A" w:rsidR="002F145A" w:rsidRPr="002F145A" w:rsidRDefault="002F145A" w:rsidP="002F145A">
            <w:pPr>
              <w:ind w:firstLine="0"/>
            </w:pPr>
            <w:r>
              <w:t>Long</w:t>
            </w:r>
          </w:p>
        </w:tc>
        <w:tc>
          <w:tcPr>
            <w:tcW w:w="2180" w:type="dxa"/>
            <w:shd w:val="clear" w:color="auto" w:fill="auto"/>
          </w:tcPr>
          <w:p w14:paraId="19A44434" w14:textId="7159C8CE" w:rsidR="002F145A" w:rsidRPr="002F145A" w:rsidRDefault="002F145A" w:rsidP="002F145A">
            <w:pPr>
              <w:ind w:firstLine="0"/>
            </w:pPr>
            <w:r>
              <w:t>Lowe</w:t>
            </w:r>
          </w:p>
        </w:tc>
      </w:tr>
      <w:tr w:rsidR="002F145A" w:rsidRPr="002F145A" w14:paraId="4A1A1B8A" w14:textId="77777777" w:rsidTr="002F145A">
        <w:tc>
          <w:tcPr>
            <w:tcW w:w="2179" w:type="dxa"/>
            <w:shd w:val="clear" w:color="auto" w:fill="auto"/>
          </w:tcPr>
          <w:p w14:paraId="22599BB5" w14:textId="1C7985D8" w:rsidR="002F145A" w:rsidRPr="002F145A" w:rsidRDefault="002F145A" w:rsidP="002F145A">
            <w:pPr>
              <w:ind w:firstLine="0"/>
            </w:pPr>
            <w:r>
              <w:t>Magnuson</w:t>
            </w:r>
          </w:p>
        </w:tc>
        <w:tc>
          <w:tcPr>
            <w:tcW w:w="2179" w:type="dxa"/>
            <w:shd w:val="clear" w:color="auto" w:fill="auto"/>
          </w:tcPr>
          <w:p w14:paraId="62B739FB" w14:textId="7D105E72" w:rsidR="002F145A" w:rsidRPr="002F145A" w:rsidRDefault="002F145A" w:rsidP="002F145A">
            <w:pPr>
              <w:ind w:firstLine="0"/>
            </w:pPr>
            <w:r>
              <w:t>May</w:t>
            </w:r>
          </w:p>
        </w:tc>
        <w:tc>
          <w:tcPr>
            <w:tcW w:w="2180" w:type="dxa"/>
            <w:shd w:val="clear" w:color="auto" w:fill="auto"/>
          </w:tcPr>
          <w:p w14:paraId="2A383A1C" w14:textId="78043758" w:rsidR="002F145A" w:rsidRPr="002F145A" w:rsidRDefault="002F145A" w:rsidP="002F145A">
            <w:pPr>
              <w:ind w:firstLine="0"/>
            </w:pPr>
            <w:r>
              <w:t>McCabe</w:t>
            </w:r>
          </w:p>
        </w:tc>
      </w:tr>
      <w:tr w:rsidR="002F145A" w:rsidRPr="002F145A" w14:paraId="50DE40F8" w14:textId="77777777" w:rsidTr="002F145A">
        <w:tc>
          <w:tcPr>
            <w:tcW w:w="2179" w:type="dxa"/>
            <w:shd w:val="clear" w:color="auto" w:fill="auto"/>
          </w:tcPr>
          <w:p w14:paraId="669F4F07" w14:textId="54CC1597" w:rsidR="002F145A" w:rsidRPr="002F145A" w:rsidRDefault="002F145A" w:rsidP="002F145A">
            <w:pPr>
              <w:ind w:firstLine="0"/>
            </w:pPr>
            <w:r>
              <w:t>McCravy</w:t>
            </w:r>
          </w:p>
        </w:tc>
        <w:tc>
          <w:tcPr>
            <w:tcW w:w="2179" w:type="dxa"/>
            <w:shd w:val="clear" w:color="auto" w:fill="auto"/>
          </w:tcPr>
          <w:p w14:paraId="08A7ADD7" w14:textId="34652DFA" w:rsidR="002F145A" w:rsidRPr="002F145A" w:rsidRDefault="002F145A" w:rsidP="002F145A">
            <w:pPr>
              <w:ind w:firstLine="0"/>
            </w:pPr>
            <w:r>
              <w:t>McDaniel</w:t>
            </w:r>
          </w:p>
        </w:tc>
        <w:tc>
          <w:tcPr>
            <w:tcW w:w="2180" w:type="dxa"/>
            <w:shd w:val="clear" w:color="auto" w:fill="auto"/>
          </w:tcPr>
          <w:p w14:paraId="23C4D2F8" w14:textId="28A1ADC8" w:rsidR="002F145A" w:rsidRPr="002F145A" w:rsidRDefault="002F145A" w:rsidP="002F145A">
            <w:pPr>
              <w:ind w:firstLine="0"/>
            </w:pPr>
            <w:r>
              <w:t>McGinnis</w:t>
            </w:r>
          </w:p>
        </w:tc>
      </w:tr>
      <w:tr w:rsidR="002F145A" w:rsidRPr="002F145A" w14:paraId="39DB8CFC" w14:textId="77777777" w:rsidTr="002F145A">
        <w:tc>
          <w:tcPr>
            <w:tcW w:w="2179" w:type="dxa"/>
            <w:shd w:val="clear" w:color="auto" w:fill="auto"/>
          </w:tcPr>
          <w:p w14:paraId="796F51DE" w14:textId="5D94A2F4" w:rsidR="002F145A" w:rsidRPr="002F145A" w:rsidRDefault="002F145A" w:rsidP="002F145A">
            <w:pPr>
              <w:ind w:firstLine="0"/>
            </w:pPr>
            <w:r>
              <w:t>Mitchell</w:t>
            </w:r>
          </w:p>
        </w:tc>
        <w:tc>
          <w:tcPr>
            <w:tcW w:w="2179" w:type="dxa"/>
            <w:shd w:val="clear" w:color="auto" w:fill="auto"/>
          </w:tcPr>
          <w:p w14:paraId="3EA4A171" w14:textId="2A3C478E" w:rsidR="002F145A" w:rsidRPr="002F145A" w:rsidRDefault="002F145A" w:rsidP="002F145A">
            <w:pPr>
              <w:ind w:firstLine="0"/>
            </w:pPr>
            <w:r>
              <w:t>J. Moore</w:t>
            </w:r>
          </w:p>
        </w:tc>
        <w:tc>
          <w:tcPr>
            <w:tcW w:w="2180" w:type="dxa"/>
            <w:shd w:val="clear" w:color="auto" w:fill="auto"/>
          </w:tcPr>
          <w:p w14:paraId="4CD24630" w14:textId="6591CF0D" w:rsidR="002F145A" w:rsidRPr="002F145A" w:rsidRDefault="002F145A" w:rsidP="002F145A">
            <w:pPr>
              <w:ind w:firstLine="0"/>
            </w:pPr>
            <w:r>
              <w:t>T. Moore</w:t>
            </w:r>
          </w:p>
        </w:tc>
      </w:tr>
      <w:tr w:rsidR="002F145A" w:rsidRPr="002F145A" w14:paraId="6DEB24C8" w14:textId="77777777" w:rsidTr="002F145A">
        <w:tc>
          <w:tcPr>
            <w:tcW w:w="2179" w:type="dxa"/>
            <w:shd w:val="clear" w:color="auto" w:fill="auto"/>
          </w:tcPr>
          <w:p w14:paraId="36BC6874" w14:textId="25C115F8" w:rsidR="002F145A" w:rsidRPr="002F145A" w:rsidRDefault="002F145A" w:rsidP="002F145A">
            <w:pPr>
              <w:ind w:firstLine="0"/>
            </w:pPr>
            <w:r>
              <w:t>A. M. Morgan</w:t>
            </w:r>
          </w:p>
        </w:tc>
        <w:tc>
          <w:tcPr>
            <w:tcW w:w="2179" w:type="dxa"/>
            <w:shd w:val="clear" w:color="auto" w:fill="auto"/>
          </w:tcPr>
          <w:p w14:paraId="74FFF9DD" w14:textId="7B748250" w:rsidR="002F145A" w:rsidRPr="002F145A" w:rsidRDefault="002F145A" w:rsidP="002F145A">
            <w:pPr>
              <w:ind w:firstLine="0"/>
            </w:pPr>
            <w:r>
              <w:t>T. A. Morgan</w:t>
            </w:r>
          </w:p>
        </w:tc>
        <w:tc>
          <w:tcPr>
            <w:tcW w:w="2180" w:type="dxa"/>
            <w:shd w:val="clear" w:color="auto" w:fill="auto"/>
          </w:tcPr>
          <w:p w14:paraId="1B217751" w14:textId="3FB8323F" w:rsidR="002F145A" w:rsidRPr="002F145A" w:rsidRDefault="002F145A" w:rsidP="002F145A">
            <w:pPr>
              <w:ind w:firstLine="0"/>
            </w:pPr>
            <w:r>
              <w:t>Moss</w:t>
            </w:r>
          </w:p>
        </w:tc>
      </w:tr>
      <w:tr w:rsidR="002F145A" w:rsidRPr="002F145A" w14:paraId="2CB591EE" w14:textId="77777777" w:rsidTr="002F145A">
        <w:tc>
          <w:tcPr>
            <w:tcW w:w="2179" w:type="dxa"/>
            <w:shd w:val="clear" w:color="auto" w:fill="auto"/>
          </w:tcPr>
          <w:p w14:paraId="70EEFBFF" w14:textId="186C660B" w:rsidR="002F145A" w:rsidRPr="002F145A" w:rsidRDefault="002F145A" w:rsidP="002F145A">
            <w:pPr>
              <w:ind w:firstLine="0"/>
            </w:pPr>
            <w:r>
              <w:t>Neese</w:t>
            </w:r>
          </w:p>
        </w:tc>
        <w:tc>
          <w:tcPr>
            <w:tcW w:w="2179" w:type="dxa"/>
            <w:shd w:val="clear" w:color="auto" w:fill="auto"/>
          </w:tcPr>
          <w:p w14:paraId="1B4662D8" w14:textId="11936E98" w:rsidR="002F145A" w:rsidRPr="002F145A" w:rsidRDefault="002F145A" w:rsidP="002F145A">
            <w:pPr>
              <w:ind w:firstLine="0"/>
            </w:pPr>
            <w:r>
              <w:t>B. Newton</w:t>
            </w:r>
          </w:p>
        </w:tc>
        <w:tc>
          <w:tcPr>
            <w:tcW w:w="2180" w:type="dxa"/>
            <w:shd w:val="clear" w:color="auto" w:fill="auto"/>
          </w:tcPr>
          <w:p w14:paraId="764AC006" w14:textId="60067257" w:rsidR="002F145A" w:rsidRPr="002F145A" w:rsidRDefault="002F145A" w:rsidP="002F145A">
            <w:pPr>
              <w:ind w:firstLine="0"/>
            </w:pPr>
            <w:r>
              <w:t>W. Newton</w:t>
            </w:r>
          </w:p>
        </w:tc>
      </w:tr>
      <w:tr w:rsidR="002F145A" w:rsidRPr="002F145A" w14:paraId="58E58760" w14:textId="77777777" w:rsidTr="002F145A">
        <w:tc>
          <w:tcPr>
            <w:tcW w:w="2179" w:type="dxa"/>
            <w:shd w:val="clear" w:color="auto" w:fill="auto"/>
          </w:tcPr>
          <w:p w14:paraId="4CAC12BB" w14:textId="725D6B7D" w:rsidR="002F145A" w:rsidRPr="002F145A" w:rsidRDefault="002F145A" w:rsidP="002F145A">
            <w:pPr>
              <w:ind w:firstLine="0"/>
            </w:pPr>
            <w:r>
              <w:t>Nutt</w:t>
            </w:r>
          </w:p>
        </w:tc>
        <w:tc>
          <w:tcPr>
            <w:tcW w:w="2179" w:type="dxa"/>
            <w:shd w:val="clear" w:color="auto" w:fill="auto"/>
          </w:tcPr>
          <w:p w14:paraId="00575D6A" w14:textId="04F18C3B" w:rsidR="002F145A" w:rsidRPr="002F145A" w:rsidRDefault="002F145A" w:rsidP="002F145A">
            <w:pPr>
              <w:ind w:firstLine="0"/>
            </w:pPr>
            <w:r>
              <w:t>O'Neal</w:t>
            </w:r>
          </w:p>
        </w:tc>
        <w:tc>
          <w:tcPr>
            <w:tcW w:w="2180" w:type="dxa"/>
            <w:shd w:val="clear" w:color="auto" w:fill="auto"/>
          </w:tcPr>
          <w:p w14:paraId="32A757F1" w14:textId="419D639D" w:rsidR="002F145A" w:rsidRPr="002F145A" w:rsidRDefault="002F145A" w:rsidP="002F145A">
            <w:pPr>
              <w:ind w:firstLine="0"/>
            </w:pPr>
            <w:r>
              <w:t>Oremus</w:t>
            </w:r>
          </w:p>
        </w:tc>
      </w:tr>
      <w:tr w:rsidR="002F145A" w:rsidRPr="002F145A" w14:paraId="1B0D49D9" w14:textId="77777777" w:rsidTr="002F145A">
        <w:tc>
          <w:tcPr>
            <w:tcW w:w="2179" w:type="dxa"/>
            <w:shd w:val="clear" w:color="auto" w:fill="auto"/>
          </w:tcPr>
          <w:p w14:paraId="78875965" w14:textId="4E035002" w:rsidR="002F145A" w:rsidRPr="002F145A" w:rsidRDefault="002F145A" w:rsidP="002F145A">
            <w:pPr>
              <w:ind w:firstLine="0"/>
            </w:pPr>
            <w:r>
              <w:t>Ott</w:t>
            </w:r>
          </w:p>
        </w:tc>
        <w:tc>
          <w:tcPr>
            <w:tcW w:w="2179" w:type="dxa"/>
            <w:shd w:val="clear" w:color="auto" w:fill="auto"/>
          </w:tcPr>
          <w:p w14:paraId="7B7D6AA1" w14:textId="70212BA0" w:rsidR="002F145A" w:rsidRPr="002F145A" w:rsidRDefault="002F145A" w:rsidP="002F145A">
            <w:pPr>
              <w:ind w:firstLine="0"/>
            </w:pPr>
            <w:r>
              <w:t>Pace</w:t>
            </w:r>
          </w:p>
        </w:tc>
        <w:tc>
          <w:tcPr>
            <w:tcW w:w="2180" w:type="dxa"/>
            <w:shd w:val="clear" w:color="auto" w:fill="auto"/>
          </w:tcPr>
          <w:p w14:paraId="157094E8" w14:textId="43937D3B" w:rsidR="002F145A" w:rsidRPr="002F145A" w:rsidRDefault="002F145A" w:rsidP="002F145A">
            <w:pPr>
              <w:ind w:firstLine="0"/>
            </w:pPr>
            <w:r>
              <w:t>Pedalino</w:t>
            </w:r>
          </w:p>
        </w:tc>
      </w:tr>
      <w:tr w:rsidR="002F145A" w:rsidRPr="002F145A" w14:paraId="708B4F73" w14:textId="77777777" w:rsidTr="002F145A">
        <w:tc>
          <w:tcPr>
            <w:tcW w:w="2179" w:type="dxa"/>
            <w:shd w:val="clear" w:color="auto" w:fill="auto"/>
          </w:tcPr>
          <w:p w14:paraId="67D6BAD5" w14:textId="0C380DB0" w:rsidR="002F145A" w:rsidRPr="002F145A" w:rsidRDefault="002F145A" w:rsidP="002F145A">
            <w:pPr>
              <w:ind w:firstLine="0"/>
            </w:pPr>
            <w:r>
              <w:t>Pope</w:t>
            </w:r>
          </w:p>
        </w:tc>
        <w:tc>
          <w:tcPr>
            <w:tcW w:w="2179" w:type="dxa"/>
            <w:shd w:val="clear" w:color="auto" w:fill="auto"/>
          </w:tcPr>
          <w:p w14:paraId="33CA75A4" w14:textId="5D71D6D4" w:rsidR="002F145A" w:rsidRPr="002F145A" w:rsidRDefault="002F145A" w:rsidP="002F145A">
            <w:pPr>
              <w:ind w:firstLine="0"/>
            </w:pPr>
            <w:r>
              <w:t>Robbins</w:t>
            </w:r>
          </w:p>
        </w:tc>
        <w:tc>
          <w:tcPr>
            <w:tcW w:w="2180" w:type="dxa"/>
            <w:shd w:val="clear" w:color="auto" w:fill="auto"/>
          </w:tcPr>
          <w:p w14:paraId="790FDC82" w14:textId="734B5E33" w:rsidR="002F145A" w:rsidRPr="002F145A" w:rsidRDefault="002F145A" w:rsidP="002F145A">
            <w:pPr>
              <w:ind w:firstLine="0"/>
            </w:pPr>
            <w:r>
              <w:t>Sandifer</w:t>
            </w:r>
          </w:p>
        </w:tc>
      </w:tr>
      <w:tr w:rsidR="002F145A" w:rsidRPr="002F145A" w14:paraId="36068585" w14:textId="77777777" w:rsidTr="002F145A">
        <w:tc>
          <w:tcPr>
            <w:tcW w:w="2179" w:type="dxa"/>
            <w:shd w:val="clear" w:color="auto" w:fill="auto"/>
          </w:tcPr>
          <w:p w14:paraId="2B73E218" w14:textId="2D69CCE7" w:rsidR="002F145A" w:rsidRPr="002F145A" w:rsidRDefault="002F145A" w:rsidP="002F145A">
            <w:pPr>
              <w:ind w:firstLine="0"/>
            </w:pPr>
            <w:r>
              <w:t>Schuessler</w:t>
            </w:r>
          </w:p>
        </w:tc>
        <w:tc>
          <w:tcPr>
            <w:tcW w:w="2179" w:type="dxa"/>
            <w:shd w:val="clear" w:color="auto" w:fill="auto"/>
          </w:tcPr>
          <w:p w14:paraId="17B57B2D" w14:textId="4EE695DB" w:rsidR="002F145A" w:rsidRPr="002F145A" w:rsidRDefault="002F145A" w:rsidP="002F145A">
            <w:pPr>
              <w:ind w:firstLine="0"/>
            </w:pPr>
            <w:r>
              <w:t>Sessions</w:t>
            </w:r>
          </w:p>
        </w:tc>
        <w:tc>
          <w:tcPr>
            <w:tcW w:w="2180" w:type="dxa"/>
            <w:shd w:val="clear" w:color="auto" w:fill="auto"/>
          </w:tcPr>
          <w:p w14:paraId="284339A0" w14:textId="7F0FC786" w:rsidR="002F145A" w:rsidRPr="002F145A" w:rsidRDefault="002F145A" w:rsidP="002F145A">
            <w:pPr>
              <w:ind w:firstLine="0"/>
            </w:pPr>
            <w:r>
              <w:t>G. M. Smith</w:t>
            </w:r>
          </w:p>
        </w:tc>
      </w:tr>
      <w:tr w:rsidR="002F145A" w:rsidRPr="002F145A" w14:paraId="6E3ECE60" w14:textId="77777777" w:rsidTr="002F145A">
        <w:tc>
          <w:tcPr>
            <w:tcW w:w="2179" w:type="dxa"/>
            <w:shd w:val="clear" w:color="auto" w:fill="auto"/>
          </w:tcPr>
          <w:p w14:paraId="333D035A" w14:textId="1B665F23" w:rsidR="002F145A" w:rsidRPr="002F145A" w:rsidRDefault="002F145A" w:rsidP="002F145A">
            <w:pPr>
              <w:ind w:firstLine="0"/>
            </w:pPr>
            <w:r>
              <w:t>M. M. Smith</w:t>
            </w:r>
          </w:p>
        </w:tc>
        <w:tc>
          <w:tcPr>
            <w:tcW w:w="2179" w:type="dxa"/>
            <w:shd w:val="clear" w:color="auto" w:fill="auto"/>
          </w:tcPr>
          <w:p w14:paraId="46B66AD6" w14:textId="415C7424" w:rsidR="002F145A" w:rsidRPr="002F145A" w:rsidRDefault="002F145A" w:rsidP="002F145A">
            <w:pPr>
              <w:ind w:firstLine="0"/>
            </w:pPr>
            <w:r>
              <w:t>Stavrinakis</w:t>
            </w:r>
          </w:p>
        </w:tc>
        <w:tc>
          <w:tcPr>
            <w:tcW w:w="2180" w:type="dxa"/>
            <w:shd w:val="clear" w:color="auto" w:fill="auto"/>
          </w:tcPr>
          <w:p w14:paraId="5F2D7718" w14:textId="12E06C49" w:rsidR="002F145A" w:rsidRPr="002F145A" w:rsidRDefault="002F145A" w:rsidP="002F145A">
            <w:pPr>
              <w:ind w:firstLine="0"/>
            </w:pPr>
            <w:r>
              <w:t>Taylor</w:t>
            </w:r>
          </w:p>
        </w:tc>
      </w:tr>
      <w:tr w:rsidR="002F145A" w:rsidRPr="002F145A" w14:paraId="11E7E4F0" w14:textId="77777777" w:rsidTr="002F145A">
        <w:tc>
          <w:tcPr>
            <w:tcW w:w="2179" w:type="dxa"/>
            <w:shd w:val="clear" w:color="auto" w:fill="auto"/>
          </w:tcPr>
          <w:p w14:paraId="7A801FF9" w14:textId="46A6F2E1" w:rsidR="002F145A" w:rsidRPr="002F145A" w:rsidRDefault="002F145A" w:rsidP="002F145A">
            <w:pPr>
              <w:ind w:firstLine="0"/>
            </w:pPr>
            <w:r>
              <w:t>Thayer</w:t>
            </w:r>
          </w:p>
        </w:tc>
        <w:tc>
          <w:tcPr>
            <w:tcW w:w="2179" w:type="dxa"/>
            <w:shd w:val="clear" w:color="auto" w:fill="auto"/>
          </w:tcPr>
          <w:p w14:paraId="20579144" w14:textId="0DC06AB9" w:rsidR="002F145A" w:rsidRPr="002F145A" w:rsidRDefault="002F145A" w:rsidP="002F145A">
            <w:pPr>
              <w:ind w:firstLine="0"/>
            </w:pPr>
            <w:r>
              <w:t>Vaughan</w:t>
            </w:r>
          </w:p>
        </w:tc>
        <w:tc>
          <w:tcPr>
            <w:tcW w:w="2180" w:type="dxa"/>
            <w:shd w:val="clear" w:color="auto" w:fill="auto"/>
          </w:tcPr>
          <w:p w14:paraId="5A6C9047" w14:textId="29CAEB8A" w:rsidR="002F145A" w:rsidRPr="002F145A" w:rsidRDefault="002F145A" w:rsidP="002F145A">
            <w:pPr>
              <w:ind w:firstLine="0"/>
            </w:pPr>
            <w:r>
              <w:t>Weeks</w:t>
            </w:r>
          </w:p>
        </w:tc>
      </w:tr>
      <w:tr w:rsidR="002F145A" w:rsidRPr="002F145A" w14:paraId="44F501B7" w14:textId="77777777" w:rsidTr="002F145A">
        <w:tc>
          <w:tcPr>
            <w:tcW w:w="2179" w:type="dxa"/>
            <w:shd w:val="clear" w:color="auto" w:fill="auto"/>
          </w:tcPr>
          <w:p w14:paraId="0846894F" w14:textId="68BAC6AD" w:rsidR="002F145A" w:rsidRPr="002F145A" w:rsidRDefault="002F145A" w:rsidP="002F145A">
            <w:pPr>
              <w:ind w:firstLine="0"/>
            </w:pPr>
            <w:r>
              <w:t>West</w:t>
            </w:r>
          </w:p>
        </w:tc>
        <w:tc>
          <w:tcPr>
            <w:tcW w:w="2179" w:type="dxa"/>
            <w:shd w:val="clear" w:color="auto" w:fill="auto"/>
          </w:tcPr>
          <w:p w14:paraId="150E3F11" w14:textId="6064C7DE" w:rsidR="002F145A" w:rsidRPr="002F145A" w:rsidRDefault="002F145A" w:rsidP="002F145A">
            <w:pPr>
              <w:ind w:firstLine="0"/>
            </w:pPr>
            <w:r>
              <w:t>Wetmore</w:t>
            </w:r>
          </w:p>
        </w:tc>
        <w:tc>
          <w:tcPr>
            <w:tcW w:w="2180" w:type="dxa"/>
            <w:shd w:val="clear" w:color="auto" w:fill="auto"/>
          </w:tcPr>
          <w:p w14:paraId="5E963ED3" w14:textId="15547481" w:rsidR="002F145A" w:rsidRPr="002F145A" w:rsidRDefault="002F145A" w:rsidP="002F145A">
            <w:pPr>
              <w:ind w:firstLine="0"/>
            </w:pPr>
            <w:r>
              <w:t>Wheeler</w:t>
            </w:r>
          </w:p>
        </w:tc>
      </w:tr>
      <w:tr w:rsidR="002F145A" w:rsidRPr="002F145A" w14:paraId="7A80F26E" w14:textId="77777777" w:rsidTr="002F145A">
        <w:tc>
          <w:tcPr>
            <w:tcW w:w="2179" w:type="dxa"/>
            <w:shd w:val="clear" w:color="auto" w:fill="auto"/>
          </w:tcPr>
          <w:p w14:paraId="064F93E3" w14:textId="64063F12" w:rsidR="002F145A" w:rsidRPr="002F145A" w:rsidRDefault="002F145A" w:rsidP="002F145A">
            <w:pPr>
              <w:keepNext/>
              <w:ind w:firstLine="0"/>
            </w:pPr>
            <w:r>
              <w:t>White</w:t>
            </w:r>
          </w:p>
        </w:tc>
        <w:tc>
          <w:tcPr>
            <w:tcW w:w="2179" w:type="dxa"/>
            <w:shd w:val="clear" w:color="auto" w:fill="auto"/>
          </w:tcPr>
          <w:p w14:paraId="35E92D1A" w14:textId="5EAE76F2" w:rsidR="002F145A" w:rsidRPr="002F145A" w:rsidRDefault="002F145A" w:rsidP="002F145A">
            <w:pPr>
              <w:keepNext/>
              <w:ind w:firstLine="0"/>
            </w:pPr>
            <w:r>
              <w:t>Whitmire</w:t>
            </w:r>
          </w:p>
        </w:tc>
        <w:tc>
          <w:tcPr>
            <w:tcW w:w="2180" w:type="dxa"/>
            <w:shd w:val="clear" w:color="auto" w:fill="auto"/>
          </w:tcPr>
          <w:p w14:paraId="4D741CC8" w14:textId="661600D9" w:rsidR="002F145A" w:rsidRPr="002F145A" w:rsidRDefault="002F145A" w:rsidP="002F145A">
            <w:pPr>
              <w:keepNext/>
              <w:ind w:firstLine="0"/>
            </w:pPr>
            <w:r>
              <w:t>Williams</w:t>
            </w:r>
          </w:p>
        </w:tc>
      </w:tr>
      <w:tr w:rsidR="002F145A" w:rsidRPr="002F145A" w14:paraId="448824DD" w14:textId="77777777" w:rsidTr="002F145A">
        <w:tc>
          <w:tcPr>
            <w:tcW w:w="2179" w:type="dxa"/>
            <w:shd w:val="clear" w:color="auto" w:fill="auto"/>
          </w:tcPr>
          <w:p w14:paraId="3FE154A1" w14:textId="752B63FD" w:rsidR="002F145A" w:rsidRPr="002F145A" w:rsidRDefault="002F145A" w:rsidP="002F145A">
            <w:pPr>
              <w:keepNext/>
              <w:ind w:firstLine="0"/>
            </w:pPr>
            <w:r>
              <w:t>Willis</w:t>
            </w:r>
          </w:p>
        </w:tc>
        <w:tc>
          <w:tcPr>
            <w:tcW w:w="2179" w:type="dxa"/>
            <w:shd w:val="clear" w:color="auto" w:fill="auto"/>
          </w:tcPr>
          <w:p w14:paraId="42788944" w14:textId="1CA7D4FA" w:rsidR="002F145A" w:rsidRPr="002F145A" w:rsidRDefault="002F145A" w:rsidP="002F145A">
            <w:pPr>
              <w:keepNext/>
              <w:ind w:firstLine="0"/>
            </w:pPr>
            <w:r>
              <w:t>Wooten</w:t>
            </w:r>
          </w:p>
        </w:tc>
        <w:tc>
          <w:tcPr>
            <w:tcW w:w="2180" w:type="dxa"/>
            <w:shd w:val="clear" w:color="auto" w:fill="auto"/>
          </w:tcPr>
          <w:p w14:paraId="2536DB4F" w14:textId="6DA23C3B" w:rsidR="002F145A" w:rsidRPr="002F145A" w:rsidRDefault="002F145A" w:rsidP="002F145A">
            <w:pPr>
              <w:keepNext/>
              <w:ind w:firstLine="0"/>
            </w:pPr>
            <w:r>
              <w:t>Yow</w:t>
            </w:r>
          </w:p>
        </w:tc>
      </w:tr>
    </w:tbl>
    <w:p w14:paraId="4C35F235" w14:textId="77777777" w:rsidR="002F145A" w:rsidRDefault="002F145A" w:rsidP="002F145A"/>
    <w:p w14:paraId="43EDE416" w14:textId="4C99C8CC" w:rsidR="002F145A" w:rsidRDefault="002F145A" w:rsidP="002F145A">
      <w:pPr>
        <w:jc w:val="center"/>
        <w:rPr>
          <w:b/>
        </w:rPr>
      </w:pPr>
      <w:r w:rsidRPr="002F145A">
        <w:rPr>
          <w:b/>
        </w:rPr>
        <w:t>Total--108</w:t>
      </w:r>
    </w:p>
    <w:p w14:paraId="54753DF6" w14:textId="77777777" w:rsidR="002F145A" w:rsidRDefault="002F145A" w:rsidP="002F145A">
      <w:pPr>
        <w:jc w:val="center"/>
        <w:rPr>
          <w:b/>
        </w:rPr>
      </w:pPr>
    </w:p>
    <w:p w14:paraId="12891727" w14:textId="77777777" w:rsidR="002F145A" w:rsidRDefault="002F145A" w:rsidP="002F145A">
      <w:pPr>
        <w:ind w:firstLine="0"/>
      </w:pPr>
      <w:r w:rsidRPr="002F145A">
        <w:t xml:space="preserve"> </w:t>
      </w:r>
      <w:r>
        <w:t>Those who voted in the negative are:</w:t>
      </w:r>
    </w:p>
    <w:p w14:paraId="3156D869" w14:textId="77777777" w:rsidR="002F145A" w:rsidRDefault="002F145A" w:rsidP="002F145A"/>
    <w:p w14:paraId="3B3AA53B" w14:textId="77777777" w:rsidR="002F145A" w:rsidRDefault="002F145A" w:rsidP="002F145A">
      <w:pPr>
        <w:jc w:val="center"/>
        <w:rPr>
          <w:b/>
        </w:rPr>
      </w:pPr>
      <w:r w:rsidRPr="002F145A">
        <w:rPr>
          <w:b/>
        </w:rPr>
        <w:t>Total--0</w:t>
      </w:r>
    </w:p>
    <w:p w14:paraId="30E26A6F" w14:textId="53E19E13" w:rsidR="002F145A" w:rsidRDefault="002F145A" w:rsidP="002F145A">
      <w:pPr>
        <w:jc w:val="center"/>
        <w:rPr>
          <w:b/>
        </w:rPr>
      </w:pPr>
    </w:p>
    <w:p w14:paraId="5458F222" w14:textId="77777777" w:rsidR="002F145A" w:rsidRDefault="002F145A" w:rsidP="002F145A">
      <w:r>
        <w:t xml:space="preserve">So, the Bill was read the second time and ordered to third reading.  </w:t>
      </w:r>
    </w:p>
    <w:p w14:paraId="48EC6037" w14:textId="77777777" w:rsidR="002F145A" w:rsidRDefault="002F145A" w:rsidP="002F145A"/>
    <w:p w14:paraId="7566DF99" w14:textId="069CF549" w:rsidR="002F145A" w:rsidRDefault="002F145A" w:rsidP="002F145A">
      <w:pPr>
        <w:keepNext/>
        <w:jc w:val="center"/>
        <w:rPr>
          <w:b/>
        </w:rPr>
      </w:pPr>
      <w:r w:rsidRPr="002F145A">
        <w:rPr>
          <w:b/>
        </w:rPr>
        <w:t>RECURRENCE TO THE MORNING HOUR</w:t>
      </w:r>
    </w:p>
    <w:p w14:paraId="504CB100" w14:textId="11F48C24" w:rsidR="002F145A" w:rsidRDefault="002F145A" w:rsidP="002F145A">
      <w:r>
        <w:t>Rep. FORREST moved that the House recur to the morning hour, which was agreed to.</w:t>
      </w:r>
    </w:p>
    <w:p w14:paraId="3A7A280D" w14:textId="77777777" w:rsidR="002F145A" w:rsidRDefault="002F145A" w:rsidP="002F145A"/>
    <w:p w14:paraId="0FA4135F" w14:textId="2487E513" w:rsidR="002F145A" w:rsidRDefault="002F145A" w:rsidP="002F145A">
      <w:pPr>
        <w:keepNext/>
        <w:jc w:val="center"/>
        <w:rPr>
          <w:b/>
        </w:rPr>
      </w:pPr>
      <w:r w:rsidRPr="002F145A">
        <w:rPr>
          <w:b/>
        </w:rPr>
        <w:t>HOUSE RESOLUTION</w:t>
      </w:r>
    </w:p>
    <w:p w14:paraId="21ADE5F7" w14:textId="275BFCAA" w:rsidR="002F145A" w:rsidRDefault="002F145A" w:rsidP="002F145A">
      <w:pPr>
        <w:keepNext/>
      </w:pPr>
      <w:r>
        <w:t>The following was introduced:</w:t>
      </w:r>
    </w:p>
    <w:p w14:paraId="676FE0C7" w14:textId="77777777" w:rsidR="002F145A" w:rsidRDefault="002F145A" w:rsidP="002F145A">
      <w:pPr>
        <w:keepNext/>
      </w:pPr>
      <w:bookmarkStart w:id="126" w:name="include_clip_start_206"/>
      <w:bookmarkEnd w:id="126"/>
    </w:p>
    <w:p w14:paraId="29ADA6A0" w14:textId="77777777" w:rsidR="002F145A" w:rsidRDefault="002F145A" w:rsidP="002F145A">
      <w:r>
        <w:t>H. 5158 --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COMMEND AND CELEBRATE THE ENDURING LEGACY OF THE EPSILON BETA OMEGA CHAPTER OF ALPHA KAPPA ALPHA SORORITY, INC., FOR ITS OUTSTANDING COMMITMENT TO SERVICE, UPLIFTING THE COMMUNITY, AND ADVOCATING FOR SOCIAL JUSTICE.</w:t>
      </w:r>
    </w:p>
    <w:p w14:paraId="790EEBA3" w14:textId="4A0E8268" w:rsidR="002F145A" w:rsidRDefault="002F145A" w:rsidP="002F145A">
      <w:bookmarkStart w:id="127" w:name="include_clip_end_206"/>
      <w:bookmarkEnd w:id="127"/>
    </w:p>
    <w:p w14:paraId="33099217" w14:textId="11363B99" w:rsidR="002F145A" w:rsidRDefault="002F145A" w:rsidP="002F145A">
      <w:r>
        <w:t>The Resolution was adopted.</w:t>
      </w:r>
    </w:p>
    <w:p w14:paraId="54CA4CF2" w14:textId="77777777" w:rsidR="002F145A" w:rsidRDefault="002F145A" w:rsidP="002F145A"/>
    <w:p w14:paraId="68942386" w14:textId="1623B183" w:rsidR="002F145A" w:rsidRDefault="002F145A" w:rsidP="002F145A">
      <w:pPr>
        <w:keepNext/>
        <w:jc w:val="center"/>
        <w:rPr>
          <w:b/>
        </w:rPr>
      </w:pPr>
      <w:r w:rsidRPr="002F145A">
        <w:rPr>
          <w:b/>
        </w:rPr>
        <w:t>HOUSE RESOLUTION</w:t>
      </w:r>
    </w:p>
    <w:p w14:paraId="0C41E1CF" w14:textId="56807FB7" w:rsidR="002F145A" w:rsidRDefault="002F145A" w:rsidP="002F145A">
      <w:pPr>
        <w:keepNext/>
      </w:pPr>
      <w:r>
        <w:t>The following was introduced:</w:t>
      </w:r>
    </w:p>
    <w:p w14:paraId="2ADDB788" w14:textId="77777777" w:rsidR="002F145A" w:rsidRDefault="002F145A" w:rsidP="002F145A">
      <w:pPr>
        <w:keepNext/>
      </w:pPr>
      <w:bookmarkStart w:id="128" w:name="include_clip_start_209"/>
      <w:bookmarkEnd w:id="128"/>
    </w:p>
    <w:p w14:paraId="6216B09B" w14:textId="77777777" w:rsidR="002F145A" w:rsidRDefault="002F145A" w:rsidP="002F145A">
      <w:r>
        <w:t>H. 5159 --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COMMEND AND CELEBRATE THE SPARTANBURG AFRICAN AMERICAN HERITAGE AND CULTURAL COMMITTEE AND CONGRATULATE IT ON THE COMPLETION OF THE SOUTHSIDE CULTURAL MONUMENT.</w:t>
      </w:r>
    </w:p>
    <w:p w14:paraId="7D80180D" w14:textId="4BCBBCCC" w:rsidR="002F145A" w:rsidRDefault="002F145A" w:rsidP="002F145A">
      <w:bookmarkStart w:id="129" w:name="include_clip_end_209"/>
      <w:bookmarkEnd w:id="129"/>
    </w:p>
    <w:p w14:paraId="65D1D861" w14:textId="3E66F77A" w:rsidR="002F145A" w:rsidRDefault="002F145A" w:rsidP="002F145A">
      <w:r>
        <w:t>The Resolution was adopted.</w:t>
      </w:r>
    </w:p>
    <w:p w14:paraId="5E7F1823" w14:textId="77777777" w:rsidR="002F145A" w:rsidRDefault="002F145A" w:rsidP="002F145A"/>
    <w:p w14:paraId="11110EE1" w14:textId="5674840F" w:rsidR="002F145A" w:rsidRDefault="002F145A" w:rsidP="002F145A">
      <w:pPr>
        <w:keepNext/>
        <w:jc w:val="center"/>
        <w:rPr>
          <w:b/>
        </w:rPr>
      </w:pPr>
      <w:r w:rsidRPr="002F145A">
        <w:rPr>
          <w:b/>
        </w:rPr>
        <w:t>HOUSE RESOLUTION</w:t>
      </w:r>
    </w:p>
    <w:p w14:paraId="143053E8" w14:textId="1D0FA162" w:rsidR="002F145A" w:rsidRDefault="002F145A" w:rsidP="002F145A">
      <w:pPr>
        <w:keepNext/>
      </w:pPr>
      <w:r>
        <w:t>The following was introduced:</w:t>
      </w:r>
    </w:p>
    <w:p w14:paraId="74326B11" w14:textId="77777777" w:rsidR="002F145A" w:rsidRDefault="002F145A" w:rsidP="002F145A">
      <w:pPr>
        <w:keepNext/>
      </w:pPr>
      <w:bookmarkStart w:id="130" w:name="include_clip_start_212"/>
      <w:bookmarkEnd w:id="130"/>
    </w:p>
    <w:p w14:paraId="1B5BD603" w14:textId="77777777" w:rsidR="002F145A" w:rsidRDefault="002F145A" w:rsidP="002F145A">
      <w:r>
        <w:t>H. 5160 -- Reps. J. Moore, B. L. Cox, Pace, M. M. Smith, Jefferson, Davis,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T. Moore, A. M. Morgan, T. A. Morgan, Moss, Murphy, Neese, B. Newton, W. Newton, Nutt, O'Neal, Oremus, Ott, Pedalino, Pendarvis, Pope, Rivers, Robbins, Rose, Rutherford, Sandifer, Schuessler, Sessions, G. M. Smith, Stavrinakis, Taylor, Thayer, Thigpen, Trantham, Vaughan, Weeks, West, Wetmore, Wheeler, White, Whitmire, Williams, Willis, Wooten and Yow: A HOUSE RESOLUTION TO RECOGNIZE AND HONOR WILLIS SANDERS FOR HIS DEDICATED PUBLIC AND COMMUNITY SERVICE TO THE PEOPLE OF SOUTH CAROLINA AND TO CELEBRATE HIS DISTINGUISHED CAREER.</w:t>
      </w:r>
    </w:p>
    <w:p w14:paraId="7FABE75D" w14:textId="60C9089A" w:rsidR="002F145A" w:rsidRDefault="002F145A" w:rsidP="002F145A">
      <w:bookmarkStart w:id="131" w:name="include_clip_end_212"/>
      <w:bookmarkEnd w:id="131"/>
    </w:p>
    <w:p w14:paraId="568F0A5C" w14:textId="488D6122" w:rsidR="002F145A" w:rsidRDefault="002F145A" w:rsidP="002F145A">
      <w:r>
        <w:t>The Resolution was adopted.</w:t>
      </w:r>
    </w:p>
    <w:p w14:paraId="533144CE" w14:textId="77777777" w:rsidR="002F145A" w:rsidRDefault="002F145A" w:rsidP="002F145A"/>
    <w:p w14:paraId="6623A488" w14:textId="006BEB1F" w:rsidR="002F145A" w:rsidRDefault="002F145A" w:rsidP="002F145A">
      <w:pPr>
        <w:keepNext/>
        <w:jc w:val="center"/>
        <w:rPr>
          <w:b/>
        </w:rPr>
      </w:pPr>
      <w:r w:rsidRPr="002F145A">
        <w:rPr>
          <w:b/>
        </w:rPr>
        <w:t xml:space="preserve">INTRODUCTION OF BILLS  </w:t>
      </w:r>
    </w:p>
    <w:p w14:paraId="5BCEA7AA" w14:textId="220316BA" w:rsidR="002F145A" w:rsidRDefault="002F145A" w:rsidP="002F145A">
      <w:r>
        <w:t>The following Bills were introduced, read the first time, and referred to appropriate committees:</w:t>
      </w:r>
    </w:p>
    <w:p w14:paraId="65DD98CB" w14:textId="77777777" w:rsidR="002F145A" w:rsidRDefault="002F145A" w:rsidP="002F145A"/>
    <w:p w14:paraId="50506BDA" w14:textId="77777777" w:rsidR="002F145A" w:rsidRDefault="002F145A" w:rsidP="002F145A">
      <w:pPr>
        <w:keepNext/>
      </w:pPr>
      <w:bookmarkStart w:id="132" w:name="include_clip_start_216"/>
      <w:bookmarkEnd w:id="132"/>
      <w:r>
        <w:t>H. 5155 -- Reps. Pope, Ligon, O'Neal, Sessions, Felder, Burns, Chumley, Guffey, Lawson and Moss: A BILL TO AMEND THE SOUTH CAROLINA CODE OF LAWS BY AMENDING SECTION 6-9-65, RELATING TO REGULATION OF CONSTRUCTION OR IMPROVEMENT OF A FARM STRUCTURE, SO AS TO EXEMPT CONVERTED FARM STRUCTURES USED FOR PUBLIC AND PRIVATE EVENTS.</w:t>
      </w:r>
    </w:p>
    <w:p w14:paraId="67277D4B" w14:textId="384671AC" w:rsidR="002F145A" w:rsidRDefault="002F145A" w:rsidP="002F145A">
      <w:bookmarkStart w:id="133" w:name="include_clip_end_216"/>
      <w:bookmarkEnd w:id="133"/>
      <w:r>
        <w:t>Referred to Committee on Agriculture, Natural Resources and Environmental Affairs</w:t>
      </w:r>
    </w:p>
    <w:p w14:paraId="32BA050B" w14:textId="77777777" w:rsidR="002F145A" w:rsidRDefault="002F145A" w:rsidP="002F145A"/>
    <w:p w14:paraId="714029D5" w14:textId="3B80B683" w:rsidR="002F145A" w:rsidRDefault="002F145A" w:rsidP="00D81FC1">
      <w:bookmarkStart w:id="134" w:name="include_clip_start_218"/>
      <w:bookmarkEnd w:id="134"/>
      <w:r>
        <w:t>H. 5156 -- Reps. Garvin, King, Cobb-Hunter, Rivers and Dillard: A BILL TO AMEND THE SOUTH CAROLINA CODE OF LAWS BY ADDING SECTIONS 31-21-65, 45-9-11, AND 59-63-41 SO AS TO MAKE IT UNLAWFUL AND AGAINST PUBLIC POLICY OF THIS STATE IN HOUSING, PUBLIC ACCOMMODATIONS, AND EDUCATION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w:t>
      </w:r>
    </w:p>
    <w:p w14:paraId="7804C1B3" w14:textId="4591C80A" w:rsidR="002F145A" w:rsidRDefault="002F145A" w:rsidP="002F145A">
      <w:bookmarkStart w:id="135" w:name="include_clip_end_218"/>
      <w:bookmarkEnd w:id="135"/>
      <w:r>
        <w:t>Referred to Committee on Education and Public Works</w:t>
      </w:r>
    </w:p>
    <w:p w14:paraId="09220B33" w14:textId="77777777" w:rsidR="002F145A" w:rsidRDefault="002F145A" w:rsidP="002F145A"/>
    <w:p w14:paraId="206DB734" w14:textId="77777777" w:rsidR="002F145A" w:rsidRDefault="002F145A" w:rsidP="002F145A">
      <w:pPr>
        <w:keepNext/>
      </w:pPr>
      <w:bookmarkStart w:id="136" w:name="include_clip_start_220"/>
      <w:bookmarkEnd w:id="136"/>
      <w:r>
        <w:t>H. 5157 -- Reps. Garvin, Bernstein, Gilliard, Gatch, J. L. Johnson, Brewer, Rivers, Dillard, Carter, King, Bauer, Cobb-Hunter, Henegan, W. Jones, Rose and Stavrinakis: A BILL TO AMEND THE SOUTH CAROLINA CODE OF LAWS BY ADDING SECTION 16-3-100 SO AS TO PROVIDE THAT FERTILIZED HUMAN EGGS OR HUMAN EMBRYOS THAT EXIST IN ANY FORM OUTSIDE OF THE UTERUS OF A HUMAN BODY ARE NOT CONSIDERED AN UNBORN CHILD OR OTHER TERM CONNOTING A HUMAN BEING FOR ANY PURPOSE UNDER STATE LAW.</w:t>
      </w:r>
    </w:p>
    <w:p w14:paraId="7C17F37A" w14:textId="2C1A0C67" w:rsidR="002F145A" w:rsidRDefault="002F145A" w:rsidP="002F145A">
      <w:bookmarkStart w:id="137" w:name="include_clip_end_220"/>
      <w:bookmarkEnd w:id="137"/>
      <w:r>
        <w:t>Referred to Committee on Judiciary</w:t>
      </w:r>
    </w:p>
    <w:p w14:paraId="73C54633" w14:textId="77777777" w:rsidR="002F145A" w:rsidRDefault="002F145A" w:rsidP="002F145A"/>
    <w:p w14:paraId="4B4A0ED6" w14:textId="77777777" w:rsidR="002F145A" w:rsidRDefault="002F145A" w:rsidP="002F145A">
      <w:pPr>
        <w:keepNext/>
      </w:pPr>
      <w:bookmarkStart w:id="138" w:name="include_clip_start_222"/>
      <w:bookmarkEnd w:id="138"/>
      <w:r>
        <w:t>H. 5161 -- Reps. J. L. Johnson, Howard, Alexander, Cobb-Hunter, Gilliam, Rivers, Clyburn, Jefferson, J. Moore, Bauer, Anderson, McDaniel, Henegan, Hosey, Pendarvis, Williams, Dillard, Garvin, Bamberg, Henderson-Myers and Rutherford: A BILL TO AMEND THE SOUTH CAROLINA CODE OF LAWS BY AMENDING SECTION 1-1-696, RELATING TO OFFICIAL LANGUAGE OF THE STATE, SO AS TO INCLUDE THE GULLAH LANGUAGE.</w:t>
      </w:r>
    </w:p>
    <w:p w14:paraId="47BD543B" w14:textId="7327F60A" w:rsidR="002F145A" w:rsidRDefault="002F145A" w:rsidP="002F145A">
      <w:bookmarkStart w:id="139" w:name="include_clip_end_222"/>
      <w:bookmarkEnd w:id="139"/>
      <w:r>
        <w:t>Referred to Committee on Judiciary</w:t>
      </w:r>
    </w:p>
    <w:p w14:paraId="0A3818B4" w14:textId="77777777" w:rsidR="002F145A" w:rsidRDefault="002F145A" w:rsidP="002F145A"/>
    <w:p w14:paraId="34FEFD85" w14:textId="6FF1A802" w:rsidR="002F145A" w:rsidRDefault="002F145A" w:rsidP="002F145A">
      <w:r>
        <w:t>Rep. CLYBURN moved that the House do now adjourn, which was agreed to.</w:t>
      </w:r>
    </w:p>
    <w:p w14:paraId="0B743E6B" w14:textId="77777777" w:rsidR="002F145A" w:rsidRDefault="002F145A" w:rsidP="002F145A"/>
    <w:p w14:paraId="4CADA8C9" w14:textId="3D31026F" w:rsidR="002F145A" w:rsidRDefault="002F145A" w:rsidP="002F145A">
      <w:pPr>
        <w:keepNext/>
        <w:jc w:val="center"/>
        <w:rPr>
          <w:b/>
        </w:rPr>
      </w:pPr>
      <w:r w:rsidRPr="002F145A">
        <w:rPr>
          <w:b/>
        </w:rPr>
        <w:t>RETURNED WITH CONCURRENCE</w:t>
      </w:r>
    </w:p>
    <w:p w14:paraId="0ADB5551" w14:textId="1B64B428" w:rsidR="002F145A" w:rsidRDefault="002F145A" w:rsidP="002F145A">
      <w:r>
        <w:t>The Senate returned to the House with concurrence the following:</w:t>
      </w:r>
    </w:p>
    <w:p w14:paraId="50825E4D" w14:textId="77777777" w:rsidR="002F145A" w:rsidRDefault="002F145A" w:rsidP="002F145A">
      <w:bookmarkStart w:id="140" w:name="include_clip_start_227"/>
      <w:bookmarkEnd w:id="140"/>
    </w:p>
    <w:p w14:paraId="6FFFB538" w14:textId="77777777" w:rsidR="002F145A" w:rsidRDefault="002F145A" w:rsidP="002F145A">
      <w:r>
        <w:t>H. 4319 -- Rep. Erickson: A CONCURRENT RESOLUTION TO REQUEST THE DEPARTMENT OF TRANSPORTATION NAME THE NEW HARBOR ISLAND BRIDGE IN BEAUFORT COUNTY THE "GEORGE J. 'GEORDIE' MADLINGER III BRIDGE" AND ERECT APPROPRIATE MARKERS OR SIGNS AT THE BRIDGE CONTAINING THESE WORDS.</w:t>
      </w:r>
    </w:p>
    <w:p w14:paraId="62DA5588" w14:textId="77777777" w:rsidR="002F145A" w:rsidRDefault="002F145A" w:rsidP="002F145A">
      <w:bookmarkStart w:id="141" w:name="include_clip_end_227"/>
      <w:bookmarkStart w:id="142" w:name="include_clip_start_228"/>
      <w:bookmarkEnd w:id="141"/>
      <w:bookmarkEnd w:id="142"/>
    </w:p>
    <w:p w14:paraId="7693EAB8" w14:textId="77777777" w:rsidR="002F145A" w:rsidRDefault="002F145A" w:rsidP="002F145A">
      <w:r>
        <w:t>H. 4833 --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615AAC5A" w14:textId="77777777" w:rsidR="002F145A" w:rsidRDefault="002F145A" w:rsidP="002F145A">
      <w:bookmarkStart w:id="143" w:name="include_clip_end_228"/>
      <w:bookmarkStart w:id="144" w:name="include_clip_start_229"/>
      <w:bookmarkEnd w:id="143"/>
      <w:bookmarkEnd w:id="144"/>
    </w:p>
    <w:p w14:paraId="5239E309" w14:textId="77777777" w:rsidR="002F145A" w:rsidRDefault="002F145A" w:rsidP="002F145A">
      <w:r>
        <w:t>H. 5111 -- Reps. Calhoon, Ballentine, Caskey, Kilmartin,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RECOGNIZE AND HONOR LAURA SLADE HUDSON FOR HER YEARS OF DEDICATED SERVICE IN ADVOCATING FOR CRIME VICTIMS AND FOR HER PUBLIC POLICY ACCOMPLISHMENTS ON BEHALF OF CRIME VICTIMS AND ALL SOUTH CAROLINIANS.</w:t>
      </w:r>
    </w:p>
    <w:p w14:paraId="6246CDB6" w14:textId="1618D897" w:rsidR="002F145A" w:rsidRDefault="002F145A" w:rsidP="002F145A">
      <w:bookmarkStart w:id="145" w:name="include_clip_end_229"/>
      <w:bookmarkEnd w:id="145"/>
    </w:p>
    <w:p w14:paraId="32D3117C" w14:textId="66528EB2" w:rsidR="002F145A" w:rsidRDefault="002F145A" w:rsidP="002F145A">
      <w:pPr>
        <w:keepNext/>
        <w:pBdr>
          <w:top w:val="single" w:sz="4" w:space="1" w:color="auto"/>
          <w:left w:val="single" w:sz="4" w:space="4" w:color="auto"/>
          <w:right w:val="single" w:sz="4" w:space="4" w:color="auto"/>
          <w:between w:val="single" w:sz="4" w:space="1" w:color="auto"/>
          <w:bar w:val="single" w:sz="4" w:color="auto"/>
        </w:pBdr>
        <w:jc w:val="center"/>
        <w:rPr>
          <w:b/>
        </w:rPr>
      </w:pPr>
      <w:r w:rsidRPr="002F145A">
        <w:rPr>
          <w:b/>
        </w:rPr>
        <w:t>ADJOURNMENT</w:t>
      </w:r>
    </w:p>
    <w:p w14:paraId="16BBBC5A" w14:textId="6E8B218F" w:rsidR="002F145A" w:rsidRDefault="002F145A" w:rsidP="002F145A">
      <w:pPr>
        <w:keepNext/>
        <w:pBdr>
          <w:left w:val="single" w:sz="4" w:space="4" w:color="auto"/>
          <w:right w:val="single" w:sz="4" w:space="4" w:color="auto"/>
          <w:between w:val="single" w:sz="4" w:space="1" w:color="auto"/>
          <w:bar w:val="single" w:sz="4" w:color="auto"/>
        </w:pBdr>
      </w:pPr>
      <w:r>
        <w:t>At 1:28 p.m. the House, in accordance with the motion of Rep. ANDERSON, adjourned in memory of Karthalmina Blanche Harper, to meet at 10:00 a.m. tomorrow.</w:t>
      </w:r>
    </w:p>
    <w:p w14:paraId="2D078636" w14:textId="77777777" w:rsidR="002F145A" w:rsidRDefault="002F145A" w:rsidP="002F145A">
      <w:pPr>
        <w:pBdr>
          <w:left w:val="single" w:sz="4" w:space="4" w:color="auto"/>
          <w:bottom w:val="single" w:sz="4" w:space="1" w:color="auto"/>
          <w:right w:val="single" w:sz="4" w:space="4" w:color="auto"/>
          <w:between w:val="single" w:sz="4" w:space="1" w:color="auto"/>
          <w:bar w:val="single" w:sz="4" w:color="auto"/>
        </w:pBdr>
        <w:jc w:val="center"/>
      </w:pPr>
      <w:r>
        <w:t>***</w:t>
      </w:r>
    </w:p>
    <w:p w14:paraId="3FB86AC9" w14:textId="77777777" w:rsidR="00533FB7" w:rsidRDefault="00533FB7" w:rsidP="00533FB7">
      <w:pPr>
        <w:jc w:val="center"/>
      </w:pPr>
    </w:p>
    <w:p w14:paraId="239B2206" w14:textId="727F8B49" w:rsidR="00533FB7" w:rsidRPr="00533FB7" w:rsidRDefault="00533FB7" w:rsidP="00533FB7">
      <w:pPr>
        <w:tabs>
          <w:tab w:val="right" w:leader="dot" w:pos="2520"/>
        </w:tabs>
        <w:rPr>
          <w:sz w:val="20"/>
        </w:rPr>
      </w:pPr>
    </w:p>
    <w:sectPr w:rsidR="00533FB7" w:rsidRPr="00533FB7" w:rsidSect="001C046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00D02" w14:textId="77777777" w:rsidR="002F145A" w:rsidRDefault="002F145A">
      <w:r>
        <w:separator/>
      </w:r>
    </w:p>
  </w:endnote>
  <w:endnote w:type="continuationSeparator" w:id="0">
    <w:p w14:paraId="0A43AB49" w14:textId="77777777" w:rsidR="002F145A" w:rsidRDefault="002F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23294"/>
      <w:docPartObj>
        <w:docPartGallery w:val="Page Numbers (Bottom of Page)"/>
        <w:docPartUnique/>
      </w:docPartObj>
    </w:sdtPr>
    <w:sdtEndPr>
      <w:rPr>
        <w:noProof/>
      </w:rPr>
    </w:sdtEndPr>
    <w:sdtContent>
      <w:p w14:paraId="6E1BAF38" w14:textId="4E0D42E5" w:rsidR="00F56CCD" w:rsidRDefault="00F56C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C2E6" w14:textId="77777777" w:rsidR="002F145A" w:rsidRDefault="002F145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13F3B4" w14:textId="77777777" w:rsidR="002F145A" w:rsidRDefault="002F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B8B5" w14:textId="77777777" w:rsidR="002F145A" w:rsidRDefault="002F145A">
      <w:r>
        <w:separator/>
      </w:r>
    </w:p>
  </w:footnote>
  <w:footnote w:type="continuationSeparator" w:id="0">
    <w:p w14:paraId="1FEA32E6" w14:textId="77777777" w:rsidR="002F145A" w:rsidRDefault="002F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B35F" w14:textId="77777777" w:rsidR="00F56CCD" w:rsidRDefault="00F56CCD" w:rsidP="00F56CCD">
    <w:pPr>
      <w:pStyle w:val="Cover3"/>
    </w:pPr>
    <w:r>
      <w:t>TUESDAY, FEBRUARY 27, 2024</w:t>
    </w:r>
  </w:p>
  <w:p w14:paraId="67D083DE" w14:textId="77777777" w:rsidR="00F56CCD" w:rsidRDefault="00F56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5009" w14:textId="77777777" w:rsidR="002F145A" w:rsidRDefault="002F145A">
    <w:pPr>
      <w:pStyle w:val="Header"/>
      <w:jc w:val="center"/>
      <w:rPr>
        <w:b/>
      </w:rPr>
    </w:pPr>
    <w:r>
      <w:rPr>
        <w:b/>
      </w:rPr>
      <w:t>Tuesday, February 27, 2024</w:t>
    </w:r>
  </w:p>
  <w:p w14:paraId="5ABC34DF" w14:textId="77777777" w:rsidR="002F145A" w:rsidRDefault="002F145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074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5A"/>
    <w:rsid w:val="001C046E"/>
    <w:rsid w:val="002F145A"/>
    <w:rsid w:val="00375044"/>
    <w:rsid w:val="004A449E"/>
    <w:rsid w:val="004D431B"/>
    <w:rsid w:val="00533FB7"/>
    <w:rsid w:val="006155BC"/>
    <w:rsid w:val="006A31C3"/>
    <w:rsid w:val="0092241F"/>
    <w:rsid w:val="00926C44"/>
    <w:rsid w:val="00D81FC1"/>
    <w:rsid w:val="00F5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F1612"/>
  <w15:chartTrackingRefBased/>
  <w15:docId w15:val="{E66CDE39-E18F-4779-B13F-0C9FF542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F145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F145A"/>
    <w:rPr>
      <w:b/>
      <w:sz w:val="22"/>
    </w:rPr>
  </w:style>
  <w:style w:type="paragraph" w:customStyle="1" w:styleId="scresolutionwhereas">
    <w:name w:val="sc_resolution_whereas"/>
    <w:qFormat/>
    <w:rsid w:val="002F145A"/>
    <w:pPr>
      <w:widowControl w:val="0"/>
      <w:suppressAutoHyphens/>
      <w:spacing w:line="360" w:lineRule="auto"/>
      <w:jc w:val="both"/>
    </w:pPr>
    <w:rPr>
      <w:rFonts w:eastAsia="Calibri"/>
      <w:sz w:val="22"/>
      <w:szCs w:val="22"/>
    </w:rPr>
  </w:style>
  <w:style w:type="paragraph" w:customStyle="1" w:styleId="scresolutionbody">
    <w:name w:val="sc_resolution_body"/>
    <w:qFormat/>
    <w:rsid w:val="002F145A"/>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2F145A"/>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2F145A"/>
  </w:style>
  <w:style w:type="paragraph" w:customStyle="1" w:styleId="scamendsponsorline">
    <w:name w:val="sc_amend_sponsorline"/>
    <w:qFormat/>
    <w:rsid w:val="002F145A"/>
    <w:pPr>
      <w:widowControl w:val="0"/>
    </w:pPr>
    <w:rPr>
      <w:rFonts w:eastAsia="Yu Gothic Light"/>
      <w:sz w:val="28"/>
      <w:szCs w:val="28"/>
    </w:rPr>
  </w:style>
  <w:style w:type="paragraph" w:customStyle="1" w:styleId="scamendlanginstruction">
    <w:name w:val="sc_amend_langinstruction"/>
    <w:qFormat/>
    <w:rsid w:val="002F145A"/>
    <w:pPr>
      <w:widowControl w:val="0"/>
      <w:spacing w:before="480" w:after="480"/>
    </w:pPr>
    <w:rPr>
      <w:rFonts w:eastAsia="Yu Gothic Light"/>
      <w:sz w:val="28"/>
      <w:szCs w:val="28"/>
    </w:rPr>
  </w:style>
  <w:style w:type="paragraph" w:customStyle="1" w:styleId="scamendtitleconform">
    <w:name w:val="sc_amend_titleconform"/>
    <w:qFormat/>
    <w:rsid w:val="002F145A"/>
    <w:pPr>
      <w:widowControl w:val="0"/>
      <w:ind w:left="216"/>
    </w:pPr>
    <w:rPr>
      <w:rFonts w:eastAsia="Yu Gothic Light"/>
      <w:sz w:val="28"/>
      <w:szCs w:val="28"/>
    </w:rPr>
  </w:style>
  <w:style w:type="paragraph" w:customStyle="1" w:styleId="scamendconformline">
    <w:name w:val="sc_amend_conformline"/>
    <w:qFormat/>
    <w:rsid w:val="002F145A"/>
    <w:pPr>
      <w:widowControl w:val="0"/>
      <w:spacing w:before="720"/>
      <w:ind w:left="216"/>
    </w:pPr>
    <w:rPr>
      <w:rFonts w:eastAsia="Yu Gothic Light"/>
      <w:sz w:val="28"/>
      <w:szCs w:val="28"/>
    </w:rPr>
  </w:style>
  <w:style w:type="character" w:customStyle="1" w:styleId="scinsert">
    <w:name w:val="sc_insert"/>
    <w:uiPriority w:val="1"/>
    <w:qFormat/>
    <w:rsid w:val="002F145A"/>
    <w:rPr>
      <w:caps w:val="0"/>
      <w:smallCaps w:val="0"/>
      <w:strike w:val="0"/>
      <w:dstrike w:val="0"/>
      <w:vanish w:val="0"/>
      <w:u w:val="single"/>
      <w:vertAlign w:val="baseline"/>
      <w:lang w:val="en-US"/>
    </w:rPr>
  </w:style>
  <w:style w:type="character" w:customStyle="1" w:styleId="scstrike">
    <w:name w:val="sc_strike"/>
    <w:uiPriority w:val="1"/>
    <w:qFormat/>
    <w:rsid w:val="002F145A"/>
    <w:rPr>
      <w:strike/>
      <w:dstrike w:val="0"/>
      <w:lang w:val="en-US"/>
    </w:rPr>
  </w:style>
  <w:style w:type="paragraph" w:customStyle="1" w:styleId="sccodifiedsection">
    <w:name w:val="sc_codified_section"/>
    <w:qFormat/>
    <w:rsid w:val="002F145A"/>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2F1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F145A"/>
    <w:pPr>
      <w:ind w:firstLine="0"/>
      <w:jc w:val="left"/>
    </w:pPr>
    <w:rPr>
      <w:sz w:val="20"/>
    </w:rPr>
  </w:style>
  <w:style w:type="paragraph" w:customStyle="1" w:styleId="Cover3">
    <w:name w:val="Cover3"/>
    <w:basedOn w:val="Normal"/>
    <w:rsid w:val="002F145A"/>
    <w:pPr>
      <w:ind w:firstLine="0"/>
      <w:jc w:val="center"/>
    </w:pPr>
    <w:rPr>
      <w:b/>
    </w:rPr>
  </w:style>
  <w:style w:type="paragraph" w:customStyle="1" w:styleId="Cover4">
    <w:name w:val="Cover4"/>
    <w:basedOn w:val="Cover1"/>
    <w:rsid w:val="002F145A"/>
    <w:pPr>
      <w:keepNext/>
    </w:pPr>
    <w:rPr>
      <w:b/>
      <w:sz w:val="20"/>
    </w:rPr>
  </w:style>
  <w:style w:type="character" w:customStyle="1" w:styleId="HeaderChar">
    <w:name w:val="Header Char"/>
    <w:basedOn w:val="DefaultParagraphFont"/>
    <w:link w:val="Header"/>
    <w:uiPriority w:val="99"/>
    <w:rsid w:val="00F56CCD"/>
    <w:rPr>
      <w:sz w:val="22"/>
    </w:rPr>
  </w:style>
  <w:style w:type="character" w:customStyle="1" w:styleId="FooterChar">
    <w:name w:val="Footer Char"/>
    <w:basedOn w:val="DefaultParagraphFont"/>
    <w:link w:val="Footer"/>
    <w:uiPriority w:val="99"/>
    <w:rsid w:val="00F56C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12394</Words>
  <Characters>68295</Characters>
  <Application>Microsoft Office Word</Application>
  <DocSecurity>0</DocSecurity>
  <Lines>1288</Lines>
  <Paragraphs>371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2024-10-28T15:41:00Z</cp:lastPrinted>
  <dcterms:created xsi:type="dcterms:W3CDTF">2025-03-13T15:24:00Z</dcterms:created>
  <dcterms:modified xsi:type="dcterms:W3CDTF">2025-03-13T15:24:00Z</dcterms:modified>
</cp:coreProperties>
</file>