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0DE56" w14:textId="77777777" w:rsidR="001E6537" w:rsidRDefault="001E6537" w:rsidP="001E6537">
      <w:pPr>
        <w:ind w:firstLine="0"/>
        <w:rPr>
          <w:strike/>
        </w:rPr>
      </w:pPr>
    </w:p>
    <w:p w14:paraId="254E3E4B" w14:textId="77777777" w:rsidR="001E6537" w:rsidRDefault="001E6537" w:rsidP="001E6537">
      <w:pPr>
        <w:ind w:firstLine="0"/>
        <w:rPr>
          <w:strike/>
        </w:rPr>
      </w:pPr>
      <w:r>
        <w:rPr>
          <w:strike/>
        </w:rPr>
        <w:t>Indicates Matter Stricken</w:t>
      </w:r>
    </w:p>
    <w:p w14:paraId="45B88DCD" w14:textId="77777777" w:rsidR="001E6537" w:rsidRDefault="001E6537" w:rsidP="001E6537">
      <w:pPr>
        <w:ind w:firstLine="0"/>
        <w:rPr>
          <w:u w:val="single"/>
        </w:rPr>
      </w:pPr>
      <w:r>
        <w:rPr>
          <w:u w:val="single"/>
        </w:rPr>
        <w:t>Indicates New Matter</w:t>
      </w:r>
    </w:p>
    <w:p w14:paraId="5424C10C" w14:textId="77777777" w:rsidR="00375044" w:rsidRDefault="00375044"/>
    <w:p w14:paraId="41CDAD44" w14:textId="77777777" w:rsidR="001E6537" w:rsidRDefault="001E6537">
      <w:r>
        <w:t>The House assembled at 10:00 a.m.</w:t>
      </w:r>
    </w:p>
    <w:p w14:paraId="4E07EAE5" w14:textId="77777777" w:rsidR="001E6537" w:rsidRDefault="001E6537">
      <w:r>
        <w:t>Deliberations were opened with prayer by Rev. Charles E. Seastrunk, Jr., as follows:</w:t>
      </w:r>
    </w:p>
    <w:p w14:paraId="3FFC72D2" w14:textId="20CB210B" w:rsidR="001E6537" w:rsidRDefault="001E6537"/>
    <w:p w14:paraId="2B181AFD" w14:textId="77777777" w:rsidR="001E6537" w:rsidRPr="00361392" w:rsidRDefault="001E6537" w:rsidP="001E6537">
      <w:pPr>
        <w:tabs>
          <w:tab w:val="left" w:pos="216"/>
        </w:tabs>
        <w:ind w:firstLine="0"/>
      </w:pPr>
      <w:bookmarkStart w:id="0" w:name="file_start2"/>
      <w:bookmarkEnd w:id="0"/>
      <w:r w:rsidRPr="00361392">
        <w:tab/>
        <w:t>Our thought for today is from Malachi 3:6: “For I the Lord do not change; therefore you, O children of Jacob, have not perished.”</w:t>
      </w:r>
    </w:p>
    <w:p w14:paraId="6A8FA1A6" w14:textId="77777777" w:rsidR="001E6537" w:rsidRDefault="001E6537" w:rsidP="001E6537">
      <w:pPr>
        <w:tabs>
          <w:tab w:val="left" w:pos="216"/>
        </w:tabs>
        <w:ind w:firstLine="0"/>
      </w:pPr>
      <w:r w:rsidRPr="00361392">
        <w:tab/>
        <w:t xml:space="preserve">Let us pray. God of steadfast love and faithfulness, for Your goodness that surprises us every day, we give thanks and praise to You. Bless and keep these Representatives and Staff, that they will do the work for the people of South Carolina. For our defenders of freedom and first responders, we pray for them as they work for the people of this State. Look in favor upon our World, Nation, President, State, Governor, Speaker, Staff, and all who give of their time and talent and effort for the good of this State and Nation. Bless and keep our women and men who protect us and keep them safe in harm’s way. Lord, in Your mercy, hear our prayers. Amen.  </w:t>
      </w:r>
    </w:p>
    <w:p w14:paraId="152EC0C7" w14:textId="23393C51" w:rsidR="001E6537" w:rsidRDefault="001E6537" w:rsidP="001E6537">
      <w:pPr>
        <w:tabs>
          <w:tab w:val="left" w:pos="216"/>
        </w:tabs>
        <w:ind w:firstLine="0"/>
      </w:pPr>
    </w:p>
    <w:p w14:paraId="56D01D2C" w14:textId="77777777" w:rsidR="001E6537" w:rsidRDefault="001E6537" w:rsidP="001E6537">
      <w:r>
        <w:t xml:space="preserve">Pursuant to Rule 6.3, the House of Representatives was led in the Pledge of Allegiance to the Flag of the United States of America by the SPEAKER </w:t>
      </w:r>
      <w:r w:rsidRPr="001E6537">
        <w:rPr>
          <w:i/>
        </w:rPr>
        <w:t>PRO TEMPORE</w:t>
      </w:r>
      <w:r>
        <w:t>.</w:t>
      </w:r>
    </w:p>
    <w:p w14:paraId="732F01FE" w14:textId="77777777" w:rsidR="001E6537" w:rsidRDefault="001E6537" w:rsidP="001E6537"/>
    <w:p w14:paraId="74998884" w14:textId="2D88EF5B" w:rsidR="001E6537" w:rsidRDefault="001E6537" w:rsidP="001E6537">
      <w:r>
        <w:t xml:space="preserve">After corrections to the Journal of the proceedings of yesterday, the SPEAKER </w:t>
      </w:r>
      <w:r w:rsidRPr="001E6537">
        <w:rPr>
          <w:i/>
        </w:rPr>
        <w:t>PRO TEMPORE</w:t>
      </w:r>
      <w:r>
        <w:t xml:space="preserve"> ordered it confirmed.</w:t>
      </w:r>
    </w:p>
    <w:p w14:paraId="07FCCC78" w14:textId="77777777" w:rsidR="001E6537" w:rsidRDefault="001E6537" w:rsidP="001E6537"/>
    <w:p w14:paraId="1F9D7F55" w14:textId="782AB0B9" w:rsidR="001E6537" w:rsidRDefault="001E6537" w:rsidP="001E6537">
      <w:pPr>
        <w:keepNext/>
        <w:jc w:val="center"/>
        <w:rPr>
          <w:b/>
        </w:rPr>
      </w:pPr>
      <w:r w:rsidRPr="001E6537">
        <w:rPr>
          <w:b/>
        </w:rPr>
        <w:t>MOTION ADOPTED</w:t>
      </w:r>
    </w:p>
    <w:p w14:paraId="31C3939D" w14:textId="743E559A" w:rsidR="001E6537" w:rsidRDefault="001E6537" w:rsidP="001E6537">
      <w:r>
        <w:t xml:space="preserve">Rep. ERICKSON moved that when the House adjourns, it adjourn in memory of Lucille </w:t>
      </w:r>
      <w:r w:rsidR="00B601BF">
        <w:t>Lipsitz</w:t>
      </w:r>
      <w:r>
        <w:t>, which was agreed to.</w:t>
      </w:r>
    </w:p>
    <w:p w14:paraId="1A34B633" w14:textId="77777777" w:rsidR="001E6537" w:rsidRDefault="001E6537" w:rsidP="001E6537"/>
    <w:p w14:paraId="3EE0A6E4" w14:textId="4B6F4B2D" w:rsidR="001E6537" w:rsidRDefault="001E6537" w:rsidP="001E6537">
      <w:pPr>
        <w:keepNext/>
        <w:jc w:val="center"/>
        <w:rPr>
          <w:b/>
        </w:rPr>
      </w:pPr>
      <w:r w:rsidRPr="001E6537">
        <w:rPr>
          <w:b/>
        </w:rPr>
        <w:t>SILENT PRAYER</w:t>
      </w:r>
    </w:p>
    <w:p w14:paraId="31585712" w14:textId="25111CAA" w:rsidR="001E6537" w:rsidRDefault="001E6537" w:rsidP="001E6537">
      <w:r>
        <w:t xml:space="preserve">The House stood in silent prayer in memory of former Representative David Mack III and former Senator John Scott. </w:t>
      </w:r>
    </w:p>
    <w:p w14:paraId="4768EEAB" w14:textId="77777777" w:rsidR="001E6537" w:rsidRDefault="001E6537" w:rsidP="001E6537"/>
    <w:p w14:paraId="4AF52E1F" w14:textId="3AF7462F" w:rsidR="001E6537" w:rsidRDefault="001E6537" w:rsidP="001E6537">
      <w:pPr>
        <w:keepNext/>
        <w:jc w:val="center"/>
        <w:rPr>
          <w:b/>
        </w:rPr>
      </w:pPr>
      <w:r w:rsidRPr="001E6537">
        <w:rPr>
          <w:b/>
        </w:rPr>
        <w:t>STATEMENT BY REP. MCDANIEL</w:t>
      </w:r>
    </w:p>
    <w:p w14:paraId="7B3DBF5B" w14:textId="4203EF0E" w:rsidR="001E6537" w:rsidRDefault="001E6537" w:rsidP="001E6537">
      <w:r>
        <w:t xml:space="preserve">Rep. MCDANIEL made a statement relative to the contributions of Felicia Tower and Shirley Pride to South Carolina. </w:t>
      </w:r>
    </w:p>
    <w:p w14:paraId="36197B00" w14:textId="77777777" w:rsidR="001E6537" w:rsidRDefault="001E6537" w:rsidP="001E6537"/>
    <w:p w14:paraId="6717C3AE" w14:textId="15BACEC5" w:rsidR="001E6537" w:rsidRDefault="001E6537" w:rsidP="001E6537">
      <w:pPr>
        <w:keepNext/>
        <w:jc w:val="center"/>
        <w:rPr>
          <w:b/>
        </w:rPr>
      </w:pPr>
      <w:r w:rsidRPr="001E6537">
        <w:rPr>
          <w:b/>
        </w:rPr>
        <w:lastRenderedPageBreak/>
        <w:t>STATEMENT BY REP. THIGPEN</w:t>
      </w:r>
    </w:p>
    <w:p w14:paraId="683E3A72" w14:textId="76A7E613" w:rsidR="001E6537" w:rsidRDefault="001E6537" w:rsidP="001E6537">
      <w:r>
        <w:t xml:space="preserve">Rep. THIGPEN made a statement relative to the lives and legacies of former Representative David Mack III and former Senator John Scott. </w:t>
      </w:r>
    </w:p>
    <w:p w14:paraId="01B313AE" w14:textId="77777777" w:rsidR="001E6537" w:rsidRDefault="001E6537" w:rsidP="001E6537"/>
    <w:p w14:paraId="739ACF94" w14:textId="151A6637" w:rsidR="001E6537" w:rsidRDefault="001E6537" w:rsidP="001E6537">
      <w:pPr>
        <w:keepNext/>
        <w:jc w:val="center"/>
        <w:rPr>
          <w:b/>
        </w:rPr>
      </w:pPr>
      <w:r w:rsidRPr="001E6537">
        <w:rPr>
          <w:b/>
        </w:rPr>
        <w:t>REPORT OF STANDING COMMITTEE</w:t>
      </w:r>
    </w:p>
    <w:p w14:paraId="396D9BCF" w14:textId="1B1ACE2F" w:rsidR="001E6537" w:rsidRDefault="001E6537" w:rsidP="001E6537">
      <w:pPr>
        <w:keepNext/>
      </w:pPr>
      <w:r>
        <w:t>Rep. ERICKSON, from the Committee on Education and Public Works, submitted a favorable report with amendments on:</w:t>
      </w:r>
    </w:p>
    <w:p w14:paraId="45AC5B34" w14:textId="77777777" w:rsidR="001E6537" w:rsidRDefault="001E6537" w:rsidP="001E6537">
      <w:pPr>
        <w:keepNext/>
      </w:pPr>
      <w:bookmarkStart w:id="1" w:name="include_clip_start_14"/>
      <w:bookmarkEnd w:id="1"/>
    </w:p>
    <w:p w14:paraId="509BD88A" w14:textId="77777777" w:rsidR="001E6537" w:rsidRDefault="001E6537" w:rsidP="001E6537">
      <w:pPr>
        <w:keepNext/>
      </w:pPr>
      <w:r>
        <w:t>H. 4649 -- Reps. Bannister, Carter, Leber, Vaughan, West and Elliott: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2821832A" w14:textId="05CF14A8" w:rsidR="001E6537" w:rsidRDefault="001E6537" w:rsidP="001E6537">
      <w:bookmarkStart w:id="2" w:name="include_clip_end_14"/>
      <w:bookmarkEnd w:id="2"/>
      <w:r>
        <w:t>Ordered for consideration tomorrow.</w:t>
      </w:r>
    </w:p>
    <w:p w14:paraId="74078633" w14:textId="77777777" w:rsidR="001E6537" w:rsidRDefault="001E6537" w:rsidP="001E6537"/>
    <w:p w14:paraId="205B89C6" w14:textId="72C13676" w:rsidR="001E6537" w:rsidRDefault="001E6537" w:rsidP="001E6537">
      <w:pPr>
        <w:keepNext/>
        <w:jc w:val="center"/>
        <w:rPr>
          <w:b/>
        </w:rPr>
      </w:pPr>
      <w:r w:rsidRPr="001E6537">
        <w:rPr>
          <w:b/>
        </w:rPr>
        <w:t>HOUSE RESOLUTION</w:t>
      </w:r>
    </w:p>
    <w:p w14:paraId="093C9A42" w14:textId="74F69271" w:rsidR="001E6537" w:rsidRDefault="001E6537" w:rsidP="001E6537">
      <w:pPr>
        <w:keepNext/>
      </w:pPr>
      <w:r>
        <w:t>The following was introduced:</w:t>
      </w:r>
    </w:p>
    <w:p w14:paraId="0F59FA77" w14:textId="77777777" w:rsidR="001E6537" w:rsidRDefault="001E6537" w:rsidP="001E6537">
      <w:pPr>
        <w:keepNext/>
      </w:pPr>
      <w:bookmarkStart w:id="3" w:name="include_clip_start_17"/>
      <w:bookmarkEnd w:id="3"/>
    </w:p>
    <w:p w14:paraId="0FEC0A62" w14:textId="77777777" w:rsidR="001E6537" w:rsidRDefault="001E6537" w:rsidP="001E6537">
      <w:r>
        <w:t>H. 5184 -- Reps. Thigpen, Alexander, Anderson, Bamberg, Bauer, Clyburn, Dillard, Garvin, Gilliard, Guffey, Hart, Henderson-Myers, Henegan, Hosey, Howard, Jefferson, J. L. Johnson, W. Jones, King, McDaniel, J. Moore, Pendarvis, Rivers, Rutherford, Sessions,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THE LATE SENATOR JOHN L. SCOTT, JR., FOR HIS SIGNIFICANT AND BROAD CONTRIBUTIONS TO THE STATE OF SOUTH CAROLINA.</w:t>
      </w:r>
    </w:p>
    <w:p w14:paraId="316EBFFC" w14:textId="247AA3D6" w:rsidR="001E6537" w:rsidRDefault="001E6537" w:rsidP="001E6537">
      <w:bookmarkStart w:id="4" w:name="include_clip_end_17"/>
      <w:bookmarkEnd w:id="4"/>
    </w:p>
    <w:p w14:paraId="3F171A2E" w14:textId="74541F2A" w:rsidR="001E6537" w:rsidRDefault="001E6537" w:rsidP="001E6537">
      <w:r>
        <w:t>The Resolution was adopted.</w:t>
      </w:r>
    </w:p>
    <w:p w14:paraId="5E29CE18" w14:textId="77777777" w:rsidR="001E6537" w:rsidRDefault="001E6537" w:rsidP="001E6537"/>
    <w:p w14:paraId="638252FC" w14:textId="19B671A7" w:rsidR="001E6537" w:rsidRDefault="001E6537" w:rsidP="001E6537">
      <w:pPr>
        <w:keepNext/>
        <w:jc w:val="center"/>
        <w:rPr>
          <w:b/>
        </w:rPr>
      </w:pPr>
      <w:r w:rsidRPr="001E6537">
        <w:rPr>
          <w:b/>
        </w:rPr>
        <w:t>HOUSE RESOLUTION</w:t>
      </w:r>
    </w:p>
    <w:p w14:paraId="45EB7BA0" w14:textId="75F2844F" w:rsidR="001E6537" w:rsidRDefault="001E6537" w:rsidP="001E6537">
      <w:pPr>
        <w:keepNext/>
      </w:pPr>
      <w:r>
        <w:t>The following was introduced:</w:t>
      </w:r>
    </w:p>
    <w:p w14:paraId="77B49FDC" w14:textId="77777777" w:rsidR="001E6537" w:rsidRDefault="001E6537" w:rsidP="001E6537">
      <w:pPr>
        <w:keepNext/>
      </w:pPr>
      <w:bookmarkStart w:id="5" w:name="include_clip_start_20"/>
      <w:bookmarkEnd w:id="5"/>
    </w:p>
    <w:p w14:paraId="45260677" w14:textId="77777777" w:rsidR="001E6537" w:rsidRDefault="001E6537" w:rsidP="001E6537">
      <w:r>
        <w:t>H. 5185 -- Reps. W. Newton, Herbkersman,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CROSS SCHOOLS GIRLS VARSITY BASKETBALL TEAM, COACHES, AND SCHOOL FOR AN EXTRAORDINARY SEASON AND TO CONGRATULATE THEM ON WINNING THE SOUTH CAROLINA INDEPENDENT SCHOOL ASSOCIATION 1A STATE CHAMPIONSHIP.</w:t>
      </w:r>
    </w:p>
    <w:p w14:paraId="462A2DD7" w14:textId="56603D8C" w:rsidR="001E6537" w:rsidRDefault="001E6537" w:rsidP="001E6537">
      <w:bookmarkStart w:id="6" w:name="include_clip_end_20"/>
      <w:bookmarkEnd w:id="6"/>
    </w:p>
    <w:p w14:paraId="5AB14AA0" w14:textId="5E88AFD2" w:rsidR="001E6537" w:rsidRDefault="001E6537" w:rsidP="001E6537">
      <w:r>
        <w:t>The Resolution was adopted.</w:t>
      </w:r>
    </w:p>
    <w:p w14:paraId="413DDBC6" w14:textId="77777777" w:rsidR="001E6537" w:rsidRDefault="001E6537" w:rsidP="001E6537"/>
    <w:p w14:paraId="12024218" w14:textId="7BAE606B" w:rsidR="001E6537" w:rsidRDefault="001E6537" w:rsidP="001E6537">
      <w:pPr>
        <w:keepNext/>
        <w:jc w:val="center"/>
        <w:rPr>
          <w:b/>
        </w:rPr>
      </w:pPr>
      <w:r w:rsidRPr="001E6537">
        <w:rPr>
          <w:b/>
        </w:rPr>
        <w:t>HOUSE RESOLUTION</w:t>
      </w:r>
    </w:p>
    <w:p w14:paraId="390F59DD" w14:textId="1CF7519F" w:rsidR="001E6537" w:rsidRDefault="001E6537" w:rsidP="001E6537">
      <w:pPr>
        <w:keepNext/>
      </w:pPr>
      <w:r>
        <w:t>The following was introduced:</w:t>
      </w:r>
    </w:p>
    <w:p w14:paraId="07F49FF7" w14:textId="77777777" w:rsidR="001E6537" w:rsidRDefault="001E6537" w:rsidP="001E6537">
      <w:pPr>
        <w:keepNext/>
      </w:pPr>
      <w:bookmarkStart w:id="7" w:name="include_clip_start_23"/>
      <w:bookmarkEnd w:id="7"/>
    </w:p>
    <w:p w14:paraId="5B08C273" w14:textId="77777777" w:rsidR="001E6537" w:rsidRDefault="001E6537" w:rsidP="001E6537">
      <w:r>
        <w:t>H. 5186 --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TITLE TO RECOGNIZE MARCH 5, 2024 AS "4-H DAY" IN SOUTH CAROLINA, HONOR MRS. SHERRY DAVIS-LIVINGSTON, MRS. SHANNON HERNDON, MRS. TERRI SUMPTER, AND MRS. GAYLE WILLIFORD FOR THEIR TWENTY-FIVE YEARS OF DEDICATED SERVICE TO THE YOUTH OF OUR STATE, AND COMMEND STATE 4-H TEEN COUNCIL AND THE 4-H PROGRAM TEAM ON THEIR NUMEROUS ACCOMPLISHMENTS OVER THE 2023-2024 YEAR AND FOR THE LEADERSHIP AND IMPACT THEY HAVE DEMONSTRATED.</w:t>
      </w:r>
    </w:p>
    <w:p w14:paraId="2B518C71" w14:textId="3463282B" w:rsidR="001E6537" w:rsidRDefault="001E6537" w:rsidP="001E6537">
      <w:bookmarkStart w:id="8" w:name="include_clip_end_23"/>
      <w:bookmarkEnd w:id="8"/>
    </w:p>
    <w:p w14:paraId="1E7ACD58" w14:textId="68246F06" w:rsidR="001E6537" w:rsidRDefault="001E6537" w:rsidP="001E6537">
      <w:r>
        <w:t>The Resolution was adopted.</w:t>
      </w:r>
    </w:p>
    <w:p w14:paraId="79E5E143" w14:textId="77777777" w:rsidR="001E6537" w:rsidRDefault="001E6537" w:rsidP="001E6537"/>
    <w:p w14:paraId="2A464948" w14:textId="65761357" w:rsidR="001E6537" w:rsidRDefault="001E6537" w:rsidP="001E6537">
      <w:pPr>
        <w:keepNext/>
        <w:jc w:val="center"/>
        <w:rPr>
          <w:b/>
        </w:rPr>
      </w:pPr>
      <w:r w:rsidRPr="001E6537">
        <w:rPr>
          <w:b/>
        </w:rPr>
        <w:t xml:space="preserve">INTRODUCTION OF BILLS  </w:t>
      </w:r>
    </w:p>
    <w:p w14:paraId="5314EDFC" w14:textId="64FAB27D" w:rsidR="001E6537" w:rsidRDefault="001E6537" w:rsidP="001E6537">
      <w:r>
        <w:t>The following Bills and Joint Resolution were introduced, read the first time, and referred to appropriate committees:</w:t>
      </w:r>
    </w:p>
    <w:p w14:paraId="53E4554A" w14:textId="77777777" w:rsidR="001E6537" w:rsidRDefault="001E6537" w:rsidP="001E6537"/>
    <w:p w14:paraId="00CD9EFC" w14:textId="77777777" w:rsidR="001E6537" w:rsidRDefault="001E6537" w:rsidP="001E6537">
      <w:pPr>
        <w:keepNext/>
      </w:pPr>
      <w:bookmarkStart w:id="9" w:name="include_clip_start_27"/>
      <w:bookmarkEnd w:id="9"/>
      <w:r>
        <w:t>H. 5187 -- Rep. Williams: A BILL TO AMEND THE SOUTH CAROLINA CODE OF LAWS BY ADDING SECTION 41-10-35 SO AS TO PROVIDE THAT THE MINIMUM WAGE IN THIS STATE IS THE GREATER VALUE OF EITHER TEN DOLLARS OR THE MINIMUM WAGE SET BY THE FAIR LABOR STANDARDS ACT; BY AMENDING SECTION 6-1-130, RELATING TO THE SCOPE OF AUTHORITY TO SET MINIMUM WAGE RATES, SO AS TO PROVIDE THAT A POLITICAL SUBDIVISION OF THIS STATE MAY NOT REQUIRE A MINIMUM WAGE THAT EXCEEDS THE MINIMUM WAGE ESTABLISHED IN THIS ACT; BY AMENDING SECTION 44-22-160, RELATING TO THERAPEUTIC PATIENT EMPLOYMENT, SO AS TO PROVIDE THAT A PATIENT EMPLOYEE MUST BE PAID THE MINIMUM WAGE ESTABLISHED IN THIS ACT; AND BY AMENDING SECTIONS 53-1-100 AND 53-1-110, BOTH RELATING TO SUNDAY WORK IN MACHINE SHOPS AND SUNDAY WORK IN MANUFACTURING OR FINISHING OF TEXTILE PRODUCTS, RESPECTIVELY, BOTH SO AS TO PROVIDE THAT SUNDAY WORK MUST BE COMPENSATED AT A RATE OF NO LESS THAN THE MINIMUM WAGE ESTABLISHED IN THIS ACT.</w:t>
      </w:r>
    </w:p>
    <w:p w14:paraId="5D9956CC" w14:textId="6B58D5C1" w:rsidR="001E6537" w:rsidRDefault="001E6537" w:rsidP="001E6537">
      <w:bookmarkStart w:id="10" w:name="include_clip_end_27"/>
      <w:bookmarkEnd w:id="10"/>
      <w:r>
        <w:t>Referred to Committee on Labor, Commerce and Industry</w:t>
      </w:r>
    </w:p>
    <w:p w14:paraId="769370CD" w14:textId="77777777" w:rsidR="001E6537" w:rsidRDefault="001E6537" w:rsidP="001E6537"/>
    <w:p w14:paraId="79078600" w14:textId="77777777" w:rsidR="001E6537" w:rsidRDefault="001E6537" w:rsidP="001E6537">
      <w:pPr>
        <w:keepNext/>
      </w:pPr>
      <w:bookmarkStart w:id="11" w:name="include_clip_start_29"/>
      <w:bookmarkEnd w:id="11"/>
      <w:r>
        <w:t>H. 5188 -- Reps. Thayer, West, Beach, Chapman, Cromer and Gagnon: A BILL TO AMEND THE SOUTH CAROLINA CODE OF LAWS BY AMENDING SECTION 4-37-30, RELATING TO SALES AND USE TAXES OR TOLLS AS REVENUE FOR TRANSPORTATION FACILITIES, SO AS TO PROVIDE FOR CERTAIN EXEMPTIONS FOR UNPREPARED FOOD ITEMS.</w:t>
      </w:r>
    </w:p>
    <w:p w14:paraId="7A3EAD01" w14:textId="30AC9D45" w:rsidR="001E6537" w:rsidRDefault="001E6537" w:rsidP="001E6537">
      <w:bookmarkStart w:id="12" w:name="include_clip_end_29"/>
      <w:bookmarkEnd w:id="12"/>
      <w:r>
        <w:t>Referred to Committee on Ways and Means</w:t>
      </w:r>
    </w:p>
    <w:p w14:paraId="2CAB1C49" w14:textId="77777777" w:rsidR="001E6537" w:rsidRDefault="001E6537" w:rsidP="001E6537"/>
    <w:p w14:paraId="123BAC2C" w14:textId="77777777" w:rsidR="001E6537" w:rsidRDefault="001E6537" w:rsidP="001E6537">
      <w:pPr>
        <w:keepNext/>
      </w:pPr>
      <w:bookmarkStart w:id="13" w:name="include_clip_start_31"/>
      <w:bookmarkEnd w:id="13"/>
      <w:r>
        <w:t>H. 5189 -- Rep. Burns: A BILL 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p w14:paraId="4133A1F6" w14:textId="1648D95F" w:rsidR="001E6537" w:rsidRDefault="001E6537" w:rsidP="001E6537">
      <w:bookmarkStart w:id="14" w:name="include_clip_end_31"/>
      <w:bookmarkEnd w:id="14"/>
      <w:r>
        <w:t>Referred to Committee on Judiciary</w:t>
      </w:r>
    </w:p>
    <w:p w14:paraId="23022265" w14:textId="77777777" w:rsidR="001E6537" w:rsidRDefault="001E6537" w:rsidP="001E6537"/>
    <w:p w14:paraId="28DB295B" w14:textId="77777777" w:rsidR="001E6537" w:rsidRDefault="001E6537" w:rsidP="001E6537">
      <w:pPr>
        <w:keepNext/>
      </w:pPr>
      <w:bookmarkStart w:id="15" w:name="include_clip_start_33"/>
      <w:bookmarkEnd w:id="15"/>
      <w:r>
        <w:t>S. 755 -- Senators Young, Malloy, Massey, Campsen, Bennett, Rankin, Hembree, Matthews, Corbin, Talley, M. Johnson, Garrett, McLeod, Hutto, McElveen, Senn, Harpootlian, Sabb and Williams: A BILL 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p w14:paraId="03E8B13A" w14:textId="7ACE4D84" w:rsidR="001E6537" w:rsidRDefault="001E6537" w:rsidP="001E6537">
      <w:bookmarkStart w:id="16" w:name="include_clip_end_33"/>
      <w:bookmarkEnd w:id="16"/>
      <w:r>
        <w:t>Referred to Committee on Judiciary</w:t>
      </w:r>
    </w:p>
    <w:p w14:paraId="7DEFB659" w14:textId="77777777" w:rsidR="001E6537" w:rsidRDefault="001E6537" w:rsidP="001E6537"/>
    <w:p w14:paraId="2B1AE42C" w14:textId="77777777" w:rsidR="001E6537" w:rsidRDefault="001E6537" w:rsidP="001E6537">
      <w:pPr>
        <w:keepNext/>
      </w:pPr>
      <w:bookmarkStart w:id="17" w:name="include_clip_start_35"/>
      <w:bookmarkEnd w:id="17"/>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7D9DC508" w14:textId="41B02634" w:rsidR="001E6537" w:rsidRDefault="001E6537" w:rsidP="001E6537">
      <w:bookmarkStart w:id="18" w:name="include_clip_end_35"/>
      <w:bookmarkEnd w:id="18"/>
      <w:r>
        <w:t>Referred to Committee on Judiciary</w:t>
      </w:r>
    </w:p>
    <w:p w14:paraId="7C2298AE" w14:textId="77777777" w:rsidR="001E6537" w:rsidRDefault="001E6537" w:rsidP="001E6537"/>
    <w:p w14:paraId="387029E5" w14:textId="77777777" w:rsidR="001E6537" w:rsidRDefault="001E6537" w:rsidP="001E6537">
      <w:pPr>
        <w:keepNext/>
      </w:pPr>
      <w:bookmarkStart w:id="19" w:name="include_clip_start_37"/>
      <w:bookmarkEnd w:id="19"/>
      <w:r>
        <w:t>S. 1005 -- Senators Kimbrell and Talley: A BILL TO AMEND THE SOUTH CAROLINA CODE OF LAWS BY AMENDING SECTION 50-25-1320, RELATING TO MOTOR RESTRICTIONS ON LAKE WILLIAM C. BOWEN, SO AS TO PROVIDE THAT A BOAT, WATERCRAFT, OR OTHER TYPE OF VESSEL POWERED BY AN OUTDRIVE OR INBOARD MOTOR HAVING AN ENGINE AUTOMOTIVE HORSEPOWER RATING IN EXCESS OF TWO HUNDRED HORSEPOWER IS PERMITTED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p>
    <w:p w14:paraId="2C122F65" w14:textId="4203FF19" w:rsidR="001E6537" w:rsidRDefault="001E6537" w:rsidP="001E6537">
      <w:bookmarkStart w:id="20" w:name="include_clip_end_37"/>
      <w:bookmarkEnd w:id="20"/>
      <w:r>
        <w:t>Referred to Committee on Agriculture, Natural Resources and Environmental Affairs</w:t>
      </w:r>
    </w:p>
    <w:p w14:paraId="6EA98FDD" w14:textId="77777777" w:rsidR="001E6537" w:rsidRDefault="001E6537" w:rsidP="001E6537"/>
    <w:p w14:paraId="797879D3" w14:textId="77777777" w:rsidR="001E6537" w:rsidRDefault="001E6537" w:rsidP="001E6537">
      <w:pPr>
        <w:keepNext/>
      </w:pPr>
      <w:bookmarkStart w:id="21" w:name="include_clip_start_39"/>
      <w:bookmarkEnd w:id="21"/>
      <w:r>
        <w:t>S. 1064 -- Senators Turner and Young: A JOINT RESOLUTION TO DIRECT THE DEPARTMENT OF HEALTH AND ENVIRONMENTAL CONTROL TO CONDUCT A REVIEW OF THE CURRENT LAW REGARDING COMMUNITY RESIDENTIAL CARE FACILITIES INCLUDING, BUT NOT LIMITED TO, QUALIFICATIONS FOR A FACILITY TO IDENTIFY AND ADVERTISE AS AN ALZHEIMER'S SPECIAL CARE UNIT, EVALUATION OF STAFFING LEVELS FOR A FACILITY'S ALZHEIMER'S SPECIAL CARE UNIT, AND A REVIEW OF THE NEED FOR REGISTERED NURSING COVERAGE IN A FACILITY'S ALZHEIMER'S SPECIAL CARE UNIT; AND TO MAKE RECOMMENDATIONS TO THE GENERAL ASSEMBLY BY JANUARY 1, 2025, FOR UPDATING AND IMPROVING THE LAW'S REQUIREMENTS FOR ALZHEIMER'S SPECIAL CARE UNITS HOUSED IN COMMUNITY RESIDENTIAL CARE FACILITIES.</w:t>
      </w:r>
    </w:p>
    <w:p w14:paraId="131A7BFD" w14:textId="1DE6961B" w:rsidR="001E6537" w:rsidRDefault="001E6537" w:rsidP="001E6537">
      <w:bookmarkStart w:id="22" w:name="include_clip_end_39"/>
      <w:bookmarkEnd w:id="22"/>
      <w:r>
        <w:t>Referred to Committee on Medical, Military, Public and Municipal Affairs</w:t>
      </w:r>
    </w:p>
    <w:p w14:paraId="121F33D8" w14:textId="77777777" w:rsidR="001E6537" w:rsidRDefault="001E6537" w:rsidP="001E6537"/>
    <w:p w14:paraId="7B4D8CCF" w14:textId="691FC839" w:rsidR="001E6537" w:rsidRDefault="001E6537" w:rsidP="001E6537">
      <w:pPr>
        <w:keepNext/>
        <w:jc w:val="center"/>
        <w:rPr>
          <w:b/>
        </w:rPr>
      </w:pPr>
      <w:r w:rsidRPr="001E6537">
        <w:rPr>
          <w:b/>
        </w:rPr>
        <w:t>ROLL CALL</w:t>
      </w:r>
    </w:p>
    <w:p w14:paraId="1F9D8003" w14:textId="77777777" w:rsidR="001E6537" w:rsidRDefault="001E6537" w:rsidP="001E653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E6537" w:rsidRPr="001E6537" w14:paraId="458789A0" w14:textId="77777777" w:rsidTr="001E6537">
        <w:trPr>
          <w:jc w:val="right"/>
        </w:trPr>
        <w:tc>
          <w:tcPr>
            <w:tcW w:w="2179" w:type="dxa"/>
            <w:shd w:val="clear" w:color="auto" w:fill="auto"/>
          </w:tcPr>
          <w:p w14:paraId="498AC1C5" w14:textId="385ABB12" w:rsidR="001E6537" w:rsidRPr="001E6537" w:rsidRDefault="001E6537" w:rsidP="001E6537">
            <w:pPr>
              <w:keepNext/>
              <w:ind w:firstLine="0"/>
            </w:pPr>
            <w:bookmarkStart w:id="23" w:name="vote_start42"/>
            <w:bookmarkEnd w:id="23"/>
            <w:r>
              <w:t>Alexander</w:t>
            </w:r>
          </w:p>
        </w:tc>
        <w:tc>
          <w:tcPr>
            <w:tcW w:w="2179" w:type="dxa"/>
            <w:shd w:val="clear" w:color="auto" w:fill="auto"/>
          </w:tcPr>
          <w:p w14:paraId="6B388818" w14:textId="0BC76700" w:rsidR="001E6537" w:rsidRPr="001E6537" w:rsidRDefault="001E6537" w:rsidP="001E6537">
            <w:pPr>
              <w:keepNext/>
              <w:ind w:firstLine="0"/>
            </w:pPr>
            <w:r>
              <w:t>Anderson</w:t>
            </w:r>
          </w:p>
        </w:tc>
        <w:tc>
          <w:tcPr>
            <w:tcW w:w="2180" w:type="dxa"/>
            <w:shd w:val="clear" w:color="auto" w:fill="auto"/>
          </w:tcPr>
          <w:p w14:paraId="72C9DF47" w14:textId="7BC72D15" w:rsidR="001E6537" w:rsidRPr="001E6537" w:rsidRDefault="001E6537" w:rsidP="001E6537">
            <w:pPr>
              <w:keepNext/>
              <w:ind w:firstLine="0"/>
            </w:pPr>
            <w:r>
              <w:t>Atkinson</w:t>
            </w:r>
          </w:p>
        </w:tc>
      </w:tr>
      <w:tr w:rsidR="001E6537" w:rsidRPr="001E6537" w14:paraId="1CAC852F" w14:textId="77777777" w:rsidTr="001E6537">
        <w:tblPrEx>
          <w:jc w:val="left"/>
        </w:tblPrEx>
        <w:tc>
          <w:tcPr>
            <w:tcW w:w="2179" w:type="dxa"/>
            <w:shd w:val="clear" w:color="auto" w:fill="auto"/>
          </w:tcPr>
          <w:p w14:paraId="7BB78913" w14:textId="231986C7" w:rsidR="001E6537" w:rsidRPr="001E6537" w:rsidRDefault="001E6537" w:rsidP="001E6537">
            <w:pPr>
              <w:ind w:firstLine="0"/>
            </w:pPr>
            <w:r>
              <w:t>Bailey</w:t>
            </w:r>
          </w:p>
        </w:tc>
        <w:tc>
          <w:tcPr>
            <w:tcW w:w="2179" w:type="dxa"/>
            <w:shd w:val="clear" w:color="auto" w:fill="auto"/>
          </w:tcPr>
          <w:p w14:paraId="4B12A8D2" w14:textId="2554356B" w:rsidR="001E6537" w:rsidRPr="001E6537" w:rsidRDefault="001E6537" w:rsidP="001E6537">
            <w:pPr>
              <w:ind w:firstLine="0"/>
            </w:pPr>
            <w:r>
              <w:t>Bannister</w:t>
            </w:r>
          </w:p>
        </w:tc>
        <w:tc>
          <w:tcPr>
            <w:tcW w:w="2180" w:type="dxa"/>
            <w:shd w:val="clear" w:color="auto" w:fill="auto"/>
          </w:tcPr>
          <w:p w14:paraId="25E35123" w14:textId="2A921B65" w:rsidR="001E6537" w:rsidRPr="001E6537" w:rsidRDefault="001E6537" w:rsidP="001E6537">
            <w:pPr>
              <w:ind w:firstLine="0"/>
            </w:pPr>
            <w:r>
              <w:t>Bauer</w:t>
            </w:r>
          </w:p>
        </w:tc>
      </w:tr>
      <w:tr w:rsidR="001E6537" w:rsidRPr="001E6537" w14:paraId="1A8544DC" w14:textId="77777777" w:rsidTr="001E6537">
        <w:tblPrEx>
          <w:jc w:val="left"/>
        </w:tblPrEx>
        <w:tc>
          <w:tcPr>
            <w:tcW w:w="2179" w:type="dxa"/>
            <w:shd w:val="clear" w:color="auto" w:fill="auto"/>
          </w:tcPr>
          <w:p w14:paraId="217E0AE8" w14:textId="4231BD25" w:rsidR="001E6537" w:rsidRPr="001E6537" w:rsidRDefault="001E6537" w:rsidP="001E6537">
            <w:pPr>
              <w:ind w:firstLine="0"/>
            </w:pPr>
            <w:r>
              <w:t>Beach</w:t>
            </w:r>
          </w:p>
        </w:tc>
        <w:tc>
          <w:tcPr>
            <w:tcW w:w="2179" w:type="dxa"/>
            <w:shd w:val="clear" w:color="auto" w:fill="auto"/>
          </w:tcPr>
          <w:p w14:paraId="7B752DE9" w14:textId="09320AEA" w:rsidR="001E6537" w:rsidRPr="001E6537" w:rsidRDefault="001E6537" w:rsidP="001E6537">
            <w:pPr>
              <w:ind w:firstLine="0"/>
            </w:pPr>
            <w:r>
              <w:t>Bernstein</w:t>
            </w:r>
          </w:p>
        </w:tc>
        <w:tc>
          <w:tcPr>
            <w:tcW w:w="2180" w:type="dxa"/>
            <w:shd w:val="clear" w:color="auto" w:fill="auto"/>
          </w:tcPr>
          <w:p w14:paraId="596F365C" w14:textId="5FD957A5" w:rsidR="001E6537" w:rsidRPr="001E6537" w:rsidRDefault="001E6537" w:rsidP="001E6537">
            <w:pPr>
              <w:ind w:firstLine="0"/>
            </w:pPr>
            <w:r>
              <w:t>Blackwell</w:t>
            </w:r>
          </w:p>
        </w:tc>
      </w:tr>
      <w:tr w:rsidR="001E6537" w:rsidRPr="001E6537" w14:paraId="3468ED1C" w14:textId="77777777" w:rsidTr="001E6537">
        <w:tblPrEx>
          <w:jc w:val="left"/>
        </w:tblPrEx>
        <w:tc>
          <w:tcPr>
            <w:tcW w:w="2179" w:type="dxa"/>
            <w:shd w:val="clear" w:color="auto" w:fill="auto"/>
          </w:tcPr>
          <w:p w14:paraId="05AF72CF" w14:textId="30044E54" w:rsidR="001E6537" w:rsidRPr="001E6537" w:rsidRDefault="001E6537" w:rsidP="001E6537">
            <w:pPr>
              <w:ind w:firstLine="0"/>
            </w:pPr>
            <w:r>
              <w:t>Bradley</w:t>
            </w:r>
          </w:p>
        </w:tc>
        <w:tc>
          <w:tcPr>
            <w:tcW w:w="2179" w:type="dxa"/>
            <w:shd w:val="clear" w:color="auto" w:fill="auto"/>
          </w:tcPr>
          <w:p w14:paraId="36D41C3B" w14:textId="303DA9E2" w:rsidR="001E6537" w:rsidRPr="001E6537" w:rsidRDefault="001E6537" w:rsidP="001E6537">
            <w:pPr>
              <w:ind w:firstLine="0"/>
            </w:pPr>
            <w:r>
              <w:t>Brewer</w:t>
            </w:r>
          </w:p>
        </w:tc>
        <w:tc>
          <w:tcPr>
            <w:tcW w:w="2180" w:type="dxa"/>
            <w:shd w:val="clear" w:color="auto" w:fill="auto"/>
          </w:tcPr>
          <w:p w14:paraId="024BE3A5" w14:textId="48AB13E0" w:rsidR="001E6537" w:rsidRPr="001E6537" w:rsidRDefault="001E6537" w:rsidP="001E6537">
            <w:pPr>
              <w:ind w:firstLine="0"/>
            </w:pPr>
            <w:r>
              <w:t>Brittain</w:t>
            </w:r>
          </w:p>
        </w:tc>
      </w:tr>
      <w:tr w:rsidR="001E6537" w:rsidRPr="001E6537" w14:paraId="28106A4B" w14:textId="77777777" w:rsidTr="001E6537">
        <w:tblPrEx>
          <w:jc w:val="left"/>
        </w:tblPrEx>
        <w:tc>
          <w:tcPr>
            <w:tcW w:w="2179" w:type="dxa"/>
            <w:shd w:val="clear" w:color="auto" w:fill="auto"/>
          </w:tcPr>
          <w:p w14:paraId="385D1F8B" w14:textId="66264ADE" w:rsidR="001E6537" w:rsidRPr="001E6537" w:rsidRDefault="001E6537" w:rsidP="001E6537">
            <w:pPr>
              <w:ind w:firstLine="0"/>
            </w:pPr>
            <w:r>
              <w:t>Burns</w:t>
            </w:r>
          </w:p>
        </w:tc>
        <w:tc>
          <w:tcPr>
            <w:tcW w:w="2179" w:type="dxa"/>
            <w:shd w:val="clear" w:color="auto" w:fill="auto"/>
          </w:tcPr>
          <w:p w14:paraId="678FF634" w14:textId="66132653" w:rsidR="001E6537" w:rsidRPr="001E6537" w:rsidRDefault="001E6537" w:rsidP="001E6537">
            <w:pPr>
              <w:ind w:firstLine="0"/>
            </w:pPr>
            <w:r>
              <w:t>Bustos</w:t>
            </w:r>
          </w:p>
        </w:tc>
        <w:tc>
          <w:tcPr>
            <w:tcW w:w="2180" w:type="dxa"/>
            <w:shd w:val="clear" w:color="auto" w:fill="auto"/>
          </w:tcPr>
          <w:p w14:paraId="18E51983" w14:textId="07B22BC7" w:rsidR="001E6537" w:rsidRPr="001E6537" w:rsidRDefault="001E6537" w:rsidP="001E6537">
            <w:pPr>
              <w:ind w:firstLine="0"/>
            </w:pPr>
            <w:r>
              <w:t>Calhoon</w:t>
            </w:r>
          </w:p>
        </w:tc>
      </w:tr>
      <w:tr w:rsidR="001E6537" w:rsidRPr="001E6537" w14:paraId="66EA43AF" w14:textId="77777777" w:rsidTr="001E6537">
        <w:tblPrEx>
          <w:jc w:val="left"/>
        </w:tblPrEx>
        <w:tc>
          <w:tcPr>
            <w:tcW w:w="2179" w:type="dxa"/>
            <w:shd w:val="clear" w:color="auto" w:fill="auto"/>
          </w:tcPr>
          <w:p w14:paraId="18CA7F76" w14:textId="59461ACD" w:rsidR="001E6537" w:rsidRPr="001E6537" w:rsidRDefault="001E6537" w:rsidP="001E6537">
            <w:pPr>
              <w:ind w:firstLine="0"/>
            </w:pPr>
            <w:r>
              <w:t>Carter</w:t>
            </w:r>
          </w:p>
        </w:tc>
        <w:tc>
          <w:tcPr>
            <w:tcW w:w="2179" w:type="dxa"/>
            <w:shd w:val="clear" w:color="auto" w:fill="auto"/>
          </w:tcPr>
          <w:p w14:paraId="2B889EE5" w14:textId="717F1C70" w:rsidR="001E6537" w:rsidRPr="001E6537" w:rsidRDefault="001E6537" w:rsidP="001E6537">
            <w:pPr>
              <w:ind w:firstLine="0"/>
            </w:pPr>
            <w:r>
              <w:t>Caskey</w:t>
            </w:r>
          </w:p>
        </w:tc>
        <w:tc>
          <w:tcPr>
            <w:tcW w:w="2180" w:type="dxa"/>
            <w:shd w:val="clear" w:color="auto" w:fill="auto"/>
          </w:tcPr>
          <w:p w14:paraId="3344868B" w14:textId="3472D918" w:rsidR="001E6537" w:rsidRPr="001E6537" w:rsidRDefault="001E6537" w:rsidP="001E6537">
            <w:pPr>
              <w:ind w:firstLine="0"/>
            </w:pPr>
            <w:r>
              <w:t>Chapman</w:t>
            </w:r>
          </w:p>
        </w:tc>
      </w:tr>
      <w:tr w:rsidR="001E6537" w:rsidRPr="001E6537" w14:paraId="31DB8283" w14:textId="77777777" w:rsidTr="001E6537">
        <w:tblPrEx>
          <w:jc w:val="left"/>
        </w:tblPrEx>
        <w:tc>
          <w:tcPr>
            <w:tcW w:w="2179" w:type="dxa"/>
            <w:shd w:val="clear" w:color="auto" w:fill="auto"/>
          </w:tcPr>
          <w:p w14:paraId="44336B76" w14:textId="34FF307B" w:rsidR="001E6537" w:rsidRPr="001E6537" w:rsidRDefault="001E6537" w:rsidP="001E6537">
            <w:pPr>
              <w:ind w:firstLine="0"/>
            </w:pPr>
            <w:r>
              <w:t>Chumley</w:t>
            </w:r>
          </w:p>
        </w:tc>
        <w:tc>
          <w:tcPr>
            <w:tcW w:w="2179" w:type="dxa"/>
            <w:shd w:val="clear" w:color="auto" w:fill="auto"/>
          </w:tcPr>
          <w:p w14:paraId="03AE7460" w14:textId="3CF3B274" w:rsidR="001E6537" w:rsidRPr="001E6537" w:rsidRDefault="001E6537" w:rsidP="001E6537">
            <w:pPr>
              <w:ind w:firstLine="0"/>
            </w:pPr>
            <w:r>
              <w:t>Clyburn</w:t>
            </w:r>
          </w:p>
        </w:tc>
        <w:tc>
          <w:tcPr>
            <w:tcW w:w="2180" w:type="dxa"/>
            <w:shd w:val="clear" w:color="auto" w:fill="auto"/>
          </w:tcPr>
          <w:p w14:paraId="56B32692" w14:textId="6C11E8D3" w:rsidR="001E6537" w:rsidRPr="001E6537" w:rsidRDefault="001E6537" w:rsidP="001E6537">
            <w:pPr>
              <w:ind w:firstLine="0"/>
            </w:pPr>
            <w:r>
              <w:t>Cobb-Hunter</w:t>
            </w:r>
          </w:p>
        </w:tc>
      </w:tr>
      <w:tr w:rsidR="001E6537" w:rsidRPr="001E6537" w14:paraId="19DA131A" w14:textId="77777777" w:rsidTr="001E6537">
        <w:tblPrEx>
          <w:jc w:val="left"/>
        </w:tblPrEx>
        <w:tc>
          <w:tcPr>
            <w:tcW w:w="2179" w:type="dxa"/>
            <w:shd w:val="clear" w:color="auto" w:fill="auto"/>
          </w:tcPr>
          <w:p w14:paraId="4D2A9C67" w14:textId="061DDAF2" w:rsidR="001E6537" w:rsidRPr="001E6537" w:rsidRDefault="001E6537" w:rsidP="001E6537">
            <w:pPr>
              <w:ind w:firstLine="0"/>
            </w:pPr>
            <w:r>
              <w:t>Collins</w:t>
            </w:r>
          </w:p>
        </w:tc>
        <w:tc>
          <w:tcPr>
            <w:tcW w:w="2179" w:type="dxa"/>
            <w:shd w:val="clear" w:color="auto" w:fill="auto"/>
          </w:tcPr>
          <w:p w14:paraId="76BEF9D3" w14:textId="426525CB" w:rsidR="001E6537" w:rsidRPr="001E6537" w:rsidRDefault="001E6537" w:rsidP="001E6537">
            <w:pPr>
              <w:ind w:firstLine="0"/>
            </w:pPr>
            <w:r>
              <w:t>Connell</w:t>
            </w:r>
          </w:p>
        </w:tc>
        <w:tc>
          <w:tcPr>
            <w:tcW w:w="2180" w:type="dxa"/>
            <w:shd w:val="clear" w:color="auto" w:fill="auto"/>
          </w:tcPr>
          <w:p w14:paraId="17830EC3" w14:textId="3D67B935" w:rsidR="001E6537" w:rsidRPr="001E6537" w:rsidRDefault="001E6537" w:rsidP="001E6537">
            <w:pPr>
              <w:ind w:firstLine="0"/>
            </w:pPr>
            <w:r>
              <w:t>B. L. Cox</w:t>
            </w:r>
          </w:p>
        </w:tc>
      </w:tr>
      <w:tr w:rsidR="001E6537" w:rsidRPr="001E6537" w14:paraId="499B3C7B" w14:textId="77777777" w:rsidTr="001E6537">
        <w:tblPrEx>
          <w:jc w:val="left"/>
        </w:tblPrEx>
        <w:tc>
          <w:tcPr>
            <w:tcW w:w="2179" w:type="dxa"/>
            <w:shd w:val="clear" w:color="auto" w:fill="auto"/>
          </w:tcPr>
          <w:p w14:paraId="5E1B9221" w14:textId="4F3905A3" w:rsidR="001E6537" w:rsidRPr="001E6537" w:rsidRDefault="001E6537" w:rsidP="001E6537">
            <w:pPr>
              <w:ind w:firstLine="0"/>
            </w:pPr>
            <w:r>
              <w:t>Crawford</w:t>
            </w:r>
          </w:p>
        </w:tc>
        <w:tc>
          <w:tcPr>
            <w:tcW w:w="2179" w:type="dxa"/>
            <w:shd w:val="clear" w:color="auto" w:fill="auto"/>
          </w:tcPr>
          <w:p w14:paraId="62C1D2FA" w14:textId="599A20D2" w:rsidR="001E6537" w:rsidRPr="001E6537" w:rsidRDefault="001E6537" w:rsidP="001E6537">
            <w:pPr>
              <w:ind w:firstLine="0"/>
            </w:pPr>
            <w:r>
              <w:t>Cromer</w:t>
            </w:r>
          </w:p>
        </w:tc>
        <w:tc>
          <w:tcPr>
            <w:tcW w:w="2180" w:type="dxa"/>
            <w:shd w:val="clear" w:color="auto" w:fill="auto"/>
          </w:tcPr>
          <w:p w14:paraId="40C7BC9A" w14:textId="08E9F3A1" w:rsidR="001E6537" w:rsidRPr="001E6537" w:rsidRDefault="001E6537" w:rsidP="001E6537">
            <w:pPr>
              <w:ind w:firstLine="0"/>
            </w:pPr>
            <w:r>
              <w:t>Davis</w:t>
            </w:r>
          </w:p>
        </w:tc>
      </w:tr>
      <w:tr w:rsidR="001E6537" w:rsidRPr="001E6537" w14:paraId="108CA415" w14:textId="77777777" w:rsidTr="001E6537">
        <w:tblPrEx>
          <w:jc w:val="left"/>
        </w:tblPrEx>
        <w:tc>
          <w:tcPr>
            <w:tcW w:w="2179" w:type="dxa"/>
            <w:shd w:val="clear" w:color="auto" w:fill="auto"/>
          </w:tcPr>
          <w:p w14:paraId="636C2109" w14:textId="12342B14" w:rsidR="001E6537" w:rsidRPr="001E6537" w:rsidRDefault="001E6537" w:rsidP="001E6537">
            <w:pPr>
              <w:ind w:firstLine="0"/>
            </w:pPr>
            <w:r>
              <w:t>Dillard</w:t>
            </w:r>
          </w:p>
        </w:tc>
        <w:tc>
          <w:tcPr>
            <w:tcW w:w="2179" w:type="dxa"/>
            <w:shd w:val="clear" w:color="auto" w:fill="auto"/>
          </w:tcPr>
          <w:p w14:paraId="463C34C1" w14:textId="76654B98" w:rsidR="001E6537" w:rsidRPr="001E6537" w:rsidRDefault="001E6537" w:rsidP="001E6537">
            <w:pPr>
              <w:ind w:firstLine="0"/>
            </w:pPr>
            <w:r>
              <w:t>Elliott</w:t>
            </w:r>
          </w:p>
        </w:tc>
        <w:tc>
          <w:tcPr>
            <w:tcW w:w="2180" w:type="dxa"/>
            <w:shd w:val="clear" w:color="auto" w:fill="auto"/>
          </w:tcPr>
          <w:p w14:paraId="0EC0ABD4" w14:textId="2712024D" w:rsidR="001E6537" w:rsidRPr="001E6537" w:rsidRDefault="001E6537" w:rsidP="001E6537">
            <w:pPr>
              <w:ind w:firstLine="0"/>
            </w:pPr>
            <w:r>
              <w:t>Erickson</w:t>
            </w:r>
          </w:p>
        </w:tc>
      </w:tr>
      <w:tr w:rsidR="001E6537" w:rsidRPr="001E6537" w14:paraId="0C5FE481" w14:textId="77777777" w:rsidTr="001E6537">
        <w:tblPrEx>
          <w:jc w:val="left"/>
        </w:tblPrEx>
        <w:tc>
          <w:tcPr>
            <w:tcW w:w="2179" w:type="dxa"/>
            <w:shd w:val="clear" w:color="auto" w:fill="auto"/>
          </w:tcPr>
          <w:p w14:paraId="7E7F78B7" w14:textId="78EF1604" w:rsidR="001E6537" w:rsidRPr="001E6537" w:rsidRDefault="001E6537" w:rsidP="001E6537">
            <w:pPr>
              <w:ind w:firstLine="0"/>
            </w:pPr>
            <w:r>
              <w:t>Felder</w:t>
            </w:r>
          </w:p>
        </w:tc>
        <w:tc>
          <w:tcPr>
            <w:tcW w:w="2179" w:type="dxa"/>
            <w:shd w:val="clear" w:color="auto" w:fill="auto"/>
          </w:tcPr>
          <w:p w14:paraId="7B47026E" w14:textId="072C93B0" w:rsidR="001E6537" w:rsidRPr="001E6537" w:rsidRDefault="001E6537" w:rsidP="001E6537">
            <w:pPr>
              <w:ind w:firstLine="0"/>
            </w:pPr>
            <w:r>
              <w:t>Forrest</w:t>
            </w:r>
          </w:p>
        </w:tc>
        <w:tc>
          <w:tcPr>
            <w:tcW w:w="2180" w:type="dxa"/>
            <w:shd w:val="clear" w:color="auto" w:fill="auto"/>
          </w:tcPr>
          <w:p w14:paraId="6E354333" w14:textId="542A80B5" w:rsidR="001E6537" w:rsidRPr="001E6537" w:rsidRDefault="001E6537" w:rsidP="001E6537">
            <w:pPr>
              <w:ind w:firstLine="0"/>
            </w:pPr>
            <w:r>
              <w:t>Gagnon</w:t>
            </w:r>
          </w:p>
        </w:tc>
      </w:tr>
      <w:tr w:rsidR="001E6537" w:rsidRPr="001E6537" w14:paraId="3260932E" w14:textId="77777777" w:rsidTr="001E6537">
        <w:tblPrEx>
          <w:jc w:val="left"/>
        </w:tblPrEx>
        <w:tc>
          <w:tcPr>
            <w:tcW w:w="2179" w:type="dxa"/>
            <w:shd w:val="clear" w:color="auto" w:fill="auto"/>
          </w:tcPr>
          <w:p w14:paraId="55CDEEC5" w14:textId="7D987B50" w:rsidR="001E6537" w:rsidRPr="001E6537" w:rsidRDefault="001E6537" w:rsidP="001E6537">
            <w:pPr>
              <w:ind w:firstLine="0"/>
            </w:pPr>
            <w:r>
              <w:t>Garvin</w:t>
            </w:r>
          </w:p>
        </w:tc>
        <w:tc>
          <w:tcPr>
            <w:tcW w:w="2179" w:type="dxa"/>
            <w:shd w:val="clear" w:color="auto" w:fill="auto"/>
          </w:tcPr>
          <w:p w14:paraId="584DE776" w14:textId="5DBFAAEA" w:rsidR="001E6537" w:rsidRPr="001E6537" w:rsidRDefault="001E6537" w:rsidP="001E6537">
            <w:pPr>
              <w:ind w:firstLine="0"/>
            </w:pPr>
            <w:r>
              <w:t>Gibson</w:t>
            </w:r>
          </w:p>
        </w:tc>
        <w:tc>
          <w:tcPr>
            <w:tcW w:w="2180" w:type="dxa"/>
            <w:shd w:val="clear" w:color="auto" w:fill="auto"/>
          </w:tcPr>
          <w:p w14:paraId="3FB58949" w14:textId="1D0CC0C8" w:rsidR="001E6537" w:rsidRPr="001E6537" w:rsidRDefault="001E6537" w:rsidP="001E6537">
            <w:pPr>
              <w:ind w:firstLine="0"/>
            </w:pPr>
            <w:r>
              <w:t>Gilliam</w:t>
            </w:r>
          </w:p>
        </w:tc>
      </w:tr>
      <w:tr w:rsidR="001E6537" w:rsidRPr="001E6537" w14:paraId="266244A1" w14:textId="77777777" w:rsidTr="001E6537">
        <w:tblPrEx>
          <w:jc w:val="left"/>
        </w:tblPrEx>
        <w:tc>
          <w:tcPr>
            <w:tcW w:w="2179" w:type="dxa"/>
            <w:shd w:val="clear" w:color="auto" w:fill="auto"/>
          </w:tcPr>
          <w:p w14:paraId="3DFB2780" w14:textId="0D4C701B" w:rsidR="001E6537" w:rsidRPr="001E6537" w:rsidRDefault="001E6537" w:rsidP="001E6537">
            <w:pPr>
              <w:ind w:firstLine="0"/>
            </w:pPr>
            <w:r>
              <w:t>Gilliard</w:t>
            </w:r>
          </w:p>
        </w:tc>
        <w:tc>
          <w:tcPr>
            <w:tcW w:w="2179" w:type="dxa"/>
            <w:shd w:val="clear" w:color="auto" w:fill="auto"/>
          </w:tcPr>
          <w:p w14:paraId="67272088" w14:textId="48757F2B" w:rsidR="001E6537" w:rsidRPr="001E6537" w:rsidRDefault="001E6537" w:rsidP="001E6537">
            <w:pPr>
              <w:ind w:firstLine="0"/>
            </w:pPr>
            <w:r>
              <w:t>Guest</w:t>
            </w:r>
          </w:p>
        </w:tc>
        <w:tc>
          <w:tcPr>
            <w:tcW w:w="2180" w:type="dxa"/>
            <w:shd w:val="clear" w:color="auto" w:fill="auto"/>
          </w:tcPr>
          <w:p w14:paraId="6317E2BC" w14:textId="5E9C79C6" w:rsidR="001E6537" w:rsidRPr="001E6537" w:rsidRDefault="001E6537" w:rsidP="001E6537">
            <w:pPr>
              <w:ind w:firstLine="0"/>
            </w:pPr>
            <w:r>
              <w:t>Guffey</w:t>
            </w:r>
          </w:p>
        </w:tc>
      </w:tr>
      <w:tr w:rsidR="001E6537" w:rsidRPr="001E6537" w14:paraId="6B3854F8" w14:textId="77777777" w:rsidTr="001E6537">
        <w:tblPrEx>
          <w:jc w:val="left"/>
        </w:tblPrEx>
        <w:tc>
          <w:tcPr>
            <w:tcW w:w="2179" w:type="dxa"/>
            <w:shd w:val="clear" w:color="auto" w:fill="auto"/>
          </w:tcPr>
          <w:p w14:paraId="22EF9168" w14:textId="33F88303" w:rsidR="001E6537" w:rsidRPr="001E6537" w:rsidRDefault="001E6537" w:rsidP="001E6537">
            <w:pPr>
              <w:ind w:firstLine="0"/>
            </w:pPr>
            <w:r>
              <w:t>Haddon</w:t>
            </w:r>
          </w:p>
        </w:tc>
        <w:tc>
          <w:tcPr>
            <w:tcW w:w="2179" w:type="dxa"/>
            <w:shd w:val="clear" w:color="auto" w:fill="auto"/>
          </w:tcPr>
          <w:p w14:paraId="5BAA101B" w14:textId="5FC6DB03" w:rsidR="001E6537" w:rsidRPr="001E6537" w:rsidRDefault="001E6537" w:rsidP="001E6537">
            <w:pPr>
              <w:ind w:firstLine="0"/>
            </w:pPr>
            <w:r>
              <w:t>Hager</w:t>
            </w:r>
          </w:p>
        </w:tc>
        <w:tc>
          <w:tcPr>
            <w:tcW w:w="2180" w:type="dxa"/>
            <w:shd w:val="clear" w:color="auto" w:fill="auto"/>
          </w:tcPr>
          <w:p w14:paraId="2638C708" w14:textId="6ACCE285" w:rsidR="001E6537" w:rsidRPr="001E6537" w:rsidRDefault="001E6537" w:rsidP="001E6537">
            <w:pPr>
              <w:ind w:firstLine="0"/>
            </w:pPr>
            <w:r>
              <w:t>Hardee</w:t>
            </w:r>
          </w:p>
        </w:tc>
      </w:tr>
      <w:tr w:rsidR="001E6537" w:rsidRPr="001E6537" w14:paraId="0D0BF3BE" w14:textId="77777777" w:rsidTr="001E6537">
        <w:tblPrEx>
          <w:jc w:val="left"/>
        </w:tblPrEx>
        <w:tc>
          <w:tcPr>
            <w:tcW w:w="2179" w:type="dxa"/>
            <w:shd w:val="clear" w:color="auto" w:fill="auto"/>
          </w:tcPr>
          <w:p w14:paraId="6B20B0D7" w14:textId="511AFFC0" w:rsidR="001E6537" w:rsidRPr="001E6537" w:rsidRDefault="001E6537" w:rsidP="001E6537">
            <w:pPr>
              <w:ind w:firstLine="0"/>
            </w:pPr>
            <w:r>
              <w:t>Harris</w:t>
            </w:r>
          </w:p>
        </w:tc>
        <w:tc>
          <w:tcPr>
            <w:tcW w:w="2179" w:type="dxa"/>
            <w:shd w:val="clear" w:color="auto" w:fill="auto"/>
          </w:tcPr>
          <w:p w14:paraId="602D26F5" w14:textId="13D25746" w:rsidR="001E6537" w:rsidRPr="001E6537" w:rsidRDefault="001E6537" w:rsidP="001E6537">
            <w:pPr>
              <w:ind w:firstLine="0"/>
            </w:pPr>
            <w:r>
              <w:t>Hart</w:t>
            </w:r>
          </w:p>
        </w:tc>
        <w:tc>
          <w:tcPr>
            <w:tcW w:w="2180" w:type="dxa"/>
            <w:shd w:val="clear" w:color="auto" w:fill="auto"/>
          </w:tcPr>
          <w:p w14:paraId="3F3C72C6" w14:textId="076AC8D6" w:rsidR="001E6537" w:rsidRPr="001E6537" w:rsidRDefault="001E6537" w:rsidP="001E6537">
            <w:pPr>
              <w:ind w:firstLine="0"/>
            </w:pPr>
            <w:r>
              <w:t>Hartnett</w:t>
            </w:r>
          </w:p>
        </w:tc>
      </w:tr>
      <w:tr w:rsidR="001E6537" w:rsidRPr="001E6537" w14:paraId="46F7E829" w14:textId="77777777" w:rsidTr="001E6537">
        <w:tblPrEx>
          <w:jc w:val="left"/>
        </w:tblPrEx>
        <w:tc>
          <w:tcPr>
            <w:tcW w:w="2179" w:type="dxa"/>
            <w:shd w:val="clear" w:color="auto" w:fill="auto"/>
          </w:tcPr>
          <w:p w14:paraId="1E928363" w14:textId="26A77A42" w:rsidR="001E6537" w:rsidRPr="001E6537" w:rsidRDefault="001E6537" w:rsidP="001E6537">
            <w:pPr>
              <w:ind w:firstLine="0"/>
            </w:pPr>
            <w:r>
              <w:t>Hayes</w:t>
            </w:r>
          </w:p>
        </w:tc>
        <w:tc>
          <w:tcPr>
            <w:tcW w:w="2179" w:type="dxa"/>
            <w:shd w:val="clear" w:color="auto" w:fill="auto"/>
          </w:tcPr>
          <w:p w14:paraId="75C72BC0" w14:textId="0209F884" w:rsidR="001E6537" w:rsidRPr="001E6537" w:rsidRDefault="001E6537" w:rsidP="001E6537">
            <w:pPr>
              <w:ind w:firstLine="0"/>
            </w:pPr>
            <w:r>
              <w:t>Henderson-Myers</w:t>
            </w:r>
          </w:p>
        </w:tc>
        <w:tc>
          <w:tcPr>
            <w:tcW w:w="2180" w:type="dxa"/>
            <w:shd w:val="clear" w:color="auto" w:fill="auto"/>
          </w:tcPr>
          <w:p w14:paraId="74E66D31" w14:textId="538F9ED1" w:rsidR="001E6537" w:rsidRPr="001E6537" w:rsidRDefault="001E6537" w:rsidP="001E6537">
            <w:pPr>
              <w:ind w:firstLine="0"/>
            </w:pPr>
            <w:r>
              <w:t>Herbkersman</w:t>
            </w:r>
          </w:p>
        </w:tc>
      </w:tr>
      <w:tr w:rsidR="001E6537" w:rsidRPr="001E6537" w14:paraId="0080822E" w14:textId="77777777" w:rsidTr="001E6537">
        <w:tblPrEx>
          <w:jc w:val="left"/>
        </w:tblPrEx>
        <w:tc>
          <w:tcPr>
            <w:tcW w:w="2179" w:type="dxa"/>
            <w:shd w:val="clear" w:color="auto" w:fill="auto"/>
          </w:tcPr>
          <w:p w14:paraId="2F92545F" w14:textId="47CCA0FA" w:rsidR="001E6537" w:rsidRPr="001E6537" w:rsidRDefault="001E6537" w:rsidP="001E6537">
            <w:pPr>
              <w:ind w:firstLine="0"/>
            </w:pPr>
            <w:r>
              <w:t>Hewitt</w:t>
            </w:r>
          </w:p>
        </w:tc>
        <w:tc>
          <w:tcPr>
            <w:tcW w:w="2179" w:type="dxa"/>
            <w:shd w:val="clear" w:color="auto" w:fill="auto"/>
          </w:tcPr>
          <w:p w14:paraId="1BBB946F" w14:textId="10487AA1" w:rsidR="001E6537" w:rsidRPr="001E6537" w:rsidRDefault="001E6537" w:rsidP="001E6537">
            <w:pPr>
              <w:ind w:firstLine="0"/>
            </w:pPr>
            <w:r>
              <w:t>Hiott</w:t>
            </w:r>
          </w:p>
        </w:tc>
        <w:tc>
          <w:tcPr>
            <w:tcW w:w="2180" w:type="dxa"/>
            <w:shd w:val="clear" w:color="auto" w:fill="auto"/>
          </w:tcPr>
          <w:p w14:paraId="063A2A96" w14:textId="479523DE" w:rsidR="001E6537" w:rsidRPr="001E6537" w:rsidRDefault="001E6537" w:rsidP="001E6537">
            <w:pPr>
              <w:ind w:firstLine="0"/>
            </w:pPr>
            <w:r>
              <w:t>Hixon</w:t>
            </w:r>
          </w:p>
        </w:tc>
      </w:tr>
      <w:tr w:rsidR="001E6537" w:rsidRPr="001E6537" w14:paraId="3DA0BB0C" w14:textId="77777777" w:rsidTr="001E6537">
        <w:tblPrEx>
          <w:jc w:val="left"/>
        </w:tblPrEx>
        <w:tc>
          <w:tcPr>
            <w:tcW w:w="2179" w:type="dxa"/>
            <w:shd w:val="clear" w:color="auto" w:fill="auto"/>
          </w:tcPr>
          <w:p w14:paraId="5D0ECF57" w14:textId="3F8DCA06" w:rsidR="001E6537" w:rsidRPr="001E6537" w:rsidRDefault="001E6537" w:rsidP="001E6537">
            <w:pPr>
              <w:ind w:firstLine="0"/>
            </w:pPr>
            <w:r>
              <w:t>Hosey</w:t>
            </w:r>
          </w:p>
        </w:tc>
        <w:tc>
          <w:tcPr>
            <w:tcW w:w="2179" w:type="dxa"/>
            <w:shd w:val="clear" w:color="auto" w:fill="auto"/>
          </w:tcPr>
          <w:p w14:paraId="1C351207" w14:textId="3D8C21DF" w:rsidR="001E6537" w:rsidRPr="001E6537" w:rsidRDefault="001E6537" w:rsidP="001E6537">
            <w:pPr>
              <w:ind w:firstLine="0"/>
            </w:pPr>
            <w:r>
              <w:t>Howard</w:t>
            </w:r>
          </w:p>
        </w:tc>
        <w:tc>
          <w:tcPr>
            <w:tcW w:w="2180" w:type="dxa"/>
            <w:shd w:val="clear" w:color="auto" w:fill="auto"/>
          </w:tcPr>
          <w:p w14:paraId="3B01582E" w14:textId="43FC2BBF" w:rsidR="001E6537" w:rsidRPr="001E6537" w:rsidRDefault="001E6537" w:rsidP="001E6537">
            <w:pPr>
              <w:ind w:firstLine="0"/>
            </w:pPr>
            <w:r>
              <w:t>Hyde</w:t>
            </w:r>
          </w:p>
        </w:tc>
      </w:tr>
      <w:tr w:rsidR="001E6537" w:rsidRPr="001E6537" w14:paraId="77CE8CF3" w14:textId="77777777" w:rsidTr="001E6537">
        <w:tblPrEx>
          <w:jc w:val="left"/>
        </w:tblPrEx>
        <w:tc>
          <w:tcPr>
            <w:tcW w:w="2179" w:type="dxa"/>
            <w:shd w:val="clear" w:color="auto" w:fill="auto"/>
          </w:tcPr>
          <w:p w14:paraId="5A348922" w14:textId="3C272005" w:rsidR="001E6537" w:rsidRPr="001E6537" w:rsidRDefault="001E6537" w:rsidP="001E6537">
            <w:pPr>
              <w:ind w:firstLine="0"/>
            </w:pPr>
            <w:r>
              <w:t>Jefferson</w:t>
            </w:r>
          </w:p>
        </w:tc>
        <w:tc>
          <w:tcPr>
            <w:tcW w:w="2179" w:type="dxa"/>
            <w:shd w:val="clear" w:color="auto" w:fill="auto"/>
          </w:tcPr>
          <w:p w14:paraId="2C7DCC06" w14:textId="44042D4B" w:rsidR="001E6537" w:rsidRPr="001E6537" w:rsidRDefault="001E6537" w:rsidP="001E6537">
            <w:pPr>
              <w:ind w:firstLine="0"/>
            </w:pPr>
            <w:r>
              <w:t>J. E. Johnson</w:t>
            </w:r>
          </w:p>
        </w:tc>
        <w:tc>
          <w:tcPr>
            <w:tcW w:w="2180" w:type="dxa"/>
            <w:shd w:val="clear" w:color="auto" w:fill="auto"/>
          </w:tcPr>
          <w:p w14:paraId="7108C084" w14:textId="6F4A690A" w:rsidR="001E6537" w:rsidRPr="001E6537" w:rsidRDefault="001E6537" w:rsidP="001E6537">
            <w:pPr>
              <w:ind w:firstLine="0"/>
            </w:pPr>
            <w:r>
              <w:t>J. L. Johnson</w:t>
            </w:r>
          </w:p>
        </w:tc>
      </w:tr>
      <w:tr w:rsidR="001E6537" w:rsidRPr="001E6537" w14:paraId="7B82210F" w14:textId="77777777" w:rsidTr="001E6537">
        <w:tblPrEx>
          <w:jc w:val="left"/>
        </w:tblPrEx>
        <w:tc>
          <w:tcPr>
            <w:tcW w:w="2179" w:type="dxa"/>
            <w:shd w:val="clear" w:color="auto" w:fill="auto"/>
          </w:tcPr>
          <w:p w14:paraId="4A023000" w14:textId="14AC99D3" w:rsidR="001E6537" w:rsidRPr="001E6537" w:rsidRDefault="001E6537" w:rsidP="001E6537">
            <w:pPr>
              <w:ind w:firstLine="0"/>
            </w:pPr>
            <w:r>
              <w:t>S. Jones</w:t>
            </w:r>
          </w:p>
        </w:tc>
        <w:tc>
          <w:tcPr>
            <w:tcW w:w="2179" w:type="dxa"/>
            <w:shd w:val="clear" w:color="auto" w:fill="auto"/>
          </w:tcPr>
          <w:p w14:paraId="50F8553A" w14:textId="3C95EA6D" w:rsidR="001E6537" w:rsidRPr="001E6537" w:rsidRDefault="001E6537" w:rsidP="001E6537">
            <w:pPr>
              <w:ind w:firstLine="0"/>
            </w:pPr>
            <w:r>
              <w:t>W. Jones</w:t>
            </w:r>
          </w:p>
        </w:tc>
        <w:tc>
          <w:tcPr>
            <w:tcW w:w="2180" w:type="dxa"/>
            <w:shd w:val="clear" w:color="auto" w:fill="auto"/>
          </w:tcPr>
          <w:p w14:paraId="61EA7B1E" w14:textId="5E4F28F8" w:rsidR="001E6537" w:rsidRPr="001E6537" w:rsidRDefault="001E6537" w:rsidP="001E6537">
            <w:pPr>
              <w:ind w:firstLine="0"/>
            </w:pPr>
            <w:r>
              <w:t>Jordan</w:t>
            </w:r>
          </w:p>
        </w:tc>
      </w:tr>
      <w:tr w:rsidR="001E6537" w:rsidRPr="001E6537" w14:paraId="151605B9" w14:textId="77777777" w:rsidTr="001E6537">
        <w:tblPrEx>
          <w:jc w:val="left"/>
        </w:tblPrEx>
        <w:tc>
          <w:tcPr>
            <w:tcW w:w="2179" w:type="dxa"/>
            <w:shd w:val="clear" w:color="auto" w:fill="auto"/>
          </w:tcPr>
          <w:p w14:paraId="4A3B439F" w14:textId="1DE395FA" w:rsidR="001E6537" w:rsidRPr="001E6537" w:rsidRDefault="001E6537" w:rsidP="001E6537">
            <w:pPr>
              <w:ind w:firstLine="0"/>
            </w:pPr>
            <w:r>
              <w:t>Kilmartin</w:t>
            </w:r>
          </w:p>
        </w:tc>
        <w:tc>
          <w:tcPr>
            <w:tcW w:w="2179" w:type="dxa"/>
            <w:shd w:val="clear" w:color="auto" w:fill="auto"/>
          </w:tcPr>
          <w:p w14:paraId="5E9DF850" w14:textId="3EFD502B" w:rsidR="001E6537" w:rsidRPr="001E6537" w:rsidRDefault="001E6537" w:rsidP="001E6537">
            <w:pPr>
              <w:ind w:firstLine="0"/>
            </w:pPr>
            <w:r>
              <w:t>King</w:t>
            </w:r>
          </w:p>
        </w:tc>
        <w:tc>
          <w:tcPr>
            <w:tcW w:w="2180" w:type="dxa"/>
            <w:shd w:val="clear" w:color="auto" w:fill="auto"/>
          </w:tcPr>
          <w:p w14:paraId="6D4BEED3" w14:textId="16F94BE1" w:rsidR="001E6537" w:rsidRPr="001E6537" w:rsidRDefault="001E6537" w:rsidP="001E6537">
            <w:pPr>
              <w:ind w:firstLine="0"/>
            </w:pPr>
            <w:r>
              <w:t>Kirby</w:t>
            </w:r>
          </w:p>
        </w:tc>
      </w:tr>
      <w:tr w:rsidR="001E6537" w:rsidRPr="001E6537" w14:paraId="1301D229" w14:textId="77777777" w:rsidTr="001E6537">
        <w:tblPrEx>
          <w:jc w:val="left"/>
        </w:tblPrEx>
        <w:tc>
          <w:tcPr>
            <w:tcW w:w="2179" w:type="dxa"/>
            <w:shd w:val="clear" w:color="auto" w:fill="auto"/>
          </w:tcPr>
          <w:p w14:paraId="08E6416F" w14:textId="74E0AA70" w:rsidR="001E6537" w:rsidRPr="001E6537" w:rsidRDefault="001E6537" w:rsidP="001E6537">
            <w:pPr>
              <w:ind w:firstLine="0"/>
            </w:pPr>
            <w:r>
              <w:t>Landing</w:t>
            </w:r>
          </w:p>
        </w:tc>
        <w:tc>
          <w:tcPr>
            <w:tcW w:w="2179" w:type="dxa"/>
            <w:shd w:val="clear" w:color="auto" w:fill="auto"/>
          </w:tcPr>
          <w:p w14:paraId="0468EDC9" w14:textId="69F77143" w:rsidR="001E6537" w:rsidRPr="001E6537" w:rsidRDefault="001E6537" w:rsidP="001E6537">
            <w:pPr>
              <w:ind w:firstLine="0"/>
            </w:pPr>
            <w:r>
              <w:t>Lawson</w:t>
            </w:r>
          </w:p>
        </w:tc>
        <w:tc>
          <w:tcPr>
            <w:tcW w:w="2180" w:type="dxa"/>
            <w:shd w:val="clear" w:color="auto" w:fill="auto"/>
          </w:tcPr>
          <w:p w14:paraId="4876DCCF" w14:textId="54C10ACE" w:rsidR="001E6537" w:rsidRPr="001E6537" w:rsidRDefault="001E6537" w:rsidP="001E6537">
            <w:pPr>
              <w:ind w:firstLine="0"/>
            </w:pPr>
            <w:r>
              <w:t>Leber</w:t>
            </w:r>
          </w:p>
        </w:tc>
      </w:tr>
      <w:tr w:rsidR="001E6537" w:rsidRPr="001E6537" w14:paraId="296C03EB" w14:textId="77777777" w:rsidTr="001E6537">
        <w:tblPrEx>
          <w:jc w:val="left"/>
        </w:tblPrEx>
        <w:tc>
          <w:tcPr>
            <w:tcW w:w="2179" w:type="dxa"/>
            <w:shd w:val="clear" w:color="auto" w:fill="auto"/>
          </w:tcPr>
          <w:p w14:paraId="47E82405" w14:textId="0CC85728" w:rsidR="001E6537" w:rsidRPr="001E6537" w:rsidRDefault="001E6537" w:rsidP="001E6537">
            <w:pPr>
              <w:ind w:firstLine="0"/>
            </w:pPr>
            <w:r>
              <w:t>Ligon</w:t>
            </w:r>
          </w:p>
        </w:tc>
        <w:tc>
          <w:tcPr>
            <w:tcW w:w="2179" w:type="dxa"/>
            <w:shd w:val="clear" w:color="auto" w:fill="auto"/>
          </w:tcPr>
          <w:p w14:paraId="2FBAA557" w14:textId="7CC45698" w:rsidR="001E6537" w:rsidRPr="001E6537" w:rsidRDefault="001E6537" w:rsidP="001E6537">
            <w:pPr>
              <w:ind w:firstLine="0"/>
            </w:pPr>
            <w:r>
              <w:t>Long</w:t>
            </w:r>
          </w:p>
        </w:tc>
        <w:tc>
          <w:tcPr>
            <w:tcW w:w="2180" w:type="dxa"/>
            <w:shd w:val="clear" w:color="auto" w:fill="auto"/>
          </w:tcPr>
          <w:p w14:paraId="2665C60F" w14:textId="133B06D9" w:rsidR="001E6537" w:rsidRPr="001E6537" w:rsidRDefault="001E6537" w:rsidP="001E6537">
            <w:pPr>
              <w:ind w:firstLine="0"/>
            </w:pPr>
            <w:r>
              <w:t>Lowe</w:t>
            </w:r>
          </w:p>
        </w:tc>
      </w:tr>
      <w:tr w:rsidR="001E6537" w:rsidRPr="001E6537" w14:paraId="3C6F2C82" w14:textId="77777777" w:rsidTr="001E6537">
        <w:tblPrEx>
          <w:jc w:val="left"/>
        </w:tblPrEx>
        <w:tc>
          <w:tcPr>
            <w:tcW w:w="2179" w:type="dxa"/>
            <w:shd w:val="clear" w:color="auto" w:fill="auto"/>
          </w:tcPr>
          <w:p w14:paraId="2FDF1960" w14:textId="5A826F99" w:rsidR="001E6537" w:rsidRPr="001E6537" w:rsidRDefault="001E6537" w:rsidP="001E6537">
            <w:pPr>
              <w:ind w:firstLine="0"/>
            </w:pPr>
            <w:r>
              <w:t>Magnuson</w:t>
            </w:r>
          </w:p>
        </w:tc>
        <w:tc>
          <w:tcPr>
            <w:tcW w:w="2179" w:type="dxa"/>
            <w:shd w:val="clear" w:color="auto" w:fill="auto"/>
          </w:tcPr>
          <w:p w14:paraId="1CDD4AE6" w14:textId="59002655" w:rsidR="001E6537" w:rsidRPr="001E6537" w:rsidRDefault="001E6537" w:rsidP="001E6537">
            <w:pPr>
              <w:ind w:firstLine="0"/>
            </w:pPr>
            <w:r>
              <w:t>May</w:t>
            </w:r>
          </w:p>
        </w:tc>
        <w:tc>
          <w:tcPr>
            <w:tcW w:w="2180" w:type="dxa"/>
            <w:shd w:val="clear" w:color="auto" w:fill="auto"/>
          </w:tcPr>
          <w:p w14:paraId="708F16EB" w14:textId="75CB7E57" w:rsidR="001E6537" w:rsidRPr="001E6537" w:rsidRDefault="001E6537" w:rsidP="001E6537">
            <w:pPr>
              <w:ind w:firstLine="0"/>
            </w:pPr>
            <w:r>
              <w:t>McCabe</w:t>
            </w:r>
          </w:p>
        </w:tc>
      </w:tr>
      <w:tr w:rsidR="001E6537" w:rsidRPr="001E6537" w14:paraId="5E200577" w14:textId="77777777" w:rsidTr="001E6537">
        <w:tblPrEx>
          <w:jc w:val="left"/>
        </w:tblPrEx>
        <w:tc>
          <w:tcPr>
            <w:tcW w:w="2179" w:type="dxa"/>
            <w:shd w:val="clear" w:color="auto" w:fill="auto"/>
          </w:tcPr>
          <w:p w14:paraId="100B49E0" w14:textId="1ABACC4A" w:rsidR="001E6537" w:rsidRPr="001E6537" w:rsidRDefault="001E6537" w:rsidP="001E6537">
            <w:pPr>
              <w:ind w:firstLine="0"/>
            </w:pPr>
            <w:r>
              <w:t>McCravy</w:t>
            </w:r>
          </w:p>
        </w:tc>
        <w:tc>
          <w:tcPr>
            <w:tcW w:w="2179" w:type="dxa"/>
            <w:shd w:val="clear" w:color="auto" w:fill="auto"/>
          </w:tcPr>
          <w:p w14:paraId="1C1DD744" w14:textId="0B3BEFF4" w:rsidR="001E6537" w:rsidRPr="001E6537" w:rsidRDefault="001E6537" w:rsidP="001E6537">
            <w:pPr>
              <w:ind w:firstLine="0"/>
            </w:pPr>
            <w:r>
              <w:t>McDaniel</w:t>
            </w:r>
          </w:p>
        </w:tc>
        <w:tc>
          <w:tcPr>
            <w:tcW w:w="2180" w:type="dxa"/>
            <w:shd w:val="clear" w:color="auto" w:fill="auto"/>
          </w:tcPr>
          <w:p w14:paraId="3FD80AB8" w14:textId="1571188B" w:rsidR="001E6537" w:rsidRPr="001E6537" w:rsidRDefault="001E6537" w:rsidP="001E6537">
            <w:pPr>
              <w:ind w:firstLine="0"/>
            </w:pPr>
            <w:r>
              <w:t>McGinnis</w:t>
            </w:r>
          </w:p>
        </w:tc>
      </w:tr>
      <w:tr w:rsidR="001E6537" w:rsidRPr="001E6537" w14:paraId="44813A2F" w14:textId="77777777" w:rsidTr="001E6537">
        <w:tblPrEx>
          <w:jc w:val="left"/>
        </w:tblPrEx>
        <w:tc>
          <w:tcPr>
            <w:tcW w:w="2179" w:type="dxa"/>
            <w:shd w:val="clear" w:color="auto" w:fill="auto"/>
          </w:tcPr>
          <w:p w14:paraId="0D7E9128" w14:textId="2EC7491D" w:rsidR="001E6537" w:rsidRPr="001E6537" w:rsidRDefault="001E6537" w:rsidP="001E6537">
            <w:pPr>
              <w:ind w:firstLine="0"/>
            </w:pPr>
            <w:r>
              <w:t>Mitchell</w:t>
            </w:r>
          </w:p>
        </w:tc>
        <w:tc>
          <w:tcPr>
            <w:tcW w:w="2179" w:type="dxa"/>
            <w:shd w:val="clear" w:color="auto" w:fill="auto"/>
          </w:tcPr>
          <w:p w14:paraId="4B9366B9" w14:textId="2E4CB55A" w:rsidR="001E6537" w:rsidRPr="001E6537" w:rsidRDefault="001E6537" w:rsidP="001E6537">
            <w:pPr>
              <w:ind w:firstLine="0"/>
            </w:pPr>
            <w:r>
              <w:t>J. Moore</w:t>
            </w:r>
          </w:p>
        </w:tc>
        <w:tc>
          <w:tcPr>
            <w:tcW w:w="2180" w:type="dxa"/>
            <w:shd w:val="clear" w:color="auto" w:fill="auto"/>
          </w:tcPr>
          <w:p w14:paraId="70D8B413" w14:textId="4FD6130A" w:rsidR="001E6537" w:rsidRPr="001E6537" w:rsidRDefault="001E6537" w:rsidP="001E6537">
            <w:pPr>
              <w:ind w:firstLine="0"/>
            </w:pPr>
            <w:r>
              <w:t>T. Moore</w:t>
            </w:r>
          </w:p>
        </w:tc>
      </w:tr>
      <w:tr w:rsidR="001E6537" w:rsidRPr="001E6537" w14:paraId="43CC3F5A" w14:textId="77777777" w:rsidTr="001E6537">
        <w:tblPrEx>
          <w:jc w:val="left"/>
        </w:tblPrEx>
        <w:tc>
          <w:tcPr>
            <w:tcW w:w="2179" w:type="dxa"/>
            <w:shd w:val="clear" w:color="auto" w:fill="auto"/>
          </w:tcPr>
          <w:p w14:paraId="2CA1EB87" w14:textId="62A53C33" w:rsidR="001E6537" w:rsidRPr="001E6537" w:rsidRDefault="001E6537" w:rsidP="001E6537">
            <w:pPr>
              <w:ind w:firstLine="0"/>
            </w:pPr>
            <w:r>
              <w:t>A. M. Morgan</w:t>
            </w:r>
          </w:p>
        </w:tc>
        <w:tc>
          <w:tcPr>
            <w:tcW w:w="2179" w:type="dxa"/>
            <w:shd w:val="clear" w:color="auto" w:fill="auto"/>
          </w:tcPr>
          <w:p w14:paraId="5AD55456" w14:textId="78035AFF" w:rsidR="001E6537" w:rsidRPr="001E6537" w:rsidRDefault="001E6537" w:rsidP="001E6537">
            <w:pPr>
              <w:ind w:firstLine="0"/>
            </w:pPr>
            <w:r>
              <w:t>T. A. Morgan</w:t>
            </w:r>
          </w:p>
        </w:tc>
        <w:tc>
          <w:tcPr>
            <w:tcW w:w="2180" w:type="dxa"/>
            <w:shd w:val="clear" w:color="auto" w:fill="auto"/>
          </w:tcPr>
          <w:p w14:paraId="45114D38" w14:textId="33C6ED1C" w:rsidR="001E6537" w:rsidRPr="001E6537" w:rsidRDefault="001E6537" w:rsidP="001E6537">
            <w:pPr>
              <w:ind w:firstLine="0"/>
            </w:pPr>
            <w:r>
              <w:t>Moss</w:t>
            </w:r>
          </w:p>
        </w:tc>
      </w:tr>
      <w:tr w:rsidR="001E6537" w:rsidRPr="001E6537" w14:paraId="5C1CF84A" w14:textId="77777777" w:rsidTr="001E6537">
        <w:tblPrEx>
          <w:jc w:val="left"/>
        </w:tblPrEx>
        <w:tc>
          <w:tcPr>
            <w:tcW w:w="2179" w:type="dxa"/>
            <w:shd w:val="clear" w:color="auto" w:fill="auto"/>
          </w:tcPr>
          <w:p w14:paraId="0DA729A7" w14:textId="71832A67" w:rsidR="001E6537" w:rsidRPr="001E6537" w:rsidRDefault="001E6537" w:rsidP="001E6537">
            <w:pPr>
              <w:ind w:firstLine="0"/>
            </w:pPr>
            <w:r>
              <w:t>Murphy</w:t>
            </w:r>
          </w:p>
        </w:tc>
        <w:tc>
          <w:tcPr>
            <w:tcW w:w="2179" w:type="dxa"/>
            <w:shd w:val="clear" w:color="auto" w:fill="auto"/>
          </w:tcPr>
          <w:p w14:paraId="60F5A9DB" w14:textId="4FFEAC73" w:rsidR="001E6537" w:rsidRPr="001E6537" w:rsidRDefault="001E6537" w:rsidP="001E6537">
            <w:pPr>
              <w:ind w:firstLine="0"/>
            </w:pPr>
            <w:r>
              <w:t>Neese</w:t>
            </w:r>
          </w:p>
        </w:tc>
        <w:tc>
          <w:tcPr>
            <w:tcW w:w="2180" w:type="dxa"/>
            <w:shd w:val="clear" w:color="auto" w:fill="auto"/>
          </w:tcPr>
          <w:p w14:paraId="4B822D9F" w14:textId="782A9B81" w:rsidR="001E6537" w:rsidRPr="001E6537" w:rsidRDefault="001E6537" w:rsidP="001E6537">
            <w:pPr>
              <w:ind w:firstLine="0"/>
            </w:pPr>
            <w:r>
              <w:t>B. Newton</w:t>
            </w:r>
          </w:p>
        </w:tc>
      </w:tr>
      <w:tr w:rsidR="001E6537" w:rsidRPr="001E6537" w14:paraId="1FEDF8F3" w14:textId="77777777" w:rsidTr="001E6537">
        <w:tblPrEx>
          <w:jc w:val="left"/>
        </w:tblPrEx>
        <w:tc>
          <w:tcPr>
            <w:tcW w:w="2179" w:type="dxa"/>
            <w:shd w:val="clear" w:color="auto" w:fill="auto"/>
          </w:tcPr>
          <w:p w14:paraId="5E6E0C51" w14:textId="159C9B01" w:rsidR="001E6537" w:rsidRPr="001E6537" w:rsidRDefault="001E6537" w:rsidP="001E6537">
            <w:pPr>
              <w:ind w:firstLine="0"/>
            </w:pPr>
            <w:r>
              <w:t>W. Newton</w:t>
            </w:r>
          </w:p>
        </w:tc>
        <w:tc>
          <w:tcPr>
            <w:tcW w:w="2179" w:type="dxa"/>
            <w:shd w:val="clear" w:color="auto" w:fill="auto"/>
          </w:tcPr>
          <w:p w14:paraId="3EDB6CAC" w14:textId="33F321A6" w:rsidR="001E6537" w:rsidRPr="001E6537" w:rsidRDefault="001E6537" w:rsidP="001E6537">
            <w:pPr>
              <w:ind w:firstLine="0"/>
            </w:pPr>
            <w:r>
              <w:t>Nutt</w:t>
            </w:r>
          </w:p>
        </w:tc>
        <w:tc>
          <w:tcPr>
            <w:tcW w:w="2180" w:type="dxa"/>
            <w:shd w:val="clear" w:color="auto" w:fill="auto"/>
          </w:tcPr>
          <w:p w14:paraId="02E4D5E2" w14:textId="115E9E32" w:rsidR="001E6537" w:rsidRPr="001E6537" w:rsidRDefault="001E6537" w:rsidP="001E6537">
            <w:pPr>
              <w:ind w:firstLine="0"/>
            </w:pPr>
            <w:r>
              <w:t>O'Neal</w:t>
            </w:r>
          </w:p>
        </w:tc>
      </w:tr>
      <w:tr w:rsidR="001E6537" w:rsidRPr="001E6537" w14:paraId="5C896453" w14:textId="77777777" w:rsidTr="001E6537">
        <w:tblPrEx>
          <w:jc w:val="left"/>
        </w:tblPrEx>
        <w:tc>
          <w:tcPr>
            <w:tcW w:w="2179" w:type="dxa"/>
            <w:shd w:val="clear" w:color="auto" w:fill="auto"/>
          </w:tcPr>
          <w:p w14:paraId="07743E73" w14:textId="75E7A32D" w:rsidR="001E6537" w:rsidRPr="001E6537" w:rsidRDefault="001E6537" w:rsidP="001E6537">
            <w:pPr>
              <w:ind w:firstLine="0"/>
            </w:pPr>
            <w:r>
              <w:t>Oremus</w:t>
            </w:r>
          </w:p>
        </w:tc>
        <w:tc>
          <w:tcPr>
            <w:tcW w:w="2179" w:type="dxa"/>
            <w:shd w:val="clear" w:color="auto" w:fill="auto"/>
          </w:tcPr>
          <w:p w14:paraId="118C86CA" w14:textId="526BEC55" w:rsidR="001E6537" w:rsidRPr="001E6537" w:rsidRDefault="001E6537" w:rsidP="001E6537">
            <w:pPr>
              <w:ind w:firstLine="0"/>
            </w:pPr>
            <w:r>
              <w:t>Ott</w:t>
            </w:r>
          </w:p>
        </w:tc>
        <w:tc>
          <w:tcPr>
            <w:tcW w:w="2180" w:type="dxa"/>
            <w:shd w:val="clear" w:color="auto" w:fill="auto"/>
          </w:tcPr>
          <w:p w14:paraId="571BB206" w14:textId="115663CE" w:rsidR="001E6537" w:rsidRPr="001E6537" w:rsidRDefault="001E6537" w:rsidP="001E6537">
            <w:pPr>
              <w:ind w:firstLine="0"/>
            </w:pPr>
            <w:r>
              <w:t>Pace</w:t>
            </w:r>
          </w:p>
        </w:tc>
      </w:tr>
      <w:tr w:rsidR="001E6537" w:rsidRPr="001E6537" w14:paraId="398BEFBD" w14:textId="77777777" w:rsidTr="001E6537">
        <w:tblPrEx>
          <w:jc w:val="left"/>
        </w:tblPrEx>
        <w:tc>
          <w:tcPr>
            <w:tcW w:w="2179" w:type="dxa"/>
            <w:shd w:val="clear" w:color="auto" w:fill="auto"/>
          </w:tcPr>
          <w:p w14:paraId="1DDA9D52" w14:textId="3A3F9108" w:rsidR="001E6537" w:rsidRPr="001E6537" w:rsidRDefault="001E6537" w:rsidP="001E6537">
            <w:pPr>
              <w:ind w:firstLine="0"/>
            </w:pPr>
            <w:r>
              <w:t>Pedalino</w:t>
            </w:r>
          </w:p>
        </w:tc>
        <w:tc>
          <w:tcPr>
            <w:tcW w:w="2179" w:type="dxa"/>
            <w:shd w:val="clear" w:color="auto" w:fill="auto"/>
          </w:tcPr>
          <w:p w14:paraId="66D20C1B" w14:textId="33ABA66A" w:rsidR="001E6537" w:rsidRPr="001E6537" w:rsidRDefault="001E6537" w:rsidP="001E6537">
            <w:pPr>
              <w:ind w:firstLine="0"/>
            </w:pPr>
            <w:r>
              <w:t>Pendarvis</w:t>
            </w:r>
          </w:p>
        </w:tc>
        <w:tc>
          <w:tcPr>
            <w:tcW w:w="2180" w:type="dxa"/>
            <w:shd w:val="clear" w:color="auto" w:fill="auto"/>
          </w:tcPr>
          <w:p w14:paraId="2327664A" w14:textId="5B1C076C" w:rsidR="001E6537" w:rsidRPr="001E6537" w:rsidRDefault="001E6537" w:rsidP="001E6537">
            <w:pPr>
              <w:ind w:firstLine="0"/>
            </w:pPr>
            <w:r>
              <w:t>Pope</w:t>
            </w:r>
          </w:p>
        </w:tc>
      </w:tr>
      <w:tr w:rsidR="001E6537" w:rsidRPr="001E6537" w14:paraId="4D1370EF" w14:textId="77777777" w:rsidTr="001E6537">
        <w:tblPrEx>
          <w:jc w:val="left"/>
        </w:tblPrEx>
        <w:tc>
          <w:tcPr>
            <w:tcW w:w="2179" w:type="dxa"/>
            <w:shd w:val="clear" w:color="auto" w:fill="auto"/>
          </w:tcPr>
          <w:p w14:paraId="4878EABE" w14:textId="5D55AF0C" w:rsidR="001E6537" w:rsidRPr="001E6537" w:rsidRDefault="001E6537" w:rsidP="001E6537">
            <w:pPr>
              <w:ind w:firstLine="0"/>
            </w:pPr>
            <w:r>
              <w:t>Rivers</w:t>
            </w:r>
          </w:p>
        </w:tc>
        <w:tc>
          <w:tcPr>
            <w:tcW w:w="2179" w:type="dxa"/>
            <w:shd w:val="clear" w:color="auto" w:fill="auto"/>
          </w:tcPr>
          <w:p w14:paraId="61D266FE" w14:textId="3B294004" w:rsidR="001E6537" w:rsidRPr="001E6537" w:rsidRDefault="001E6537" w:rsidP="001E6537">
            <w:pPr>
              <w:ind w:firstLine="0"/>
            </w:pPr>
            <w:r>
              <w:t>Robbins</w:t>
            </w:r>
          </w:p>
        </w:tc>
        <w:tc>
          <w:tcPr>
            <w:tcW w:w="2180" w:type="dxa"/>
            <w:shd w:val="clear" w:color="auto" w:fill="auto"/>
          </w:tcPr>
          <w:p w14:paraId="5FC614A9" w14:textId="3889BF6E" w:rsidR="001E6537" w:rsidRPr="001E6537" w:rsidRDefault="001E6537" w:rsidP="001E6537">
            <w:pPr>
              <w:ind w:firstLine="0"/>
            </w:pPr>
            <w:r>
              <w:t>Rose</w:t>
            </w:r>
          </w:p>
        </w:tc>
      </w:tr>
      <w:tr w:rsidR="001E6537" w:rsidRPr="001E6537" w14:paraId="2AC26714" w14:textId="77777777" w:rsidTr="001E6537">
        <w:tblPrEx>
          <w:jc w:val="left"/>
        </w:tblPrEx>
        <w:tc>
          <w:tcPr>
            <w:tcW w:w="2179" w:type="dxa"/>
            <w:shd w:val="clear" w:color="auto" w:fill="auto"/>
          </w:tcPr>
          <w:p w14:paraId="7DE05CFC" w14:textId="1781C0F8" w:rsidR="001E6537" w:rsidRPr="001E6537" w:rsidRDefault="001E6537" w:rsidP="001E6537">
            <w:pPr>
              <w:ind w:firstLine="0"/>
            </w:pPr>
            <w:r>
              <w:t>Rutherford</w:t>
            </w:r>
          </w:p>
        </w:tc>
        <w:tc>
          <w:tcPr>
            <w:tcW w:w="2179" w:type="dxa"/>
            <w:shd w:val="clear" w:color="auto" w:fill="auto"/>
          </w:tcPr>
          <w:p w14:paraId="235C196C" w14:textId="67D4B40C" w:rsidR="001E6537" w:rsidRPr="001E6537" w:rsidRDefault="001E6537" w:rsidP="001E6537">
            <w:pPr>
              <w:ind w:firstLine="0"/>
            </w:pPr>
            <w:r>
              <w:t>Sandifer</w:t>
            </w:r>
          </w:p>
        </w:tc>
        <w:tc>
          <w:tcPr>
            <w:tcW w:w="2180" w:type="dxa"/>
            <w:shd w:val="clear" w:color="auto" w:fill="auto"/>
          </w:tcPr>
          <w:p w14:paraId="1F48110A" w14:textId="660C14E9" w:rsidR="001E6537" w:rsidRPr="001E6537" w:rsidRDefault="001E6537" w:rsidP="001E6537">
            <w:pPr>
              <w:ind w:firstLine="0"/>
            </w:pPr>
            <w:r>
              <w:t>Schuessler</w:t>
            </w:r>
          </w:p>
        </w:tc>
      </w:tr>
      <w:tr w:rsidR="001E6537" w:rsidRPr="001E6537" w14:paraId="57A4069D" w14:textId="77777777" w:rsidTr="001E6537">
        <w:tblPrEx>
          <w:jc w:val="left"/>
        </w:tblPrEx>
        <w:tc>
          <w:tcPr>
            <w:tcW w:w="2179" w:type="dxa"/>
            <w:shd w:val="clear" w:color="auto" w:fill="auto"/>
          </w:tcPr>
          <w:p w14:paraId="7EF937D0" w14:textId="788B25B4" w:rsidR="001E6537" w:rsidRPr="001E6537" w:rsidRDefault="001E6537" w:rsidP="001E6537">
            <w:pPr>
              <w:ind w:firstLine="0"/>
            </w:pPr>
            <w:r>
              <w:t>Sessions</w:t>
            </w:r>
          </w:p>
        </w:tc>
        <w:tc>
          <w:tcPr>
            <w:tcW w:w="2179" w:type="dxa"/>
            <w:shd w:val="clear" w:color="auto" w:fill="auto"/>
          </w:tcPr>
          <w:p w14:paraId="39DF26B1" w14:textId="0D325C49" w:rsidR="001E6537" w:rsidRPr="001E6537" w:rsidRDefault="001E6537" w:rsidP="001E6537">
            <w:pPr>
              <w:ind w:firstLine="0"/>
            </w:pPr>
            <w:r>
              <w:t>G. M. Smith</w:t>
            </w:r>
          </w:p>
        </w:tc>
        <w:tc>
          <w:tcPr>
            <w:tcW w:w="2180" w:type="dxa"/>
            <w:shd w:val="clear" w:color="auto" w:fill="auto"/>
          </w:tcPr>
          <w:p w14:paraId="40DC1F28" w14:textId="600B1397" w:rsidR="001E6537" w:rsidRPr="001E6537" w:rsidRDefault="001E6537" w:rsidP="001E6537">
            <w:pPr>
              <w:ind w:firstLine="0"/>
            </w:pPr>
            <w:r>
              <w:t>M. M. Smith</w:t>
            </w:r>
          </w:p>
        </w:tc>
      </w:tr>
      <w:tr w:rsidR="001E6537" w:rsidRPr="001E6537" w14:paraId="0BA8D70C" w14:textId="77777777" w:rsidTr="001E6537">
        <w:tblPrEx>
          <w:jc w:val="left"/>
        </w:tblPrEx>
        <w:tc>
          <w:tcPr>
            <w:tcW w:w="2179" w:type="dxa"/>
            <w:shd w:val="clear" w:color="auto" w:fill="auto"/>
          </w:tcPr>
          <w:p w14:paraId="4A9EA102" w14:textId="23FB751A" w:rsidR="001E6537" w:rsidRPr="001E6537" w:rsidRDefault="001E6537" w:rsidP="001E6537">
            <w:pPr>
              <w:ind w:firstLine="0"/>
            </w:pPr>
            <w:r>
              <w:t>Stavrinakis</w:t>
            </w:r>
          </w:p>
        </w:tc>
        <w:tc>
          <w:tcPr>
            <w:tcW w:w="2179" w:type="dxa"/>
            <w:shd w:val="clear" w:color="auto" w:fill="auto"/>
          </w:tcPr>
          <w:p w14:paraId="429399C0" w14:textId="00C839D8" w:rsidR="001E6537" w:rsidRPr="001E6537" w:rsidRDefault="001E6537" w:rsidP="001E6537">
            <w:pPr>
              <w:ind w:firstLine="0"/>
            </w:pPr>
            <w:r>
              <w:t>Taylor</w:t>
            </w:r>
          </w:p>
        </w:tc>
        <w:tc>
          <w:tcPr>
            <w:tcW w:w="2180" w:type="dxa"/>
            <w:shd w:val="clear" w:color="auto" w:fill="auto"/>
          </w:tcPr>
          <w:p w14:paraId="337E344A" w14:textId="1C5FCD51" w:rsidR="001E6537" w:rsidRPr="001E6537" w:rsidRDefault="001E6537" w:rsidP="001E6537">
            <w:pPr>
              <w:ind w:firstLine="0"/>
            </w:pPr>
            <w:r>
              <w:t>Thayer</w:t>
            </w:r>
          </w:p>
        </w:tc>
      </w:tr>
      <w:tr w:rsidR="001E6537" w:rsidRPr="001E6537" w14:paraId="2BDA7D2C" w14:textId="77777777" w:rsidTr="001E6537">
        <w:tblPrEx>
          <w:jc w:val="left"/>
        </w:tblPrEx>
        <w:tc>
          <w:tcPr>
            <w:tcW w:w="2179" w:type="dxa"/>
            <w:shd w:val="clear" w:color="auto" w:fill="auto"/>
          </w:tcPr>
          <w:p w14:paraId="674EAADE" w14:textId="22545899" w:rsidR="001E6537" w:rsidRPr="001E6537" w:rsidRDefault="001E6537" w:rsidP="001E6537">
            <w:pPr>
              <w:ind w:firstLine="0"/>
            </w:pPr>
            <w:r>
              <w:t>Thigpen</w:t>
            </w:r>
          </w:p>
        </w:tc>
        <w:tc>
          <w:tcPr>
            <w:tcW w:w="2179" w:type="dxa"/>
            <w:shd w:val="clear" w:color="auto" w:fill="auto"/>
          </w:tcPr>
          <w:p w14:paraId="4FFDF9BD" w14:textId="18D79F18" w:rsidR="001E6537" w:rsidRPr="001E6537" w:rsidRDefault="001E6537" w:rsidP="001E6537">
            <w:pPr>
              <w:ind w:firstLine="0"/>
            </w:pPr>
            <w:r>
              <w:t>Trantham</w:t>
            </w:r>
          </w:p>
        </w:tc>
        <w:tc>
          <w:tcPr>
            <w:tcW w:w="2180" w:type="dxa"/>
            <w:shd w:val="clear" w:color="auto" w:fill="auto"/>
          </w:tcPr>
          <w:p w14:paraId="5D62A17F" w14:textId="22FF0BB6" w:rsidR="001E6537" w:rsidRPr="001E6537" w:rsidRDefault="001E6537" w:rsidP="001E6537">
            <w:pPr>
              <w:ind w:firstLine="0"/>
            </w:pPr>
            <w:r>
              <w:t>Vaughan</w:t>
            </w:r>
          </w:p>
        </w:tc>
      </w:tr>
      <w:tr w:rsidR="001E6537" w:rsidRPr="001E6537" w14:paraId="05457882" w14:textId="77777777" w:rsidTr="001E6537">
        <w:tblPrEx>
          <w:jc w:val="left"/>
        </w:tblPrEx>
        <w:tc>
          <w:tcPr>
            <w:tcW w:w="2179" w:type="dxa"/>
            <w:shd w:val="clear" w:color="auto" w:fill="auto"/>
          </w:tcPr>
          <w:p w14:paraId="7800DA5F" w14:textId="2D7118DA" w:rsidR="001E6537" w:rsidRPr="001E6537" w:rsidRDefault="001E6537" w:rsidP="001E6537">
            <w:pPr>
              <w:ind w:firstLine="0"/>
            </w:pPr>
            <w:r>
              <w:t>Weeks</w:t>
            </w:r>
          </w:p>
        </w:tc>
        <w:tc>
          <w:tcPr>
            <w:tcW w:w="2179" w:type="dxa"/>
            <w:shd w:val="clear" w:color="auto" w:fill="auto"/>
          </w:tcPr>
          <w:p w14:paraId="53C66319" w14:textId="66D32937" w:rsidR="001E6537" w:rsidRPr="001E6537" w:rsidRDefault="001E6537" w:rsidP="001E6537">
            <w:pPr>
              <w:ind w:firstLine="0"/>
            </w:pPr>
            <w:r>
              <w:t>West</w:t>
            </w:r>
          </w:p>
        </w:tc>
        <w:tc>
          <w:tcPr>
            <w:tcW w:w="2180" w:type="dxa"/>
            <w:shd w:val="clear" w:color="auto" w:fill="auto"/>
          </w:tcPr>
          <w:p w14:paraId="7CD4A832" w14:textId="4DE10626" w:rsidR="001E6537" w:rsidRPr="001E6537" w:rsidRDefault="001E6537" w:rsidP="001E6537">
            <w:pPr>
              <w:ind w:firstLine="0"/>
            </w:pPr>
            <w:r>
              <w:t>Wetmore</w:t>
            </w:r>
          </w:p>
        </w:tc>
      </w:tr>
      <w:tr w:rsidR="001E6537" w:rsidRPr="001E6537" w14:paraId="6E43D094" w14:textId="77777777" w:rsidTr="001E6537">
        <w:tblPrEx>
          <w:jc w:val="left"/>
        </w:tblPrEx>
        <w:tc>
          <w:tcPr>
            <w:tcW w:w="2179" w:type="dxa"/>
            <w:shd w:val="clear" w:color="auto" w:fill="auto"/>
          </w:tcPr>
          <w:p w14:paraId="552CCDE5" w14:textId="4CB5B5D2" w:rsidR="001E6537" w:rsidRPr="001E6537" w:rsidRDefault="001E6537" w:rsidP="001E6537">
            <w:pPr>
              <w:keepNext/>
              <w:ind w:firstLine="0"/>
            </w:pPr>
            <w:r>
              <w:t>Wheeler</w:t>
            </w:r>
          </w:p>
        </w:tc>
        <w:tc>
          <w:tcPr>
            <w:tcW w:w="2179" w:type="dxa"/>
            <w:shd w:val="clear" w:color="auto" w:fill="auto"/>
          </w:tcPr>
          <w:p w14:paraId="32E3ACA6" w14:textId="720D2735" w:rsidR="001E6537" w:rsidRPr="001E6537" w:rsidRDefault="001E6537" w:rsidP="001E6537">
            <w:pPr>
              <w:keepNext/>
              <w:ind w:firstLine="0"/>
            </w:pPr>
            <w:r>
              <w:t>White</w:t>
            </w:r>
          </w:p>
        </w:tc>
        <w:tc>
          <w:tcPr>
            <w:tcW w:w="2180" w:type="dxa"/>
            <w:shd w:val="clear" w:color="auto" w:fill="auto"/>
          </w:tcPr>
          <w:p w14:paraId="636329B4" w14:textId="7DA607FF" w:rsidR="001E6537" w:rsidRPr="001E6537" w:rsidRDefault="001E6537" w:rsidP="001E6537">
            <w:pPr>
              <w:keepNext/>
              <w:ind w:firstLine="0"/>
            </w:pPr>
            <w:r>
              <w:t>Whitmire</w:t>
            </w:r>
          </w:p>
        </w:tc>
      </w:tr>
      <w:tr w:rsidR="001E6537" w:rsidRPr="001E6537" w14:paraId="6A1548AE" w14:textId="77777777" w:rsidTr="001E6537">
        <w:tblPrEx>
          <w:jc w:val="left"/>
        </w:tblPrEx>
        <w:tc>
          <w:tcPr>
            <w:tcW w:w="2179" w:type="dxa"/>
            <w:shd w:val="clear" w:color="auto" w:fill="auto"/>
          </w:tcPr>
          <w:p w14:paraId="3AA5B713" w14:textId="658DC9A1" w:rsidR="001E6537" w:rsidRPr="001E6537" w:rsidRDefault="001E6537" w:rsidP="001E6537">
            <w:pPr>
              <w:keepNext/>
              <w:ind w:firstLine="0"/>
            </w:pPr>
            <w:r>
              <w:t>Williams</w:t>
            </w:r>
          </w:p>
        </w:tc>
        <w:tc>
          <w:tcPr>
            <w:tcW w:w="2179" w:type="dxa"/>
            <w:shd w:val="clear" w:color="auto" w:fill="auto"/>
          </w:tcPr>
          <w:p w14:paraId="026D30BE" w14:textId="0B7D1968" w:rsidR="001E6537" w:rsidRPr="001E6537" w:rsidRDefault="001E6537" w:rsidP="001E6537">
            <w:pPr>
              <w:keepNext/>
              <w:ind w:firstLine="0"/>
            </w:pPr>
            <w:r>
              <w:t>Wooten</w:t>
            </w:r>
          </w:p>
        </w:tc>
        <w:tc>
          <w:tcPr>
            <w:tcW w:w="2180" w:type="dxa"/>
            <w:shd w:val="clear" w:color="auto" w:fill="auto"/>
          </w:tcPr>
          <w:p w14:paraId="31F39E86" w14:textId="59445E2E" w:rsidR="001E6537" w:rsidRPr="001E6537" w:rsidRDefault="001E6537" w:rsidP="001E6537">
            <w:pPr>
              <w:keepNext/>
              <w:ind w:firstLine="0"/>
            </w:pPr>
            <w:r>
              <w:t>Yow</w:t>
            </w:r>
          </w:p>
        </w:tc>
      </w:tr>
    </w:tbl>
    <w:p w14:paraId="1510DECE" w14:textId="77777777" w:rsidR="001E6537" w:rsidRDefault="001E6537" w:rsidP="001E6537"/>
    <w:p w14:paraId="5BB6765A" w14:textId="434052B0" w:rsidR="001E6537" w:rsidRDefault="001E6537" w:rsidP="001E6537">
      <w:pPr>
        <w:jc w:val="center"/>
        <w:rPr>
          <w:b/>
        </w:rPr>
      </w:pPr>
      <w:r w:rsidRPr="001E6537">
        <w:rPr>
          <w:b/>
        </w:rPr>
        <w:t>Total Present--117</w:t>
      </w:r>
    </w:p>
    <w:p w14:paraId="41556D33" w14:textId="77777777" w:rsidR="001E6537" w:rsidRDefault="001E6537" w:rsidP="001E6537"/>
    <w:p w14:paraId="2D9299E6" w14:textId="6C26D622" w:rsidR="001E6537" w:rsidRDefault="001E6537" w:rsidP="001E6537">
      <w:pPr>
        <w:keepNext/>
        <w:jc w:val="center"/>
        <w:rPr>
          <w:b/>
        </w:rPr>
      </w:pPr>
      <w:r w:rsidRPr="001E6537">
        <w:rPr>
          <w:b/>
        </w:rPr>
        <w:t>LEAVE OF ABSENCE</w:t>
      </w:r>
    </w:p>
    <w:p w14:paraId="5D2340F9" w14:textId="080B16CB" w:rsidR="001E6537" w:rsidRDefault="001E6537" w:rsidP="001E6537">
      <w:r>
        <w:t xml:space="preserve">The SPEAKER </w:t>
      </w:r>
      <w:r w:rsidR="00B601BF" w:rsidRPr="001E6537">
        <w:rPr>
          <w:i/>
        </w:rPr>
        <w:t>PRO TEMPORE</w:t>
      </w:r>
      <w:r w:rsidR="00B601BF">
        <w:t xml:space="preserve"> </w:t>
      </w:r>
      <w:r>
        <w:t>granted Rep. HENEGAN a leave of absence for the day.</w:t>
      </w:r>
    </w:p>
    <w:p w14:paraId="37548DF6" w14:textId="77777777" w:rsidR="001E6537" w:rsidRDefault="001E6537" w:rsidP="001E6537"/>
    <w:p w14:paraId="6D5CB7D6" w14:textId="19058FA5" w:rsidR="001E6537" w:rsidRDefault="001E6537" w:rsidP="001E6537">
      <w:pPr>
        <w:keepNext/>
        <w:jc w:val="center"/>
        <w:rPr>
          <w:b/>
        </w:rPr>
      </w:pPr>
      <w:r w:rsidRPr="001E6537">
        <w:rPr>
          <w:b/>
        </w:rPr>
        <w:t>LEAVE OF ABSENCE</w:t>
      </w:r>
    </w:p>
    <w:p w14:paraId="78B6A4D0" w14:textId="02BC57D5" w:rsidR="001E6537" w:rsidRDefault="001E6537" w:rsidP="001E6537">
      <w:r>
        <w:t xml:space="preserve">The SPEAKER </w:t>
      </w:r>
      <w:r w:rsidRPr="001E6537">
        <w:rPr>
          <w:i/>
        </w:rPr>
        <w:t>PRO TEMPORE</w:t>
      </w:r>
      <w:r>
        <w:t xml:space="preserve"> granted Rep. BALLENTINE a leave of absence for the day.</w:t>
      </w:r>
    </w:p>
    <w:p w14:paraId="69C9E5EE" w14:textId="0186BD19" w:rsidR="001E6537" w:rsidRDefault="001E6537" w:rsidP="001E6537">
      <w:pPr>
        <w:keepNext/>
        <w:jc w:val="center"/>
        <w:rPr>
          <w:b/>
        </w:rPr>
      </w:pPr>
      <w:r w:rsidRPr="001E6537">
        <w:rPr>
          <w:b/>
        </w:rPr>
        <w:t>LEAVE OF ABSENCE</w:t>
      </w:r>
    </w:p>
    <w:p w14:paraId="0E80C3F7" w14:textId="4D710816" w:rsidR="001E6537" w:rsidRDefault="001E6537" w:rsidP="001E6537">
      <w:r>
        <w:t xml:space="preserve">The SPEAKER </w:t>
      </w:r>
      <w:r w:rsidRPr="001E6537">
        <w:rPr>
          <w:i/>
        </w:rPr>
        <w:t>PRO TEMPORE</w:t>
      </w:r>
      <w:r>
        <w:t xml:space="preserve"> granted Rep. GATCH a leave of absence for the day due to medical reasons.</w:t>
      </w:r>
    </w:p>
    <w:p w14:paraId="0CFEC3C3" w14:textId="77777777" w:rsidR="001E6537" w:rsidRDefault="001E6537" w:rsidP="001E6537"/>
    <w:p w14:paraId="7B81B344" w14:textId="39C71F7B" w:rsidR="001E6537" w:rsidRDefault="001E6537" w:rsidP="001E6537">
      <w:pPr>
        <w:keepNext/>
        <w:jc w:val="center"/>
        <w:rPr>
          <w:b/>
        </w:rPr>
      </w:pPr>
      <w:r w:rsidRPr="001E6537">
        <w:rPr>
          <w:b/>
        </w:rPr>
        <w:t>LEAVE OF ABSENCE</w:t>
      </w:r>
    </w:p>
    <w:p w14:paraId="17F5C18C" w14:textId="36F15904" w:rsidR="001E6537" w:rsidRDefault="001E6537" w:rsidP="001E6537">
      <w:r>
        <w:t xml:space="preserve">The SPEAKER </w:t>
      </w:r>
      <w:r w:rsidRPr="001E6537">
        <w:rPr>
          <w:i/>
        </w:rPr>
        <w:t>PRO TEMPORE</w:t>
      </w:r>
      <w:r>
        <w:t xml:space="preserve"> granted Rep. WILLIS a leave of absence for the day.</w:t>
      </w:r>
    </w:p>
    <w:p w14:paraId="1F3C66E6" w14:textId="77777777" w:rsidR="004F2653" w:rsidRDefault="004F2653" w:rsidP="001E6537"/>
    <w:p w14:paraId="5092FB1F" w14:textId="77777777" w:rsidR="004F2653" w:rsidRDefault="004F2653" w:rsidP="004F2653">
      <w:pPr>
        <w:keepNext/>
        <w:jc w:val="center"/>
        <w:rPr>
          <w:b/>
        </w:rPr>
      </w:pPr>
      <w:r w:rsidRPr="001E6537">
        <w:rPr>
          <w:b/>
        </w:rPr>
        <w:t>LEAVE OF ABSENCE</w:t>
      </w:r>
    </w:p>
    <w:p w14:paraId="31B8A988" w14:textId="2DEBF460" w:rsidR="004F2653" w:rsidRDefault="004F2653" w:rsidP="004F2653">
      <w:r>
        <w:t xml:space="preserve">The SPEAKER </w:t>
      </w:r>
      <w:r w:rsidRPr="001E6537">
        <w:rPr>
          <w:i/>
        </w:rPr>
        <w:t>PRO TEMPORE</w:t>
      </w:r>
      <w:r>
        <w:t xml:space="preserve"> granted Rep. B.J. COX a leave of absence for the day.</w:t>
      </w:r>
    </w:p>
    <w:p w14:paraId="343E2EB7" w14:textId="77777777" w:rsidR="004F2653" w:rsidRDefault="004F2653" w:rsidP="001E6537"/>
    <w:p w14:paraId="27EBB82A" w14:textId="1904E3C6" w:rsidR="001E6537" w:rsidRDefault="001E6537" w:rsidP="001E6537">
      <w:pPr>
        <w:keepNext/>
        <w:jc w:val="center"/>
        <w:rPr>
          <w:b/>
        </w:rPr>
      </w:pPr>
      <w:r w:rsidRPr="001E6537">
        <w:rPr>
          <w:b/>
        </w:rPr>
        <w:t>DOCTOR OF THE DAY</w:t>
      </w:r>
    </w:p>
    <w:p w14:paraId="6349EB75" w14:textId="56828442" w:rsidR="001E6537" w:rsidRDefault="001E6537" w:rsidP="001E6537">
      <w:r>
        <w:t>Announcement was made that Dr. John Ropp of Darlington County was the Doctor of the Day for the General Assembly.</w:t>
      </w:r>
    </w:p>
    <w:p w14:paraId="16D7ABB0" w14:textId="77777777" w:rsidR="001E6537" w:rsidRDefault="001E6537" w:rsidP="001E6537"/>
    <w:p w14:paraId="022AE464" w14:textId="42888980" w:rsidR="001E6537" w:rsidRDefault="001E6537" w:rsidP="001E6537">
      <w:pPr>
        <w:keepNext/>
        <w:jc w:val="center"/>
        <w:rPr>
          <w:b/>
        </w:rPr>
      </w:pPr>
      <w:r w:rsidRPr="001E6537">
        <w:rPr>
          <w:b/>
        </w:rPr>
        <w:t>SPECIAL PRESENTATION</w:t>
      </w:r>
    </w:p>
    <w:p w14:paraId="0D702DBA" w14:textId="77777777" w:rsidR="001E6537" w:rsidRDefault="001E6537" w:rsidP="001E6537">
      <w:r>
        <w:t>Rep. LANDING presented to the House the Oceanside Collegiate Academy "Landsharks" 2A Football State Champions.</w:t>
      </w:r>
    </w:p>
    <w:p w14:paraId="736571F0" w14:textId="77777777" w:rsidR="001E6537" w:rsidRDefault="001E6537" w:rsidP="001E6537"/>
    <w:p w14:paraId="0602D581" w14:textId="500AC045" w:rsidR="001E6537" w:rsidRDefault="001E6537" w:rsidP="004F2653">
      <w:pPr>
        <w:jc w:val="center"/>
        <w:rPr>
          <w:b/>
        </w:rPr>
      </w:pPr>
      <w:r w:rsidRPr="001E6537">
        <w:rPr>
          <w:b/>
        </w:rPr>
        <w:t>CO-SPONSORS ADDED</w:t>
      </w:r>
    </w:p>
    <w:p w14:paraId="6B5FB0B3" w14:textId="77777777" w:rsidR="001E6537" w:rsidRDefault="001E6537" w:rsidP="001E6537">
      <w:r>
        <w:t>In accordance with House Rule 5.2 below:</w:t>
      </w:r>
    </w:p>
    <w:p w14:paraId="632BC73B" w14:textId="77777777" w:rsidR="009B2C00" w:rsidRPr="004F2653" w:rsidRDefault="009B2C00" w:rsidP="001E6537">
      <w:pPr>
        <w:ind w:firstLine="270"/>
        <w:rPr>
          <w:b/>
          <w:bCs/>
          <w:color w:val="000000"/>
          <w:sz w:val="16"/>
          <w:szCs w:val="16"/>
          <w:lang w:val="en"/>
        </w:rPr>
      </w:pPr>
      <w:bookmarkStart w:id="24" w:name="file_start56"/>
      <w:bookmarkEnd w:id="24"/>
    </w:p>
    <w:p w14:paraId="510AA329" w14:textId="1658AE84" w:rsidR="001E6537" w:rsidRPr="00CA29CB" w:rsidRDefault="001E6537" w:rsidP="001E653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E14D32E" w14:textId="10BE30B8" w:rsidR="001E6537" w:rsidRPr="009B2C00" w:rsidRDefault="001E6537" w:rsidP="001E6537">
      <w:pPr>
        <w:rPr>
          <w:sz w:val="16"/>
          <w:szCs w:val="16"/>
        </w:rPr>
      </w:pPr>
      <w:bookmarkStart w:id="25" w:name="file_end56"/>
      <w:bookmarkEnd w:id="25"/>
    </w:p>
    <w:p w14:paraId="0A01FD4B" w14:textId="095ECFD6"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311"/>
      </w:tblGrid>
      <w:tr w:rsidR="001E6537" w:rsidRPr="001E6537" w14:paraId="2D58B67A" w14:textId="77777777" w:rsidTr="001E6537">
        <w:tc>
          <w:tcPr>
            <w:tcW w:w="1551" w:type="dxa"/>
            <w:shd w:val="clear" w:color="auto" w:fill="auto"/>
          </w:tcPr>
          <w:p w14:paraId="5212E1A0" w14:textId="54BF1709" w:rsidR="001E6537" w:rsidRPr="001E6537" w:rsidRDefault="001E6537" w:rsidP="001E6537">
            <w:pPr>
              <w:keepNext/>
              <w:ind w:firstLine="0"/>
            </w:pPr>
            <w:r w:rsidRPr="001E6537">
              <w:t>Bill Number:</w:t>
            </w:r>
          </w:p>
        </w:tc>
        <w:tc>
          <w:tcPr>
            <w:tcW w:w="1311" w:type="dxa"/>
            <w:shd w:val="clear" w:color="auto" w:fill="auto"/>
          </w:tcPr>
          <w:p w14:paraId="39668713" w14:textId="41E388CA" w:rsidR="001E6537" w:rsidRPr="001E6537" w:rsidRDefault="001E6537" w:rsidP="001E6537">
            <w:pPr>
              <w:keepNext/>
              <w:ind w:firstLine="0"/>
            </w:pPr>
            <w:r w:rsidRPr="001E6537">
              <w:t>H. 3127</w:t>
            </w:r>
          </w:p>
        </w:tc>
      </w:tr>
      <w:tr w:rsidR="001E6537" w:rsidRPr="001E6537" w14:paraId="18D4FCA5" w14:textId="77777777" w:rsidTr="001E6537">
        <w:tc>
          <w:tcPr>
            <w:tcW w:w="1551" w:type="dxa"/>
            <w:shd w:val="clear" w:color="auto" w:fill="auto"/>
          </w:tcPr>
          <w:p w14:paraId="3F5D203E" w14:textId="51038306" w:rsidR="001E6537" w:rsidRPr="001E6537" w:rsidRDefault="001E6537" w:rsidP="001E6537">
            <w:pPr>
              <w:keepNext/>
              <w:ind w:firstLine="0"/>
            </w:pPr>
            <w:r w:rsidRPr="001E6537">
              <w:t>Date:</w:t>
            </w:r>
          </w:p>
        </w:tc>
        <w:tc>
          <w:tcPr>
            <w:tcW w:w="1311" w:type="dxa"/>
            <w:shd w:val="clear" w:color="auto" w:fill="auto"/>
          </w:tcPr>
          <w:p w14:paraId="72AAADA8" w14:textId="0EC66EA0" w:rsidR="001E6537" w:rsidRPr="001E6537" w:rsidRDefault="001E6537" w:rsidP="001E6537">
            <w:pPr>
              <w:keepNext/>
              <w:ind w:firstLine="0"/>
            </w:pPr>
            <w:r w:rsidRPr="001E6537">
              <w:t>ADD:</w:t>
            </w:r>
          </w:p>
        </w:tc>
      </w:tr>
      <w:tr w:rsidR="001E6537" w:rsidRPr="001E6537" w14:paraId="7AC78AB5" w14:textId="77777777" w:rsidTr="001E6537">
        <w:tc>
          <w:tcPr>
            <w:tcW w:w="1551" w:type="dxa"/>
            <w:shd w:val="clear" w:color="auto" w:fill="auto"/>
          </w:tcPr>
          <w:p w14:paraId="3DED0E19" w14:textId="6D8EA3C0" w:rsidR="001E6537" w:rsidRPr="001E6537" w:rsidRDefault="001E6537" w:rsidP="001E6537">
            <w:pPr>
              <w:keepNext/>
              <w:ind w:firstLine="0"/>
            </w:pPr>
            <w:r w:rsidRPr="001E6537">
              <w:t>02/29/24</w:t>
            </w:r>
          </w:p>
        </w:tc>
        <w:tc>
          <w:tcPr>
            <w:tcW w:w="1311" w:type="dxa"/>
            <w:shd w:val="clear" w:color="auto" w:fill="auto"/>
          </w:tcPr>
          <w:p w14:paraId="4A42ABD9" w14:textId="142CDC5D" w:rsidR="001E6537" w:rsidRPr="001E6537" w:rsidRDefault="001E6537" w:rsidP="001E6537">
            <w:pPr>
              <w:keepNext/>
              <w:ind w:firstLine="0"/>
            </w:pPr>
            <w:r w:rsidRPr="001E6537">
              <w:t>ROBBINS</w:t>
            </w:r>
          </w:p>
        </w:tc>
      </w:tr>
    </w:tbl>
    <w:p w14:paraId="69C37A8F" w14:textId="77777777" w:rsidR="001E6537" w:rsidRDefault="001E6537" w:rsidP="001E6537"/>
    <w:p w14:paraId="6A67600D" w14:textId="1ADCCF08"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4987"/>
      </w:tblGrid>
      <w:tr w:rsidR="001E6537" w:rsidRPr="001E6537" w14:paraId="5F757DD8" w14:textId="77777777" w:rsidTr="001E6537">
        <w:tc>
          <w:tcPr>
            <w:tcW w:w="1551" w:type="dxa"/>
            <w:shd w:val="clear" w:color="auto" w:fill="auto"/>
          </w:tcPr>
          <w:p w14:paraId="3C01AF48" w14:textId="305866EF" w:rsidR="001E6537" w:rsidRPr="001E6537" w:rsidRDefault="001E6537" w:rsidP="001E6537">
            <w:pPr>
              <w:keepNext/>
              <w:ind w:firstLine="0"/>
            </w:pPr>
            <w:r w:rsidRPr="001E6537">
              <w:t>Bill Number:</w:t>
            </w:r>
          </w:p>
        </w:tc>
        <w:tc>
          <w:tcPr>
            <w:tcW w:w="4987" w:type="dxa"/>
            <w:shd w:val="clear" w:color="auto" w:fill="auto"/>
          </w:tcPr>
          <w:p w14:paraId="27AE295C" w14:textId="4A71BC56" w:rsidR="001E6537" w:rsidRPr="001E6537" w:rsidRDefault="001E6537" w:rsidP="001E6537">
            <w:pPr>
              <w:keepNext/>
              <w:ind w:firstLine="0"/>
            </w:pPr>
            <w:r w:rsidRPr="001E6537">
              <w:t>H. 3247</w:t>
            </w:r>
          </w:p>
        </w:tc>
      </w:tr>
      <w:tr w:rsidR="001E6537" w:rsidRPr="001E6537" w14:paraId="2EB6B0BA" w14:textId="77777777" w:rsidTr="001E6537">
        <w:tc>
          <w:tcPr>
            <w:tcW w:w="1551" w:type="dxa"/>
            <w:shd w:val="clear" w:color="auto" w:fill="auto"/>
          </w:tcPr>
          <w:p w14:paraId="3969B5FD" w14:textId="0852FD19" w:rsidR="001E6537" w:rsidRPr="001E6537" w:rsidRDefault="001E6537" w:rsidP="001E6537">
            <w:pPr>
              <w:keepNext/>
              <w:ind w:firstLine="0"/>
            </w:pPr>
            <w:r w:rsidRPr="001E6537">
              <w:t>Date:</w:t>
            </w:r>
          </w:p>
        </w:tc>
        <w:tc>
          <w:tcPr>
            <w:tcW w:w="4987" w:type="dxa"/>
            <w:shd w:val="clear" w:color="auto" w:fill="auto"/>
          </w:tcPr>
          <w:p w14:paraId="277781AE" w14:textId="72C450FD" w:rsidR="001E6537" w:rsidRPr="001E6537" w:rsidRDefault="001E6537" w:rsidP="001E6537">
            <w:pPr>
              <w:keepNext/>
              <w:ind w:firstLine="0"/>
            </w:pPr>
            <w:r w:rsidRPr="001E6537">
              <w:t>ADD:</w:t>
            </w:r>
          </w:p>
        </w:tc>
      </w:tr>
      <w:tr w:rsidR="001E6537" w:rsidRPr="001E6537" w14:paraId="578E7151" w14:textId="77777777" w:rsidTr="001E6537">
        <w:tc>
          <w:tcPr>
            <w:tcW w:w="1551" w:type="dxa"/>
            <w:shd w:val="clear" w:color="auto" w:fill="auto"/>
          </w:tcPr>
          <w:p w14:paraId="31A6921C" w14:textId="706400DA" w:rsidR="001E6537" w:rsidRPr="001E6537" w:rsidRDefault="001E6537" w:rsidP="001E6537">
            <w:pPr>
              <w:keepNext/>
              <w:ind w:firstLine="0"/>
            </w:pPr>
            <w:r w:rsidRPr="001E6537">
              <w:t>02/29/24</w:t>
            </w:r>
          </w:p>
        </w:tc>
        <w:tc>
          <w:tcPr>
            <w:tcW w:w="4987" w:type="dxa"/>
            <w:shd w:val="clear" w:color="auto" w:fill="auto"/>
          </w:tcPr>
          <w:p w14:paraId="5E3FFB09" w14:textId="4781B0A4" w:rsidR="001E6537" w:rsidRPr="001E6537" w:rsidRDefault="001E6537" w:rsidP="001E6537">
            <w:pPr>
              <w:keepNext/>
              <w:ind w:firstLine="0"/>
            </w:pPr>
            <w:r w:rsidRPr="001E6537">
              <w:t>M. M. SMITH, B. L. COX, DAVIS and SCHUESSLER</w:t>
            </w:r>
          </w:p>
        </w:tc>
      </w:tr>
    </w:tbl>
    <w:p w14:paraId="0E749FA5" w14:textId="77777777" w:rsidR="001E6537" w:rsidRDefault="001E6537" w:rsidP="001E6537"/>
    <w:p w14:paraId="46D632AB" w14:textId="22629355"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81"/>
      </w:tblGrid>
      <w:tr w:rsidR="001E6537" w:rsidRPr="001E6537" w14:paraId="7FEB0512" w14:textId="77777777" w:rsidTr="001E6537">
        <w:tc>
          <w:tcPr>
            <w:tcW w:w="1551" w:type="dxa"/>
            <w:shd w:val="clear" w:color="auto" w:fill="auto"/>
          </w:tcPr>
          <w:p w14:paraId="347EA8CD" w14:textId="4530C168" w:rsidR="001E6537" w:rsidRPr="001E6537" w:rsidRDefault="001E6537" w:rsidP="001E6537">
            <w:pPr>
              <w:keepNext/>
              <w:ind w:firstLine="0"/>
            </w:pPr>
            <w:r w:rsidRPr="001E6537">
              <w:t>Bill Number:</w:t>
            </w:r>
          </w:p>
        </w:tc>
        <w:tc>
          <w:tcPr>
            <w:tcW w:w="1281" w:type="dxa"/>
            <w:shd w:val="clear" w:color="auto" w:fill="auto"/>
          </w:tcPr>
          <w:p w14:paraId="7A1E8541" w14:textId="7A7889D8" w:rsidR="001E6537" w:rsidRPr="001E6537" w:rsidRDefault="001E6537" w:rsidP="001E6537">
            <w:pPr>
              <w:keepNext/>
              <w:ind w:firstLine="0"/>
            </w:pPr>
            <w:r w:rsidRPr="001E6537">
              <w:t>H. 3964</w:t>
            </w:r>
          </w:p>
        </w:tc>
      </w:tr>
      <w:tr w:rsidR="001E6537" w:rsidRPr="001E6537" w14:paraId="3D235D29" w14:textId="77777777" w:rsidTr="001E6537">
        <w:tc>
          <w:tcPr>
            <w:tcW w:w="1551" w:type="dxa"/>
            <w:shd w:val="clear" w:color="auto" w:fill="auto"/>
          </w:tcPr>
          <w:p w14:paraId="762E8A7B" w14:textId="7D4D2637" w:rsidR="001E6537" w:rsidRPr="001E6537" w:rsidRDefault="001E6537" w:rsidP="001E6537">
            <w:pPr>
              <w:keepNext/>
              <w:ind w:firstLine="0"/>
            </w:pPr>
            <w:r w:rsidRPr="001E6537">
              <w:t>Date:</w:t>
            </w:r>
          </w:p>
        </w:tc>
        <w:tc>
          <w:tcPr>
            <w:tcW w:w="1281" w:type="dxa"/>
            <w:shd w:val="clear" w:color="auto" w:fill="auto"/>
          </w:tcPr>
          <w:p w14:paraId="72839621" w14:textId="13C00AD6" w:rsidR="001E6537" w:rsidRPr="001E6537" w:rsidRDefault="001E6537" w:rsidP="001E6537">
            <w:pPr>
              <w:keepNext/>
              <w:ind w:firstLine="0"/>
            </w:pPr>
            <w:r w:rsidRPr="001E6537">
              <w:t>ADD:</w:t>
            </w:r>
          </w:p>
        </w:tc>
      </w:tr>
      <w:tr w:rsidR="001E6537" w:rsidRPr="001E6537" w14:paraId="24768AF2" w14:textId="77777777" w:rsidTr="001E6537">
        <w:tc>
          <w:tcPr>
            <w:tcW w:w="1551" w:type="dxa"/>
            <w:shd w:val="clear" w:color="auto" w:fill="auto"/>
          </w:tcPr>
          <w:p w14:paraId="10B9BA66" w14:textId="496C7B26" w:rsidR="001E6537" w:rsidRPr="001E6537" w:rsidRDefault="001E6537" w:rsidP="001E6537">
            <w:pPr>
              <w:keepNext/>
              <w:ind w:firstLine="0"/>
            </w:pPr>
            <w:r w:rsidRPr="001E6537">
              <w:t>02/29/24</w:t>
            </w:r>
          </w:p>
        </w:tc>
        <w:tc>
          <w:tcPr>
            <w:tcW w:w="1281" w:type="dxa"/>
            <w:shd w:val="clear" w:color="auto" w:fill="auto"/>
          </w:tcPr>
          <w:p w14:paraId="40309FFD" w14:textId="61BD3E9D" w:rsidR="001E6537" w:rsidRPr="001E6537" w:rsidRDefault="001E6537" w:rsidP="001E6537">
            <w:pPr>
              <w:keepNext/>
              <w:ind w:firstLine="0"/>
            </w:pPr>
            <w:r w:rsidRPr="001E6537">
              <w:t>COLLINS</w:t>
            </w:r>
          </w:p>
        </w:tc>
      </w:tr>
    </w:tbl>
    <w:p w14:paraId="2D408B98" w14:textId="77777777" w:rsidR="001E6537" w:rsidRDefault="001E6537" w:rsidP="001E6537"/>
    <w:p w14:paraId="65F89A8B" w14:textId="0D4DB4DE"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401"/>
      </w:tblGrid>
      <w:tr w:rsidR="001E6537" w:rsidRPr="001E6537" w14:paraId="25C38501" w14:textId="77777777" w:rsidTr="001E6537">
        <w:tc>
          <w:tcPr>
            <w:tcW w:w="1551" w:type="dxa"/>
            <w:shd w:val="clear" w:color="auto" w:fill="auto"/>
          </w:tcPr>
          <w:p w14:paraId="6C2972D2" w14:textId="3CCB7385" w:rsidR="001E6537" w:rsidRPr="001E6537" w:rsidRDefault="001E6537" w:rsidP="001E6537">
            <w:pPr>
              <w:keepNext/>
              <w:ind w:firstLine="0"/>
            </w:pPr>
            <w:r w:rsidRPr="001E6537">
              <w:t>Bill Number:</w:t>
            </w:r>
          </w:p>
        </w:tc>
        <w:tc>
          <w:tcPr>
            <w:tcW w:w="1401" w:type="dxa"/>
            <w:shd w:val="clear" w:color="auto" w:fill="auto"/>
          </w:tcPr>
          <w:p w14:paraId="0D26D4EF" w14:textId="641B918D" w:rsidR="001E6537" w:rsidRPr="001E6537" w:rsidRDefault="001E6537" w:rsidP="001E6537">
            <w:pPr>
              <w:keepNext/>
              <w:ind w:firstLine="0"/>
            </w:pPr>
            <w:r w:rsidRPr="001E6537">
              <w:t>H. 3988</w:t>
            </w:r>
          </w:p>
        </w:tc>
      </w:tr>
      <w:tr w:rsidR="001E6537" w:rsidRPr="001E6537" w14:paraId="37D4442F" w14:textId="77777777" w:rsidTr="001E6537">
        <w:tc>
          <w:tcPr>
            <w:tcW w:w="1551" w:type="dxa"/>
            <w:shd w:val="clear" w:color="auto" w:fill="auto"/>
          </w:tcPr>
          <w:p w14:paraId="58D24955" w14:textId="10ABBF11" w:rsidR="001E6537" w:rsidRPr="001E6537" w:rsidRDefault="001E6537" w:rsidP="001E6537">
            <w:pPr>
              <w:keepNext/>
              <w:ind w:firstLine="0"/>
            </w:pPr>
            <w:r w:rsidRPr="001E6537">
              <w:t>Date:</w:t>
            </w:r>
          </w:p>
        </w:tc>
        <w:tc>
          <w:tcPr>
            <w:tcW w:w="1401" w:type="dxa"/>
            <w:shd w:val="clear" w:color="auto" w:fill="auto"/>
          </w:tcPr>
          <w:p w14:paraId="16543725" w14:textId="27CDB7C8" w:rsidR="001E6537" w:rsidRPr="001E6537" w:rsidRDefault="001E6537" w:rsidP="001E6537">
            <w:pPr>
              <w:keepNext/>
              <w:ind w:firstLine="0"/>
            </w:pPr>
            <w:r w:rsidRPr="001E6537">
              <w:t>ADD:</w:t>
            </w:r>
          </w:p>
        </w:tc>
      </w:tr>
      <w:tr w:rsidR="001E6537" w:rsidRPr="001E6537" w14:paraId="3F19E0F8" w14:textId="77777777" w:rsidTr="001E6537">
        <w:tc>
          <w:tcPr>
            <w:tcW w:w="1551" w:type="dxa"/>
            <w:shd w:val="clear" w:color="auto" w:fill="auto"/>
          </w:tcPr>
          <w:p w14:paraId="65488C53" w14:textId="1A104DDF" w:rsidR="001E6537" w:rsidRPr="001E6537" w:rsidRDefault="001E6537" w:rsidP="001E6537">
            <w:pPr>
              <w:keepNext/>
              <w:ind w:firstLine="0"/>
            </w:pPr>
            <w:r w:rsidRPr="001E6537">
              <w:t>02/29/24</w:t>
            </w:r>
          </w:p>
        </w:tc>
        <w:tc>
          <w:tcPr>
            <w:tcW w:w="1401" w:type="dxa"/>
            <w:shd w:val="clear" w:color="auto" w:fill="auto"/>
          </w:tcPr>
          <w:p w14:paraId="2B3C3068" w14:textId="7E883229" w:rsidR="001E6537" w:rsidRPr="001E6537" w:rsidRDefault="001E6537" w:rsidP="001E6537">
            <w:pPr>
              <w:keepNext/>
              <w:ind w:firstLine="0"/>
            </w:pPr>
            <w:r w:rsidRPr="001E6537">
              <w:t>WHEELER</w:t>
            </w:r>
          </w:p>
        </w:tc>
      </w:tr>
    </w:tbl>
    <w:p w14:paraId="6CAE4470" w14:textId="77777777" w:rsidR="001E6537" w:rsidRDefault="001E6537" w:rsidP="001E6537"/>
    <w:p w14:paraId="7CD07CD3" w14:textId="6551B664"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2541"/>
      </w:tblGrid>
      <w:tr w:rsidR="001E6537" w:rsidRPr="001E6537" w14:paraId="005F8CB0" w14:textId="77777777" w:rsidTr="001E6537">
        <w:tc>
          <w:tcPr>
            <w:tcW w:w="1551" w:type="dxa"/>
            <w:shd w:val="clear" w:color="auto" w:fill="auto"/>
          </w:tcPr>
          <w:p w14:paraId="736F0CB5" w14:textId="53220FEF" w:rsidR="001E6537" w:rsidRPr="001E6537" w:rsidRDefault="001E6537" w:rsidP="001E6537">
            <w:pPr>
              <w:keepNext/>
              <w:ind w:firstLine="0"/>
            </w:pPr>
            <w:r w:rsidRPr="001E6537">
              <w:t>Bill Number:</w:t>
            </w:r>
          </w:p>
        </w:tc>
        <w:tc>
          <w:tcPr>
            <w:tcW w:w="2541" w:type="dxa"/>
            <w:shd w:val="clear" w:color="auto" w:fill="auto"/>
          </w:tcPr>
          <w:p w14:paraId="06478254" w14:textId="5CCA1678" w:rsidR="001E6537" w:rsidRPr="001E6537" w:rsidRDefault="001E6537" w:rsidP="001E6537">
            <w:pPr>
              <w:keepNext/>
              <w:ind w:firstLine="0"/>
            </w:pPr>
            <w:r w:rsidRPr="001E6537">
              <w:t>H. 4158</w:t>
            </w:r>
          </w:p>
        </w:tc>
      </w:tr>
      <w:tr w:rsidR="001E6537" w:rsidRPr="001E6537" w14:paraId="2817A58C" w14:textId="77777777" w:rsidTr="001E6537">
        <w:tc>
          <w:tcPr>
            <w:tcW w:w="1551" w:type="dxa"/>
            <w:shd w:val="clear" w:color="auto" w:fill="auto"/>
          </w:tcPr>
          <w:p w14:paraId="6CA4E9F1" w14:textId="4FCCE0D8" w:rsidR="001E6537" w:rsidRPr="001E6537" w:rsidRDefault="001E6537" w:rsidP="001E6537">
            <w:pPr>
              <w:keepNext/>
              <w:ind w:firstLine="0"/>
            </w:pPr>
            <w:r w:rsidRPr="001E6537">
              <w:t>Date:</w:t>
            </w:r>
          </w:p>
        </w:tc>
        <w:tc>
          <w:tcPr>
            <w:tcW w:w="2541" w:type="dxa"/>
            <w:shd w:val="clear" w:color="auto" w:fill="auto"/>
          </w:tcPr>
          <w:p w14:paraId="0DAFB0A0" w14:textId="01DAA3DA" w:rsidR="001E6537" w:rsidRPr="001E6537" w:rsidRDefault="001E6537" w:rsidP="001E6537">
            <w:pPr>
              <w:keepNext/>
              <w:ind w:firstLine="0"/>
            </w:pPr>
            <w:r w:rsidRPr="001E6537">
              <w:t>ADD:</w:t>
            </w:r>
          </w:p>
        </w:tc>
      </w:tr>
      <w:tr w:rsidR="001E6537" w:rsidRPr="001E6537" w14:paraId="0D4AD51B" w14:textId="77777777" w:rsidTr="001E6537">
        <w:tc>
          <w:tcPr>
            <w:tcW w:w="1551" w:type="dxa"/>
            <w:shd w:val="clear" w:color="auto" w:fill="auto"/>
          </w:tcPr>
          <w:p w14:paraId="2E36A0E9" w14:textId="3BCC8C75" w:rsidR="001E6537" w:rsidRPr="001E6537" w:rsidRDefault="001E6537" w:rsidP="001E6537">
            <w:pPr>
              <w:keepNext/>
              <w:ind w:firstLine="0"/>
            </w:pPr>
            <w:r w:rsidRPr="001E6537">
              <w:t>02/29/24</w:t>
            </w:r>
          </w:p>
        </w:tc>
        <w:tc>
          <w:tcPr>
            <w:tcW w:w="2541" w:type="dxa"/>
            <w:shd w:val="clear" w:color="auto" w:fill="auto"/>
          </w:tcPr>
          <w:p w14:paraId="00C7D534" w14:textId="31352911" w:rsidR="001E6537" w:rsidRPr="001E6537" w:rsidRDefault="001E6537" w:rsidP="001E6537">
            <w:pPr>
              <w:keepNext/>
              <w:ind w:firstLine="0"/>
            </w:pPr>
            <w:r w:rsidRPr="001E6537">
              <w:t>HENDERSON-MYERS</w:t>
            </w:r>
          </w:p>
        </w:tc>
      </w:tr>
    </w:tbl>
    <w:p w14:paraId="44DAF4DB" w14:textId="77777777" w:rsidR="001E6537" w:rsidRDefault="001E6537" w:rsidP="001E6537"/>
    <w:p w14:paraId="08086EFF" w14:textId="4696DFAA"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21"/>
      </w:tblGrid>
      <w:tr w:rsidR="001E6537" w:rsidRPr="001E6537" w14:paraId="249B7540" w14:textId="77777777" w:rsidTr="001E6537">
        <w:tc>
          <w:tcPr>
            <w:tcW w:w="1551" w:type="dxa"/>
            <w:shd w:val="clear" w:color="auto" w:fill="auto"/>
          </w:tcPr>
          <w:p w14:paraId="01EF2A6B" w14:textId="5654BCD2" w:rsidR="001E6537" w:rsidRPr="001E6537" w:rsidRDefault="001E6537" w:rsidP="001E6537">
            <w:pPr>
              <w:keepNext/>
              <w:ind w:firstLine="0"/>
            </w:pPr>
            <w:r w:rsidRPr="001E6537">
              <w:t>Bill Number:</w:t>
            </w:r>
          </w:p>
        </w:tc>
        <w:tc>
          <w:tcPr>
            <w:tcW w:w="1221" w:type="dxa"/>
            <w:shd w:val="clear" w:color="auto" w:fill="auto"/>
          </w:tcPr>
          <w:p w14:paraId="4F3AFA26" w14:textId="0BDCA6D3" w:rsidR="001E6537" w:rsidRPr="001E6537" w:rsidRDefault="001E6537" w:rsidP="001E6537">
            <w:pPr>
              <w:keepNext/>
              <w:ind w:firstLine="0"/>
            </w:pPr>
            <w:r w:rsidRPr="001E6537">
              <w:t>H. 4303</w:t>
            </w:r>
          </w:p>
        </w:tc>
      </w:tr>
      <w:tr w:rsidR="001E6537" w:rsidRPr="001E6537" w14:paraId="26B5A434" w14:textId="77777777" w:rsidTr="001E6537">
        <w:tc>
          <w:tcPr>
            <w:tcW w:w="1551" w:type="dxa"/>
            <w:shd w:val="clear" w:color="auto" w:fill="auto"/>
          </w:tcPr>
          <w:p w14:paraId="7AEDE2E0" w14:textId="2AF89AA9" w:rsidR="001E6537" w:rsidRPr="001E6537" w:rsidRDefault="001E6537" w:rsidP="001E6537">
            <w:pPr>
              <w:keepNext/>
              <w:ind w:firstLine="0"/>
            </w:pPr>
            <w:r w:rsidRPr="001E6537">
              <w:t>Date:</w:t>
            </w:r>
          </w:p>
        </w:tc>
        <w:tc>
          <w:tcPr>
            <w:tcW w:w="1221" w:type="dxa"/>
            <w:shd w:val="clear" w:color="auto" w:fill="auto"/>
          </w:tcPr>
          <w:p w14:paraId="1325A849" w14:textId="1E520D1A" w:rsidR="001E6537" w:rsidRPr="001E6537" w:rsidRDefault="001E6537" w:rsidP="001E6537">
            <w:pPr>
              <w:keepNext/>
              <w:ind w:firstLine="0"/>
            </w:pPr>
            <w:r w:rsidRPr="001E6537">
              <w:t>ADD:</w:t>
            </w:r>
          </w:p>
        </w:tc>
      </w:tr>
      <w:tr w:rsidR="001E6537" w:rsidRPr="001E6537" w14:paraId="66453A7E" w14:textId="77777777" w:rsidTr="001E6537">
        <w:tc>
          <w:tcPr>
            <w:tcW w:w="1551" w:type="dxa"/>
            <w:shd w:val="clear" w:color="auto" w:fill="auto"/>
          </w:tcPr>
          <w:p w14:paraId="216934C3" w14:textId="4CCD71C4" w:rsidR="001E6537" w:rsidRPr="001E6537" w:rsidRDefault="001E6537" w:rsidP="001E6537">
            <w:pPr>
              <w:keepNext/>
              <w:ind w:firstLine="0"/>
            </w:pPr>
            <w:r w:rsidRPr="001E6537">
              <w:t>02/29/24</w:t>
            </w:r>
          </w:p>
        </w:tc>
        <w:tc>
          <w:tcPr>
            <w:tcW w:w="1221" w:type="dxa"/>
            <w:shd w:val="clear" w:color="auto" w:fill="auto"/>
          </w:tcPr>
          <w:p w14:paraId="5C19D675" w14:textId="00924572" w:rsidR="001E6537" w:rsidRPr="001E6537" w:rsidRDefault="001E6537" w:rsidP="001E6537">
            <w:pPr>
              <w:keepNext/>
              <w:ind w:firstLine="0"/>
            </w:pPr>
            <w:r w:rsidRPr="001E6537">
              <w:t>CARTER</w:t>
            </w:r>
          </w:p>
        </w:tc>
      </w:tr>
    </w:tbl>
    <w:p w14:paraId="56BC714C" w14:textId="77777777" w:rsidR="001E6537" w:rsidRDefault="001E6537" w:rsidP="001E6537"/>
    <w:p w14:paraId="56992149" w14:textId="4B9ED8AB"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2541"/>
      </w:tblGrid>
      <w:tr w:rsidR="001E6537" w:rsidRPr="001E6537" w14:paraId="24368F28" w14:textId="77777777" w:rsidTr="001E6537">
        <w:tc>
          <w:tcPr>
            <w:tcW w:w="1551" w:type="dxa"/>
            <w:shd w:val="clear" w:color="auto" w:fill="auto"/>
          </w:tcPr>
          <w:p w14:paraId="2A935483" w14:textId="60711EDB" w:rsidR="001E6537" w:rsidRPr="001E6537" w:rsidRDefault="001E6537" w:rsidP="001E6537">
            <w:pPr>
              <w:keepNext/>
              <w:ind w:firstLine="0"/>
            </w:pPr>
            <w:r w:rsidRPr="001E6537">
              <w:t>Bill Number:</w:t>
            </w:r>
          </w:p>
        </w:tc>
        <w:tc>
          <w:tcPr>
            <w:tcW w:w="2541" w:type="dxa"/>
            <w:shd w:val="clear" w:color="auto" w:fill="auto"/>
          </w:tcPr>
          <w:p w14:paraId="711DEDBE" w14:textId="6EB9A3E7" w:rsidR="001E6537" w:rsidRPr="001E6537" w:rsidRDefault="001E6537" w:rsidP="001E6537">
            <w:pPr>
              <w:keepNext/>
              <w:ind w:firstLine="0"/>
            </w:pPr>
            <w:r w:rsidRPr="001E6537">
              <w:t>H. 4333</w:t>
            </w:r>
          </w:p>
        </w:tc>
      </w:tr>
      <w:tr w:rsidR="001E6537" w:rsidRPr="001E6537" w14:paraId="409D6233" w14:textId="77777777" w:rsidTr="001E6537">
        <w:tc>
          <w:tcPr>
            <w:tcW w:w="1551" w:type="dxa"/>
            <w:shd w:val="clear" w:color="auto" w:fill="auto"/>
          </w:tcPr>
          <w:p w14:paraId="5C1EB231" w14:textId="62D1C7C8" w:rsidR="001E6537" w:rsidRPr="001E6537" w:rsidRDefault="001E6537" w:rsidP="001E6537">
            <w:pPr>
              <w:keepNext/>
              <w:ind w:firstLine="0"/>
            </w:pPr>
            <w:r w:rsidRPr="001E6537">
              <w:t>Date:</w:t>
            </w:r>
          </w:p>
        </w:tc>
        <w:tc>
          <w:tcPr>
            <w:tcW w:w="2541" w:type="dxa"/>
            <w:shd w:val="clear" w:color="auto" w:fill="auto"/>
          </w:tcPr>
          <w:p w14:paraId="20A6F8A4" w14:textId="24EA2F08" w:rsidR="001E6537" w:rsidRPr="001E6537" w:rsidRDefault="001E6537" w:rsidP="001E6537">
            <w:pPr>
              <w:keepNext/>
              <w:ind w:firstLine="0"/>
            </w:pPr>
            <w:r w:rsidRPr="001E6537">
              <w:t>ADD:</w:t>
            </w:r>
          </w:p>
        </w:tc>
      </w:tr>
      <w:tr w:rsidR="001E6537" w:rsidRPr="001E6537" w14:paraId="16922F78" w14:textId="77777777" w:rsidTr="001E6537">
        <w:tc>
          <w:tcPr>
            <w:tcW w:w="1551" w:type="dxa"/>
            <w:shd w:val="clear" w:color="auto" w:fill="auto"/>
          </w:tcPr>
          <w:p w14:paraId="70CD2853" w14:textId="471B048C" w:rsidR="001E6537" w:rsidRPr="001E6537" w:rsidRDefault="001E6537" w:rsidP="001E6537">
            <w:pPr>
              <w:keepNext/>
              <w:ind w:firstLine="0"/>
            </w:pPr>
            <w:r w:rsidRPr="001E6537">
              <w:t>02/29/24</w:t>
            </w:r>
          </w:p>
        </w:tc>
        <w:tc>
          <w:tcPr>
            <w:tcW w:w="2541" w:type="dxa"/>
            <w:shd w:val="clear" w:color="auto" w:fill="auto"/>
          </w:tcPr>
          <w:p w14:paraId="0990E447" w14:textId="728A4300" w:rsidR="001E6537" w:rsidRPr="001E6537" w:rsidRDefault="001E6537" w:rsidP="001E6537">
            <w:pPr>
              <w:keepNext/>
              <w:ind w:firstLine="0"/>
            </w:pPr>
            <w:r w:rsidRPr="001E6537">
              <w:t>HENDERSON-MYERS</w:t>
            </w:r>
          </w:p>
        </w:tc>
      </w:tr>
    </w:tbl>
    <w:p w14:paraId="79DB8CD9" w14:textId="77777777" w:rsidR="001E6537" w:rsidRDefault="001E6537" w:rsidP="001E6537"/>
    <w:p w14:paraId="22801499" w14:textId="3BCCA337"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2541"/>
      </w:tblGrid>
      <w:tr w:rsidR="001E6537" w:rsidRPr="001E6537" w14:paraId="356696E5" w14:textId="77777777" w:rsidTr="001E6537">
        <w:tc>
          <w:tcPr>
            <w:tcW w:w="1551" w:type="dxa"/>
            <w:shd w:val="clear" w:color="auto" w:fill="auto"/>
          </w:tcPr>
          <w:p w14:paraId="14D41DEC" w14:textId="34F80108" w:rsidR="001E6537" w:rsidRPr="001E6537" w:rsidRDefault="001E6537" w:rsidP="001E6537">
            <w:pPr>
              <w:keepNext/>
              <w:ind w:firstLine="0"/>
            </w:pPr>
            <w:r w:rsidRPr="001E6537">
              <w:t>Bill Number:</w:t>
            </w:r>
          </w:p>
        </w:tc>
        <w:tc>
          <w:tcPr>
            <w:tcW w:w="2541" w:type="dxa"/>
            <w:shd w:val="clear" w:color="auto" w:fill="auto"/>
          </w:tcPr>
          <w:p w14:paraId="288C9CC2" w14:textId="294C59A3" w:rsidR="001E6537" w:rsidRPr="001E6537" w:rsidRDefault="001E6537" w:rsidP="001E6537">
            <w:pPr>
              <w:keepNext/>
              <w:ind w:firstLine="0"/>
            </w:pPr>
            <w:r w:rsidRPr="001E6537">
              <w:t>H. 4365</w:t>
            </w:r>
          </w:p>
        </w:tc>
      </w:tr>
      <w:tr w:rsidR="001E6537" w:rsidRPr="001E6537" w14:paraId="20468955" w14:textId="77777777" w:rsidTr="001E6537">
        <w:tc>
          <w:tcPr>
            <w:tcW w:w="1551" w:type="dxa"/>
            <w:shd w:val="clear" w:color="auto" w:fill="auto"/>
          </w:tcPr>
          <w:p w14:paraId="3BB78F8E" w14:textId="711791DC" w:rsidR="001E6537" w:rsidRPr="001E6537" w:rsidRDefault="001E6537" w:rsidP="001E6537">
            <w:pPr>
              <w:keepNext/>
              <w:ind w:firstLine="0"/>
            </w:pPr>
            <w:r w:rsidRPr="001E6537">
              <w:t>Date:</w:t>
            </w:r>
          </w:p>
        </w:tc>
        <w:tc>
          <w:tcPr>
            <w:tcW w:w="2541" w:type="dxa"/>
            <w:shd w:val="clear" w:color="auto" w:fill="auto"/>
          </w:tcPr>
          <w:p w14:paraId="0C0B158D" w14:textId="3043A859" w:rsidR="001E6537" w:rsidRPr="001E6537" w:rsidRDefault="001E6537" w:rsidP="001E6537">
            <w:pPr>
              <w:keepNext/>
              <w:ind w:firstLine="0"/>
            </w:pPr>
            <w:r w:rsidRPr="001E6537">
              <w:t>ADD:</w:t>
            </w:r>
          </w:p>
        </w:tc>
      </w:tr>
      <w:tr w:rsidR="001E6537" w:rsidRPr="001E6537" w14:paraId="4A247539" w14:textId="77777777" w:rsidTr="001E6537">
        <w:tc>
          <w:tcPr>
            <w:tcW w:w="1551" w:type="dxa"/>
            <w:shd w:val="clear" w:color="auto" w:fill="auto"/>
          </w:tcPr>
          <w:p w14:paraId="4D0F43D1" w14:textId="2E9E28E3" w:rsidR="001E6537" w:rsidRPr="001E6537" w:rsidRDefault="001E6537" w:rsidP="001E6537">
            <w:pPr>
              <w:keepNext/>
              <w:ind w:firstLine="0"/>
            </w:pPr>
            <w:r w:rsidRPr="001E6537">
              <w:t>02/29/24</w:t>
            </w:r>
          </w:p>
        </w:tc>
        <w:tc>
          <w:tcPr>
            <w:tcW w:w="2541" w:type="dxa"/>
            <w:shd w:val="clear" w:color="auto" w:fill="auto"/>
          </w:tcPr>
          <w:p w14:paraId="5DA97CC5" w14:textId="04935C0B" w:rsidR="001E6537" w:rsidRPr="001E6537" w:rsidRDefault="001E6537" w:rsidP="001E6537">
            <w:pPr>
              <w:keepNext/>
              <w:ind w:firstLine="0"/>
            </w:pPr>
            <w:r w:rsidRPr="001E6537">
              <w:t>HENDERSON-MYERS</w:t>
            </w:r>
          </w:p>
        </w:tc>
      </w:tr>
    </w:tbl>
    <w:p w14:paraId="37FAC332" w14:textId="77777777" w:rsidR="001E6537" w:rsidRDefault="001E6537" w:rsidP="001E6537"/>
    <w:p w14:paraId="51C290B4" w14:textId="66A4C228"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36"/>
      </w:tblGrid>
      <w:tr w:rsidR="001E6537" w:rsidRPr="001E6537" w14:paraId="387EAE13" w14:textId="77777777" w:rsidTr="001E6537">
        <w:tc>
          <w:tcPr>
            <w:tcW w:w="1551" w:type="dxa"/>
            <w:shd w:val="clear" w:color="auto" w:fill="auto"/>
          </w:tcPr>
          <w:p w14:paraId="72EC21BA" w14:textId="661309ED" w:rsidR="001E6537" w:rsidRPr="001E6537" w:rsidRDefault="001E6537" w:rsidP="001E6537">
            <w:pPr>
              <w:keepNext/>
              <w:ind w:firstLine="0"/>
            </w:pPr>
            <w:r w:rsidRPr="001E6537">
              <w:t>Bill Number:</w:t>
            </w:r>
          </w:p>
        </w:tc>
        <w:tc>
          <w:tcPr>
            <w:tcW w:w="1236" w:type="dxa"/>
            <w:shd w:val="clear" w:color="auto" w:fill="auto"/>
          </w:tcPr>
          <w:p w14:paraId="67D6DA39" w14:textId="0370BB38" w:rsidR="001E6537" w:rsidRPr="001E6537" w:rsidRDefault="001E6537" w:rsidP="001E6537">
            <w:pPr>
              <w:keepNext/>
              <w:ind w:firstLine="0"/>
            </w:pPr>
            <w:r w:rsidRPr="001E6537">
              <w:t>H. 4549</w:t>
            </w:r>
          </w:p>
        </w:tc>
      </w:tr>
      <w:tr w:rsidR="001E6537" w:rsidRPr="001E6537" w14:paraId="0741EC15" w14:textId="77777777" w:rsidTr="001E6537">
        <w:tc>
          <w:tcPr>
            <w:tcW w:w="1551" w:type="dxa"/>
            <w:shd w:val="clear" w:color="auto" w:fill="auto"/>
          </w:tcPr>
          <w:p w14:paraId="6EE8E1EC" w14:textId="16CAF8F6" w:rsidR="001E6537" w:rsidRPr="001E6537" w:rsidRDefault="001E6537" w:rsidP="001E6537">
            <w:pPr>
              <w:keepNext/>
              <w:ind w:firstLine="0"/>
            </w:pPr>
            <w:r w:rsidRPr="001E6537">
              <w:t>Date:</w:t>
            </w:r>
          </w:p>
        </w:tc>
        <w:tc>
          <w:tcPr>
            <w:tcW w:w="1236" w:type="dxa"/>
            <w:shd w:val="clear" w:color="auto" w:fill="auto"/>
          </w:tcPr>
          <w:p w14:paraId="772FFE76" w14:textId="03BDAFE4" w:rsidR="001E6537" w:rsidRPr="001E6537" w:rsidRDefault="001E6537" w:rsidP="001E6537">
            <w:pPr>
              <w:keepNext/>
              <w:ind w:firstLine="0"/>
            </w:pPr>
            <w:r w:rsidRPr="001E6537">
              <w:t>ADD:</w:t>
            </w:r>
          </w:p>
        </w:tc>
      </w:tr>
      <w:tr w:rsidR="001E6537" w:rsidRPr="001E6537" w14:paraId="3A43E683" w14:textId="77777777" w:rsidTr="001E6537">
        <w:tc>
          <w:tcPr>
            <w:tcW w:w="1551" w:type="dxa"/>
            <w:shd w:val="clear" w:color="auto" w:fill="auto"/>
          </w:tcPr>
          <w:p w14:paraId="070A94CF" w14:textId="1F116BFC" w:rsidR="001E6537" w:rsidRPr="001E6537" w:rsidRDefault="001E6537" w:rsidP="001E6537">
            <w:pPr>
              <w:keepNext/>
              <w:ind w:firstLine="0"/>
            </w:pPr>
            <w:r w:rsidRPr="001E6537">
              <w:t>02/29/24</w:t>
            </w:r>
          </w:p>
        </w:tc>
        <w:tc>
          <w:tcPr>
            <w:tcW w:w="1236" w:type="dxa"/>
            <w:shd w:val="clear" w:color="auto" w:fill="auto"/>
          </w:tcPr>
          <w:p w14:paraId="3BFB7F00" w14:textId="7A687830" w:rsidR="001E6537" w:rsidRPr="001E6537" w:rsidRDefault="001E6537" w:rsidP="001E6537">
            <w:pPr>
              <w:keepNext/>
              <w:ind w:firstLine="0"/>
            </w:pPr>
            <w:r w:rsidRPr="001E6537">
              <w:t>CASKEY</w:t>
            </w:r>
          </w:p>
        </w:tc>
      </w:tr>
    </w:tbl>
    <w:p w14:paraId="38B0549F" w14:textId="77777777" w:rsidR="001E6537" w:rsidRDefault="001E6537" w:rsidP="001E6537"/>
    <w:p w14:paraId="293E4401" w14:textId="501FC5D8"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4987"/>
      </w:tblGrid>
      <w:tr w:rsidR="001E6537" w:rsidRPr="001E6537" w14:paraId="411E35C2" w14:textId="77777777" w:rsidTr="001E6537">
        <w:tc>
          <w:tcPr>
            <w:tcW w:w="1551" w:type="dxa"/>
            <w:shd w:val="clear" w:color="auto" w:fill="auto"/>
          </w:tcPr>
          <w:p w14:paraId="189F3CA8" w14:textId="1E078AD3" w:rsidR="001E6537" w:rsidRPr="001E6537" w:rsidRDefault="001E6537" w:rsidP="001E6537">
            <w:pPr>
              <w:keepNext/>
              <w:ind w:firstLine="0"/>
            </w:pPr>
            <w:r w:rsidRPr="001E6537">
              <w:t>Bill Number:</w:t>
            </w:r>
          </w:p>
        </w:tc>
        <w:tc>
          <w:tcPr>
            <w:tcW w:w="4987" w:type="dxa"/>
            <w:shd w:val="clear" w:color="auto" w:fill="auto"/>
          </w:tcPr>
          <w:p w14:paraId="2FE6B799" w14:textId="22657E78" w:rsidR="001E6537" w:rsidRPr="001E6537" w:rsidRDefault="001E6537" w:rsidP="001E6537">
            <w:pPr>
              <w:keepNext/>
              <w:ind w:firstLine="0"/>
            </w:pPr>
            <w:r w:rsidRPr="001E6537">
              <w:t>H. 4552</w:t>
            </w:r>
          </w:p>
        </w:tc>
      </w:tr>
      <w:tr w:rsidR="001E6537" w:rsidRPr="001E6537" w14:paraId="614BF571" w14:textId="77777777" w:rsidTr="001E6537">
        <w:tc>
          <w:tcPr>
            <w:tcW w:w="1551" w:type="dxa"/>
            <w:shd w:val="clear" w:color="auto" w:fill="auto"/>
          </w:tcPr>
          <w:p w14:paraId="3F0130C3" w14:textId="2AB195D1" w:rsidR="001E6537" w:rsidRPr="001E6537" w:rsidRDefault="001E6537" w:rsidP="001E6537">
            <w:pPr>
              <w:keepNext/>
              <w:ind w:firstLine="0"/>
            </w:pPr>
            <w:r w:rsidRPr="001E6537">
              <w:t>Date:</w:t>
            </w:r>
          </w:p>
        </w:tc>
        <w:tc>
          <w:tcPr>
            <w:tcW w:w="4987" w:type="dxa"/>
            <w:shd w:val="clear" w:color="auto" w:fill="auto"/>
          </w:tcPr>
          <w:p w14:paraId="2BB88826" w14:textId="79CD2CB1" w:rsidR="001E6537" w:rsidRPr="001E6537" w:rsidRDefault="001E6537" w:rsidP="001E6537">
            <w:pPr>
              <w:keepNext/>
              <w:ind w:firstLine="0"/>
            </w:pPr>
            <w:r w:rsidRPr="001E6537">
              <w:t>ADD:</w:t>
            </w:r>
          </w:p>
        </w:tc>
      </w:tr>
      <w:tr w:rsidR="001E6537" w:rsidRPr="001E6537" w14:paraId="6F286AB0" w14:textId="77777777" w:rsidTr="001E6537">
        <w:tc>
          <w:tcPr>
            <w:tcW w:w="1551" w:type="dxa"/>
            <w:shd w:val="clear" w:color="auto" w:fill="auto"/>
          </w:tcPr>
          <w:p w14:paraId="3A13CF83" w14:textId="4F38843A" w:rsidR="001E6537" w:rsidRPr="001E6537" w:rsidRDefault="001E6537" w:rsidP="001E6537">
            <w:pPr>
              <w:keepNext/>
              <w:ind w:firstLine="0"/>
            </w:pPr>
            <w:r w:rsidRPr="001E6537">
              <w:t>02/29/24</w:t>
            </w:r>
          </w:p>
        </w:tc>
        <w:tc>
          <w:tcPr>
            <w:tcW w:w="4987" w:type="dxa"/>
            <w:shd w:val="clear" w:color="auto" w:fill="auto"/>
          </w:tcPr>
          <w:p w14:paraId="250C97CD" w14:textId="46357DB6" w:rsidR="001E6537" w:rsidRPr="001E6537" w:rsidRDefault="001E6537" w:rsidP="001E6537">
            <w:pPr>
              <w:keepNext/>
              <w:ind w:firstLine="0"/>
            </w:pPr>
            <w:r w:rsidRPr="001E6537">
              <w:t>WHEELER, HENDERSON-MYERS, ERICKSON, STAVRINAKIS, WEEKS and DAVIS</w:t>
            </w:r>
          </w:p>
        </w:tc>
      </w:tr>
    </w:tbl>
    <w:p w14:paraId="083BB8C1" w14:textId="77777777" w:rsidR="001E6537" w:rsidRDefault="001E6537" w:rsidP="001E6537"/>
    <w:p w14:paraId="67EABA87" w14:textId="0BDBD107"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36"/>
      </w:tblGrid>
      <w:tr w:rsidR="001E6537" w:rsidRPr="001E6537" w14:paraId="5DE5DF40" w14:textId="77777777" w:rsidTr="001E6537">
        <w:tc>
          <w:tcPr>
            <w:tcW w:w="1551" w:type="dxa"/>
            <w:shd w:val="clear" w:color="auto" w:fill="auto"/>
          </w:tcPr>
          <w:p w14:paraId="4E4321DA" w14:textId="1D0148FD" w:rsidR="001E6537" w:rsidRPr="001E6537" w:rsidRDefault="001E6537" w:rsidP="001E6537">
            <w:pPr>
              <w:keepNext/>
              <w:ind w:firstLine="0"/>
            </w:pPr>
            <w:r w:rsidRPr="001E6537">
              <w:t>Bill Number:</w:t>
            </w:r>
          </w:p>
        </w:tc>
        <w:tc>
          <w:tcPr>
            <w:tcW w:w="1236" w:type="dxa"/>
            <w:shd w:val="clear" w:color="auto" w:fill="auto"/>
          </w:tcPr>
          <w:p w14:paraId="00768556" w14:textId="5559CF0D" w:rsidR="001E6537" w:rsidRPr="001E6537" w:rsidRDefault="001E6537" w:rsidP="001E6537">
            <w:pPr>
              <w:keepNext/>
              <w:ind w:firstLine="0"/>
            </w:pPr>
            <w:r w:rsidRPr="001E6537">
              <w:t>H. 4561</w:t>
            </w:r>
          </w:p>
        </w:tc>
      </w:tr>
      <w:tr w:rsidR="001E6537" w:rsidRPr="001E6537" w14:paraId="7262E77E" w14:textId="77777777" w:rsidTr="001E6537">
        <w:tc>
          <w:tcPr>
            <w:tcW w:w="1551" w:type="dxa"/>
            <w:shd w:val="clear" w:color="auto" w:fill="auto"/>
          </w:tcPr>
          <w:p w14:paraId="56B27E21" w14:textId="716907F3" w:rsidR="001E6537" w:rsidRPr="001E6537" w:rsidRDefault="001E6537" w:rsidP="001E6537">
            <w:pPr>
              <w:keepNext/>
              <w:ind w:firstLine="0"/>
            </w:pPr>
            <w:r w:rsidRPr="001E6537">
              <w:t>Date:</w:t>
            </w:r>
          </w:p>
        </w:tc>
        <w:tc>
          <w:tcPr>
            <w:tcW w:w="1236" w:type="dxa"/>
            <w:shd w:val="clear" w:color="auto" w:fill="auto"/>
          </w:tcPr>
          <w:p w14:paraId="189DA22A" w14:textId="6562FA7F" w:rsidR="001E6537" w:rsidRPr="001E6537" w:rsidRDefault="001E6537" w:rsidP="001E6537">
            <w:pPr>
              <w:keepNext/>
              <w:ind w:firstLine="0"/>
            </w:pPr>
            <w:r w:rsidRPr="001E6537">
              <w:t>ADD:</w:t>
            </w:r>
          </w:p>
        </w:tc>
      </w:tr>
      <w:tr w:rsidR="001E6537" w:rsidRPr="001E6537" w14:paraId="481EEF16" w14:textId="77777777" w:rsidTr="001E6537">
        <w:tc>
          <w:tcPr>
            <w:tcW w:w="1551" w:type="dxa"/>
            <w:shd w:val="clear" w:color="auto" w:fill="auto"/>
          </w:tcPr>
          <w:p w14:paraId="5757BC7E" w14:textId="2130D8D8" w:rsidR="001E6537" w:rsidRPr="001E6537" w:rsidRDefault="001E6537" w:rsidP="001E6537">
            <w:pPr>
              <w:keepNext/>
              <w:ind w:firstLine="0"/>
            </w:pPr>
            <w:r w:rsidRPr="001E6537">
              <w:t>02/29/24</w:t>
            </w:r>
          </w:p>
        </w:tc>
        <w:tc>
          <w:tcPr>
            <w:tcW w:w="1236" w:type="dxa"/>
            <w:shd w:val="clear" w:color="auto" w:fill="auto"/>
          </w:tcPr>
          <w:p w14:paraId="5BE70104" w14:textId="69FB8FDD" w:rsidR="001E6537" w:rsidRPr="001E6537" w:rsidRDefault="001E6537" w:rsidP="001E6537">
            <w:pPr>
              <w:keepNext/>
              <w:ind w:firstLine="0"/>
            </w:pPr>
            <w:r w:rsidRPr="001E6537">
              <w:t>CASKEY</w:t>
            </w:r>
          </w:p>
        </w:tc>
      </w:tr>
    </w:tbl>
    <w:p w14:paraId="03E02E6E" w14:textId="77777777" w:rsidR="001E6537" w:rsidRDefault="001E6537" w:rsidP="001E6537"/>
    <w:p w14:paraId="51E2B6D7" w14:textId="09F51AA9"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401"/>
      </w:tblGrid>
      <w:tr w:rsidR="001E6537" w:rsidRPr="001E6537" w14:paraId="3B3EAB9D" w14:textId="77777777" w:rsidTr="001E6537">
        <w:tc>
          <w:tcPr>
            <w:tcW w:w="1551" w:type="dxa"/>
            <w:shd w:val="clear" w:color="auto" w:fill="auto"/>
          </w:tcPr>
          <w:p w14:paraId="4014D9A9" w14:textId="37B89B24" w:rsidR="001E6537" w:rsidRPr="001E6537" w:rsidRDefault="001E6537" w:rsidP="001E6537">
            <w:pPr>
              <w:keepNext/>
              <w:ind w:firstLine="0"/>
            </w:pPr>
            <w:r w:rsidRPr="001E6537">
              <w:t>Bill Number:</w:t>
            </w:r>
          </w:p>
        </w:tc>
        <w:tc>
          <w:tcPr>
            <w:tcW w:w="1401" w:type="dxa"/>
            <w:shd w:val="clear" w:color="auto" w:fill="auto"/>
          </w:tcPr>
          <w:p w14:paraId="7AEEEE73" w14:textId="40247C3C" w:rsidR="001E6537" w:rsidRPr="001E6537" w:rsidRDefault="001E6537" w:rsidP="001E6537">
            <w:pPr>
              <w:keepNext/>
              <w:ind w:firstLine="0"/>
            </w:pPr>
            <w:r w:rsidRPr="001E6537">
              <w:t>H. 4589</w:t>
            </w:r>
          </w:p>
        </w:tc>
      </w:tr>
      <w:tr w:rsidR="001E6537" w:rsidRPr="001E6537" w14:paraId="338A0033" w14:textId="77777777" w:rsidTr="001E6537">
        <w:tc>
          <w:tcPr>
            <w:tcW w:w="1551" w:type="dxa"/>
            <w:shd w:val="clear" w:color="auto" w:fill="auto"/>
          </w:tcPr>
          <w:p w14:paraId="6E4A66FF" w14:textId="52BEE090" w:rsidR="001E6537" w:rsidRPr="001E6537" w:rsidRDefault="001E6537" w:rsidP="001E6537">
            <w:pPr>
              <w:keepNext/>
              <w:ind w:firstLine="0"/>
            </w:pPr>
            <w:r w:rsidRPr="001E6537">
              <w:t>Date:</w:t>
            </w:r>
          </w:p>
        </w:tc>
        <w:tc>
          <w:tcPr>
            <w:tcW w:w="1401" w:type="dxa"/>
            <w:shd w:val="clear" w:color="auto" w:fill="auto"/>
          </w:tcPr>
          <w:p w14:paraId="375E30FC" w14:textId="7FB9DB2F" w:rsidR="001E6537" w:rsidRPr="001E6537" w:rsidRDefault="001E6537" w:rsidP="001E6537">
            <w:pPr>
              <w:keepNext/>
              <w:ind w:firstLine="0"/>
            </w:pPr>
            <w:r w:rsidRPr="001E6537">
              <w:t>ADD:</w:t>
            </w:r>
          </w:p>
        </w:tc>
      </w:tr>
      <w:tr w:rsidR="001E6537" w:rsidRPr="001E6537" w14:paraId="1A76B2D9" w14:textId="77777777" w:rsidTr="001E6537">
        <w:tc>
          <w:tcPr>
            <w:tcW w:w="1551" w:type="dxa"/>
            <w:shd w:val="clear" w:color="auto" w:fill="auto"/>
          </w:tcPr>
          <w:p w14:paraId="50367766" w14:textId="181AA957" w:rsidR="001E6537" w:rsidRPr="001E6537" w:rsidRDefault="001E6537" w:rsidP="001E6537">
            <w:pPr>
              <w:keepNext/>
              <w:ind w:firstLine="0"/>
            </w:pPr>
            <w:r w:rsidRPr="001E6537">
              <w:t>02/29/24</w:t>
            </w:r>
          </w:p>
        </w:tc>
        <w:tc>
          <w:tcPr>
            <w:tcW w:w="1401" w:type="dxa"/>
            <w:shd w:val="clear" w:color="auto" w:fill="auto"/>
          </w:tcPr>
          <w:p w14:paraId="548F59D9" w14:textId="51DF2D78" w:rsidR="001E6537" w:rsidRPr="001E6537" w:rsidRDefault="001E6537" w:rsidP="001E6537">
            <w:pPr>
              <w:keepNext/>
              <w:ind w:firstLine="0"/>
            </w:pPr>
            <w:r w:rsidRPr="001E6537">
              <w:t>WHEELER</w:t>
            </w:r>
          </w:p>
        </w:tc>
      </w:tr>
    </w:tbl>
    <w:p w14:paraId="469A4ACC" w14:textId="77777777" w:rsidR="001E6537" w:rsidRDefault="001E6537" w:rsidP="001E6537"/>
    <w:p w14:paraId="7ED5D40C" w14:textId="6C34D7C1"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3576"/>
      </w:tblGrid>
      <w:tr w:rsidR="001E6537" w:rsidRPr="001E6537" w14:paraId="47FD94E6" w14:textId="77777777" w:rsidTr="001E6537">
        <w:tc>
          <w:tcPr>
            <w:tcW w:w="1551" w:type="dxa"/>
            <w:shd w:val="clear" w:color="auto" w:fill="auto"/>
          </w:tcPr>
          <w:p w14:paraId="559108E8" w14:textId="111CA901" w:rsidR="001E6537" w:rsidRPr="001E6537" w:rsidRDefault="001E6537" w:rsidP="001E6537">
            <w:pPr>
              <w:keepNext/>
              <w:ind w:firstLine="0"/>
            </w:pPr>
            <w:r w:rsidRPr="001E6537">
              <w:t>Bill Number:</w:t>
            </w:r>
          </w:p>
        </w:tc>
        <w:tc>
          <w:tcPr>
            <w:tcW w:w="3576" w:type="dxa"/>
            <w:shd w:val="clear" w:color="auto" w:fill="auto"/>
          </w:tcPr>
          <w:p w14:paraId="380F8F6A" w14:textId="138C3A6C" w:rsidR="001E6537" w:rsidRPr="001E6537" w:rsidRDefault="001E6537" w:rsidP="001E6537">
            <w:pPr>
              <w:keepNext/>
              <w:ind w:firstLine="0"/>
            </w:pPr>
            <w:r w:rsidRPr="001E6537">
              <w:t>H. 4590</w:t>
            </w:r>
          </w:p>
        </w:tc>
      </w:tr>
      <w:tr w:rsidR="001E6537" w:rsidRPr="001E6537" w14:paraId="153F98C4" w14:textId="77777777" w:rsidTr="001E6537">
        <w:tc>
          <w:tcPr>
            <w:tcW w:w="1551" w:type="dxa"/>
            <w:shd w:val="clear" w:color="auto" w:fill="auto"/>
          </w:tcPr>
          <w:p w14:paraId="664608A7" w14:textId="05A9F769" w:rsidR="001E6537" w:rsidRPr="001E6537" w:rsidRDefault="001E6537" w:rsidP="001E6537">
            <w:pPr>
              <w:keepNext/>
              <w:ind w:firstLine="0"/>
            </w:pPr>
            <w:r w:rsidRPr="001E6537">
              <w:t>Date:</w:t>
            </w:r>
          </w:p>
        </w:tc>
        <w:tc>
          <w:tcPr>
            <w:tcW w:w="3576" w:type="dxa"/>
            <w:shd w:val="clear" w:color="auto" w:fill="auto"/>
          </w:tcPr>
          <w:p w14:paraId="27C6EB5A" w14:textId="64853722" w:rsidR="001E6537" w:rsidRPr="001E6537" w:rsidRDefault="001E6537" w:rsidP="001E6537">
            <w:pPr>
              <w:keepNext/>
              <w:ind w:firstLine="0"/>
            </w:pPr>
            <w:r w:rsidRPr="001E6537">
              <w:t>ADD:</w:t>
            </w:r>
          </w:p>
        </w:tc>
      </w:tr>
      <w:tr w:rsidR="001E6537" w:rsidRPr="001E6537" w14:paraId="1FB1816A" w14:textId="77777777" w:rsidTr="001E6537">
        <w:tc>
          <w:tcPr>
            <w:tcW w:w="1551" w:type="dxa"/>
            <w:shd w:val="clear" w:color="auto" w:fill="auto"/>
          </w:tcPr>
          <w:p w14:paraId="43D44C1A" w14:textId="65A0F1D6" w:rsidR="001E6537" w:rsidRPr="001E6537" w:rsidRDefault="001E6537" w:rsidP="001E6537">
            <w:pPr>
              <w:keepNext/>
              <w:ind w:firstLine="0"/>
            </w:pPr>
            <w:r w:rsidRPr="001E6537">
              <w:t>02/29/24</w:t>
            </w:r>
          </w:p>
        </w:tc>
        <w:tc>
          <w:tcPr>
            <w:tcW w:w="3576" w:type="dxa"/>
            <w:shd w:val="clear" w:color="auto" w:fill="auto"/>
          </w:tcPr>
          <w:p w14:paraId="4278646D" w14:textId="6A6A7A74" w:rsidR="001E6537" w:rsidRPr="001E6537" w:rsidRDefault="001E6537" w:rsidP="001E6537">
            <w:pPr>
              <w:keepNext/>
              <w:ind w:firstLine="0"/>
            </w:pPr>
            <w:r w:rsidRPr="001E6537">
              <w:t>KING and HENDERSON-MYERS</w:t>
            </w:r>
          </w:p>
        </w:tc>
      </w:tr>
    </w:tbl>
    <w:p w14:paraId="0F213364" w14:textId="77777777" w:rsidR="001E6537" w:rsidRDefault="001E6537" w:rsidP="001E6537"/>
    <w:p w14:paraId="237E9221" w14:textId="6BE9EFDB"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36"/>
      </w:tblGrid>
      <w:tr w:rsidR="001E6537" w:rsidRPr="001E6537" w14:paraId="5D04F645" w14:textId="77777777" w:rsidTr="001E6537">
        <w:tc>
          <w:tcPr>
            <w:tcW w:w="1551" w:type="dxa"/>
            <w:shd w:val="clear" w:color="auto" w:fill="auto"/>
          </w:tcPr>
          <w:p w14:paraId="16685464" w14:textId="4708EC31" w:rsidR="001E6537" w:rsidRPr="001E6537" w:rsidRDefault="001E6537" w:rsidP="001E6537">
            <w:pPr>
              <w:keepNext/>
              <w:ind w:firstLine="0"/>
            </w:pPr>
            <w:r w:rsidRPr="001E6537">
              <w:t>Bill Number:</w:t>
            </w:r>
          </w:p>
        </w:tc>
        <w:tc>
          <w:tcPr>
            <w:tcW w:w="1236" w:type="dxa"/>
            <w:shd w:val="clear" w:color="auto" w:fill="auto"/>
          </w:tcPr>
          <w:p w14:paraId="3B7A4710" w14:textId="3C59E3C0" w:rsidR="001E6537" w:rsidRPr="001E6537" w:rsidRDefault="001E6537" w:rsidP="001E6537">
            <w:pPr>
              <w:keepNext/>
              <w:ind w:firstLine="0"/>
            </w:pPr>
            <w:r w:rsidRPr="001E6537">
              <w:t>H. 4612</w:t>
            </w:r>
          </w:p>
        </w:tc>
      </w:tr>
      <w:tr w:rsidR="001E6537" w:rsidRPr="001E6537" w14:paraId="3228B1B6" w14:textId="77777777" w:rsidTr="001E6537">
        <w:tc>
          <w:tcPr>
            <w:tcW w:w="1551" w:type="dxa"/>
            <w:shd w:val="clear" w:color="auto" w:fill="auto"/>
          </w:tcPr>
          <w:p w14:paraId="22689D85" w14:textId="5F830F52" w:rsidR="001E6537" w:rsidRPr="001E6537" w:rsidRDefault="001E6537" w:rsidP="001E6537">
            <w:pPr>
              <w:keepNext/>
              <w:ind w:firstLine="0"/>
            </w:pPr>
            <w:r w:rsidRPr="001E6537">
              <w:t>Date:</w:t>
            </w:r>
          </w:p>
        </w:tc>
        <w:tc>
          <w:tcPr>
            <w:tcW w:w="1236" w:type="dxa"/>
            <w:shd w:val="clear" w:color="auto" w:fill="auto"/>
          </w:tcPr>
          <w:p w14:paraId="226FB2BD" w14:textId="41EF9D12" w:rsidR="001E6537" w:rsidRPr="001E6537" w:rsidRDefault="001E6537" w:rsidP="001E6537">
            <w:pPr>
              <w:keepNext/>
              <w:ind w:firstLine="0"/>
            </w:pPr>
            <w:r w:rsidRPr="001E6537">
              <w:t>ADD:</w:t>
            </w:r>
          </w:p>
        </w:tc>
      </w:tr>
      <w:tr w:rsidR="001E6537" w:rsidRPr="001E6537" w14:paraId="30AF988B" w14:textId="77777777" w:rsidTr="001E6537">
        <w:tc>
          <w:tcPr>
            <w:tcW w:w="1551" w:type="dxa"/>
            <w:shd w:val="clear" w:color="auto" w:fill="auto"/>
          </w:tcPr>
          <w:p w14:paraId="5E365DAB" w14:textId="2069A50A" w:rsidR="001E6537" w:rsidRPr="001E6537" w:rsidRDefault="001E6537" w:rsidP="001E6537">
            <w:pPr>
              <w:keepNext/>
              <w:ind w:firstLine="0"/>
            </w:pPr>
            <w:r w:rsidRPr="001E6537">
              <w:t>02/29/24</w:t>
            </w:r>
          </w:p>
        </w:tc>
        <w:tc>
          <w:tcPr>
            <w:tcW w:w="1236" w:type="dxa"/>
            <w:shd w:val="clear" w:color="auto" w:fill="auto"/>
          </w:tcPr>
          <w:p w14:paraId="66B45F0E" w14:textId="0FED40E2" w:rsidR="001E6537" w:rsidRPr="001E6537" w:rsidRDefault="001E6537" w:rsidP="001E6537">
            <w:pPr>
              <w:keepNext/>
              <w:ind w:firstLine="0"/>
            </w:pPr>
            <w:r w:rsidRPr="001E6537">
              <w:t>CASKEY</w:t>
            </w:r>
          </w:p>
        </w:tc>
      </w:tr>
    </w:tbl>
    <w:p w14:paraId="03E1590C" w14:textId="77777777" w:rsidR="001E6537" w:rsidRDefault="001E6537" w:rsidP="001E6537"/>
    <w:p w14:paraId="19016A2A" w14:textId="139847B6"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3906"/>
      </w:tblGrid>
      <w:tr w:rsidR="001E6537" w:rsidRPr="001E6537" w14:paraId="7ED80114" w14:textId="77777777" w:rsidTr="001E6537">
        <w:tc>
          <w:tcPr>
            <w:tcW w:w="1551" w:type="dxa"/>
            <w:shd w:val="clear" w:color="auto" w:fill="auto"/>
          </w:tcPr>
          <w:p w14:paraId="353CBA0B" w14:textId="019BC320" w:rsidR="001E6537" w:rsidRPr="001E6537" w:rsidRDefault="001E6537" w:rsidP="001E6537">
            <w:pPr>
              <w:keepNext/>
              <w:ind w:firstLine="0"/>
            </w:pPr>
            <w:r w:rsidRPr="001E6537">
              <w:t>Bill Number:</w:t>
            </w:r>
          </w:p>
        </w:tc>
        <w:tc>
          <w:tcPr>
            <w:tcW w:w="3906" w:type="dxa"/>
            <w:shd w:val="clear" w:color="auto" w:fill="auto"/>
          </w:tcPr>
          <w:p w14:paraId="75BA1582" w14:textId="4F99495D" w:rsidR="001E6537" w:rsidRPr="001E6537" w:rsidRDefault="001E6537" w:rsidP="001E6537">
            <w:pPr>
              <w:keepNext/>
              <w:ind w:firstLine="0"/>
            </w:pPr>
            <w:r w:rsidRPr="001E6537">
              <w:t>H. 4680</w:t>
            </w:r>
          </w:p>
        </w:tc>
      </w:tr>
      <w:tr w:rsidR="001E6537" w:rsidRPr="001E6537" w14:paraId="66071364" w14:textId="77777777" w:rsidTr="001E6537">
        <w:tc>
          <w:tcPr>
            <w:tcW w:w="1551" w:type="dxa"/>
            <w:shd w:val="clear" w:color="auto" w:fill="auto"/>
          </w:tcPr>
          <w:p w14:paraId="3FAE48FD" w14:textId="46A04B1B" w:rsidR="001E6537" w:rsidRPr="001E6537" w:rsidRDefault="001E6537" w:rsidP="001E6537">
            <w:pPr>
              <w:keepNext/>
              <w:ind w:firstLine="0"/>
            </w:pPr>
            <w:r w:rsidRPr="001E6537">
              <w:t>Date:</w:t>
            </w:r>
          </w:p>
        </w:tc>
        <w:tc>
          <w:tcPr>
            <w:tcW w:w="3906" w:type="dxa"/>
            <w:shd w:val="clear" w:color="auto" w:fill="auto"/>
          </w:tcPr>
          <w:p w14:paraId="1C32DAF8" w14:textId="0E6E1358" w:rsidR="001E6537" w:rsidRPr="001E6537" w:rsidRDefault="001E6537" w:rsidP="001E6537">
            <w:pPr>
              <w:keepNext/>
              <w:ind w:firstLine="0"/>
            </w:pPr>
            <w:r w:rsidRPr="001E6537">
              <w:t>ADD:</w:t>
            </w:r>
          </w:p>
        </w:tc>
      </w:tr>
      <w:tr w:rsidR="001E6537" w:rsidRPr="001E6537" w14:paraId="2E0493CB" w14:textId="77777777" w:rsidTr="001E6537">
        <w:tc>
          <w:tcPr>
            <w:tcW w:w="1551" w:type="dxa"/>
            <w:shd w:val="clear" w:color="auto" w:fill="auto"/>
          </w:tcPr>
          <w:p w14:paraId="387FBF1E" w14:textId="2FE8C3DA" w:rsidR="001E6537" w:rsidRPr="001E6537" w:rsidRDefault="001E6537" w:rsidP="001E6537">
            <w:pPr>
              <w:keepNext/>
              <w:ind w:firstLine="0"/>
            </w:pPr>
            <w:r w:rsidRPr="001E6537">
              <w:t>02/29/24</w:t>
            </w:r>
          </w:p>
        </w:tc>
        <w:tc>
          <w:tcPr>
            <w:tcW w:w="3906" w:type="dxa"/>
            <w:shd w:val="clear" w:color="auto" w:fill="auto"/>
          </w:tcPr>
          <w:p w14:paraId="17D3A8EF" w14:textId="0FAE5478" w:rsidR="001E6537" w:rsidRPr="001E6537" w:rsidRDefault="001E6537" w:rsidP="001E6537">
            <w:pPr>
              <w:keepNext/>
              <w:ind w:firstLine="0"/>
            </w:pPr>
            <w:r w:rsidRPr="001E6537">
              <w:t>CASKEY and HENDERSON-MYERS</w:t>
            </w:r>
          </w:p>
        </w:tc>
      </w:tr>
    </w:tbl>
    <w:p w14:paraId="2FF8A8A0" w14:textId="77777777" w:rsidR="001E6537" w:rsidRDefault="001E6537" w:rsidP="001E6537"/>
    <w:p w14:paraId="4C1E8586" w14:textId="3F99E69C"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101"/>
      </w:tblGrid>
      <w:tr w:rsidR="001E6537" w:rsidRPr="001E6537" w14:paraId="5B28EC2E" w14:textId="77777777" w:rsidTr="001E6537">
        <w:tc>
          <w:tcPr>
            <w:tcW w:w="1551" w:type="dxa"/>
            <w:shd w:val="clear" w:color="auto" w:fill="auto"/>
          </w:tcPr>
          <w:p w14:paraId="1435C5DE" w14:textId="5E313887" w:rsidR="001E6537" w:rsidRPr="001E6537" w:rsidRDefault="001E6537" w:rsidP="001E6537">
            <w:pPr>
              <w:keepNext/>
              <w:ind w:firstLine="0"/>
            </w:pPr>
            <w:r w:rsidRPr="001E6537">
              <w:t>Bill Number:</w:t>
            </w:r>
          </w:p>
        </w:tc>
        <w:tc>
          <w:tcPr>
            <w:tcW w:w="1101" w:type="dxa"/>
            <w:shd w:val="clear" w:color="auto" w:fill="auto"/>
          </w:tcPr>
          <w:p w14:paraId="6DF495EF" w14:textId="215273C7" w:rsidR="001E6537" w:rsidRPr="001E6537" w:rsidRDefault="001E6537" w:rsidP="001E6537">
            <w:pPr>
              <w:keepNext/>
              <w:ind w:firstLine="0"/>
            </w:pPr>
            <w:r w:rsidRPr="001E6537">
              <w:t>H. 4709</w:t>
            </w:r>
          </w:p>
        </w:tc>
      </w:tr>
      <w:tr w:rsidR="001E6537" w:rsidRPr="001E6537" w14:paraId="57DA67D0" w14:textId="77777777" w:rsidTr="001E6537">
        <w:tc>
          <w:tcPr>
            <w:tcW w:w="1551" w:type="dxa"/>
            <w:shd w:val="clear" w:color="auto" w:fill="auto"/>
          </w:tcPr>
          <w:p w14:paraId="4BF99260" w14:textId="73305FDF" w:rsidR="001E6537" w:rsidRPr="001E6537" w:rsidRDefault="001E6537" w:rsidP="001E6537">
            <w:pPr>
              <w:keepNext/>
              <w:ind w:firstLine="0"/>
            </w:pPr>
            <w:r w:rsidRPr="001E6537">
              <w:t>Date:</w:t>
            </w:r>
          </w:p>
        </w:tc>
        <w:tc>
          <w:tcPr>
            <w:tcW w:w="1101" w:type="dxa"/>
            <w:shd w:val="clear" w:color="auto" w:fill="auto"/>
          </w:tcPr>
          <w:p w14:paraId="40715BC5" w14:textId="21DAF243" w:rsidR="001E6537" w:rsidRPr="001E6537" w:rsidRDefault="001E6537" w:rsidP="001E6537">
            <w:pPr>
              <w:keepNext/>
              <w:ind w:firstLine="0"/>
            </w:pPr>
            <w:r w:rsidRPr="001E6537">
              <w:t>ADD:</w:t>
            </w:r>
          </w:p>
        </w:tc>
      </w:tr>
      <w:tr w:rsidR="001E6537" w:rsidRPr="001E6537" w14:paraId="712F11DC" w14:textId="77777777" w:rsidTr="001E6537">
        <w:tc>
          <w:tcPr>
            <w:tcW w:w="1551" w:type="dxa"/>
            <w:shd w:val="clear" w:color="auto" w:fill="auto"/>
          </w:tcPr>
          <w:p w14:paraId="70CD68D5" w14:textId="678CBEBE" w:rsidR="001E6537" w:rsidRPr="001E6537" w:rsidRDefault="001E6537" w:rsidP="001E6537">
            <w:pPr>
              <w:keepNext/>
              <w:ind w:firstLine="0"/>
            </w:pPr>
            <w:r w:rsidRPr="001E6537">
              <w:t>02/29/24</w:t>
            </w:r>
          </w:p>
        </w:tc>
        <w:tc>
          <w:tcPr>
            <w:tcW w:w="1101" w:type="dxa"/>
            <w:shd w:val="clear" w:color="auto" w:fill="auto"/>
          </w:tcPr>
          <w:p w14:paraId="133B9E28" w14:textId="1D7E6707" w:rsidR="001E6537" w:rsidRPr="001E6537" w:rsidRDefault="001E6537" w:rsidP="001E6537">
            <w:pPr>
              <w:keepNext/>
              <w:ind w:firstLine="0"/>
            </w:pPr>
            <w:r w:rsidRPr="001E6537">
              <w:t>HART</w:t>
            </w:r>
          </w:p>
        </w:tc>
      </w:tr>
    </w:tbl>
    <w:p w14:paraId="7D8F5D88" w14:textId="77777777" w:rsidR="001E6537" w:rsidRDefault="001E6537" w:rsidP="001E6537"/>
    <w:p w14:paraId="5A802305" w14:textId="00CC5528"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731"/>
      </w:tblGrid>
      <w:tr w:rsidR="001E6537" w:rsidRPr="001E6537" w14:paraId="4163E22E" w14:textId="77777777" w:rsidTr="001E6537">
        <w:tc>
          <w:tcPr>
            <w:tcW w:w="1551" w:type="dxa"/>
            <w:shd w:val="clear" w:color="auto" w:fill="auto"/>
          </w:tcPr>
          <w:p w14:paraId="7FFAF831" w14:textId="19B19343" w:rsidR="001E6537" w:rsidRPr="001E6537" w:rsidRDefault="001E6537" w:rsidP="001E6537">
            <w:pPr>
              <w:keepNext/>
              <w:ind w:firstLine="0"/>
            </w:pPr>
            <w:r w:rsidRPr="001E6537">
              <w:t>Bill Number:</w:t>
            </w:r>
          </w:p>
        </w:tc>
        <w:tc>
          <w:tcPr>
            <w:tcW w:w="1731" w:type="dxa"/>
            <w:shd w:val="clear" w:color="auto" w:fill="auto"/>
          </w:tcPr>
          <w:p w14:paraId="5A1060F1" w14:textId="4C6B318E" w:rsidR="001E6537" w:rsidRPr="001E6537" w:rsidRDefault="001E6537" w:rsidP="001E6537">
            <w:pPr>
              <w:keepNext/>
              <w:ind w:firstLine="0"/>
            </w:pPr>
            <w:r w:rsidRPr="001E6537">
              <w:t>H. 4866</w:t>
            </w:r>
          </w:p>
        </w:tc>
      </w:tr>
      <w:tr w:rsidR="001E6537" w:rsidRPr="001E6537" w14:paraId="2FBFADC1" w14:textId="77777777" w:rsidTr="001E6537">
        <w:tc>
          <w:tcPr>
            <w:tcW w:w="1551" w:type="dxa"/>
            <w:shd w:val="clear" w:color="auto" w:fill="auto"/>
          </w:tcPr>
          <w:p w14:paraId="2FE8D661" w14:textId="4758E19D" w:rsidR="001E6537" w:rsidRPr="001E6537" w:rsidRDefault="001E6537" w:rsidP="001E6537">
            <w:pPr>
              <w:keepNext/>
              <w:ind w:firstLine="0"/>
            </w:pPr>
            <w:r w:rsidRPr="001E6537">
              <w:t>Date:</w:t>
            </w:r>
          </w:p>
        </w:tc>
        <w:tc>
          <w:tcPr>
            <w:tcW w:w="1731" w:type="dxa"/>
            <w:shd w:val="clear" w:color="auto" w:fill="auto"/>
          </w:tcPr>
          <w:p w14:paraId="12750EA6" w14:textId="37D41363" w:rsidR="001E6537" w:rsidRPr="001E6537" w:rsidRDefault="001E6537" w:rsidP="001E6537">
            <w:pPr>
              <w:keepNext/>
              <w:ind w:firstLine="0"/>
            </w:pPr>
            <w:r w:rsidRPr="001E6537">
              <w:t>ADD:</w:t>
            </w:r>
          </w:p>
        </w:tc>
      </w:tr>
      <w:tr w:rsidR="001E6537" w:rsidRPr="001E6537" w14:paraId="00346742" w14:textId="77777777" w:rsidTr="001E6537">
        <w:tc>
          <w:tcPr>
            <w:tcW w:w="1551" w:type="dxa"/>
            <w:shd w:val="clear" w:color="auto" w:fill="auto"/>
          </w:tcPr>
          <w:p w14:paraId="67798879" w14:textId="5DF87E27" w:rsidR="001E6537" w:rsidRPr="001E6537" w:rsidRDefault="001E6537" w:rsidP="001E6537">
            <w:pPr>
              <w:keepNext/>
              <w:ind w:firstLine="0"/>
            </w:pPr>
            <w:r w:rsidRPr="001E6537">
              <w:t>02/29/24</w:t>
            </w:r>
          </w:p>
        </w:tc>
        <w:tc>
          <w:tcPr>
            <w:tcW w:w="1731" w:type="dxa"/>
            <w:shd w:val="clear" w:color="auto" w:fill="auto"/>
          </w:tcPr>
          <w:p w14:paraId="3C756F1C" w14:textId="210C790F" w:rsidR="001E6537" w:rsidRPr="001E6537" w:rsidRDefault="001E6537" w:rsidP="001E6537">
            <w:pPr>
              <w:keepNext/>
              <w:ind w:firstLine="0"/>
            </w:pPr>
            <w:r w:rsidRPr="001E6537">
              <w:t>SCHUESSLER</w:t>
            </w:r>
          </w:p>
        </w:tc>
      </w:tr>
    </w:tbl>
    <w:p w14:paraId="1BA4BA39" w14:textId="77777777" w:rsidR="001E6537" w:rsidRDefault="001E6537" w:rsidP="001E6537"/>
    <w:p w14:paraId="370532CF" w14:textId="5D7AEFDC"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36"/>
      </w:tblGrid>
      <w:tr w:rsidR="001E6537" w:rsidRPr="001E6537" w14:paraId="173F0B24" w14:textId="77777777" w:rsidTr="001E6537">
        <w:tc>
          <w:tcPr>
            <w:tcW w:w="1551" w:type="dxa"/>
            <w:shd w:val="clear" w:color="auto" w:fill="auto"/>
          </w:tcPr>
          <w:p w14:paraId="6B7ADAB2" w14:textId="1E45A3C2" w:rsidR="001E6537" w:rsidRPr="001E6537" w:rsidRDefault="001E6537" w:rsidP="001E6537">
            <w:pPr>
              <w:keepNext/>
              <w:ind w:firstLine="0"/>
            </w:pPr>
            <w:r w:rsidRPr="001E6537">
              <w:t>Bill Number:</w:t>
            </w:r>
          </w:p>
        </w:tc>
        <w:tc>
          <w:tcPr>
            <w:tcW w:w="1236" w:type="dxa"/>
            <w:shd w:val="clear" w:color="auto" w:fill="auto"/>
          </w:tcPr>
          <w:p w14:paraId="6324D653" w14:textId="70A8106E" w:rsidR="001E6537" w:rsidRPr="001E6537" w:rsidRDefault="001E6537" w:rsidP="001E6537">
            <w:pPr>
              <w:keepNext/>
              <w:ind w:firstLine="0"/>
            </w:pPr>
            <w:r w:rsidRPr="001E6537">
              <w:t>H. 4933</w:t>
            </w:r>
          </w:p>
        </w:tc>
      </w:tr>
      <w:tr w:rsidR="001E6537" w:rsidRPr="001E6537" w14:paraId="1185FC15" w14:textId="77777777" w:rsidTr="001E6537">
        <w:tc>
          <w:tcPr>
            <w:tcW w:w="1551" w:type="dxa"/>
            <w:shd w:val="clear" w:color="auto" w:fill="auto"/>
          </w:tcPr>
          <w:p w14:paraId="689B2783" w14:textId="7A8B4CAF" w:rsidR="001E6537" w:rsidRPr="001E6537" w:rsidRDefault="001E6537" w:rsidP="001E6537">
            <w:pPr>
              <w:keepNext/>
              <w:ind w:firstLine="0"/>
            </w:pPr>
            <w:r w:rsidRPr="001E6537">
              <w:t>Date:</w:t>
            </w:r>
          </w:p>
        </w:tc>
        <w:tc>
          <w:tcPr>
            <w:tcW w:w="1236" w:type="dxa"/>
            <w:shd w:val="clear" w:color="auto" w:fill="auto"/>
          </w:tcPr>
          <w:p w14:paraId="2347B8B7" w14:textId="4D09D82C" w:rsidR="001E6537" w:rsidRPr="001E6537" w:rsidRDefault="001E6537" w:rsidP="001E6537">
            <w:pPr>
              <w:keepNext/>
              <w:ind w:firstLine="0"/>
            </w:pPr>
            <w:r w:rsidRPr="001E6537">
              <w:t>ADD:</w:t>
            </w:r>
          </w:p>
        </w:tc>
      </w:tr>
      <w:tr w:rsidR="001E6537" w:rsidRPr="001E6537" w14:paraId="67D6B689" w14:textId="77777777" w:rsidTr="001E6537">
        <w:tc>
          <w:tcPr>
            <w:tcW w:w="1551" w:type="dxa"/>
            <w:shd w:val="clear" w:color="auto" w:fill="auto"/>
          </w:tcPr>
          <w:p w14:paraId="5C245C90" w14:textId="0DB700E8" w:rsidR="001E6537" w:rsidRPr="001E6537" w:rsidRDefault="001E6537" w:rsidP="001E6537">
            <w:pPr>
              <w:keepNext/>
              <w:ind w:firstLine="0"/>
            </w:pPr>
            <w:r w:rsidRPr="001E6537">
              <w:t>02/29/24</w:t>
            </w:r>
          </w:p>
        </w:tc>
        <w:tc>
          <w:tcPr>
            <w:tcW w:w="1236" w:type="dxa"/>
            <w:shd w:val="clear" w:color="auto" w:fill="auto"/>
          </w:tcPr>
          <w:p w14:paraId="79FFDD38" w14:textId="40AA6D7E" w:rsidR="001E6537" w:rsidRPr="001E6537" w:rsidRDefault="001E6537" w:rsidP="001E6537">
            <w:pPr>
              <w:keepNext/>
              <w:ind w:firstLine="0"/>
            </w:pPr>
            <w:r w:rsidRPr="001E6537">
              <w:t>CASKEY</w:t>
            </w:r>
          </w:p>
        </w:tc>
      </w:tr>
    </w:tbl>
    <w:p w14:paraId="45260C76" w14:textId="77777777" w:rsidR="001E6537" w:rsidRDefault="001E6537" w:rsidP="001E6537"/>
    <w:p w14:paraId="6F75851A" w14:textId="0A8033BB"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2991"/>
      </w:tblGrid>
      <w:tr w:rsidR="001E6537" w:rsidRPr="001E6537" w14:paraId="518249B4" w14:textId="77777777" w:rsidTr="001E6537">
        <w:tc>
          <w:tcPr>
            <w:tcW w:w="1551" w:type="dxa"/>
            <w:shd w:val="clear" w:color="auto" w:fill="auto"/>
          </w:tcPr>
          <w:p w14:paraId="5DFFF6FC" w14:textId="417A2AAE" w:rsidR="001E6537" w:rsidRPr="001E6537" w:rsidRDefault="001E6537" w:rsidP="001E6537">
            <w:pPr>
              <w:keepNext/>
              <w:ind w:firstLine="0"/>
            </w:pPr>
            <w:r w:rsidRPr="001E6537">
              <w:t>Bill Number:</w:t>
            </w:r>
          </w:p>
        </w:tc>
        <w:tc>
          <w:tcPr>
            <w:tcW w:w="2991" w:type="dxa"/>
            <w:shd w:val="clear" w:color="auto" w:fill="auto"/>
          </w:tcPr>
          <w:p w14:paraId="3FB302E1" w14:textId="06C434C0" w:rsidR="001E6537" w:rsidRPr="001E6537" w:rsidRDefault="001E6537" w:rsidP="001E6537">
            <w:pPr>
              <w:keepNext/>
              <w:ind w:firstLine="0"/>
            </w:pPr>
            <w:r w:rsidRPr="001E6537">
              <w:t>H. 5066</w:t>
            </w:r>
          </w:p>
        </w:tc>
      </w:tr>
      <w:tr w:rsidR="001E6537" w:rsidRPr="001E6537" w14:paraId="214C806C" w14:textId="77777777" w:rsidTr="001E6537">
        <w:tc>
          <w:tcPr>
            <w:tcW w:w="1551" w:type="dxa"/>
            <w:shd w:val="clear" w:color="auto" w:fill="auto"/>
          </w:tcPr>
          <w:p w14:paraId="0E5261AD" w14:textId="30284D91" w:rsidR="001E6537" w:rsidRPr="001E6537" w:rsidRDefault="001E6537" w:rsidP="001E6537">
            <w:pPr>
              <w:keepNext/>
              <w:ind w:firstLine="0"/>
            </w:pPr>
            <w:r w:rsidRPr="001E6537">
              <w:t>Date:</w:t>
            </w:r>
          </w:p>
        </w:tc>
        <w:tc>
          <w:tcPr>
            <w:tcW w:w="2991" w:type="dxa"/>
            <w:shd w:val="clear" w:color="auto" w:fill="auto"/>
          </w:tcPr>
          <w:p w14:paraId="0979D0D0" w14:textId="153486C6" w:rsidR="001E6537" w:rsidRPr="001E6537" w:rsidRDefault="001E6537" w:rsidP="001E6537">
            <w:pPr>
              <w:keepNext/>
              <w:ind w:firstLine="0"/>
            </w:pPr>
            <w:r w:rsidRPr="001E6537">
              <w:t>ADD:</w:t>
            </w:r>
          </w:p>
        </w:tc>
      </w:tr>
      <w:tr w:rsidR="001E6537" w:rsidRPr="001E6537" w14:paraId="2DD1E5D7" w14:textId="77777777" w:rsidTr="001E6537">
        <w:tc>
          <w:tcPr>
            <w:tcW w:w="1551" w:type="dxa"/>
            <w:shd w:val="clear" w:color="auto" w:fill="auto"/>
          </w:tcPr>
          <w:p w14:paraId="0EE7864E" w14:textId="1B231E44" w:rsidR="001E6537" w:rsidRPr="001E6537" w:rsidRDefault="001E6537" w:rsidP="001E6537">
            <w:pPr>
              <w:keepNext/>
              <w:ind w:firstLine="0"/>
            </w:pPr>
            <w:r w:rsidRPr="001E6537">
              <w:t>02/29/24</w:t>
            </w:r>
          </w:p>
        </w:tc>
        <w:tc>
          <w:tcPr>
            <w:tcW w:w="2991" w:type="dxa"/>
            <w:shd w:val="clear" w:color="auto" w:fill="auto"/>
          </w:tcPr>
          <w:p w14:paraId="6318145C" w14:textId="2D4CE35B" w:rsidR="001E6537" w:rsidRPr="001E6537" w:rsidRDefault="001E6537" w:rsidP="001E6537">
            <w:pPr>
              <w:keepNext/>
              <w:ind w:firstLine="0"/>
            </w:pPr>
            <w:r w:rsidRPr="001E6537">
              <w:t>BRADLEY and ERICKSON</w:t>
            </w:r>
          </w:p>
        </w:tc>
      </w:tr>
    </w:tbl>
    <w:p w14:paraId="73F7E179" w14:textId="77777777" w:rsidR="001E6537" w:rsidRDefault="001E6537" w:rsidP="001E6537"/>
    <w:p w14:paraId="3D06AAD7" w14:textId="551A3666"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4987"/>
      </w:tblGrid>
      <w:tr w:rsidR="001E6537" w:rsidRPr="001E6537" w14:paraId="21FE8CE5" w14:textId="77777777" w:rsidTr="001E6537">
        <w:tc>
          <w:tcPr>
            <w:tcW w:w="1551" w:type="dxa"/>
            <w:shd w:val="clear" w:color="auto" w:fill="auto"/>
          </w:tcPr>
          <w:p w14:paraId="2CE0E9A4" w14:textId="3863E009" w:rsidR="001E6537" w:rsidRPr="001E6537" w:rsidRDefault="001E6537" w:rsidP="001E6537">
            <w:pPr>
              <w:keepNext/>
              <w:ind w:firstLine="0"/>
            </w:pPr>
            <w:r w:rsidRPr="001E6537">
              <w:t>Bill Number:</w:t>
            </w:r>
          </w:p>
        </w:tc>
        <w:tc>
          <w:tcPr>
            <w:tcW w:w="4987" w:type="dxa"/>
            <w:shd w:val="clear" w:color="auto" w:fill="auto"/>
          </w:tcPr>
          <w:p w14:paraId="4B6FFB0A" w14:textId="6A969B80" w:rsidR="001E6537" w:rsidRPr="001E6537" w:rsidRDefault="001E6537" w:rsidP="001E6537">
            <w:pPr>
              <w:keepNext/>
              <w:ind w:firstLine="0"/>
            </w:pPr>
            <w:r w:rsidRPr="001E6537">
              <w:t>H. 5105</w:t>
            </w:r>
          </w:p>
        </w:tc>
      </w:tr>
      <w:tr w:rsidR="001E6537" w:rsidRPr="001E6537" w14:paraId="4515E9ED" w14:textId="77777777" w:rsidTr="001E6537">
        <w:tc>
          <w:tcPr>
            <w:tcW w:w="1551" w:type="dxa"/>
            <w:shd w:val="clear" w:color="auto" w:fill="auto"/>
          </w:tcPr>
          <w:p w14:paraId="3D6FF400" w14:textId="2ED85C5C" w:rsidR="001E6537" w:rsidRPr="001E6537" w:rsidRDefault="001E6537" w:rsidP="001E6537">
            <w:pPr>
              <w:keepNext/>
              <w:ind w:firstLine="0"/>
            </w:pPr>
            <w:r w:rsidRPr="001E6537">
              <w:t>Date:</w:t>
            </w:r>
          </w:p>
        </w:tc>
        <w:tc>
          <w:tcPr>
            <w:tcW w:w="4987" w:type="dxa"/>
            <w:shd w:val="clear" w:color="auto" w:fill="auto"/>
          </w:tcPr>
          <w:p w14:paraId="0AF0706E" w14:textId="3D5C0D9D" w:rsidR="001E6537" w:rsidRPr="001E6537" w:rsidRDefault="001E6537" w:rsidP="001E6537">
            <w:pPr>
              <w:keepNext/>
              <w:ind w:firstLine="0"/>
            </w:pPr>
            <w:r w:rsidRPr="001E6537">
              <w:t>ADD:</w:t>
            </w:r>
          </w:p>
        </w:tc>
      </w:tr>
      <w:tr w:rsidR="001E6537" w:rsidRPr="001E6537" w14:paraId="7D35F53F" w14:textId="77777777" w:rsidTr="001E6537">
        <w:tc>
          <w:tcPr>
            <w:tcW w:w="1551" w:type="dxa"/>
            <w:shd w:val="clear" w:color="auto" w:fill="auto"/>
          </w:tcPr>
          <w:p w14:paraId="74BC0B40" w14:textId="0F8311DC" w:rsidR="001E6537" w:rsidRPr="001E6537" w:rsidRDefault="001E6537" w:rsidP="001E6537">
            <w:pPr>
              <w:keepNext/>
              <w:ind w:firstLine="0"/>
            </w:pPr>
            <w:r w:rsidRPr="001E6537">
              <w:t>02/29/24</w:t>
            </w:r>
          </w:p>
        </w:tc>
        <w:tc>
          <w:tcPr>
            <w:tcW w:w="4987" w:type="dxa"/>
            <w:shd w:val="clear" w:color="auto" w:fill="auto"/>
          </w:tcPr>
          <w:p w14:paraId="6D089480" w14:textId="3250E5E3" w:rsidR="001E6537" w:rsidRPr="001E6537" w:rsidRDefault="001E6537" w:rsidP="001E6537">
            <w:pPr>
              <w:keepNext/>
              <w:ind w:firstLine="0"/>
            </w:pPr>
            <w:r w:rsidRPr="001E6537">
              <w:t>CASKEY, CHAPMAN, B. L. COX and GAGNON</w:t>
            </w:r>
          </w:p>
        </w:tc>
      </w:tr>
    </w:tbl>
    <w:p w14:paraId="199EDC8A" w14:textId="77777777" w:rsidR="001E6537" w:rsidRDefault="001E6537" w:rsidP="001E6537"/>
    <w:p w14:paraId="08929E4F" w14:textId="14DB9C46"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96"/>
      </w:tblGrid>
      <w:tr w:rsidR="001E6537" w:rsidRPr="001E6537" w14:paraId="53F99688" w14:textId="77777777" w:rsidTr="001E6537">
        <w:tc>
          <w:tcPr>
            <w:tcW w:w="1551" w:type="dxa"/>
            <w:shd w:val="clear" w:color="auto" w:fill="auto"/>
          </w:tcPr>
          <w:p w14:paraId="2FE90D75" w14:textId="605C3949" w:rsidR="001E6537" w:rsidRPr="001E6537" w:rsidRDefault="001E6537" w:rsidP="001E6537">
            <w:pPr>
              <w:keepNext/>
              <w:ind w:firstLine="0"/>
            </w:pPr>
            <w:r w:rsidRPr="001E6537">
              <w:t>Bill Number:</w:t>
            </w:r>
          </w:p>
        </w:tc>
        <w:tc>
          <w:tcPr>
            <w:tcW w:w="1296" w:type="dxa"/>
            <w:shd w:val="clear" w:color="auto" w:fill="auto"/>
          </w:tcPr>
          <w:p w14:paraId="1AB60564" w14:textId="4D0E8B92" w:rsidR="001E6537" w:rsidRPr="001E6537" w:rsidRDefault="001E6537" w:rsidP="001E6537">
            <w:pPr>
              <w:keepNext/>
              <w:ind w:firstLine="0"/>
            </w:pPr>
            <w:r w:rsidRPr="001E6537">
              <w:t>H. 5157</w:t>
            </w:r>
          </w:p>
        </w:tc>
      </w:tr>
      <w:tr w:rsidR="001E6537" w:rsidRPr="001E6537" w14:paraId="74EA8A6C" w14:textId="77777777" w:rsidTr="001E6537">
        <w:tc>
          <w:tcPr>
            <w:tcW w:w="1551" w:type="dxa"/>
            <w:shd w:val="clear" w:color="auto" w:fill="auto"/>
          </w:tcPr>
          <w:p w14:paraId="2910CB01" w14:textId="420D4904" w:rsidR="001E6537" w:rsidRPr="001E6537" w:rsidRDefault="001E6537" w:rsidP="001E6537">
            <w:pPr>
              <w:keepNext/>
              <w:ind w:firstLine="0"/>
            </w:pPr>
            <w:r w:rsidRPr="001E6537">
              <w:t>Date:</w:t>
            </w:r>
          </w:p>
        </w:tc>
        <w:tc>
          <w:tcPr>
            <w:tcW w:w="1296" w:type="dxa"/>
            <w:shd w:val="clear" w:color="auto" w:fill="auto"/>
          </w:tcPr>
          <w:p w14:paraId="0448B8EA" w14:textId="12B6E44A" w:rsidR="001E6537" w:rsidRPr="001E6537" w:rsidRDefault="001E6537" w:rsidP="001E6537">
            <w:pPr>
              <w:keepNext/>
              <w:ind w:firstLine="0"/>
            </w:pPr>
            <w:r w:rsidRPr="001E6537">
              <w:t>ADD:</w:t>
            </w:r>
          </w:p>
        </w:tc>
      </w:tr>
      <w:tr w:rsidR="001E6537" w:rsidRPr="001E6537" w14:paraId="18628907" w14:textId="77777777" w:rsidTr="001E6537">
        <w:tc>
          <w:tcPr>
            <w:tcW w:w="1551" w:type="dxa"/>
            <w:shd w:val="clear" w:color="auto" w:fill="auto"/>
          </w:tcPr>
          <w:p w14:paraId="64CD51E2" w14:textId="0D60A974" w:rsidR="001E6537" w:rsidRPr="001E6537" w:rsidRDefault="001E6537" w:rsidP="001E6537">
            <w:pPr>
              <w:keepNext/>
              <w:ind w:firstLine="0"/>
            </w:pPr>
            <w:r w:rsidRPr="001E6537">
              <w:t>02/29/24</w:t>
            </w:r>
          </w:p>
        </w:tc>
        <w:tc>
          <w:tcPr>
            <w:tcW w:w="1296" w:type="dxa"/>
            <w:shd w:val="clear" w:color="auto" w:fill="auto"/>
          </w:tcPr>
          <w:p w14:paraId="33CB46A9" w14:textId="50516DF4" w:rsidR="001E6537" w:rsidRPr="001E6537" w:rsidRDefault="001E6537" w:rsidP="001E6537">
            <w:pPr>
              <w:keepNext/>
              <w:ind w:firstLine="0"/>
            </w:pPr>
            <w:r w:rsidRPr="001E6537">
              <w:t>THIGPEN</w:t>
            </w:r>
          </w:p>
        </w:tc>
      </w:tr>
    </w:tbl>
    <w:p w14:paraId="4D3B2096" w14:textId="77777777" w:rsidR="001E6537" w:rsidRDefault="001E6537" w:rsidP="001E6537"/>
    <w:p w14:paraId="12CB8793" w14:textId="77487791" w:rsidR="001E6537" w:rsidRDefault="001E6537" w:rsidP="001E6537">
      <w:pPr>
        <w:keepNext/>
        <w:jc w:val="center"/>
        <w:rPr>
          <w:b/>
        </w:rPr>
      </w:pPr>
      <w:r w:rsidRPr="001E6537">
        <w:rPr>
          <w:b/>
        </w:rPr>
        <w:t>CO-SPONSORS ADDED</w:t>
      </w:r>
    </w:p>
    <w:tbl>
      <w:tblPr>
        <w:tblW w:w="0" w:type="auto"/>
        <w:tblLayout w:type="fixed"/>
        <w:tblLook w:val="0000" w:firstRow="0" w:lastRow="0" w:firstColumn="0" w:lastColumn="0" w:noHBand="0" w:noVBand="0"/>
      </w:tblPr>
      <w:tblGrid>
        <w:gridCol w:w="1551"/>
        <w:gridCol w:w="2796"/>
      </w:tblGrid>
      <w:tr w:rsidR="001E6537" w:rsidRPr="001E6537" w14:paraId="4E9C777B" w14:textId="77777777" w:rsidTr="001E6537">
        <w:tc>
          <w:tcPr>
            <w:tcW w:w="1551" w:type="dxa"/>
            <w:shd w:val="clear" w:color="auto" w:fill="auto"/>
          </w:tcPr>
          <w:p w14:paraId="3C8FE489" w14:textId="62457335" w:rsidR="001E6537" w:rsidRPr="001E6537" w:rsidRDefault="001E6537" w:rsidP="001E6537">
            <w:pPr>
              <w:keepNext/>
              <w:ind w:firstLine="0"/>
            </w:pPr>
            <w:r w:rsidRPr="001E6537">
              <w:t>Bill Number:</w:t>
            </w:r>
          </w:p>
        </w:tc>
        <w:tc>
          <w:tcPr>
            <w:tcW w:w="2796" w:type="dxa"/>
            <w:shd w:val="clear" w:color="auto" w:fill="auto"/>
          </w:tcPr>
          <w:p w14:paraId="773F3335" w14:textId="1D61A19B" w:rsidR="001E6537" w:rsidRPr="001E6537" w:rsidRDefault="001E6537" w:rsidP="001E6537">
            <w:pPr>
              <w:keepNext/>
              <w:ind w:firstLine="0"/>
            </w:pPr>
            <w:r w:rsidRPr="001E6537">
              <w:t>H. 5169</w:t>
            </w:r>
          </w:p>
        </w:tc>
      </w:tr>
      <w:tr w:rsidR="001E6537" w:rsidRPr="001E6537" w14:paraId="1372BF09" w14:textId="77777777" w:rsidTr="001E6537">
        <w:tc>
          <w:tcPr>
            <w:tcW w:w="1551" w:type="dxa"/>
            <w:shd w:val="clear" w:color="auto" w:fill="auto"/>
          </w:tcPr>
          <w:p w14:paraId="63A09401" w14:textId="4581799F" w:rsidR="001E6537" w:rsidRPr="001E6537" w:rsidRDefault="001E6537" w:rsidP="001E6537">
            <w:pPr>
              <w:keepNext/>
              <w:ind w:firstLine="0"/>
            </w:pPr>
            <w:r w:rsidRPr="001E6537">
              <w:t>Date:</w:t>
            </w:r>
          </w:p>
        </w:tc>
        <w:tc>
          <w:tcPr>
            <w:tcW w:w="2796" w:type="dxa"/>
            <w:shd w:val="clear" w:color="auto" w:fill="auto"/>
          </w:tcPr>
          <w:p w14:paraId="225AE0E7" w14:textId="13239917" w:rsidR="001E6537" w:rsidRPr="001E6537" w:rsidRDefault="001E6537" w:rsidP="001E6537">
            <w:pPr>
              <w:keepNext/>
              <w:ind w:firstLine="0"/>
            </w:pPr>
            <w:r w:rsidRPr="001E6537">
              <w:t>ADD:</w:t>
            </w:r>
          </w:p>
        </w:tc>
      </w:tr>
      <w:tr w:rsidR="001E6537" w:rsidRPr="001E6537" w14:paraId="1C819F7B" w14:textId="77777777" w:rsidTr="001E6537">
        <w:tc>
          <w:tcPr>
            <w:tcW w:w="1551" w:type="dxa"/>
            <w:shd w:val="clear" w:color="auto" w:fill="auto"/>
          </w:tcPr>
          <w:p w14:paraId="341769D4" w14:textId="57B4B00A" w:rsidR="001E6537" w:rsidRPr="001E6537" w:rsidRDefault="001E6537" w:rsidP="001E6537">
            <w:pPr>
              <w:keepNext/>
              <w:ind w:firstLine="0"/>
            </w:pPr>
            <w:r w:rsidRPr="001E6537">
              <w:t>02/29/24</w:t>
            </w:r>
          </w:p>
        </w:tc>
        <w:tc>
          <w:tcPr>
            <w:tcW w:w="2796" w:type="dxa"/>
            <w:shd w:val="clear" w:color="auto" w:fill="auto"/>
          </w:tcPr>
          <w:p w14:paraId="0143AE48" w14:textId="49D261AC" w:rsidR="001E6537" w:rsidRPr="001E6537" w:rsidRDefault="001E6537" w:rsidP="001E6537">
            <w:pPr>
              <w:keepNext/>
              <w:ind w:firstLine="0"/>
            </w:pPr>
            <w:r w:rsidRPr="001E6537">
              <w:t>CHUMLEY and CARTER</w:t>
            </w:r>
          </w:p>
        </w:tc>
      </w:tr>
    </w:tbl>
    <w:p w14:paraId="0C234D5A" w14:textId="77777777" w:rsidR="001E6537" w:rsidRDefault="001E6537" w:rsidP="001E6537"/>
    <w:p w14:paraId="201FB6B2" w14:textId="7BB08D46"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21"/>
      </w:tblGrid>
      <w:tr w:rsidR="001E6537" w:rsidRPr="001E6537" w14:paraId="06B614E8" w14:textId="77777777" w:rsidTr="001E6537">
        <w:tc>
          <w:tcPr>
            <w:tcW w:w="1551" w:type="dxa"/>
            <w:shd w:val="clear" w:color="auto" w:fill="auto"/>
          </w:tcPr>
          <w:p w14:paraId="7D8BF76E" w14:textId="03D00201" w:rsidR="001E6537" w:rsidRPr="001E6537" w:rsidRDefault="001E6537" w:rsidP="001E6537">
            <w:pPr>
              <w:keepNext/>
              <w:ind w:firstLine="0"/>
            </w:pPr>
            <w:r w:rsidRPr="001E6537">
              <w:t>Bill Number:</w:t>
            </w:r>
          </w:p>
        </w:tc>
        <w:tc>
          <w:tcPr>
            <w:tcW w:w="1221" w:type="dxa"/>
            <w:shd w:val="clear" w:color="auto" w:fill="auto"/>
          </w:tcPr>
          <w:p w14:paraId="7DA038F5" w14:textId="5DE99449" w:rsidR="001E6537" w:rsidRPr="001E6537" w:rsidRDefault="001E6537" w:rsidP="001E6537">
            <w:pPr>
              <w:keepNext/>
              <w:ind w:firstLine="0"/>
            </w:pPr>
            <w:r w:rsidRPr="001E6537">
              <w:t>H. 5170</w:t>
            </w:r>
          </w:p>
        </w:tc>
      </w:tr>
      <w:tr w:rsidR="001E6537" w:rsidRPr="001E6537" w14:paraId="213A28F0" w14:textId="77777777" w:rsidTr="001E6537">
        <w:tc>
          <w:tcPr>
            <w:tcW w:w="1551" w:type="dxa"/>
            <w:shd w:val="clear" w:color="auto" w:fill="auto"/>
          </w:tcPr>
          <w:p w14:paraId="124CAC2D" w14:textId="64EAB000" w:rsidR="001E6537" w:rsidRPr="001E6537" w:rsidRDefault="001E6537" w:rsidP="001E6537">
            <w:pPr>
              <w:keepNext/>
              <w:ind w:firstLine="0"/>
            </w:pPr>
            <w:r w:rsidRPr="001E6537">
              <w:t>Date:</w:t>
            </w:r>
          </w:p>
        </w:tc>
        <w:tc>
          <w:tcPr>
            <w:tcW w:w="1221" w:type="dxa"/>
            <w:shd w:val="clear" w:color="auto" w:fill="auto"/>
          </w:tcPr>
          <w:p w14:paraId="2275EE0D" w14:textId="1A6ED707" w:rsidR="001E6537" w:rsidRPr="001E6537" w:rsidRDefault="001E6537" w:rsidP="001E6537">
            <w:pPr>
              <w:keepNext/>
              <w:ind w:firstLine="0"/>
            </w:pPr>
            <w:r w:rsidRPr="001E6537">
              <w:t>ADD:</w:t>
            </w:r>
          </w:p>
        </w:tc>
      </w:tr>
      <w:tr w:rsidR="001E6537" w:rsidRPr="001E6537" w14:paraId="350DE311" w14:textId="77777777" w:rsidTr="001E6537">
        <w:tc>
          <w:tcPr>
            <w:tcW w:w="1551" w:type="dxa"/>
            <w:shd w:val="clear" w:color="auto" w:fill="auto"/>
          </w:tcPr>
          <w:p w14:paraId="4F414C37" w14:textId="293BF805" w:rsidR="001E6537" w:rsidRPr="001E6537" w:rsidRDefault="001E6537" w:rsidP="001E6537">
            <w:pPr>
              <w:keepNext/>
              <w:ind w:firstLine="0"/>
            </w:pPr>
            <w:r w:rsidRPr="001E6537">
              <w:t>02/29/24</w:t>
            </w:r>
          </w:p>
        </w:tc>
        <w:tc>
          <w:tcPr>
            <w:tcW w:w="1221" w:type="dxa"/>
            <w:shd w:val="clear" w:color="auto" w:fill="auto"/>
          </w:tcPr>
          <w:p w14:paraId="1715A955" w14:textId="7CA68E70" w:rsidR="001E6537" w:rsidRPr="001E6537" w:rsidRDefault="001E6537" w:rsidP="001E6537">
            <w:pPr>
              <w:keepNext/>
              <w:ind w:firstLine="0"/>
            </w:pPr>
            <w:r w:rsidRPr="001E6537">
              <w:t>CARTER</w:t>
            </w:r>
          </w:p>
        </w:tc>
      </w:tr>
    </w:tbl>
    <w:p w14:paraId="14F3B90E" w14:textId="77777777" w:rsidR="001E6537" w:rsidRDefault="001E6537" w:rsidP="001E6537"/>
    <w:p w14:paraId="7CA2190E" w14:textId="648DB7F6" w:rsidR="001E6537" w:rsidRDefault="001E6537" w:rsidP="001E6537">
      <w:pPr>
        <w:keepNext/>
        <w:jc w:val="center"/>
        <w:rPr>
          <w:b/>
        </w:rPr>
      </w:pPr>
      <w:r w:rsidRPr="001E6537">
        <w:rPr>
          <w:b/>
        </w:rPr>
        <w:t>CO-SPONSOR ADDED</w:t>
      </w:r>
    </w:p>
    <w:tbl>
      <w:tblPr>
        <w:tblW w:w="0" w:type="auto"/>
        <w:tblLayout w:type="fixed"/>
        <w:tblLook w:val="0000" w:firstRow="0" w:lastRow="0" w:firstColumn="0" w:lastColumn="0" w:noHBand="0" w:noVBand="0"/>
      </w:tblPr>
      <w:tblGrid>
        <w:gridCol w:w="1551"/>
        <w:gridCol w:w="1221"/>
      </w:tblGrid>
      <w:tr w:rsidR="001E6537" w:rsidRPr="001E6537" w14:paraId="54D051E0" w14:textId="77777777" w:rsidTr="001E6537">
        <w:tc>
          <w:tcPr>
            <w:tcW w:w="1551" w:type="dxa"/>
            <w:shd w:val="clear" w:color="auto" w:fill="auto"/>
          </w:tcPr>
          <w:p w14:paraId="6E1BBBE0" w14:textId="52484122" w:rsidR="001E6537" w:rsidRPr="001E6537" w:rsidRDefault="001E6537" w:rsidP="001E6537">
            <w:pPr>
              <w:keepNext/>
              <w:ind w:firstLine="0"/>
            </w:pPr>
            <w:r w:rsidRPr="001E6537">
              <w:t>Bill Number:</w:t>
            </w:r>
          </w:p>
        </w:tc>
        <w:tc>
          <w:tcPr>
            <w:tcW w:w="1221" w:type="dxa"/>
            <w:shd w:val="clear" w:color="auto" w:fill="auto"/>
          </w:tcPr>
          <w:p w14:paraId="390375F0" w14:textId="38F794E3" w:rsidR="001E6537" w:rsidRPr="001E6537" w:rsidRDefault="001E6537" w:rsidP="001E6537">
            <w:pPr>
              <w:keepNext/>
              <w:ind w:firstLine="0"/>
            </w:pPr>
            <w:r w:rsidRPr="001E6537">
              <w:t>H. 5183</w:t>
            </w:r>
          </w:p>
        </w:tc>
      </w:tr>
      <w:tr w:rsidR="001E6537" w:rsidRPr="001E6537" w14:paraId="2780AD55" w14:textId="77777777" w:rsidTr="001E6537">
        <w:tc>
          <w:tcPr>
            <w:tcW w:w="1551" w:type="dxa"/>
            <w:shd w:val="clear" w:color="auto" w:fill="auto"/>
          </w:tcPr>
          <w:p w14:paraId="56E1E879" w14:textId="0D1792A6" w:rsidR="001E6537" w:rsidRPr="001E6537" w:rsidRDefault="001E6537" w:rsidP="001E6537">
            <w:pPr>
              <w:keepNext/>
              <w:ind w:firstLine="0"/>
            </w:pPr>
            <w:r w:rsidRPr="001E6537">
              <w:t>Date:</w:t>
            </w:r>
          </w:p>
        </w:tc>
        <w:tc>
          <w:tcPr>
            <w:tcW w:w="1221" w:type="dxa"/>
            <w:shd w:val="clear" w:color="auto" w:fill="auto"/>
          </w:tcPr>
          <w:p w14:paraId="33A04B97" w14:textId="5C619709" w:rsidR="001E6537" w:rsidRPr="001E6537" w:rsidRDefault="001E6537" w:rsidP="001E6537">
            <w:pPr>
              <w:keepNext/>
              <w:ind w:firstLine="0"/>
            </w:pPr>
            <w:r w:rsidRPr="001E6537">
              <w:t>ADD:</w:t>
            </w:r>
          </w:p>
        </w:tc>
      </w:tr>
      <w:tr w:rsidR="001E6537" w:rsidRPr="001E6537" w14:paraId="724A3A9E" w14:textId="77777777" w:rsidTr="001E6537">
        <w:tc>
          <w:tcPr>
            <w:tcW w:w="1551" w:type="dxa"/>
            <w:shd w:val="clear" w:color="auto" w:fill="auto"/>
          </w:tcPr>
          <w:p w14:paraId="0E8668AE" w14:textId="26EC1EF8" w:rsidR="001E6537" w:rsidRPr="001E6537" w:rsidRDefault="001E6537" w:rsidP="001E6537">
            <w:pPr>
              <w:keepNext/>
              <w:ind w:firstLine="0"/>
            </w:pPr>
            <w:r w:rsidRPr="001E6537">
              <w:t>02/29/24</w:t>
            </w:r>
          </w:p>
        </w:tc>
        <w:tc>
          <w:tcPr>
            <w:tcW w:w="1221" w:type="dxa"/>
            <w:shd w:val="clear" w:color="auto" w:fill="auto"/>
          </w:tcPr>
          <w:p w14:paraId="556A83AC" w14:textId="4B6CDCBF" w:rsidR="001E6537" w:rsidRPr="001E6537" w:rsidRDefault="001E6537" w:rsidP="001E6537">
            <w:pPr>
              <w:keepNext/>
              <w:ind w:firstLine="0"/>
            </w:pPr>
            <w:r w:rsidRPr="001E6537">
              <w:t>CARTER</w:t>
            </w:r>
          </w:p>
        </w:tc>
      </w:tr>
    </w:tbl>
    <w:p w14:paraId="666EF566" w14:textId="77777777" w:rsidR="001E6537" w:rsidRDefault="001E6537" w:rsidP="001E6537"/>
    <w:p w14:paraId="48248F51" w14:textId="79F7E9C8" w:rsidR="001E6537" w:rsidRDefault="001E6537" w:rsidP="001E6537">
      <w:pPr>
        <w:keepNext/>
        <w:jc w:val="center"/>
        <w:rPr>
          <w:b/>
        </w:rPr>
      </w:pPr>
      <w:r w:rsidRPr="001E6537">
        <w:rPr>
          <w:b/>
        </w:rPr>
        <w:t>H. 5153--ORDERED TO THIRD READING</w:t>
      </w:r>
    </w:p>
    <w:p w14:paraId="79005839" w14:textId="10D9A2AD" w:rsidR="001E6537" w:rsidRDefault="001E6537" w:rsidP="001E6537">
      <w:pPr>
        <w:keepNext/>
      </w:pPr>
      <w:r>
        <w:t>The following Bill was taken up:</w:t>
      </w:r>
    </w:p>
    <w:p w14:paraId="511EFA81" w14:textId="77777777" w:rsidR="001E6537" w:rsidRDefault="001E6537" w:rsidP="001E6537">
      <w:pPr>
        <w:keepNext/>
      </w:pPr>
      <w:bookmarkStart w:id="26" w:name="include_clip_start_106"/>
      <w:bookmarkEnd w:id="26"/>
    </w:p>
    <w:p w14:paraId="6C9D249E" w14:textId="77777777" w:rsidR="001E6537" w:rsidRDefault="001E6537" w:rsidP="001E6537">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77C3662F" w14:textId="51B37505" w:rsidR="001E6537" w:rsidRDefault="001E6537" w:rsidP="001E6537">
      <w:bookmarkStart w:id="27" w:name="include_clip_end_106"/>
      <w:bookmarkEnd w:id="27"/>
    </w:p>
    <w:p w14:paraId="0FC98651" w14:textId="30FE154C" w:rsidR="001E6537" w:rsidRDefault="001E6537" w:rsidP="001E6537">
      <w:r>
        <w:t>Rep. THAYER explained the Bill.</w:t>
      </w:r>
    </w:p>
    <w:p w14:paraId="41984EDE" w14:textId="77777777" w:rsidR="001E6537" w:rsidRDefault="001E6537" w:rsidP="001E6537"/>
    <w:p w14:paraId="6547F161" w14:textId="77777777" w:rsidR="001E6537" w:rsidRDefault="001E6537" w:rsidP="001E6537">
      <w:r>
        <w:t xml:space="preserve">The yeas and nays were taken resulting as follows: </w:t>
      </w:r>
    </w:p>
    <w:p w14:paraId="762100DB" w14:textId="7634FFE6" w:rsidR="001E6537" w:rsidRDefault="001E6537" w:rsidP="001E6537">
      <w:pPr>
        <w:jc w:val="center"/>
      </w:pPr>
      <w:r>
        <w:t xml:space="preserve"> </w:t>
      </w:r>
      <w:bookmarkStart w:id="28" w:name="vote_start108"/>
      <w:bookmarkEnd w:id="28"/>
      <w:r>
        <w:t>Yeas 99; Nays 0</w:t>
      </w:r>
    </w:p>
    <w:p w14:paraId="38AF0DB0" w14:textId="77777777" w:rsidR="001E6537" w:rsidRDefault="001E6537" w:rsidP="001E6537">
      <w:pPr>
        <w:jc w:val="center"/>
      </w:pPr>
    </w:p>
    <w:p w14:paraId="4557124B"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51FCF987" w14:textId="77777777" w:rsidTr="001E6537">
        <w:tc>
          <w:tcPr>
            <w:tcW w:w="2179" w:type="dxa"/>
            <w:shd w:val="clear" w:color="auto" w:fill="auto"/>
          </w:tcPr>
          <w:p w14:paraId="6FFBC948" w14:textId="593C94CD" w:rsidR="001E6537" w:rsidRPr="001E6537" w:rsidRDefault="001E6537" w:rsidP="001E6537">
            <w:pPr>
              <w:keepNext/>
              <w:ind w:firstLine="0"/>
            </w:pPr>
            <w:r>
              <w:t>Anderson</w:t>
            </w:r>
          </w:p>
        </w:tc>
        <w:tc>
          <w:tcPr>
            <w:tcW w:w="2179" w:type="dxa"/>
            <w:shd w:val="clear" w:color="auto" w:fill="auto"/>
          </w:tcPr>
          <w:p w14:paraId="2965B2E3" w14:textId="04256CA5" w:rsidR="001E6537" w:rsidRPr="001E6537" w:rsidRDefault="001E6537" w:rsidP="001E6537">
            <w:pPr>
              <w:keepNext/>
              <w:ind w:firstLine="0"/>
            </w:pPr>
            <w:r>
              <w:t>Atkinson</w:t>
            </w:r>
          </w:p>
        </w:tc>
        <w:tc>
          <w:tcPr>
            <w:tcW w:w="2180" w:type="dxa"/>
            <w:shd w:val="clear" w:color="auto" w:fill="auto"/>
          </w:tcPr>
          <w:p w14:paraId="3D8C7F50" w14:textId="2AC5A632" w:rsidR="001E6537" w:rsidRPr="001E6537" w:rsidRDefault="001E6537" w:rsidP="001E6537">
            <w:pPr>
              <w:keepNext/>
              <w:ind w:firstLine="0"/>
            </w:pPr>
            <w:r>
              <w:t>Bailey</w:t>
            </w:r>
          </w:p>
        </w:tc>
      </w:tr>
      <w:tr w:rsidR="001E6537" w:rsidRPr="001E6537" w14:paraId="0FA41072" w14:textId="77777777" w:rsidTr="001E6537">
        <w:tc>
          <w:tcPr>
            <w:tcW w:w="2179" w:type="dxa"/>
            <w:shd w:val="clear" w:color="auto" w:fill="auto"/>
          </w:tcPr>
          <w:p w14:paraId="70FD853C" w14:textId="7B85A51A" w:rsidR="001E6537" w:rsidRPr="001E6537" w:rsidRDefault="001E6537" w:rsidP="001E6537">
            <w:pPr>
              <w:ind w:firstLine="0"/>
            </w:pPr>
            <w:r>
              <w:t>Bannister</w:t>
            </w:r>
          </w:p>
        </w:tc>
        <w:tc>
          <w:tcPr>
            <w:tcW w:w="2179" w:type="dxa"/>
            <w:shd w:val="clear" w:color="auto" w:fill="auto"/>
          </w:tcPr>
          <w:p w14:paraId="48ED3CCB" w14:textId="511BC796" w:rsidR="001E6537" w:rsidRPr="001E6537" w:rsidRDefault="001E6537" w:rsidP="001E6537">
            <w:pPr>
              <w:ind w:firstLine="0"/>
            </w:pPr>
            <w:r>
              <w:t>Bauer</w:t>
            </w:r>
          </w:p>
        </w:tc>
        <w:tc>
          <w:tcPr>
            <w:tcW w:w="2180" w:type="dxa"/>
            <w:shd w:val="clear" w:color="auto" w:fill="auto"/>
          </w:tcPr>
          <w:p w14:paraId="50420419" w14:textId="31C4AA1F" w:rsidR="001E6537" w:rsidRPr="001E6537" w:rsidRDefault="001E6537" w:rsidP="001E6537">
            <w:pPr>
              <w:ind w:firstLine="0"/>
            </w:pPr>
            <w:r>
              <w:t>Beach</w:t>
            </w:r>
          </w:p>
        </w:tc>
      </w:tr>
      <w:tr w:rsidR="001E6537" w:rsidRPr="001E6537" w14:paraId="517D59B6" w14:textId="77777777" w:rsidTr="001E6537">
        <w:tc>
          <w:tcPr>
            <w:tcW w:w="2179" w:type="dxa"/>
            <w:shd w:val="clear" w:color="auto" w:fill="auto"/>
          </w:tcPr>
          <w:p w14:paraId="2417A554" w14:textId="60BF3EED" w:rsidR="001E6537" w:rsidRPr="001E6537" w:rsidRDefault="001E6537" w:rsidP="001E6537">
            <w:pPr>
              <w:ind w:firstLine="0"/>
            </w:pPr>
            <w:r>
              <w:t>Bernstein</w:t>
            </w:r>
          </w:p>
        </w:tc>
        <w:tc>
          <w:tcPr>
            <w:tcW w:w="2179" w:type="dxa"/>
            <w:shd w:val="clear" w:color="auto" w:fill="auto"/>
          </w:tcPr>
          <w:p w14:paraId="3A2E5F08" w14:textId="23DDF7DF" w:rsidR="001E6537" w:rsidRPr="001E6537" w:rsidRDefault="001E6537" w:rsidP="001E6537">
            <w:pPr>
              <w:ind w:firstLine="0"/>
            </w:pPr>
            <w:r>
              <w:t>Blackwell</w:t>
            </w:r>
          </w:p>
        </w:tc>
        <w:tc>
          <w:tcPr>
            <w:tcW w:w="2180" w:type="dxa"/>
            <w:shd w:val="clear" w:color="auto" w:fill="auto"/>
          </w:tcPr>
          <w:p w14:paraId="200095BE" w14:textId="157ADD76" w:rsidR="001E6537" w:rsidRPr="001E6537" w:rsidRDefault="001E6537" w:rsidP="001E6537">
            <w:pPr>
              <w:ind w:firstLine="0"/>
            </w:pPr>
            <w:r>
              <w:t>Bradley</w:t>
            </w:r>
          </w:p>
        </w:tc>
      </w:tr>
      <w:tr w:rsidR="001E6537" w:rsidRPr="001E6537" w14:paraId="3A383558" w14:textId="77777777" w:rsidTr="001E6537">
        <w:tc>
          <w:tcPr>
            <w:tcW w:w="2179" w:type="dxa"/>
            <w:shd w:val="clear" w:color="auto" w:fill="auto"/>
          </w:tcPr>
          <w:p w14:paraId="50E78417" w14:textId="258EBB3B" w:rsidR="001E6537" w:rsidRPr="001E6537" w:rsidRDefault="001E6537" w:rsidP="001E6537">
            <w:pPr>
              <w:ind w:firstLine="0"/>
            </w:pPr>
            <w:r>
              <w:t>Brewer</w:t>
            </w:r>
          </w:p>
        </w:tc>
        <w:tc>
          <w:tcPr>
            <w:tcW w:w="2179" w:type="dxa"/>
            <w:shd w:val="clear" w:color="auto" w:fill="auto"/>
          </w:tcPr>
          <w:p w14:paraId="5CC3528D" w14:textId="6FB18539" w:rsidR="001E6537" w:rsidRPr="001E6537" w:rsidRDefault="001E6537" w:rsidP="001E6537">
            <w:pPr>
              <w:ind w:firstLine="0"/>
            </w:pPr>
            <w:r>
              <w:t>Brittain</w:t>
            </w:r>
          </w:p>
        </w:tc>
        <w:tc>
          <w:tcPr>
            <w:tcW w:w="2180" w:type="dxa"/>
            <w:shd w:val="clear" w:color="auto" w:fill="auto"/>
          </w:tcPr>
          <w:p w14:paraId="4C42D027" w14:textId="0850BDCB" w:rsidR="001E6537" w:rsidRPr="001E6537" w:rsidRDefault="001E6537" w:rsidP="001E6537">
            <w:pPr>
              <w:ind w:firstLine="0"/>
            </w:pPr>
            <w:r>
              <w:t>Burns</w:t>
            </w:r>
          </w:p>
        </w:tc>
      </w:tr>
      <w:tr w:rsidR="001E6537" w:rsidRPr="001E6537" w14:paraId="5BE2D2F8" w14:textId="77777777" w:rsidTr="001E6537">
        <w:tc>
          <w:tcPr>
            <w:tcW w:w="2179" w:type="dxa"/>
            <w:shd w:val="clear" w:color="auto" w:fill="auto"/>
          </w:tcPr>
          <w:p w14:paraId="19634E42" w14:textId="1C8DBF62" w:rsidR="001E6537" w:rsidRPr="001E6537" w:rsidRDefault="001E6537" w:rsidP="001E6537">
            <w:pPr>
              <w:ind w:firstLine="0"/>
            </w:pPr>
            <w:r>
              <w:t>Bustos</w:t>
            </w:r>
          </w:p>
        </w:tc>
        <w:tc>
          <w:tcPr>
            <w:tcW w:w="2179" w:type="dxa"/>
            <w:shd w:val="clear" w:color="auto" w:fill="auto"/>
          </w:tcPr>
          <w:p w14:paraId="11BDF2ED" w14:textId="04F3D3A5" w:rsidR="001E6537" w:rsidRPr="001E6537" w:rsidRDefault="001E6537" w:rsidP="001E6537">
            <w:pPr>
              <w:ind w:firstLine="0"/>
            </w:pPr>
            <w:r>
              <w:t>Carter</w:t>
            </w:r>
          </w:p>
        </w:tc>
        <w:tc>
          <w:tcPr>
            <w:tcW w:w="2180" w:type="dxa"/>
            <w:shd w:val="clear" w:color="auto" w:fill="auto"/>
          </w:tcPr>
          <w:p w14:paraId="3F1D235F" w14:textId="190B0788" w:rsidR="001E6537" w:rsidRPr="001E6537" w:rsidRDefault="001E6537" w:rsidP="001E6537">
            <w:pPr>
              <w:ind w:firstLine="0"/>
            </w:pPr>
            <w:r>
              <w:t>Chapman</w:t>
            </w:r>
          </w:p>
        </w:tc>
      </w:tr>
      <w:tr w:rsidR="001E6537" w:rsidRPr="001E6537" w14:paraId="1E7C43DA" w14:textId="77777777" w:rsidTr="001E6537">
        <w:tc>
          <w:tcPr>
            <w:tcW w:w="2179" w:type="dxa"/>
            <w:shd w:val="clear" w:color="auto" w:fill="auto"/>
          </w:tcPr>
          <w:p w14:paraId="27C45DAB" w14:textId="572CB4C9" w:rsidR="001E6537" w:rsidRPr="001E6537" w:rsidRDefault="001E6537" w:rsidP="001E6537">
            <w:pPr>
              <w:ind w:firstLine="0"/>
            </w:pPr>
            <w:r>
              <w:t>Chumley</w:t>
            </w:r>
          </w:p>
        </w:tc>
        <w:tc>
          <w:tcPr>
            <w:tcW w:w="2179" w:type="dxa"/>
            <w:shd w:val="clear" w:color="auto" w:fill="auto"/>
          </w:tcPr>
          <w:p w14:paraId="334A4057" w14:textId="69206EB0" w:rsidR="001E6537" w:rsidRPr="001E6537" w:rsidRDefault="001E6537" w:rsidP="001E6537">
            <w:pPr>
              <w:ind w:firstLine="0"/>
            </w:pPr>
            <w:r>
              <w:t>Clyburn</w:t>
            </w:r>
          </w:p>
        </w:tc>
        <w:tc>
          <w:tcPr>
            <w:tcW w:w="2180" w:type="dxa"/>
            <w:shd w:val="clear" w:color="auto" w:fill="auto"/>
          </w:tcPr>
          <w:p w14:paraId="42930D91" w14:textId="1C4356D1" w:rsidR="001E6537" w:rsidRPr="001E6537" w:rsidRDefault="001E6537" w:rsidP="001E6537">
            <w:pPr>
              <w:ind w:firstLine="0"/>
            </w:pPr>
            <w:r>
              <w:t>Collins</w:t>
            </w:r>
          </w:p>
        </w:tc>
      </w:tr>
      <w:tr w:rsidR="001E6537" w:rsidRPr="001E6537" w14:paraId="02732CDE" w14:textId="77777777" w:rsidTr="001E6537">
        <w:tc>
          <w:tcPr>
            <w:tcW w:w="2179" w:type="dxa"/>
            <w:shd w:val="clear" w:color="auto" w:fill="auto"/>
          </w:tcPr>
          <w:p w14:paraId="2043C34F" w14:textId="5E665396" w:rsidR="001E6537" w:rsidRPr="001E6537" w:rsidRDefault="001E6537" w:rsidP="001E6537">
            <w:pPr>
              <w:ind w:firstLine="0"/>
            </w:pPr>
            <w:r>
              <w:t>Connell</w:t>
            </w:r>
          </w:p>
        </w:tc>
        <w:tc>
          <w:tcPr>
            <w:tcW w:w="2179" w:type="dxa"/>
            <w:shd w:val="clear" w:color="auto" w:fill="auto"/>
          </w:tcPr>
          <w:p w14:paraId="62A8819E" w14:textId="16A17C29" w:rsidR="001E6537" w:rsidRPr="001E6537" w:rsidRDefault="001E6537" w:rsidP="001E6537">
            <w:pPr>
              <w:ind w:firstLine="0"/>
            </w:pPr>
            <w:r>
              <w:t>B. L. Cox</w:t>
            </w:r>
          </w:p>
        </w:tc>
        <w:tc>
          <w:tcPr>
            <w:tcW w:w="2180" w:type="dxa"/>
            <w:shd w:val="clear" w:color="auto" w:fill="auto"/>
          </w:tcPr>
          <w:p w14:paraId="75817505" w14:textId="4C24DC21" w:rsidR="001E6537" w:rsidRPr="001E6537" w:rsidRDefault="001E6537" w:rsidP="001E6537">
            <w:pPr>
              <w:ind w:firstLine="0"/>
            </w:pPr>
            <w:r>
              <w:t>Cromer</w:t>
            </w:r>
          </w:p>
        </w:tc>
      </w:tr>
      <w:tr w:rsidR="001E6537" w:rsidRPr="001E6537" w14:paraId="2DBE3139" w14:textId="77777777" w:rsidTr="001E6537">
        <w:tc>
          <w:tcPr>
            <w:tcW w:w="2179" w:type="dxa"/>
            <w:shd w:val="clear" w:color="auto" w:fill="auto"/>
          </w:tcPr>
          <w:p w14:paraId="178CF16E" w14:textId="3D1DB069" w:rsidR="001E6537" w:rsidRPr="001E6537" w:rsidRDefault="001E6537" w:rsidP="001E6537">
            <w:pPr>
              <w:ind w:firstLine="0"/>
            </w:pPr>
            <w:r>
              <w:t>Davis</w:t>
            </w:r>
          </w:p>
        </w:tc>
        <w:tc>
          <w:tcPr>
            <w:tcW w:w="2179" w:type="dxa"/>
            <w:shd w:val="clear" w:color="auto" w:fill="auto"/>
          </w:tcPr>
          <w:p w14:paraId="1516C5F5" w14:textId="37057E7E" w:rsidR="001E6537" w:rsidRPr="001E6537" w:rsidRDefault="001E6537" w:rsidP="001E6537">
            <w:pPr>
              <w:ind w:firstLine="0"/>
            </w:pPr>
            <w:r>
              <w:t>Elliott</w:t>
            </w:r>
          </w:p>
        </w:tc>
        <w:tc>
          <w:tcPr>
            <w:tcW w:w="2180" w:type="dxa"/>
            <w:shd w:val="clear" w:color="auto" w:fill="auto"/>
          </w:tcPr>
          <w:p w14:paraId="25B50CF1" w14:textId="68D27326" w:rsidR="001E6537" w:rsidRPr="001E6537" w:rsidRDefault="001E6537" w:rsidP="001E6537">
            <w:pPr>
              <w:ind w:firstLine="0"/>
            </w:pPr>
            <w:r>
              <w:t>Erickson</w:t>
            </w:r>
          </w:p>
        </w:tc>
      </w:tr>
      <w:tr w:rsidR="001E6537" w:rsidRPr="001E6537" w14:paraId="3C46DEF3" w14:textId="77777777" w:rsidTr="001E6537">
        <w:tc>
          <w:tcPr>
            <w:tcW w:w="2179" w:type="dxa"/>
            <w:shd w:val="clear" w:color="auto" w:fill="auto"/>
          </w:tcPr>
          <w:p w14:paraId="74732FF8" w14:textId="6C986EAA" w:rsidR="001E6537" w:rsidRPr="001E6537" w:rsidRDefault="001E6537" w:rsidP="001E6537">
            <w:pPr>
              <w:ind w:firstLine="0"/>
            </w:pPr>
            <w:r>
              <w:t>Felder</w:t>
            </w:r>
          </w:p>
        </w:tc>
        <w:tc>
          <w:tcPr>
            <w:tcW w:w="2179" w:type="dxa"/>
            <w:shd w:val="clear" w:color="auto" w:fill="auto"/>
          </w:tcPr>
          <w:p w14:paraId="02043C40" w14:textId="2EDA653F" w:rsidR="001E6537" w:rsidRPr="001E6537" w:rsidRDefault="001E6537" w:rsidP="001E6537">
            <w:pPr>
              <w:ind w:firstLine="0"/>
            </w:pPr>
            <w:r>
              <w:t>Forrest</w:t>
            </w:r>
          </w:p>
        </w:tc>
        <w:tc>
          <w:tcPr>
            <w:tcW w:w="2180" w:type="dxa"/>
            <w:shd w:val="clear" w:color="auto" w:fill="auto"/>
          </w:tcPr>
          <w:p w14:paraId="7788202A" w14:textId="0B6AF489" w:rsidR="001E6537" w:rsidRPr="001E6537" w:rsidRDefault="001E6537" w:rsidP="001E6537">
            <w:pPr>
              <w:ind w:firstLine="0"/>
            </w:pPr>
            <w:r>
              <w:t>Gagnon</w:t>
            </w:r>
          </w:p>
        </w:tc>
      </w:tr>
      <w:tr w:rsidR="001E6537" w:rsidRPr="001E6537" w14:paraId="3D9B03DD" w14:textId="77777777" w:rsidTr="001E6537">
        <w:tc>
          <w:tcPr>
            <w:tcW w:w="2179" w:type="dxa"/>
            <w:shd w:val="clear" w:color="auto" w:fill="auto"/>
          </w:tcPr>
          <w:p w14:paraId="05E3EC38" w14:textId="2133ECA9" w:rsidR="001E6537" w:rsidRPr="001E6537" w:rsidRDefault="001E6537" w:rsidP="001E6537">
            <w:pPr>
              <w:ind w:firstLine="0"/>
            </w:pPr>
            <w:r>
              <w:t>Garvin</w:t>
            </w:r>
          </w:p>
        </w:tc>
        <w:tc>
          <w:tcPr>
            <w:tcW w:w="2179" w:type="dxa"/>
            <w:shd w:val="clear" w:color="auto" w:fill="auto"/>
          </w:tcPr>
          <w:p w14:paraId="13E9CEF4" w14:textId="600ACE68" w:rsidR="001E6537" w:rsidRPr="001E6537" w:rsidRDefault="001E6537" w:rsidP="001E6537">
            <w:pPr>
              <w:ind w:firstLine="0"/>
            </w:pPr>
            <w:r>
              <w:t>Gibson</w:t>
            </w:r>
          </w:p>
        </w:tc>
        <w:tc>
          <w:tcPr>
            <w:tcW w:w="2180" w:type="dxa"/>
            <w:shd w:val="clear" w:color="auto" w:fill="auto"/>
          </w:tcPr>
          <w:p w14:paraId="0BB5195F" w14:textId="199D62C5" w:rsidR="001E6537" w:rsidRPr="001E6537" w:rsidRDefault="001E6537" w:rsidP="001E6537">
            <w:pPr>
              <w:ind w:firstLine="0"/>
            </w:pPr>
            <w:r>
              <w:t>Gilliam</w:t>
            </w:r>
          </w:p>
        </w:tc>
      </w:tr>
      <w:tr w:rsidR="001E6537" w:rsidRPr="001E6537" w14:paraId="3D9E4D75" w14:textId="77777777" w:rsidTr="001E6537">
        <w:tc>
          <w:tcPr>
            <w:tcW w:w="2179" w:type="dxa"/>
            <w:shd w:val="clear" w:color="auto" w:fill="auto"/>
          </w:tcPr>
          <w:p w14:paraId="7EF01185" w14:textId="45E2E420" w:rsidR="001E6537" w:rsidRPr="001E6537" w:rsidRDefault="001E6537" w:rsidP="001E6537">
            <w:pPr>
              <w:ind w:firstLine="0"/>
            </w:pPr>
            <w:r>
              <w:t>Gilliard</w:t>
            </w:r>
          </w:p>
        </w:tc>
        <w:tc>
          <w:tcPr>
            <w:tcW w:w="2179" w:type="dxa"/>
            <w:shd w:val="clear" w:color="auto" w:fill="auto"/>
          </w:tcPr>
          <w:p w14:paraId="5ADD0C28" w14:textId="2C56812F" w:rsidR="001E6537" w:rsidRPr="001E6537" w:rsidRDefault="001E6537" w:rsidP="001E6537">
            <w:pPr>
              <w:ind w:firstLine="0"/>
            </w:pPr>
            <w:r>
              <w:t>Guest</w:t>
            </w:r>
          </w:p>
        </w:tc>
        <w:tc>
          <w:tcPr>
            <w:tcW w:w="2180" w:type="dxa"/>
            <w:shd w:val="clear" w:color="auto" w:fill="auto"/>
          </w:tcPr>
          <w:p w14:paraId="6D2849A6" w14:textId="0DA6AE96" w:rsidR="001E6537" w:rsidRPr="001E6537" w:rsidRDefault="001E6537" w:rsidP="001E6537">
            <w:pPr>
              <w:ind w:firstLine="0"/>
            </w:pPr>
            <w:r>
              <w:t>Guffey</w:t>
            </w:r>
          </w:p>
        </w:tc>
      </w:tr>
      <w:tr w:rsidR="001E6537" w:rsidRPr="001E6537" w14:paraId="01ACCE89" w14:textId="77777777" w:rsidTr="001E6537">
        <w:tc>
          <w:tcPr>
            <w:tcW w:w="2179" w:type="dxa"/>
            <w:shd w:val="clear" w:color="auto" w:fill="auto"/>
          </w:tcPr>
          <w:p w14:paraId="7D0E478F" w14:textId="4E84610C" w:rsidR="001E6537" w:rsidRPr="001E6537" w:rsidRDefault="001E6537" w:rsidP="001E6537">
            <w:pPr>
              <w:ind w:firstLine="0"/>
            </w:pPr>
            <w:r>
              <w:t>Haddon</w:t>
            </w:r>
          </w:p>
        </w:tc>
        <w:tc>
          <w:tcPr>
            <w:tcW w:w="2179" w:type="dxa"/>
            <w:shd w:val="clear" w:color="auto" w:fill="auto"/>
          </w:tcPr>
          <w:p w14:paraId="27DC32C9" w14:textId="478BD7CF" w:rsidR="001E6537" w:rsidRPr="001E6537" w:rsidRDefault="001E6537" w:rsidP="001E6537">
            <w:pPr>
              <w:ind w:firstLine="0"/>
            </w:pPr>
            <w:r>
              <w:t>Hager</w:t>
            </w:r>
          </w:p>
        </w:tc>
        <w:tc>
          <w:tcPr>
            <w:tcW w:w="2180" w:type="dxa"/>
            <w:shd w:val="clear" w:color="auto" w:fill="auto"/>
          </w:tcPr>
          <w:p w14:paraId="459509FB" w14:textId="5AE300DB" w:rsidR="001E6537" w:rsidRPr="001E6537" w:rsidRDefault="001E6537" w:rsidP="001E6537">
            <w:pPr>
              <w:ind w:firstLine="0"/>
            </w:pPr>
            <w:r>
              <w:t>Hardee</w:t>
            </w:r>
          </w:p>
        </w:tc>
      </w:tr>
      <w:tr w:rsidR="001E6537" w:rsidRPr="001E6537" w14:paraId="7A627E2F" w14:textId="77777777" w:rsidTr="001E6537">
        <w:tc>
          <w:tcPr>
            <w:tcW w:w="2179" w:type="dxa"/>
            <w:shd w:val="clear" w:color="auto" w:fill="auto"/>
          </w:tcPr>
          <w:p w14:paraId="5D7C03E8" w14:textId="51A4B789" w:rsidR="001E6537" w:rsidRPr="001E6537" w:rsidRDefault="001E6537" w:rsidP="001E6537">
            <w:pPr>
              <w:ind w:firstLine="0"/>
            </w:pPr>
            <w:r>
              <w:t>Harris</w:t>
            </w:r>
          </w:p>
        </w:tc>
        <w:tc>
          <w:tcPr>
            <w:tcW w:w="2179" w:type="dxa"/>
            <w:shd w:val="clear" w:color="auto" w:fill="auto"/>
          </w:tcPr>
          <w:p w14:paraId="79AEC694" w14:textId="3721E4C7" w:rsidR="001E6537" w:rsidRPr="001E6537" w:rsidRDefault="001E6537" w:rsidP="001E6537">
            <w:pPr>
              <w:ind w:firstLine="0"/>
            </w:pPr>
            <w:r>
              <w:t>Hartnett</w:t>
            </w:r>
          </w:p>
        </w:tc>
        <w:tc>
          <w:tcPr>
            <w:tcW w:w="2180" w:type="dxa"/>
            <w:shd w:val="clear" w:color="auto" w:fill="auto"/>
          </w:tcPr>
          <w:p w14:paraId="410510CE" w14:textId="2A527040" w:rsidR="001E6537" w:rsidRPr="001E6537" w:rsidRDefault="001E6537" w:rsidP="001E6537">
            <w:pPr>
              <w:ind w:firstLine="0"/>
            </w:pPr>
            <w:r>
              <w:t>Hayes</w:t>
            </w:r>
          </w:p>
        </w:tc>
      </w:tr>
      <w:tr w:rsidR="001E6537" w:rsidRPr="001E6537" w14:paraId="107A8B10" w14:textId="77777777" w:rsidTr="001E6537">
        <w:tc>
          <w:tcPr>
            <w:tcW w:w="2179" w:type="dxa"/>
            <w:shd w:val="clear" w:color="auto" w:fill="auto"/>
          </w:tcPr>
          <w:p w14:paraId="2F8FB8A0" w14:textId="37A90571" w:rsidR="001E6537" w:rsidRPr="001E6537" w:rsidRDefault="001E6537" w:rsidP="001E6537">
            <w:pPr>
              <w:ind w:firstLine="0"/>
            </w:pPr>
            <w:r>
              <w:t>Herbkersman</w:t>
            </w:r>
          </w:p>
        </w:tc>
        <w:tc>
          <w:tcPr>
            <w:tcW w:w="2179" w:type="dxa"/>
            <w:shd w:val="clear" w:color="auto" w:fill="auto"/>
          </w:tcPr>
          <w:p w14:paraId="37AAAD2A" w14:textId="6A4290BF" w:rsidR="001E6537" w:rsidRPr="001E6537" w:rsidRDefault="001E6537" w:rsidP="001E6537">
            <w:pPr>
              <w:ind w:firstLine="0"/>
            </w:pPr>
            <w:r>
              <w:t>Hewitt</w:t>
            </w:r>
          </w:p>
        </w:tc>
        <w:tc>
          <w:tcPr>
            <w:tcW w:w="2180" w:type="dxa"/>
            <w:shd w:val="clear" w:color="auto" w:fill="auto"/>
          </w:tcPr>
          <w:p w14:paraId="29C1F256" w14:textId="16B7E148" w:rsidR="001E6537" w:rsidRPr="001E6537" w:rsidRDefault="001E6537" w:rsidP="001E6537">
            <w:pPr>
              <w:ind w:firstLine="0"/>
            </w:pPr>
            <w:r>
              <w:t>Hiott</w:t>
            </w:r>
          </w:p>
        </w:tc>
      </w:tr>
      <w:tr w:rsidR="001E6537" w:rsidRPr="001E6537" w14:paraId="23D585D7" w14:textId="77777777" w:rsidTr="001E6537">
        <w:tc>
          <w:tcPr>
            <w:tcW w:w="2179" w:type="dxa"/>
            <w:shd w:val="clear" w:color="auto" w:fill="auto"/>
          </w:tcPr>
          <w:p w14:paraId="483592AB" w14:textId="274A3E3B" w:rsidR="001E6537" w:rsidRPr="001E6537" w:rsidRDefault="001E6537" w:rsidP="001E6537">
            <w:pPr>
              <w:ind w:firstLine="0"/>
            </w:pPr>
            <w:r>
              <w:t>Hixon</w:t>
            </w:r>
          </w:p>
        </w:tc>
        <w:tc>
          <w:tcPr>
            <w:tcW w:w="2179" w:type="dxa"/>
            <w:shd w:val="clear" w:color="auto" w:fill="auto"/>
          </w:tcPr>
          <w:p w14:paraId="4A488A41" w14:textId="66422450" w:rsidR="001E6537" w:rsidRPr="001E6537" w:rsidRDefault="001E6537" w:rsidP="001E6537">
            <w:pPr>
              <w:ind w:firstLine="0"/>
            </w:pPr>
            <w:r>
              <w:t>Hosey</w:t>
            </w:r>
          </w:p>
        </w:tc>
        <w:tc>
          <w:tcPr>
            <w:tcW w:w="2180" w:type="dxa"/>
            <w:shd w:val="clear" w:color="auto" w:fill="auto"/>
          </w:tcPr>
          <w:p w14:paraId="5BECBB2D" w14:textId="12780AD3" w:rsidR="001E6537" w:rsidRPr="001E6537" w:rsidRDefault="001E6537" w:rsidP="001E6537">
            <w:pPr>
              <w:ind w:firstLine="0"/>
            </w:pPr>
            <w:r>
              <w:t>Howard</w:t>
            </w:r>
          </w:p>
        </w:tc>
      </w:tr>
      <w:tr w:rsidR="001E6537" w:rsidRPr="001E6537" w14:paraId="51BCD83E" w14:textId="77777777" w:rsidTr="001E6537">
        <w:tc>
          <w:tcPr>
            <w:tcW w:w="2179" w:type="dxa"/>
            <w:shd w:val="clear" w:color="auto" w:fill="auto"/>
          </w:tcPr>
          <w:p w14:paraId="517C5070" w14:textId="2243FA80" w:rsidR="001E6537" w:rsidRPr="001E6537" w:rsidRDefault="001E6537" w:rsidP="001E6537">
            <w:pPr>
              <w:ind w:firstLine="0"/>
            </w:pPr>
            <w:r>
              <w:t>Hyde</w:t>
            </w:r>
          </w:p>
        </w:tc>
        <w:tc>
          <w:tcPr>
            <w:tcW w:w="2179" w:type="dxa"/>
            <w:shd w:val="clear" w:color="auto" w:fill="auto"/>
          </w:tcPr>
          <w:p w14:paraId="2926AF88" w14:textId="24EDBCAB" w:rsidR="001E6537" w:rsidRPr="001E6537" w:rsidRDefault="001E6537" w:rsidP="001E6537">
            <w:pPr>
              <w:ind w:firstLine="0"/>
            </w:pPr>
            <w:r>
              <w:t>Jefferson</w:t>
            </w:r>
          </w:p>
        </w:tc>
        <w:tc>
          <w:tcPr>
            <w:tcW w:w="2180" w:type="dxa"/>
            <w:shd w:val="clear" w:color="auto" w:fill="auto"/>
          </w:tcPr>
          <w:p w14:paraId="4C28BBE3" w14:textId="4F6BC07D" w:rsidR="001E6537" w:rsidRPr="001E6537" w:rsidRDefault="001E6537" w:rsidP="001E6537">
            <w:pPr>
              <w:ind w:firstLine="0"/>
            </w:pPr>
            <w:r>
              <w:t>J. L. Johnson</w:t>
            </w:r>
          </w:p>
        </w:tc>
      </w:tr>
      <w:tr w:rsidR="001E6537" w:rsidRPr="001E6537" w14:paraId="3A8D2167" w14:textId="77777777" w:rsidTr="001E6537">
        <w:tc>
          <w:tcPr>
            <w:tcW w:w="2179" w:type="dxa"/>
            <w:shd w:val="clear" w:color="auto" w:fill="auto"/>
          </w:tcPr>
          <w:p w14:paraId="54C0A820" w14:textId="73C4697A" w:rsidR="001E6537" w:rsidRPr="001E6537" w:rsidRDefault="001E6537" w:rsidP="001E6537">
            <w:pPr>
              <w:ind w:firstLine="0"/>
            </w:pPr>
            <w:r>
              <w:t>S. Jones</w:t>
            </w:r>
          </w:p>
        </w:tc>
        <w:tc>
          <w:tcPr>
            <w:tcW w:w="2179" w:type="dxa"/>
            <w:shd w:val="clear" w:color="auto" w:fill="auto"/>
          </w:tcPr>
          <w:p w14:paraId="7DFEB926" w14:textId="510F6701" w:rsidR="001E6537" w:rsidRPr="001E6537" w:rsidRDefault="001E6537" w:rsidP="001E6537">
            <w:pPr>
              <w:ind w:firstLine="0"/>
            </w:pPr>
            <w:r>
              <w:t>W. Jones</w:t>
            </w:r>
          </w:p>
        </w:tc>
        <w:tc>
          <w:tcPr>
            <w:tcW w:w="2180" w:type="dxa"/>
            <w:shd w:val="clear" w:color="auto" w:fill="auto"/>
          </w:tcPr>
          <w:p w14:paraId="3011EBBB" w14:textId="56EF6A9A" w:rsidR="001E6537" w:rsidRPr="001E6537" w:rsidRDefault="001E6537" w:rsidP="001E6537">
            <w:pPr>
              <w:ind w:firstLine="0"/>
            </w:pPr>
            <w:r>
              <w:t>Jordan</w:t>
            </w:r>
          </w:p>
        </w:tc>
      </w:tr>
      <w:tr w:rsidR="001E6537" w:rsidRPr="001E6537" w14:paraId="675C6FB3" w14:textId="77777777" w:rsidTr="001E6537">
        <w:tc>
          <w:tcPr>
            <w:tcW w:w="2179" w:type="dxa"/>
            <w:shd w:val="clear" w:color="auto" w:fill="auto"/>
          </w:tcPr>
          <w:p w14:paraId="5347364C" w14:textId="39D97C99" w:rsidR="001E6537" w:rsidRPr="001E6537" w:rsidRDefault="001E6537" w:rsidP="001E6537">
            <w:pPr>
              <w:ind w:firstLine="0"/>
            </w:pPr>
            <w:r>
              <w:t>Kilmartin</w:t>
            </w:r>
          </w:p>
        </w:tc>
        <w:tc>
          <w:tcPr>
            <w:tcW w:w="2179" w:type="dxa"/>
            <w:shd w:val="clear" w:color="auto" w:fill="auto"/>
          </w:tcPr>
          <w:p w14:paraId="6DFADF31" w14:textId="678DCD93" w:rsidR="001E6537" w:rsidRPr="001E6537" w:rsidRDefault="001E6537" w:rsidP="001E6537">
            <w:pPr>
              <w:ind w:firstLine="0"/>
            </w:pPr>
            <w:r>
              <w:t>King</w:t>
            </w:r>
          </w:p>
        </w:tc>
        <w:tc>
          <w:tcPr>
            <w:tcW w:w="2180" w:type="dxa"/>
            <w:shd w:val="clear" w:color="auto" w:fill="auto"/>
          </w:tcPr>
          <w:p w14:paraId="4C5155FC" w14:textId="461471FE" w:rsidR="001E6537" w:rsidRPr="001E6537" w:rsidRDefault="001E6537" w:rsidP="001E6537">
            <w:pPr>
              <w:ind w:firstLine="0"/>
            </w:pPr>
            <w:r>
              <w:t>Kirby</w:t>
            </w:r>
          </w:p>
        </w:tc>
      </w:tr>
      <w:tr w:rsidR="001E6537" w:rsidRPr="001E6537" w14:paraId="6C6C6E32" w14:textId="77777777" w:rsidTr="001E6537">
        <w:tc>
          <w:tcPr>
            <w:tcW w:w="2179" w:type="dxa"/>
            <w:shd w:val="clear" w:color="auto" w:fill="auto"/>
          </w:tcPr>
          <w:p w14:paraId="603606FC" w14:textId="19660534" w:rsidR="001E6537" w:rsidRPr="001E6537" w:rsidRDefault="001E6537" w:rsidP="001E6537">
            <w:pPr>
              <w:ind w:firstLine="0"/>
            </w:pPr>
            <w:r>
              <w:t>Lawson</w:t>
            </w:r>
          </w:p>
        </w:tc>
        <w:tc>
          <w:tcPr>
            <w:tcW w:w="2179" w:type="dxa"/>
            <w:shd w:val="clear" w:color="auto" w:fill="auto"/>
          </w:tcPr>
          <w:p w14:paraId="13B6CD0A" w14:textId="79E24CE4" w:rsidR="001E6537" w:rsidRPr="001E6537" w:rsidRDefault="001E6537" w:rsidP="001E6537">
            <w:pPr>
              <w:ind w:firstLine="0"/>
            </w:pPr>
            <w:r>
              <w:t>Leber</w:t>
            </w:r>
          </w:p>
        </w:tc>
        <w:tc>
          <w:tcPr>
            <w:tcW w:w="2180" w:type="dxa"/>
            <w:shd w:val="clear" w:color="auto" w:fill="auto"/>
          </w:tcPr>
          <w:p w14:paraId="66E4A3CA" w14:textId="79ACBF16" w:rsidR="001E6537" w:rsidRPr="001E6537" w:rsidRDefault="001E6537" w:rsidP="001E6537">
            <w:pPr>
              <w:ind w:firstLine="0"/>
            </w:pPr>
            <w:r>
              <w:t>Ligon</w:t>
            </w:r>
          </w:p>
        </w:tc>
      </w:tr>
      <w:tr w:rsidR="001E6537" w:rsidRPr="001E6537" w14:paraId="1CB1AC18" w14:textId="77777777" w:rsidTr="001E6537">
        <w:tc>
          <w:tcPr>
            <w:tcW w:w="2179" w:type="dxa"/>
            <w:shd w:val="clear" w:color="auto" w:fill="auto"/>
          </w:tcPr>
          <w:p w14:paraId="16CC70FF" w14:textId="732B9D5C" w:rsidR="001E6537" w:rsidRPr="001E6537" w:rsidRDefault="001E6537" w:rsidP="001E6537">
            <w:pPr>
              <w:ind w:firstLine="0"/>
            </w:pPr>
            <w:r>
              <w:t>Long</w:t>
            </w:r>
          </w:p>
        </w:tc>
        <w:tc>
          <w:tcPr>
            <w:tcW w:w="2179" w:type="dxa"/>
            <w:shd w:val="clear" w:color="auto" w:fill="auto"/>
          </w:tcPr>
          <w:p w14:paraId="3C17B1CA" w14:textId="6B40C1B0" w:rsidR="001E6537" w:rsidRPr="001E6537" w:rsidRDefault="001E6537" w:rsidP="001E6537">
            <w:pPr>
              <w:ind w:firstLine="0"/>
            </w:pPr>
            <w:r>
              <w:t>Lowe</w:t>
            </w:r>
          </w:p>
        </w:tc>
        <w:tc>
          <w:tcPr>
            <w:tcW w:w="2180" w:type="dxa"/>
            <w:shd w:val="clear" w:color="auto" w:fill="auto"/>
          </w:tcPr>
          <w:p w14:paraId="740C7356" w14:textId="2E53731A" w:rsidR="001E6537" w:rsidRPr="001E6537" w:rsidRDefault="001E6537" w:rsidP="001E6537">
            <w:pPr>
              <w:ind w:firstLine="0"/>
            </w:pPr>
            <w:r>
              <w:t>Magnuson</w:t>
            </w:r>
          </w:p>
        </w:tc>
      </w:tr>
      <w:tr w:rsidR="001E6537" w:rsidRPr="001E6537" w14:paraId="55532616" w14:textId="77777777" w:rsidTr="001E6537">
        <w:tc>
          <w:tcPr>
            <w:tcW w:w="2179" w:type="dxa"/>
            <w:shd w:val="clear" w:color="auto" w:fill="auto"/>
          </w:tcPr>
          <w:p w14:paraId="6723E650" w14:textId="52737127" w:rsidR="001E6537" w:rsidRPr="001E6537" w:rsidRDefault="001E6537" w:rsidP="001E6537">
            <w:pPr>
              <w:ind w:firstLine="0"/>
            </w:pPr>
            <w:r>
              <w:t>May</w:t>
            </w:r>
          </w:p>
        </w:tc>
        <w:tc>
          <w:tcPr>
            <w:tcW w:w="2179" w:type="dxa"/>
            <w:shd w:val="clear" w:color="auto" w:fill="auto"/>
          </w:tcPr>
          <w:p w14:paraId="674783D8" w14:textId="31C8D4AA" w:rsidR="001E6537" w:rsidRPr="001E6537" w:rsidRDefault="001E6537" w:rsidP="001E6537">
            <w:pPr>
              <w:ind w:firstLine="0"/>
            </w:pPr>
            <w:r>
              <w:t>McCabe</w:t>
            </w:r>
          </w:p>
        </w:tc>
        <w:tc>
          <w:tcPr>
            <w:tcW w:w="2180" w:type="dxa"/>
            <w:shd w:val="clear" w:color="auto" w:fill="auto"/>
          </w:tcPr>
          <w:p w14:paraId="3D99EE2E" w14:textId="00933C07" w:rsidR="001E6537" w:rsidRPr="001E6537" w:rsidRDefault="001E6537" w:rsidP="001E6537">
            <w:pPr>
              <w:ind w:firstLine="0"/>
            </w:pPr>
            <w:r>
              <w:t>McCravy</w:t>
            </w:r>
          </w:p>
        </w:tc>
      </w:tr>
      <w:tr w:rsidR="001E6537" w:rsidRPr="001E6537" w14:paraId="54449298" w14:textId="77777777" w:rsidTr="001E6537">
        <w:tc>
          <w:tcPr>
            <w:tcW w:w="2179" w:type="dxa"/>
            <w:shd w:val="clear" w:color="auto" w:fill="auto"/>
          </w:tcPr>
          <w:p w14:paraId="71E90FDA" w14:textId="2B7289D9" w:rsidR="001E6537" w:rsidRPr="001E6537" w:rsidRDefault="001E6537" w:rsidP="001E6537">
            <w:pPr>
              <w:ind w:firstLine="0"/>
            </w:pPr>
            <w:r>
              <w:t>McDaniel</w:t>
            </w:r>
          </w:p>
        </w:tc>
        <w:tc>
          <w:tcPr>
            <w:tcW w:w="2179" w:type="dxa"/>
            <w:shd w:val="clear" w:color="auto" w:fill="auto"/>
          </w:tcPr>
          <w:p w14:paraId="151213B0" w14:textId="641F113D" w:rsidR="001E6537" w:rsidRPr="001E6537" w:rsidRDefault="001E6537" w:rsidP="001E6537">
            <w:pPr>
              <w:ind w:firstLine="0"/>
            </w:pPr>
            <w:r>
              <w:t>McGinnis</w:t>
            </w:r>
          </w:p>
        </w:tc>
        <w:tc>
          <w:tcPr>
            <w:tcW w:w="2180" w:type="dxa"/>
            <w:shd w:val="clear" w:color="auto" w:fill="auto"/>
          </w:tcPr>
          <w:p w14:paraId="7189F338" w14:textId="16E53A7A" w:rsidR="001E6537" w:rsidRPr="001E6537" w:rsidRDefault="001E6537" w:rsidP="001E6537">
            <w:pPr>
              <w:ind w:firstLine="0"/>
            </w:pPr>
            <w:r>
              <w:t>Mitchell</w:t>
            </w:r>
          </w:p>
        </w:tc>
      </w:tr>
      <w:tr w:rsidR="001E6537" w:rsidRPr="001E6537" w14:paraId="4C4A2A99" w14:textId="77777777" w:rsidTr="001E6537">
        <w:tc>
          <w:tcPr>
            <w:tcW w:w="2179" w:type="dxa"/>
            <w:shd w:val="clear" w:color="auto" w:fill="auto"/>
          </w:tcPr>
          <w:p w14:paraId="65B8B6BF" w14:textId="730105ED" w:rsidR="001E6537" w:rsidRPr="001E6537" w:rsidRDefault="001E6537" w:rsidP="001E6537">
            <w:pPr>
              <w:ind w:firstLine="0"/>
            </w:pPr>
            <w:r>
              <w:t>T. Moore</w:t>
            </w:r>
          </w:p>
        </w:tc>
        <w:tc>
          <w:tcPr>
            <w:tcW w:w="2179" w:type="dxa"/>
            <w:shd w:val="clear" w:color="auto" w:fill="auto"/>
          </w:tcPr>
          <w:p w14:paraId="7A479BF1" w14:textId="094D4A5D" w:rsidR="001E6537" w:rsidRPr="001E6537" w:rsidRDefault="001E6537" w:rsidP="001E6537">
            <w:pPr>
              <w:ind w:firstLine="0"/>
            </w:pPr>
            <w:r>
              <w:t>T. A. Morgan</w:t>
            </w:r>
          </w:p>
        </w:tc>
        <w:tc>
          <w:tcPr>
            <w:tcW w:w="2180" w:type="dxa"/>
            <w:shd w:val="clear" w:color="auto" w:fill="auto"/>
          </w:tcPr>
          <w:p w14:paraId="28367599" w14:textId="752A8F99" w:rsidR="001E6537" w:rsidRPr="001E6537" w:rsidRDefault="001E6537" w:rsidP="001E6537">
            <w:pPr>
              <w:ind w:firstLine="0"/>
            </w:pPr>
            <w:r>
              <w:t>Moss</w:t>
            </w:r>
          </w:p>
        </w:tc>
      </w:tr>
      <w:tr w:rsidR="001E6537" w:rsidRPr="001E6537" w14:paraId="618E0E02" w14:textId="77777777" w:rsidTr="001E6537">
        <w:tc>
          <w:tcPr>
            <w:tcW w:w="2179" w:type="dxa"/>
            <w:shd w:val="clear" w:color="auto" w:fill="auto"/>
          </w:tcPr>
          <w:p w14:paraId="54511C61" w14:textId="7CD3DB29" w:rsidR="001E6537" w:rsidRPr="001E6537" w:rsidRDefault="001E6537" w:rsidP="001E6537">
            <w:pPr>
              <w:ind w:firstLine="0"/>
            </w:pPr>
            <w:r>
              <w:t>Murphy</w:t>
            </w:r>
          </w:p>
        </w:tc>
        <w:tc>
          <w:tcPr>
            <w:tcW w:w="2179" w:type="dxa"/>
            <w:shd w:val="clear" w:color="auto" w:fill="auto"/>
          </w:tcPr>
          <w:p w14:paraId="46BA8530" w14:textId="668BBA64" w:rsidR="001E6537" w:rsidRPr="001E6537" w:rsidRDefault="001E6537" w:rsidP="001E6537">
            <w:pPr>
              <w:ind w:firstLine="0"/>
            </w:pPr>
            <w:r>
              <w:t>Neese</w:t>
            </w:r>
          </w:p>
        </w:tc>
        <w:tc>
          <w:tcPr>
            <w:tcW w:w="2180" w:type="dxa"/>
            <w:shd w:val="clear" w:color="auto" w:fill="auto"/>
          </w:tcPr>
          <w:p w14:paraId="7C945501" w14:textId="197A69F8" w:rsidR="001E6537" w:rsidRPr="001E6537" w:rsidRDefault="001E6537" w:rsidP="001E6537">
            <w:pPr>
              <w:ind w:firstLine="0"/>
            </w:pPr>
            <w:r>
              <w:t>B. Newton</w:t>
            </w:r>
          </w:p>
        </w:tc>
      </w:tr>
      <w:tr w:rsidR="001E6537" w:rsidRPr="001E6537" w14:paraId="7A487D03" w14:textId="77777777" w:rsidTr="001E6537">
        <w:tc>
          <w:tcPr>
            <w:tcW w:w="2179" w:type="dxa"/>
            <w:shd w:val="clear" w:color="auto" w:fill="auto"/>
          </w:tcPr>
          <w:p w14:paraId="21BC4C4D" w14:textId="08400831" w:rsidR="001E6537" w:rsidRPr="001E6537" w:rsidRDefault="001E6537" w:rsidP="001E6537">
            <w:pPr>
              <w:ind w:firstLine="0"/>
            </w:pPr>
            <w:r>
              <w:t>W. Newton</w:t>
            </w:r>
          </w:p>
        </w:tc>
        <w:tc>
          <w:tcPr>
            <w:tcW w:w="2179" w:type="dxa"/>
            <w:shd w:val="clear" w:color="auto" w:fill="auto"/>
          </w:tcPr>
          <w:p w14:paraId="4FC7FD30" w14:textId="1B870304" w:rsidR="001E6537" w:rsidRPr="001E6537" w:rsidRDefault="001E6537" w:rsidP="001E6537">
            <w:pPr>
              <w:ind w:firstLine="0"/>
            </w:pPr>
            <w:r>
              <w:t>Nutt</w:t>
            </w:r>
          </w:p>
        </w:tc>
        <w:tc>
          <w:tcPr>
            <w:tcW w:w="2180" w:type="dxa"/>
            <w:shd w:val="clear" w:color="auto" w:fill="auto"/>
          </w:tcPr>
          <w:p w14:paraId="464904C3" w14:textId="258B614F" w:rsidR="001E6537" w:rsidRPr="001E6537" w:rsidRDefault="001E6537" w:rsidP="001E6537">
            <w:pPr>
              <w:ind w:firstLine="0"/>
            </w:pPr>
            <w:r>
              <w:t>O'Neal</w:t>
            </w:r>
          </w:p>
        </w:tc>
      </w:tr>
      <w:tr w:rsidR="001E6537" w:rsidRPr="001E6537" w14:paraId="37B4280B" w14:textId="77777777" w:rsidTr="001E6537">
        <w:tc>
          <w:tcPr>
            <w:tcW w:w="2179" w:type="dxa"/>
            <w:shd w:val="clear" w:color="auto" w:fill="auto"/>
          </w:tcPr>
          <w:p w14:paraId="49F0C391" w14:textId="6F20D7A8" w:rsidR="001E6537" w:rsidRPr="001E6537" w:rsidRDefault="001E6537" w:rsidP="001E6537">
            <w:pPr>
              <w:ind w:firstLine="0"/>
            </w:pPr>
            <w:r>
              <w:t>Oremus</w:t>
            </w:r>
          </w:p>
        </w:tc>
        <w:tc>
          <w:tcPr>
            <w:tcW w:w="2179" w:type="dxa"/>
            <w:shd w:val="clear" w:color="auto" w:fill="auto"/>
          </w:tcPr>
          <w:p w14:paraId="348B65AC" w14:textId="59FE3E91" w:rsidR="001E6537" w:rsidRPr="001E6537" w:rsidRDefault="001E6537" w:rsidP="001E6537">
            <w:pPr>
              <w:ind w:firstLine="0"/>
            </w:pPr>
            <w:r>
              <w:t>Pace</w:t>
            </w:r>
          </w:p>
        </w:tc>
        <w:tc>
          <w:tcPr>
            <w:tcW w:w="2180" w:type="dxa"/>
            <w:shd w:val="clear" w:color="auto" w:fill="auto"/>
          </w:tcPr>
          <w:p w14:paraId="62C842B6" w14:textId="09B3284E" w:rsidR="001E6537" w:rsidRPr="001E6537" w:rsidRDefault="001E6537" w:rsidP="001E6537">
            <w:pPr>
              <w:ind w:firstLine="0"/>
            </w:pPr>
            <w:r>
              <w:t>Pedalino</w:t>
            </w:r>
          </w:p>
        </w:tc>
      </w:tr>
      <w:tr w:rsidR="001E6537" w:rsidRPr="001E6537" w14:paraId="200D3C17" w14:textId="77777777" w:rsidTr="001E6537">
        <w:tc>
          <w:tcPr>
            <w:tcW w:w="2179" w:type="dxa"/>
            <w:shd w:val="clear" w:color="auto" w:fill="auto"/>
          </w:tcPr>
          <w:p w14:paraId="1571055E" w14:textId="391DF3D4" w:rsidR="001E6537" w:rsidRPr="001E6537" w:rsidRDefault="001E6537" w:rsidP="001E6537">
            <w:pPr>
              <w:ind w:firstLine="0"/>
            </w:pPr>
            <w:r>
              <w:t>Pendarvis</w:t>
            </w:r>
          </w:p>
        </w:tc>
        <w:tc>
          <w:tcPr>
            <w:tcW w:w="2179" w:type="dxa"/>
            <w:shd w:val="clear" w:color="auto" w:fill="auto"/>
          </w:tcPr>
          <w:p w14:paraId="2BE792AF" w14:textId="4D1FEE65" w:rsidR="001E6537" w:rsidRPr="001E6537" w:rsidRDefault="001E6537" w:rsidP="001E6537">
            <w:pPr>
              <w:ind w:firstLine="0"/>
            </w:pPr>
            <w:r>
              <w:t>Pope</w:t>
            </w:r>
          </w:p>
        </w:tc>
        <w:tc>
          <w:tcPr>
            <w:tcW w:w="2180" w:type="dxa"/>
            <w:shd w:val="clear" w:color="auto" w:fill="auto"/>
          </w:tcPr>
          <w:p w14:paraId="6DF30B81" w14:textId="5D09857C" w:rsidR="001E6537" w:rsidRPr="001E6537" w:rsidRDefault="001E6537" w:rsidP="001E6537">
            <w:pPr>
              <w:ind w:firstLine="0"/>
            </w:pPr>
            <w:r>
              <w:t>Rivers</w:t>
            </w:r>
          </w:p>
        </w:tc>
      </w:tr>
      <w:tr w:rsidR="001E6537" w:rsidRPr="001E6537" w14:paraId="04E7E1B4" w14:textId="77777777" w:rsidTr="001E6537">
        <w:tc>
          <w:tcPr>
            <w:tcW w:w="2179" w:type="dxa"/>
            <w:shd w:val="clear" w:color="auto" w:fill="auto"/>
          </w:tcPr>
          <w:p w14:paraId="36C70B4F" w14:textId="5152DC5C" w:rsidR="001E6537" w:rsidRPr="001E6537" w:rsidRDefault="001E6537" w:rsidP="001E6537">
            <w:pPr>
              <w:ind w:firstLine="0"/>
            </w:pPr>
            <w:r>
              <w:t>Robbins</w:t>
            </w:r>
          </w:p>
        </w:tc>
        <w:tc>
          <w:tcPr>
            <w:tcW w:w="2179" w:type="dxa"/>
            <w:shd w:val="clear" w:color="auto" w:fill="auto"/>
          </w:tcPr>
          <w:p w14:paraId="0D099E15" w14:textId="72DC87FD" w:rsidR="001E6537" w:rsidRPr="001E6537" w:rsidRDefault="001E6537" w:rsidP="001E6537">
            <w:pPr>
              <w:ind w:firstLine="0"/>
            </w:pPr>
            <w:r>
              <w:t>Sandifer</w:t>
            </w:r>
          </w:p>
        </w:tc>
        <w:tc>
          <w:tcPr>
            <w:tcW w:w="2180" w:type="dxa"/>
            <w:shd w:val="clear" w:color="auto" w:fill="auto"/>
          </w:tcPr>
          <w:p w14:paraId="450250F0" w14:textId="1159FB8F" w:rsidR="001E6537" w:rsidRPr="001E6537" w:rsidRDefault="001E6537" w:rsidP="001E6537">
            <w:pPr>
              <w:ind w:firstLine="0"/>
            </w:pPr>
            <w:r>
              <w:t>Schuessler</w:t>
            </w:r>
          </w:p>
        </w:tc>
      </w:tr>
      <w:tr w:rsidR="001E6537" w:rsidRPr="001E6537" w14:paraId="753468BB" w14:textId="77777777" w:rsidTr="001E6537">
        <w:tc>
          <w:tcPr>
            <w:tcW w:w="2179" w:type="dxa"/>
            <w:shd w:val="clear" w:color="auto" w:fill="auto"/>
          </w:tcPr>
          <w:p w14:paraId="4ECA7A0D" w14:textId="44146029" w:rsidR="001E6537" w:rsidRPr="001E6537" w:rsidRDefault="001E6537" w:rsidP="001E6537">
            <w:pPr>
              <w:ind w:firstLine="0"/>
            </w:pPr>
            <w:r>
              <w:t>Sessions</w:t>
            </w:r>
          </w:p>
        </w:tc>
        <w:tc>
          <w:tcPr>
            <w:tcW w:w="2179" w:type="dxa"/>
            <w:shd w:val="clear" w:color="auto" w:fill="auto"/>
          </w:tcPr>
          <w:p w14:paraId="48B91F63" w14:textId="5CB9DC1C" w:rsidR="001E6537" w:rsidRPr="001E6537" w:rsidRDefault="001E6537" w:rsidP="001E6537">
            <w:pPr>
              <w:ind w:firstLine="0"/>
            </w:pPr>
            <w:r>
              <w:t>G. M. Smith</w:t>
            </w:r>
          </w:p>
        </w:tc>
        <w:tc>
          <w:tcPr>
            <w:tcW w:w="2180" w:type="dxa"/>
            <w:shd w:val="clear" w:color="auto" w:fill="auto"/>
          </w:tcPr>
          <w:p w14:paraId="00F5EA91" w14:textId="613E087E" w:rsidR="001E6537" w:rsidRPr="001E6537" w:rsidRDefault="001E6537" w:rsidP="001E6537">
            <w:pPr>
              <w:ind w:firstLine="0"/>
            </w:pPr>
            <w:r>
              <w:t>M. M. Smith</w:t>
            </w:r>
          </w:p>
        </w:tc>
      </w:tr>
      <w:tr w:rsidR="001E6537" w:rsidRPr="001E6537" w14:paraId="5E1542EE" w14:textId="77777777" w:rsidTr="001E6537">
        <w:tc>
          <w:tcPr>
            <w:tcW w:w="2179" w:type="dxa"/>
            <w:shd w:val="clear" w:color="auto" w:fill="auto"/>
          </w:tcPr>
          <w:p w14:paraId="76A2C6A4" w14:textId="23D8C050" w:rsidR="001E6537" w:rsidRPr="001E6537" w:rsidRDefault="001E6537" w:rsidP="001E6537">
            <w:pPr>
              <w:ind w:firstLine="0"/>
            </w:pPr>
            <w:r>
              <w:t>Stavrinakis</w:t>
            </w:r>
          </w:p>
        </w:tc>
        <w:tc>
          <w:tcPr>
            <w:tcW w:w="2179" w:type="dxa"/>
            <w:shd w:val="clear" w:color="auto" w:fill="auto"/>
          </w:tcPr>
          <w:p w14:paraId="5DAB7EEF" w14:textId="4D567E2D" w:rsidR="001E6537" w:rsidRPr="001E6537" w:rsidRDefault="001E6537" w:rsidP="001E6537">
            <w:pPr>
              <w:ind w:firstLine="0"/>
            </w:pPr>
            <w:r>
              <w:t>Thayer</w:t>
            </w:r>
          </w:p>
        </w:tc>
        <w:tc>
          <w:tcPr>
            <w:tcW w:w="2180" w:type="dxa"/>
            <w:shd w:val="clear" w:color="auto" w:fill="auto"/>
          </w:tcPr>
          <w:p w14:paraId="17316C52" w14:textId="0A335845" w:rsidR="001E6537" w:rsidRPr="001E6537" w:rsidRDefault="001E6537" w:rsidP="001E6537">
            <w:pPr>
              <w:ind w:firstLine="0"/>
            </w:pPr>
            <w:r>
              <w:t>Thigpen</w:t>
            </w:r>
          </w:p>
        </w:tc>
      </w:tr>
      <w:tr w:rsidR="001E6537" w:rsidRPr="001E6537" w14:paraId="7B44B1A0" w14:textId="77777777" w:rsidTr="001E6537">
        <w:tc>
          <w:tcPr>
            <w:tcW w:w="2179" w:type="dxa"/>
            <w:shd w:val="clear" w:color="auto" w:fill="auto"/>
          </w:tcPr>
          <w:p w14:paraId="70B586B0" w14:textId="6ECE1353" w:rsidR="001E6537" w:rsidRPr="001E6537" w:rsidRDefault="001E6537" w:rsidP="001E6537">
            <w:pPr>
              <w:ind w:firstLine="0"/>
            </w:pPr>
            <w:r>
              <w:t>Trantham</w:t>
            </w:r>
          </w:p>
        </w:tc>
        <w:tc>
          <w:tcPr>
            <w:tcW w:w="2179" w:type="dxa"/>
            <w:shd w:val="clear" w:color="auto" w:fill="auto"/>
          </w:tcPr>
          <w:p w14:paraId="7EFD1328" w14:textId="72C84332" w:rsidR="001E6537" w:rsidRPr="001E6537" w:rsidRDefault="001E6537" w:rsidP="001E6537">
            <w:pPr>
              <w:ind w:firstLine="0"/>
            </w:pPr>
            <w:r>
              <w:t>Vaughan</w:t>
            </w:r>
          </w:p>
        </w:tc>
        <w:tc>
          <w:tcPr>
            <w:tcW w:w="2180" w:type="dxa"/>
            <w:shd w:val="clear" w:color="auto" w:fill="auto"/>
          </w:tcPr>
          <w:p w14:paraId="4DD4E43C" w14:textId="07C6D2AC" w:rsidR="001E6537" w:rsidRPr="001E6537" w:rsidRDefault="001E6537" w:rsidP="001E6537">
            <w:pPr>
              <w:ind w:firstLine="0"/>
            </w:pPr>
            <w:r>
              <w:t>West</w:t>
            </w:r>
          </w:p>
        </w:tc>
      </w:tr>
      <w:tr w:rsidR="001E6537" w:rsidRPr="001E6537" w14:paraId="61232512" w14:textId="77777777" w:rsidTr="001E6537">
        <w:tc>
          <w:tcPr>
            <w:tcW w:w="2179" w:type="dxa"/>
            <w:shd w:val="clear" w:color="auto" w:fill="auto"/>
          </w:tcPr>
          <w:p w14:paraId="155F538B" w14:textId="718CCD8C" w:rsidR="001E6537" w:rsidRPr="001E6537" w:rsidRDefault="001E6537" w:rsidP="001E6537">
            <w:pPr>
              <w:keepNext/>
              <w:ind w:firstLine="0"/>
            </w:pPr>
            <w:r>
              <w:t>Wetmore</w:t>
            </w:r>
          </w:p>
        </w:tc>
        <w:tc>
          <w:tcPr>
            <w:tcW w:w="2179" w:type="dxa"/>
            <w:shd w:val="clear" w:color="auto" w:fill="auto"/>
          </w:tcPr>
          <w:p w14:paraId="0514BE43" w14:textId="41B6757C" w:rsidR="001E6537" w:rsidRPr="001E6537" w:rsidRDefault="001E6537" w:rsidP="001E6537">
            <w:pPr>
              <w:keepNext/>
              <w:ind w:firstLine="0"/>
            </w:pPr>
            <w:r>
              <w:t>Wheeler</w:t>
            </w:r>
          </w:p>
        </w:tc>
        <w:tc>
          <w:tcPr>
            <w:tcW w:w="2180" w:type="dxa"/>
            <w:shd w:val="clear" w:color="auto" w:fill="auto"/>
          </w:tcPr>
          <w:p w14:paraId="07D3BDC0" w14:textId="0FC5F92E" w:rsidR="001E6537" w:rsidRPr="001E6537" w:rsidRDefault="001E6537" w:rsidP="001E6537">
            <w:pPr>
              <w:keepNext/>
              <w:ind w:firstLine="0"/>
            </w:pPr>
            <w:r>
              <w:t>White</w:t>
            </w:r>
          </w:p>
        </w:tc>
      </w:tr>
      <w:tr w:rsidR="001E6537" w:rsidRPr="001E6537" w14:paraId="60E88E12" w14:textId="77777777" w:rsidTr="001E6537">
        <w:tc>
          <w:tcPr>
            <w:tcW w:w="2179" w:type="dxa"/>
            <w:shd w:val="clear" w:color="auto" w:fill="auto"/>
          </w:tcPr>
          <w:p w14:paraId="1C5217D5" w14:textId="38F5191A" w:rsidR="001E6537" w:rsidRPr="001E6537" w:rsidRDefault="001E6537" w:rsidP="001E6537">
            <w:pPr>
              <w:keepNext/>
              <w:ind w:firstLine="0"/>
            </w:pPr>
            <w:r>
              <w:t>Whitmire</w:t>
            </w:r>
          </w:p>
        </w:tc>
        <w:tc>
          <w:tcPr>
            <w:tcW w:w="2179" w:type="dxa"/>
            <w:shd w:val="clear" w:color="auto" w:fill="auto"/>
          </w:tcPr>
          <w:p w14:paraId="1468F643" w14:textId="2DD0C78C" w:rsidR="001E6537" w:rsidRPr="001E6537" w:rsidRDefault="001E6537" w:rsidP="001E6537">
            <w:pPr>
              <w:keepNext/>
              <w:ind w:firstLine="0"/>
            </w:pPr>
            <w:r>
              <w:t>Williams</w:t>
            </w:r>
          </w:p>
        </w:tc>
        <w:tc>
          <w:tcPr>
            <w:tcW w:w="2180" w:type="dxa"/>
            <w:shd w:val="clear" w:color="auto" w:fill="auto"/>
          </w:tcPr>
          <w:p w14:paraId="19BC1E71" w14:textId="3D841C2D" w:rsidR="001E6537" w:rsidRPr="001E6537" w:rsidRDefault="001E6537" w:rsidP="001E6537">
            <w:pPr>
              <w:keepNext/>
              <w:ind w:firstLine="0"/>
            </w:pPr>
            <w:r>
              <w:t>Yow</w:t>
            </w:r>
          </w:p>
        </w:tc>
      </w:tr>
    </w:tbl>
    <w:p w14:paraId="1498268F" w14:textId="77777777" w:rsidR="001E6537" w:rsidRDefault="001E6537" w:rsidP="001E6537"/>
    <w:p w14:paraId="3C6068AA" w14:textId="2C0BF891" w:rsidR="001E6537" w:rsidRDefault="001E6537" w:rsidP="001E6537">
      <w:pPr>
        <w:jc w:val="center"/>
        <w:rPr>
          <w:b/>
        </w:rPr>
      </w:pPr>
      <w:r w:rsidRPr="001E6537">
        <w:rPr>
          <w:b/>
        </w:rPr>
        <w:t>Total--99</w:t>
      </w:r>
    </w:p>
    <w:p w14:paraId="0BD8791F" w14:textId="77777777" w:rsidR="001E6537" w:rsidRDefault="001E6537" w:rsidP="001E6537">
      <w:pPr>
        <w:jc w:val="center"/>
        <w:rPr>
          <w:b/>
        </w:rPr>
      </w:pPr>
    </w:p>
    <w:p w14:paraId="16C5DCF8" w14:textId="77777777" w:rsidR="001E6537" w:rsidRDefault="001E6537" w:rsidP="001E6537">
      <w:pPr>
        <w:ind w:firstLine="0"/>
      </w:pPr>
      <w:r w:rsidRPr="001E6537">
        <w:t xml:space="preserve"> </w:t>
      </w:r>
      <w:r>
        <w:t>Those who voted in the negative are:</w:t>
      </w:r>
    </w:p>
    <w:p w14:paraId="4EC02CE5" w14:textId="77777777" w:rsidR="001E6537" w:rsidRDefault="001E6537" w:rsidP="001E6537"/>
    <w:p w14:paraId="772E6CF6" w14:textId="77777777" w:rsidR="001E6537" w:rsidRDefault="001E6537" w:rsidP="001E6537">
      <w:pPr>
        <w:jc w:val="center"/>
        <w:rPr>
          <w:b/>
        </w:rPr>
      </w:pPr>
      <w:r w:rsidRPr="001E6537">
        <w:rPr>
          <w:b/>
        </w:rPr>
        <w:t>Total--0</w:t>
      </w:r>
    </w:p>
    <w:p w14:paraId="6C8500D3" w14:textId="4B171898" w:rsidR="001E6537" w:rsidRDefault="001E6537" w:rsidP="001E6537">
      <w:pPr>
        <w:jc w:val="center"/>
        <w:rPr>
          <w:b/>
        </w:rPr>
      </w:pPr>
    </w:p>
    <w:p w14:paraId="08FC02D8" w14:textId="77777777" w:rsidR="001E6537" w:rsidRDefault="001E6537" w:rsidP="001E6537">
      <w:r>
        <w:t xml:space="preserve">So, the Bill was read the second time and ordered to third reading.  </w:t>
      </w:r>
    </w:p>
    <w:p w14:paraId="0F74CDBB" w14:textId="77777777" w:rsidR="001E6537" w:rsidRDefault="001E6537" w:rsidP="001E6537"/>
    <w:p w14:paraId="575741B3" w14:textId="5D2DD253" w:rsidR="001E6537" w:rsidRDefault="001E6537" w:rsidP="001E6537">
      <w:pPr>
        <w:keepNext/>
        <w:jc w:val="center"/>
        <w:rPr>
          <w:b/>
        </w:rPr>
      </w:pPr>
      <w:r w:rsidRPr="001E6537">
        <w:rPr>
          <w:b/>
        </w:rPr>
        <w:t>H. 5168--ORDERED TO THIRD READING</w:t>
      </w:r>
    </w:p>
    <w:p w14:paraId="5EDD6D36" w14:textId="46668FF7" w:rsidR="001E6537" w:rsidRDefault="001E6537" w:rsidP="001E6537">
      <w:pPr>
        <w:keepNext/>
      </w:pPr>
      <w:r>
        <w:t>The following Bill was taken up:</w:t>
      </w:r>
    </w:p>
    <w:p w14:paraId="67655F34" w14:textId="77777777" w:rsidR="001E6537" w:rsidRDefault="001E6537" w:rsidP="001E6537">
      <w:pPr>
        <w:keepNext/>
      </w:pPr>
      <w:bookmarkStart w:id="29" w:name="include_clip_start_111"/>
      <w:bookmarkEnd w:id="29"/>
    </w:p>
    <w:p w14:paraId="333A2284" w14:textId="77777777" w:rsidR="001E6537" w:rsidRDefault="001E6537" w:rsidP="001E6537">
      <w:r>
        <w:t>H. 5168 --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0F8980D9" w14:textId="6E9A5EF7" w:rsidR="001E6537" w:rsidRDefault="001E6537" w:rsidP="001E6537">
      <w:bookmarkStart w:id="30" w:name="include_clip_end_111"/>
      <w:bookmarkEnd w:id="30"/>
    </w:p>
    <w:p w14:paraId="4E8AF95A" w14:textId="30E66B88" w:rsidR="001E6537" w:rsidRDefault="001E6537" w:rsidP="001E6537">
      <w:r>
        <w:t>Rep. CONNELL explained the Bill.</w:t>
      </w:r>
    </w:p>
    <w:p w14:paraId="38167FA0" w14:textId="77777777" w:rsidR="001E6537" w:rsidRDefault="001E6537" w:rsidP="001E6537"/>
    <w:p w14:paraId="0DDF7D7D" w14:textId="77777777" w:rsidR="001E6537" w:rsidRDefault="001E6537" w:rsidP="001E6537">
      <w:r>
        <w:t xml:space="preserve">The yeas and nays were taken resulting as follows: </w:t>
      </w:r>
    </w:p>
    <w:p w14:paraId="53EFA34F" w14:textId="463FD62E" w:rsidR="001E6537" w:rsidRDefault="001E6537" w:rsidP="001E6537">
      <w:pPr>
        <w:jc w:val="center"/>
      </w:pPr>
      <w:r>
        <w:t xml:space="preserve"> </w:t>
      </w:r>
      <w:bookmarkStart w:id="31" w:name="vote_start113"/>
      <w:bookmarkEnd w:id="31"/>
      <w:r>
        <w:t>Yeas 103; Nays 0</w:t>
      </w:r>
    </w:p>
    <w:p w14:paraId="53A49320" w14:textId="77777777" w:rsidR="001E6537" w:rsidRDefault="001E6537" w:rsidP="001E6537">
      <w:pPr>
        <w:jc w:val="center"/>
      </w:pPr>
    </w:p>
    <w:p w14:paraId="5BC179F6"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2D0A8045" w14:textId="77777777" w:rsidTr="001E6537">
        <w:tc>
          <w:tcPr>
            <w:tcW w:w="2179" w:type="dxa"/>
            <w:shd w:val="clear" w:color="auto" w:fill="auto"/>
          </w:tcPr>
          <w:p w14:paraId="1214558D" w14:textId="7B726376" w:rsidR="001E6537" w:rsidRPr="001E6537" w:rsidRDefault="001E6537" w:rsidP="001E6537">
            <w:pPr>
              <w:keepNext/>
              <w:ind w:firstLine="0"/>
            </w:pPr>
            <w:r>
              <w:t>Anderson</w:t>
            </w:r>
          </w:p>
        </w:tc>
        <w:tc>
          <w:tcPr>
            <w:tcW w:w="2179" w:type="dxa"/>
            <w:shd w:val="clear" w:color="auto" w:fill="auto"/>
          </w:tcPr>
          <w:p w14:paraId="3122C6EF" w14:textId="6E5EA71E" w:rsidR="001E6537" w:rsidRPr="001E6537" w:rsidRDefault="001E6537" w:rsidP="001E6537">
            <w:pPr>
              <w:keepNext/>
              <w:ind w:firstLine="0"/>
            </w:pPr>
            <w:r>
              <w:t>Atkinson</w:t>
            </w:r>
          </w:p>
        </w:tc>
        <w:tc>
          <w:tcPr>
            <w:tcW w:w="2180" w:type="dxa"/>
            <w:shd w:val="clear" w:color="auto" w:fill="auto"/>
          </w:tcPr>
          <w:p w14:paraId="1E3687F5" w14:textId="403E107A" w:rsidR="001E6537" w:rsidRPr="001E6537" w:rsidRDefault="001E6537" w:rsidP="001E6537">
            <w:pPr>
              <w:keepNext/>
              <w:ind w:firstLine="0"/>
            </w:pPr>
            <w:r>
              <w:t>Bailey</w:t>
            </w:r>
          </w:p>
        </w:tc>
      </w:tr>
      <w:tr w:rsidR="001E6537" w:rsidRPr="001E6537" w14:paraId="4A7BDA41" w14:textId="77777777" w:rsidTr="001E6537">
        <w:tc>
          <w:tcPr>
            <w:tcW w:w="2179" w:type="dxa"/>
            <w:shd w:val="clear" w:color="auto" w:fill="auto"/>
          </w:tcPr>
          <w:p w14:paraId="06E7AEBC" w14:textId="280AE56C" w:rsidR="001E6537" w:rsidRPr="001E6537" w:rsidRDefault="001E6537" w:rsidP="001E6537">
            <w:pPr>
              <w:ind w:firstLine="0"/>
            </w:pPr>
            <w:r>
              <w:t>Bannister</w:t>
            </w:r>
          </w:p>
        </w:tc>
        <w:tc>
          <w:tcPr>
            <w:tcW w:w="2179" w:type="dxa"/>
            <w:shd w:val="clear" w:color="auto" w:fill="auto"/>
          </w:tcPr>
          <w:p w14:paraId="012729B5" w14:textId="4510368D" w:rsidR="001E6537" w:rsidRPr="001E6537" w:rsidRDefault="001E6537" w:rsidP="001E6537">
            <w:pPr>
              <w:ind w:firstLine="0"/>
            </w:pPr>
            <w:r>
              <w:t>Bauer</w:t>
            </w:r>
          </w:p>
        </w:tc>
        <w:tc>
          <w:tcPr>
            <w:tcW w:w="2180" w:type="dxa"/>
            <w:shd w:val="clear" w:color="auto" w:fill="auto"/>
          </w:tcPr>
          <w:p w14:paraId="5677BC33" w14:textId="1A09A2A8" w:rsidR="001E6537" w:rsidRPr="001E6537" w:rsidRDefault="001E6537" w:rsidP="001E6537">
            <w:pPr>
              <w:ind w:firstLine="0"/>
            </w:pPr>
            <w:r>
              <w:t>Beach</w:t>
            </w:r>
          </w:p>
        </w:tc>
      </w:tr>
      <w:tr w:rsidR="001E6537" w:rsidRPr="001E6537" w14:paraId="7E5EA0B0" w14:textId="77777777" w:rsidTr="001E6537">
        <w:tc>
          <w:tcPr>
            <w:tcW w:w="2179" w:type="dxa"/>
            <w:shd w:val="clear" w:color="auto" w:fill="auto"/>
          </w:tcPr>
          <w:p w14:paraId="0C70B9DF" w14:textId="7EB1BBED" w:rsidR="001E6537" w:rsidRPr="001E6537" w:rsidRDefault="001E6537" w:rsidP="001E6537">
            <w:pPr>
              <w:ind w:firstLine="0"/>
            </w:pPr>
            <w:r>
              <w:t>Bernstein</w:t>
            </w:r>
          </w:p>
        </w:tc>
        <w:tc>
          <w:tcPr>
            <w:tcW w:w="2179" w:type="dxa"/>
            <w:shd w:val="clear" w:color="auto" w:fill="auto"/>
          </w:tcPr>
          <w:p w14:paraId="5B9753B6" w14:textId="03837C72" w:rsidR="001E6537" w:rsidRPr="001E6537" w:rsidRDefault="001E6537" w:rsidP="001E6537">
            <w:pPr>
              <w:ind w:firstLine="0"/>
            </w:pPr>
            <w:r>
              <w:t>Blackwell</w:t>
            </w:r>
          </w:p>
        </w:tc>
        <w:tc>
          <w:tcPr>
            <w:tcW w:w="2180" w:type="dxa"/>
            <w:shd w:val="clear" w:color="auto" w:fill="auto"/>
          </w:tcPr>
          <w:p w14:paraId="577353B1" w14:textId="6649D2F1" w:rsidR="001E6537" w:rsidRPr="001E6537" w:rsidRDefault="001E6537" w:rsidP="001E6537">
            <w:pPr>
              <w:ind w:firstLine="0"/>
            </w:pPr>
            <w:r>
              <w:t>Bradley</w:t>
            </w:r>
          </w:p>
        </w:tc>
      </w:tr>
      <w:tr w:rsidR="001E6537" w:rsidRPr="001E6537" w14:paraId="6CE569CE" w14:textId="77777777" w:rsidTr="001E6537">
        <w:tc>
          <w:tcPr>
            <w:tcW w:w="2179" w:type="dxa"/>
            <w:shd w:val="clear" w:color="auto" w:fill="auto"/>
          </w:tcPr>
          <w:p w14:paraId="0F4775A7" w14:textId="392E43DD" w:rsidR="001E6537" w:rsidRPr="001E6537" w:rsidRDefault="001E6537" w:rsidP="001E6537">
            <w:pPr>
              <w:ind w:firstLine="0"/>
            </w:pPr>
            <w:r>
              <w:t>Brewer</w:t>
            </w:r>
          </w:p>
        </w:tc>
        <w:tc>
          <w:tcPr>
            <w:tcW w:w="2179" w:type="dxa"/>
            <w:shd w:val="clear" w:color="auto" w:fill="auto"/>
          </w:tcPr>
          <w:p w14:paraId="437948EE" w14:textId="3EEE46BC" w:rsidR="001E6537" w:rsidRPr="001E6537" w:rsidRDefault="001E6537" w:rsidP="001E6537">
            <w:pPr>
              <w:ind w:firstLine="0"/>
            </w:pPr>
            <w:r>
              <w:t>Brittain</w:t>
            </w:r>
          </w:p>
        </w:tc>
        <w:tc>
          <w:tcPr>
            <w:tcW w:w="2180" w:type="dxa"/>
            <w:shd w:val="clear" w:color="auto" w:fill="auto"/>
          </w:tcPr>
          <w:p w14:paraId="1EEFB452" w14:textId="561C5EC8" w:rsidR="001E6537" w:rsidRPr="001E6537" w:rsidRDefault="001E6537" w:rsidP="001E6537">
            <w:pPr>
              <w:ind w:firstLine="0"/>
            </w:pPr>
            <w:r>
              <w:t>Burns</w:t>
            </w:r>
          </w:p>
        </w:tc>
      </w:tr>
      <w:tr w:rsidR="001E6537" w:rsidRPr="001E6537" w14:paraId="6FDAFB47" w14:textId="77777777" w:rsidTr="001E6537">
        <w:tc>
          <w:tcPr>
            <w:tcW w:w="2179" w:type="dxa"/>
            <w:shd w:val="clear" w:color="auto" w:fill="auto"/>
          </w:tcPr>
          <w:p w14:paraId="3818F0A2" w14:textId="196CF93F" w:rsidR="001E6537" w:rsidRPr="001E6537" w:rsidRDefault="001E6537" w:rsidP="001E6537">
            <w:pPr>
              <w:ind w:firstLine="0"/>
            </w:pPr>
            <w:r>
              <w:t>Bustos</w:t>
            </w:r>
          </w:p>
        </w:tc>
        <w:tc>
          <w:tcPr>
            <w:tcW w:w="2179" w:type="dxa"/>
            <w:shd w:val="clear" w:color="auto" w:fill="auto"/>
          </w:tcPr>
          <w:p w14:paraId="2FD446CD" w14:textId="04A2B085" w:rsidR="001E6537" w:rsidRPr="001E6537" w:rsidRDefault="001E6537" w:rsidP="001E6537">
            <w:pPr>
              <w:ind w:firstLine="0"/>
            </w:pPr>
            <w:r>
              <w:t>Calhoon</w:t>
            </w:r>
          </w:p>
        </w:tc>
        <w:tc>
          <w:tcPr>
            <w:tcW w:w="2180" w:type="dxa"/>
            <w:shd w:val="clear" w:color="auto" w:fill="auto"/>
          </w:tcPr>
          <w:p w14:paraId="7DACF90A" w14:textId="705A8E7E" w:rsidR="001E6537" w:rsidRPr="001E6537" w:rsidRDefault="001E6537" w:rsidP="001E6537">
            <w:pPr>
              <w:ind w:firstLine="0"/>
            </w:pPr>
            <w:r>
              <w:t>Carter</w:t>
            </w:r>
          </w:p>
        </w:tc>
      </w:tr>
      <w:tr w:rsidR="001E6537" w:rsidRPr="001E6537" w14:paraId="4BF35F3C" w14:textId="77777777" w:rsidTr="001E6537">
        <w:tc>
          <w:tcPr>
            <w:tcW w:w="2179" w:type="dxa"/>
            <w:shd w:val="clear" w:color="auto" w:fill="auto"/>
          </w:tcPr>
          <w:p w14:paraId="3EE6BC5E" w14:textId="5D19701B" w:rsidR="001E6537" w:rsidRPr="001E6537" w:rsidRDefault="001E6537" w:rsidP="001E6537">
            <w:pPr>
              <w:ind w:firstLine="0"/>
            </w:pPr>
            <w:r>
              <w:t>Chapman</w:t>
            </w:r>
          </w:p>
        </w:tc>
        <w:tc>
          <w:tcPr>
            <w:tcW w:w="2179" w:type="dxa"/>
            <w:shd w:val="clear" w:color="auto" w:fill="auto"/>
          </w:tcPr>
          <w:p w14:paraId="34D53971" w14:textId="33EEB139" w:rsidR="001E6537" w:rsidRPr="001E6537" w:rsidRDefault="001E6537" w:rsidP="001E6537">
            <w:pPr>
              <w:ind w:firstLine="0"/>
            </w:pPr>
            <w:r>
              <w:t>Chumley</w:t>
            </w:r>
          </w:p>
        </w:tc>
        <w:tc>
          <w:tcPr>
            <w:tcW w:w="2180" w:type="dxa"/>
            <w:shd w:val="clear" w:color="auto" w:fill="auto"/>
          </w:tcPr>
          <w:p w14:paraId="73096EFA" w14:textId="6711A362" w:rsidR="001E6537" w:rsidRPr="001E6537" w:rsidRDefault="001E6537" w:rsidP="001E6537">
            <w:pPr>
              <w:ind w:firstLine="0"/>
            </w:pPr>
            <w:r>
              <w:t>Clyburn</w:t>
            </w:r>
          </w:p>
        </w:tc>
      </w:tr>
      <w:tr w:rsidR="001E6537" w:rsidRPr="001E6537" w14:paraId="065F3EE8" w14:textId="77777777" w:rsidTr="001E6537">
        <w:tc>
          <w:tcPr>
            <w:tcW w:w="2179" w:type="dxa"/>
            <w:shd w:val="clear" w:color="auto" w:fill="auto"/>
          </w:tcPr>
          <w:p w14:paraId="529968B9" w14:textId="2AB5D1FA" w:rsidR="001E6537" w:rsidRPr="001E6537" w:rsidRDefault="001E6537" w:rsidP="001E6537">
            <w:pPr>
              <w:ind w:firstLine="0"/>
            </w:pPr>
            <w:r>
              <w:t>Cobb-Hunter</w:t>
            </w:r>
          </w:p>
        </w:tc>
        <w:tc>
          <w:tcPr>
            <w:tcW w:w="2179" w:type="dxa"/>
            <w:shd w:val="clear" w:color="auto" w:fill="auto"/>
          </w:tcPr>
          <w:p w14:paraId="62535892" w14:textId="1C452276" w:rsidR="001E6537" w:rsidRPr="001E6537" w:rsidRDefault="001E6537" w:rsidP="001E6537">
            <w:pPr>
              <w:ind w:firstLine="0"/>
            </w:pPr>
            <w:r>
              <w:t>Collins</w:t>
            </w:r>
          </w:p>
        </w:tc>
        <w:tc>
          <w:tcPr>
            <w:tcW w:w="2180" w:type="dxa"/>
            <w:shd w:val="clear" w:color="auto" w:fill="auto"/>
          </w:tcPr>
          <w:p w14:paraId="3279D14D" w14:textId="2347DD04" w:rsidR="001E6537" w:rsidRPr="001E6537" w:rsidRDefault="001E6537" w:rsidP="001E6537">
            <w:pPr>
              <w:ind w:firstLine="0"/>
            </w:pPr>
            <w:r>
              <w:t>Connell</w:t>
            </w:r>
          </w:p>
        </w:tc>
      </w:tr>
      <w:tr w:rsidR="001E6537" w:rsidRPr="001E6537" w14:paraId="7F7FE751" w14:textId="77777777" w:rsidTr="001E6537">
        <w:tc>
          <w:tcPr>
            <w:tcW w:w="2179" w:type="dxa"/>
            <w:shd w:val="clear" w:color="auto" w:fill="auto"/>
          </w:tcPr>
          <w:p w14:paraId="0EFD0C26" w14:textId="16F69542" w:rsidR="001E6537" w:rsidRPr="001E6537" w:rsidRDefault="001E6537" w:rsidP="001E6537">
            <w:pPr>
              <w:ind w:firstLine="0"/>
            </w:pPr>
            <w:r>
              <w:t>B. L. Cox</w:t>
            </w:r>
          </w:p>
        </w:tc>
        <w:tc>
          <w:tcPr>
            <w:tcW w:w="2179" w:type="dxa"/>
            <w:shd w:val="clear" w:color="auto" w:fill="auto"/>
          </w:tcPr>
          <w:p w14:paraId="1CC7B452" w14:textId="0CC8BE4D" w:rsidR="001E6537" w:rsidRPr="001E6537" w:rsidRDefault="001E6537" w:rsidP="001E6537">
            <w:pPr>
              <w:ind w:firstLine="0"/>
            </w:pPr>
            <w:r>
              <w:t>Cromer</w:t>
            </w:r>
          </w:p>
        </w:tc>
        <w:tc>
          <w:tcPr>
            <w:tcW w:w="2180" w:type="dxa"/>
            <w:shd w:val="clear" w:color="auto" w:fill="auto"/>
          </w:tcPr>
          <w:p w14:paraId="345D6F34" w14:textId="0C3941BB" w:rsidR="001E6537" w:rsidRPr="001E6537" w:rsidRDefault="001E6537" w:rsidP="001E6537">
            <w:pPr>
              <w:ind w:firstLine="0"/>
            </w:pPr>
            <w:r>
              <w:t>Davis</w:t>
            </w:r>
          </w:p>
        </w:tc>
      </w:tr>
      <w:tr w:rsidR="001E6537" w:rsidRPr="001E6537" w14:paraId="5407F772" w14:textId="77777777" w:rsidTr="001E6537">
        <w:tc>
          <w:tcPr>
            <w:tcW w:w="2179" w:type="dxa"/>
            <w:shd w:val="clear" w:color="auto" w:fill="auto"/>
          </w:tcPr>
          <w:p w14:paraId="68DA0EED" w14:textId="0B9B476D" w:rsidR="001E6537" w:rsidRPr="001E6537" w:rsidRDefault="001E6537" w:rsidP="001E6537">
            <w:pPr>
              <w:ind w:firstLine="0"/>
            </w:pPr>
            <w:r>
              <w:t>Dillard</w:t>
            </w:r>
          </w:p>
        </w:tc>
        <w:tc>
          <w:tcPr>
            <w:tcW w:w="2179" w:type="dxa"/>
            <w:shd w:val="clear" w:color="auto" w:fill="auto"/>
          </w:tcPr>
          <w:p w14:paraId="107B87B9" w14:textId="5F0FE5AE" w:rsidR="001E6537" w:rsidRPr="001E6537" w:rsidRDefault="001E6537" w:rsidP="001E6537">
            <w:pPr>
              <w:ind w:firstLine="0"/>
            </w:pPr>
            <w:r>
              <w:t>Elliott</w:t>
            </w:r>
          </w:p>
        </w:tc>
        <w:tc>
          <w:tcPr>
            <w:tcW w:w="2180" w:type="dxa"/>
            <w:shd w:val="clear" w:color="auto" w:fill="auto"/>
          </w:tcPr>
          <w:p w14:paraId="6E126DB7" w14:textId="7FEB302E" w:rsidR="001E6537" w:rsidRPr="001E6537" w:rsidRDefault="001E6537" w:rsidP="001E6537">
            <w:pPr>
              <w:ind w:firstLine="0"/>
            </w:pPr>
            <w:r>
              <w:t>Erickson</w:t>
            </w:r>
          </w:p>
        </w:tc>
      </w:tr>
      <w:tr w:rsidR="001E6537" w:rsidRPr="001E6537" w14:paraId="0276D3AB" w14:textId="77777777" w:rsidTr="001E6537">
        <w:tc>
          <w:tcPr>
            <w:tcW w:w="2179" w:type="dxa"/>
            <w:shd w:val="clear" w:color="auto" w:fill="auto"/>
          </w:tcPr>
          <w:p w14:paraId="50ACB4E4" w14:textId="7CA44B18" w:rsidR="001E6537" w:rsidRPr="001E6537" w:rsidRDefault="001E6537" w:rsidP="001E6537">
            <w:pPr>
              <w:ind w:firstLine="0"/>
            </w:pPr>
            <w:r>
              <w:t>Felder</w:t>
            </w:r>
          </w:p>
        </w:tc>
        <w:tc>
          <w:tcPr>
            <w:tcW w:w="2179" w:type="dxa"/>
            <w:shd w:val="clear" w:color="auto" w:fill="auto"/>
          </w:tcPr>
          <w:p w14:paraId="0CA47EED" w14:textId="45E1D79F" w:rsidR="001E6537" w:rsidRPr="001E6537" w:rsidRDefault="001E6537" w:rsidP="001E6537">
            <w:pPr>
              <w:ind w:firstLine="0"/>
            </w:pPr>
            <w:r>
              <w:t>Forrest</w:t>
            </w:r>
          </w:p>
        </w:tc>
        <w:tc>
          <w:tcPr>
            <w:tcW w:w="2180" w:type="dxa"/>
            <w:shd w:val="clear" w:color="auto" w:fill="auto"/>
          </w:tcPr>
          <w:p w14:paraId="1DA5F363" w14:textId="0419CB01" w:rsidR="001E6537" w:rsidRPr="001E6537" w:rsidRDefault="001E6537" w:rsidP="001E6537">
            <w:pPr>
              <w:ind w:firstLine="0"/>
            </w:pPr>
            <w:r>
              <w:t>Gagnon</w:t>
            </w:r>
          </w:p>
        </w:tc>
      </w:tr>
      <w:tr w:rsidR="001E6537" w:rsidRPr="001E6537" w14:paraId="7048971D" w14:textId="77777777" w:rsidTr="001E6537">
        <w:tc>
          <w:tcPr>
            <w:tcW w:w="2179" w:type="dxa"/>
            <w:shd w:val="clear" w:color="auto" w:fill="auto"/>
          </w:tcPr>
          <w:p w14:paraId="23A2EB2A" w14:textId="6C8D897A" w:rsidR="001E6537" w:rsidRPr="001E6537" w:rsidRDefault="001E6537" w:rsidP="001E6537">
            <w:pPr>
              <w:ind w:firstLine="0"/>
            </w:pPr>
            <w:r>
              <w:t>Garvin</w:t>
            </w:r>
          </w:p>
        </w:tc>
        <w:tc>
          <w:tcPr>
            <w:tcW w:w="2179" w:type="dxa"/>
            <w:shd w:val="clear" w:color="auto" w:fill="auto"/>
          </w:tcPr>
          <w:p w14:paraId="3C246BE6" w14:textId="0CDFFC4B" w:rsidR="001E6537" w:rsidRPr="001E6537" w:rsidRDefault="001E6537" w:rsidP="001E6537">
            <w:pPr>
              <w:ind w:firstLine="0"/>
            </w:pPr>
            <w:r>
              <w:t>Gibson</w:t>
            </w:r>
          </w:p>
        </w:tc>
        <w:tc>
          <w:tcPr>
            <w:tcW w:w="2180" w:type="dxa"/>
            <w:shd w:val="clear" w:color="auto" w:fill="auto"/>
          </w:tcPr>
          <w:p w14:paraId="5C4C2587" w14:textId="07DE7D2D" w:rsidR="001E6537" w:rsidRPr="001E6537" w:rsidRDefault="001E6537" w:rsidP="001E6537">
            <w:pPr>
              <w:ind w:firstLine="0"/>
            </w:pPr>
            <w:r>
              <w:t>Gilliam</w:t>
            </w:r>
          </w:p>
        </w:tc>
      </w:tr>
      <w:tr w:rsidR="001E6537" w:rsidRPr="001E6537" w14:paraId="4B290913" w14:textId="77777777" w:rsidTr="001E6537">
        <w:tc>
          <w:tcPr>
            <w:tcW w:w="2179" w:type="dxa"/>
            <w:shd w:val="clear" w:color="auto" w:fill="auto"/>
          </w:tcPr>
          <w:p w14:paraId="2BDA2308" w14:textId="7D74D619" w:rsidR="001E6537" w:rsidRPr="001E6537" w:rsidRDefault="001E6537" w:rsidP="001E6537">
            <w:pPr>
              <w:ind w:firstLine="0"/>
            </w:pPr>
            <w:r>
              <w:t>Gilliard</w:t>
            </w:r>
          </w:p>
        </w:tc>
        <w:tc>
          <w:tcPr>
            <w:tcW w:w="2179" w:type="dxa"/>
            <w:shd w:val="clear" w:color="auto" w:fill="auto"/>
          </w:tcPr>
          <w:p w14:paraId="6A7EA82B" w14:textId="06468A7A" w:rsidR="001E6537" w:rsidRPr="001E6537" w:rsidRDefault="001E6537" w:rsidP="001E6537">
            <w:pPr>
              <w:ind w:firstLine="0"/>
            </w:pPr>
            <w:r>
              <w:t>Guest</w:t>
            </w:r>
          </w:p>
        </w:tc>
        <w:tc>
          <w:tcPr>
            <w:tcW w:w="2180" w:type="dxa"/>
            <w:shd w:val="clear" w:color="auto" w:fill="auto"/>
          </w:tcPr>
          <w:p w14:paraId="180677A7" w14:textId="5B3B1481" w:rsidR="001E6537" w:rsidRPr="001E6537" w:rsidRDefault="001E6537" w:rsidP="001E6537">
            <w:pPr>
              <w:ind w:firstLine="0"/>
            </w:pPr>
            <w:r>
              <w:t>Guffey</w:t>
            </w:r>
          </w:p>
        </w:tc>
      </w:tr>
      <w:tr w:rsidR="001E6537" w:rsidRPr="001E6537" w14:paraId="09A62B73" w14:textId="77777777" w:rsidTr="001E6537">
        <w:tc>
          <w:tcPr>
            <w:tcW w:w="2179" w:type="dxa"/>
            <w:shd w:val="clear" w:color="auto" w:fill="auto"/>
          </w:tcPr>
          <w:p w14:paraId="004DFBB7" w14:textId="048E7CD2" w:rsidR="001E6537" w:rsidRPr="001E6537" w:rsidRDefault="001E6537" w:rsidP="001E6537">
            <w:pPr>
              <w:ind w:firstLine="0"/>
            </w:pPr>
            <w:r>
              <w:t>Haddon</w:t>
            </w:r>
          </w:p>
        </w:tc>
        <w:tc>
          <w:tcPr>
            <w:tcW w:w="2179" w:type="dxa"/>
            <w:shd w:val="clear" w:color="auto" w:fill="auto"/>
          </w:tcPr>
          <w:p w14:paraId="4ABE5ED7" w14:textId="6957439A" w:rsidR="001E6537" w:rsidRPr="001E6537" w:rsidRDefault="001E6537" w:rsidP="001E6537">
            <w:pPr>
              <w:ind w:firstLine="0"/>
            </w:pPr>
            <w:r>
              <w:t>Hager</w:t>
            </w:r>
          </w:p>
        </w:tc>
        <w:tc>
          <w:tcPr>
            <w:tcW w:w="2180" w:type="dxa"/>
            <w:shd w:val="clear" w:color="auto" w:fill="auto"/>
          </w:tcPr>
          <w:p w14:paraId="04494344" w14:textId="53C95771" w:rsidR="001E6537" w:rsidRPr="001E6537" w:rsidRDefault="001E6537" w:rsidP="001E6537">
            <w:pPr>
              <w:ind w:firstLine="0"/>
            </w:pPr>
            <w:r>
              <w:t>Hardee</w:t>
            </w:r>
          </w:p>
        </w:tc>
      </w:tr>
      <w:tr w:rsidR="001E6537" w:rsidRPr="001E6537" w14:paraId="3FA975C4" w14:textId="77777777" w:rsidTr="001E6537">
        <w:tc>
          <w:tcPr>
            <w:tcW w:w="2179" w:type="dxa"/>
            <w:shd w:val="clear" w:color="auto" w:fill="auto"/>
          </w:tcPr>
          <w:p w14:paraId="46DD808B" w14:textId="6E2C647D" w:rsidR="001E6537" w:rsidRPr="001E6537" w:rsidRDefault="001E6537" w:rsidP="001E6537">
            <w:pPr>
              <w:ind w:firstLine="0"/>
            </w:pPr>
            <w:r>
              <w:t>Harris</w:t>
            </w:r>
          </w:p>
        </w:tc>
        <w:tc>
          <w:tcPr>
            <w:tcW w:w="2179" w:type="dxa"/>
            <w:shd w:val="clear" w:color="auto" w:fill="auto"/>
          </w:tcPr>
          <w:p w14:paraId="3A991CF4" w14:textId="3817F277" w:rsidR="001E6537" w:rsidRPr="001E6537" w:rsidRDefault="001E6537" w:rsidP="001E6537">
            <w:pPr>
              <w:ind w:firstLine="0"/>
            </w:pPr>
            <w:r>
              <w:t>Hartnett</w:t>
            </w:r>
          </w:p>
        </w:tc>
        <w:tc>
          <w:tcPr>
            <w:tcW w:w="2180" w:type="dxa"/>
            <w:shd w:val="clear" w:color="auto" w:fill="auto"/>
          </w:tcPr>
          <w:p w14:paraId="1EF888EC" w14:textId="09BD9E2B" w:rsidR="001E6537" w:rsidRPr="001E6537" w:rsidRDefault="001E6537" w:rsidP="001E6537">
            <w:pPr>
              <w:ind w:firstLine="0"/>
            </w:pPr>
            <w:r>
              <w:t>Hayes</w:t>
            </w:r>
          </w:p>
        </w:tc>
      </w:tr>
      <w:tr w:rsidR="001E6537" w:rsidRPr="001E6537" w14:paraId="6A4E4ACF" w14:textId="77777777" w:rsidTr="001E6537">
        <w:tc>
          <w:tcPr>
            <w:tcW w:w="2179" w:type="dxa"/>
            <w:shd w:val="clear" w:color="auto" w:fill="auto"/>
          </w:tcPr>
          <w:p w14:paraId="6317A43C" w14:textId="4A69906B" w:rsidR="001E6537" w:rsidRPr="001E6537" w:rsidRDefault="001E6537" w:rsidP="001E6537">
            <w:pPr>
              <w:ind w:firstLine="0"/>
            </w:pPr>
            <w:r>
              <w:t>Herbkersman</w:t>
            </w:r>
          </w:p>
        </w:tc>
        <w:tc>
          <w:tcPr>
            <w:tcW w:w="2179" w:type="dxa"/>
            <w:shd w:val="clear" w:color="auto" w:fill="auto"/>
          </w:tcPr>
          <w:p w14:paraId="1D048F4E" w14:textId="4ED62692" w:rsidR="001E6537" w:rsidRPr="001E6537" w:rsidRDefault="001E6537" w:rsidP="001E6537">
            <w:pPr>
              <w:ind w:firstLine="0"/>
            </w:pPr>
            <w:r>
              <w:t>Hewitt</w:t>
            </w:r>
          </w:p>
        </w:tc>
        <w:tc>
          <w:tcPr>
            <w:tcW w:w="2180" w:type="dxa"/>
            <w:shd w:val="clear" w:color="auto" w:fill="auto"/>
          </w:tcPr>
          <w:p w14:paraId="52FA6054" w14:textId="089296BE" w:rsidR="001E6537" w:rsidRPr="001E6537" w:rsidRDefault="001E6537" w:rsidP="001E6537">
            <w:pPr>
              <w:ind w:firstLine="0"/>
            </w:pPr>
            <w:r>
              <w:t>Hiott</w:t>
            </w:r>
          </w:p>
        </w:tc>
      </w:tr>
      <w:tr w:rsidR="001E6537" w:rsidRPr="001E6537" w14:paraId="42FA44D6" w14:textId="77777777" w:rsidTr="001E6537">
        <w:tc>
          <w:tcPr>
            <w:tcW w:w="2179" w:type="dxa"/>
            <w:shd w:val="clear" w:color="auto" w:fill="auto"/>
          </w:tcPr>
          <w:p w14:paraId="5898CE4D" w14:textId="7AADB97B" w:rsidR="001E6537" w:rsidRPr="001E6537" w:rsidRDefault="001E6537" w:rsidP="001E6537">
            <w:pPr>
              <w:ind w:firstLine="0"/>
            </w:pPr>
            <w:r>
              <w:t>Hixon</w:t>
            </w:r>
          </w:p>
        </w:tc>
        <w:tc>
          <w:tcPr>
            <w:tcW w:w="2179" w:type="dxa"/>
            <w:shd w:val="clear" w:color="auto" w:fill="auto"/>
          </w:tcPr>
          <w:p w14:paraId="792F3769" w14:textId="75B1A84E" w:rsidR="001E6537" w:rsidRPr="001E6537" w:rsidRDefault="001E6537" w:rsidP="001E6537">
            <w:pPr>
              <w:ind w:firstLine="0"/>
            </w:pPr>
            <w:r>
              <w:t>Hosey</w:t>
            </w:r>
          </w:p>
        </w:tc>
        <w:tc>
          <w:tcPr>
            <w:tcW w:w="2180" w:type="dxa"/>
            <w:shd w:val="clear" w:color="auto" w:fill="auto"/>
          </w:tcPr>
          <w:p w14:paraId="236DB660" w14:textId="3B92A5A8" w:rsidR="001E6537" w:rsidRPr="001E6537" w:rsidRDefault="001E6537" w:rsidP="001E6537">
            <w:pPr>
              <w:ind w:firstLine="0"/>
            </w:pPr>
            <w:r>
              <w:t>Howard</w:t>
            </w:r>
          </w:p>
        </w:tc>
      </w:tr>
      <w:tr w:rsidR="001E6537" w:rsidRPr="001E6537" w14:paraId="5422575A" w14:textId="77777777" w:rsidTr="001E6537">
        <w:tc>
          <w:tcPr>
            <w:tcW w:w="2179" w:type="dxa"/>
            <w:shd w:val="clear" w:color="auto" w:fill="auto"/>
          </w:tcPr>
          <w:p w14:paraId="162F95EB" w14:textId="03E9F879" w:rsidR="001E6537" w:rsidRPr="001E6537" w:rsidRDefault="001E6537" w:rsidP="001E6537">
            <w:pPr>
              <w:ind w:firstLine="0"/>
            </w:pPr>
            <w:r>
              <w:t>Hyde</w:t>
            </w:r>
          </w:p>
        </w:tc>
        <w:tc>
          <w:tcPr>
            <w:tcW w:w="2179" w:type="dxa"/>
            <w:shd w:val="clear" w:color="auto" w:fill="auto"/>
          </w:tcPr>
          <w:p w14:paraId="3A97197C" w14:textId="41EDF6A6" w:rsidR="001E6537" w:rsidRPr="001E6537" w:rsidRDefault="001E6537" w:rsidP="001E6537">
            <w:pPr>
              <w:ind w:firstLine="0"/>
            </w:pPr>
            <w:r>
              <w:t>Jefferson</w:t>
            </w:r>
          </w:p>
        </w:tc>
        <w:tc>
          <w:tcPr>
            <w:tcW w:w="2180" w:type="dxa"/>
            <w:shd w:val="clear" w:color="auto" w:fill="auto"/>
          </w:tcPr>
          <w:p w14:paraId="51B97DF7" w14:textId="611C1D16" w:rsidR="001E6537" w:rsidRPr="001E6537" w:rsidRDefault="001E6537" w:rsidP="001E6537">
            <w:pPr>
              <w:ind w:firstLine="0"/>
            </w:pPr>
            <w:r>
              <w:t>J. L. Johnson</w:t>
            </w:r>
          </w:p>
        </w:tc>
      </w:tr>
      <w:tr w:rsidR="001E6537" w:rsidRPr="001E6537" w14:paraId="32B11C8D" w14:textId="77777777" w:rsidTr="001E6537">
        <w:tc>
          <w:tcPr>
            <w:tcW w:w="2179" w:type="dxa"/>
            <w:shd w:val="clear" w:color="auto" w:fill="auto"/>
          </w:tcPr>
          <w:p w14:paraId="447E03BE" w14:textId="0E94CC95" w:rsidR="001E6537" w:rsidRPr="001E6537" w:rsidRDefault="001E6537" w:rsidP="001E6537">
            <w:pPr>
              <w:ind w:firstLine="0"/>
            </w:pPr>
            <w:r>
              <w:t>S. Jones</w:t>
            </w:r>
          </w:p>
        </w:tc>
        <w:tc>
          <w:tcPr>
            <w:tcW w:w="2179" w:type="dxa"/>
            <w:shd w:val="clear" w:color="auto" w:fill="auto"/>
          </w:tcPr>
          <w:p w14:paraId="31626704" w14:textId="7D791FB4" w:rsidR="001E6537" w:rsidRPr="001E6537" w:rsidRDefault="001E6537" w:rsidP="001E6537">
            <w:pPr>
              <w:ind w:firstLine="0"/>
            </w:pPr>
            <w:r>
              <w:t>W. Jones</w:t>
            </w:r>
          </w:p>
        </w:tc>
        <w:tc>
          <w:tcPr>
            <w:tcW w:w="2180" w:type="dxa"/>
            <w:shd w:val="clear" w:color="auto" w:fill="auto"/>
          </w:tcPr>
          <w:p w14:paraId="2716D9E0" w14:textId="2AC249B5" w:rsidR="001E6537" w:rsidRPr="001E6537" w:rsidRDefault="001E6537" w:rsidP="001E6537">
            <w:pPr>
              <w:ind w:firstLine="0"/>
            </w:pPr>
            <w:r>
              <w:t>Jordan</w:t>
            </w:r>
          </w:p>
        </w:tc>
      </w:tr>
      <w:tr w:rsidR="001E6537" w:rsidRPr="001E6537" w14:paraId="4B2F68F5" w14:textId="77777777" w:rsidTr="001E6537">
        <w:tc>
          <w:tcPr>
            <w:tcW w:w="2179" w:type="dxa"/>
            <w:shd w:val="clear" w:color="auto" w:fill="auto"/>
          </w:tcPr>
          <w:p w14:paraId="4FA10D36" w14:textId="7A926E68" w:rsidR="001E6537" w:rsidRPr="001E6537" w:rsidRDefault="001E6537" w:rsidP="001E6537">
            <w:pPr>
              <w:ind w:firstLine="0"/>
            </w:pPr>
            <w:r>
              <w:t>Kilmartin</w:t>
            </w:r>
          </w:p>
        </w:tc>
        <w:tc>
          <w:tcPr>
            <w:tcW w:w="2179" w:type="dxa"/>
            <w:shd w:val="clear" w:color="auto" w:fill="auto"/>
          </w:tcPr>
          <w:p w14:paraId="7084AF19" w14:textId="5EA27AD3" w:rsidR="001E6537" w:rsidRPr="001E6537" w:rsidRDefault="001E6537" w:rsidP="001E6537">
            <w:pPr>
              <w:ind w:firstLine="0"/>
            </w:pPr>
            <w:r>
              <w:t>King</w:t>
            </w:r>
          </w:p>
        </w:tc>
        <w:tc>
          <w:tcPr>
            <w:tcW w:w="2180" w:type="dxa"/>
            <w:shd w:val="clear" w:color="auto" w:fill="auto"/>
          </w:tcPr>
          <w:p w14:paraId="2D3E5429" w14:textId="1A4ED1FD" w:rsidR="001E6537" w:rsidRPr="001E6537" w:rsidRDefault="001E6537" w:rsidP="001E6537">
            <w:pPr>
              <w:ind w:firstLine="0"/>
            </w:pPr>
            <w:r>
              <w:t>Kirby</w:t>
            </w:r>
          </w:p>
        </w:tc>
      </w:tr>
      <w:tr w:rsidR="001E6537" w:rsidRPr="001E6537" w14:paraId="0D192732" w14:textId="77777777" w:rsidTr="001E6537">
        <w:tc>
          <w:tcPr>
            <w:tcW w:w="2179" w:type="dxa"/>
            <w:shd w:val="clear" w:color="auto" w:fill="auto"/>
          </w:tcPr>
          <w:p w14:paraId="74DA6474" w14:textId="5CDA8883" w:rsidR="001E6537" w:rsidRPr="001E6537" w:rsidRDefault="001E6537" w:rsidP="001E6537">
            <w:pPr>
              <w:ind w:firstLine="0"/>
            </w:pPr>
            <w:r>
              <w:t>Lawson</w:t>
            </w:r>
          </w:p>
        </w:tc>
        <w:tc>
          <w:tcPr>
            <w:tcW w:w="2179" w:type="dxa"/>
            <w:shd w:val="clear" w:color="auto" w:fill="auto"/>
          </w:tcPr>
          <w:p w14:paraId="794CB418" w14:textId="46B3ECDF" w:rsidR="001E6537" w:rsidRPr="001E6537" w:rsidRDefault="001E6537" w:rsidP="001E6537">
            <w:pPr>
              <w:ind w:firstLine="0"/>
            </w:pPr>
            <w:r>
              <w:t>Leber</w:t>
            </w:r>
          </w:p>
        </w:tc>
        <w:tc>
          <w:tcPr>
            <w:tcW w:w="2180" w:type="dxa"/>
            <w:shd w:val="clear" w:color="auto" w:fill="auto"/>
          </w:tcPr>
          <w:p w14:paraId="0EA5E399" w14:textId="7F92F456" w:rsidR="001E6537" w:rsidRPr="001E6537" w:rsidRDefault="001E6537" w:rsidP="001E6537">
            <w:pPr>
              <w:ind w:firstLine="0"/>
            </w:pPr>
            <w:r>
              <w:t>Ligon</w:t>
            </w:r>
          </w:p>
        </w:tc>
      </w:tr>
      <w:tr w:rsidR="001E6537" w:rsidRPr="001E6537" w14:paraId="16C8EC7C" w14:textId="77777777" w:rsidTr="001E6537">
        <w:tc>
          <w:tcPr>
            <w:tcW w:w="2179" w:type="dxa"/>
            <w:shd w:val="clear" w:color="auto" w:fill="auto"/>
          </w:tcPr>
          <w:p w14:paraId="19016F00" w14:textId="43B47277" w:rsidR="001E6537" w:rsidRPr="001E6537" w:rsidRDefault="001E6537" w:rsidP="001E6537">
            <w:pPr>
              <w:ind w:firstLine="0"/>
            </w:pPr>
            <w:r>
              <w:t>Long</w:t>
            </w:r>
          </w:p>
        </w:tc>
        <w:tc>
          <w:tcPr>
            <w:tcW w:w="2179" w:type="dxa"/>
            <w:shd w:val="clear" w:color="auto" w:fill="auto"/>
          </w:tcPr>
          <w:p w14:paraId="670C1190" w14:textId="7C98165E" w:rsidR="001E6537" w:rsidRPr="001E6537" w:rsidRDefault="001E6537" w:rsidP="001E6537">
            <w:pPr>
              <w:ind w:firstLine="0"/>
            </w:pPr>
            <w:r>
              <w:t>Lowe</w:t>
            </w:r>
          </w:p>
        </w:tc>
        <w:tc>
          <w:tcPr>
            <w:tcW w:w="2180" w:type="dxa"/>
            <w:shd w:val="clear" w:color="auto" w:fill="auto"/>
          </w:tcPr>
          <w:p w14:paraId="550AB4DA" w14:textId="719F1DDD" w:rsidR="001E6537" w:rsidRPr="001E6537" w:rsidRDefault="001E6537" w:rsidP="001E6537">
            <w:pPr>
              <w:ind w:firstLine="0"/>
            </w:pPr>
            <w:r>
              <w:t>Magnuson</w:t>
            </w:r>
          </w:p>
        </w:tc>
      </w:tr>
      <w:tr w:rsidR="001E6537" w:rsidRPr="001E6537" w14:paraId="3EA3E105" w14:textId="77777777" w:rsidTr="001E6537">
        <w:tc>
          <w:tcPr>
            <w:tcW w:w="2179" w:type="dxa"/>
            <w:shd w:val="clear" w:color="auto" w:fill="auto"/>
          </w:tcPr>
          <w:p w14:paraId="352509FE" w14:textId="0049A219" w:rsidR="001E6537" w:rsidRPr="001E6537" w:rsidRDefault="001E6537" w:rsidP="001E6537">
            <w:pPr>
              <w:ind w:firstLine="0"/>
            </w:pPr>
            <w:r>
              <w:t>May</w:t>
            </w:r>
          </w:p>
        </w:tc>
        <w:tc>
          <w:tcPr>
            <w:tcW w:w="2179" w:type="dxa"/>
            <w:shd w:val="clear" w:color="auto" w:fill="auto"/>
          </w:tcPr>
          <w:p w14:paraId="68FD30E9" w14:textId="23DC4178" w:rsidR="001E6537" w:rsidRPr="001E6537" w:rsidRDefault="001E6537" w:rsidP="001E6537">
            <w:pPr>
              <w:ind w:firstLine="0"/>
            </w:pPr>
            <w:r>
              <w:t>McCabe</w:t>
            </w:r>
          </w:p>
        </w:tc>
        <w:tc>
          <w:tcPr>
            <w:tcW w:w="2180" w:type="dxa"/>
            <w:shd w:val="clear" w:color="auto" w:fill="auto"/>
          </w:tcPr>
          <w:p w14:paraId="544A3A1A" w14:textId="53C86EC3" w:rsidR="001E6537" w:rsidRPr="001E6537" w:rsidRDefault="001E6537" w:rsidP="001E6537">
            <w:pPr>
              <w:ind w:firstLine="0"/>
            </w:pPr>
            <w:r>
              <w:t>McCravy</w:t>
            </w:r>
          </w:p>
        </w:tc>
      </w:tr>
      <w:tr w:rsidR="001E6537" w:rsidRPr="001E6537" w14:paraId="42D735EF" w14:textId="77777777" w:rsidTr="001E6537">
        <w:tc>
          <w:tcPr>
            <w:tcW w:w="2179" w:type="dxa"/>
            <w:shd w:val="clear" w:color="auto" w:fill="auto"/>
          </w:tcPr>
          <w:p w14:paraId="2FFC5409" w14:textId="4B4E12B8" w:rsidR="001E6537" w:rsidRPr="001E6537" w:rsidRDefault="001E6537" w:rsidP="001E6537">
            <w:pPr>
              <w:ind w:firstLine="0"/>
            </w:pPr>
            <w:r>
              <w:t>McDaniel</w:t>
            </w:r>
          </w:p>
        </w:tc>
        <w:tc>
          <w:tcPr>
            <w:tcW w:w="2179" w:type="dxa"/>
            <w:shd w:val="clear" w:color="auto" w:fill="auto"/>
          </w:tcPr>
          <w:p w14:paraId="7E30A13A" w14:textId="0D30FB8E" w:rsidR="001E6537" w:rsidRPr="001E6537" w:rsidRDefault="001E6537" w:rsidP="001E6537">
            <w:pPr>
              <w:ind w:firstLine="0"/>
            </w:pPr>
            <w:r>
              <w:t>McGinnis</w:t>
            </w:r>
          </w:p>
        </w:tc>
        <w:tc>
          <w:tcPr>
            <w:tcW w:w="2180" w:type="dxa"/>
            <w:shd w:val="clear" w:color="auto" w:fill="auto"/>
          </w:tcPr>
          <w:p w14:paraId="2AA6249C" w14:textId="2B2F40D7" w:rsidR="001E6537" w:rsidRPr="001E6537" w:rsidRDefault="001E6537" w:rsidP="001E6537">
            <w:pPr>
              <w:ind w:firstLine="0"/>
            </w:pPr>
            <w:r>
              <w:t>Mitchell</w:t>
            </w:r>
          </w:p>
        </w:tc>
      </w:tr>
      <w:tr w:rsidR="001E6537" w:rsidRPr="001E6537" w14:paraId="2E7E2B9E" w14:textId="77777777" w:rsidTr="001E6537">
        <w:tc>
          <w:tcPr>
            <w:tcW w:w="2179" w:type="dxa"/>
            <w:shd w:val="clear" w:color="auto" w:fill="auto"/>
          </w:tcPr>
          <w:p w14:paraId="553CF3AE" w14:textId="4ED7522B" w:rsidR="001E6537" w:rsidRPr="001E6537" w:rsidRDefault="001E6537" w:rsidP="001E6537">
            <w:pPr>
              <w:ind w:firstLine="0"/>
            </w:pPr>
            <w:r>
              <w:t>T. Moore</w:t>
            </w:r>
          </w:p>
        </w:tc>
        <w:tc>
          <w:tcPr>
            <w:tcW w:w="2179" w:type="dxa"/>
            <w:shd w:val="clear" w:color="auto" w:fill="auto"/>
          </w:tcPr>
          <w:p w14:paraId="1E5D3C98" w14:textId="35782233" w:rsidR="001E6537" w:rsidRPr="001E6537" w:rsidRDefault="001E6537" w:rsidP="001E6537">
            <w:pPr>
              <w:ind w:firstLine="0"/>
            </w:pPr>
            <w:r>
              <w:t>T. A. Morgan</w:t>
            </w:r>
          </w:p>
        </w:tc>
        <w:tc>
          <w:tcPr>
            <w:tcW w:w="2180" w:type="dxa"/>
            <w:shd w:val="clear" w:color="auto" w:fill="auto"/>
          </w:tcPr>
          <w:p w14:paraId="79EA59A6" w14:textId="5CC4CB8D" w:rsidR="001E6537" w:rsidRPr="001E6537" w:rsidRDefault="001E6537" w:rsidP="001E6537">
            <w:pPr>
              <w:ind w:firstLine="0"/>
            </w:pPr>
            <w:r>
              <w:t>Moss</w:t>
            </w:r>
          </w:p>
        </w:tc>
      </w:tr>
      <w:tr w:rsidR="001E6537" w:rsidRPr="001E6537" w14:paraId="16828F54" w14:textId="77777777" w:rsidTr="001E6537">
        <w:tc>
          <w:tcPr>
            <w:tcW w:w="2179" w:type="dxa"/>
            <w:shd w:val="clear" w:color="auto" w:fill="auto"/>
          </w:tcPr>
          <w:p w14:paraId="395C1F0C" w14:textId="04C1D5F0" w:rsidR="001E6537" w:rsidRPr="001E6537" w:rsidRDefault="001E6537" w:rsidP="001E6537">
            <w:pPr>
              <w:ind w:firstLine="0"/>
            </w:pPr>
            <w:r>
              <w:t>Murphy</w:t>
            </w:r>
          </w:p>
        </w:tc>
        <w:tc>
          <w:tcPr>
            <w:tcW w:w="2179" w:type="dxa"/>
            <w:shd w:val="clear" w:color="auto" w:fill="auto"/>
          </w:tcPr>
          <w:p w14:paraId="1E1FD040" w14:textId="1B391961" w:rsidR="001E6537" w:rsidRPr="001E6537" w:rsidRDefault="001E6537" w:rsidP="001E6537">
            <w:pPr>
              <w:ind w:firstLine="0"/>
            </w:pPr>
            <w:r>
              <w:t>Neese</w:t>
            </w:r>
          </w:p>
        </w:tc>
        <w:tc>
          <w:tcPr>
            <w:tcW w:w="2180" w:type="dxa"/>
            <w:shd w:val="clear" w:color="auto" w:fill="auto"/>
          </w:tcPr>
          <w:p w14:paraId="4584E644" w14:textId="788F52C3" w:rsidR="001E6537" w:rsidRPr="001E6537" w:rsidRDefault="001E6537" w:rsidP="001E6537">
            <w:pPr>
              <w:ind w:firstLine="0"/>
            </w:pPr>
            <w:r>
              <w:t>B. Newton</w:t>
            </w:r>
          </w:p>
        </w:tc>
      </w:tr>
      <w:tr w:rsidR="001E6537" w:rsidRPr="001E6537" w14:paraId="3BEB4ADE" w14:textId="77777777" w:rsidTr="001E6537">
        <w:tc>
          <w:tcPr>
            <w:tcW w:w="2179" w:type="dxa"/>
            <w:shd w:val="clear" w:color="auto" w:fill="auto"/>
          </w:tcPr>
          <w:p w14:paraId="29C14E14" w14:textId="2D66E958" w:rsidR="001E6537" w:rsidRPr="001E6537" w:rsidRDefault="001E6537" w:rsidP="001E6537">
            <w:pPr>
              <w:ind w:firstLine="0"/>
            </w:pPr>
            <w:r>
              <w:t>W. Newton</w:t>
            </w:r>
          </w:p>
        </w:tc>
        <w:tc>
          <w:tcPr>
            <w:tcW w:w="2179" w:type="dxa"/>
            <w:shd w:val="clear" w:color="auto" w:fill="auto"/>
          </w:tcPr>
          <w:p w14:paraId="77DD1075" w14:textId="60129B06" w:rsidR="001E6537" w:rsidRPr="001E6537" w:rsidRDefault="001E6537" w:rsidP="001E6537">
            <w:pPr>
              <w:ind w:firstLine="0"/>
            </w:pPr>
            <w:r>
              <w:t>Nutt</w:t>
            </w:r>
          </w:p>
        </w:tc>
        <w:tc>
          <w:tcPr>
            <w:tcW w:w="2180" w:type="dxa"/>
            <w:shd w:val="clear" w:color="auto" w:fill="auto"/>
          </w:tcPr>
          <w:p w14:paraId="76CD455F" w14:textId="44D22F03" w:rsidR="001E6537" w:rsidRPr="001E6537" w:rsidRDefault="001E6537" w:rsidP="001E6537">
            <w:pPr>
              <w:ind w:firstLine="0"/>
            </w:pPr>
            <w:r>
              <w:t>O'Neal</w:t>
            </w:r>
          </w:p>
        </w:tc>
      </w:tr>
      <w:tr w:rsidR="001E6537" w:rsidRPr="001E6537" w14:paraId="797FBA47" w14:textId="77777777" w:rsidTr="001E6537">
        <w:tc>
          <w:tcPr>
            <w:tcW w:w="2179" w:type="dxa"/>
            <w:shd w:val="clear" w:color="auto" w:fill="auto"/>
          </w:tcPr>
          <w:p w14:paraId="4CA3FC24" w14:textId="4E626D44" w:rsidR="001E6537" w:rsidRPr="001E6537" w:rsidRDefault="001E6537" w:rsidP="001E6537">
            <w:pPr>
              <w:ind w:firstLine="0"/>
            </w:pPr>
            <w:r>
              <w:t>Oremus</w:t>
            </w:r>
          </w:p>
        </w:tc>
        <w:tc>
          <w:tcPr>
            <w:tcW w:w="2179" w:type="dxa"/>
            <w:shd w:val="clear" w:color="auto" w:fill="auto"/>
          </w:tcPr>
          <w:p w14:paraId="4A0CD495" w14:textId="3106A81D" w:rsidR="001E6537" w:rsidRPr="001E6537" w:rsidRDefault="001E6537" w:rsidP="001E6537">
            <w:pPr>
              <w:ind w:firstLine="0"/>
            </w:pPr>
            <w:r>
              <w:t>Ott</w:t>
            </w:r>
          </w:p>
        </w:tc>
        <w:tc>
          <w:tcPr>
            <w:tcW w:w="2180" w:type="dxa"/>
            <w:shd w:val="clear" w:color="auto" w:fill="auto"/>
          </w:tcPr>
          <w:p w14:paraId="69443A5C" w14:textId="676C3547" w:rsidR="001E6537" w:rsidRPr="001E6537" w:rsidRDefault="001E6537" w:rsidP="001E6537">
            <w:pPr>
              <w:ind w:firstLine="0"/>
            </w:pPr>
            <w:r>
              <w:t>Pace</w:t>
            </w:r>
          </w:p>
        </w:tc>
      </w:tr>
      <w:tr w:rsidR="001E6537" w:rsidRPr="001E6537" w14:paraId="6FC40702" w14:textId="77777777" w:rsidTr="001E6537">
        <w:tc>
          <w:tcPr>
            <w:tcW w:w="2179" w:type="dxa"/>
            <w:shd w:val="clear" w:color="auto" w:fill="auto"/>
          </w:tcPr>
          <w:p w14:paraId="341A3459" w14:textId="3D44CF57" w:rsidR="001E6537" w:rsidRPr="001E6537" w:rsidRDefault="001E6537" w:rsidP="001E6537">
            <w:pPr>
              <w:ind w:firstLine="0"/>
            </w:pPr>
            <w:r>
              <w:t>Pedalino</w:t>
            </w:r>
          </w:p>
        </w:tc>
        <w:tc>
          <w:tcPr>
            <w:tcW w:w="2179" w:type="dxa"/>
            <w:shd w:val="clear" w:color="auto" w:fill="auto"/>
          </w:tcPr>
          <w:p w14:paraId="6C570C3A" w14:textId="13D321B0" w:rsidR="001E6537" w:rsidRPr="001E6537" w:rsidRDefault="001E6537" w:rsidP="001E6537">
            <w:pPr>
              <w:ind w:firstLine="0"/>
            </w:pPr>
            <w:r>
              <w:t>Pendarvis</w:t>
            </w:r>
          </w:p>
        </w:tc>
        <w:tc>
          <w:tcPr>
            <w:tcW w:w="2180" w:type="dxa"/>
            <w:shd w:val="clear" w:color="auto" w:fill="auto"/>
          </w:tcPr>
          <w:p w14:paraId="627CFB5D" w14:textId="25C011B0" w:rsidR="001E6537" w:rsidRPr="001E6537" w:rsidRDefault="001E6537" w:rsidP="001E6537">
            <w:pPr>
              <w:ind w:firstLine="0"/>
            </w:pPr>
            <w:r>
              <w:t>Pope</w:t>
            </w:r>
          </w:p>
        </w:tc>
      </w:tr>
      <w:tr w:rsidR="001E6537" w:rsidRPr="001E6537" w14:paraId="718903F3" w14:textId="77777777" w:rsidTr="001E6537">
        <w:tc>
          <w:tcPr>
            <w:tcW w:w="2179" w:type="dxa"/>
            <w:shd w:val="clear" w:color="auto" w:fill="auto"/>
          </w:tcPr>
          <w:p w14:paraId="4E4DCAF7" w14:textId="547361FB" w:rsidR="001E6537" w:rsidRPr="001E6537" w:rsidRDefault="001E6537" w:rsidP="001E6537">
            <w:pPr>
              <w:ind w:firstLine="0"/>
            </w:pPr>
            <w:r>
              <w:t>Rivers</w:t>
            </w:r>
          </w:p>
        </w:tc>
        <w:tc>
          <w:tcPr>
            <w:tcW w:w="2179" w:type="dxa"/>
            <w:shd w:val="clear" w:color="auto" w:fill="auto"/>
          </w:tcPr>
          <w:p w14:paraId="19704DA9" w14:textId="6982BA3D" w:rsidR="001E6537" w:rsidRPr="001E6537" w:rsidRDefault="001E6537" w:rsidP="001E6537">
            <w:pPr>
              <w:ind w:firstLine="0"/>
            </w:pPr>
            <w:r>
              <w:t>Robbins</w:t>
            </w:r>
          </w:p>
        </w:tc>
        <w:tc>
          <w:tcPr>
            <w:tcW w:w="2180" w:type="dxa"/>
            <w:shd w:val="clear" w:color="auto" w:fill="auto"/>
          </w:tcPr>
          <w:p w14:paraId="045FFD67" w14:textId="572FB11E" w:rsidR="001E6537" w:rsidRPr="001E6537" w:rsidRDefault="001E6537" w:rsidP="001E6537">
            <w:pPr>
              <w:ind w:firstLine="0"/>
            </w:pPr>
            <w:r>
              <w:t>Rutherford</w:t>
            </w:r>
          </w:p>
        </w:tc>
      </w:tr>
      <w:tr w:rsidR="001E6537" w:rsidRPr="001E6537" w14:paraId="1D86FA8B" w14:textId="77777777" w:rsidTr="001E6537">
        <w:tc>
          <w:tcPr>
            <w:tcW w:w="2179" w:type="dxa"/>
            <w:shd w:val="clear" w:color="auto" w:fill="auto"/>
          </w:tcPr>
          <w:p w14:paraId="30696F93" w14:textId="5BAAA882" w:rsidR="001E6537" w:rsidRPr="001E6537" w:rsidRDefault="001E6537" w:rsidP="001E6537">
            <w:pPr>
              <w:ind w:firstLine="0"/>
            </w:pPr>
            <w:r>
              <w:t>Sandifer</w:t>
            </w:r>
          </w:p>
        </w:tc>
        <w:tc>
          <w:tcPr>
            <w:tcW w:w="2179" w:type="dxa"/>
            <w:shd w:val="clear" w:color="auto" w:fill="auto"/>
          </w:tcPr>
          <w:p w14:paraId="57EA1C43" w14:textId="3D0F708C" w:rsidR="001E6537" w:rsidRPr="001E6537" w:rsidRDefault="001E6537" w:rsidP="001E6537">
            <w:pPr>
              <w:ind w:firstLine="0"/>
            </w:pPr>
            <w:r>
              <w:t>Schuessler</w:t>
            </w:r>
          </w:p>
        </w:tc>
        <w:tc>
          <w:tcPr>
            <w:tcW w:w="2180" w:type="dxa"/>
            <w:shd w:val="clear" w:color="auto" w:fill="auto"/>
          </w:tcPr>
          <w:p w14:paraId="4B4B2994" w14:textId="145D853A" w:rsidR="001E6537" w:rsidRPr="001E6537" w:rsidRDefault="001E6537" w:rsidP="001E6537">
            <w:pPr>
              <w:ind w:firstLine="0"/>
            </w:pPr>
            <w:r>
              <w:t>Sessions</w:t>
            </w:r>
          </w:p>
        </w:tc>
      </w:tr>
      <w:tr w:rsidR="001E6537" w:rsidRPr="001E6537" w14:paraId="3E6A50E0" w14:textId="77777777" w:rsidTr="001E6537">
        <w:tc>
          <w:tcPr>
            <w:tcW w:w="2179" w:type="dxa"/>
            <w:shd w:val="clear" w:color="auto" w:fill="auto"/>
          </w:tcPr>
          <w:p w14:paraId="5E466FED" w14:textId="62CCB7CB" w:rsidR="001E6537" w:rsidRPr="001E6537" w:rsidRDefault="001E6537" w:rsidP="001E6537">
            <w:pPr>
              <w:ind w:firstLine="0"/>
            </w:pPr>
            <w:r>
              <w:t>G. M. Smith</w:t>
            </w:r>
          </w:p>
        </w:tc>
        <w:tc>
          <w:tcPr>
            <w:tcW w:w="2179" w:type="dxa"/>
            <w:shd w:val="clear" w:color="auto" w:fill="auto"/>
          </w:tcPr>
          <w:p w14:paraId="4F40B13C" w14:textId="62B3C9A6" w:rsidR="001E6537" w:rsidRPr="001E6537" w:rsidRDefault="001E6537" w:rsidP="001E6537">
            <w:pPr>
              <w:ind w:firstLine="0"/>
            </w:pPr>
            <w:r>
              <w:t>M. M. Smith</w:t>
            </w:r>
          </w:p>
        </w:tc>
        <w:tc>
          <w:tcPr>
            <w:tcW w:w="2180" w:type="dxa"/>
            <w:shd w:val="clear" w:color="auto" w:fill="auto"/>
          </w:tcPr>
          <w:p w14:paraId="7FDC3857" w14:textId="264BDC84" w:rsidR="001E6537" w:rsidRPr="001E6537" w:rsidRDefault="001E6537" w:rsidP="001E6537">
            <w:pPr>
              <w:ind w:firstLine="0"/>
            </w:pPr>
            <w:r>
              <w:t>Stavrinakis</w:t>
            </w:r>
          </w:p>
        </w:tc>
      </w:tr>
      <w:tr w:rsidR="001E6537" w:rsidRPr="001E6537" w14:paraId="1536A082" w14:textId="77777777" w:rsidTr="001E6537">
        <w:tc>
          <w:tcPr>
            <w:tcW w:w="2179" w:type="dxa"/>
            <w:shd w:val="clear" w:color="auto" w:fill="auto"/>
          </w:tcPr>
          <w:p w14:paraId="0FAD712D" w14:textId="47578D6B" w:rsidR="001E6537" w:rsidRPr="001E6537" w:rsidRDefault="001E6537" w:rsidP="001E6537">
            <w:pPr>
              <w:ind w:firstLine="0"/>
            </w:pPr>
            <w:r>
              <w:t>Taylor</w:t>
            </w:r>
          </w:p>
        </w:tc>
        <w:tc>
          <w:tcPr>
            <w:tcW w:w="2179" w:type="dxa"/>
            <w:shd w:val="clear" w:color="auto" w:fill="auto"/>
          </w:tcPr>
          <w:p w14:paraId="0BDB8FFC" w14:textId="04D91712" w:rsidR="001E6537" w:rsidRPr="001E6537" w:rsidRDefault="001E6537" w:rsidP="001E6537">
            <w:pPr>
              <w:ind w:firstLine="0"/>
            </w:pPr>
            <w:r>
              <w:t>Thayer</w:t>
            </w:r>
          </w:p>
        </w:tc>
        <w:tc>
          <w:tcPr>
            <w:tcW w:w="2180" w:type="dxa"/>
            <w:shd w:val="clear" w:color="auto" w:fill="auto"/>
          </w:tcPr>
          <w:p w14:paraId="012F78B6" w14:textId="1756AECF" w:rsidR="001E6537" w:rsidRPr="001E6537" w:rsidRDefault="001E6537" w:rsidP="001E6537">
            <w:pPr>
              <w:ind w:firstLine="0"/>
            </w:pPr>
            <w:r>
              <w:t>Thigpen</w:t>
            </w:r>
          </w:p>
        </w:tc>
      </w:tr>
      <w:tr w:rsidR="001E6537" w:rsidRPr="001E6537" w14:paraId="6BB6AC5F" w14:textId="77777777" w:rsidTr="001E6537">
        <w:tc>
          <w:tcPr>
            <w:tcW w:w="2179" w:type="dxa"/>
            <w:shd w:val="clear" w:color="auto" w:fill="auto"/>
          </w:tcPr>
          <w:p w14:paraId="6BB84C27" w14:textId="737D078C" w:rsidR="001E6537" w:rsidRPr="001E6537" w:rsidRDefault="001E6537" w:rsidP="001E6537">
            <w:pPr>
              <w:ind w:firstLine="0"/>
            </w:pPr>
            <w:r>
              <w:t>Trantham</w:t>
            </w:r>
          </w:p>
        </w:tc>
        <w:tc>
          <w:tcPr>
            <w:tcW w:w="2179" w:type="dxa"/>
            <w:shd w:val="clear" w:color="auto" w:fill="auto"/>
          </w:tcPr>
          <w:p w14:paraId="184E70F7" w14:textId="1E978996" w:rsidR="001E6537" w:rsidRPr="001E6537" w:rsidRDefault="001E6537" w:rsidP="001E6537">
            <w:pPr>
              <w:ind w:firstLine="0"/>
            </w:pPr>
            <w:r>
              <w:t>Vaughan</w:t>
            </w:r>
          </w:p>
        </w:tc>
        <w:tc>
          <w:tcPr>
            <w:tcW w:w="2180" w:type="dxa"/>
            <w:shd w:val="clear" w:color="auto" w:fill="auto"/>
          </w:tcPr>
          <w:p w14:paraId="1450681C" w14:textId="3685FF8F" w:rsidR="001E6537" w:rsidRPr="001E6537" w:rsidRDefault="001E6537" w:rsidP="001E6537">
            <w:pPr>
              <w:ind w:firstLine="0"/>
            </w:pPr>
            <w:r>
              <w:t>Wetmore</w:t>
            </w:r>
          </w:p>
        </w:tc>
      </w:tr>
      <w:tr w:rsidR="001E6537" w:rsidRPr="001E6537" w14:paraId="25ADF9D7" w14:textId="77777777" w:rsidTr="001E6537">
        <w:tc>
          <w:tcPr>
            <w:tcW w:w="2179" w:type="dxa"/>
            <w:shd w:val="clear" w:color="auto" w:fill="auto"/>
          </w:tcPr>
          <w:p w14:paraId="59FFAD2C" w14:textId="4DA9D00A" w:rsidR="001E6537" w:rsidRPr="001E6537" w:rsidRDefault="001E6537" w:rsidP="001E6537">
            <w:pPr>
              <w:keepNext/>
              <w:ind w:firstLine="0"/>
            </w:pPr>
            <w:r>
              <w:t>Wheeler</w:t>
            </w:r>
          </w:p>
        </w:tc>
        <w:tc>
          <w:tcPr>
            <w:tcW w:w="2179" w:type="dxa"/>
            <w:shd w:val="clear" w:color="auto" w:fill="auto"/>
          </w:tcPr>
          <w:p w14:paraId="40A36A25" w14:textId="069EE73A" w:rsidR="001E6537" w:rsidRPr="001E6537" w:rsidRDefault="001E6537" w:rsidP="001E6537">
            <w:pPr>
              <w:keepNext/>
              <w:ind w:firstLine="0"/>
            </w:pPr>
            <w:r>
              <w:t>Whitmire</w:t>
            </w:r>
          </w:p>
        </w:tc>
        <w:tc>
          <w:tcPr>
            <w:tcW w:w="2180" w:type="dxa"/>
            <w:shd w:val="clear" w:color="auto" w:fill="auto"/>
          </w:tcPr>
          <w:p w14:paraId="582BDC44" w14:textId="19195C83" w:rsidR="001E6537" w:rsidRPr="001E6537" w:rsidRDefault="001E6537" w:rsidP="001E6537">
            <w:pPr>
              <w:keepNext/>
              <w:ind w:firstLine="0"/>
            </w:pPr>
            <w:r>
              <w:t>Williams</w:t>
            </w:r>
          </w:p>
        </w:tc>
      </w:tr>
      <w:tr w:rsidR="001E6537" w:rsidRPr="001E6537" w14:paraId="2411876B" w14:textId="77777777" w:rsidTr="001E6537">
        <w:tc>
          <w:tcPr>
            <w:tcW w:w="2179" w:type="dxa"/>
            <w:shd w:val="clear" w:color="auto" w:fill="auto"/>
          </w:tcPr>
          <w:p w14:paraId="1E567E7B" w14:textId="7CFEC928" w:rsidR="001E6537" w:rsidRPr="001E6537" w:rsidRDefault="001E6537" w:rsidP="001E6537">
            <w:pPr>
              <w:keepNext/>
              <w:ind w:firstLine="0"/>
            </w:pPr>
            <w:r>
              <w:t>Yow</w:t>
            </w:r>
          </w:p>
        </w:tc>
        <w:tc>
          <w:tcPr>
            <w:tcW w:w="2179" w:type="dxa"/>
            <w:shd w:val="clear" w:color="auto" w:fill="auto"/>
          </w:tcPr>
          <w:p w14:paraId="773EF232" w14:textId="77777777" w:rsidR="001E6537" w:rsidRPr="001E6537" w:rsidRDefault="001E6537" w:rsidP="001E6537">
            <w:pPr>
              <w:keepNext/>
              <w:ind w:firstLine="0"/>
            </w:pPr>
          </w:p>
        </w:tc>
        <w:tc>
          <w:tcPr>
            <w:tcW w:w="2180" w:type="dxa"/>
            <w:shd w:val="clear" w:color="auto" w:fill="auto"/>
          </w:tcPr>
          <w:p w14:paraId="44DE6D3D" w14:textId="77777777" w:rsidR="001E6537" w:rsidRPr="001E6537" w:rsidRDefault="001E6537" w:rsidP="001E6537">
            <w:pPr>
              <w:keepNext/>
              <w:ind w:firstLine="0"/>
            </w:pPr>
          </w:p>
        </w:tc>
      </w:tr>
    </w:tbl>
    <w:p w14:paraId="74C75C8F" w14:textId="77777777" w:rsidR="001E6537" w:rsidRDefault="001E6537" w:rsidP="001E6537"/>
    <w:p w14:paraId="69FD54CE" w14:textId="1F36DE93" w:rsidR="001E6537" w:rsidRDefault="001E6537" w:rsidP="001E6537">
      <w:pPr>
        <w:jc w:val="center"/>
        <w:rPr>
          <w:b/>
        </w:rPr>
      </w:pPr>
      <w:r w:rsidRPr="001E6537">
        <w:rPr>
          <w:b/>
        </w:rPr>
        <w:t>Total--103</w:t>
      </w:r>
    </w:p>
    <w:p w14:paraId="474DC7C9" w14:textId="77777777" w:rsidR="001E6537" w:rsidRDefault="001E6537" w:rsidP="001E6537">
      <w:pPr>
        <w:jc w:val="center"/>
        <w:rPr>
          <w:b/>
        </w:rPr>
      </w:pPr>
    </w:p>
    <w:p w14:paraId="6C087686" w14:textId="77777777" w:rsidR="001E6537" w:rsidRDefault="001E6537" w:rsidP="001E6537">
      <w:pPr>
        <w:ind w:firstLine="0"/>
      </w:pPr>
      <w:r w:rsidRPr="001E6537">
        <w:t xml:space="preserve"> </w:t>
      </w:r>
      <w:r>
        <w:t>Those who voted in the negative are:</w:t>
      </w:r>
    </w:p>
    <w:p w14:paraId="5FAE4507" w14:textId="77777777" w:rsidR="001E6537" w:rsidRDefault="001E6537" w:rsidP="001E6537"/>
    <w:p w14:paraId="2D38C9AC" w14:textId="77777777" w:rsidR="001E6537" w:rsidRDefault="001E6537" w:rsidP="001E6537">
      <w:pPr>
        <w:jc w:val="center"/>
        <w:rPr>
          <w:b/>
        </w:rPr>
      </w:pPr>
      <w:r w:rsidRPr="001E6537">
        <w:rPr>
          <w:b/>
        </w:rPr>
        <w:t>Total--0</w:t>
      </w:r>
    </w:p>
    <w:p w14:paraId="5B28EFBA" w14:textId="769D8C98" w:rsidR="001E6537" w:rsidRDefault="001E6537" w:rsidP="001E6537">
      <w:pPr>
        <w:jc w:val="center"/>
        <w:rPr>
          <w:b/>
        </w:rPr>
      </w:pPr>
    </w:p>
    <w:p w14:paraId="4705D47C" w14:textId="77777777" w:rsidR="001E6537" w:rsidRDefault="001E6537" w:rsidP="001E6537">
      <w:r>
        <w:t xml:space="preserve">So, the Bill was read the second time and ordered to third reading.  </w:t>
      </w:r>
    </w:p>
    <w:p w14:paraId="5A8BCF31" w14:textId="77777777" w:rsidR="001E6537" w:rsidRDefault="001E6537" w:rsidP="001E6537"/>
    <w:p w14:paraId="314E39C5" w14:textId="3DC211FE" w:rsidR="001E6537" w:rsidRDefault="001E6537" w:rsidP="001E6537">
      <w:pPr>
        <w:keepNext/>
        <w:jc w:val="center"/>
        <w:rPr>
          <w:b/>
        </w:rPr>
      </w:pPr>
      <w:r w:rsidRPr="001E6537">
        <w:rPr>
          <w:b/>
        </w:rPr>
        <w:t>S. 912--ORDERED ENROLLED FOR RATIFICATION</w:t>
      </w:r>
    </w:p>
    <w:p w14:paraId="7E388534" w14:textId="1A5FB83F" w:rsidR="001E6537" w:rsidRDefault="001E6537" w:rsidP="001E6537">
      <w:pPr>
        <w:keepNext/>
      </w:pPr>
      <w:r>
        <w:t>The following Joint Resolution was taken up:</w:t>
      </w:r>
    </w:p>
    <w:p w14:paraId="0AEE0893" w14:textId="77777777" w:rsidR="001E6537" w:rsidRDefault="001E6537" w:rsidP="001E6537">
      <w:pPr>
        <w:keepNext/>
      </w:pPr>
      <w:bookmarkStart w:id="32" w:name="include_clip_start_116"/>
      <w:bookmarkEnd w:id="32"/>
    </w:p>
    <w:p w14:paraId="6545F9A7" w14:textId="77777777" w:rsidR="001E6537" w:rsidRDefault="001E6537" w:rsidP="001E6537">
      <w:r>
        <w:t>S. 912 -- Senator Davis: A JOINT RESOLUTION TO EXPRESS SUPPORT FOR THE SC NEXUS FOR ADVANCED RESILIENT ENERGY AND TO ENCOURAGE THE CONTINUED GLOBAL LEADERSHIP TO REDUCE THE STATE'S ENVIRONMENTAL IMPACT WHILE ENHANCING THE ECONOMIC OUTPUT.</w:t>
      </w:r>
    </w:p>
    <w:p w14:paraId="668B2A47" w14:textId="68CB95FD" w:rsidR="001E6537" w:rsidRDefault="001E6537" w:rsidP="001E6537">
      <w:bookmarkStart w:id="33" w:name="include_clip_end_116"/>
      <w:bookmarkEnd w:id="33"/>
    </w:p>
    <w:p w14:paraId="1500A5A8" w14:textId="77777777" w:rsidR="001E6537" w:rsidRDefault="001E6537" w:rsidP="001E6537">
      <w:r>
        <w:t>Rep. CROMER demanded the yeas and nays which were taken, resulting as follows:</w:t>
      </w:r>
    </w:p>
    <w:p w14:paraId="0D944F1F" w14:textId="54DFCA17" w:rsidR="001E6537" w:rsidRDefault="001E6537" w:rsidP="001E6537">
      <w:pPr>
        <w:jc w:val="center"/>
      </w:pPr>
      <w:bookmarkStart w:id="34" w:name="vote_start117"/>
      <w:bookmarkEnd w:id="34"/>
      <w:r>
        <w:t>Yeas 78; Nays 24</w:t>
      </w:r>
    </w:p>
    <w:p w14:paraId="6C0012C4" w14:textId="77777777" w:rsidR="001E6537" w:rsidRDefault="001E6537" w:rsidP="001E6537">
      <w:pPr>
        <w:jc w:val="center"/>
      </w:pPr>
    </w:p>
    <w:p w14:paraId="712FEBE2"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24106E9D" w14:textId="77777777" w:rsidTr="001E6537">
        <w:tc>
          <w:tcPr>
            <w:tcW w:w="2179" w:type="dxa"/>
            <w:shd w:val="clear" w:color="auto" w:fill="auto"/>
          </w:tcPr>
          <w:p w14:paraId="17FD6049" w14:textId="1D0B2737" w:rsidR="001E6537" w:rsidRPr="001E6537" w:rsidRDefault="001E6537" w:rsidP="001E6537">
            <w:pPr>
              <w:keepNext/>
              <w:ind w:firstLine="0"/>
            </w:pPr>
            <w:r>
              <w:t>Atkinson</w:t>
            </w:r>
          </w:p>
        </w:tc>
        <w:tc>
          <w:tcPr>
            <w:tcW w:w="2179" w:type="dxa"/>
            <w:shd w:val="clear" w:color="auto" w:fill="auto"/>
          </w:tcPr>
          <w:p w14:paraId="6E637C33" w14:textId="4FEC3A21" w:rsidR="001E6537" w:rsidRPr="001E6537" w:rsidRDefault="001E6537" w:rsidP="001E6537">
            <w:pPr>
              <w:keepNext/>
              <w:ind w:firstLine="0"/>
            </w:pPr>
            <w:r>
              <w:t>Bailey</w:t>
            </w:r>
          </w:p>
        </w:tc>
        <w:tc>
          <w:tcPr>
            <w:tcW w:w="2180" w:type="dxa"/>
            <w:shd w:val="clear" w:color="auto" w:fill="auto"/>
          </w:tcPr>
          <w:p w14:paraId="79A0ACC1" w14:textId="347ED2F7" w:rsidR="001E6537" w:rsidRPr="001E6537" w:rsidRDefault="001E6537" w:rsidP="001E6537">
            <w:pPr>
              <w:keepNext/>
              <w:ind w:firstLine="0"/>
            </w:pPr>
            <w:r>
              <w:t>Bannister</w:t>
            </w:r>
          </w:p>
        </w:tc>
      </w:tr>
      <w:tr w:rsidR="001E6537" w:rsidRPr="001E6537" w14:paraId="26650B07" w14:textId="77777777" w:rsidTr="001E6537">
        <w:tc>
          <w:tcPr>
            <w:tcW w:w="2179" w:type="dxa"/>
            <w:shd w:val="clear" w:color="auto" w:fill="auto"/>
          </w:tcPr>
          <w:p w14:paraId="25703250" w14:textId="00701272" w:rsidR="001E6537" w:rsidRPr="001E6537" w:rsidRDefault="001E6537" w:rsidP="001E6537">
            <w:pPr>
              <w:ind w:firstLine="0"/>
            </w:pPr>
            <w:r>
              <w:t>Bauer</w:t>
            </w:r>
          </w:p>
        </w:tc>
        <w:tc>
          <w:tcPr>
            <w:tcW w:w="2179" w:type="dxa"/>
            <w:shd w:val="clear" w:color="auto" w:fill="auto"/>
          </w:tcPr>
          <w:p w14:paraId="5C46E028" w14:textId="6680422E" w:rsidR="001E6537" w:rsidRPr="001E6537" w:rsidRDefault="001E6537" w:rsidP="001E6537">
            <w:pPr>
              <w:ind w:firstLine="0"/>
            </w:pPr>
            <w:r>
              <w:t>Bernstein</w:t>
            </w:r>
          </w:p>
        </w:tc>
        <w:tc>
          <w:tcPr>
            <w:tcW w:w="2180" w:type="dxa"/>
            <w:shd w:val="clear" w:color="auto" w:fill="auto"/>
          </w:tcPr>
          <w:p w14:paraId="2612481B" w14:textId="6177C357" w:rsidR="001E6537" w:rsidRPr="001E6537" w:rsidRDefault="001E6537" w:rsidP="001E6537">
            <w:pPr>
              <w:ind w:firstLine="0"/>
            </w:pPr>
            <w:r>
              <w:t>Blackwell</w:t>
            </w:r>
          </w:p>
        </w:tc>
      </w:tr>
      <w:tr w:rsidR="001E6537" w:rsidRPr="001E6537" w14:paraId="5114CB61" w14:textId="77777777" w:rsidTr="001E6537">
        <w:tc>
          <w:tcPr>
            <w:tcW w:w="2179" w:type="dxa"/>
            <w:shd w:val="clear" w:color="auto" w:fill="auto"/>
          </w:tcPr>
          <w:p w14:paraId="0D64CF82" w14:textId="4A8DC3BC" w:rsidR="001E6537" w:rsidRPr="001E6537" w:rsidRDefault="001E6537" w:rsidP="001E6537">
            <w:pPr>
              <w:ind w:firstLine="0"/>
            </w:pPr>
            <w:r>
              <w:t>Bradley</w:t>
            </w:r>
          </w:p>
        </w:tc>
        <w:tc>
          <w:tcPr>
            <w:tcW w:w="2179" w:type="dxa"/>
            <w:shd w:val="clear" w:color="auto" w:fill="auto"/>
          </w:tcPr>
          <w:p w14:paraId="6F795809" w14:textId="3B9AE90D" w:rsidR="001E6537" w:rsidRPr="001E6537" w:rsidRDefault="001E6537" w:rsidP="001E6537">
            <w:pPr>
              <w:ind w:firstLine="0"/>
            </w:pPr>
            <w:r>
              <w:t>Brewer</w:t>
            </w:r>
          </w:p>
        </w:tc>
        <w:tc>
          <w:tcPr>
            <w:tcW w:w="2180" w:type="dxa"/>
            <w:shd w:val="clear" w:color="auto" w:fill="auto"/>
          </w:tcPr>
          <w:p w14:paraId="1D3338BF" w14:textId="40EB64D3" w:rsidR="001E6537" w:rsidRPr="001E6537" w:rsidRDefault="001E6537" w:rsidP="001E6537">
            <w:pPr>
              <w:ind w:firstLine="0"/>
            </w:pPr>
            <w:r>
              <w:t>Brittain</w:t>
            </w:r>
          </w:p>
        </w:tc>
      </w:tr>
      <w:tr w:rsidR="001E6537" w:rsidRPr="001E6537" w14:paraId="61BFD644" w14:textId="77777777" w:rsidTr="001E6537">
        <w:tc>
          <w:tcPr>
            <w:tcW w:w="2179" w:type="dxa"/>
            <w:shd w:val="clear" w:color="auto" w:fill="auto"/>
          </w:tcPr>
          <w:p w14:paraId="25CB39D5" w14:textId="2187C8F9" w:rsidR="001E6537" w:rsidRPr="001E6537" w:rsidRDefault="001E6537" w:rsidP="001E6537">
            <w:pPr>
              <w:ind w:firstLine="0"/>
            </w:pPr>
            <w:r>
              <w:t>Calhoon</w:t>
            </w:r>
          </w:p>
        </w:tc>
        <w:tc>
          <w:tcPr>
            <w:tcW w:w="2179" w:type="dxa"/>
            <w:shd w:val="clear" w:color="auto" w:fill="auto"/>
          </w:tcPr>
          <w:p w14:paraId="007661F2" w14:textId="7135B585" w:rsidR="001E6537" w:rsidRPr="001E6537" w:rsidRDefault="001E6537" w:rsidP="001E6537">
            <w:pPr>
              <w:ind w:firstLine="0"/>
            </w:pPr>
            <w:r>
              <w:t>Carter</w:t>
            </w:r>
          </w:p>
        </w:tc>
        <w:tc>
          <w:tcPr>
            <w:tcW w:w="2180" w:type="dxa"/>
            <w:shd w:val="clear" w:color="auto" w:fill="auto"/>
          </w:tcPr>
          <w:p w14:paraId="589831EA" w14:textId="3481B0F2" w:rsidR="001E6537" w:rsidRPr="001E6537" w:rsidRDefault="001E6537" w:rsidP="001E6537">
            <w:pPr>
              <w:ind w:firstLine="0"/>
            </w:pPr>
            <w:r>
              <w:t>Caskey</w:t>
            </w:r>
          </w:p>
        </w:tc>
      </w:tr>
      <w:tr w:rsidR="001E6537" w:rsidRPr="001E6537" w14:paraId="4C2334C5" w14:textId="77777777" w:rsidTr="001E6537">
        <w:tc>
          <w:tcPr>
            <w:tcW w:w="2179" w:type="dxa"/>
            <w:shd w:val="clear" w:color="auto" w:fill="auto"/>
          </w:tcPr>
          <w:p w14:paraId="178BE877" w14:textId="6E6DF0AE" w:rsidR="001E6537" w:rsidRPr="001E6537" w:rsidRDefault="001E6537" w:rsidP="001E6537">
            <w:pPr>
              <w:ind w:firstLine="0"/>
            </w:pPr>
            <w:r>
              <w:t>Chapman</w:t>
            </w:r>
          </w:p>
        </w:tc>
        <w:tc>
          <w:tcPr>
            <w:tcW w:w="2179" w:type="dxa"/>
            <w:shd w:val="clear" w:color="auto" w:fill="auto"/>
          </w:tcPr>
          <w:p w14:paraId="6D61D713" w14:textId="0AB728F8" w:rsidR="001E6537" w:rsidRPr="001E6537" w:rsidRDefault="001E6537" w:rsidP="001E6537">
            <w:pPr>
              <w:ind w:firstLine="0"/>
            </w:pPr>
            <w:r>
              <w:t>Clyburn</w:t>
            </w:r>
          </w:p>
        </w:tc>
        <w:tc>
          <w:tcPr>
            <w:tcW w:w="2180" w:type="dxa"/>
            <w:shd w:val="clear" w:color="auto" w:fill="auto"/>
          </w:tcPr>
          <w:p w14:paraId="5D84D66E" w14:textId="2FAB58FC" w:rsidR="001E6537" w:rsidRPr="001E6537" w:rsidRDefault="001E6537" w:rsidP="001E6537">
            <w:pPr>
              <w:ind w:firstLine="0"/>
            </w:pPr>
            <w:r>
              <w:t>Cobb-Hunter</w:t>
            </w:r>
          </w:p>
        </w:tc>
      </w:tr>
      <w:tr w:rsidR="001E6537" w:rsidRPr="001E6537" w14:paraId="6283FE4A" w14:textId="77777777" w:rsidTr="001E6537">
        <w:tc>
          <w:tcPr>
            <w:tcW w:w="2179" w:type="dxa"/>
            <w:shd w:val="clear" w:color="auto" w:fill="auto"/>
          </w:tcPr>
          <w:p w14:paraId="7DAC383D" w14:textId="5B817970" w:rsidR="001E6537" w:rsidRPr="001E6537" w:rsidRDefault="001E6537" w:rsidP="001E6537">
            <w:pPr>
              <w:ind w:firstLine="0"/>
            </w:pPr>
            <w:r>
              <w:t>Collins</w:t>
            </w:r>
          </w:p>
        </w:tc>
        <w:tc>
          <w:tcPr>
            <w:tcW w:w="2179" w:type="dxa"/>
            <w:shd w:val="clear" w:color="auto" w:fill="auto"/>
          </w:tcPr>
          <w:p w14:paraId="52F671B9" w14:textId="111C98E1" w:rsidR="001E6537" w:rsidRPr="001E6537" w:rsidRDefault="001E6537" w:rsidP="001E6537">
            <w:pPr>
              <w:ind w:firstLine="0"/>
            </w:pPr>
            <w:r>
              <w:t>Connell</w:t>
            </w:r>
          </w:p>
        </w:tc>
        <w:tc>
          <w:tcPr>
            <w:tcW w:w="2180" w:type="dxa"/>
            <w:shd w:val="clear" w:color="auto" w:fill="auto"/>
          </w:tcPr>
          <w:p w14:paraId="53759FE5" w14:textId="1121A564" w:rsidR="001E6537" w:rsidRPr="001E6537" w:rsidRDefault="001E6537" w:rsidP="001E6537">
            <w:pPr>
              <w:ind w:firstLine="0"/>
            </w:pPr>
            <w:r>
              <w:t>B. L. Cox</w:t>
            </w:r>
          </w:p>
        </w:tc>
      </w:tr>
      <w:tr w:rsidR="001E6537" w:rsidRPr="001E6537" w14:paraId="462B2A0B" w14:textId="77777777" w:rsidTr="001E6537">
        <w:tc>
          <w:tcPr>
            <w:tcW w:w="2179" w:type="dxa"/>
            <w:shd w:val="clear" w:color="auto" w:fill="auto"/>
          </w:tcPr>
          <w:p w14:paraId="7CBF3E83" w14:textId="52D2A2E7" w:rsidR="001E6537" w:rsidRPr="001E6537" w:rsidRDefault="001E6537" w:rsidP="001E6537">
            <w:pPr>
              <w:ind w:firstLine="0"/>
            </w:pPr>
            <w:r>
              <w:t>Crawford</w:t>
            </w:r>
          </w:p>
        </w:tc>
        <w:tc>
          <w:tcPr>
            <w:tcW w:w="2179" w:type="dxa"/>
            <w:shd w:val="clear" w:color="auto" w:fill="auto"/>
          </w:tcPr>
          <w:p w14:paraId="4FCE1B6E" w14:textId="75C04CE2" w:rsidR="001E6537" w:rsidRPr="001E6537" w:rsidRDefault="001E6537" w:rsidP="001E6537">
            <w:pPr>
              <w:ind w:firstLine="0"/>
            </w:pPr>
            <w:r>
              <w:t>Davis</w:t>
            </w:r>
          </w:p>
        </w:tc>
        <w:tc>
          <w:tcPr>
            <w:tcW w:w="2180" w:type="dxa"/>
            <w:shd w:val="clear" w:color="auto" w:fill="auto"/>
          </w:tcPr>
          <w:p w14:paraId="30FF1DE8" w14:textId="6D52798D" w:rsidR="001E6537" w:rsidRPr="001E6537" w:rsidRDefault="001E6537" w:rsidP="001E6537">
            <w:pPr>
              <w:ind w:firstLine="0"/>
            </w:pPr>
            <w:r>
              <w:t>Dillard</w:t>
            </w:r>
          </w:p>
        </w:tc>
      </w:tr>
      <w:tr w:rsidR="001E6537" w:rsidRPr="001E6537" w14:paraId="242D92DD" w14:textId="77777777" w:rsidTr="001E6537">
        <w:tc>
          <w:tcPr>
            <w:tcW w:w="2179" w:type="dxa"/>
            <w:shd w:val="clear" w:color="auto" w:fill="auto"/>
          </w:tcPr>
          <w:p w14:paraId="00F8BCE5" w14:textId="100E1561" w:rsidR="001E6537" w:rsidRPr="001E6537" w:rsidRDefault="001E6537" w:rsidP="001E6537">
            <w:pPr>
              <w:ind w:firstLine="0"/>
            </w:pPr>
            <w:r>
              <w:t>Elliott</w:t>
            </w:r>
          </w:p>
        </w:tc>
        <w:tc>
          <w:tcPr>
            <w:tcW w:w="2179" w:type="dxa"/>
            <w:shd w:val="clear" w:color="auto" w:fill="auto"/>
          </w:tcPr>
          <w:p w14:paraId="617348F3" w14:textId="0756E729" w:rsidR="001E6537" w:rsidRPr="001E6537" w:rsidRDefault="001E6537" w:rsidP="001E6537">
            <w:pPr>
              <w:ind w:firstLine="0"/>
            </w:pPr>
            <w:r>
              <w:t>Erickson</w:t>
            </w:r>
          </w:p>
        </w:tc>
        <w:tc>
          <w:tcPr>
            <w:tcW w:w="2180" w:type="dxa"/>
            <w:shd w:val="clear" w:color="auto" w:fill="auto"/>
          </w:tcPr>
          <w:p w14:paraId="1EC26F1E" w14:textId="2BEEB6DC" w:rsidR="001E6537" w:rsidRPr="001E6537" w:rsidRDefault="001E6537" w:rsidP="001E6537">
            <w:pPr>
              <w:ind w:firstLine="0"/>
            </w:pPr>
            <w:r>
              <w:t>Felder</w:t>
            </w:r>
          </w:p>
        </w:tc>
      </w:tr>
      <w:tr w:rsidR="001E6537" w:rsidRPr="001E6537" w14:paraId="7F3F407D" w14:textId="77777777" w:rsidTr="001E6537">
        <w:tc>
          <w:tcPr>
            <w:tcW w:w="2179" w:type="dxa"/>
            <w:shd w:val="clear" w:color="auto" w:fill="auto"/>
          </w:tcPr>
          <w:p w14:paraId="0367EE46" w14:textId="7FE9DAC7" w:rsidR="001E6537" w:rsidRPr="001E6537" w:rsidRDefault="001E6537" w:rsidP="001E6537">
            <w:pPr>
              <w:ind w:firstLine="0"/>
            </w:pPr>
            <w:r>
              <w:t>Forrest</w:t>
            </w:r>
          </w:p>
        </w:tc>
        <w:tc>
          <w:tcPr>
            <w:tcW w:w="2179" w:type="dxa"/>
            <w:shd w:val="clear" w:color="auto" w:fill="auto"/>
          </w:tcPr>
          <w:p w14:paraId="452C9991" w14:textId="497B01B9" w:rsidR="001E6537" w:rsidRPr="001E6537" w:rsidRDefault="001E6537" w:rsidP="001E6537">
            <w:pPr>
              <w:ind w:firstLine="0"/>
            </w:pPr>
            <w:r>
              <w:t>Gagnon</w:t>
            </w:r>
          </w:p>
        </w:tc>
        <w:tc>
          <w:tcPr>
            <w:tcW w:w="2180" w:type="dxa"/>
            <w:shd w:val="clear" w:color="auto" w:fill="auto"/>
          </w:tcPr>
          <w:p w14:paraId="5B0C3AF9" w14:textId="0EFDF2BF" w:rsidR="001E6537" w:rsidRPr="001E6537" w:rsidRDefault="001E6537" w:rsidP="001E6537">
            <w:pPr>
              <w:ind w:firstLine="0"/>
            </w:pPr>
            <w:r>
              <w:t>Gilliard</w:t>
            </w:r>
          </w:p>
        </w:tc>
      </w:tr>
      <w:tr w:rsidR="001E6537" w:rsidRPr="001E6537" w14:paraId="13730D31" w14:textId="77777777" w:rsidTr="001E6537">
        <w:tc>
          <w:tcPr>
            <w:tcW w:w="2179" w:type="dxa"/>
            <w:shd w:val="clear" w:color="auto" w:fill="auto"/>
          </w:tcPr>
          <w:p w14:paraId="3899FA0A" w14:textId="3F564960" w:rsidR="001E6537" w:rsidRPr="001E6537" w:rsidRDefault="001E6537" w:rsidP="001E6537">
            <w:pPr>
              <w:ind w:firstLine="0"/>
            </w:pPr>
            <w:r>
              <w:t>Guest</w:t>
            </w:r>
          </w:p>
        </w:tc>
        <w:tc>
          <w:tcPr>
            <w:tcW w:w="2179" w:type="dxa"/>
            <w:shd w:val="clear" w:color="auto" w:fill="auto"/>
          </w:tcPr>
          <w:p w14:paraId="061A2A94" w14:textId="6C49C65B" w:rsidR="001E6537" w:rsidRPr="001E6537" w:rsidRDefault="001E6537" w:rsidP="001E6537">
            <w:pPr>
              <w:ind w:firstLine="0"/>
            </w:pPr>
            <w:r>
              <w:t>Guffey</w:t>
            </w:r>
          </w:p>
        </w:tc>
        <w:tc>
          <w:tcPr>
            <w:tcW w:w="2180" w:type="dxa"/>
            <w:shd w:val="clear" w:color="auto" w:fill="auto"/>
          </w:tcPr>
          <w:p w14:paraId="34E0142F" w14:textId="654B9322" w:rsidR="001E6537" w:rsidRPr="001E6537" w:rsidRDefault="001E6537" w:rsidP="001E6537">
            <w:pPr>
              <w:ind w:firstLine="0"/>
            </w:pPr>
            <w:r>
              <w:t>Hager</w:t>
            </w:r>
          </w:p>
        </w:tc>
      </w:tr>
      <w:tr w:rsidR="001E6537" w:rsidRPr="001E6537" w14:paraId="44979535" w14:textId="77777777" w:rsidTr="001E6537">
        <w:tc>
          <w:tcPr>
            <w:tcW w:w="2179" w:type="dxa"/>
            <w:shd w:val="clear" w:color="auto" w:fill="auto"/>
          </w:tcPr>
          <w:p w14:paraId="3FCDDA88" w14:textId="1F5865C8" w:rsidR="001E6537" w:rsidRPr="001E6537" w:rsidRDefault="001E6537" w:rsidP="001E6537">
            <w:pPr>
              <w:ind w:firstLine="0"/>
            </w:pPr>
            <w:r>
              <w:t>Hardee</w:t>
            </w:r>
          </w:p>
        </w:tc>
        <w:tc>
          <w:tcPr>
            <w:tcW w:w="2179" w:type="dxa"/>
            <w:shd w:val="clear" w:color="auto" w:fill="auto"/>
          </w:tcPr>
          <w:p w14:paraId="5745630E" w14:textId="1D4568C0" w:rsidR="001E6537" w:rsidRPr="001E6537" w:rsidRDefault="001E6537" w:rsidP="001E6537">
            <w:pPr>
              <w:ind w:firstLine="0"/>
            </w:pPr>
            <w:r>
              <w:t>Hart</w:t>
            </w:r>
          </w:p>
        </w:tc>
        <w:tc>
          <w:tcPr>
            <w:tcW w:w="2180" w:type="dxa"/>
            <w:shd w:val="clear" w:color="auto" w:fill="auto"/>
          </w:tcPr>
          <w:p w14:paraId="1BF5ED26" w14:textId="0AD03EFB" w:rsidR="001E6537" w:rsidRPr="001E6537" w:rsidRDefault="001E6537" w:rsidP="001E6537">
            <w:pPr>
              <w:ind w:firstLine="0"/>
            </w:pPr>
            <w:r>
              <w:t>Hartnett</w:t>
            </w:r>
          </w:p>
        </w:tc>
      </w:tr>
      <w:tr w:rsidR="001E6537" w:rsidRPr="001E6537" w14:paraId="2D12CE8B" w14:textId="77777777" w:rsidTr="001E6537">
        <w:tc>
          <w:tcPr>
            <w:tcW w:w="2179" w:type="dxa"/>
            <w:shd w:val="clear" w:color="auto" w:fill="auto"/>
          </w:tcPr>
          <w:p w14:paraId="0643FA42" w14:textId="720CE39F" w:rsidR="001E6537" w:rsidRPr="001E6537" w:rsidRDefault="001E6537" w:rsidP="001E6537">
            <w:pPr>
              <w:ind w:firstLine="0"/>
            </w:pPr>
            <w:r>
              <w:t>Hayes</w:t>
            </w:r>
          </w:p>
        </w:tc>
        <w:tc>
          <w:tcPr>
            <w:tcW w:w="2179" w:type="dxa"/>
            <w:shd w:val="clear" w:color="auto" w:fill="auto"/>
          </w:tcPr>
          <w:p w14:paraId="78E46DF2" w14:textId="73852CB1" w:rsidR="001E6537" w:rsidRPr="001E6537" w:rsidRDefault="001E6537" w:rsidP="001E6537">
            <w:pPr>
              <w:ind w:firstLine="0"/>
            </w:pPr>
            <w:r>
              <w:t>Henderson-Myers</w:t>
            </w:r>
          </w:p>
        </w:tc>
        <w:tc>
          <w:tcPr>
            <w:tcW w:w="2180" w:type="dxa"/>
            <w:shd w:val="clear" w:color="auto" w:fill="auto"/>
          </w:tcPr>
          <w:p w14:paraId="6E5AD10D" w14:textId="57106BB9" w:rsidR="001E6537" w:rsidRPr="001E6537" w:rsidRDefault="001E6537" w:rsidP="001E6537">
            <w:pPr>
              <w:ind w:firstLine="0"/>
            </w:pPr>
            <w:r>
              <w:t>Hewitt</w:t>
            </w:r>
          </w:p>
        </w:tc>
      </w:tr>
      <w:tr w:rsidR="001E6537" w:rsidRPr="001E6537" w14:paraId="327E9CDC" w14:textId="77777777" w:rsidTr="001E6537">
        <w:tc>
          <w:tcPr>
            <w:tcW w:w="2179" w:type="dxa"/>
            <w:shd w:val="clear" w:color="auto" w:fill="auto"/>
          </w:tcPr>
          <w:p w14:paraId="458A76D9" w14:textId="2C0187ED" w:rsidR="001E6537" w:rsidRPr="001E6537" w:rsidRDefault="001E6537" w:rsidP="001E6537">
            <w:pPr>
              <w:ind w:firstLine="0"/>
            </w:pPr>
            <w:r>
              <w:t>Hixon</w:t>
            </w:r>
          </w:p>
        </w:tc>
        <w:tc>
          <w:tcPr>
            <w:tcW w:w="2179" w:type="dxa"/>
            <w:shd w:val="clear" w:color="auto" w:fill="auto"/>
          </w:tcPr>
          <w:p w14:paraId="6BFE4031" w14:textId="51C86244" w:rsidR="001E6537" w:rsidRPr="001E6537" w:rsidRDefault="001E6537" w:rsidP="001E6537">
            <w:pPr>
              <w:ind w:firstLine="0"/>
            </w:pPr>
            <w:r>
              <w:t>Hosey</w:t>
            </w:r>
          </w:p>
        </w:tc>
        <w:tc>
          <w:tcPr>
            <w:tcW w:w="2180" w:type="dxa"/>
            <w:shd w:val="clear" w:color="auto" w:fill="auto"/>
          </w:tcPr>
          <w:p w14:paraId="13F17E15" w14:textId="0F6EBC5F" w:rsidR="001E6537" w:rsidRPr="001E6537" w:rsidRDefault="001E6537" w:rsidP="001E6537">
            <w:pPr>
              <w:ind w:firstLine="0"/>
            </w:pPr>
            <w:r>
              <w:t>Hyde</w:t>
            </w:r>
          </w:p>
        </w:tc>
      </w:tr>
      <w:tr w:rsidR="001E6537" w:rsidRPr="001E6537" w14:paraId="7DBED3AB" w14:textId="77777777" w:rsidTr="001E6537">
        <w:tc>
          <w:tcPr>
            <w:tcW w:w="2179" w:type="dxa"/>
            <w:shd w:val="clear" w:color="auto" w:fill="auto"/>
          </w:tcPr>
          <w:p w14:paraId="3E54645C" w14:textId="263D510B" w:rsidR="001E6537" w:rsidRPr="001E6537" w:rsidRDefault="001E6537" w:rsidP="001E6537">
            <w:pPr>
              <w:ind w:firstLine="0"/>
            </w:pPr>
            <w:r>
              <w:t>Jefferson</w:t>
            </w:r>
          </w:p>
        </w:tc>
        <w:tc>
          <w:tcPr>
            <w:tcW w:w="2179" w:type="dxa"/>
            <w:shd w:val="clear" w:color="auto" w:fill="auto"/>
          </w:tcPr>
          <w:p w14:paraId="469AFF5A" w14:textId="195AE63E" w:rsidR="001E6537" w:rsidRPr="001E6537" w:rsidRDefault="001E6537" w:rsidP="001E6537">
            <w:pPr>
              <w:ind w:firstLine="0"/>
            </w:pPr>
            <w:r>
              <w:t>J. E. Johnson</w:t>
            </w:r>
          </w:p>
        </w:tc>
        <w:tc>
          <w:tcPr>
            <w:tcW w:w="2180" w:type="dxa"/>
            <w:shd w:val="clear" w:color="auto" w:fill="auto"/>
          </w:tcPr>
          <w:p w14:paraId="4343090B" w14:textId="4F3FAACB" w:rsidR="001E6537" w:rsidRPr="001E6537" w:rsidRDefault="001E6537" w:rsidP="001E6537">
            <w:pPr>
              <w:ind w:firstLine="0"/>
            </w:pPr>
            <w:r>
              <w:t>W. Jones</w:t>
            </w:r>
          </w:p>
        </w:tc>
      </w:tr>
      <w:tr w:rsidR="001E6537" w:rsidRPr="001E6537" w14:paraId="406BAE78" w14:textId="77777777" w:rsidTr="001E6537">
        <w:tc>
          <w:tcPr>
            <w:tcW w:w="2179" w:type="dxa"/>
            <w:shd w:val="clear" w:color="auto" w:fill="auto"/>
          </w:tcPr>
          <w:p w14:paraId="1CCB3DCF" w14:textId="58881885" w:rsidR="001E6537" w:rsidRPr="001E6537" w:rsidRDefault="001E6537" w:rsidP="001E6537">
            <w:pPr>
              <w:ind w:firstLine="0"/>
            </w:pPr>
            <w:r>
              <w:t>King</w:t>
            </w:r>
          </w:p>
        </w:tc>
        <w:tc>
          <w:tcPr>
            <w:tcW w:w="2179" w:type="dxa"/>
            <w:shd w:val="clear" w:color="auto" w:fill="auto"/>
          </w:tcPr>
          <w:p w14:paraId="3C0EFD40" w14:textId="782179EF" w:rsidR="001E6537" w:rsidRPr="001E6537" w:rsidRDefault="001E6537" w:rsidP="001E6537">
            <w:pPr>
              <w:ind w:firstLine="0"/>
            </w:pPr>
            <w:r>
              <w:t>Kirby</w:t>
            </w:r>
          </w:p>
        </w:tc>
        <w:tc>
          <w:tcPr>
            <w:tcW w:w="2180" w:type="dxa"/>
            <w:shd w:val="clear" w:color="auto" w:fill="auto"/>
          </w:tcPr>
          <w:p w14:paraId="26164BEE" w14:textId="374FBAF0" w:rsidR="001E6537" w:rsidRPr="001E6537" w:rsidRDefault="001E6537" w:rsidP="001E6537">
            <w:pPr>
              <w:ind w:firstLine="0"/>
            </w:pPr>
            <w:r>
              <w:t>Landing</w:t>
            </w:r>
          </w:p>
        </w:tc>
      </w:tr>
      <w:tr w:rsidR="001E6537" w:rsidRPr="001E6537" w14:paraId="295BBAED" w14:textId="77777777" w:rsidTr="001E6537">
        <w:tc>
          <w:tcPr>
            <w:tcW w:w="2179" w:type="dxa"/>
            <w:shd w:val="clear" w:color="auto" w:fill="auto"/>
          </w:tcPr>
          <w:p w14:paraId="7E111698" w14:textId="08C35F6F" w:rsidR="001E6537" w:rsidRPr="001E6537" w:rsidRDefault="001E6537" w:rsidP="001E6537">
            <w:pPr>
              <w:ind w:firstLine="0"/>
            </w:pPr>
            <w:r>
              <w:t>Lawson</w:t>
            </w:r>
          </w:p>
        </w:tc>
        <w:tc>
          <w:tcPr>
            <w:tcW w:w="2179" w:type="dxa"/>
            <w:shd w:val="clear" w:color="auto" w:fill="auto"/>
          </w:tcPr>
          <w:p w14:paraId="709CBFB9" w14:textId="4A30DB6C" w:rsidR="001E6537" w:rsidRPr="001E6537" w:rsidRDefault="001E6537" w:rsidP="001E6537">
            <w:pPr>
              <w:ind w:firstLine="0"/>
            </w:pPr>
            <w:r>
              <w:t>Long</w:t>
            </w:r>
          </w:p>
        </w:tc>
        <w:tc>
          <w:tcPr>
            <w:tcW w:w="2180" w:type="dxa"/>
            <w:shd w:val="clear" w:color="auto" w:fill="auto"/>
          </w:tcPr>
          <w:p w14:paraId="48741BCF" w14:textId="4F5E9D9E" w:rsidR="001E6537" w:rsidRPr="001E6537" w:rsidRDefault="001E6537" w:rsidP="001E6537">
            <w:pPr>
              <w:ind w:firstLine="0"/>
            </w:pPr>
            <w:r>
              <w:t>McDaniel</w:t>
            </w:r>
          </w:p>
        </w:tc>
      </w:tr>
      <w:tr w:rsidR="001E6537" w:rsidRPr="001E6537" w14:paraId="71841E54" w14:textId="77777777" w:rsidTr="001E6537">
        <w:tc>
          <w:tcPr>
            <w:tcW w:w="2179" w:type="dxa"/>
            <w:shd w:val="clear" w:color="auto" w:fill="auto"/>
          </w:tcPr>
          <w:p w14:paraId="3F1EF110" w14:textId="7BD19900" w:rsidR="001E6537" w:rsidRPr="001E6537" w:rsidRDefault="001E6537" w:rsidP="001E6537">
            <w:pPr>
              <w:ind w:firstLine="0"/>
            </w:pPr>
            <w:r>
              <w:t>Mitchell</w:t>
            </w:r>
          </w:p>
        </w:tc>
        <w:tc>
          <w:tcPr>
            <w:tcW w:w="2179" w:type="dxa"/>
            <w:shd w:val="clear" w:color="auto" w:fill="auto"/>
          </w:tcPr>
          <w:p w14:paraId="2112B9EC" w14:textId="32E796B4" w:rsidR="001E6537" w:rsidRPr="001E6537" w:rsidRDefault="001E6537" w:rsidP="001E6537">
            <w:pPr>
              <w:ind w:firstLine="0"/>
            </w:pPr>
            <w:r>
              <w:t>J. Moore</w:t>
            </w:r>
          </w:p>
        </w:tc>
        <w:tc>
          <w:tcPr>
            <w:tcW w:w="2180" w:type="dxa"/>
            <w:shd w:val="clear" w:color="auto" w:fill="auto"/>
          </w:tcPr>
          <w:p w14:paraId="667354AB" w14:textId="798D3B0C" w:rsidR="001E6537" w:rsidRPr="001E6537" w:rsidRDefault="001E6537" w:rsidP="001E6537">
            <w:pPr>
              <w:ind w:firstLine="0"/>
            </w:pPr>
            <w:r>
              <w:t>T. Moore</w:t>
            </w:r>
          </w:p>
        </w:tc>
      </w:tr>
      <w:tr w:rsidR="001E6537" w:rsidRPr="001E6537" w14:paraId="3DFFC198" w14:textId="77777777" w:rsidTr="001E6537">
        <w:tc>
          <w:tcPr>
            <w:tcW w:w="2179" w:type="dxa"/>
            <w:shd w:val="clear" w:color="auto" w:fill="auto"/>
          </w:tcPr>
          <w:p w14:paraId="748C602B" w14:textId="3A1F3C63" w:rsidR="001E6537" w:rsidRPr="001E6537" w:rsidRDefault="001E6537" w:rsidP="001E6537">
            <w:pPr>
              <w:ind w:firstLine="0"/>
            </w:pPr>
            <w:r>
              <w:t>Moss</w:t>
            </w:r>
          </w:p>
        </w:tc>
        <w:tc>
          <w:tcPr>
            <w:tcW w:w="2179" w:type="dxa"/>
            <w:shd w:val="clear" w:color="auto" w:fill="auto"/>
          </w:tcPr>
          <w:p w14:paraId="485241F0" w14:textId="5B5C73B6" w:rsidR="001E6537" w:rsidRPr="001E6537" w:rsidRDefault="001E6537" w:rsidP="001E6537">
            <w:pPr>
              <w:ind w:firstLine="0"/>
            </w:pPr>
            <w:r>
              <w:t>Murphy</w:t>
            </w:r>
          </w:p>
        </w:tc>
        <w:tc>
          <w:tcPr>
            <w:tcW w:w="2180" w:type="dxa"/>
            <w:shd w:val="clear" w:color="auto" w:fill="auto"/>
          </w:tcPr>
          <w:p w14:paraId="16B878D2" w14:textId="04CFED7B" w:rsidR="001E6537" w:rsidRPr="001E6537" w:rsidRDefault="001E6537" w:rsidP="001E6537">
            <w:pPr>
              <w:ind w:firstLine="0"/>
            </w:pPr>
            <w:r>
              <w:t>Neese</w:t>
            </w:r>
          </w:p>
        </w:tc>
      </w:tr>
      <w:tr w:rsidR="001E6537" w:rsidRPr="001E6537" w14:paraId="202E9804" w14:textId="77777777" w:rsidTr="001E6537">
        <w:tc>
          <w:tcPr>
            <w:tcW w:w="2179" w:type="dxa"/>
            <w:shd w:val="clear" w:color="auto" w:fill="auto"/>
          </w:tcPr>
          <w:p w14:paraId="17B2ABA1" w14:textId="37D62B6D" w:rsidR="001E6537" w:rsidRPr="001E6537" w:rsidRDefault="001E6537" w:rsidP="001E6537">
            <w:pPr>
              <w:ind w:firstLine="0"/>
            </w:pPr>
            <w:r>
              <w:t>B. Newton</w:t>
            </w:r>
          </w:p>
        </w:tc>
        <w:tc>
          <w:tcPr>
            <w:tcW w:w="2179" w:type="dxa"/>
            <w:shd w:val="clear" w:color="auto" w:fill="auto"/>
          </w:tcPr>
          <w:p w14:paraId="3C6EF6F0" w14:textId="2E4CC0BA" w:rsidR="001E6537" w:rsidRPr="001E6537" w:rsidRDefault="001E6537" w:rsidP="001E6537">
            <w:pPr>
              <w:ind w:firstLine="0"/>
            </w:pPr>
            <w:r>
              <w:t>W. Newton</w:t>
            </w:r>
          </w:p>
        </w:tc>
        <w:tc>
          <w:tcPr>
            <w:tcW w:w="2180" w:type="dxa"/>
            <w:shd w:val="clear" w:color="auto" w:fill="auto"/>
          </w:tcPr>
          <w:p w14:paraId="0804188D" w14:textId="518A6806" w:rsidR="001E6537" w:rsidRPr="001E6537" w:rsidRDefault="001E6537" w:rsidP="001E6537">
            <w:pPr>
              <w:ind w:firstLine="0"/>
            </w:pPr>
            <w:r>
              <w:t>Ott</w:t>
            </w:r>
          </w:p>
        </w:tc>
      </w:tr>
      <w:tr w:rsidR="001E6537" w:rsidRPr="001E6537" w14:paraId="41B03AA1" w14:textId="77777777" w:rsidTr="001E6537">
        <w:tc>
          <w:tcPr>
            <w:tcW w:w="2179" w:type="dxa"/>
            <w:shd w:val="clear" w:color="auto" w:fill="auto"/>
          </w:tcPr>
          <w:p w14:paraId="368A8D2C" w14:textId="45C5A0D2" w:rsidR="001E6537" w:rsidRPr="001E6537" w:rsidRDefault="001E6537" w:rsidP="001E6537">
            <w:pPr>
              <w:ind w:firstLine="0"/>
            </w:pPr>
            <w:r>
              <w:t>Pedalino</w:t>
            </w:r>
          </w:p>
        </w:tc>
        <w:tc>
          <w:tcPr>
            <w:tcW w:w="2179" w:type="dxa"/>
            <w:shd w:val="clear" w:color="auto" w:fill="auto"/>
          </w:tcPr>
          <w:p w14:paraId="7C56A1E7" w14:textId="49B76EAE" w:rsidR="001E6537" w:rsidRPr="001E6537" w:rsidRDefault="001E6537" w:rsidP="001E6537">
            <w:pPr>
              <w:ind w:firstLine="0"/>
            </w:pPr>
            <w:r>
              <w:t>Pope</w:t>
            </w:r>
          </w:p>
        </w:tc>
        <w:tc>
          <w:tcPr>
            <w:tcW w:w="2180" w:type="dxa"/>
            <w:shd w:val="clear" w:color="auto" w:fill="auto"/>
          </w:tcPr>
          <w:p w14:paraId="228E21B7" w14:textId="1D1DF39D" w:rsidR="001E6537" w:rsidRPr="001E6537" w:rsidRDefault="001E6537" w:rsidP="001E6537">
            <w:pPr>
              <w:ind w:firstLine="0"/>
            </w:pPr>
            <w:r>
              <w:t>Rivers</w:t>
            </w:r>
          </w:p>
        </w:tc>
      </w:tr>
      <w:tr w:rsidR="001E6537" w:rsidRPr="001E6537" w14:paraId="6EAFABD6" w14:textId="77777777" w:rsidTr="001E6537">
        <w:tc>
          <w:tcPr>
            <w:tcW w:w="2179" w:type="dxa"/>
            <w:shd w:val="clear" w:color="auto" w:fill="auto"/>
          </w:tcPr>
          <w:p w14:paraId="20C60177" w14:textId="21177ED1" w:rsidR="001E6537" w:rsidRPr="001E6537" w:rsidRDefault="001E6537" w:rsidP="001E6537">
            <w:pPr>
              <w:ind w:firstLine="0"/>
            </w:pPr>
            <w:r>
              <w:t>Robbins</w:t>
            </w:r>
          </w:p>
        </w:tc>
        <w:tc>
          <w:tcPr>
            <w:tcW w:w="2179" w:type="dxa"/>
            <w:shd w:val="clear" w:color="auto" w:fill="auto"/>
          </w:tcPr>
          <w:p w14:paraId="6732F6F0" w14:textId="1D68D4EB" w:rsidR="001E6537" w:rsidRPr="001E6537" w:rsidRDefault="001E6537" w:rsidP="001E6537">
            <w:pPr>
              <w:ind w:firstLine="0"/>
            </w:pPr>
            <w:r>
              <w:t>Rose</w:t>
            </w:r>
          </w:p>
        </w:tc>
        <w:tc>
          <w:tcPr>
            <w:tcW w:w="2180" w:type="dxa"/>
            <w:shd w:val="clear" w:color="auto" w:fill="auto"/>
          </w:tcPr>
          <w:p w14:paraId="293844AF" w14:textId="59BD0FAA" w:rsidR="001E6537" w:rsidRPr="001E6537" w:rsidRDefault="001E6537" w:rsidP="001E6537">
            <w:pPr>
              <w:ind w:firstLine="0"/>
            </w:pPr>
            <w:r>
              <w:t>Rutherford</w:t>
            </w:r>
          </w:p>
        </w:tc>
      </w:tr>
      <w:tr w:rsidR="001E6537" w:rsidRPr="001E6537" w14:paraId="1EA8FE3B" w14:textId="77777777" w:rsidTr="001E6537">
        <w:tc>
          <w:tcPr>
            <w:tcW w:w="2179" w:type="dxa"/>
            <w:shd w:val="clear" w:color="auto" w:fill="auto"/>
          </w:tcPr>
          <w:p w14:paraId="64602EC5" w14:textId="450ED3DC" w:rsidR="001E6537" w:rsidRPr="001E6537" w:rsidRDefault="001E6537" w:rsidP="001E6537">
            <w:pPr>
              <w:ind w:firstLine="0"/>
            </w:pPr>
            <w:r>
              <w:t>Sandifer</w:t>
            </w:r>
          </w:p>
        </w:tc>
        <w:tc>
          <w:tcPr>
            <w:tcW w:w="2179" w:type="dxa"/>
            <w:shd w:val="clear" w:color="auto" w:fill="auto"/>
          </w:tcPr>
          <w:p w14:paraId="58EF297C" w14:textId="64E2765C" w:rsidR="001E6537" w:rsidRPr="001E6537" w:rsidRDefault="001E6537" w:rsidP="001E6537">
            <w:pPr>
              <w:ind w:firstLine="0"/>
            </w:pPr>
            <w:r>
              <w:t>Schuessler</w:t>
            </w:r>
          </w:p>
        </w:tc>
        <w:tc>
          <w:tcPr>
            <w:tcW w:w="2180" w:type="dxa"/>
            <w:shd w:val="clear" w:color="auto" w:fill="auto"/>
          </w:tcPr>
          <w:p w14:paraId="6A1765CB" w14:textId="5EE3A6A6" w:rsidR="001E6537" w:rsidRPr="001E6537" w:rsidRDefault="001E6537" w:rsidP="001E6537">
            <w:pPr>
              <w:ind w:firstLine="0"/>
            </w:pPr>
            <w:r>
              <w:t>Sessions</w:t>
            </w:r>
          </w:p>
        </w:tc>
      </w:tr>
      <w:tr w:rsidR="001E6537" w:rsidRPr="001E6537" w14:paraId="7551C8F1" w14:textId="77777777" w:rsidTr="001E6537">
        <w:tc>
          <w:tcPr>
            <w:tcW w:w="2179" w:type="dxa"/>
            <w:shd w:val="clear" w:color="auto" w:fill="auto"/>
          </w:tcPr>
          <w:p w14:paraId="542DDCF9" w14:textId="5E7D187A" w:rsidR="001E6537" w:rsidRPr="001E6537" w:rsidRDefault="001E6537" w:rsidP="001E6537">
            <w:pPr>
              <w:ind w:firstLine="0"/>
            </w:pPr>
            <w:r>
              <w:t>G. M. Smith</w:t>
            </w:r>
          </w:p>
        </w:tc>
        <w:tc>
          <w:tcPr>
            <w:tcW w:w="2179" w:type="dxa"/>
            <w:shd w:val="clear" w:color="auto" w:fill="auto"/>
          </w:tcPr>
          <w:p w14:paraId="7E83177E" w14:textId="0020E8ED" w:rsidR="001E6537" w:rsidRPr="001E6537" w:rsidRDefault="001E6537" w:rsidP="001E6537">
            <w:pPr>
              <w:ind w:firstLine="0"/>
            </w:pPr>
            <w:r>
              <w:t>M. M. Smith</w:t>
            </w:r>
          </w:p>
        </w:tc>
        <w:tc>
          <w:tcPr>
            <w:tcW w:w="2180" w:type="dxa"/>
            <w:shd w:val="clear" w:color="auto" w:fill="auto"/>
          </w:tcPr>
          <w:p w14:paraId="06293137" w14:textId="09946F18" w:rsidR="001E6537" w:rsidRPr="001E6537" w:rsidRDefault="001E6537" w:rsidP="001E6537">
            <w:pPr>
              <w:ind w:firstLine="0"/>
            </w:pPr>
            <w:r>
              <w:t>Stavrinakis</w:t>
            </w:r>
          </w:p>
        </w:tc>
      </w:tr>
      <w:tr w:rsidR="001E6537" w:rsidRPr="001E6537" w14:paraId="49547ACF" w14:textId="77777777" w:rsidTr="001E6537">
        <w:tc>
          <w:tcPr>
            <w:tcW w:w="2179" w:type="dxa"/>
            <w:shd w:val="clear" w:color="auto" w:fill="auto"/>
          </w:tcPr>
          <w:p w14:paraId="5D96CE12" w14:textId="1E769888" w:rsidR="001E6537" w:rsidRPr="001E6537" w:rsidRDefault="001E6537" w:rsidP="001E6537">
            <w:pPr>
              <w:ind w:firstLine="0"/>
            </w:pPr>
            <w:r>
              <w:t>Thayer</w:t>
            </w:r>
          </w:p>
        </w:tc>
        <w:tc>
          <w:tcPr>
            <w:tcW w:w="2179" w:type="dxa"/>
            <w:shd w:val="clear" w:color="auto" w:fill="auto"/>
          </w:tcPr>
          <w:p w14:paraId="7D6C6094" w14:textId="46C64CB9" w:rsidR="001E6537" w:rsidRPr="001E6537" w:rsidRDefault="001E6537" w:rsidP="001E6537">
            <w:pPr>
              <w:ind w:firstLine="0"/>
            </w:pPr>
            <w:r>
              <w:t>Trantham</w:t>
            </w:r>
          </w:p>
        </w:tc>
        <w:tc>
          <w:tcPr>
            <w:tcW w:w="2180" w:type="dxa"/>
            <w:shd w:val="clear" w:color="auto" w:fill="auto"/>
          </w:tcPr>
          <w:p w14:paraId="41C1F804" w14:textId="407A300F" w:rsidR="001E6537" w:rsidRPr="001E6537" w:rsidRDefault="001E6537" w:rsidP="001E6537">
            <w:pPr>
              <w:ind w:firstLine="0"/>
            </w:pPr>
            <w:r>
              <w:t>Weeks</w:t>
            </w:r>
          </w:p>
        </w:tc>
      </w:tr>
      <w:tr w:rsidR="001E6537" w:rsidRPr="001E6537" w14:paraId="670C1EBF" w14:textId="77777777" w:rsidTr="001E6537">
        <w:tc>
          <w:tcPr>
            <w:tcW w:w="2179" w:type="dxa"/>
            <w:shd w:val="clear" w:color="auto" w:fill="auto"/>
          </w:tcPr>
          <w:p w14:paraId="48F82A5F" w14:textId="2A927F53" w:rsidR="001E6537" w:rsidRPr="001E6537" w:rsidRDefault="001E6537" w:rsidP="001E6537">
            <w:pPr>
              <w:keepNext/>
              <w:ind w:firstLine="0"/>
            </w:pPr>
            <w:r>
              <w:t>West</w:t>
            </w:r>
          </w:p>
        </w:tc>
        <w:tc>
          <w:tcPr>
            <w:tcW w:w="2179" w:type="dxa"/>
            <w:shd w:val="clear" w:color="auto" w:fill="auto"/>
          </w:tcPr>
          <w:p w14:paraId="737E49D0" w14:textId="512B5EC1" w:rsidR="001E6537" w:rsidRPr="001E6537" w:rsidRDefault="001E6537" w:rsidP="001E6537">
            <w:pPr>
              <w:keepNext/>
              <w:ind w:firstLine="0"/>
            </w:pPr>
            <w:r>
              <w:t>Wetmore</w:t>
            </w:r>
          </w:p>
        </w:tc>
        <w:tc>
          <w:tcPr>
            <w:tcW w:w="2180" w:type="dxa"/>
            <w:shd w:val="clear" w:color="auto" w:fill="auto"/>
          </w:tcPr>
          <w:p w14:paraId="4EE29F75" w14:textId="07DEF685" w:rsidR="001E6537" w:rsidRPr="001E6537" w:rsidRDefault="001E6537" w:rsidP="001E6537">
            <w:pPr>
              <w:keepNext/>
              <w:ind w:firstLine="0"/>
            </w:pPr>
            <w:r>
              <w:t>Wheeler</w:t>
            </w:r>
          </w:p>
        </w:tc>
      </w:tr>
      <w:tr w:rsidR="001E6537" w:rsidRPr="001E6537" w14:paraId="73FB2B11" w14:textId="77777777" w:rsidTr="001E6537">
        <w:tc>
          <w:tcPr>
            <w:tcW w:w="2179" w:type="dxa"/>
            <w:shd w:val="clear" w:color="auto" w:fill="auto"/>
          </w:tcPr>
          <w:p w14:paraId="57047E05" w14:textId="0FA40F15" w:rsidR="001E6537" w:rsidRPr="001E6537" w:rsidRDefault="001E6537" w:rsidP="001E6537">
            <w:pPr>
              <w:keepNext/>
              <w:ind w:firstLine="0"/>
            </w:pPr>
            <w:r>
              <w:t>Whitmire</w:t>
            </w:r>
          </w:p>
        </w:tc>
        <w:tc>
          <w:tcPr>
            <w:tcW w:w="2179" w:type="dxa"/>
            <w:shd w:val="clear" w:color="auto" w:fill="auto"/>
          </w:tcPr>
          <w:p w14:paraId="62637096" w14:textId="23E3460A" w:rsidR="001E6537" w:rsidRPr="001E6537" w:rsidRDefault="001E6537" w:rsidP="001E6537">
            <w:pPr>
              <w:keepNext/>
              <w:ind w:firstLine="0"/>
            </w:pPr>
            <w:r>
              <w:t>Wooten</w:t>
            </w:r>
          </w:p>
        </w:tc>
        <w:tc>
          <w:tcPr>
            <w:tcW w:w="2180" w:type="dxa"/>
            <w:shd w:val="clear" w:color="auto" w:fill="auto"/>
          </w:tcPr>
          <w:p w14:paraId="1BE3247A" w14:textId="6102A3F4" w:rsidR="001E6537" w:rsidRPr="001E6537" w:rsidRDefault="001E6537" w:rsidP="001E6537">
            <w:pPr>
              <w:keepNext/>
              <w:ind w:firstLine="0"/>
            </w:pPr>
            <w:r>
              <w:t>Yow</w:t>
            </w:r>
          </w:p>
        </w:tc>
      </w:tr>
    </w:tbl>
    <w:p w14:paraId="102E6FB5" w14:textId="77777777" w:rsidR="001E6537" w:rsidRDefault="001E6537" w:rsidP="001E6537"/>
    <w:p w14:paraId="09665E61" w14:textId="608028DA" w:rsidR="001E6537" w:rsidRDefault="001E6537" w:rsidP="001E6537">
      <w:pPr>
        <w:jc w:val="center"/>
        <w:rPr>
          <w:b/>
        </w:rPr>
      </w:pPr>
      <w:r w:rsidRPr="001E6537">
        <w:rPr>
          <w:b/>
        </w:rPr>
        <w:t>Total--78</w:t>
      </w:r>
    </w:p>
    <w:p w14:paraId="77519A5E" w14:textId="77777777" w:rsidR="001E6537" w:rsidRDefault="001E6537" w:rsidP="001E6537">
      <w:pPr>
        <w:jc w:val="center"/>
        <w:rPr>
          <w:b/>
        </w:rPr>
      </w:pPr>
    </w:p>
    <w:p w14:paraId="273079C2"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1DE0620E" w14:textId="77777777" w:rsidTr="001E6537">
        <w:tc>
          <w:tcPr>
            <w:tcW w:w="2179" w:type="dxa"/>
            <w:shd w:val="clear" w:color="auto" w:fill="auto"/>
          </w:tcPr>
          <w:p w14:paraId="7047DB7B" w14:textId="6F9776E4" w:rsidR="001E6537" w:rsidRPr="001E6537" w:rsidRDefault="001E6537" w:rsidP="001E6537">
            <w:pPr>
              <w:keepNext/>
              <w:ind w:firstLine="0"/>
            </w:pPr>
            <w:r>
              <w:t>Beach</w:t>
            </w:r>
          </w:p>
        </w:tc>
        <w:tc>
          <w:tcPr>
            <w:tcW w:w="2179" w:type="dxa"/>
            <w:shd w:val="clear" w:color="auto" w:fill="auto"/>
          </w:tcPr>
          <w:p w14:paraId="0FBBE05E" w14:textId="20B8FF5E" w:rsidR="001E6537" w:rsidRPr="001E6537" w:rsidRDefault="001E6537" w:rsidP="001E6537">
            <w:pPr>
              <w:keepNext/>
              <w:ind w:firstLine="0"/>
            </w:pPr>
            <w:r>
              <w:t>Burns</w:t>
            </w:r>
          </w:p>
        </w:tc>
        <w:tc>
          <w:tcPr>
            <w:tcW w:w="2180" w:type="dxa"/>
            <w:shd w:val="clear" w:color="auto" w:fill="auto"/>
          </w:tcPr>
          <w:p w14:paraId="359B322B" w14:textId="74297A68" w:rsidR="001E6537" w:rsidRPr="001E6537" w:rsidRDefault="001E6537" w:rsidP="001E6537">
            <w:pPr>
              <w:keepNext/>
              <w:ind w:firstLine="0"/>
            </w:pPr>
            <w:r>
              <w:t>Chumley</w:t>
            </w:r>
          </w:p>
        </w:tc>
      </w:tr>
      <w:tr w:rsidR="001E6537" w:rsidRPr="001E6537" w14:paraId="18DCC977" w14:textId="77777777" w:rsidTr="001E6537">
        <w:tc>
          <w:tcPr>
            <w:tcW w:w="2179" w:type="dxa"/>
            <w:shd w:val="clear" w:color="auto" w:fill="auto"/>
          </w:tcPr>
          <w:p w14:paraId="441E8309" w14:textId="7649EFFF" w:rsidR="001E6537" w:rsidRPr="001E6537" w:rsidRDefault="001E6537" w:rsidP="001E6537">
            <w:pPr>
              <w:ind w:firstLine="0"/>
            </w:pPr>
            <w:r>
              <w:t>Cromer</w:t>
            </w:r>
          </w:p>
        </w:tc>
        <w:tc>
          <w:tcPr>
            <w:tcW w:w="2179" w:type="dxa"/>
            <w:shd w:val="clear" w:color="auto" w:fill="auto"/>
          </w:tcPr>
          <w:p w14:paraId="6195C2D7" w14:textId="0D891289" w:rsidR="001E6537" w:rsidRPr="001E6537" w:rsidRDefault="001E6537" w:rsidP="001E6537">
            <w:pPr>
              <w:ind w:firstLine="0"/>
            </w:pPr>
            <w:r>
              <w:t>Gibson</w:t>
            </w:r>
          </w:p>
        </w:tc>
        <w:tc>
          <w:tcPr>
            <w:tcW w:w="2180" w:type="dxa"/>
            <w:shd w:val="clear" w:color="auto" w:fill="auto"/>
          </w:tcPr>
          <w:p w14:paraId="49609263" w14:textId="5E98BFD9" w:rsidR="001E6537" w:rsidRPr="001E6537" w:rsidRDefault="001E6537" w:rsidP="001E6537">
            <w:pPr>
              <w:ind w:firstLine="0"/>
            </w:pPr>
            <w:r>
              <w:t>Gilliam</w:t>
            </w:r>
          </w:p>
        </w:tc>
      </w:tr>
      <w:tr w:rsidR="001E6537" w:rsidRPr="001E6537" w14:paraId="1559B613" w14:textId="77777777" w:rsidTr="001E6537">
        <w:tc>
          <w:tcPr>
            <w:tcW w:w="2179" w:type="dxa"/>
            <w:shd w:val="clear" w:color="auto" w:fill="auto"/>
          </w:tcPr>
          <w:p w14:paraId="6929AA7A" w14:textId="2504DCDF" w:rsidR="001E6537" w:rsidRPr="001E6537" w:rsidRDefault="001E6537" w:rsidP="001E6537">
            <w:pPr>
              <w:ind w:firstLine="0"/>
            </w:pPr>
            <w:r>
              <w:t>Haddon</w:t>
            </w:r>
          </w:p>
        </w:tc>
        <w:tc>
          <w:tcPr>
            <w:tcW w:w="2179" w:type="dxa"/>
            <w:shd w:val="clear" w:color="auto" w:fill="auto"/>
          </w:tcPr>
          <w:p w14:paraId="7E7DF8C3" w14:textId="469A2636" w:rsidR="001E6537" w:rsidRPr="001E6537" w:rsidRDefault="001E6537" w:rsidP="001E6537">
            <w:pPr>
              <w:ind w:firstLine="0"/>
            </w:pPr>
            <w:r>
              <w:t>Harris</w:t>
            </w:r>
          </w:p>
        </w:tc>
        <w:tc>
          <w:tcPr>
            <w:tcW w:w="2180" w:type="dxa"/>
            <w:shd w:val="clear" w:color="auto" w:fill="auto"/>
          </w:tcPr>
          <w:p w14:paraId="41BD4701" w14:textId="22B8BF3C" w:rsidR="001E6537" w:rsidRPr="001E6537" w:rsidRDefault="001E6537" w:rsidP="001E6537">
            <w:pPr>
              <w:ind w:firstLine="0"/>
            </w:pPr>
            <w:r>
              <w:t>S. Jones</w:t>
            </w:r>
          </w:p>
        </w:tc>
      </w:tr>
      <w:tr w:rsidR="001E6537" w:rsidRPr="001E6537" w14:paraId="42B7E218" w14:textId="77777777" w:rsidTr="001E6537">
        <w:tc>
          <w:tcPr>
            <w:tcW w:w="2179" w:type="dxa"/>
            <w:shd w:val="clear" w:color="auto" w:fill="auto"/>
          </w:tcPr>
          <w:p w14:paraId="2DAAC009" w14:textId="248D1D91" w:rsidR="001E6537" w:rsidRPr="001E6537" w:rsidRDefault="001E6537" w:rsidP="001E6537">
            <w:pPr>
              <w:ind w:firstLine="0"/>
            </w:pPr>
            <w:r>
              <w:t>Jordan</w:t>
            </w:r>
          </w:p>
        </w:tc>
        <w:tc>
          <w:tcPr>
            <w:tcW w:w="2179" w:type="dxa"/>
            <w:shd w:val="clear" w:color="auto" w:fill="auto"/>
          </w:tcPr>
          <w:p w14:paraId="0A95D78A" w14:textId="54B40310" w:rsidR="001E6537" w:rsidRPr="001E6537" w:rsidRDefault="001E6537" w:rsidP="001E6537">
            <w:pPr>
              <w:ind w:firstLine="0"/>
            </w:pPr>
            <w:r>
              <w:t>Kilmartin</w:t>
            </w:r>
          </w:p>
        </w:tc>
        <w:tc>
          <w:tcPr>
            <w:tcW w:w="2180" w:type="dxa"/>
            <w:shd w:val="clear" w:color="auto" w:fill="auto"/>
          </w:tcPr>
          <w:p w14:paraId="317A7A70" w14:textId="18E67048" w:rsidR="001E6537" w:rsidRPr="001E6537" w:rsidRDefault="001E6537" w:rsidP="001E6537">
            <w:pPr>
              <w:ind w:firstLine="0"/>
            </w:pPr>
            <w:r>
              <w:t>Leber</w:t>
            </w:r>
          </w:p>
        </w:tc>
      </w:tr>
      <w:tr w:rsidR="001E6537" w:rsidRPr="001E6537" w14:paraId="39B64D24" w14:textId="77777777" w:rsidTr="001E6537">
        <w:tc>
          <w:tcPr>
            <w:tcW w:w="2179" w:type="dxa"/>
            <w:shd w:val="clear" w:color="auto" w:fill="auto"/>
          </w:tcPr>
          <w:p w14:paraId="23699088" w14:textId="5B6E2A1C" w:rsidR="001E6537" w:rsidRPr="001E6537" w:rsidRDefault="001E6537" w:rsidP="001E6537">
            <w:pPr>
              <w:ind w:firstLine="0"/>
            </w:pPr>
            <w:r>
              <w:t>Lowe</w:t>
            </w:r>
          </w:p>
        </w:tc>
        <w:tc>
          <w:tcPr>
            <w:tcW w:w="2179" w:type="dxa"/>
            <w:shd w:val="clear" w:color="auto" w:fill="auto"/>
          </w:tcPr>
          <w:p w14:paraId="23DA74C5" w14:textId="2C52579A" w:rsidR="001E6537" w:rsidRPr="001E6537" w:rsidRDefault="001E6537" w:rsidP="001E6537">
            <w:pPr>
              <w:ind w:firstLine="0"/>
            </w:pPr>
            <w:r>
              <w:t>Magnuson</w:t>
            </w:r>
          </w:p>
        </w:tc>
        <w:tc>
          <w:tcPr>
            <w:tcW w:w="2180" w:type="dxa"/>
            <w:shd w:val="clear" w:color="auto" w:fill="auto"/>
          </w:tcPr>
          <w:p w14:paraId="0EBE685C" w14:textId="6DF78A35" w:rsidR="001E6537" w:rsidRPr="001E6537" w:rsidRDefault="001E6537" w:rsidP="001E6537">
            <w:pPr>
              <w:ind w:firstLine="0"/>
            </w:pPr>
            <w:r>
              <w:t>May</w:t>
            </w:r>
          </w:p>
        </w:tc>
      </w:tr>
      <w:tr w:rsidR="001E6537" w:rsidRPr="001E6537" w14:paraId="0CB7A337" w14:textId="77777777" w:rsidTr="001E6537">
        <w:tc>
          <w:tcPr>
            <w:tcW w:w="2179" w:type="dxa"/>
            <w:shd w:val="clear" w:color="auto" w:fill="auto"/>
          </w:tcPr>
          <w:p w14:paraId="21BA2F01" w14:textId="4C7DF63C" w:rsidR="001E6537" w:rsidRPr="001E6537" w:rsidRDefault="001E6537" w:rsidP="001E6537">
            <w:pPr>
              <w:ind w:firstLine="0"/>
            </w:pPr>
            <w:r>
              <w:t>McCabe</w:t>
            </w:r>
          </w:p>
        </w:tc>
        <w:tc>
          <w:tcPr>
            <w:tcW w:w="2179" w:type="dxa"/>
            <w:shd w:val="clear" w:color="auto" w:fill="auto"/>
          </w:tcPr>
          <w:p w14:paraId="7EA9F36E" w14:textId="175C33B1" w:rsidR="001E6537" w:rsidRPr="001E6537" w:rsidRDefault="001E6537" w:rsidP="001E6537">
            <w:pPr>
              <w:ind w:firstLine="0"/>
            </w:pPr>
            <w:r>
              <w:t>McCravy</w:t>
            </w:r>
          </w:p>
        </w:tc>
        <w:tc>
          <w:tcPr>
            <w:tcW w:w="2180" w:type="dxa"/>
            <w:shd w:val="clear" w:color="auto" w:fill="auto"/>
          </w:tcPr>
          <w:p w14:paraId="58ECBA65" w14:textId="4737C340" w:rsidR="001E6537" w:rsidRPr="001E6537" w:rsidRDefault="001E6537" w:rsidP="001E6537">
            <w:pPr>
              <w:ind w:firstLine="0"/>
            </w:pPr>
            <w:r>
              <w:t>T. A. Morgan</w:t>
            </w:r>
          </w:p>
        </w:tc>
      </w:tr>
      <w:tr w:rsidR="001E6537" w:rsidRPr="001E6537" w14:paraId="56F37571" w14:textId="77777777" w:rsidTr="001E6537">
        <w:tc>
          <w:tcPr>
            <w:tcW w:w="2179" w:type="dxa"/>
            <w:shd w:val="clear" w:color="auto" w:fill="auto"/>
          </w:tcPr>
          <w:p w14:paraId="7BFD2561" w14:textId="414A3FB3" w:rsidR="001E6537" w:rsidRPr="001E6537" w:rsidRDefault="001E6537" w:rsidP="001E6537">
            <w:pPr>
              <w:keepNext/>
              <w:ind w:firstLine="0"/>
            </w:pPr>
            <w:r>
              <w:t>Nutt</w:t>
            </w:r>
          </w:p>
        </w:tc>
        <w:tc>
          <w:tcPr>
            <w:tcW w:w="2179" w:type="dxa"/>
            <w:shd w:val="clear" w:color="auto" w:fill="auto"/>
          </w:tcPr>
          <w:p w14:paraId="3990077B" w14:textId="587A7A83" w:rsidR="001E6537" w:rsidRPr="001E6537" w:rsidRDefault="001E6537" w:rsidP="001E6537">
            <w:pPr>
              <w:keepNext/>
              <w:ind w:firstLine="0"/>
            </w:pPr>
            <w:r>
              <w:t>O'Neal</w:t>
            </w:r>
          </w:p>
        </w:tc>
        <w:tc>
          <w:tcPr>
            <w:tcW w:w="2180" w:type="dxa"/>
            <w:shd w:val="clear" w:color="auto" w:fill="auto"/>
          </w:tcPr>
          <w:p w14:paraId="657BBC4B" w14:textId="6DBACE2D" w:rsidR="001E6537" w:rsidRPr="001E6537" w:rsidRDefault="001E6537" w:rsidP="001E6537">
            <w:pPr>
              <w:keepNext/>
              <w:ind w:firstLine="0"/>
            </w:pPr>
            <w:r>
              <w:t>Oremus</w:t>
            </w:r>
          </w:p>
        </w:tc>
      </w:tr>
      <w:tr w:rsidR="001E6537" w:rsidRPr="001E6537" w14:paraId="5F942B10" w14:textId="77777777" w:rsidTr="001E6537">
        <w:tc>
          <w:tcPr>
            <w:tcW w:w="2179" w:type="dxa"/>
            <w:shd w:val="clear" w:color="auto" w:fill="auto"/>
          </w:tcPr>
          <w:p w14:paraId="54ED54FA" w14:textId="32848557" w:rsidR="001E6537" w:rsidRPr="001E6537" w:rsidRDefault="001E6537" w:rsidP="001E6537">
            <w:pPr>
              <w:keepNext/>
              <w:ind w:firstLine="0"/>
            </w:pPr>
            <w:r>
              <w:t>Pace</w:t>
            </w:r>
          </w:p>
        </w:tc>
        <w:tc>
          <w:tcPr>
            <w:tcW w:w="2179" w:type="dxa"/>
            <w:shd w:val="clear" w:color="auto" w:fill="auto"/>
          </w:tcPr>
          <w:p w14:paraId="2FE1EE5C" w14:textId="20FC3126" w:rsidR="001E6537" w:rsidRPr="001E6537" w:rsidRDefault="001E6537" w:rsidP="001E6537">
            <w:pPr>
              <w:keepNext/>
              <w:ind w:firstLine="0"/>
            </w:pPr>
            <w:r>
              <w:t>Vaughan</w:t>
            </w:r>
          </w:p>
        </w:tc>
        <w:tc>
          <w:tcPr>
            <w:tcW w:w="2180" w:type="dxa"/>
            <w:shd w:val="clear" w:color="auto" w:fill="auto"/>
          </w:tcPr>
          <w:p w14:paraId="09821CB6" w14:textId="05F650C8" w:rsidR="001E6537" w:rsidRPr="001E6537" w:rsidRDefault="001E6537" w:rsidP="001E6537">
            <w:pPr>
              <w:keepNext/>
              <w:ind w:firstLine="0"/>
            </w:pPr>
            <w:r>
              <w:t>White</w:t>
            </w:r>
          </w:p>
        </w:tc>
      </w:tr>
    </w:tbl>
    <w:p w14:paraId="04EB88E9" w14:textId="77777777" w:rsidR="001E6537" w:rsidRDefault="001E6537" w:rsidP="001E6537"/>
    <w:p w14:paraId="520CB461" w14:textId="77777777" w:rsidR="001E6537" w:rsidRDefault="001E6537" w:rsidP="001E6537">
      <w:pPr>
        <w:jc w:val="center"/>
        <w:rPr>
          <w:b/>
        </w:rPr>
      </w:pPr>
      <w:r w:rsidRPr="001E6537">
        <w:rPr>
          <w:b/>
        </w:rPr>
        <w:t>Total--24</w:t>
      </w:r>
    </w:p>
    <w:p w14:paraId="2EBC9732" w14:textId="4C70D550" w:rsidR="001E6537" w:rsidRDefault="001E6537" w:rsidP="001E6537">
      <w:pPr>
        <w:jc w:val="center"/>
        <w:rPr>
          <w:b/>
        </w:rPr>
      </w:pPr>
    </w:p>
    <w:p w14:paraId="45B585D8" w14:textId="77777777" w:rsidR="001E6537" w:rsidRDefault="001E6537" w:rsidP="001E6537">
      <w:r>
        <w:t xml:space="preserve">So, the </w:t>
      </w:r>
      <w:bookmarkStart w:id="35" w:name="_Hlk162453969"/>
      <w:r>
        <w:t xml:space="preserve">Joint Resolution </w:t>
      </w:r>
      <w:bookmarkEnd w:id="35"/>
      <w:r>
        <w:t>was read the third time, passed and having received three readings in both Houses, it was ordered that the title be changed to that of an Act, and that it be enrolled for ratification.</w:t>
      </w:r>
    </w:p>
    <w:p w14:paraId="58EB6150" w14:textId="77777777" w:rsidR="001E6537" w:rsidRDefault="001E6537" w:rsidP="001E6537"/>
    <w:p w14:paraId="197975B0" w14:textId="3D3A4888" w:rsidR="001E6537" w:rsidRDefault="001E6537" w:rsidP="001E6537">
      <w:pPr>
        <w:keepNext/>
        <w:jc w:val="center"/>
        <w:rPr>
          <w:b/>
        </w:rPr>
      </w:pPr>
      <w:r w:rsidRPr="001E6537">
        <w:rPr>
          <w:b/>
        </w:rPr>
        <w:t>H. 4754--POINT OF ORDER</w:t>
      </w:r>
    </w:p>
    <w:p w14:paraId="36C6DA35" w14:textId="4DA2E32D" w:rsidR="001E6537" w:rsidRDefault="001E6537" w:rsidP="001E6537">
      <w:pPr>
        <w:keepNext/>
      </w:pPr>
      <w:r>
        <w:t>The following Bill was taken up:</w:t>
      </w:r>
    </w:p>
    <w:p w14:paraId="5EA0AA3A" w14:textId="77777777" w:rsidR="001E6537" w:rsidRDefault="001E6537" w:rsidP="001E6537">
      <w:pPr>
        <w:keepNext/>
      </w:pPr>
      <w:bookmarkStart w:id="36" w:name="include_clip_start_120"/>
      <w:bookmarkEnd w:id="36"/>
    </w:p>
    <w:p w14:paraId="6C5CE913" w14:textId="77777777" w:rsidR="001E6537" w:rsidRDefault="001E6537" w:rsidP="001E6537">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6F2BDFDD" w14:textId="02861193" w:rsidR="001E6537" w:rsidRDefault="001E6537" w:rsidP="001E6537">
      <w:bookmarkStart w:id="37" w:name="include_clip_end_120"/>
      <w:bookmarkEnd w:id="37"/>
    </w:p>
    <w:p w14:paraId="4C3D6EDD" w14:textId="6BD2E667" w:rsidR="001E6537" w:rsidRDefault="001E6537" w:rsidP="001E6537">
      <w:pPr>
        <w:keepNext/>
        <w:jc w:val="center"/>
        <w:rPr>
          <w:b/>
        </w:rPr>
      </w:pPr>
      <w:r w:rsidRPr="001E6537">
        <w:rPr>
          <w:b/>
        </w:rPr>
        <w:t>POINT OF ORDER</w:t>
      </w:r>
    </w:p>
    <w:p w14:paraId="4CCDD0D4" w14:textId="77777777" w:rsidR="001E6537" w:rsidRDefault="001E6537" w:rsidP="001E6537">
      <w:r>
        <w:t>Rep. SANDIFER made the Point of Order that the Bill was improperly before the House for consideration since its number and title have not been printed in the House Calendar at least one statewide legislative day prior to second reading.</w:t>
      </w:r>
    </w:p>
    <w:p w14:paraId="23CA8956" w14:textId="0ED145F0" w:rsidR="001E6537" w:rsidRDefault="001E6537" w:rsidP="001E6537">
      <w:r>
        <w:t xml:space="preserve">The SPEAKER </w:t>
      </w:r>
      <w:r w:rsidRPr="001E6537">
        <w:rPr>
          <w:i/>
        </w:rPr>
        <w:t>PRO TEMPORE</w:t>
      </w:r>
      <w:r>
        <w:t xml:space="preserve"> sustained the Point of Order.  </w:t>
      </w:r>
    </w:p>
    <w:p w14:paraId="50C66C26" w14:textId="77777777" w:rsidR="001E6537" w:rsidRDefault="001E6537" w:rsidP="001E6537"/>
    <w:p w14:paraId="2D58CA25" w14:textId="0510BB36" w:rsidR="001E6537" w:rsidRDefault="001E6537" w:rsidP="001E6537">
      <w:pPr>
        <w:keepNext/>
        <w:jc w:val="center"/>
        <w:rPr>
          <w:b/>
        </w:rPr>
      </w:pPr>
      <w:r w:rsidRPr="001E6537">
        <w:rPr>
          <w:b/>
        </w:rPr>
        <w:t>H. 4113--POINT OF ORDER</w:t>
      </w:r>
    </w:p>
    <w:p w14:paraId="5E097DE2" w14:textId="1662699D" w:rsidR="001E6537" w:rsidRDefault="001E6537" w:rsidP="001E6537">
      <w:pPr>
        <w:keepNext/>
      </w:pPr>
      <w:r>
        <w:t>The following Bill was taken up:</w:t>
      </w:r>
    </w:p>
    <w:p w14:paraId="0B1E5030" w14:textId="77777777" w:rsidR="001E6537" w:rsidRDefault="001E6537" w:rsidP="001E6537">
      <w:pPr>
        <w:keepNext/>
      </w:pPr>
      <w:bookmarkStart w:id="38" w:name="include_clip_start_124"/>
      <w:bookmarkEnd w:id="38"/>
    </w:p>
    <w:p w14:paraId="3806E1FA" w14:textId="77777777" w:rsidR="001E6537" w:rsidRDefault="001E6537" w:rsidP="001E6537">
      <w:r>
        <w:t>H. 4113 -- Reps. Herbkersman, Sandifer, Jefferson, M. M. Smith and Kirby: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6E0D23F4" w14:textId="4D906887" w:rsidR="001E6537" w:rsidRDefault="001E6537" w:rsidP="001E6537">
      <w:bookmarkStart w:id="39" w:name="include_clip_end_124"/>
      <w:bookmarkEnd w:id="39"/>
    </w:p>
    <w:p w14:paraId="659CF4E2" w14:textId="516B69E0" w:rsidR="001E6537" w:rsidRDefault="001E6537" w:rsidP="001E6537">
      <w:pPr>
        <w:keepNext/>
        <w:jc w:val="center"/>
        <w:rPr>
          <w:b/>
        </w:rPr>
      </w:pPr>
      <w:r w:rsidRPr="001E6537">
        <w:rPr>
          <w:b/>
        </w:rPr>
        <w:t>POINT OF ORDER</w:t>
      </w:r>
    </w:p>
    <w:p w14:paraId="73D8434A" w14:textId="77777777" w:rsidR="001E6537" w:rsidRDefault="001E6537" w:rsidP="001E6537">
      <w:r>
        <w:t>Rep. SANDIFER made the Point of Order that the Bill was improperly before the House for consideration since its number and title have not been printed in the House Calendar at least one statewide legislative day prior to second reading.</w:t>
      </w:r>
    </w:p>
    <w:p w14:paraId="72F899C2" w14:textId="4A9A5B47" w:rsidR="001E6537" w:rsidRDefault="001E6537" w:rsidP="001E6537">
      <w:r>
        <w:t xml:space="preserve">The SPEAKER </w:t>
      </w:r>
      <w:r w:rsidRPr="001E6537">
        <w:rPr>
          <w:i/>
        </w:rPr>
        <w:t>PRO TEMPORE</w:t>
      </w:r>
      <w:r>
        <w:t xml:space="preserve"> sustained the Point of Order.  </w:t>
      </w:r>
    </w:p>
    <w:p w14:paraId="5DBB6797" w14:textId="77777777" w:rsidR="001E6537" w:rsidRDefault="001E6537" w:rsidP="001E6537"/>
    <w:p w14:paraId="08BFDF0B" w14:textId="7A6F419F" w:rsidR="001E6537" w:rsidRDefault="001E6537" w:rsidP="001E6537">
      <w:pPr>
        <w:keepNext/>
        <w:jc w:val="center"/>
        <w:rPr>
          <w:b/>
        </w:rPr>
      </w:pPr>
      <w:r w:rsidRPr="001E6537">
        <w:rPr>
          <w:b/>
        </w:rPr>
        <w:t>H. 4218--POINT OF ORDER</w:t>
      </w:r>
    </w:p>
    <w:p w14:paraId="329D4115" w14:textId="5C71D419" w:rsidR="001E6537" w:rsidRDefault="001E6537" w:rsidP="001E6537">
      <w:pPr>
        <w:keepNext/>
      </w:pPr>
      <w:r>
        <w:t>The following Bill was taken up:</w:t>
      </w:r>
    </w:p>
    <w:p w14:paraId="163C69D1" w14:textId="77777777" w:rsidR="001E6537" w:rsidRDefault="001E6537" w:rsidP="001E6537">
      <w:pPr>
        <w:keepNext/>
      </w:pPr>
      <w:bookmarkStart w:id="40" w:name="include_clip_start_128"/>
      <w:bookmarkEnd w:id="40"/>
    </w:p>
    <w:p w14:paraId="36E5B1D8" w14:textId="77777777" w:rsidR="001E6537" w:rsidRDefault="001E6537" w:rsidP="001E6537">
      <w:r>
        <w:t>H. 4218 --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334E8887" w14:textId="6A1EB3D4" w:rsidR="001E6537" w:rsidRDefault="001E6537" w:rsidP="001E6537">
      <w:bookmarkStart w:id="41" w:name="include_clip_end_128"/>
      <w:bookmarkEnd w:id="41"/>
    </w:p>
    <w:p w14:paraId="6CFDA354" w14:textId="596FB152" w:rsidR="001E6537" w:rsidRDefault="001E6537" w:rsidP="001E6537">
      <w:pPr>
        <w:keepNext/>
        <w:jc w:val="center"/>
        <w:rPr>
          <w:b/>
        </w:rPr>
      </w:pPr>
      <w:r w:rsidRPr="001E6537">
        <w:rPr>
          <w:b/>
        </w:rPr>
        <w:t>POINT OF ORDER</w:t>
      </w:r>
    </w:p>
    <w:p w14:paraId="76098E90" w14:textId="77777777" w:rsidR="001E6537" w:rsidRDefault="001E6537" w:rsidP="001E6537">
      <w:r>
        <w:t>Rep. SANDIFER made the Point of Order that the Bill was improperly before the House for consideration since its number and title have not been printed in the House Calendar at least one statewide legislative day prior to second reading.</w:t>
      </w:r>
    </w:p>
    <w:p w14:paraId="6B8725C7" w14:textId="67AF23D8" w:rsidR="001E6537" w:rsidRDefault="001E6537" w:rsidP="001E6537">
      <w:r>
        <w:t xml:space="preserve">The SPEAKER </w:t>
      </w:r>
      <w:r w:rsidRPr="001E6537">
        <w:rPr>
          <w:i/>
        </w:rPr>
        <w:t>PRO TEMPORE</w:t>
      </w:r>
      <w:r>
        <w:t xml:space="preserve"> sustained the Point of Order.  </w:t>
      </w:r>
    </w:p>
    <w:p w14:paraId="06C751FE" w14:textId="77777777" w:rsidR="001E6537" w:rsidRDefault="001E6537" w:rsidP="001E6537"/>
    <w:p w14:paraId="6B9EE107" w14:textId="2BA32747" w:rsidR="001E6537" w:rsidRDefault="001E6537" w:rsidP="001E6537">
      <w:pPr>
        <w:keepNext/>
        <w:jc w:val="center"/>
        <w:rPr>
          <w:b/>
        </w:rPr>
      </w:pPr>
      <w:r w:rsidRPr="001E6537">
        <w:rPr>
          <w:b/>
        </w:rPr>
        <w:t>H. 5146--POINT OF ORDER</w:t>
      </w:r>
    </w:p>
    <w:p w14:paraId="3F11C12C" w14:textId="0F3AF7BA" w:rsidR="001E6537" w:rsidRDefault="001E6537" w:rsidP="001E6537">
      <w:pPr>
        <w:keepNext/>
      </w:pPr>
      <w:r>
        <w:t xml:space="preserve">The following </w:t>
      </w:r>
      <w:r w:rsidR="00AF2E6C">
        <w:t xml:space="preserve">Joint Resolution </w:t>
      </w:r>
      <w:r>
        <w:t>was taken up:</w:t>
      </w:r>
    </w:p>
    <w:p w14:paraId="2B040F9E" w14:textId="77777777" w:rsidR="001E6537" w:rsidRDefault="001E6537" w:rsidP="001E6537">
      <w:pPr>
        <w:keepNext/>
      </w:pPr>
      <w:bookmarkStart w:id="42" w:name="include_clip_start_132"/>
      <w:bookmarkEnd w:id="42"/>
    </w:p>
    <w:p w14:paraId="34EB0565" w14:textId="77777777" w:rsidR="001E6537" w:rsidRDefault="001E6537" w:rsidP="001E6537">
      <w:r>
        <w:t>H. 5146 --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4A651F1C" w14:textId="552CDB6F" w:rsidR="001E6537" w:rsidRDefault="001E6537" w:rsidP="001E6537">
      <w:bookmarkStart w:id="43" w:name="include_clip_end_132"/>
      <w:bookmarkEnd w:id="43"/>
    </w:p>
    <w:p w14:paraId="64C67944" w14:textId="2D2723CF" w:rsidR="001E6537" w:rsidRDefault="001E6537" w:rsidP="001E6537">
      <w:pPr>
        <w:keepNext/>
        <w:jc w:val="center"/>
        <w:rPr>
          <w:b/>
        </w:rPr>
      </w:pPr>
      <w:r w:rsidRPr="001E6537">
        <w:rPr>
          <w:b/>
        </w:rPr>
        <w:t>POINT OF ORDER</w:t>
      </w:r>
    </w:p>
    <w:p w14:paraId="7EB537B9" w14:textId="4457731B" w:rsidR="001E6537" w:rsidRDefault="001E6537" w:rsidP="001E6537">
      <w:r>
        <w:t xml:space="preserve">Rep. LOWE made the Point of Order that the </w:t>
      </w:r>
      <w:r w:rsidR="00AF2E6C">
        <w:t xml:space="preserve">Joint Resolution </w:t>
      </w:r>
      <w:r>
        <w:t>was improperly before the House for consideration since its number and title have not been printed in the House Calendar at least one statewide legislative day prior to second reading.</w:t>
      </w:r>
    </w:p>
    <w:p w14:paraId="70F20317" w14:textId="0927B756" w:rsidR="001E6537" w:rsidRDefault="001E6537" w:rsidP="001E6537">
      <w:r>
        <w:t xml:space="preserve">The SPEAKER </w:t>
      </w:r>
      <w:r w:rsidRPr="001E6537">
        <w:rPr>
          <w:i/>
        </w:rPr>
        <w:t>PRO TEMPORE</w:t>
      </w:r>
      <w:r>
        <w:t xml:space="preserve"> sustained the Point of Order.  </w:t>
      </w:r>
    </w:p>
    <w:p w14:paraId="4A4999CB" w14:textId="77777777" w:rsidR="001E6537" w:rsidRDefault="001E6537" w:rsidP="001E6537"/>
    <w:p w14:paraId="360E4738" w14:textId="0ACBC257" w:rsidR="001E6537" w:rsidRDefault="001E6537" w:rsidP="001E6537">
      <w:pPr>
        <w:keepNext/>
        <w:jc w:val="center"/>
        <w:rPr>
          <w:b/>
        </w:rPr>
      </w:pPr>
      <w:r w:rsidRPr="001E6537">
        <w:rPr>
          <w:b/>
        </w:rPr>
        <w:t>H. 3963--AMENDED AND ORDERED TO THIRD READING</w:t>
      </w:r>
    </w:p>
    <w:p w14:paraId="6C032E6B" w14:textId="0481D6C9" w:rsidR="001E6537" w:rsidRDefault="001E6537" w:rsidP="001E6537">
      <w:pPr>
        <w:keepNext/>
      </w:pPr>
      <w:r>
        <w:t>The following Bill was taken up:</w:t>
      </w:r>
    </w:p>
    <w:p w14:paraId="32085179" w14:textId="77777777" w:rsidR="001E6537" w:rsidRDefault="001E6537" w:rsidP="001E6537">
      <w:pPr>
        <w:keepNext/>
      </w:pPr>
      <w:bookmarkStart w:id="44" w:name="include_clip_start_136"/>
      <w:bookmarkEnd w:id="44"/>
    </w:p>
    <w:p w14:paraId="2BD22220" w14:textId="77777777" w:rsidR="001E6537" w:rsidRDefault="001E6537" w:rsidP="001E6537">
      <w:r>
        <w:t>H. 3963 -- Reps. Nutt and Brewer: A BILL TO AMEND THE SOUTH CAROLINA CODE OF LAWS BY AMENDING SECTION 50-9-920, RELATING TO REVENUE FROM THE SALE OF INDIVIDUAL ANTLERED DEER TAGS, SO AS TO UTILIZE THE REVENUE FOR THE COYOTE AND HOG MANAGEMENT PROGRAM.</w:t>
      </w:r>
    </w:p>
    <w:p w14:paraId="35D0FDEC" w14:textId="3773EB4F" w:rsidR="001E6537" w:rsidRDefault="001E6537" w:rsidP="001E6537"/>
    <w:p w14:paraId="5FDC7F6A" w14:textId="77777777" w:rsidR="001E6537" w:rsidRPr="008B60EC" w:rsidRDefault="001E6537" w:rsidP="001E6537">
      <w:pPr>
        <w:pStyle w:val="scamendsponsorline"/>
        <w:ind w:firstLine="216"/>
        <w:jc w:val="both"/>
        <w:rPr>
          <w:sz w:val="22"/>
        </w:rPr>
      </w:pPr>
      <w:r w:rsidRPr="008B60EC">
        <w:rPr>
          <w:sz w:val="22"/>
        </w:rPr>
        <w:t>The Committee on Agriculture, Natural Res. and Environmental Affairs proposed the following Amendment No. 1 to H. 3963 (LC-3963.PH0001H), which was adopted:</w:t>
      </w:r>
    </w:p>
    <w:p w14:paraId="2DAA2033" w14:textId="77777777" w:rsidR="001E6537" w:rsidRPr="008B60EC" w:rsidRDefault="001E6537" w:rsidP="001E6537">
      <w:pPr>
        <w:pStyle w:val="scamendlanginstruction"/>
        <w:spacing w:before="0" w:after="0"/>
        <w:ind w:firstLine="216"/>
        <w:jc w:val="both"/>
        <w:rPr>
          <w:sz w:val="22"/>
        </w:rPr>
      </w:pPr>
      <w:r w:rsidRPr="008B60EC">
        <w:rPr>
          <w:sz w:val="22"/>
        </w:rPr>
        <w:t>Amend the bill, as and if amended, SECTION 1, by striking Section 50-9-920(12) and inserting:</w:t>
      </w:r>
    </w:p>
    <w:p w14:paraId="72A219B8" w14:textId="1AB9169A" w:rsidR="001E6537" w:rsidRPr="008B60EC" w:rsidRDefault="001E6537" w:rsidP="001E653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B60EC">
        <w:rPr>
          <w:rFonts w:cs="Times New Roman"/>
          <w:sz w:val="22"/>
        </w:rPr>
        <w:tab/>
        <w:t xml:space="preserve">(12) resident antler restriction individual antlered deer tag shall be used to administer the Coyote </w:t>
      </w:r>
      <w:r w:rsidRPr="008B60EC">
        <w:rPr>
          <w:rStyle w:val="scinsert"/>
          <w:rFonts w:cs="Times New Roman"/>
          <w:sz w:val="22"/>
        </w:rPr>
        <w:t xml:space="preserve">and Hog </w:t>
      </w:r>
      <w:r w:rsidRPr="008B60EC">
        <w:rPr>
          <w:rFonts w:cs="Times New Roman"/>
          <w:sz w:val="22"/>
        </w:rPr>
        <w:t>Management Program</w:t>
      </w:r>
      <w:r w:rsidRPr="008B60EC">
        <w:rPr>
          <w:rStyle w:val="scinsert"/>
          <w:rFonts w:cs="Times New Roman"/>
          <w:sz w:val="22"/>
        </w:rPr>
        <w:t>. No later than January thirty-first of each year, the department must file with the General Assembly a report on the use of these funds during the preceding year</w:t>
      </w:r>
      <w:r w:rsidRPr="008B60EC">
        <w:rPr>
          <w:rFonts w:cs="Times New Roman"/>
          <w:sz w:val="22"/>
        </w:rPr>
        <w:t>;</w:t>
      </w:r>
    </w:p>
    <w:p w14:paraId="4FC195D6" w14:textId="77777777" w:rsidR="001E6537" w:rsidRPr="008B60EC" w:rsidRDefault="001E6537" w:rsidP="001E6537">
      <w:pPr>
        <w:pStyle w:val="scamendconformline"/>
        <w:spacing w:before="0"/>
        <w:ind w:firstLine="216"/>
        <w:jc w:val="both"/>
        <w:rPr>
          <w:sz w:val="22"/>
        </w:rPr>
      </w:pPr>
      <w:r w:rsidRPr="008B60EC">
        <w:rPr>
          <w:sz w:val="22"/>
        </w:rPr>
        <w:t>Renumber sections to conform.</w:t>
      </w:r>
    </w:p>
    <w:p w14:paraId="618936CD" w14:textId="77777777" w:rsidR="001E6537" w:rsidRDefault="001E6537" w:rsidP="001E6537">
      <w:pPr>
        <w:pStyle w:val="scamendtitleconform"/>
        <w:ind w:firstLine="216"/>
        <w:jc w:val="both"/>
        <w:rPr>
          <w:sz w:val="22"/>
        </w:rPr>
      </w:pPr>
      <w:r w:rsidRPr="008B60EC">
        <w:rPr>
          <w:sz w:val="22"/>
        </w:rPr>
        <w:t>Amend title to conform.</w:t>
      </w:r>
    </w:p>
    <w:p w14:paraId="6CCD2769" w14:textId="68084584" w:rsidR="001E6537" w:rsidRDefault="001E6537" w:rsidP="001E6537">
      <w:pPr>
        <w:pStyle w:val="scamendtitleconform"/>
        <w:ind w:firstLine="216"/>
        <w:jc w:val="both"/>
        <w:rPr>
          <w:sz w:val="22"/>
        </w:rPr>
      </w:pPr>
    </w:p>
    <w:p w14:paraId="2910FE72" w14:textId="77777777" w:rsidR="001E6537" w:rsidRDefault="001E6537" w:rsidP="001E6537">
      <w:r>
        <w:t>Rep. FORREST explained the amendment.</w:t>
      </w:r>
    </w:p>
    <w:p w14:paraId="5593E94E" w14:textId="266A4954" w:rsidR="001E6537" w:rsidRDefault="001E6537" w:rsidP="001E6537">
      <w:r>
        <w:t>The amendment was then adopted.</w:t>
      </w:r>
    </w:p>
    <w:p w14:paraId="4D992C0C" w14:textId="77777777" w:rsidR="001E6537" w:rsidRDefault="001E6537" w:rsidP="001E6537"/>
    <w:p w14:paraId="73658936" w14:textId="65168D21" w:rsidR="001E6537" w:rsidRDefault="001E6537" w:rsidP="001E6537">
      <w:r>
        <w:t>Rep. FORREST explained the Bill.</w:t>
      </w:r>
    </w:p>
    <w:p w14:paraId="4F9B27C5" w14:textId="77777777" w:rsidR="001E6537" w:rsidRDefault="001E6537" w:rsidP="001E6537"/>
    <w:p w14:paraId="69208A7C" w14:textId="206DB168" w:rsidR="001E6537" w:rsidRDefault="001E6537" w:rsidP="001E6537">
      <w:r>
        <w:t>The question recurred to the passage of the Bill.</w:t>
      </w:r>
    </w:p>
    <w:p w14:paraId="2B8F6AA7" w14:textId="77777777" w:rsidR="001E6537" w:rsidRDefault="001E6537" w:rsidP="001E6537"/>
    <w:p w14:paraId="2F5B6173" w14:textId="77777777" w:rsidR="001E6537" w:rsidRDefault="001E6537" w:rsidP="001E6537">
      <w:r>
        <w:t xml:space="preserve">The yeas and nays were taken resulting as follows: </w:t>
      </w:r>
    </w:p>
    <w:p w14:paraId="41A00B2B" w14:textId="6E9AFF71" w:rsidR="001E6537" w:rsidRDefault="001E6537" w:rsidP="001E6537">
      <w:pPr>
        <w:jc w:val="center"/>
      </w:pPr>
      <w:r>
        <w:t xml:space="preserve"> </w:t>
      </w:r>
      <w:bookmarkStart w:id="45" w:name="vote_start142"/>
      <w:bookmarkEnd w:id="45"/>
      <w:r>
        <w:t>Yeas 97; Nays 0</w:t>
      </w:r>
    </w:p>
    <w:p w14:paraId="6AF0159B" w14:textId="77777777" w:rsidR="001E6537" w:rsidRDefault="001E6537" w:rsidP="001E6537">
      <w:pPr>
        <w:jc w:val="center"/>
      </w:pPr>
    </w:p>
    <w:p w14:paraId="60295F2C"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1716DA00" w14:textId="77777777" w:rsidTr="001E6537">
        <w:tc>
          <w:tcPr>
            <w:tcW w:w="2179" w:type="dxa"/>
            <w:shd w:val="clear" w:color="auto" w:fill="auto"/>
          </w:tcPr>
          <w:p w14:paraId="0274EC07" w14:textId="0ADF32FF" w:rsidR="001E6537" w:rsidRPr="001E6537" w:rsidRDefault="001E6537" w:rsidP="001E6537">
            <w:pPr>
              <w:keepNext/>
              <w:ind w:firstLine="0"/>
            </w:pPr>
            <w:r>
              <w:t>Atkinson</w:t>
            </w:r>
          </w:p>
        </w:tc>
        <w:tc>
          <w:tcPr>
            <w:tcW w:w="2179" w:type="dxa"/>
            <w:shd w:val="clear" w:color="auto" w:fill="auto"/>
          </w:tcPr>
          <w:p w14:paraId="5A8F88E8" w14:textId="2FB419A9" w:rsidR="001E6537" w:rsidRPr="001E6537" w:rsidRDefault="001E6537" w:rsidP="001E6537">
            <w:pPr>
              <w:keepNext/>
              <w:ind w:firstLine="0"/>
            </w:pPr>
            <w:r>
              <w:t>Bailey</w:t>
            </w:r>
          </w:p>
        </w:tc>
        <w:tc>
          <w:tcPr>
            <w:tcW w:w="2180" w:type="dxa"/>
            <w:shd w:val="clear" w:color="auto" w:fill="auto"/>
          </w:tcPr>
          <w:p w14:paraId="4F84073F" w14:textId="2B4924A3" w:rsidR="001E6537" w:rsidRPr="001E6537" w:rsidRDefault="001E6537" w:rsidP="001E6537">
            <w:pPr>
              <w:keepNext/>
              <w:ind w:firstLine="0"/>
            </w:pPr>
            <w:r>
              <w:t>Bannister</w:t>
            </w:r>
          </w:p>
        </w:tc>
      </w:tr>
      <w:tr w:rsidR="001E6537" w:rsidRPr="001E6537" w14:paraId="280695A9" w14:textId="77777777" w:rsidTr="001E6537">
        <w:tc>
          <w:tcPr>
            <w:tcW w:w="2179" w:type="dxa"/>
            <w:shd w:val="clear" w:color="auto" w:fill="auto"/>
          </w:tcPr>
          <w:p w14:paraId="62B5EADE" w14:textId="300F5C8E" w:rsidR="001E6537" w:rsidRPr="001E6537" w:rsidRDefault="001E6537" w:rsidP="001E6537">
            <w:pPr>
              <w:ind w:firstLine="0"/>
            </w:pPr>
            <w:r>
              <w:t>Bauer</w:t>
            </w:r>
          </w:p>
        </w:tc>
        <w:tc>
          <w:tcPr>
            <w:tcW w:w="2179" w:type="dxa"/>
            <w:shd w:val="clear" w:color="auto" w:fill="auto"/>
          </w:tcPr>
          <w:p w14:paraId="780041AD" w14:textId="585E772C" w:rsidR="001E6537" w:rsidRPr="001E6537" w:rsidRDefault="001E6537" w:rsidP="001E6537">
            <w:pPr>
              <w:ind w:firstLine="0"/>
            </w:pPr>
            <w:r>
              <w:t>Beach</w:t>
            </w:r>
          </w:p>
        </w:tc>
        <w:tc>
          <w:tcPr>
            <w:tcW w:w="2180" w:type="dxa"/>
            <w:shd w:val="clear" w:color="auto" w:fill="auto"/>
          </w:tcPr>
          <w:p w14:paraId="3CE493CB" w14:textId="3B0EA6AE" w:rsidR="001E6537" w:rsidRPr="001E6537" w:rsidRDefault="001E6537" w:rsidP="001E6537">
            <w:pPr>
              <w:ind w:firstLine="0"/>
            </w:pPr>
            <w:r>
              <w:t>Bernstein</w:t>
            </w:r>
          </w:p>
        </w:tc>
      </w:tr>
      <w:tr w:rsidR="001E6537" w:rsidRPr="001E6537" w14:paraId="7EB6203E" w14:textId="77777777" w:rsidTr="001E6537">
        <w:tc>
          <w:tcPr>
            <w:tcW w:w="2179" w:type="dxa"/>
            <w:shd w:val="clear" w:color="auto" w:fill="auto"/>
          </w:tcPr>
          <w:p w14:paraId="1FA82FBD" w14:textId="3C1D36EE" w:rsidR="001E6537" w:rsidRPr="001E6537" w:rsidRDefault="001E6537" w:rsidP="001E6537">
            <w:pPr>
              <w:ind w:firstLine="0"/>
            </w:pPr>
            <w:r>
              <w:t>Blackwell</w:t>
            </w:r>
          </w:p>
        </w:tc>
        <w:tc>
          <w:tcPr>
            <w:tcW w:w="2179" w:type="dxa"/>
            <w:shd w:val="clear" w:color="auto" w:fill="auto"/>
          </w:tcPr>
          <w:p w14:paraId="123C3A1C" w14:textId="47D11A82" w:rsidR="001E6537" w:rsidRPr="001E6537" w:rsidRDefault="001E6537" w:rsidP="001E6537">
            <w:pPr>
              <w:ind w:firstLine="0"/>
            </w:pPr>
            <w:r>
              <w:t>Bradley</w:t>
            </w:r>
          </w:p>
        </w:tc>
        <w:tc>
          <w:tcPr>
            <w:tcW w:w="2180" w:type="dxa"/>
            <w:shd w:val="clear" w:color="auto" w:fill="auto"/>
          </w:tcPr>
          <w:p w14:paraId="2B8DEC7C" w14:textId="3BF2C318" w:rsidR="001E6537" w:rsidRPr="001E6537" w:rsidRDefault="001E6537" w:rsidP="001E6537">
            <w:pPr>
              <w:ind w:firstLine="0"/>
            </w:pPr>
            <w:r>
              <w:t>Brewer</w:t>
            </w:r>
          </w:p>
        </w:tc>
      </w:tr>
      <w:tr w:rsidR="001E6537" w:rsidRPr="001E6537" w14:paraId="46F730A0" w14:textId="77777777" w:rsidTr="001E6537">
        <w:tc>
          <w:tcPr>
            <w:tcW w:w="2179" w:type="dxa"/>
            <w:shd w:val="clear" w:color="auto" w:fill="auto"/>
          </w:tcPr>
          <w:p w14:paraId="2BFFEA81" w14:textId="6B334FB3" w:rsidR="001E6537" w:rsidRPr="001E6537" w:rsidRDefault="001E6537" w:rsidP="001E6537">
            <w:pPr>
              <w:ind w:firstLine="0"/>
            </w:pPr>
            <w:r>
              <w:t>Brittain</w:t>
            </w:r>
          </w:p>
        </w:tc>
        <w:tc>
          <w:tcPr>
            <w:tcW w:w="2179" w:type="dxa"/>
            <w:shd w:val="clear" w:color="auto" w:fill="auto"/>
          </w:tcPr>
          <w:p w14:paraId="13D413A2" w14:textId="2A857A05" w:rsidR="001E6537" w:rsidRPr="001E6537" w:rsidRDefault="001E6537" w:rsidP="001E6537">
            <w:pPr>
              <w:ind w:firstLine="0"/>
            </w:pPr>
            <w:r>
              <w:t>Burns</w:t>
            </w:r>
          </w:p>
        </w:tc>
        <w:tc>
          <w:tcPr>
            <w:tcW w:w="2180" w:type="dxa"/>
            <w:shd w:val="clear" w:color="auto" w:fill="auto"/>
          </w:tcPr>
          <w:p w14:paraId="4A01ED3E" w14:textId="5DA6CC2F" w:rsidR="001E6537" w:rsidRPr="001E6537" w:rsidRDefault="001E6537" w:rsidP="001E6537">
            <w:pPr>
              <w:ind w:firstLine="0"/>
            </w:pPr>
            <w:r>
              <w:t>Calhoon</w:t>
            </w:r>
          </w:p>
        </w:tc>
      </w:tr>
      <w:tr w:rsidR="001E6537" w:rsidRPr="001E6537" w14:paraId="352ECE0C" w14:textId="77777777" w:rsidTr="001E6537">
        <w:tc>
          <w:tcPr>
            <w:tcW w:w="2179" w:type="dxa"/>
            <w:shd w:val="clear" w:color="auto" w:fill="auto"/>
          </w:tcPr>
          <w:p w14:paraId="14114072" w14:textId="62F41405" w:rsidR="001E6537" w:rsidRPr="001E6537" w:rsidRDefault="001E6537" w:rsidP="001E6537">
            <w:pPr>
              <w:ind w:firstLine="0"/>
            </w:pPr>
            <w:r>
              <w:t>Carter</w:t>
            </w:r>
          </w:p>
        </w:tc>
        <w:tc>
          <w:tcPr>
            <w:tcW w:w="2179" w:type="dxa"/>
            <w:shd w:val="clear" w:color="auto" w:fill="auto"/>
          </w:tcPr>
          <w:p w14:paraId="74E2127A" w14:textId="48B0E1B4" w:rsidR="001E6537" w:rsidRPr="001E6537" w:rsidRDefault="001E6537" w:rsidP="001E6537">
            <w:pPr>
              <w:ind w:firstLine="0"/>
            </w:pPr>
            <w:r>
              <w:t>Chapman</w:t>
            </w:r>
          </w:p>
        </w:tc>
        <w:tc>
          <w:tcPr>
            <w:tcW w:w="2180" w:type="dxa"/>
            <w:shd w:val="clear" w:color="auto" w:fill="auto"/>
          </w:tcPr>
          <w:p w14:paraId="1FEBD3F3" w14:textId="44CF80B8" w:rsidR="001E6537" w:rsidRPr="001E6537" w:rsidRDefault="001E6537" w:rsidP="001E6537">
            <w:pPr>
              <w:ind w:firstLine="0"/>
            </w:pPr>
            <w:r>
              <w:t>Chumley</w:t>
            </w:r>
          </w:p>
        </w:tc>
      </w:tr>
      <w:tr w:rsidR="001E6537" w:rsidRPr="001E6537" w14:paraId="2334E906" w14:textId="77777777" w:rsidTr="001E6537">
        <w:tc>
          <w:tcPr>
            <w:tcW w:w="2179" w:type="dxa"/>
            <w:shd w:val="clear" w:color="auto" w:fill="auto"/>
          </w:tcPr>
          <w:p w14:paraId="5FA361BF" w14:textId="6789F3E0" w:rsidR="001E6537" w:rsidRPr="001E6537" w:rsidRDefault="001E6537" w:rsidP="001E6537">
            <w:pPr>
              <w:ind w:firstLine="0"/>
            </w:pPr>
            <w:r>
              <w:t>Clyburn</w:t>
            </w:r>
          </w:p>
        </w:tc>
        <w:tc>
          <w:tcPr>
            <w:tcW w:w="2179" w:type="dxa"/>
            <w:shd w:val="clear" w:color="auto" w:fill="auto"/>
          </w:tcPr>
          <w:p w14:paraId="19E9CFDB" w14:textId="325DBAD5" w:rsidR="001E6537" w:rsidRPr="001E6537" w:rsidRDefault="001E6537" w:rsidP="001E6537">
            <w:pPr>
              <w:ind w:firstLine="0"/>
            </w:pPr>
            <w:r>
              <w:t>Cobb-Hunter</w:t>
            </w:r>
          </w:p>
        </w:tc>
        <w:tc>
          <w:tcPr>
            <w:tcW w:w="2180" w:type="dxa"/>
            <w:shd w:val="clear" w:color="auto" w:fill="auto"/>
          </w:tcPr>
          <w:p w14:paraId="39D7B483" w14:textId="50D54AC7" w:rsidR="001E6537" w:rsidRPr="001E6537" w:rsidRDefault="001E6537" w:rsidP="001E6537">
            <w:pPr>
              <w:ind w:firstLine="0"/>
            </w:pPr>
            <w:r>
              <w:t>Collins</w:t>
            </w:r>
          </w:p>
        </w:tc>
      </w:tr>
      <w:tr w:rsidR="001E6537" w:rsidRPr="001E6537" w14:paraId="698FA8BB" w14:textId="77777777" w:rsidTr="001E6537">
        <w:tc>
          <w:tcPr>
            <w:tcW w:w="2179" w:type="dxa"/>
            <w:shd w:val="clear" w:color="auto" w:fill="auto"/>
          </w:tcPr>
          <w:p w14:paraId="3FDC4014" w14:textId="21A2A67C" w:rsidR="001E6537" w:rsidRPr="001E6537" w:rsidRDefault="001E6537" w:rsidP="001E6537">
            <w:pPr>
              <w:ind w:firstLine="0"/>
            </w:pPr>
            <w:r>
              <w:t>Connell</w:t>
            </w:r>
          </w:p>
        </w:tc>
        <w:tc>
          <w:tcPr>
            <w:tcW w:w="2179" w:type="dxa"/>
            <w:shd w:val="clear" w:color="auto" w:fill="auto"/>
          </w:tcPr>
          <w:p w14:paraId="7F93223E" w14:textId="77D9B5FD" w:rsidR="001E6537" w:rsidRPr="001E6537" w:rsidRDefault="001E6537" w:rsidP="001E6537">
            <w:pPr>
              <w:ind w:firstLine="0"/>
            </w:pPr>
            <w:r>
              <w:t>B. L. Cox</w:t>
            </w:r>
          </w:p>
        </w:tc>
        <w:tc>
          <w:tcPr>
            <w:tcW w:w="2180" w:type="dxa"/>
            <w:shd w:val="clear" w:color="auto" w:fill="auto"/>
          </w:tcPr>
          <w:p w14:paraId="4A95A2B4" w14:textId="7627AE08" w:rsidR="001E6537" w:rsidRPr="001E6537" w:rsidRDefault="001E6537" w:rsidP="001E6537">
            <w:pPr>
              <w:ind w:firstLine="0"/>
            </w:pPr>
            <w:r>
              <w:t>Crawford</w:t>
            </w:r>
          </w:p>
        </w:tc>
      </w:tr>
      <w:tr w:rsidR="001E6537" w:rsidRPr="001E6537" w14:paraId="5C80FEBA" w14:textId="77777777" w:rsidTr="001E6537">
        <w:tc>
          <w:tcPr>
            <w:tcW w:w="2179" w:type="dxa"/>
            <w:shd w:val="clear" w:color="auto" w:fill="auto"/>
          </w:tcPr>
          <w:p w14:paraId="474909DD" w14:textId="6B4C6450" w:rsidR="001E6537" w:rsidRPr="001E6537" w:rsidRDefault="001E6537" w:rsidP="001E6537">
            <w:pPr>
              <w:ind w:firstLine="0"/>
            </w:pPr>
            <w:r>
              <w:t>Cromer</w:t>
            </w:r>
          </w:p>
        </w:tc>
        <w:tc>
          <w:tcPr>
            <w:tcW w:w="2179" w:type="dxa"/>
            <w:shd w:val="clear" w:color="auto" w:fill="auto"/>
          </w:tcPr>
          <w:p w14:paraId="580C4DC2" w14:textId="6CB13131" w:rsidR="001E6537" w:rsidRPr="001E6537" w:rsidRDefault="001E6537" w:rsidP="001E6537">
            <w:pPr>
              <w:ind w:firstLine="0"/>
            </w:pPr>
            <w:r>
              <w:t>Davis</w:t>
            </w:r>
          </w:p>
        </w:tc>
        <w:tc>
          <w:tcPr>
            <w:tcW w:w="2180" w:type="dxa"/>
            <w:shd w:val="clear" w:color="auto" w:fill="auto"/>
          </w:tcPr>
          <w:p w14:paraId="6B0FE996" w14:textId="64B926CD" w:rsidR="001E6537" w:rsidRPr="001E6537" w:rsidRDefault="001E6537" w:rsidP="001E6537">
            <w:pPr>
              <w:ind w:firstLine="0"/>
            </w:pPr>
            <w:r>
              <w:t>Dillard</w:t>
            </w:r>
          </w:p>
        </w:tc>
      </w:tr>
      <w:tr w:rsidR="001E6537" w:rsidRPr="001E6537" w14:paraId="3799F2DD" w14:textId="77777777" w:rsidTr="001E6537">
        <w:tc>
          <w:tcPr>
            <w:tcW w:w="2179" w:type="dxa"/>
            <w:shd w:val="clear" w:color="auto" w:fill="auto"/>
          </w:tcPr>
          <w:p w14:paraId="5BB8FA50" w14:textId="2E126602" w:rsidR="001E6537" w:rsidRPr="001E6537" w:rsidRDefault="001E6537" w:rsidP="001E6537">
            <w:pPr>
              <w:ind w:firstLine="0"/>
            </w:pPr>
            <w:r>
              <w:t>Elliott</w:t>
            </w:r>
          </w:p>
        </w:tc>
        <w:tc>
          <w:tcPr>
            <w:tcW w:w="2179" w:type="dxa"/>
            <w:shd w:val="clear" w:color="auto" w:fill="auto"/>
          </w:tcPr>
          <w:p w14:paraId="6267B99C" w14:textId="12E024E9" w:rsidR="001E6537" w:rsidRPr="001E6537" w:rsidRDefault="001E6537" w:rsidP="001E6537">
            <w:pPr>
              <w:ind w:firstLine="0"/>
            </w:pPr>
            <w:r>
              <w:t>Erickson</w:t>
            </w:r>
          </w:p>
        </w:tc>
        <w:tc>
          <w:tcPr>
            <w:tcW w:w="2180" w:type="dxa"/>
            <w:shd w:val="clear" w:color="auto" w:fill="auto"/>
          </w:tcPr>
          <w:p w14:paraId="40487AC0" w14:textId="3BF4AB61" w:rsidR="001E6537" w:rsidRPr="001E6537" w:rsidRDefault="001E6537" w:rsidP="001E6537">
            <w:pPr>
              <w:ind w:firstLine="0"/>
            </w:pPr>
            <w:r>
              <w:t>Felder</w:t>
            </w:r>
          </w:p>
        </w:tc>
      </w:tr>
      <w:tr w:rsidR="001E6537" w:rsidRPr="001E6537" w14:paraId="0C449940" w14:textId="77777777" w:rsidTr="001E6537">
        <w:tc>
          <w:tcPr>
            <w:tcW w:w="2179" w:type="dxa"/>
            <w:shd w:val="clear" w:color="auto" w:fill="auto"/>
          </w:tcPr>
          <w:p w14:paraId="2806DD55" w14:textId="345F6C93" w:rsidR="001E6537" w:rsidRPr="001E6537" w:rsidRDefault="001E6537" w:rsidP="001E6537">
            <w:pPr>
              <w:ind w:firstLine="0"/>
            </w:pPr>
            <w:r>
              <w:t>Forrest</w:t>
            </w:r>
          </w:p>
        </w:tc>
        <w:tc>
          <w:tcPr>
            <w:tcW w:w="2179" w:type="dxa"/>
            <w:shd w:val="clear" w:color="auto" w:fill="auto"/>
          </w:tcPr>
          <w:p w14:paraId="2A65BF93" w14:textId="4BD5100E" w:rsidR="001E6537" w:rsidRPr="001E6537" w:rsidRDefault="001E6537" w:rsidP="001E6537">
            <w:pPr>
              <w:ind w:firstLine="0"/>
            </w:pPr>
            <w:r>
              <w:t>Gagnon</w:t>
            </w:r>
          </w:p>
        </w:tc>
        <w:tc>
          <w:tcPr>
            <w:tcW w:w="2180" w:type="dxa"/>
            <w:shd w:val="clear" w:color="auto" w:fill="auto"/>
          </w:tcPr>
          <w:p w14:paraId="1C733F00" w14:textId="47D5BBF5" w:rsidR="001E6537" w:rsidRPr="001E6537" w:rsidRDefault="001E6537" w:rsidP="001E6537">
            <w:pPr>
              <w:ind w:firstLine="0"/>
            </w:pPr>
            <w:r>
              <w:t>Gibson</w:t>
            </w:r>
          </w:p>
        </w:tc>
      </w:tr>
      <w:tr w:rsidR="001E6537" w:rsidRPr="001E6537" w14:paraId="2E5D5EF4" w14:textId="77777777" w:rsidTr="001E6537">
        <w:tc>
          <w:tcPr>
            <w:tcW w:w="2179" w:type="dxa"/>
            <w:shd w:val="clear" w:color="auto" w:fill="auto"/>
          </w:tcPr>
          <w:p w14:paraId="3EB7F335" w14:textId="6D987BCB" w:rsidR="001E6537" w:rsidRPr="001E6537" w:rsidRDefault="001E6537" w:rsidP="001E6537">
            <w:pPr>
              <w:ind w:firstLine="0"/>
            </w:pPr>
            <w:r>
              <w:t>Gilliam</w:t>
            </w:r>
          </w:p>
        </w:tc>
        <w:tc>
          <w:tcPr>
            <w:tcW w:w="2179" w:type="dxa"/>
            <w:shd w:val="clear" w:color="auto" w:fill="auto"/>
          </w:tcPr>
          <w:p w14:paraId="31FA129E" w14:textId="0DD21A21" w:rsidR="001E6537" w:rsidRPr="001E6537" w:rsidRDefault="001E6537" w:rsidP="001E6537">
            <w:pPr>
              <w:ind w:firstLine="0"/>
            </w:pPr>
            <w:r>
              <w:t>Guest</w:t>
            </w:r>
          </w:p>
        </w:tc>
        <w:tc>
          <w:tcPr>
            <w:tcW w:w="2180" w:type="dxa"/>
            <w:shd w:val="clear" w:color="auto" w:fill="auto"/>
          </w:tcPr>
          <w:p w14:paraId="61A9137C" w14:textId="50410F5F" w:rsidR="001E6537" w:rsidRPr="001E6537" w:rsidRDefault="001E6537" w:rsidP="001E6537">
            <w:pPr>
              <w:ind w:firstLine="0"/>
            </w:pPr>
            <w:r>
              <w:t>Guffey</w:t>
            </w:r>
          </w:p>
        </w:tc>
      </w:tr>
      <w:tr w:rsidR="001E6537" w:rsidRPr="001E6537" w14:paraId="1FFB8DAC" w14:textId="77777777" w:rsidTr="001E6537">
        <w:tc>
          <w:tcPr>
            <w:tcW w:w="2179" w:type="dxa"/>
            <w:shd w:val="clear" w:color="auto" w:fill="auto"/>
          </w:tcPr>
          <w:p w14:paraId="4F10877D" w14:textId="6AF78FDE" w:rsidR="001E6537" w:rsidRPr="001E6537" w:rsidRDefault="001E6537" w:rsidP="001E6537">
            <w:pPr>
              <w:ind w:firstLine="0"/>
            </w:pPr>
            <w:r>
              <w:t>Haddon</w:t>
            </w:r>
          </w:p>
        </w:tc>
        <w:tc>
          <w:tcPr>
            <w:tcW w:w="2179" w:type="dxa"/>
            <w:shd w:val="clear" w:color="auto" w:fill="auto"/>
          </w:tcPr>
          <w:p w14:paraId="482A9FE0" w14:textId="3657281E" w:rsidR="001E6537" w:rsidRPr="001E6537" w:rsidRDefault="001E6537" w:rsidP="001E6537">
            <w:pPr>
              <w:ind w:firstLine="0"/>
            </w:pPr>
            <w:r>
              <w:t>Hager</w:t>
            </w:r>
          </w:p>
        </w:tc>
        <w:tc>
          <w:tcPr>
            <w:tcW w:w="2180" w:type="dxa"/>
            <w:shd w:val="clear" w:color="auto" w:fill="auto"/>
          </w:tcPr>
          <w:p w14:paraId="26442992" w14:textId="48AAD31A" w:rsidR="001E6537" w:rsidRPr="001E6537" w:rsidRDefault="001E6537" w:rsidP="001E6537">
            <w:pPr>
              <w:ind w:firstLine="0"/>
            </w:pPr>
            <w:r>
              <w:t>Hardee</w:t>
            </w:r>
          </w:p>
        </w:tc>
      </w:tr>
      <w:tr w:rsidR="001E6537" w:rsidRPr="001E6537" w14:paraId="3408EDB9" w14:textId="77777777" w:rsidTr="001E6537">
        <w:tc>
          <w:tcPr>
            <w:tcW w:w="2179" w:type="dxa"/>
            <w:shd w:val="clear" w:color="auto" w:fill="auto"/>
          </w:tcPr>
          <w:p w14:paraId="1076CBD7" w14:textId="5C715BDE" w:rsidR="001E6537" w:rsidRPr="001E6537" w:rsidRDefault="001E6537" w:rsidP="001E6537">
            <w:pPr>
              <w:ind w:firstLine="0"/>
            </w:pPr>
            <w:r>
              <w:t>Harris</w:t>
            </w:r>
          </w:p>
        </w:tc>
        <w:tc>
          <w:tcPr>
            <w:tcW w:w="2179" w:type="dxa"/>
            <w:shd w:val="clear" w:color="auto" w:fill="auto"/>
          </w:tcPr>
          <w:p w14:paraId="3876AE1B" w14:textId="03DE422C" w:rsidR="001E6537" w:rsidRPr="001E6537" w:rsidRDefault="001E6537" w:rsidP="001E6537">
            <w:pPr>
              <w:ind w:firstLine="0"/>
            </w:pPr>
            <w:r>
              <w:t>Hart</w:t>
            </w:r>
          </w:p>
        </w:tc>
        <w:tc>
          <w:tcPr>
            <w:tcW w:w="2180" w:type="dxa"/>
            <w:shd w:val="clear" w:color="auto" w:fill="auto"/>
          </w:tcPr>
          <w:p w14:paraId="3C0201B9" w14:textId="009D4264" w:rsidR="001E6537" w:rsidRPr="001E6537" w:rsidRDefault="001E6537" w:rsidP="001E6537">
            <w:pPr>
              <w:ind w:firstLine="0"/>
            </w:pPr>
            <w:r>
              <w:t>Hartnett</w:t>
            </w:r>
          </w:p>
        </w:tc>
      </w:tr>
      <w:tr w:rsidR="001E6537" w:rsidRPr="001E6537" w14:paraId="0E3B080F" w14:textId="77777777" w:rsidTr="001E6537">
        <w:tc>
          <w:tcPr>
            <w:tcW w:w="2179" w:type="dxa"/>
            <w:shd w:val="clear" w:color="auto" w:fill="auto"/>
          </w:tcPr>
          <w:p w14:paraId="5594B20A" w14:textId="2C08B6D8" w:rsidR="001E6537" w:rsidRPr="001E6537" w:rsidRDefault="001E6537" w:rsidP="001E6537">
            <w:pPr>
              <w:ind w:firstLine="0"/>
            </w:pPr>
            <w:r>
              <w:t>Hayes</w:t>
            </w:r>
          </w:p>
        </w:tc>
        <w:tc>
          <w:tcPr>
            <w:tcW w:w="2179" w:type="dxa"/>
            <w:shd w:val="clear" w:color="auto" w:fill="auto"/>
          </w:tcPr>
          <w:p w14:paraId="447F0FAF" w14:textId="655B3F01" w:rsidR="001E6537" w:rsidRPr="001E6537" w:rsidRDefault="001E6537" w:rsidP="001E6537">
            <w:pPr>
              <w:ind w:firstLine="0"/>
            </w:pPr>
            <w:r>
              <w:t>Henderson-Myers</w:t>
            </w:r>
          </w:p>
        </w:tc>
        <w:tc>
          <w:tcPr>
            <w:tcW w:w="2180" w:type="dxa"/>
            <w:shd w:val="clear" w:color="auto" w:fill="auto"/>
          </w:tcPr>
          <w:p w14:paraId="5989958C" w14:textId="788CFA17" w:rsidR="001E6537" w:rsidRPr="001E6537" w:rsidRDefault="001E6537" w:rsidP="001E6537">
            <w:pPr>
              <w:ind w:firstLine="0"/>
            </w:pPr>
            <w:r>
              <w:t>Herbkersman</w:t>
            </w:r>
          </w:p>
        </w:tc>
      </w:tr>
      <w:tr w:rsidR="001E6537" w:rsidRPr="001E6537" w14:paraId="2720083E" w14:textId="77777777" w:rsidTr="001E6537">
        <w:tc>
          <w:tcPr>
            <w:tcW w:w="2179" w:type="dxa"/>
            <w:shd w:val="clear" w:color="auto" w:fill="auto"/>
          </w:tcPr>
          <w:p w14:paraId="09B0E605" w14:textId="53633C17" w:rsidR="001E6537" w:rsidRPr="001E6537" w:rsidRDefault="001E6537" w:rsidP="001E6537">
            <w:pPr>
              <w:ind w:firstLine="0"/>
            </w:pPr>
            <w:r>
              <w:t>Hewitt</w:t>
            </w:r>
          </w:p>
        </w:tc>
        <w:tc>
          <w:tcPr>
            <w:tcW w:w="2179" w:type="dxa"/>
            <w:shd w:val="clear" w:color="auto" w:fill="auto"/>
          </w:tcPr>
          <w:p w14:paraId="6274F4A1" w14:textId="21052263" w:rsidR="001E6537" w:rsidRPr="001E6537" w:rsidRDefault="001E6537" w:rsidP="001E6537">
            <w:pPr>
              <w:ind w:firstLine="0"/>
            </w:pPr>
            <w:r>
              <w:t>Hixon</w:t>
            </w:r>
          </w:p>
        </w:tc>
        <w:tc>
          <w:tcPr>
            <w:tcW w:w="2180" w:type="dxa"/>
            <w:shd w:val="clear" w:color="auto" w:fill="auto"/>
          </w:tcPr>
          <w:p w14:paraId="3BD9A1C6" w14:textId="5D04F63F" w:rsidR="001E6537" w:rsidRPr="001E6537" w:rsidRDefault="001E6537" w:rsidP="001E6537">
            <w:pPr>
              <w:ind w:firstLine="0"/>
            </w:pPr>
            <w:r>
              <w:t>Hosey</w:t>
            </w:r>
          </w:p>
        </w:tc>
      </w:tr>
      <w:tr w:rsidR="001E6537" w:rsidRPr="001E6537" w14:paraId="09913E78" w14:textId="77777777" w:rsidTr="001E6537">
        <w:tc>
          <w:tcPr>
            <w:tcW w:w="2179" w:type="dxa"/>
            <w:shd w:val="clear" w:color="auto" w:fill="auto"/>
          </w:tcPr>
          <w:p w14:paraId="12E8E7CD" w14:textId="2267B744" w:rsidR="001E6537" w:rsidRPr="001E6537" w:rsidRDefault="001E6537" w:rsidP="001E6537">
            <w:pPr>
              <w:ind w:firstLine="0"/>
            </w:pPr>
            <w:r>
              <w:t>Hyde</w:t>
            </w:r>
          </w:p>
        </w:tc>
        <w:tc>
          <w:tcPr>
            <w:tcW w:w="2179" w:type="dxa"/>
            <w:shd w:val="clear" w:color="auto" w:fill="auto"/>
          </w:tcPr>
          <w:p w14:paraId="0C115C92" w14:textId="7FEE6026" w:rsidR="001E6537" w:rsidRPr="001E6537" w:rsidRDefault="001E6537" w:rsidP="001E6537">
            <w:pPr>
              <w:ind w:firstLine="0"/>
            </w:pPr>
            <w:r>
              <w:t>Jefferson</w:t>
            </w:r>
          </w:p>
        </w:tc>
        <w:tc>
          <w:tcPr>
            <w:tcW w:w="2180" w:type="dxa"/>
            <w:shd w:val="clear" w:color="auto" w:fill="auto"/>
          </w:tcPr>
          <w:p w14:paraId="11191041" w14:textId="76EB97B3" w:rsidR="001E6537" w:rsidRPr="001E6537" w:rsidRDefault="001E6537" w:rsidP="001E6537">
            <w:pPr>
              <w:ind w:firstLine="0"/>
            </w:pPr>
            <w:r>
              <w:t>J. E. Johnson</w:t>
            </w:r>
          </w:p>
        </w:tc>
      </w:tr>
      <w:tr w:rsidR="001E6537" w:rsidRPr="001E6537" w14:paraId="4F7D418F" w14:textId="77777777" w:rsidTr="001E6537">
        <w:tc>
          <w:tcPr>
            <w:tcW w:w="2179" w:type="dxa"/>
            <w:shd w:val="clear" w:color="auto" w:fill="auto"/>
          </w:tcPr>
          <w:p w14:paraId="2416458E" w14:textId="47279EA5" w:rsidR="001E6537" w:rsidRPr="001E6537" w:rsidRDefault="001E6537" w:rsidP="001E6537">
            <w:pPr>
              <w:ind w:firstLine="0"/>
            </w:pPr>
            <w:r>
              <w:t>S. Jones</w:t>
            </w:r>
          </w:p>
        </w:tc>
        <w:tc>
          <w:tcPr>
            <w:tcW w:w="2179" w:type="dxa"/>
            <w:shd w:val="clear" w:color="auto" w:fill="auto"/>
          </w:tcPr>
          <w:p w14:paraId="057728C3" w14:textId="55FDFA14" w:rsidR="001E6537" w:rsidRPr="001E6537" w:rsidRDefault="001E6537" w:rsidP="001E6537">
            <w:pPr>
              <w:ind w:firstLine="0"/>
            </w:pPr>
            <w:r>
              <w:t>Jordan</w:t>
            </w:r>
          </w:p>
        </w:tc>
        <w:tc>
          <w:tcPr>
            <w:tcW w:w="2180" w:type="dxa"/>
            <w:shd w:val="clear" w:color="auto" w:fill="auto"/>
          </w:tcPr>
          <w:p w14:paraId="476381F4" w14:textId="0B6FBED0" w:rsidR="001E6537" w:rsidRPr="001E6537" w:rsidRDefault="001E6537" w:rsidP="001E6537">
            <w:pPr>
              <w:ind w:firstLine="0"/>
            </w:pPr>
            <w:r>
              <w:t>Kilmartin</w:t>
            </w:r>
          </w:p>
        </w:tc>
      </w:tr>
      <w:tr w:rsidR="001E6537" w:rsidRPr="001E6537" w14:paraId="169BB10B" w14:textId="77777777" w:rsidTr="001E6537">
        <w:tc>
          <w:tcPr>
            <w:tcW w:w="2179" w:type="dxa"/>
            <w:shd w:val="clear" w:color="auto" w:fill="auto"/>
          </w:tcPr>
          <w:p w14:paraId="1348F593" w14:textId="58F7FA77" w:rsidR="001E6537" w:rsidRPr="001E6537" w:rsidRDefault="001E6537" w:rsidP="001E6537">
            <w:pPr>
              <w:ind w:firstLine="0"/>
            </w:pPr>
            <w:r>
              <w:t>Landing</w:t>
            </w:r>
          </w:p>
        </w:tc>
        <w:tc>
          <w:tcPr>
            <w:tcW w:w="2179" w:type="dxa"/>
            <w:shd w:val="clear" w:color="auto" w:fill="auto"/>
          </w:tcPr>
          <w:p w14:paraId="7101CE15" w14:textId="3C509D51" w:rsidR="001E6537" w:rsidRPr="001E6537" w:rsidRDefault="001E6537" w:rsidP="001E6537">
            <w:pPr>
              <w:ind w:firstLine="0"/>
            </w:pPr>
            <w:r>
              <w:t>Lawson</w:t>
            </w:r>
          </w:p>
        </w:tc>
        <w:tc>
          <w:tcPr>
            <w:tcW w:w="2180" w:type="dxa"/>
            <w:shd w:val="clear" w:color="auto" w:fill="auto"/>
          </w:tcPr>
          <w:p w14:paraId="6D4BF8FB" w14:textId="7BB01074" w:rsidR="001E6537" w:rsidRPr="001E6537" w:rsidRDefault="001E6537" w:rsidP="001E6537">
            <w:pPr>
              <w:ind w:firstLine="0"/>
            </w:pPr>
            <w:r>
              <w:t>Leber</w:t>
            </w:r>
          </w:p>
        </w:tc>
      </w:tr>
      <w:tr w:rsidR="001E6537" w:rsidRPr="001E6537" w14:paraId="6429BE52" w14:textId="77777777" w:rsidTr="001E6537">
        <w:tc>
          <w:tcPr>
            <w:tcW w:w="2179" w:type="dxa"/>
            <w:shd w:val="clear" w:color="auto" w:fill="auto"/>
          </w:tcPr>
          <w:p w14:paraId="6DE3B036" w14:textId="2C741ECA" w:rsidR="001E6537" w:rsidRPr="001E6537" w:rsidRDefault="001E6537" w:rsidP="001E6537">
            <w:pPr>
              <w:ind w:firstLine="0"/>
            </w:pPr>
            <w:r>
              <w:t>Ligon</w:t>
            </w:r>
          </w:p>
        </w:tc>
        <w:tc>
          <w:tcPr>
            <w:tcW w:w="2179" w:type="dxa"/>
            <w:shd w:val="clear" w:color="auto" w:fill="auto"/>
          </w:tcPr>
          <w:p w14:paraId="52EBF0D1" w14:textId="7DCDED8B" w:rsidR="001E6537" w:rsidRPr="001E6537" w:rsidRDefault="001E6537" w:rsidP="001E6537">
            <w:pPr>
              <w:ind w:firstLine="0"/>
            </w:pPr>
            <w:r>
              <w:t>Long</w:t>
            </w:r>
          </w:p>
        </w:tc>
        <w:tc>
          <w:tcPr>
            <w:tcW w:w="2180" w:type="dxa"/>
            <w:shd w:val="clear" w:color="auto" w:fill="auto"/>
          </w:tcPr>
          <w:p w14:paraId="40825CAA" w14:textId="601ED63F" w:rsidR="001E6537" w:rsidRPr="001E6537" w:rsidRDefault="001E6537" w:rsidP="001E6537">
            <w:pPr>
              <w:ind w:firstLine="0"/>
            </w:pPr>
            <w:r>
              <w:t>Lowe</w:t>
            </w:r>
          </w:p>
        </w:tc>
      </w:tr>
      <w:tr w:rsidR="001E6537" w:rsidRPr="001E6537" w14:paraId="5971FC55" w14:textId="77777777" w:rsidTr="001E6537">
        <w:tc>
          <w:tcPr>
            <w:tcW w:w="2179" w:type="dxa"/>
            <w:shd w:val="clear" w:color="auto" w:fill="auto"/>
          </w:tcPr>
          <w:p w14:paraId="30774474" w14:textId="1A0E0655" w:rsidR="001E6537" w:rsidRPr="001E6537" w:rsidRDefault="001E6537" w:rsidP="001E6537">
            <w:pPr>
              <w:ind w:firstLine="0"/>
            </w:pPr>
            <w:r>
              <w:t>Magnuson</w:t>
            </w:r>
          </w:p>
        </w:tc>
        <w:tc>
          <w:tcPr>
            <w:tcW w:w="2179" w:type="dxa"/>
            <w:shd w:val="clear" w:color="auto" w:fill="auto"/>
          </w:tcPr>
          <w:p w14:paraId="6A89E8DC" w14:textId="27159D62" w:rsidR="001E6537" w:rsidRPr="001E6537" w:rsidRDefault="001E6537" w:rsidP="001E6537">
            <w:pPr>
              <w:ind w:firstLine="0"/>
            </w:pPr>
            <w:r>
              <w:t>May</w:t>
            </w:r>
          </w:p>
        </w:tc>
        <w:tc>
          <w:tcPr>
            <w:tcW w:w="2180" w:type="dxa"/>
            <w:shd w:val="clear" w:color="auto" w:fill="auto"/>
          </w:tcPr>
          <w:p w14:paraId="47B72E24" w14:textId="03437C6A" w:rsidR="001E6537" w:rsidRPr="001E6537" w:rsidRDefault="001E6537" w:rsidP="001E6537">
            <w:pPr>
              <w:ind w:firstLine="0"/>
            </w:pPr>
            <w:r>
              <w:t>McCabe</w:t>
            </w:r>
          </w:p>
        </w:tc>
      </w:tr>
      <w:tr w:rsidR="001E6537" w:rsidRPr="001E6537" w14:paraId="2AFB1916" w14:textId="77777777" w:rsidTr="001E6537">
        <w:tc>
          <w:tcPr>
            <w:tcW w:w="2179" w:type="dxa"/>
            <w:shd w:val="clear" w:color="auto" w:fill="auto"/>
          </w:tcPr>
          <w:p w14:paraId="04EA403E" w14:textId="4F08B0BE" w:rsidR="001E6537" w:rsidRPr="001E6537" w:rsidRDefault="001E6537" w:rsidP="001E6537">
            <w:pPr>
              <w:ind w:firstLine="0"/>
            </w:pPr>
            <w:r>
              <w:t>McCravy</w:t>
            </w:r>
          </w:p>
        </w:tc>
        <w:tc>
          <w:tcPr>
            <w:tcW w:w="2179" w:type="dxa"/>
            <w:shd w:val="clear" w:color="auto" w:fill="auto"/>
          </w:tcPr>
          <w:p w14:paraId="29AF4B90" w14:textId="1B7158BF" w:rsidR="001E6537" w:rsidRPr="001E6537" w:rsidRDefault="001E6537" w:rsidP="001E6537">
            <w:pPr>
              <w:ind w:firstLine="0"/>
            </w:pPr>
            <w:r>
              <w:t>McGinnis</w:t>
            </w:r>
          </w:p>
        </w:tc>
        <w:tc>
          <w:tcPr>
            <w:tcW w:w="2180" w:type="dxa"/>
            <w:shd w:val="clear" w:color="auto" w:fill="auto"/>
          </w:tcPr>
          <w:p w14:paraId="44F2A044" w14:textId="66665B32" w:rsidR="001E6537" w:rsidRPr="001E6537" w:rsidRDefault="001E6537" w:rsidP="001E6537">
            <w:pPr>
              <w:ind w:firstLine="0"/>
            </w:pPr>
            <w:r>
              <w:t>Mitchell</w:t>
            </w:r>
          </w:p>
        </w:tc>
      </w:tr>
      <w:tr w:rsidR="001E6537" w:rsidRPr="001E6537" w14:paraId="5BFBF233" w14:textId="77777777" w:rsidTr="001E6537">
        <w:tc>
          <w:tcPr>
            <w:tcW w:w="2179" w:type="dxa"/>
            <w:shd w:val="clear" w:color="auto" w:fill="auto"/>
          </w:tcPr>
          <w:p w14:paraId="7DFE264C" w14:textId="7FC575C3" w:rsidR="001E6537" w:rsidRPr="001E6537" w:rsidRDefault="001E6537" w:rsidP="001E6537">
            <w:pPr>
              <w:ind w:firstLine="0"/>
            </w:pPr>
            <w:r>
              <w:t>J. Moore</w:t>
            </w:r>
          </w:p>
        </w:tc>
        <w:tc>
          <w:tcPr>
            <w:tcW w:w="2179" w:type="dxa"/>
            <w:shd w:val="clear" w:color="auto" w:fill="auto"/>
          </w:tcPr>
          <w:p w14:paraId="1A10327D" w14:textId="5543A98F" w:rsidR="001E6537" w:rsidRPr="001E6537" w:rsidRDefault="001E6537" w:rsidP="001E6537">
            <w:pPr>
              <w:ind w:firstLine="0"/>
            </w:pPr>
            <w:r>
              <w:t>T. Moore</w:t>
            </w:r>
          </w:p>
        </w:tc>
        <w:tc>
          <w:tcPr>
            <w:tcW w:w="2180" w:type="dxa"/>
            <w:shd w:val="clear" w:color="auto" w:fill="auto"/>
          </w:tcPr>
          <w:p w14:paraId="7A6DA911" w14:textId="1FCCA632" w:rsidR="001E6537" w:rsidRPr="001E6537" w:rsidRDefault="001E6537" w:rsidP="001E6537">
            <w:pPr>
              <w:ind w:firstLine="0"/>
            </w:pPr>
            <w:r>
              <w:t>T. A. Morgan</w:t>
            </w:r>
          </w:p>
        </w:tc>
      </w:tr>
      <w:tr w:rsidR="001E6537" w:rsidRPr="001E6537" w14:paraId="5B4A0718" w14:textId="77777777" w:rsidTr="001E6537">
        <w:tc>
          <w:tcPr>
            <w:tcW w:w="2179" w:type="dxa"/>
            <w:shd w:val="clear" w:color="auto" w:fill="auto"/>
          </w:tcPr>
          <w:p w14:paraId="6B8786A3" w14:textId="09109E70" w:rsidR="001E6537" w:rsidRPr="001E6537" w:rsidRDefault="001E6537" w:rsidP="001E6537">
            <w:pPr>
              <w:ind w:firstLine="0"/>
            </w:pPr>
            <w:r>
              <w:t>Moss</w:t>
            </w:r>
          </w:p>
        </w:tc>
        <w:tc>
          <w:tcPr>
            <w:tcW w:w="2179" w:type="dxa"/>
            <w:shd w:val="clear" w:color="auto" w:fill="auto"/>
          </w:tcPr>
          <w:p w14:paraId="4944FB93" w14:textId="5D9AF318" w:rsidR="001E6537" w:rsidRPr="001E6537" w:rsidRDefault="001E6537" w:rsidP="001E6537">
            <w:pPr>
              <w:ind w:firstLine="0"/>
            </w:pPr>
            <w:r>
              <w:t>Murphy</w:t>
            </w:r>
          </w:p>
        </w:tc>
        <w:tc>
          <w:tcPr>
            <w:tcW w:w="2180" w:type="dxa"/>
            <w:shd w:val="clear" w:color="auto" w:fill="auto"/>
          </w:tcPr>
          <w:p w14:paraId="767400A7" w14:textId="1C6CD9B4" w:rsidR="001E6537" w:rsidRPr="001E6537" w:rsidRDefault="001E6537" w:rsidP="001E6537">
            <w:pPr>
              <w:ind w:firstLine="0"/>
            </w:pPr>
            <w:r>
              <w:t>Neese</w:t>
            </w:r>
          </w:p>
        </w:tc>
      </w:tr>
      <w:tr w:rsidR="001E6537" w:rsidRPr="001E6537" w14:paraId="3E62CA58" w14:textId="77777777" w:rsidTr="001E6537">
        <w:tc>
          <w:tcPr>
            <w:tcW w:w="2179" w:type="dxa"/>
            <w:shd w:val="clear" w:color="auto" w:fill="auto"/>
          </w:tcPr>
          <w:p w14:paraId="41FF0A72" w14:textId="16E89D25" w:rsidR="001E6537" w:rsidRPr="001E6537" w:rsidRDefault="001E6537" w:rsidP="001E6537">
            <w:pPr>
              <w:ind w:firstLine="0"/>
            </w:pPr>
            <w:r>
              <w:t>B. Newton</w:t>
            </w:r>
          </w:p>
        </w:tc>
        <w:tc>
          <w:tcPr>
            <w:tcW w:w="2179" w:type="dxa"/>
            <w:shd w:val="clear" w:color="auto" w:fill="auto"/>
          </w:tcPr>
          <w:p w14:paraId="70409260" w14:textId="74E1443E" w:rsidR="001E6537" w:rsidRPr="001E6537" w:rsidRDefault="001E6537" w:rsidP="001E6537">
            <w:pPr>
              <w:ind w:firstLine="0"/>
            </w:pPr>
            <w:r>
              <w:t>W. Newton</w:t>
            </w:r>
          </w:p>
        </w:tc>
        <w:tc>
          <w:tcPr>
            <w:tcW w:w="2180" w:type="dxa"/>
            <w:shd w:val="clear" w:color="auto" w:fill="auto"/>
          </w:tcPr>
          <w:p w14:paraId="783C5A58" w14:textId="0103FA62" w:rsidR="001E6537" w:rsidRPr="001E6537" w:rsidRDefault="001E6537" w:rsidP="001E6537">
            <w:pPr>
              <w:ind w:firstLine="0"/>
            </w:pPr>
            <w:r>
              <w:t>Nutt</w:t>
            </w:r>
          </w:p>
        </w:tc>
      </w:tr>
      <w:tr w:rsidR="001E6537" w:rsidRPr="001E6537" w14:paraId="1B0F718F" w14:textId="77777777" w:rsidTr="001E6537">
        <w:tc>
          <w:tcPr>
            <w:tcW w:w="2179" w:type="dxa"/>
            <w:shd w:val="clear" w:color="auto" w:fill="auto"/>
          </w:tcPr>
          <w:p w14:paraId="6EF96CDB" w14:textId="10A93ED2" w:rsidR="001E6537" w:rsidRPr="001E6537" w:rsidRDefault="001E6537" w:rsidP="001E6537">
            <w:pPr>
              <w:ind w:firstLine="0"/>
            </w:pPr>
            <w:r>
              <w:t>O'Neal</w:t>
            </w:r>
          </w:p>
        </w:tc>
        <w:tc>
          <w:tcPr>
            <w:tcW w:w="2179" w:type="dxa"/>
            <w:shd w:val="clear" w:color="auto" w:fill="auto"/>
          </w:tcPr>
          <w:p w14:paraId="71D1F40F" w14:textId="47DBC120" w:rsidR="001E6537" w:rsidRPr="001E6537" w:rsidRDefault="001E6537" w:rsidP="001E6537">
            <w:pPr>
              <w:ind w:firstLine="0"/>
            </w:pPr>
            <w:r>
              <w:t>Oremus</w:t>
            </w:r>
          </w:p>
        </w:tc>
        <w:tc>
          <w:tcPr>
            <w:tcW w:w="2180" w:type="dxa"/>
            <w:shd w:val="clear" w:color="auto" w:fill="auto"/>
          </w:tcPr>
          <w:p w14:paraId="1E8CCFDF" w14:textId="548CCEDD" w:rsidR="001E6537" w:rsidRPr="001E6537" w:rsidRDefault="001E6537" w:rsidP="001E6537">
            <w:pPr>
              <w:ind w:firstLine="0"/>
            </w:pPr>
            <w:r>
              <w:t>Ott</w:t>
            </w:r>
          </w:p>
        </w:tc>
      </w:tr>
      <w:tr w:rsidR="001E6537" w:rsidRPr="001E6537" w14:paraId="1CA732AE" w14:textId="77777777" w:rsidTr="001E6537">
        <w:tc>
          <w:tcPr>
            <w:tcW w:w="2179" w:type="dxa"/>
            <w:shd w:val="clear" w:color="auto" w:fill="auto"/>
          </w:tcPr>
          <w:p w14:paraId="3A8442BB" w14:textId="38E8DB89" w:rsidR="001E6537" w:rsidRPr="001E6537" w:rsidRDefault="001E6537" w:rsidP="001E6537">
            <w:pPr>
              <w:ind w:firstLine="0"/>
            </w:pPr>
            <w:r>
              <w:t>Pace</w:t>
            </w:r>
          </w:p>
        </w:tc>
        <w:tc>
          <w:tcPr>
            <w:tcW w:w="2179" w:type="dxa"/>
            <w:shd w:val="clear" w:color="auto" w:fill="auto"/>
          </w:tcPr>
          <w:p w14:paraId="7F00DA38" w14:textId="583AFC25" w:rsidR="001E6537" w:rsidRPr="001E6537" w:rsidRDefault="001E6537" w:rsidP="001E6537">
            <w:pPr>
              <w:ind w:firstLine="0"/>
            </w:pPr>
            <w:r>
              <w:t>Pedalino</w:t>
            </w:r>
          </w:p>
        </w:tc>
        <w:tc>
          <w:tcPr>
            <w:tcW w:w="2180" w:type="dxa"/>
            <w:shd w:val="clear" w:color="auto" w:fill="auto"/>
          </w:tcPr>
          <w:p w14:paraId="5EC091D3" w14:textId="69E80E6D" w:rsidR="001E6537" w:rsidRPr="001E6537" w:rsidRDefault="001E6537" w:rsidP="001E6537">
            <w:pPr>
              <w:ind w:firstLine="0"/>
            </w:pPr>
            <w:r>
              <w:t>Pope</w:t>
            </w:r>
          </w:p>
        </w:tc>
      </w:tr>
      <w:tr w:rsidR="001E6537" w:rsidRPr="001E6537" w14:paraId="1233AD83" w14:textId="77777777" w:rsidTr="001E6537">
        <w:tc>
          <w:tcPr>
            <w:tcW w:w="2179" w:type="dxa"/>
            <w:shd w:val="clear" w:color="auto" w:fill="auto"/>
          </w:tcPr>
          <w:p w14:paraId="55500DAF" w14:textId="067E5686" w:rsidR="001E6537" w:rsidRPr="001E6537" w:rsidRDefault="001E6537" w:rsidP="001E6537">
            <w:pPr>
              <w:ind w:firstLine="0"/>
            </w:pPr>
            <w:r>
              <w:t>Robbins</w:t>
            </w:r>
          </w:p>
        </w:tc>
        <w:tc>
          <w:tcPr>
            <w:tcW w:w="2179" w:type="dxa"/>
            <w:shd w:val="clear" w:color="auto" w:fill="auto"/>
          </w:tcPr>
          <w:p w14:paraId="7B29CF8F" w14:textId="37CA0DE0" w:rsidR="001E6537" w:rsidRPr="001E6537" w:rsidRDefault="001E6537" w:rsidP="001E6537">
            <w:pPr>
              <w:ind w:firstLine="0"/>
            </w:pPr>
            <w:r>
              <w:t>Rose</w:t>
            </w:r>
          </w:p>
        </w:tc>
        <w:tc>
          <w:tcPr>
            <w:tcW w:w="2180" w:type="dxa"/>
            <w:shd w:val="clear" w:color="auto" w:fill="auto"/>
          </w:tcPr>
          <w:p w14:paraId="0E0C8AC0" w14:textId="5D8310E2" w:rsidR="001E6537" w:rsidRPr="001E6537" w:rsidRDefault="001E6537" w:rsidP="001E6537">
            <w:pPr>
              <w:ind w:firstLine="0"/>
            </w:pPr>
            <w:r>
              <w:t>Sandifer</w:t>
            </w:r>
          </w:p>
        </w:tc>
      </w:tr>
      <w:tr w:rsidR="001E6537" w:rsidRPr="001E6537" w14:paraId="0577A517" w14:textId="77777777" w:rsidTr="001E6537">
        <w:tc>
          <w:tcPr>
            <w:tcW w:w="2179" w:type="dxa"/>
            <w:shd w:val="clear" w:color="auto" w:fill="auto"/>
          </w:tcPr>
          <w:p w14:paraId="6394322F" w14:textId="082B8506" w:rsidR="001E6537" w:rsidRPr="001E6537" w:rsidRDefault="001E6537" w:rsidP="001E6537">
            <w:pPr>
              <w:ind w:firstLine="0"/>
            </w:pPr>
            <w:r>
              <w:t>Schuessler</w:t>
            </w:r>
          </w:p>
        </w:tc>
        <w:tc>
          <w:tcPr>
            <w:tcW w:w="2179" w:type="dxa"/>
            <w:shd w:val="clear" w:color="auto" w:fill="auto"/>
          </w:tcPr>
          <w:p w14:paraId="47562CBC" w14:textId="089ADF45" w:rsidR="001E6537" w:rsidRPr="001E6537" w:rsidRDefault="001E6537" w:rsidP="001E6537">
            <w:pPr>
              <w:ind w:firstLine="0"/>
            </w:pPr>
            <w:r>
              <w:t>Sessions</w:t>
            </w:r>
          </w:p>
        </w:tc>
        <w:tc>
          <w:tcPr>
            <w:tcW w:w="2180" w:type="dxa"/>
            <w:shd w:val="clear" w:color="auto" w:fill="auto"/>
          </w:tcPr>
          <w:p w14:paraId="4FFF0535" w14:textId="3874145D" w:rsidR="001E6537" w:rsidRPr="001E6537" w:rsidRDefault="001E6537" w:rsidP="001E6537">
            <w:pPr>
              <w:ind w:firstLine="0"/>
            </w:pPr>
            <w:r>
              <w:t>G. M. Smith</w:t>
            </w:r>
          </w:p>
        </w:tc>
      </w:tr>
      <w:tr w:rsidR="001E6537" w:rsidRPr="001E6537" w14:paraId="212D5A93" w14:textId="77777777" w:rsidTr="001E6537">
        <w:tc>
          <w:tcPr>
            <w:tcW w:w="2179" w:type="dxa"/>
            <w:shd w:val="clear" w:color="auto" w:fill="auto"/>
          </w:tcPr>
          <w:p w14:paraId="5A0506DF" w14:textId="583DF366" w:rsidR="001E6537" w:rsidRPr="001E6537" w:rsidRDefault="001E6537" w:rsidP="001E6537">
            <w:pPr>
              <w:ind w:firstLine="0"/>
            </w:pPr>
            <w:r>
              <w:t>M. M. Smith</w:t>
            </w:r>
          </w:p>
        </w:tc>
        <w:tc>
          <w:tcPr>
            <w:tcW w:w="2179" w:type="dxa"/>
            <w:shd w:val="clear" w:color="auto" w:fill="auto"/>
          </w:tcPr>
          <w:p w14:paraId="0DE5769A" w14:textId="5BAF720F" w:rsidR="001E6537" w:rsidRPr="001E6537" w:rsidRDefault="001E6537" w:rsidP="001E6537">
            <w:pPr>
              <w:ind w:firstLine="0"/>
            </w:pPr>
            <w:r>
              <w:t>Stavrinakis</w:t>
            </w:r>
          </w:p>
        </w:tc>
        <w:tc>
          <w:tcPr>
            <w:tcW w:w="2180" w:type="dxa"/>
            <w:shd w:val="clear" w:color="auto" w:fill="auto"/>
          </w:tcPr>
          <w:p w14:paraId="3703A067" w14:textId="74B799C4" w:rsidR="001E6537" w:rsidRPr="001E6537" w:rsidRDefault="001E6537" w:rsidP="001E6537">
            <w:pPr>
              <w:ind w:firstLine="0"/>
            </w:pPr>
            <w:r>
              <w:t>Taylor</w:t>
            </w:r>
          </w:p>
        </w:tc>
      </w:tr>
      <w:tr w:rsidR="001E6537" w:rsidRPr="001E6537" w14:paraId="61DBE741" w14:textId="77777777" w:rsidTr="001E6537">
        <w:tc>
          <w:tcPr>
            <w:tcW w:w="2179" w:type="dxa"/>
            <w:shd w:val="clear" w:color="auto" w:fill="auto"/>
          </w:tcPr>
          <w:p w14:paraId="63F873FF" w14:textId="4292D8C2" w:rsidR="001E6537" w:rsidRPr="001E6537" w:rsidRDefault="001E6537" w:rsidP="001E6537">
            <w:pPr>
              <w:ind w:firstLine="0"/>
            </w:pPr>
            <w:r>
              <w:t>Thayer</w:t>
            </w:r>
          </w:p>
        </w:tc>
        <w:tc>
          <w:tcPr>
            <w:tcW w:w="2179" w:type="dxa"/>
            <w:shd w:val="clear" w:color="auto" w:fill="auto"/>
          </w:tcPr>
          <w:p w14:paraId="4D86D920" w14:textId="16925B54" w:rsidR="001E6537" w:rsidRPr="001E6537" w:rsidRDefault="001E6537" w:rsidP="001E6537">
            <w:pPr>
              <w:ind w:firstLine="0"/>
            </w:pPr>
            <w:r>
              <w:t>Trantham</w:t>
            </w:r>
          </w:p>
        </w:tc>
        <w:tc>
          <w:tcPr>
            <w:tcW w:w="2180" w:type="dxa"/>
            <w:shd w:val="clear" w:color="auto" w:fill="auto"/>
          </w:tcPr>
          <w:p w14:paraId="49447226" w14:textId="07C6589F" w:rsidR="001E6537" w:rsidRPr="001E6537" w:rsidRDefault="001E6537" w:rsidP="001E6537">
            <w:pPr>
              <w:ind w:firstLine="0"/>
            </w:pPr>
            <w:r>
              <w:t>Vaughan</w:t>
            </w:r>
          </w:p>
        </w:tc>
      </w:tr>
      <w:tr w:rsidR="001E6537" w:rsidRPr="001E6537" w14:paraId="0B3BB690" w14:textId="77777777" w:rsidTr="001E6537">
        <w:tc>
          <w:tcPr>
            <w:tcW w:w="2179" w:type="dxa"/>
            <w:shd w:val="clear" w:color="auto" w:fill="auto"/>
          </w:tcPr>
          <w:p w14:paraId="4C43A572" w14:textId="5F427A97" w:rsidR="001E6537" w:rsidRPr="001E6537" w:rsidRDefault="001E6537" w:rsidP="001E6537">
            <w:pPr>
              <w:ind w:firstLine="0"/>
            </w:pPr>
            <w:r>
              <w:t>Weeks</w:t>
            </w:r>
          </w:p>
        </w:tc>
        <w:tc>
          <w:tcPr>
            <w:tcW w:w="2179" w:type="dxa"/>
            <w:shd w:val="clear" w:color="auto" w:fill="auto"/>
          </w:tcPr>
          <w:p w14:paraId="5A2ED16A" w14:textId="1465E0DA" w:rsidR="001E6537" w:rsidRPr="001E6537" w:rsidRDefault="001E6537" w:rsidP="001E6537">
            <w:pPr>
              <w:ind w:firstLine="0"/>
            </w:pPr>
            <w:r>
              <w:t>West</w:t>
            </w:r>
          </w:p>
        </w:tc>
        <w:tc>
          <w:tcPr>
            <w:tcW w:w="2180" w:type="dxa"/>
            <w:shd w:val="clear" w:color="auto" w:fill="auto"/>
          </w:tcPr>
          <w:p w14:paraId="5124C8E4" w14:textId="236FD78D" w:rsidR="001E6537" w:rsidRPr="001E6537" w:rsidRDefault="001E6537" w:rsidP="001E6537">
            <w:pPr>
              <w:ind w:firstLine="0"/>
            </w:pPr>
            <w:r>
              <w:t>Wheeler</w:t>
            </w:r>
          </w:p>
        </w:tc>
      </w:tr>
      <w:tr w:rsidR="001E6537" w:rsidRPr="001E6537" w14:paraId="2C542003" w14:textId="77777777" w:rsidTr="001E6537">
        <w:tc>
          <w:tcPr>
            <w:tcW w:w="2179" w:type="dxa"/>
            <w:shd w:val="clear" w:color="auto" w:fill="auto"/>
          </w:tcPr>
          <w:p w14:paraId="0CD75CBA" w14:textId="14ACF339" w:rsidR="001E6537" w:rsidRPr="001E6537" w:rsidRDefault="001E6537" w:rsidP="001E6537">
            <w:pPr>
              <w:keepNext/>
              <w:ind w:firstLine="0"/>
            </w:pPr>
            <w:r>
              <w:t>White</w:t>
            </w:r>
          </w:p>
        </w:tc>
        <w:tc>
          <w:tcPr>
            <w:tcW w:w="2179" w:type="dxa"/>
            <w:shd w:val="clear" w:color="auto" w:fill="auto"/>
          </w:tcPr>
          <w:p w14:paraId="3D0CF7B4" w14:textId="49FB919F" w:rsidR="001E6537" w:rsidRPr="001E6537" w:rsidRDefault="001E6537" w:rsidP="001E6537">
            <w:pPr>
              <w:keepNext/>
              <w:ind w:firstLine="0"/>
            </w:pPr>
            <w:r>
              <w:t>Whitmire</w:t>
            </w:r>
          </w:p>
        </w:tc>
        <w:tc>
          <w:tcPr>
            <w:tcW w:w="2180" w:type="dxa"/>
            <w:shd w:val="clear" w:color="auto" w:fill="auto"/>
          </w:tcPr>
          <w:p w14:paraId="35878DB5" w14:textId="530E5847" w:rsidR="001E6537" w:rsidRPr="001E6537" w:rsidRDefault="001E6537" w:rsidP="001E6537">
            <w:pPr>
              <w:keepNext/>
              <w:ind w:firstLine="0"/>
            </w:pPr>
            <w:r>
              <w:t>Wooten</w:t>
            </w:r>
          </w:p>
        </w:tc>
      </w:tr>
      <w:tr w:rsidR="001E6537" w:rsidRPr="001E6537" w14:paraId="249C2148" w14:textId="77777777" w:rsidTr="001E6537">
        <w:tc>
          <w:tcPr>
            <w:tcW w:w="2179" w:type="dxa"/>
            <w:shd w:val="clear" w:color="auto" w:fill="auto"/>
          </w:tcPr>
          <w:p w14:paraId="325CE2F7" w14:textId="685D7BA0" w:rsidR="001E6537" w:rsidRPr="001E6537" w:rsidRDefault="001E6537" w:rsidP="001E6537">
            <w:pPr>
              <w:keepNext/>
              <w:ind w:firstLine="0"/>
            </w:pPr>
            <w:r>
              <w:t>Yow</w:t>
            </w:r>
          </w:p>
        </w:tc>
        <w:tc>
          <w:tcPr>
            <w:tcW w:w="2179" w:type="dxa"/>
            <w:shd w:val="clear" w:color="auto" w:fill="auto"/>
          </w:tcPr>
          <w:p w14:paraId="307BE956" w14:textId="77777777" w:rsidR="001E6537" w:rsidRPr="001E6537" w:rsidRDefault="001E6537" w:rsidP="001E6537">
            <w:pPr>
              <w:keepNext/>
              <w:ind w:firstLine="0"/>
            </w:pPr>
          </w:p>
        </w:tc>
        <w:tc>
          <w:tcPr>
            <w:tcW w:w="2180" w:type="dxa"/>
            <w:shd w:val="clear" w:color="auto" w:fill="auto"/>
          </w:tcPr>
          <w:p w14:paraId="1CB34649" w14:textId="77777777" w:rsidR="001E6537" w:rsidRPr="001E6537" w:rsidRDefault="001E6537" w:rsidP="001E6537">
            <w:pPr>
              <w:keepNext/>
              <w:ind w:firstLine="0"/>
            </w:pPr>
          </w:p>
        </w:tc>
      </w:tr>
    </w:tbl>
    <w:p w14:paraId="2AED9A53" w14:textId="77777777" w:rsidR="001E6537" w:rsidRDefault="001E6537" w:rsidP="001E6537"/>
    <w:p w14:paraId="361B429D" w14:textId="784627FB" w:rsidR="001E6537" w:rsidRDefault="001E6537" w:rsidP="001E6537">
      <w:pPr>
        <w:jc w:val="center"/>
        <w:rPr>
          <w:b/>
        </w:rPr>
      </w:pPr>
      <w:r w:rsidRPr="001E6537">
        <w:rPr>
          <w:b/>
        </w:rPr>
        <w:t>Total--97</w:t>
      </w:r>
    </w:p>
    <w:p w14:paraId="5455BC92" w14:textId="77777777" w:rsidR="001E6537" w:rsidRDefault="001E6537" w:rsidP="001E6537">
      <w:pPr>
        <w:jc w:val="center"/>
        <w:rPr>
          <w:b/>
        </w:rPr>
      </w:pPr>
    </w:p>
    <w:p w14:paraId="7E89CD91" w14:textId="77777777" w:rsidR="001E6537" w:rsidRDefault="001E6537" w:rsidP="001E6537">
      <w:pPr>
        <w:ind w:firstLine="0"/>
      </w:pPr>
      <w:r w:rsidRPr="001E6537">
        <w:t xml:space="preserve"> </w:t>
      </w:r>
      <w:r>
        <w:t>Those who voted in the negative are:</w:t>
      </w:r>
    </w:p>
    <w:p w14:paraId="19F59884" w14:textId="77777777" w:rsidR="001E6537" w:rsidRDefault="001E6537" w:rsidP="001E6537"/>
    <w:p w14:paraId="104EB7B9" w14:textId="77777777" w:rsidR="001E6537" w:rsidRDefault="001E6537" w:rsidP="001E6537">
      <w:pPr>
        <w:jc w:val="center"/>
        <w:rPr>
          <w:b/>
        </w:rPr>
      </w:pPr>
      <w:r w:rsidRPr="001E6537">
        <w:rPr>
          <w:b/>
        </w:rPr>
        <w:t>Total--0</w:t>
      </w:r>
    </w:p>
    <w:p w14:paraId="69DA03E7" w14:textId="36EAEA62" w:rsidR="001E6537" w:rsidRDefault="001E6537" w:rsidP="001E6537">
      <w:pPr>
        <w:jc w:val="center"/>
        <w:rPr>
          <w:b/>
        </w:rPr>
      </w:pPr>
    </w:p>
    <w:p w14:paraId="0BFE1556" w14:textId="77777777" w:rsidR="001E6537" w:rsidRDefault="001E6537" w:rsidP="001E6537">
      <w:r>
        <w:t>So, the Bill, as amended, was read the second time and ordered to third reading.</w:t>
      </w:r>
    </w:p>
    <w:p w14:paraId="2BC53C3A" w14:textId="77777777" w:rsidR="001E6537" w:rsidRDefault="001E6537" w:rsidP="001E6537"/>
    <w:p w14:paraId="60797EEA" w14:textId="0DF74CC5" w:rsidR="001E6537" w:rsidRDefault="001E6537" w:rsidP="001E6537">
      <w:pPr>
        <w:keepNext/>
        <w:jc w:val="center"/>
        <w:rPr>
          <w:b/>
        </w:rPr>
      </w:pPr>
      <w:r w:rsidRPr="001E6537">
        <w:rPr>
          <w:b/>
        </w:rPr>
        <w:t>H. 3963--ORDERED TO BE READ THIRD TIME TOMORROW</w:t>
      </w:r>
    </w:p>
    <w:p w14:paraId="7FA5902F" w14:textId="460EBBEA" w:rsidR="001E6537" w:rsidRDefault="001E6537" w:rsidP="001E6537">
      <w:r>
        <w:t>On motion of Rep. FORREST, with unanimous consent, it was ordered that H. 3963 be read the third time tomorrow.</w:t>
      </w:r>
    </w:p>
    <w:p w14:paraId="00B75713" w14:textId="77777777" w:rsidR="001E6537" w:rsidRDefault="001E6537" w:rsidP="001E6537"/>
    <w:p w14:paraId="12CE84E1" w14:textId="18E48645" w:rsidR="001E6537" w:rsidRDefault="001E6537" w:rsidP="001E6537">
      <w:pPr>
        <w:keepNext/>
        <w:jc w:val="center"/>
        <w:rPr>
          <w:b/>
        </w:rPr>
      </w:pPr>
      <w:r w:rsidRPr="001E6537">
        <w:rPr>
          <w:b/>
        </w:rPr>
        <w:t>H. 4611--POINT OF ORDER</w:t>
      </w:r>
    </w:p>
    <w:p w14:paraId="19D1D42F" w14:textId="6002C685" w:rsidR="001E6537" w:rsidRDefault="001E6537" w:rsidP="001E6537">
      <w:pPr>
        <w:keepNext/>
      </w:pPr>
      <w:r>
        <w:t>The following Bill was taken up:</w:t>
      </w:r>
    </w:p>
    <w:p w14:paraId="55AC8658" w14:textId="77777777" w:rsidR="001E6537" w:rsidRDefault="001E6537" w:rsidP="001E6537">
      <w:pPr>
        <w:keepNext/>
      </w:pPr>
      <w:bookmarkStart w:id="46" w:name="include_clip_start_147"/>
      <w:bookmarkEnd w:id="46"/>
    </w:p>
    <w:p w14:paraId="6A8B9B43" w14:textId="77777777" w:rsidR="001E6537" w:rsidRDefault="001E6537" w:rsidP="001E6537">
      <w:r>
        <w:t>H. 4611 -- Reps. Hixon, Pope, Chapman, Taylor, Hardee, Brewer, Robbins and Gatch: A BILL TO AMEND THE SOUTH CAROLINA CODE OF LAWS BY ADDING SECTION 50-11-785 SO AS TO PROHIBIT THE UNLAWFUL REMOVAL OR DESTRUCTION OF ELECTRONIC COLLARS OR OTHER ELECTRONIC DEVICES PLACED ON DOGS BY THEIR OWNERS AND TO PROVIDE PENALTIES.</w:t>
      </w:r>
    </w:p>
    <w:p w14:paraId="67BF8FD2" w14:textId="77777777" w:rsidR="00B37D73" w:rsidRDefault="00B37D73" w:rsidP="001E6537"/>
    <w:p w14:paraId="3AC609A7" w14:textId="5A6D2641" w:rsidR="001E6537" w:rsidRDefault="001E6537" w:rsidP="001E6537">
      <w:pPr>
        <w:keepNext/>
        <w:jc w:val="center"/>
        <w:rPr>
          <w:b/>
        </w:rPr>
      </w:pPr>
      <w:bookmarkStart w:id="47" w:name="include_clip_end_147"/>
      <w:bookmarkEnd w:id="47"/>
      <w:r w:rsidRPr="001E6537">
        <w:rPr>
          <w:b/>
        </w:rPr>
        <w:t>POINT OF ORDER</w:t>
      </w:r>
    </w:p>
    <w:p w14:paraId="124EEA7E" w14:textId="77777777" w:rsidR="001E6537" w:rsidRDefault="001E6537" w:rsidP="001E6537">
      <w:r>
        <w:t>Rep. HIXON made the Point of Order that the Bill was improperly before the House for consideration since its number and title have not been printed in the House Calendar at least one statewide legislative day prior to second reading.</w:t>
      </w:r>
    </w:p>
    <w:p w14:paraId="3EF61CDA" w14:textId="78869898" w:rsidR="001E6537" w:rsidRDefault="001E6537" w:rsidP="001E6537">
      <w:r>
        <w:t xml:space="preserve">The SPEAKER </w:t>
      </w:r>
      <w:r w:rsidRPr="001E6537">
        <w:rPr>
          <w:i/>
        </w:rPr>
        <w:t>PRO TEMPORE</w:t>
      </w:r>
      <w:r>
        <w:t xml:space="preserve"> sustained the Point of Order.  </w:t>
      </w:r>
    </w:p>
    <w:p w14:paraId="2C5FAE97" w14:textId="07915048" w:rsidR="001E6537" w:rsidRDefault="001E6537" w:rsidP="001E6537">
      <w:pPr>
        <w:keepNext/>
        <w:jc w:val="center"/>
        <w:rPr>
          <w:b/>
        </w:rPr>
      </w:pPr>
      <w:r w:rsidRPr="001E6537">
        <w:rPr>
          <w:b/>
        </w:rPr>
        <w:t>H. 4612--POINT OF ORDER</w:t>
      </w:r>
    </w:p>
    <w:p w14:paraId="5618EBE8" w14:textId="13F65277" w:rsidR="001E6537" w:rsidRDefault="001E6537" w:rsidP="001E6537">
      <w:pPr>
        <w:keepNext/>
      </w:pPr>
      <w:r>
        <w:t>The following Bill was taken up:</w:t>
      </w:r>
    </w:p>
    <w:p w14:paraId="0ABCC8BC" w14:textId="77777777" w:rsidR="001E6537" w:rsidRDefault="001E6537" w:rsidP="001E6537">
      <w:pPr>
        <w:keepNext/>
      </w:pPr>
      <w:bookmarkStart w:id="48" w:name="include_clip_start_151"/>
      <w:bookmarkEnd w:id="48"/>
    </w:p>
    <w:p w14:paraId="52CB1C2A" w14:textId="77777777" w:rsidR="001E6537" w:rsidRDefault="001E6537" w:rsidP="001E6537">
      <w:r>
        <w:t>H. 4612 -- Reps. Hixon, Magnuson, Pope, Chapman, Taylor, Hartnett, Hardee, Brewer, Robbins, Gatch, Murphy, Connell, Mitchell, Hager and Caskey: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33B00C4C" w14:textId="5089D55C" w:rsidR="001E6537" w:rsidRDefault="001E6537" w:rsidP="001E6537">
      <w:bookmarkStart w:id="49" w:name="include_clip_end_151"/>
      <w:bookmarkEnd w:id="49"/>
    </w:p>
    <w:p w14:paraId="201B4F9A" w14:textId="52C99997" w:rsidR="001E6537" w:rsidRDefault="001E6537" w:rsidP="001E6537">
      <w:pPr>
        <w:keepNext/>
        <w:jc w:val="center"/>
        <w:rPr>
          <w:b/>
        </w:rPr>
      </w:pPr>
      <w:r w:rsidRPr="001E6537">
        <w:rPr>
          <w:b/>
        </w:rPr>
        <w:t>POINT OF ORDER</w:t>
      </w:r>
    </w:p>
    <w:p w14:paraId="20CBFD0C" w14:textId="77777777" w:rsidR="001E6537" w:rsidRDefault="001E6537" w:rsidP="001E6537">
      <w:r>
        <w:t>Rep. HIXON made the Point of Order that the Bill was improperly before the House for consideration since its number and title have not been printed in the House Calendar at least one statewide legislative day prior to second reading.</w:t>
      </w:r>
    </w:p>
    <w:p w14:paraId="3A677A30" w14:textId="4CB78C47" w:rsidR="001E6537" w:rsidRDefault="001E6537" w:rsidP="001E6537">
      <w:r>
        <w:t xml:space="preserve">The SPEAKER </w:t>
      </w:r>
      <w:r w:rsidRPr="001E6537">
        <w:rPr>
          <w:i/>
        </w:rPr>
        <w:t>PRO TEMPORE</w:t>
      </w:r>
      <w:r>
        <w:t xml:space="preserve"> sustained the Point of Order.  </w:t>
      </w:r>
    </w:p>
    <w:p w14:paraId="1FFF812F" w14:textId="77777777" w:rsidR="001E6537" w:rsidRDefault="001E6537" w:rsidP="001E6537"/>
    <w:p w14:paraId="622CECF1" w14:textId="176F2E34" w:rsidR="001E6537" w:rsidRDefault="001E6537" w:rsidP="001E6537">
      <w:pPr>
        <w:keepNext/>
        <w:jc w:val="center"/>
        <w:rPr>
          <w:b/>
        </w:rPr>
      </w:pPr>
      <w:r w:rsidRPr="001E6537">
        <w:rPr>
          <w:b/>
        </w:rPr>
        <w:t>H. 5007--ORDERED TO THIRD READING</w:t>
      </w:r>
    </w:p>
    <w:p w14:paraId="4DE89920" w14:textId="07A6AA17" w:rsidR="001E6537" w:rsidRDefault="001E6537" w:rsidP="001E6537">
      <w:pPr>
        <w:keepNext/>
      </w:pPr>
      <w:r>
        <w:t>The following Bill was taken up:</w:t>
      </w:r>
    </w:p>
    <w:p w14:paraId="4E14E44A" w14:textId="77777777" w:rsidR="001E6537" w:rsidRDefault="001E6537" w:rsidP="001E6537">
      <w:pPr>
        <w:keepNext/>
      </w:pPr>
      <w:bookmarkStart w:id="50" w:name="include_clip_start_155"/>
      <w:bookmarkEnd w:id="50"/>
    </w:p>
    <w:p w14:paraId="590A49CC" w14:textId="77777777" w:rsidR="001E6537" w:rsidRDefault="001E6537" w:rsidP="001E6537">
      <w:r>
        <w:t>H. 5007 -- Reps. Caskey and Hixon: A BILL TO AMEND THE SOUTH CAROLINA CODE OF LAWS BY AMENDING SECTION 50-13-230, RELATING TO STRIPED BASS LIMITS, SO AS TO RESTRICT PERMITTED HOOK SIZE IN THE LOWER SALUDA RIVER.</w:t>
      </w:r>
    </w:p>
    <w:p w14:paraId="396CC1F9" w14:textId="1286D0F0" w:rsidR="001E6537" w:rsidRDefault="001E6537" w:rsidP="001E6537">
      <w:bookmarkStart w:id="51" w:name="include_clip_end_155"/>
      <w:bookmarkEnd w:id="51"/>
    </w:p>
    <w:p w14:paraId="6691AC43" w14:textId="676C5187" w:rsidR="001E6537" w:rsidRDefault="001E6537" w:rsidP="001E6537">
      <w:r>
        <w:t>Rep. FORREST explained the Bill.</w:t>
      </w:r>
    </w:p>
    <w:p w14:paraId="563D706C" w14:textId="77777777" w:rsidR="009B2C00" w:rsidRDefault="009B2C00" w:rsidP="001E6537"/>
    <w:p w14:paraId="58345C44" w14:textId="77777777" w:rsidR="001E6537" w:rsidRDefault="001E6537" w:rsidP="001E6537">
      <w:r>
        <w:t xml:space="preserve">The yeas and nays were taken resulting as follows: </w:t>
      </w:r>
    </w:p>
    <w:p w14:paraId="6D85B09B" w14:textId="6B46A131" w:rsidR="001E6537" w:rsidRDefault="001E6537" w:rsidP="001E6537">
      <w:pPr>
        <w:jc w:val="center"/>
      </w:pPr>
      <w:r>
        <w:t xml:space="preserve"> </w:t>
      </w:r>
      <w:bookmarkStart w:id="52" w:name="vote_start157"/>
      <w:bookmarkEnd w:id="52"/>
      <w:r>
        <w:t>Yeas 107; Nays 0</w:t>
      </w:r>
    </w:p>
    <w:p w14:paraId="720F38EC" w14:textId="77777777" w:rsidR="001E6537" w:rsidRDefault="001E6537" w:rsidP="001E6537">
      <w:pPr>
        <w:jc w:val="center"/>
      </w:pPr>
    </w:p>
    <w:p w14:paraId="77C54240"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543ADF53" w14:textId="77777777" w:rsidTr="001E6537">
        <w:tc>
          <w:tcPr>
            <w:tcW w:w="2179" w:type="dxa"/>
            <w:shd w:val="clear" w:color="auto" w:fill="auto"/>
          </w:tcPr>
          <w:p w14:paraId="0FB88327" w14:textId="7EC18EA4" w:rsidR="001E6537" w:rsidRPr="001E6537" w:rsidRDefault="001E6537" w:rsidP="001E6537">
            <w:pPr>
              <w:keepNext/>
              <w:ind w:firstLine="0"/>
            </w:pPr>
            <w:r>
              <w:t>Anderson</w:t>
            </w:r>
          </w:p>
        </w:tc>
        <w:tc>
          <w:tcPr>
            <w:tcW w:w="2179" w:type="dxa"/>
            <w:shd w:val="clear" w:color="auto" w:fill="auto"/>
          </w:tcPr>
          <w:p w14:paraId="348C35E7" w14:textId="628A35D5" w:rsidR="001E6537" w:rsidRPr="001E6537" w:rsidRDefault="001E6537" w:rsidP="001E6537">
            <w:pPr>
              <w:keepNext/>
              <w:ind w:firstLine="0"/>
            </w:pPr>
            <w:r>
              <w:t>Atkinson</w:t>
            </w:r>
          </w:p>
        </w:tc>
        <w:tc>
          <w:tcPr>
            <w:tcW w:w="2180" w:type="dxa"/>
            <w:shd w:val="clear" w:color="auto" w:fill="auto"/>
          </w:tcPr>
          <w:p w14:paraId="01FCA461" w14:textId="6B401EA4" w:rsidR="001E6537" w:rsidRPr="001E6537" w:rsidRDefault="001E6537" w:rsidP="001E6537">
            <w:pPr>
              <w:keepNext/>
              <w:ind w:firstLine="0"/>
            </w:pPr>
            <w:r>
              <w:t>Bailey</w:t>
            </w:r>
          </w:p>
        </w:tc>
      </w:tr>
      <w:tr w:rsidR="001E6537" w:rsidRPr="001E6537" w14:paraId="73AA3E5B" w14:textId="77777777" w:rsidTr="001E6537">
        <w:tc>
          <w:tcPr>
            <w:tcW w:w="2179" w:type="dxa"/>
            <w:shd w:val="clear" w:color="auto" w:fill="auto"/>
          </w:tcPr>
          <w:p w14:paraId="719654EF" w14:textId="15E479DC" w:rsidR="001E6537" w:rsidRPr="001E6537" w:rsidRDefault="001E6537" w:rsidP="001E6537">
            <w:pPr>
              <w:ind w:firstLine="0"/>
            </w:pPr>
            <w:r>
              <w:t>Bannister</w:t>
            </w:r>
          </w:p>
        </w:tc>
        <w:tc>
          <w:tcPr>
            <w:tcW w:w="2179" w:type="dxa"/>
            <w:shd w:val="clear" w:color="auto" w:fill="auto"/>
          </w:tcPr>
          <w:p w14:paraId="2F45473E" w14:textId="79239F32" w:rsidR="001E6537" w:rsidRPr="001E6537" w:rsidRDefault="001E6537" w:rsidP="001E6537">
            <w:pPr>
              <w:ind w:firstLine="0"/>
            </w:pPr>
            <w:r>
              <w:t>Bauer</w:t>
            </w:r>
          </w:p>
        </w:tc>
        <w:tc>
          <w:tcPr>
            <w:tcW w:w="2180" w:type="dxa"/>
            <w:shd w:val="clear" w:color="auto" w:fill="auto"/>
          </w:tcPr>
          <w:p w14:paraId="0FCAD717" w14:textId="669F3CCB" w:rsidR="001E6537" w:rsidRPr="001E6537" w:rsidRDefault="001E6537" w:rsidP="001E6537">
            <w:pPr>
              <w:ind w:firstLine="0"/>
            </w:pPr>
            <w:r>
              <w:t>Beach</w:t>
            </w:r>
          </w:p>
        </w:tc>
      </w:tr>
      <w:tr w:rsidR="001E6537" w:rsidRPr="001E6537" w14:paraId="1F13964F" w14:textId="77777777" w:rsidTr="001E6537">
        <w:tc>
          <w:tcPr>
            <w:tcW w:w="2179" w:type="dxa"/>
            <w:shd w:val="clear" w:color="auto" w:fill="auto"/>
          </w:tcPr>
          <w:p w14:paraId="65272151" w14:textId="05EC2CDD" w:rsidR="001E6537" w:rsidRPr="001E6537" w:rsidRDefault="001E6537" w:rsidP="001E6537">
            <w:pPr>
              <w:ind w:firstLine="0"/>
            </w:pPr>
            <w:r>
              <w:t>Bernstein</w:t>
            </w:r>
          </w:p>
        </w:tc>
        <w:tc>
          <w:tcPr>
            <w:tcW w:w="2179" w:type="dxa"/>
            <w:shd w:val="clear" w:color="auto" w:fill="auto"/>
          </w:tcPr>
          <w:p w14:paraId="29360ECC" w14:textId="5081CA17" w:rsidR="001E6537" w:rsidRPr="001E6537" w:rsidRDefault="001E6537" w:rsidP="001E6537">
            <w:pPr>
              <w:ind w:firstLine="0"/>
            </w:pPr>
            <w:r>
              <w:t>Blackwell</w:t>
            </w:r>
          </w:p>
        </w:tc>
        <w:tc>
          <w:tcPr>
            <w:tcW w:w="2180" w:type="dxa"/>
            <w:shd w:val="clear" w:color="auto" w:fill="auto"/>
          </w:tcPr>
          <w:p w14:paraId="19E270F1" w14:textId="1E32A9DA" w:rsidR="001E6537" w:rsidRPr="001E6537" w:rsidRDefault="001E6537" w:rsidP="001E6537">
            <w:pPr>
              <w:ind w:firstLine="0"/>
            </w:pPr>
            <w:r>
              <w:t>Bradley</w:t>
            </w:r>
          </w:p>
        </w:tc>
      </w:tr>
      <w:tr w:rsidR="001E6537" w:rsidRPr="001E6537" w14:paraId="7EF96334" w14:textId="77777777" w:rsidTr="001E6537">
        <w:tc>
          <w:tcPr>
            <w:tcW w:w="2179" w:type="dxa"/>
            <w:shd w:val="clear" w:color="auto" w:fill="auto"/>
          </w:tcPr>
          <w:p w14:paraId="4D7A167C" w14:textId="18AACD57" w:rsidR="001E6537" w:rsidRPr="001E6537" w:rsidRDefault="001E6537" w:rsidP="001E6537">
            <w:pPr>
              <w:ind w:firstLine="0"/>
            </w:pPr>
            <w:r>
              <w:t>Brewer</w:t>
            </w:r>
          </w:p>
        </w:tc>
        <w:tc>
          <w:tcPr>
            <w:tcW w:w="2179" w:type="dxa"/>
            <w:shd w:val="clear" w:color="auto" w:fill="auto"/>
          </w:tcPr>
          <w:p w14:paraId="5FBD7F51" w14:textId="6B943E79" w:rsidR="001E6537" w:rsidRPr="001E6537" w:rsidRDefault="001E6537" w:rsidP="001E6537">
            <w:pPr>
              <w:ind w:firstLine="0"/>
            </w:pPr>
            <w:r>
              <w:t>Brittain</w:t>
            </w:r>
          </w:p>
        </w:tc>
        <w:tc>
          <w:tcPr>
            <w:tcW w:w="2180" w:type="dxa"/>
            <w:shd w:val="clear" w:color="auto" w:fill="auto"/>
          </w:tcPr>
          <w:p w14:paraId="03CA3254" w14:textId="312D86D1" w:rsidR="001E6537" w:rsidRPr="001E6537" w:rsidRDefault="001E6537" w:rsidP="001E6537">
            <w:pPr>
              <w:ind w:firstLine="0"/>
            </w:pPr>
            <w:r>
              <w:t>Burns</w:t>
            </w:r>
          </w:p>
        </w:tc>
      </w:tr>
      <w:tr w:rsidR="001E6537" w:rsidRPr="001E6537" w14:paraId="06379432" w14:textId="77777777" w:rsidTr="001E6537">
        <w:tc>
          <w:tcPr>
            <w:tcW w:w="2179" w:type="dxa"/>
            <w:shd w:val="clear" w:color="auto" w:fill="auto"/>
          </w:tcPr>
          <w:p w14:paraId="405FC5EA" w14:textId="3A99D844" w:rsidR="001E6537" w:rsidRPr="001E6537" w:rsidRDefault="001E6537" w:rsidP="001E6537">
            <w:pPr>
              <w:ind w:firstLine="0"/>
            </w:pPr>
            <w:r>
              <w:t>Bustos</w:t>
            </w:r>
          </w:p>
        </w:tc>
        <w:tc>
          <w:tcPr>
            <w:tcW w:w="2179" w:type="dxa"/>
            <w:shd w:val="clear" w:color="auto" w:fill="auto"/>
          </w:tcPr>
          <w:p w14:paraId="35387DF2" w14:textId="3B0A8876" w:rsidR="001E6537" w:rsidRPr="001E6537" w:rsidRDefault="001E6537" w:rsidP="001E6537">
            <w:pPr>
              <w:ind w:firstLine="0"/>
            </w:pPr>
            <w:r>
              <w:t>Calhoon</w:t>
            </w:r>
          </w:p>
        </w:tc>
        <w:tc>
          <w:tcPr>
            <w:tcW w:w="2180" w:type="dxa"/>
            <w:shd w:val="clear" w:color="auto" w:fill="auto"/>
          </w:tcPr>
          <w:p w14:paraId="534481E2" w14:textId="1E21F5F4" w:rsidR="001E6537" w:rsidRPr="001E6537" w:rsidRDefault="001E6537" w:rsidP="001E6537">
            <w:pPr>
              <w:ind w:firstLine="0"/>
            </w:pPr>
            <w:r>
              <w:t>Carter</w:t>
            </w:r>
          </w:p>
        </w:tc>
      </w:tr>
      <w:tr w:rsidR="001E6537" w:rsidRPr="001E6537" w14:paraId="7CF974C2" w14:textId="77777777" w:rsidTr="001E6537">
        <w:tc>
          <w:tcPr>
            <w:tcW w:w="2179" w:type="dxa"/>
            <w:shd w:val="clear" w:color="auto" w:fill="auto"/>
          </w:tcPr>
          <w:p w14:paraId="1D3CF485" w14:textId="17E55860" w:rsidR="001E6537" w:rsidRPr="001E6537" w:rsidRDefault="001E6537" w:rsidP="001E6537">
            <w:pPr>
              <w:ind w:firstLine="0"/>
            </w:pPr>
            <w:r>
              <w:t>Caskey</w:t>
            </w:r>
          </w:p>
        </w:tc>
        <w:tc>
          <w:tcPr>
            <w:tcW w:w="2179" w:type="dxa"/>
            <w:shd w:val="clear" w:color="auto" w:fill="auto"/>
          </w:tcPr>
          <w:p w14:paraId="467D4831" w14:textId="547C2055" w:rsidR="001E6537" w:rsidRPr="001E6537" w:rsidRDefault="001E6537" w:rsidP="001E6537">
            <w:pPr>
              <w:ind w:firstLine="0"/>
            </w:pPr>
            <w:r>
              <w:t>Chapman</w:t>
            </w:r>
          </w:p>
        </w:tc>
        <w:tc>
          <w:tcPr>
            <w:tcW w:w="2180" w:type="dxa"/>
            <w:shd w:val="clear" w:color="auto" w:fill="auto"/>
          </w:tcPr>
          <w:p w14:paraId="4F474A47" w14:textId="38F14554" w:rsidR="001E6537" w:rsidRPr="001E6537" w:rsidRDefault="001E6537" w:rsidP="001E6537">
            <w:pPr>
              <w:ind w:firstLine="0"/>
            </w:pPr>
            <w:r>
              <w:t>Chumley</w:t>
            </w:r>
          </w:p>
        </w:tc>
      </w:tr>
      <w:tr w:rsidR="001E6537" w:rsidRPr="001E6537" w14:paraId="3FD2CE03" w14:textId="77777777" w:rsidTr="001E6537">
        <w:tc>
          <w:tcPr>
            <w:tcW w:w="2179" w:type="dxa"/>
            <w:shd w:val="clear" w:color="auto" w:fill="auto"/>
          </w:tcPr>
          <w:p w14:paraId="0901370F" w14:textId="1AFD894D" w:rsidR="001E6537" w:rsidRPr="001E6537" w:rsidRDefault="001E6537" w:rsidP="001E6537">
            <w:pPr>
              <w:ind w:firstLine="0"/>
            </w:pPr>
            <w:r>
              <w:t>Clyburn</w:t>
            </w:r>
          </w:p>
        </w:tc>
        <w:tc>
          <w:tcPr>
            <w:tcW w:w="2179" w:type="dxa"/>
            <w:shd w:val="clear" w:color="auto" w:fill="auto"/>
          </w:tcPr>
          <w:p w14:paraId="0EA9E23D" w14:textId="0B890407" w:rsidR="001E6537" w:rsidRPr="001E6537" w:rsidRDefault="001E6537" w:rsidP="001E6537">
            <w:pPr>
              <w:ind w:firstLine="0"/>
            </w:pPr>
            <w:r>
              <w:t>Cobb-Hunter</w:t>
            </w:r>
          </w:p>
        </w:tc>
        <w:tc>
          <w:tcPr>
            <w:tcW w:w="2180" w:type="dxa"/>
            <w:shd w:val="clear" w:color="auto" w:fill="auto"/>
          </w:tcPr>
          <w:p w14:paraId="265902F2" w14:textId="226C24BC" w:rsidR="001E6537" w:rsidRPr="001E6537" w:rsidRDefault="001E6537" w:rsidP="001E6537">
            <w:pPr>
              <w:ind w:firstLine="0"/>
            </w:pPr>
            <w:r>
              <w:t>Collins</w:t>
            </w:r>
          </w:p>
        </w:tc>
      </w:tr>
      <w:tr w:rsidR="001E6537" w:rsidRPr="001E6537" w14:paraId="2337BC4C" w14:textId="77777777" w:rsidTr="001E6537">
        <w:tc>
          <w:tcPr>
            <w:tcW w:w="2179" w:type="dxa"/>
            <w:shd w:val="clear" w:color="auto" w:fill="auto"/>
          </w:tcPr>
          <w:p w14:paraId="1536299A" w14:textId="29CA0FDF" w:rsidR="001E6537" w:rsidRPr="001E6537" w:rsidRDefault="001E6537" w:rsidP="001E6537">
            <w:pPr>
              <w:ind w:firstLine="0"/>
            </w:pPr>
            <w:r>
              <w:t>Connell</w:t>
            </w:r>
          </w:p>
        </w:tc>
        <w:tc>
          <w:tcPr>
            <w:tcW w:w="2179" w:type="dxa"/>
            <w:shd w:val="clear" w:color="auto" w:fill="auto"/>
          </w:tcPr>
          <w:p w14:paraId="59E6AA9F" w14:textId="47CFB41B" w:rsidR="001E6537" w:rsidRPr="001E6537" w:rsidRDefault="001E6537" w:rsidP="001E6537">
            <w:pPr>
              <w:ind w:firstLine="0"/>
            </w:pPr>
            <w:r>
              <w:t>B. L. Cox</w:t>
            </w:r>
          </w:p>
        </w:tc>
        <w:tc>
          <w:tcPr>
            <w:tcW w:w="2180" w:type="dxa"/>
            <w:shd w:val="clear" w:color="auto" w:fill="auto"/>
          </w:tcPr>
          <w:p w14:paraId="012C8004" w14:textId="063D3E56" w:rsidR="001E6537" w:rsidRPr="001E6537" w:rsidRDefault="001E6537" w:rsidP="001E6537">
            <w:pPr>
              <w:ind w:firstLine="0"/>
            </w:pPr>
            <w:r>
              <w:t>Crawford</w:t>
            </w:r>
          </w:p>
        </w:tc>
      </w:tr>
      <w:tr w:rsidR="001E6537" w:rsidRPr="001E6537" w14:paraId="18D4194E" w14:textId="77777777" w:rsidTr="001E6537">
        <w:tc>
          <w:tcPr>
            <w:tcW w:w="2179" w:type="dxa"/>
            <w:shd w:val="clear" w:color="auto" w:fill="auto"/>
          </w:tcPr>
          <w:p w14:paraId="2C3F74D9" w14:textId="768D2A80" w:rsidR="001E6537" w:rsidRPr="001E6537" w:rsidRDefault="001E6537" w:rsidP="001E6537">
            <w:pPr>
              <w:ind w:firstLine="0"/>
            </w:pPr>
            <w:r>
              <w:t>Cromer</w:t>
            </w:r>
          </w:p>
        </w:tc>
        <w:tc>
          <w:tcPr>
            <w:tcW w:w="2179" w:type="dxa"/>
            <w:shd w:val="clear" w:color="auto" w:fill="auto"/>
          </w:tcPr>
          <w:p w14:paraId="19726185" w14:textId="20A478B9" w:rsidR="001E6537" w:rsidRPr="001E6537" w:rsidRDefault="001E6537" w:rsidP="001E6537">
            <w:pPr>
              <w:ind w:firstLine="0"/>
            </w:pPr>
            <w:r>
              <w:t>Davis</w:t>
            </w:r>
          </w:p>
        </w:tc>
        <w:tc>
          <w:tcPr>
            <w:tcW w:w="2180" w:type="dxa"/>
            <w:shd w:val="clear" w:color="auto" w:fill="auto"/>
          </w:tcPr>
          <w:p w14:paraId="5413DB62" w14:textId="60B80D5F" w:rsidR="001E6537" w:rsidRPr="001E6537" w:rsidRDefault="001E6537" w:rsidP="001E6537">
            <w:pPr>
              <w:ind w:firstLine="0"/>
            </w:pPr>
            <w:r>
              <w:t>Dillard</w:t>
            </w:r>
          </w:p>
        </w:tc>
      </w:tr>
      <w:tr w:rsidR="001E6537" w:rsidRPr="001E6537" w14:paraId="27D18ECC" w14:textId="77777777" w:rsidTr="001E6537">
        <w:tc>
          <w:tcPr>
            <w:tcW w:w="2179" w:type="dxa"/>
            <w:shd w:val="clear" w:color="auto" w:fill="auto"/>
          </w:tcPr>
          <w:p w14:paraId="1BDB8746" w14:textId="0FE5F03F" w:rsidR="001E6537" w:rsidRPr="001E6537" w:rsidRDefault="001E6537" w:rsidP="001E6537">
            <w:pPr>
              <w:ind w:firstLine="0"/>
            </w:pPr>
            <w:r>
              <w:t>Elliott</w:t>
            </w:r>
          </w:p>
        </w:tc>
        <w:tc>
          <w:tcPr>
            <w:tcW w:w="2179" w:type="dxa"/>
            <w:shd w:val="clear" w:color="auto" w:fill="auto"/>
          </w:tcPr>
          <w:p w14:paraId="4FE15C46" w14:textId="033E6899" w:rsidR="001E6537" w:rsidRPr="001E6537" w:rsidRDefault="001E6537" w:rsidP="001E6537">
            <w:pPr>
              <w:ind w:firstLine="0"/>
            </w:pPr>
            <w:r>
              <w:t>Erickson</w:t>
            </w:r>
          </w:p>
        </w:tc>
        <w:tc>
          <w:tcPr>
            <w:tcW w:w="2180" w:type="dxa"/>
            <w:shd w:val="clear" w:color="auto" w:fill="auto"/>
          </w:tcPr>
          <w:p w14:paraId="139DCD16" w14:textId="0C3F628B" w:rsidR="001E6537" w:rsidRPr="001E6537" w:rsidRDefault="001E6537" w:rsidP="001E6537">
            <w:pPr>
              <w:ind w:firstLine="0"/>
            </w:pPr>
            <w:r>
              <w:t>Felder</w:t>
            </w:r>
          </w:p>
        </w:tc>
      </w:tr>
      <w:tr w:rsidR="001E6537" w:rsidRPr="001E6537" w14:paraId="2C0AA4A1" w14:textId="77777777" w:rsidTr="001E6537">
        <w:tc>
          <w:tcPr>
            <w:tcW w:w="2179" w:type="dxa"/>
            <w:shd w:val="clear" w:color="auto" w:fill="auto"/>
          </w:tcPr>
          <w:p w14:paraId="2D5FFEBA" w14:textId="76B4215F" w:rsidR="001E6537" w:rsidRPr="001E6537" w:rsidRDefault="001E6537" w:rsidP="001E6537">
            <w:pPr>
              <w:ind w:firstLine="0"/>
            </w:pPr>
            <w:r>
              <w:t>Forrest</w:t>
            </w:r>
          </w:p>
        </w:tc>
        <w:tc>
          <w:tcPr>
            <w:tcW w:w="2179" w:type="dxa"/>
            <w:shd w:val="clear" w:color="auto" w:fill="auto"/>
          </w:tcPr>
          <w:p w14:paraId="56BBFE82" w14:textId="77713727" w:rsidR="001E6537" w:rsidRPr="001E6537" w:rsidRDefault="001E6537" w:rsidP="001E6537">
            <w:pPr>
              <w:ind w:firstLine="0"/>
            </w:pPr>
            <w:r>
              <w:t>Gagnon</w:t>
            </w:r>
          </w:p>
        </w:tc>
        <w:tc>
          <w:tcPr>
            <w:tcW w:w="2180" w:type="dxa"/>
            <w:shd w:val="clear" w:color="auto" w:fill="auto"/>
          </w:tcPr>
          <w:p w14:paraId="051FB25F" w14:textId="4D5DDB9D" w:rsidR="001E6537" w:rsidRPr="001E6537" w:rsidRDefault="001E6537" w:rsidP="001E6537">
            <w:pPr>
              <w:ind w:firstLine="0"/>
            </w:pPr>
            <w:r>
              <w:t>Gibson</w:t>
            </w:r>
          </w:p>
        </w:tc>
      </w:tr>
      <w:tr w:rsidR="001E6537" w:rsidRPr="001E6537" w14:paraId="7C4847A5" w14:textId="77777777" w:rsidTr="001E6537">
        <w:tc>
          <w:tcPr>
            <w:tcW w:w="2179" w:type="dxa"/>
            <w:shd w:val="clear" w:color="auto" w:fill="auto"/>
          </w:tcPr>
          <w:p w14:paraId="2F5A7E38" w14:textId="24BEE709" w:rsidR="001E6537" w:rsidRPr="001E6537" w:rsidRDefault="001E6537" w:rsidP="001E6537">
            <w:pPr>
              <w:ind w:firstLine="0"/>
            </w:pPr>
            <w:r>
              <w:t>Gilliam</w:t>
            </w:r>
          </w:p>
        </w:tc>
        <w:tc>
          <w:tcPr>
            <w:tcW w:w="2179" w:type="dxa"/>
            <w:shd w:val="clear" w:color="auto" w:fill="auto"/>
          </w:tcPr>
          <w:p w14:paraId="3DA8F9FE" w14:textId="4AB2054F" w:rsidR="001E6537" w:rsidRPr="001E6537" w:rsidRDefault="001E6537" w:rsidP="001E6537">
            <w:pPr>
              <w:ind w:firstLine="0"/>
            </w:pPr>
            <w:r>
              <w:t>Gilliard</w:t>
            </w:r>
          </w:p>
        </w:tc>
        <w:tc>
          <w:tcPr>
            <w:tcW w:w="2180" w:type="dxa"/>
            <w:shd w:val="clear" w:color="auto" w:fill="auto"/>
          </w:tcPr>
          <w:p w14:paraId="168B6256" w14:textId="2A8274A7" w:rsidR="001E6537" w:rsidRPr="001E6537" w:rsidRDefault="001E6537" w:rsidP="001E6537">
            <w:pPr>
              <w:ind w:firstLine="0"/>
            </w:pPr>
            <w:r>
              <w:t>Guest</w:t>
            </w:r>
          </w:p>
        </w:tc>
      </w:tr>
      <w:tr w:rsidR="001E6537" w:rsidRPr="001E6537" w14:paraId="42226BC6" w14:textId="77777777" w:rsidTr="001E6537">
        <w:tc>
          <w:tcPr>
            <w:tcW w:w="2179" w:type="dxa"/>
            <w:shd w:val="clear" w:color="auto" w:fill="auto"/>
          </w:tcPr>
          <w:p w14:paraId="7BF16CF0" w14:textId="69C1F30C" w:rsidR="001E6537" w:rsidRPr="001E6537" w:rsidRDefault="001E6537" w:rsidP="001E6537">
            <w:pPr>
              <w:ind w:firstLine="0"/>
            </w:pPr>
            <w:r>
              <w:t>Guffey</w:t>
            </w:r>
          </w:p>
        </w:tc>
        <w:tc>
          <w:tcPr>
            <w:tcW w:w="2179" w:type="dxa"/>
            <w:shd w:val="clear" w:color="auto" w:fill="auto"/>
          </w:tcPr>
          <w:p w14:paraId="77ED37E2" w14:textId="5095FF08" w:rsidR="001E6537" w:rsidRPr="001E6537" w:rsidRDefault="001E6537" w:rsidP="001E6537">
            <w:pPr>
              <w:ind w:firstLine="0"/>
            </w:pPr>
            <w:r>
              <w:t>Haddon</w:t>
            </w:r>
          </w:p>
        </w:tc>
        <w:tc>
          <w:tcPr>
            <w:tcW w:w="2180" w:type="dxa"/>
            <w:shd w:val="clear" w:color="auto" w:fill="auto"/>
          </w:tcPr>
          <w:p w14:paraId="6285CD50" w14:textId="2565B06C" w:rsidR="001E6537" w:rsidRPr="001E6537" w:rsidRDefault="001E6537" w:rsidP="001E6537">
            <w:pPr>
              <w:ind w:firstLine="0"/>
            </w:pPr>
            <w:r>
              <w:t>Hager</w:t>
            </w:r>
          </w:p>
        </w:tc>
      </w:tr>
      <w:tr w:rsidR="001E6537" w:rsidRPr="001E6537" w14:paraId="2696708E" w14:textId="77777777" w:rsidTr="001E6537">
        <w:tc>
          <w:tcPr>
            <w:tcW w:w="2179" w:type="dxa"/>
            <w:shd w:val="clear" w:color="auto" w:fill="auto"/>
          </w:tcPr>
          <w:p w14:paraId="3D8D727B" w14:textId="492DE2E5" w:rsidR="001E6537" w:rsidRPr="001E6537" w:rsidRDefault="001E6537" w:rsidP="001E6537">
            <w:pPr>
              <w:ind w:firstLine="0"/>
            </w:pPr>
            <w:r>
              <w:t>Hardee</w:t>
            </w:r>
          </w:p>
        </w:tc>
        <w:tc>
          <w:tcPr>
            <w:tcW w:w="2179" w:type="dxa"/>
            <w:shd w:val="clear" w:color="auto" w:fill="auto"/>
          </w:tcPr>
          <w:p w14:paraId="766DB392" w14:textId="006645DC" w:rsidR="001E6537" w:rsidRPr="001E6537" w:rsidRDefault="001E6537" w:rsidP="001E6537">
            <w:pPr>
              <w:ind w:firstLine="0"/>
            </w:pPr>
            <w:r>
              <w:t>Harris</w:t>
            </w:r>
          </w:p>
        </w:tc>
        <w:tc>
          <w:tcPr>
            <w:tcW w:w="2180" w:type="dxa"/>
            <w:shd w:val="clear" w:color="auto" w:fill="auto"/>
          </w:tcPr>
          <w:p w14:paraId="698ECE8A" w14:textId="6E92B427" w:rsidR="001E6537" w:rsidRPr="001E6537" w:rsidRDefault="001E6537" w:rsidP="001E6537">
            <w:pPr>
              <w:ind w:firstLine="0"/>
            </w:pPr>
            <w:r>
              <w:t>Hart</w:t>
            </w:r>
          </w:p>
        </w:tc>
      </w:tr>
      <w:tr w:rsidR="001E6537" w:rsidRPr="001E6537" w14:paraId="2059B971" w14:textId="77777777" w:rsidTr="001E6537">
        <w:tc>
          <w:tcPr>
            <w:tcW w:w="2179" w:type="dxa"/>
            <w:shd w:val="clear" w:color="auto" w:fill="auto"/>
          </w:tcPr>
          <w:p w14:paraId="7468CB0E" w14:textId="0D1634F5" w:rsidR="001E6537" w:rsidRPr="001E6537" w:rsidRDefault="001E6537" w:rsidP="001E6537">
            <w:pPr>
              <w:ind w:firstLine="0"/>
            </w:pPr>
            <w:r>
              <w:t>Hartnett</w:t>
            </w:r>
          </w:p>
        </w:tc>
        <w:tc>
          <w:tcPr>
            <w:tcW w:w="2179" w:type="dxa"/>
            <w:shd w:val="clear" w:color="auto" w:fill="auto"/>
          </w:tcPr>
          <w:p w14:paraId="7342BF42" w14:textId="27FA5560" w:rsidR="001E6537" w:rsidRPr="001E6537" w:rsidRDefault="001E6537" w:rsidP="001E6537">
            <w:pPr>
              <w:ind w:firstLine="0"/>
            </w:pPr>
            <w:r>
              <w:t>Hayes</w:t>
            </w:r>
          </w:p>
        </w:tc>
        <w:tc>
          <w:tcPr>
            <w:tcW w:w="2180" w:type="dxa"/>
            <w:shd w:val="clear" w:color="auto" w:fill="auto"/>
          </w:tcPr>
          <w:p w14:paraId="62B04BD3" w14:textId="49AA0A75" w:rsidR="001E6537" w:rsidRPr="001E6537" w:rsidRDefault="001E6537" w:rsidP="001E6537">
            <w:pPr>
              <w:ind w:firstLine="0"/>
            </w:pPr>
            <w:r>
              <w:t>Henderson-Myers</w:t>
            </w:r>
          </w:p>
        </w:tc>
      </w:tr>
      <w:tr w:rsidR="001E6537" w:rsidRPr="001E6537" w14:paraId="4D7CAE29" w14:textId="77777777" w:rsidTr="001E6537">
        <w:tc>
          <w:tcPr>
            <w:tcW w:w="2179" w:type="dxa"/>
            <w:shd w:val="clear" w:color="auto" w:fill="auto"/>
          </w:tcPr>
          <w:p w14:paraId="2D2BEB16" w14:textId="1B600864" w:rsidR="001E6537" w:rsidRPr="001E6537" w:rsidRDefault="001E6537" w:rsidP="001E6537">
            <w:pPr>
              <w:ind w:firstLine="0"/>
            </w:pPr>
            <w:r>
              <w:t>Herbkersman</w:t>
            </w:r>
          </w:p>
        </w:tc>
        <w:tc>
          <w:tcPr>
            <w:tcW w:w="2179" w:type="dxa"/>
            <w:shd w:val="clear" w:color="auto" w:fill="auto"/>
          </w:tcPr>
          <w:p w14:paraId="08E665F7" w14:textId="4E2EAEA8" w:rsidR="001E6537" w:rsidRPr="001E6537" w:rsidRDefault="001E6537" w:rsidP="001E6537">
            <w:pPr>
              <w:ind w:firstLine="0"/>
            </w:pPr>
            <w:r>
              <w:t>Hewitt</w:t>
            </w:r>
          </w:p>
        </w:tc>
        <w:tc>
          <w:tcPr>
            <w:tcW w:w="2180" w:type="dxa"/>
            <w:shd w:val="clear" w:color="auto" w:fill="auto"/>
          </w:tcPr>
          <w:p w14:paraId="09E26656" w14:textId="6FEF4410" w:rsidR="001E6537" w:rsidRPr="001E6537" w:rsidRDefault="001E6537" w:rsidP="001E6537">
            <w:pPr>
              <w:ind w:firstLine="0"/>
            </w:pPr>
            <w:r>
              <w:t>Hixon</w:t>
            </w:r>
          </w:p>
        </w:tc>
      </w:tr>
      <w:tr w:rsidR="001E6537" w:rsidRPr="001E6537" w14:paraId="7F86D18E" w14:textId="77777777" w:rsidTr="001E6537">
        <w:tc>
          <w:tcPr>
            <w:tcW w:w="2179" w:type="dxa"/>
            <w:shd w:val="clear" w:color="auto" w:fill="auto"/>
          </w:tcPr>
          <w:p w14:paraId="43322838" w14:textId="4912FC45" w:rsidR="001E6537" w:rsidRPr="001E6537" w:rsidRDefault="001E6537" w:rsidP="001E6537">
            <w:pPr>
              <w:ind w:firstLine="0"/>
            </w:pPr>
            <w:r>
              <w:t>Hosey</w:t>
            </w:r>
          </w:p>
        </w:tc>
        <w:tc>
          <w:tcPr>
            <w:tcW w:w="2179" w:type="dxa"/>
            <w:shd w:val="clear" w:color="auto" w:fill="auto"/>
          </w:tcPr>
          <w:p w14:paraId="763DD790" w14:textId="7864B09D" w:rsidR="001E6537" w:rsidRPr="001E6537" w:rsidRDefault="001E6537" w:rsidP="001E6537">
            <w:pPr>
              <w:ind w:firstLine="0"/>
            </w:pPr>
            <w:r>
              <w:t>Hyde</w:t>
            </w:r>
          </w:p>
        </w:tc>
        <w:tc>
          <w:tcPr>
            <w:tcW w:w="2180" w:type="dxa"/>
            <w:shd w:val="clear" w:color="auto" w:fill="auto"/>
          </w:tcPr>
          <w:p w14:paraId="3D83ACBE" w14:textId="49D8772A" w:rsidR="001E6537" w:rsidRPr="001E6537" w:rsidRDefault="001E6537" w:rsidP="001E6537">
            <w:pPr>
              <w:ind w:firstLine="0"/>
            </w:pPr>
            <w:r>
              <w:t>Jefferson</w:t>
            </w:r>
          </w:p>
        </w:tc>
      </w:tr>
      <w:tr w:rsidR="001E6537" w:rsidRPr="001E6537" w14:paraId="47EC190F" w14:textId="77777777" w:rsidTr="001E6537">
        <w:tc>
          <w:tcPr>
            <w:tcW w:w="2179" w:type="dxa"/>
            <w:shd w:val="clear" w:color="auto" w:fill="auto"/>
          </w:tcPr>
          <w:p w14:paraId="7222414C" w14:textId="1060511D" w:rsidR="001E6537" w:rsidRPr="001E6537" w:rsidRDefault="001E6537" w:rsidP="001E6537">
            <w:pPr>
              <w:ind w:firstLine="0"/>
            </w:pPr>
            <w:r>
              <w:t>J. E. Johnson</w:t>
            </w:r>
          </w:p>
        </w:tc>
        <w:tc>
          <w:tcPr>
            <w:tcW w:w="2179" w:type="dxa"/>
            <w:shd w:val="clear" w:color="auto" w:fill="auto"/>
          </w:tcPr>
          <w:p w14:paraId="2730059C" w14:textId="5A148A9E" w:rsidR="001E6537" w:rsidRPr="001E6537" w:rsidRDefault="001E6537" w:rsidP="001E6537">
            <w:pPr>
              <w:ind w:firstLine="0"/>
            </w:pPr>
            <w:r>
              <w:t>S. Jones</w:t>
            </w:r>
          </w:p>
        </w:tc>
        <w:tc>
          <w:tcPr>
            <w:tcW w:w="2180" w:type="dxa"/>
            <w:shd w:val="clear" w:color="auto" w:fill="auto"/>
          </w:tcPr>
          <w:p w14:paraId="7853F508" w14:textId="6116BB5E" w:rsidR="001E6537" w:rsidRPr="001E6537" w:rsidRDefault="001E6537" w:rsidP="001E6537">
            <w:pPr>
              <w:ind w:firstLine="0"/>
            </w:pPr>
            <w:r>
              <w:t>W. Jones</w:t>
            </w:r>
          </w:p>
        </w:tc>
      </w:tr>
      <w:tr w:rsidR="001E6537" w:rsidRPr="001E6537" w14:paraId="406B09C1" w14:textId="77777777" w:rsidTr="001E6537">
        <w:tc>
          <w:tcPr>
            <w:tcW w:w="2179" w:type="dxa"/>
            <w:shd w:val="clear" w:color="auto" w:fill="auto"/>
          </w:tcPr>
          <w:p w14:paraId="478A36AE" w14:textId="401EFB89" w:rsidR="001E6537" w:rsidRPr="001E6537" w:rsidRDefault="001E6537" w:rsidP="001E6537">
            <w:pPr>
              <w:ind w:firstLine="0"/>
            </w:pPr>
            <w:r>
              <w:t>Jordan</w:t>
            </w:r>
          </w:p>
        </w:tc>
        <w:tc>
          <w:tcPr>
            <w:tcW w:w="2179" w:type="dxa"/>
            <w:shd w:val="clear" w:color="auto" w:fill="auto"/>
          </w:tcPr>
          <w:p w14:paraId="1C609013" w14:textId="7FA4904E" w:rsidR="001E6537" w:rsidRPr="001E6537" w:rsidRDefault="001E6537" w:rsidP="001E6537">
            <w:pPr>
              <w:ind w:firstLine="0"/>
            </w:pPr>
            <w:r>
              <w:t>Kilmartin</w:t>
            </w:r>
          </w:p>
        </w:tc>
        <w:tc>
          <w:tcPr>
            <w:tcW w:w="2180" w:type="dxa"/>
            <w:shd w:val="clear" w:color="auto" w:fill="auto"/>
          </w:tcPr>
          <w:p w14:paraId="3F83DABB" w14:textId="674102DC" w:rsidR="001E6537" w:rsidRPr="001E6537" w:rsidRDefault="001E6537" w:rsidP="001E6537">
            <w:pPr>
              <w:ind w:firstLine="0"/>
            </w:pPr>
            <w:r>
              <w:t>Kirby</w:t>
            </w:r>
          </w:p>
        </w:tc>
      </w:tr>
      <w:tr w:rsidR="001E6537" w:rsidRPr="001E6537" w14:paraId="326A76F1" w14:textId="77777777" w:rsidTr="001E6537">
        <w:tc>
          <w:tcPr>
            <w:tcW w:w="2179" w:type="dxa"/>
            <w:shd w:val="clear" w:color="auto" w:fill="auto"/>
          </w:tcPr>
          <w:p w14:paraId="65621870" w14:textId="44179BF2" w:rsidR="001E6537" w:rsidRPr="001E6537" w:rsidRDefault="001E6537" w:rsidP="001E6537">
            <w:pPr>
              <w:ind w:firstLine="0"/>
            </w:pPr>
            <w:r>
              <w:t>Landing</w:t>
            </w:r>
          </w:p>
        </w:tc>
        <w:tc>
          <w:tcPr>
            <w:tcW w:w="2179" w:type="dxa"/>
            <w:shd w:val="clear" w:color="auto" w:fill="auto"/>
          </w:tcPr>
          <w:p w14:paraId="7F506D08" w14:textId="58C66D93" w:rsidR="001E6537" w:rsidRPr="001E6537" w:rsidRDefault="001E6537" w:rsidP="001E6537">
            <w:pPr>
              <w:ind w:firstLine="0"/>
            </w:pPr>
            <w:r>
              <w:t>Lawson</w:t>
            </w:r>
          </w:p>
        </w:tc>
        <w:tc>
          <w:tcPr>
            <w:tcW w:w="2180" w:type="dxa"/>
            <w:shd w:val="clear" w:color="auto" w:fill="auto"/>
          </w:tcPr>
          <w:p w14:paraId="4B73BEC5" w14:textId="4F66985D" w:rsidR="001E6537" w:rsidRPr="001E6537" w:rsidRDefault="001E6537" w:rsidP="001E6537">
            <w:pPr>
              <w:ind w:firstLine="0"/>
            </w:pPr>
            <w:r>
              <w:t>Leber</w:t>
            </w:r>
          </w:p>
        </w:tc>
      </w:tr>
      <w:tr w:rsidR="001E6537" w:rsidRPr="001E6537" w14:paraId="4802CD19" w14:textId="77777777" w:rsidTr="001E6537">
        <w:tc>
          <w:tcPr>
            <w:tcW w:w="2179" w:type="dxa"/>
            <w:shd w:val="clear" w:color="auto" w:fill="auto"/>
          </w:tcPr>
          <w:p w14:paraId="3961BA31" w14:textId="2DEFFA35" w:rsidR="001E6537" w:rsidRPr="001E6537" w:rsidRDefault="001E6537" w:rsidP="001E6537">
            <w:pPr>
              <w:ind w:firstLine="0"/>
            </w:pPr>
            <w:r>
              <w:t>Ligon</w:t>
            </w:r>
          </w:p>
        </w:tc>
        <w:tc>
          <w:tcPr>
            <w:tcW w:w="2179" w:type="dxa"/>
            <w:shd w:val="clear" w:color="auto" w:fill="auto"/>
          </w:tcPr>
          <w:p w14:paraId="7530BDF1" w14:textId="6A5E9599" w:rsidR="001E6537" w:rsidRPr="001E6537" w:rsidRDefault="001E6537" w:rsidP="001E6537">
            <w:pPr>
              <w:ind w:firstLine="0"/>
            </w:pPr>
            <w:r>
              <w:t>Long</w:t>
            </w:r>
          </w:p>
        </w:tc>
        <w:tc>
          <w:tcPr>
            <w:tcW w:w="2180" w:type="dxa"/>
            <w:shd w:val="clear" w:color="auto" w:fill="auto"/>
          </w:tcPr>
          <w:p w14:paraId="69F3C614" w14:textId="499E0053" w:rsidR="001E6537" w:rsidRPr="001E6537" w:rsidRDefault="001E6537" w:rsidP="001E6537">
            <w:pPr>
              <w:ind w:firstLine="0"/>
            </w:pPr>
            <w:r>
              <w:t>Lowe</w:t>
            </w:r>
          </w:p>
        </w:tc>
      </w:tr>
      <w:tr w:rsidR="001E6537" w:rsidRPr="001E6537" w14:paraId="13D80643" w14:textId="77777777" w:rsidTr="001E6537">
        <w:tc>
          <w:tcPr>
            <w:tcW w:w="2179" w:type="dxa"/>
            <w:shd w:val="clear" w:color="auto" w:fill="auto"/>
          </w:tcPr>
          <w:p w14:paraId="2E831E23" w14:textId="4D7F3FA7" w:rsidR="001E6537" w:rsidRPr="001E6537" w:rsidRDefault="001E6537" w:rsidP="001E6537">
            <w:pPr>
              <w:ind w:firstLine="0"/>
            </w:pPr>
            <w:r>
              <w:t>Magnuson</w:t>
            </w:r>
          </w:p>
        </w:tc>
        <w:tc>
          <w:tcPr>
            <w:tcW w:w="2179" w:type="dxa"/>
            <w:shd w:val="clear" w:color="auto" w:fill="auto"/>
          </w:tcPr>
          <w:p w14:paraId="7727E753" w14:textId="25B9B8CB" w:rsidR="001E6537" w:rsidRPr="001E6537" w:rsidRDefault="001E6537" w:rsidP="001E6537">
            <w:pPr>
              <w:ind w:firstLine="0"/>
            </w:pPr>
            <w:r>
              <w:t>May</w:t>
            </w:r>
          </w:p>
        </w:tc>
        <w:tc>
          <w:tcPr>
            <w:tcW w:w="2180" w:type="dxa"/>
            <w:shd w:val="clear" w:color="auto" w:fill="auto"/>
          </w:tcPr>
          <w:p w14:paraId="50E24759" w14:textId="60F31664" w:rsidR="001E6537" w:rsidRPr="001E6537" w:rsidRDefault="001E6537" w:rsidP="001E6537">
            <w:pPr>
              <w:ind w:firstLine="0"/>
            </w:pPr>
            <w:r>
              <w:t>McCabe</w:t>
            </w:r>
          </w:p>
        </w:tc>
      </w:tr>
      <w:tr w:rsidR="001E6537" w:rsidRPr="001E6537" w14:paraId="2A33943C" w14:textId="77777777" w:rsidTr="001E6537">
        <w:tc>
          <w:tcPr>
            <w:tcW w:w="2179" w:type="dxa"/>
            <w:shd w:val="clear" w:color="auto" w:fill="auto"/>
          </w:tcPr>
          <w:p w14:paraId="61750584" w14:textId="68AEE194" w:rsidR="001E6537" w:rsidRPr="001E6537" w:rsidRDefault="001E6537" w:rsidP="001E6537">
            <w:pPr>
              <w:ind w:firstLine="0"/>
            </w:pPr>
            <w:r>
              <w:t>McCravy</w:t>
            </w:r>
          </w:p>
        </w:tc>
        <w:tc>
          <w:tcPr>
            <w:tcW w:w="2179" w:type="dxa"/>
            <w:shd w:val="clear" w:color="auto" w:fill="auto"/>
          </w:tcPr>
          <w:p w14:paraId="6161763D" w14:textId="1810D025" w:rsidR="001E6537" w:rsidRPr="001E6537" w:rsidRDefault="001E6537" w:rsidP="001E6537">
            <w:pPr>
              <w:ind w:firstLine="0"/>
            </w:pPr>
            <w:r>
              <w:t>McGinnis</w:t>
            </w:r>
          </w:p>
        </w:tc>
        <w:tc>
          <w:tcPr>
            <w:tcW w:w="2180" w:type="dxa"/>
            <w:shd w:val="clear" w:color="auto" w:fill="auto"/>
          </w:tcPr>
          <w:p w14:paraId="7301E177" w14:textId="580DEC10" w:rsidR="001E6537" w:rsidRPr="001E6537" w:rsidRDefault="001E6537" w:rsidP="001E6537">
            <w:pPr>
              <w:ind w:firstLine="0"/>
            </w:pPr>
            <w:r>
              <w:t>Mitchell</w:t>
            </w:r>
          </w:p>
        </w:tc>
      </w:tr>
      <w:tr w:rsidR="001E6537" w:rsidRPr="001E6537" w14:paraId="641A0560" w14:textId="77777777" w:rsidTr="001E6537">
        <w:tc>
          <w:tcPr>
            <w:tcW w:w="2179" w:type="dxa"/>
            <w:shd w:val="clear" w:color="auto" w:fill="auto"/>
          </w:tcPr>
          <w:p w14:paraId="17CA7AF8" w14:textId="29260CBD" w:rsidR="001E6537" w:rsidRPr="001E6537" w:rsidRDefault="001E6537" w:rsidP="001E6537">
            <w:pPr>
              <w:ind w:firstLine="0"/>
            </w:pPr>
            <w:r>
              <w:t>J. Moore</w:t>
            </w:r>
          </w:p>
        </w:tc>
        <w:tc>
          <w:tcPr>
            <w:tcW w:w="2179" w:type="dxa"/>
            <w:shd w:val="clear" w:color="auto" w:fill="auto"/>
          </w:tcPr>
          <w:p w14:paraId="4DDC4646" w14:textId="33C369DB" w:rsidR="001E6537" w:rsidRPr="001E6537" w:rsidRDefault="001E6537" w:rsidP="001E6537">
            <w:pPr>
              <w:ind w:firstLine="0"/>
            </w:pPr>
            <w:r>
              <w:t>T. Moore</w:t>
            </w:r>
          </w:p>
        </w:tc>
        <w:tc>
          <w:tcPr>
            <w:tcW w:w="2180" w:type="dxa"/>
            <w:shd w:val="clear" w:color="auto" w:fill="auto"/>
          </w:tcPr>
          <w:p w14:paraId="1680BE87" w14:textId="6AC0BD10" w:rsidR="001E6537" w:rsidRPr="001E6537" w:rsidRDefault="001E6537" w:rsidP="001E6537">
            <w:pPr>
              <w:ind w:firstLine="0"/>
            </w:pPr>
            <w:r>
              <w:t>T. A. Morgan</w:t>
            </w:r>
          </w:p>
        </w:tc>
      </w:tr>
      <w:tr w:rsidR="001E6537" w:rsidRPr="001E6537" w14:paraId="6963BC4D" w14:textId="77777777" w:rsidTr="001E6537">
        <w:tc>
          <w:tcPr>
            <w:tcW w:w="2179" w:type="dxa"/>
            <w:shd w:val="clear" w:color="auto" w:fill="auto"/>
          </w:tcPr>
          <w:p w14:paraId="554D26E4" w14:textId="7F220C17" w:rsidR="001E6537" w:rsidRPr="001E6537" w:rsidRDefault="001E6537" w:rsidP="001E6537">
            <w:pPr>
              <w:ind w:firstLine="0"/>
            </w:pPr>
            <w:r>
              <w:t>Moss</w:t>
            </w:r>
          </w:p>
        </w:tc>
        <w:tc>
          <w:tcPr>
            <w:tcW w:w="2179" w:type="dxa"/>
            <w:shd w:val="clear" w:color="auto" w:fill="auto"/>
          </w:tcPr>
          <w:p w14:paraId="0BD9CBB4" w14:textId="5836C32B" w:rsidR="001E6537" w:rsidRPr="001E6537" w:rsidRDefault="001E6537" w:rsidP="001E6537">
            <w:pPr>
              <w:ind w:firstLine="0"/>
            </w:pPr>
            <w:r>
              <w:t>Murphy</w:t>
            </w:r>
          </w:p>
        </w:tc>
        <w:tc>
          <w:tcPr>
            <w:tcW w:w="2180" w:type="dxa"/>
            <w:shd w:val="clear" w:color="auto" w:fill="auto"/>
          </w:tcPr>
          <w:p w14:paraId="3D6867D2" w14:textId="47EA295A" w:rsidR="001E6537" w:rsidRPr="001E6537" w:rsidRDefault="001E6537" w:rsidP="001E6537">
            <w:pPr>
              <w:ind w:firstLine="0"/>
            </w:pPr>
            <w:r>
              <w:t>Neese</w:t>
            </w:r>
          </w:p>
        </w:tc>
      </w:tr>
      <w:tr w:rsidR="001E6537" w:rsidRPr="001E6537" w14:paraId="4F90BC94" w14:textId="77777777" w:rsidTr="001E6537">
        <w:tc>
          <w:tcPr>
            <w:tcW w:w="2179" w:type="dxa"/>
            <w:shd w:val="clear" w:color="auto" w:fill="auto"/>
          </w:tcPr>
          <w:p w14:paraId="323BCE15" w14:textId="7D414EA3" w:rsidR="001E6537" w:rsidRPr="001E6537" w:rsidRDefault="001E6537" w:rsidP="001E6537">
            <w:pPr>
              <w:ind w:firstLine="0"/>
            </w:pPr>
            <w:r>
              <w:t>B. Newton</w:t>
            </w:r>
          </w:p>
        </w:tc>
        <w:tc>
          <w:tcPr>
            <w:tcW w:w="2179" w:type="dxa"/>
            <w:shd w:val="clear" w:color="auto" w:fill="auto"/>
          </w:tcPr>
          <w:p w14:paraId="3B5DDBFD" w14:textId="4D72C776" w:rsidR="001E6537" w:rsidRPr="001E6537" w:rsidRDefault="001E6537" w:rsidP="001E6537">
            <w:pPr>
              <w:ind w:firstLine="0"/>
            </w:pPr>
            <w:r>
              <w:t>W. Newton</w:t>
            </w:r>
          </w:p>
        </w:tc>
        <w:tc>
          <w:tcPr>
            <w:tcW w:w="2180" w:type="dxa"/>
            <w:shd w:val="clear" w:color="auto" w:fill="auto"/>
          </w:tcPr>
          <w:p w14:paraId="1ACD4304" w14:textId="475AEAA2" w:rsidR="001E6537" w:rsidRPr="001E6537" w:rsidRDefault="001E6537" w:rsidP="001E6537">
            <w:pPr>
              <w:ind w:firstLine="0"/>
            </w:pPr>
            <w:r>
              <w:t>Nutt</w:t>
            </w:r>
          </w:p>
        </w:tc>
      </w:tr>
      <w:tr w:rsidR="001E6537" w:rsidRPr="001E6537" w14:paraId="10D96E26" w14:textId="77777777" w:rsidTr="001E6537">
        <w:tc>
          <w:tcPr>
            <w:tcW w:w="2179" w:type="dxa"/>
            <w:shd w:val="clear" w:color="auto" w:fill="auto"/>
          </w:tcPr>
          <w:p w14:paraId="7E9F6895" w14:textId="05E830DB" w:rsidR="001E6537" w:rsidRPr="001E6537" w:rsidRDefault="001E6537" w:rsidP="001E6537">
            <w:pPr>
              <w:ind w:firstLine="0"/>
            </w:pPr>
            <w:r>
              <w:t>O'Neal</w:t>
            </w:r>
          </w:p>
        </w:tc>
        <w:tc>
          <w:tcPr>
            <w:tcW w:w="2179" w:type="dxa"/>
            <w:shd w:val="clear" w:color="auto" w:fill="auto"/>
          </w:tcPr>
          <w:p w14:paraId="447C0EC5" w14:textId="37A6F988" w:rsidR="001E6537" w:rsidRPr="001E6537" w:rsidRDefault="001E6537" w:rsidP="001E6537">
            <w:pPr>
              <w:ind w:firstLine="0"/>
            </w:pPr>
            <w:r>
              <w:t>Oremus</w:t>
            </w:r>
          </w:p>
        </w:tc>
        <w:tc>
          <w:tcPr>
            <w:tcW w:w="2180" w:type="dxa"/>
            <w:shd w:val="clear" w:color="auto" w:fill="auto"/>
          </w:tcPr>
          <w:p w14:paraId="664F721B" w14:textId="1BBFA42F" w:rsidR="001E6537" w:rsidRPr="001E6537" w:rsidRDefault="001E6537" w:rsidP="001E6537">
            <w:pPr>
              <w:ind w:firstLine="0"/>
            </w:pPr>
            <w:r>
              <w:t>Ott</w:t>
            </w:r>
          </w:p>
        </w:tc>
      </w:tr>
      <w:tr w:rsidR="001E6537" w:rsidRPr="001E6537" w14:paraId="324094DD" w14:textId="77777777" w:rsidTr="001E6537">
        <w:tc>
          <w:tcPr>
            <w:tcW w:w="2179" w:type="dxa"/>
            <w:shd w:val="clear" w:color="auto" w:fill="auto"/>
          </w:tcPr>
          <w:p w14:paraId="00635058" w14:textId="220A6762" w:rsidR="001E6537" w:rsidRPr="001E6537" w:rsidRDefault="001E6537" w:rsidP="001E6537">
            <w:pPr>
              <w:ind w:firstLine="0"/>
            </w:pPr>
            <w:r>
              <w:t>Pace</w:t>
            </w:r>
          </w:p>
        </w:tc>
        <w:tc>
          <w:tcPr>
            <w:tcW w:w="2179" w:type="dxa"/>
            <w:shd w:val="clear" w:color="auto" w:fill="auto"/>
          </w:tcPr>
          <w:p w14:paraId="7D0DFDB5" w14:textId="042CD8F2" w:rsidR="001E6537" w:rsidRPr="001E6537" w:rsidRDefault="001E6537" w:rsidP="001E6537">
            <w:pPr>
              <w:ind w:firstLine="0"/>
            </w:pPr>
            <w:r>
              <w:t>Pedalino</w:t>
            </w:r>
          </w:p>
        </w:tc>
        <w:tc>
          <w:tcPr>
            <w:tcW w:w="2180" w:type="dxa"/>
            <w:shd w:val="clear" w:color="auto" w:fill="auto"/>
          </w:tcPr>
          <w:p w14:paraId="1CCAFC5F" w14:textId="478B742F" w:rsidR="001E6537" w:rsidRPr="001E6537" w:rsidRDefault="001E6537" w:rsidP="001E6537">
            <w:pPr>
              <w:ind w:firstLine="0"/>
            </w:pPr>
            <w:r>
              <w:t>Pendarvis</w:t>
            </w:r>
          </w:p>
        </w:tc>
      </w:tr>
      <w:tr w:rsidR="001E6537" w:rsidRPr="001E6537" w14:paraId="679681A0" w14:textId="77777777" w:rsidTr="001E6537">
        <w:tc>
          <w:tcPr>
            <w:tcW w:w="2179" w:type="dxa"/>
            <w:shd w:val="clear" w:color="auto" w:fill="auto"/>
          </w:tcPr>
          <w:p w14:paraId="729BBFA5" w14:textId="4BF518B9" w:rsidR="001E6537" w:rsidRPr="001E6537" w:rsidRDefault="001E6537" w:rsidP="001E6537">
            <w:pPr>
              <w:ind w:firstLine="0"/>
            </w:pPr>
            <w:r>
              <w:t>Pope</w:t>
            </w:r>
          </w:p>
        </w:tc>
        <w:tc>
          <w:tcPr>
            <w:tcW w:w="2179" w:type="dxa"/>
            <w:shd w:val="clear" w:color="auto" w:fill="auto"/>
          </w:tcPr>
          <w:p w14:paraId="5C140338" w14:textId="14C24F65" w:rsidR="001E6537" w:rsidRPr="001E6537" w:rsidRDefault="001E6537" w:rsidP="001E6537">
            <w:pPr>
              <w:ind w:firstLine="0"/>
            </w:pPr>
            <w:r>
              <w:t>Rivers</w:t>
            </w:r>
          </w:p>
        </w:tc>
        <w:tc>
          <w:tcPr>
            <w:tcW w:w="2180" w:type="dxa"/>
            <w:shd w:val="clear" w:color="auto" w:fill="auto"/>
          </w:tcPr>
          <w:p w14:paraId="06CC52F0" w14:textId="7D6C9587" w:rsidR="001E6537" w:rsidRPr="001E6537" w:rsidRDefault="001E6537" w:rsidP="001E6537">
            <w:pPr>
              <w:ind w:firstLine="0"/>
            </w:pPr>
            <w:r>
              <w:t>Robbins</w:t>
            </w:r>
          </w:p>
        </w:tc>
      </w:tr>
      <w:tr w:rsidR="001E6537" w:rsidRPr="001E6537" w14:paraId="100B7E54" w14:textId="77777777" w:rsidTr="001E6537">
        <w:tc>
          <w:tcPr>
            <w:tcW w:w="2179" w:type="dxa"/>
            <w:shd w:val="clear" w:color="auto" w:fill="auto"/>
          </w:tcPr>
          <w:p w14:paraId="13F7B90F" w14:textId="49B152F4" w:rsidR="001E6537" w:rsidRPr="001E6537" w:rsidRDefault="001E6537" w:rsidP="001E6537">
            <w:pPr>
              <w:ind w:firstLine="0"/>
            </w:pPr>
            <w:r>
              <w:t>Rose</w:t>
            </w:r>
          </w:p>
        </w:tc>
        <w:tc>
          <w:tcPr>
            <w:tcW w:w="2179" w:type="dxa"/>
            <w:shd w:val="clear" w:color="auto" w:fill="auto"/>
          </w:tcPr>
          <w:p w14:paraId="21833770" w14:textId="32C83EAC" w:rsidR="001E6537" w:rsidRPr="001E6537" w:rsidRDefault="001E6537" w:rsidP="001E6537">
            <w:pPr>
              <w:ind w:firstLine="0"/>
            </w:pPr>
            <w:r>
              <w:t>Rutherford</w:t>
            </w:r>
          </w:p>
        </w:tc>
        <w:tc>
          <w:tcPr>
            <w:tcW w:w="2180" w:type="dxa"/>
            <w:shd w:val="clear" w:color="auto" w:fill="auto"/>
          </w:tcPr>
          <w:p w14:paraId="41F28600" w14:textId="471912C4" w:rsidR="001E6537" w:rsidRPr="001E6537" w:rsidRDefault="001E6537" w:rsidP="001E6537">
            <w:pPr>
              <w:ind w:firstLine="0"/>
            </w:pPr>
            <w:r>
              <w:t>Sandifer</w:t>
            </w:r>
          </w:p>
        </w:tc>
      </w:tr>
      <w:tr w:rsidR="001E6537" w:rsidRPr="001E6537" w14:paraId="21FADE5D" w14:textId="77777777" w:rsidTr="001E6537">
        <w:tc>
          <w:tcPr>
            <w:tcW w:w="2179" w:type="dxa"/>
            <w:shd w:val="clear" w:color="auto" w:fill="auto"/>
          </w:tcPr>
          <w:p w14:paraId="23FA0534" w14:textId="27F1D194" w:rsidR="001E6537" w:rsidRPr="001E6537" w:rsidRDefault="001E6537" w:rsidP="001E6537">
            <w:pPr>
              <w:ind w:firstLine="0"/>
            </w:pPr>
            <w:r>
              <w:t>Schuessler</w:t>
            </w:r>
          </w:p>
        </w:tc>
        <w:tc>
          <w:tcPr>
            <w:tcW w:w="2179" w:type="dxa"/>
            <w:shd w:val="clear" w:color="auto" w:fill="auto"/>
          </w:tcPr>
          <w:p w14:paraId="49A66791" w14:textId="0301F595" w:rsidR="001E6537" w:rsidRPr="001E6537" w:rsidRDefault="001E6537" w:rsidP="001E6537">
            <w:pPr>
              <w:ind w:firstLine="0"/>
            </w:pPr>
            <w:r>
              <w:t>Sessions</w:t>
            </w:r>
          </w:p>
        </w:tc>
        <w:tc>
          <w:tcPr>
            <w:tcW w:w="2180" w:type="dxa"/>
            <w:shd w:val="clear" w:color="auto" w:fill="auto"/>
          </w:tcPr>
          <w:p w14:paraId="0FE0110D" w14:textId="7D370E4C" w:rsidR="001E6537" w:rsidRPr="001E6537" w:rsidRDefault="001E6537" w:rsidP="001E6537">
            <w:pPr>
              <w:ind w:firstLine="0"/>
            </w:pPr>
            <w:r>
              <w:t>G. M. Smith</w:t>
            </w:r>
          </w:p>
        </w:tc>
      </w:tr>
      <w:tr w:rsidR="001E6537" w:rsidRPr="001E6537" w14:paraId="6C919A63" w14:textId="77777777" w:rsidTr="001E6537">
        <w:tc>
          <w:tcPr>
            <w:tcW w:w="2179" w:type="dxa"/>
            <w:shd w:val="clear" w:color="auto" w:fill="auto"/>
          </w:tcPr>
          <w:p w14:paraId="303169EE" w14:textId="442C6A27" w:rsidR="001E6537" w:rsidRPr="001E6537" w:rsidRDefault="001E6537" w:rsidP="001E6537">
            <w:pPr>
              <w:ind w:firstLine="0"/>
            </w:pPr>
            <w:r>
              <w:t>M. M. Smith</w:t>
            </w:r>
          </w:p>
        </w:tc>
        <w:tc>
          <w:tcPr>
            <w:tcW w:w="2179" w:type="dxa"/>
            <w:shd w:val="clear" w:color="auto" w:fill="auto"/>
          </w:tcPr>
          <w:p w14:paraId="72B9A89F" w14:textId="76F14457" w:rsidR="001E6537" w:rsidRPr="001E6537" w:rsidRDefault="001E6537" w:rsidP="001E6537">
            <w:pPr>
              <w:ind w:firstLine="0"/>
            </w:pPr>
            <w:r>
              <w:t>Stavrinakis</w:t>
            </w:r>
          </w:p>
        </w:tc>
        <w:tc>
          <w:tcPr>
            <w:tcW w:w="2180" w:type="dxa"/>
            <w:shd w:val="clear" w:color="auto" w:fill="auto"/>
          </w:tcPr>
          <w:p w14:paraId="5786E1CF" w14:textId="20D7A635" w:rsidR="001E6537" w:rsidRPr="001E6537" w:rsidRDefault="001E6537" w:rsidP="001E6537">
            <w:pPr>
              <w:ind w:firstLine="0"/>
            </w:pPr>
            <w:r>
              <w:t>Taylor</w:t>
            </w:r>
          </w:p>
        </w:tc>
      </w:tr>
      <w:tr w:rsidR="001E6537" w:rsidRPr="001E6537" w14:paraId="3D6A36BF" w14:textId="77777777" w:rsidTr="001E6537">
        <w:tc>
          <w:tcPr>
            <w:tcW w:w="2179" w:type="dxa"/>
            <w:shd w:val="clear" w:color="auto" w:fill="auto"/>
          </w:tcPr>
          <w:p w14:paraId="28DCC027" w14:textId="0C10089D" w:rsidR="001E6537" w:rsidRPr="001E6537" w:rsidRDefault="001E6537" w:rsidP="001E6537">
            <w:pPr>
              <w:ind w:firstLine="0"/>
            </w:pPr>
            <w:r>
              <w:t>Thayer</w:t>
            </w:r>
          </w:p>
        </w:tc>
        <w:tc>
          <w:tcPr>
            <w:tcW w:w="2179" w:type="dxa"/>
            <w:shd w:val="clear" w:color="auto" w:fill="auto"/>
          </w:tcPr>
          <w:p w14:paraId="37C45922" w14:textId="5E271BD7" w:rsidR="001E6537" w:rsidRPr="001E6537" w:rsidRDefault="001E6537" w:rsidP="001E6537">
            <w:pPr>
              <w:ind w:firstLine="0"/>
            </w:pPr>
            <w:r>
              <w:t>Trantham</w:t>
            </w:r>
          </w:p>
        </w:tc>
        <w:tc>
          <w:tcPr>
            <w:tcW w:w="2180" w:type="dxa"/>
            <w:shd w:val="clear" w:color="auto" w:fill="auto"/>
          </w:tcPr>
          <w:p w14:paraId="029C3357" w14:textId="1D63F8C6" w:rsidR="001E6537" w:rsidRPr="001E6537" w:rsidRDefault="001E6537" w:rsidP="001E6537">
            <w:pPr>
              <w:ind w:firstLine="0"/>
            </w:pPr>
            <w:r>
              <w:t>Vaughan</w:t>
            </w:r>
          </w:p>
        </w:tc>
      </w:tr>
      <w:tr w:rsidR="001E6537" w:rsidRPr="001E6537" w14:paraId="2D359399" w14:textId="77777777" w:rsidTr="001E6537">
        <w:tc>
          <w:tcPr>
            <w:tcW w:w="2179" w:type="dxa"/>
            <w:shd w:val="clear" w:color="auto" w:fill="auto"/>
          </w:tcPr>
          <w:p w14:paraId="2EC30253" w14:textId="1F4B8C76" w:rsidR="001E6537" w:rsidRPr="001E6537" w:rsidRDefault="001E6537" w:rsidP="001E6537">
            <w:pPr>
              <w:ind w:firstLine="0"/>
            </w:pPr>
            <w:r>
              <w:t>Weeks</w:t>
            </w:r>
          </w:p>
        </w:tc>
        <w:tc>
          <w:tcPr>
            <w:tcW w:w="2179" w:type="dxa"/>
            <w:shd w:val="clear" w:color="auto" w:fill="auto"/>
          </w:tcPr>
          <w:p w14:paraId="0A3CF8D5" w14:textId="30585E1D" w:rsidR="001E6537" w:rsidRPr="001E6537" w:rsidRDefault="001E6537" w:rsidP="001E6537">
            <w:pPr>
              <w:ind w:firstLine="0"/>
            </w:pPr>
            <w:r>
              <w:t>West</w:t>
            </w:r>
          </w:p>
        </w:tc>
        <w:tc>
          <w:tcPr>
            <w:tcW w:w="2180" w:type="dxa"/>
            <w:shd w:val="clear" w:color="auto" w:fill="auto"/>
          </w:tcPr>
          <w:p w14:paraId="6022AC37" w14:textId="491F50CE" w:rsidR="001E6537" w:rsidRPr="001E6537" w:rsidRDefault="001E6537" w:rsidP="001E6537">
            <w:pPr>
              <w:ind w:firstLine="0"/>
            </w:pPr>
            <w:r>
              <w:t>Wetmore</w:t>
            </w:r>
          </w:p>
        </w:tc>
      </w:tr>
      <w:tr w:rsidR="001E6537" w:rsidRPr="001E6537" w14:paraId="16EEB4DB" w14:textId="77777777" w:rsidTr="001E6537">
        <w:tc>
          <w:tcPr>
            <w:tcW w:w="2179" w:type="dxa"/>
            <w:shd w:val="clear" w:color="auto" w:fill="auto"/>
          </w:tcPr>
          <w:p w14:paraId="7B6C1158" w14:textId="516BD99C" w:rsidR="001E6537" w:rsidRPr="001E6537" w:rsidRDefault="001E6537" w:rsidP="001E6537">
            <w:pPr>
              <w:keepNext/>
              <w:ind w:firstLine="0"/>
            </w:pPr>
            <w:r>
              <w:t>Wheeler</w:t>
            </w:r>
          </w:p>
        </w:tc>
        <w:tc>
          <w:tcPr>
            <w:tcW w:w="2179" w:type="dxa"/>
            <w:shd w:val="clear" w:color="auto" w:fill="auto"/>
          </w:tcPr>
          <w:p w14:paraId="7BE26915" w14:textId="3188094B" w:rsidR="001E6537" w:rsidRPr="001E6537" w:rsidRDefault="001E6537" w:rsidP="001E6537">
            <w:pPr>
              <w:keepNext/>
              <w:ind w:firstLine="0"/>
            </w:pPr>
            <w:r>
              <w:t>White</w:t>
            </w:r>
          </w:p>
        </w:tc>
        <w:tc>
          <w:tcPr>
            <w:tcW w:w="2180" w:type="dxa"/>
            <w:shd w:val="clear" w:color="auto" w:fill="auto"/>
          </w:tcPr>
          <w:p w14:paraId="37E63E3E" w14:textId="4AD950FF" w:rsidR="001E6537" w:rsidRPr="001E6537" w:rsidRDefault="001E6537" w:rsidP="001E6537">
            <w:pPr>
              <w:keepNext/>
              <w:ind w:firstLine="0"/>
            </w:pPr>
            <w:r>
              <w:t>Whitmire</w:t>
            </w:r>
          </w:p>
        </w:tc>
      </w:tr>
      <w:tr w:rsidR="001E6537" w:rsidRPr="001E6537" w14:paraId="31CE9749" w14:textId="77777777" w:rsidTr="001E6537">
        <w:tc>
          <w:tcPr>
            <w:tcW w:w="2179" w:type="dxa"/>
            <w:shd w:val="clear" w:color="auto" w:fill="auto"/>
          </w:tcPr>
          <w:p w14:paraId="5E9CF15A" w14:textId="0E051CCF" w:rsidR="001E6537" w:rsidRPr="001E6537" w:rsidRDefault="001E6537" w:rsidP="001E6537">
            <w:pPr>
              <w:keepNext/>
              <w:ind w:firstLine="0"/>
            </w:pPr>
            <w:r>
              <w:t>Wooten</w:t>
            </w:r>
          </w:p>
        </w:tc>
        <w:tc>
          <w:tcPr>
            <w:tcW w:w="2179" w:type="dxa"/>
            <w:shd w:val="clear" w:color="auto" w:fill="auto"/>
          </w:tcPr>
          <w:p w14:paraId="45E3E196" w14:textId="752EE054" w:rsidR="001E6537" w:rsidRPr="001E6537" w:rsidRDefault="001E6537" w:rsidP="001E6537">
            <w:pPr>
              <w:keepNext/>
              <w:ind w:firstLine="0"/>
            </w:pPr>
            <w:r>
              <w:t>Yow</w:t>
            </w:r>
          </w:p>
        </w:tc>
        <w:tc>
          <w:tcPr>
            <w:tcW w:w="2180" w:type="dxa"/>
            <w:shd w:val="clear" w:color="auto" w:fill="auto"/>
          </w:tcPr>
          <w:p w14:paraId="525213CE" w14:textId="77777777" w:rsidR="001E6537" w:rsidRPr="001E6537" w:rsidRDefault="001E6537" w:rsidP="001E6537">
            <w:pPr>
              <w:keepNext/>
              <w:ind w:firstLine="0"/>
            </w:pPr>
          </w:p>
        </w:tc>
      </w:tr>
    </w:tbl>
    <w:p w14:paraId="7898D40B" w14:textId="77777777" w:rsidR="001E6537" w:rsidRDefault="001E6537" w:rsidP="001E6537"/>
    <w:p w14:paraId="398884A1" w14:textId="1A0BAF39" w:rsidR="001E6537" w:rsidRDefault="001E6537" w:rsidP="001E6537">
      <w:pPr>
        <w:jc w:val="center"/>
        <w:rPr>
          <w:b/>
        </w:rPr>
      </w:pPr>
      <w:r w:rsidRPr="001E6537">
        <w:rPr>
          <w:b/>
        </w:rPr>
        <w:t>Total--107</w:t>
      </w:r>
    </w:p>
    <w:p w14:paraId="3D254C55" w14:textId="77777777" w:rsidR="001E6537" w:rsidRDefault="001E6537" w:rsidP="001E6537">
      <w:pPr>
        <w:jc w:val="center"/>
        <w:rPr>
          <w:b/>
        </w:rPr>
      </w:pPr>
    </w:p>
    <w:p w14:paraId="7631829D" w14:textId="77777777" w:rsidR="001E6537" w:rsidRDefault="001E6537" w:rsidP="001E6537">
      <w:pPr>
        <w:ind w:firstLine="0"/>
      </w:pPr>
      <w:r w:rsidRPr="001E6537">
        <w:t xml:space="preserve"> </w:t>
      </w:r>
      <w:r>
        <w:t>Those who voted in the negative are:</w:t>
      </w:r>
    </w:p>
    <w:p w14:paraId="71759B06" w14:textId="77777777" w:rsidR="001E6537" w:rsidRDefault="001E6537" w:rsidP="001E6537"/>
    <w:p w14:paraId="29C88C57" w14:textId="77777777" w:rsidR="001E6537" w:rsidRDefault="001E6537" w:rsidP="001E6537">
      <w:pPr>
        <w:jc w:val="center"/>
        <w:rPr>
          <w:b/>
        </w:rPr>
      </w:pPr>
      <w:r w:rsidRPr="001E6537">
        <w:rPr>
          <w:b/>
        </w:rPr>
        <w:t>Total--0</w:t>
      </w:r>
    </w:p>
    <w:p w14:paraId="7E945131" w14:textId="0DBCC165" w:rsidR="001E6537" w:rsidRDefault="001E6537" w:rsidP="001E6537">
      <w:pPr>
        <w:jc w:val="center"/>
        <w:rPr>
          <w:b/>
        </w:rPr>
      </w:pPr>
    </w:p>
    <w:p w14:paraId="2D854761" w14:textId="77777777" w:rsidR="001E6537" w:rsidRDefault="001E6537" w:rsidP="001E6537">
      <w:r>
        <w:t xml:space="preserve">So, the Bill was read the second time and ordered to third reading.  </w:t>
      </w:r>
    </w:p>
    <w:p w14:paraId="252B075A" w14:textId="77777777" w:rsidR="001E6537" w:rsidRDefault="001E6537" w:rsidP="001E6537"/>
    <w:p w14:paraId="06592E3E" w14:textId="5954C5B5" w:rsidR="001E6537" w:rsidRDefault="001E6537" w:rsidP="001E6537">
      <w:pPr>
        <w:keepNext/>
        <w:jc w:val="center"/>
        <w:rPr>
          <w:b/>
        </w:rPr>
      </w:pPr>
      <w:r w:rsidRPr="001E6537">
        <w:rPr>
          <w:b/>
        </w:rPr>
        <w:t>H. 5105--POINT OF ORDER</w:t>
      </w:r>
    </w:p>
    <w:p w14:paraId="1D64E676" w14:textId="11CE8919" w:rsidR="001E6537" w:rsidRDefault="001E6537" w:rsidP="001E6537">
      <w:pPr>
        <w:keepNext/>
      </w:pPr>
      <w:r>
        <w:t>The following Bill was taken up:</w:t>
      </w:r>
    </w:p>
    <w:p w14:paraId="1E510214" w14:textId="77777777" w:rsidR="001E6537" w:rsidRDefault="001E6537" w:rsidP="001E6537">
      <w:pPr>
        <w:keepNext/>
      </w:pPr>
      <w:bookmarkStart w:id="53" w:name="include_clip_start_160"/>
      <w:bookmarkEnd w:id="53"/>
    </w:p>
    <w:p w14:paraId="33952EFB" w14:textId="77777777" w:rsidR="001E6537" w:rsidRDefault="001E6537" w:rsidP="001E6537">
      <w:r>
        <w:t>H. 5105 -- Reps. Erickson, G. M. Smith, Caskey, Chapman, B. L. Cox and Gagnon: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 AFFAIRS TO ESTABLISH GUIDELINES TO ENSURE THE CONSISTENT REVIEW AND AWARDING OF ELIGIBLE CREDIT.</w:t>
      </w:r>
    </w:p>
    <w:p w14:paraId="0D0BA97F" w14:textId="0DB35374" w:rsidR="001E6537" w:rsidRDefault="001E6537" w:rsidP="001E6537">
      <w:bookmarkStart w:id="54" w:name="include_clip_end_160"/>
      <w:bookmarkEnd w:id="54"/>
    </w:p>
    <w:p w14:paraId="6D9482D3" w14:textId="756BD5DB" w:rsidR="001E6537" w:rsidRDefault="001E6537" w:rsidP="001E6537">
      <w:pPr>
        <w:keepNext/>
        <w:jc w:val="center"/>
        <w:rPr>
          <w:b/>
        </w:rPr>
      </w:pPr>
      <w:r w:rsidRPr="001E6537">
        <w:rPr>
          <w:b/>
        </w:rPr>
        <w:t>POINT OF ORDER</w:t>
      </w:r>
    </w:p>
    <w:p w14:paraId="61AA0D82" w14:textId="77777777" w:rsidR="001E6537" w:rsidRDefault="001E6537" w:rsidP="001E6537">
      <w:r>
        <w:t>Rep. ERICKSON made the Point of Order that the Bill was improperly before the House for consideration since its number and title have not been printed in the House Calendar at least one statewide legislative day prior to second reading.</w:t>
      </w:r>
    </w:p>
    <w:p w14:paraId="7E02D423" w14:textId="53D52AFD" w:rsidR="001E6537" w:rsidRDefault="001E6537" w:rsidP="001E6537">
      <w:r>
        <w:t xml:space="preserve">The SPEAKER </w:t>
      </w:r>
      <w:r w:rsidRPr="001E6537">
        <w:rPr>
          <w:i/>
        </w:rPr>
        <w:t>PRO TEMPORE</w:t>
      </w:r>
      <w:r>
        <w:t xml:space="preserve"> sustained the Point of Order.  </w:t>
      </w:r>
    </w:p>
    <w:p w14:paraId="0D59CF05" w14:textId="77777777" w:rsidR="001E6537" w:rsidRDefault="001E6537" w:rsidP="001E6537"/>
    <w:p w14:paraId="2B125E03" w14:textId="672DF386" w:rsidR="001E6537" w:rsidRDefault="001E6537" w:rsidP="001E6537">
      <w:pPr>
        <w:keepNext/>
        <w:jc w:val="center"/>
        <w:rPr>
          <w:b/>
        </w:rPr>
      </w:pPr>
      <w:r w:rsidRPr="001E6537">
        <w:rPr>
          <w:b/>
        </w:rPr>
        <w:t>H. 4709--ORDERED TO THIRD READING</w:t>
      </w:r>
    </w:p>
    <w:p w14:paraId="19E552F3" w14:textId="36F802A5" w:rsidR="001E6537" w:rsidRDefault="001E6537" w:rsidP="001E6537">
      <w:pPr>
        <w:keepNext/>
      </w:pPr>
      <w:r>
        <w:t>The following Bill was taken up:</w:t>
      </w:r>
    </w:p>
    <w:p w14:paraId="0A253519" w14:textId="77777777" w:rsidR="001E6537" w:rsidRDefault="001E6537" w:rsidP="001E6537">
      <w:pPr>
        <w:keepNext/>
      </w:pPr>
      <w:bookmarkStart w:id="55" w:name="include_clip_start_164"/>
      <w:bookmarkEnd w:id="55"/>
    </w:p>
    <w:p w14:paraId="2DAF3386" w14:textId="77777777" w:rsidR="001E6537" w:rsidRDefault="001E6537" w:rsidP="001E6537">
      <w:r>
        <w:t>H. 4709 -- Reps. Rivers, Atkinson, Henegan, McDaniel, Gilliard, Bernstein, Landing, Bustos, Hartnett, King, Herbkersman, Erickson, Bradley, Ballentine, Pedalino, McGinnis, Schuessler and Hart: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488C8938" w14:textId="5E6A4392" w:rsidR="001E6537" w:rsidRDefault="001E6537" w:rsidP="001E6537">
      <w:bookmarkStart w:id="56" w:name="include_clip_end_164"/>
      <w:bookmarkEnd w:id="56"/>
    </w:p>
    <w:p w14:paraId="19DB6C72" w14:textId="7CDA174B" w:rsidR="001E6537" w:rsidRDefault="001E6537" w:rsidP="001E6537">
      <w:r>
        <w:t>Rep. BRADLEY explained the Bill.</w:t>
      </w:r>
    </w:p>
    <w:p w14:paraId="3FCF5E7D" w14:textId="77777777" w:rsidR="001E6537" w:rsidRDefault="001E6537" w:rsidP="001E6537"/>
    <w:p w14:paraId="294D9A10" w14:textId="77777777" w:rsidR="001E6537" w:rsidRDefault="001E6537" w:rsidP="001E6537">
      <w:r>
        <w:t xml:space="preserve">The yeas and nays were taken resulting as follows: </w:t>
      </w:r>
    </w:p>
    <w:p w14:paraId="76B11CC7" w14:textId="507BD2EB" w:rsidR="001E6537" w:rsidRDefault="001E6537" w:rsidP="001E6537">
      <w:pPr>
        <w:jc w:val="center"/>
      </w:pPr>
      <w:r>
        <w:t xml:space="preserve"> </w:t>
      </w:r>
      <w:bookmarkStart w:id="57" w:name="vote_start166"/>
      <w:bookmarkEnd w:id="57"/>
      <w:r>
        <w:t>Yeas 107; Nays 1</w:t>
      </w:r>
    </w:p>
    <w:p w14:paraId="68DCC692" w14:textId="77777777" w:rsidR="001E6537" w:rsidRDefault="001E6537" w:rsidP="001E6537">
      <w:pPr>
        <w:jc w:val="center"/>
      </w:pPr>
    </w:p>
    <w:p w14:paraId="76E60F91"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4740E042" w14:textId="77777777" w:rsidTr="001E6537">
        <w:tc>
          <w:tcPr>
            <w:tcW w:w="2179" w:type="dxa"/>
            <w:shd w:val="clear" w:color="auto" w:fill="auto"/>
          </w:tcPr>
          <w:p w14:paraId="1B11F0B7" w14:textId="31515BCA" w:rsidR="001E6537" w:rsidRPr="001E6537" w:rsidRDefault="001E6537" w:rsidP="001E6537">
            <w:pPr>
              <w:keepNext/>
              <w:ind w:firstLine="0"/>
            </w:pPr>
            <w:r>
              <w:t>Anderson</w:t>
            </w:r>
          </w:p>
        </w:tc>
        <w:tc>
          <w:tcPr>
            <w:tcW w:w="2179" w:type="dxa"/>
            <w:shd w:val="clear" w:color="auto" w:fill="auto"/>
          </w:tcPr>
          <w:p w14:paraId="1A4C5A39" w14:textId="193B2E73" w:rsidR="001E6537" w:rsidRPr="001E6537" w:rsidRDefault="001E6537" w:rsidP="001E6537">
            <w:pPr>
              <w:keepNext/>
              <w:ind w:firstLine="0"/>
            </w:pPr>
            <w:r>
              <w:t>Atkinson</w:t>
            </w:r>
          </w:p>
        </w:tc>
        <w:tc>
          <w:tcPr>
            <w:tcW w:w="2180" w:type="dxa"/>
            <w:shd w:val="clear" w:color="auto" w:fill="auto"/>
          </w:tcPr>
          <w:p w14:paraId="7E2E09F4" w14:textId="0E71B1FF" w:rsidR="001E6537" w:rsidRPr="001E6537" w:rsidRDefault="001E6537" w:rsidP="001E6537">
            <w:pPr>
              <w:keepNext/>
              <w:ind w:firstLine="0"/>
            </w:pPr>
            <w:r>
              <w:t>Bailey</w:t>
            </w:r>
          </w:p>
        </w:tc>
      </w:tr>
      <w:tr w:rsidR="001E6537" w:rsidRPr="001E6537" w14:paraId="693A5CBC" w14:textId="77777777" w:rsidTr="001E6537">
        <w:tc>
          <w:tcPr>
            <w:tcW w:w="2179" w:type="dxa"/>
            <w:shd w:val="clear" w:color="auto" w:fill="auto"/>
          </w:tcPr>
          <w:p w14:paraId="1EE81F51" w14:textId="3AC62A4D" w:rsidR="001E6537" w:rsidRPr="001E6537" w:rsidRDefault="001E6537" w:rsidP="001E6537">
            <w:pPr>
              <w:ind w:firstLine="0"/>
            </w:pPr>
            <w:r>
              <w:t>Bannister</w:t>
            </w:r>
          </w:p>
        </w:tc>
        <w:tc>
          <w:tcPr>
            <w:tcW w:w="2179" w:type="dxa"/>
            <w:shd w:val="clear" w:color="auto" w:fill="auto"/>
          </w:tcPr>
          <w:p w14:paraId="4A062A03" w14:textId="5F519B52" w:rsidR="001E6537" w:rsidRPr="001E6537" w:rsidRDefault="001E6537" w:rsidP="001E6537">
            <w:pPr>
              <w:ind w:firstLine="0"/>
            </w:pPr>
            <w:r>
              <w:t>Bauer</w:t>
            </w:r>
          </w:p>
        </w:tc>
        <w:tc>
          <w:tcPr>
            <w:tcW w:w="2180" w:type="dxa"/>
            <w:shd w:val="clear" w:color="auto" w:fill="auto"/>
          </w:tcPr>
          <w:p w14:paraId="698688C8" w14:textId="58C08057" w:rsidR="001E6537" w:rsidRPr="001E6537" w:rsidRDefault="001E6537" w:rsidP="001E6537">
            <w:pPr>
              <w:ind w:firstLine="0"/>
            </w:pPr>
            <w:r>
              <w:t>Beach</w:t>
            </w:r>
          </w:p>
        </w:tc>
      </w:tr>
      <w:tr w:rsidR="001E6537" w:rsidRPr="001E6537" w14:paraId="42ED60D4" w14:textId="77777777" w:rsidTr="001E6537">
        <w:tc>
          <w:tcPr>
            <w:tcW w:w="2179" w:type="dxa"/>
            <w:shd w:val="clear" w:color="auto" w:fill="auto"/>
          </w:tcPr>
          <w:p w14:paraId="7F0490B4" w14:textId="6C08647E" w:rsidR="001E6537" w:rsidRPr="001E6537" w:rsidRDefault="001E6537" w:rsidP="001E6537">
            <w:pPr>
              <w:ind w:firstLine="0"/>
            </w:pPr>
            <w:r>
              <w:t>Bernstein</w:t>
            </w:r>
          </w:p>
        </w:tc>
        <w:tc>
          <w:tcPr>
            <w:tcW w:w="2179" w:type="dxa"/>
            <w:shd w:val="clear" w:color="auto" w:fill="auto"/>
          </w:tcPr>
          <w:p w14:paraId="6D30459F" w14:textId="19041C47" w:rsidR="001E6537" w:rsidRPr="001E6537" w:rsidRDefault="001E6537" w:rsidP="001E6537">
            <w:pPr>
              <w:ind w:firstLine="0"/>
            </w:pPr>
            <w:r>
              <w:t>Blackwell</w:t>
            </w:r>
          </w:p>
        </w:tc>
        <w:tc>
          <w:tcPr>
            <w:tcW w:w="2180" w:type="dxa"/>
            <w:shd w:val="clear" w:color="auto" w:fill="auto"/>
          </w:tcPr>
          <w:p w14:paraId="6FEBC4E4" w14:textId="4DBD95DA" w:rsidR="001E6537" w:rsidRPr="001E6537" w:rsidRDefault="001E6537" w:rsidP="001E6537">
            <w:pPr>
              <w:ind w:firstLine="0"/>
            </w:pPr>
            <w:r>
              <w:t>Bradley</w:t>
            </w:r>
          </w:p>
        </w:tc>
      </w:tr>
      <w:tr w:rsidR="001E6537" w:rsidRPr="001E6537" w14:paraId="0CBB9D4B" w14:textId="77777777" w:rsidTr="001E6537">
        <w:tc>
          <w:tcPr>
            <w:tcW w:w="2179" w:type="dxa"/>
            <w:shd w:val="clear" w:color="auto" w:fill="auto"/>
          </w:tcPr>
          <w:p w14:paraId="27A8848D" w14:textId="7D2A9FA9" w:rsidR="001E6537" w:rsidRPr="001E6537" w:rsidRDefault="001E6537" w:rsidP="001E6537">
            <w:pPr>
              <w:ind w:firstLine="0"/>
            </w:pPr>
            <w:r>
              <w:t>Brewer</w:t>
            </w:r>
          </w:p>
        </w:tc>
        <w:tc>
          <w:tcPr>
            <w:tcW w:w="2179" w:type="dxa"/>
            <w:shd w:val="clear" w:color="auto" w:fill="auto"/>
          </w:tcPr>
          <w:p w14:paraId="06F1DF68" w14:textId="673C23EF" w:rsidR="001E6537" w:rsidRPr="001E6537" w:rsidRDefault="001E6537" w:rsidP="001E6537">
            <w:pPr>
              <w:ind w:firstLine="0"/>
            </w:pPr>
            <w:r>
              <w:t>Brittain</w:t>
            </w:r>
          </w:p>
        </w:tc>
        <w:tc>
          <w:tcPr>
            <w:tcW w:w="2180" w:type="dxa"/>
            <w:shd w:val="clear" w:color="auto" w:fill="auto"/>
          </w:tcPr>
          <w:p w14:paraId="08144584" w14:textId="093B6650" w:rsidR="001E6537" w:rsidRPr="001E6537" w:rsidRDefault="001E6537" w:rsidP="001E6537">
            <w:pPr>
              <w:ind w:firstLine="0"/>
            </w:pPr>
            <w:r>
              <w:t>Burns</w:t>
            </w:r>
          </w:p>
        </w:tc>
      </w:tr>
      <w:tr w:rsidR="001E6537" w:rsidRPr="001E6537" w14:paraId="630F8086" w14:textId="77777777" w:rsidTr="001E6537">
        <w:tc>
          <w:tcPr>
            <w:tcW w:w="2179" w:type="dxa"/>
            <w:shd w:val="clear" w:color="auto" w:fill="auto"/>
          </w:tcPr>
          <w:p w14:paraId="148DEC8A" w14:textId="46D0C069" w:rsidR="001E6537" w:rsidRPr="001E6537" w:rsidRDefault="001E6537" w:rsidP="001E6537">
            <w:pPr>
              <w:ind w:firstLine="0"/>
            </w:pPr>
            <w:r>
              <w:t>Bustos</w:t>
            </w:r>
          </w:p>
        </w:tc>
        <w:tc>
          <w:tcPr>
            <w:tcW w:w="2179" w:type="dxa"/>
            <w:shd w:val="clear" w:color="auto" w:fill="auto"/>
          </w:tcPr>
          <w:p w14:paraId="23B816A4" w14:textId="51726292" w:rsidR="001E6537" w:rsidRPr="001E6537" w:rsidRDefault="001E6537" w:rsidP="001E6537">
            <w:pPr>
              <w:ind w:firstLine="0"/>
            </w:pPr>
            <w:r>
              <w:t>Calhoon</w:t>
            </w:r>
          </w:p>
        </w:tc>
        <w:tc>
          <w:tcPr>
            <w:tcW w:w="2180" w:type="dxa"/>
            <w:shd w:val="clear" w:color="auto" w:fill="auto"/>
          </w:tcPr>
          <w:p w14:paraId="6849675E" w14:textId="2C3C607E" w:rsidR="001E6537" w:rsidRPr="001E6537" w:rsidRDefault="001E6537" w:rsidP="001E6537">
            <w:pPr>
              <w:ind w:firstLine="0"/>
            </w:pPr>
            <w:r>
              <w:t>Carter</w:t>
            </w:r>
          </w:p>
        </w:tc>
      </w:tr>
      <w:tr w:rsidR="001E6537" w:rsidRPr="001E6537" w14:paraId="3C5EDE1E" w14:textId="77777777" w:rsidTr="001E6537">
        <w:tc>
          <w:tcPr>
            <w:tcW w:w="2179" w:type="dxa"/>
            <w:shd w:val="clear" w:color="auto" w:fill="auto"/>
          </w:tcPr>
          <w:p w14:paraId="64C28CCA" w14:textId="234E995E" w:rsidR="001E6537" w:rsidRPr="001E6537" w:rsidRDefault="001E6537" w:rsidP="001E6537">
            <w:pPr>
              <w:ind w:firstLine="0"/>
            </w:pPr>
            <w:r>
              <w:t>Caskey</w:t>
            </w:r>
          </w:p>
        </w:tc>
        <w:tc>
          <w:tcPr>
            <w:tcW w:w="2179" w:type="dxa"/>
            <w:shd w:val="clear" w:color="auto" w:fill="auto"/>
          </w:tcPr>
          <w:p w14:paraId="16A001BE" w14:textId="195E6B97" w:rsidR="001E6537" w:rsidRPr="001E6537" w:rsidRDefault="001E6537" w:rsidP="001E6537">
            <w:pPr>
              <w:ind w:firstLine="0"/>
            </w:pPr>
            <w:r>
              <w:t>Chapman</w:t>
            </w:r>
          </w:p>
        </w:tc>
        <w:tc>
          <w:tcPr>
            <w:tcW w:w="2180" w:type="dxa"/>
            <w:shd w:val="clear" w:color="auto" w:fill="auto"/>
          </w:tcPr>
          <w:p w14:paraId="136FA021" w14:textId="56523B6C" w:rsidR="001E6537" w:rsidRPr="001E6537" w:rsidRDefault="001E6537" w:rsidP="001E6537">
            <w:pPr>
              <w:ind w:firstLine="0"/>
            </w:pPr>
            <w:r>
              <w:t>Chumley</w:t>
            </w:r>
          </w:p>
        </w:tc>
      </w:tr>
      <w:tr w:rsidR="001E6537" w:rsidRPr="001E6537" w14:paraId="223B2E40" w14:textId="77777777" w:rsidTr="001E6537">
        <w:tc>
          <w:tcPr>
            <w:tcW w:w="2179" w:type="dxa"/>
            <w:shd w:val="clear" w:color="auto" w:fill="auto"/>
          </w:tcPr>
          <w:p w14:paraId="1E7BED5B" w14:textId="2BBE8796" w:rsidR="001E6537" w:rsidRPr="001E6537" w:rsidRDefault="001E6537" w:rsidP="001E6537">
            <w:pPr>
              <w:ind w:firstLine="0"/>
            </w:pPr>
            <w:r>
              <w:t>Clyburn</w:t>
            </w:r>
          </w:p>
        </w:tc>
        <w:tc>
          <w:tcPr>
            <w:tcW w:w="2179" w:type="dxa"/>
            <w:shd w:val="clear" w:color="auto" w:fill="auto"/>
          </w:tcPr>
          <w:p w14:paraId="134D8857" w14:textId="476447CE" w:rsidR="001E6537" w:rsidRPr="001E6537" w:rsidRDefault="001E6537" w:rsidP="001E6537">
            <w:pPr>
              <w:ind w:firstLine="0"/>
            </w:pPr>
            <w:r>
              <w:t>Cobb-Hunter</w:t>
            </w:r>
          </w:p>
        </w:tc>
        <w:tc>
          <w:tcPr>
            <w:tcW w:w="2180" w:type="dxa"/>
            <w:shd w:val="clear" w:color="auto" w:fill="auto"/>
          </w:tcPr>
          <w:p w14:paraId="207421A3" w14:textId="6D237A28" w:rsidR="001E6537" w:rsidRPr="001E6537" w:rsidRDefault="001E6537" w:rsidP="001E6537">
            <w:pPr>
              <w:ind w:firstLine="0"/>
            </w:pPr>
            <w:r>
              <w:t>Collins</w:t>
            </w:r>
          </w:p>
        </w:tc>
      </w:tr>
      <w:tr w:rsidR="001E6537" w:rsidRPr="001E6537" w14:paraId="3B03AFC0" w14:textId="77777777" w:rsidTr="001E6537">
        <w:tc>
          <w:tcPr>
            <w:tcW w:w="2179" w:type="dxa"/>
            <w:shd w:val="clear" w:color="auto" w:fill="auto"/>
          </w:tcPr>
          <w:p w14:paraId="536A2464" w14:textId="051245F3" w:rsidR="001E6537" w:rsidRPr="001E6537" w:rsidRDefault="001E6537" w:rsidP="001E6537">
            <w:pPr>
              <w:ind w:firstLine="0"/>
            </w:pPr>
            <w:r>
              <w:t>B. L. Cox</w:t>
            </w:r>
          </w:p>
        </w:tc>
        <w:tc>
          <w:tcPr>
            <w:tcW w:w="2179" w:type="dxa"/>
            <w:shd w:val="clear" w:color="auto" w:fill="auto"/>
          </w:tcPr>
          <w:p w14:paraId="2A02F3AF" w14:textId="291220AB" w:rsidR="001E6537" w:rsidRPr="001E6537" w:rsidRDefault="001E6537" w:rsidP="001E6537">
            <w:pPr>
              <w:ind w:firstLine="0"/>
            </w:pPr>
            <w:r>
              <w:t>Crawford</w:t>
            </w:r>
          </w:p>
        </w:tc>
        <w:tc>
          <w:tcPr>
            <w:tcW w:w="2180" w:type="dxa"/>
            <w:shd w:val="clear" w:color="auto" w:fill="auto"/>
          </w:tcPr>
          <w:p w14:paraId="4E4B54DE" w14:textId="377C0C19" w:rsidR="001E6537" w:rsidRPr="001E6537" w:rsidRDefault="001E6537" w:rsidP="001E6537">
            <w:pPr>
              <w:ind w:firstLine="0"/>
            </w:pPr>
            <w:r>
              <w:t>Cromer</w:t>
            </w:r>
          </w:p>
        </w:tc>
      </w:tr>
      <w:tr w:rsidR="001E6537" w:rsidRPr="001E6537" w14:paraId="20012A10" w14:textId="77777777" w:rsidTr="001E6537">
        <w:tc>
          <w:tcPr>
            <w:tcW w:w="2179" w:type="dxa"/>
            <w:shd w:val="clear" w:color="auto" w:fill="auto"/>
          </w:tcPr>
          <w:p w14:paraId="177A3032" w14:textId="2CE8FBF7" w:rsidR="001E6537" w:rsidRPr="001E6537" w:rsidRDefault="001E6537" w:rsidP="001E6537">
            <w:pPr>
              <w:ind w:firstLine="0"/>
            </w:pPr>
            <w:r>
              <w:t>Davis</w:t>
            </w:r>
          </w:p>
        </w:tc>
        <w:tc>
          <w:tcPr>
            <w:tcW w:w="2179" w:type="dxa"/>
            <w:shd w:val="clear" w:color="auto" w:fill="auto"/>
          </w:tcPr>
          <w:p w14:paraId="4597A0AA" w14:textId="01170741" w:rsidR="001E6537" w:rsidRPr="001E6537" w:rsidRDefault="001E6537" w:rsidP="001E6537">
            <w:pPr>
              <w:ind w:firstLine="0"/>
            </w:pPr>
            <w:r>
              <w:t>Dillard</w:t>
            </w:r>
          </w:p>
        </w:tc>
        <w:tc>
          <w:tcPr>
            <w:tcW w:w="2180" w:type="dxa"/>
            <w:shd w:val="clear" w:color="auto" w:fill="auto"/>
          </w:tcPr>
          <w:p w14:paraId="64FB83EE" w14:textId="6B7DF7E4" w:rsidR="001E6537" w:rsidRPr="001E6537" w:rsidRDefault="001E6537" w:rsidP="001E6537">
            <w:pPr>
              <w:ind w:firstLine="0"/>
            </w:pPr>
            <w:r>
              <w:t>Elliott</w:t>
            </w:r>
          </w:p>
        </w:tc>
      </w:tr>
      <w:tr w:rsidR="001E6537" w:rsidRPr="001E6537" w14:paraId="151D4F42" w14:textId="77777777" w:rsidTr="001E6537">
        <w:tc>
          <w:tcPr>
            <w:tcW w:w="2179" w:type="dxa"/>
            <w:shd w:val="clear" w:color="auto" w:fill="auto"/>
          </w:tcPr>
          <w:p w14:paraId="67B7712A" w14:textId="5A9BD745" w:rsidR="001E6537" w:rsidRPr="001E6537" w:rsidRDefault="001E6537" w:rsidP="001E6537">
            <w:pPr>
              <w:ind w:firstLine="0"/>
            </w:pPr>
            <w:r>
              <w:t>Erickson</w:t>
            </w:r>
          </w:p>
        </w:tc>
        <w:tc>
          <w:tcPr>
            <w:tcW w:w="2179" w:type="dxa"/>
            <w:shd w:val="clear" w:color="auto" w:fill="auto"/>
          </w:tcPr>
          <w:p w14:paraId="037D51CC" w14:textId="279E5799" w:rsidR="001E6537" w:rsidRPr="001E6537" w:rsidRDefault="001E6537" w:rsidP="001E6537">
            <w:pPr>
              <w:ind w:firstLine="0"/>
            </w:pPr>
            <w:r>
              <w:t>Felder</w:t>
            </w:r>
          </w:p>
        </w:tc>
        <w:tc>
          <w:tcPr>
            <w:tcW w:w="2180" w:type="dxa"/>
            <w:shd w:val="clear" w:color="auto" w:fill="auto"/>
          </w:tcPr>
          <w:p w14:paraId="79B7A40C" w14:textId="009340C8" w:rsidR="001E6537" w:rsidRPr="001E6537" w:rsidRDefault="001E6537" w:rsidP="001E6537">
            <w:pPr>
              <w:ind w:firstLine="0"/>
            </w:pPr>
            <w:r>
              <w:t>Forrest</w:t>
            </w:r>
          </w:p>
        </w:tc>
      </w:tr>
      <w:tr w:rsidR="001E6537" w:rsidRPr="001E6537" w14:paraId="0E07BE1A" w14:textId="77777777" w:rsidTr="001E6537">
        <w:tc>
          <w:tcPr>
            <w:tcW w:w="2179" w:type="dxa"/>
            <w:shd w:val="clear" w:color="auto" w:fill="auto"/>
          </w:tcPr>
          <w:p w14:paraId="207643DC" w14:textId="2C28F4FA" w:rsidR="001E6537" w:rsidRPr="001E6537" w:rsidRDefault="001E6537" w:rsidP="001E6537">
            <w:pPr>
              <w:ind w:firstLine="0"/>
            </w:pPr>
            <w:r>
              <w:t>Gagnon</w:t>
            </w:r>
          </w:p>
        </w:tc>
        <w:tc>
          <w:tcPr>
            <w:tcW w:w="2179" w:type="dxa"/>
            <w:shd w:val="clear" w:color="auto" w:fill="auto"/>
          </w:tcPr>
          <w:p w14:paraId="74162131" w14:textId="3A4AD6C4" w:rsidR="001E6537" w:rsidRPr="001E6537" w:rsidRDefault="001E6537" w:rsidP="001E6537">
            <w:pPr>
              <w:ind w:firstLine="0"/>
            </w:pPr>
            <w:r>
              <w:t>Garvin</w:t>
            </w:r>
          </w:p>
        </w:tc>
        <w:tc>
          <w:tcPr>
            <w:tcW w:w="2180" w:type="dxa"/>
            <w:shd w:val="clear" w:color="auto" w:fill="auto"/>
          </w:tcPr>
          <w:p w14:paraId="10043F94" w14:textId="641DE82B" w:rsidR="001E6537" w:rsidRPr="001E6537" w:rsidRDefault="001E6537" w:rsidP="001E6537">
            <w:pPr>
              <w:ind w:firstLine="0"/>
            </w:pPr>
            <w:r>
              <w:t>Gibson</w:t>
            </w:r>
          </w:p>
        </w:tc>
      </w:tr>
      <w:tr w:rsidR="001E6537" w:rsidRPr="001E6537" w14:paraId="0BDB7B10" w14:textId="77777777" w:rsidTr="001E6537">
        <w:tc>
          <w:tcPr>
            <w:tcW w:w="2179" w:type="dxa"/>
            <w:shd w:val="clear" w:color="auto" w:fill="auto"/>
          </w:tcPr>
          <w:p w14:paraId="5A149ACC" w14:textId="6A609C60" w:rsidR="001E6537" w:rsidRPr="001E6537" w:rsidRDefault="001E6537" w:rsidP="001E6537">
            <w:pPr>
              <w:ind w:firstLine="0"/>
            </w:pPr>
            <w:r>
              <w:t>Gilliam</w:t>
            </w:r>
          </w:p>
        </w:tc>
        <w:tc>
          <w:tcPr>
            <w:tcW w:w="2179" w:type="dxa"/>
            <w:shd w:val="clear" w:color="auto" w:fill="auto"/>
          </w:tcPr>
          <w:p w14:paraId="63837C84" w14:textId="175BF827" w:rsidR="001E6537" w:rsidRPr="001E6537" w:rsidRDefault="001E6537" w:rsidP="001E6537">
            <w:pPr>
              <w:ind w:firstLine="0"/>
            </w:pPr>
            <w:r>
              <w:t>Gilliard</w:t>
            </w:r>
          </w:p>
        </w:tc>
        <w:tc>
          <w:tcPr>
            <w:tcW w:w="2180" w:type="dxa"/>
            <w:shd w:val="clear" w:color="auto" w:fill="auto"/>
          </w:tcPr>
          <w:p w14:paraId="464CD02F" w14:textId="3E4BAB83" w:rsidR="001E6537" w:rsidRPr="001E6537" w:rsidRDefault="001E6537" w:rsidP="001E6537">
            <w:pPr>
              <w:ind w:firstLine="0"/>
            </w:pPr>
            <w:r>
              <w:t>Guest</w:t>
            </w:r>
          </w:p>
        </w:tc>
      </w:tr>
      <w:tr w:rsidR="001E6537" w:rsidRPr="001E6537" w14:paraId="3C50C3DE" w14:textId="77777777" w:rsidTr="001E6537">
        <w:tc>
          <w:tcPr>
            <w:tcW w:w="2179" w:type="dxa"/>
            <w:shd w:val="clear" w:color="auto" w:fill="auto"/>
          </w:tcPr>
          <w:p w14:paraId="7E0CBC12" w14:textId="77FF9508" w:rsidR="001E6537" w:rsidRPr="001E6537" w:rsidRDefault="001E6537" w:rsidP="001E6537">
            <w:pPr>
              <w:ind w:firstLine="0"/>
            </w:pPr>
            <w:r>
              <w:t>Guffey</w:t>
            </w:r>
          </w:p>
        </w:tc>
        <w:tc>
          <w:tcPr>
            <w:tcW w:w="2179" w:type="dxa"/>
            <w:shd w:val="clear" w:color="auto" w:fill="auto"/>
          </w:tcPr>
          <w:p w14:paraId="499805A2" w14:textId="230548F2" w:rsidR="001E6537" w:rsidRPr="001E6537" w:rsidRDefault="001E6537" w:rsidP="001E6537">
            <w:pPr>
              <w:ind w:firstLine="0"/>
            </w:pPr>
            <w:r>
              <w:t>Haddon</w:t>
            </w:r>
          </w:p>
        </w:tc>
        <w:tc>
          <w:tcPr>
            <w:tcW w:w="2180" w:type="dxa"/>
            <w:shd w:val="clear" w:color="auto" w:fill="auto"/>
          </w:tcPr>
          <w:p w14:paraId="681D04DF" w14:textId="1CCC3B44" w:rsidR="001E6537" w:rsidRPr="001E6537" w:rsidRDefault="001E6537" w:rsidP="001E6537">
            <w:pPr>
              <w:ind w:firstLine="0"/>
            </w:pPr>
            <w:r>
              <w:t>Hager</w:t>
            </w:r>
          </w:p>
        </w:tc>
      </w:tr>
      <w:tr w:rsidR="001E6537" w:rsidRPr="001E6537" w14:paraId="1F36A562" w14:textId="77777777" w:rsidTr="001E6537">
        <w:tc>
          <w:tcPr>
            <w:tcW w:w="2179" w:type="dxa"/>
            <w:shd w:val="clear" w:color="auto" w:fill="auto"/>
          </w:tcPr>
          <w:p w14:paraId="0176E1DC" w14:textId="620A60E4" w:rsidR="001E6537" w:rsidRPr="001E6537" w:rsidRDefault="001E6537" w:rsidP="001E6537">
            <w:pPr>
              <w:ind w:firstLine="0"/>
            </w:pPr>
            <w:r>
              <w:t>Hardee</w:t>
            </w:r>
          </w:p>
        </w:tc>
        <w:tc>
          <w:tcPr>
            <w:tcW w:w="2179" w:type="dxa"/>
            <w:shd w:val="clear" w:color="auto" w:fill="auto"/>
          </w:tcPr>
          <w:p w14:paraId="48C36FF7" w14:textId="4333E5B7" w:rsidR="001E6537" w:rsidRPr="001E6537" w:rsidRDefault="001E6537" w:rsidP="001E6537">
            <w:pPr>
              <w:ind w:firstLine="0"/>
            </w:pPr>
            <w:r>
              <w:t>Harris</w:t>
            </w:r>
          </w:p>
        </w:tc>
        <w:tc>
          <w:tcPr>
            <w:tcW w:w="2180" w:type="dxa"/>
            <w:shd w:val="clear" w:color="auto" w:fill="auto"/>
          </w:tcPr>
          <w:p w14:paraId="0CAB35AB" w14:textId="390083FC" w:rsidR="001E6537" w:rsidRPr="001E6537" w:rsidRDefault="001E6537" w:rsidP="001E6537">
            <w:pPr>
              <w:ind w:firstLine="0"/>
            </w:pPr>
            <w:r>
              <w:t>Hart</w:t>
            </w:r>
          </w:p>
        </w:tc>
      </w:tr>
      <w:tr w:rsidR="001E6537" w:rsidRPr="001E6537" w14:paraId="1609A144" w14:textId="77777777" w:rsidTr="001E6537">
        <w:tc>
          <w:tcPr>
            <w:tcW w:w="2179" w:type="dxa"/>
            <w:shd w:val="clear" w:color="auto" w:fill="auto"/>
          </w:tcPr>
          <w:p w14:paraId="0E73664A" w14:textId="63D4209A" w:rsidR="001E6537" w:rsidRPr="001E6537" w:rsidRDefault="001E6537" w:rsidP="001E6537">
            <w:pPr>
              <w:ind w:firstLine="0"/>
            </w:pPr>
            <w:r>
              <w:t>Hartnett</w:t>
            </w:r>
          </w:p>
        </w:tc>
        <w:tc>
          <w:tcPr>
            <w:tcW w:w="2179" w:type="dxa"/>
            <w:shd w:val="clear" w:color="auto" w:fill="auto"/>
          </w:tcPr>
          <w:p w14:paraId="7C27D582" w14:textId="5BF3ADC7" w:rsidR="001E6537" w:rsidRPr="001E6537" w:rsidRDefault="001E6537" w:rsidP="001E6537">
            <w:pPr>
              <w:ind w:firstLine="0"/>
            </w:pPr>
            <w:r>
              <w:t>Hayes</w:t>
            </w:r>
          </w:p>
        </w:tc>
        <w:tc>
          <w:tcPr>
            <w:tcW w:w="2180" w:type="dxa"/>
            <w:shd w:val="clear" w:color="auto" w:fill="auto"/>
          </w:tcPr>
          <w:p w14:paraId="1F36D803" w14:textId="2E5E9278" w:rsidR="001E6537" w:rsidRPr="001E6537" w:rsidRDefault="001E6537" w:rsidP="001E6537">
            <w:pPr>
              <w:ind w:firstLine="0"/>
            </w:pPr>
            <w:r>
              <w:t>Hewitt</w:t>
            </w:r>
          </w:p>
        </w:tc>
      </w:tr>
      <w:tr w:rsidR="001E6537" w:rsidRPr="001E6537" w14:paraId="1E39635D" w14:textId="77777777" w:rsidTr="001E6537">
        <w:tc>
          <w:tcPr>
            <w:tcW w:w="2179" w:type="dxa"/>
            <w:shd w:val="clear" w:color="auto" w:fill="auto"/>
          </w:tcPr>
          <w:p w14:paraId="0A7C6DB2" w14:textId="7D25E400" w:rsidR="001E6537" w:rsidRPr="001E6537" w:rsidRDefault="001E6537" w:rsidP="001E6537">
            <w:pPr>
              <w:ind w:firstLine="0"/>
            </w:pPr>
            <w:r>
              <w:t>Hixon</w:t>
            </w:r>
          </w:p>
        </w:tc>
        <w:tc>
          <w:tcPr>
            <w:tcW w:w="2179" w:type="dxa"/>
            <w:shd w:val="clear" w:color="auto" w:fill="auto"/>
          </w:tcPr>
          <w:p w14:paraId="6288FDC9" w14:textId="31A8CF1C" w:rsidR="001E6537" w:rsidRPr="001E6537" w:rsidRDefault="001E6537" w:rsidP="001E6537">
            <w:pPr>
              <w:ind w:firstLine="0"/>
            </w:pPr>
            <w:r>
              <w:t>Hosey</w:t>
            </w:r>
          </w:p>
        </w:tc>
        <w:tc>
          <w:tcPr>
            <w:tcW w:w="2180" w:type="dxa"/>
            <w:shd w:val="clear" w:color="auto" w:fill="auto"/>
          </w:tcPr>
          <w:p w14:paraId="3C7CE3BB" w14:textId="341E296F" w:rsidR="001E6537" w:rsidRPr="001E6537" w:rsidRDefault="001E6537" w:rsidP="001E6537">
            <w:pPr>
              <w:ind w:firstLine="0"/>
            </w:pPr>
            <w:r>
              <w:t>Hyde</w:t>
            </w:r>
          </w:p>
        </w:tc>
      </w:tr>
      <w:tr w:rsidR="001E6537" w:rsidRPr="001E6537" w14:paraId="045B2657" w14:textId="77777777" w:rsidTr="001E6537">
        <w:tc>
          <w:tcPr>
            <w:tcW w:w="2179" w:type="dxa"/>
            <w:shd w:val="clear" w:color="auto" w:fill="auto"/>
          </w:tcPr>
          <w:p w14:paraId="1AA5A5E1" w14:textId="04284D03" w:rsidR="001E6537" w:rsidRPr="001E6537" w:rsidRDefault="001E6537" w:rsidP="001E6537">
            <w:pPr>
              <w:ind w:firstLine="0"/>
            </w:pPr>
            <w:r>
              <w:t>Jefferson</w:t>
            </w:r>
          </w:p>
        </w:tc>
        <w:tc>
          <w:tcPr>
            <w:tcW w:w="2179" w:type="dxa"/>
            <w:shd w:val="clear" w:color="auto" w:fill="auto"/>
          </w:tcPr>
          <w:p w14:paraId="5FD959F7" w14:textId="191F1CB9" w:rsidR="001E6537" w:rsidRPr="001E6537" w:rsidRDefault="001E6537" w:rsidP="001E6537">
            <w:pPr>
              <w:ind w:firstLine="0"/>
            </w:pPr>
            <w:r>
              <w:t>J. E. Johnson</w:t>
            </w:r>
          </w:p>
        </w:tc>
        <w:tc>
          <w:tcPr>
            <w:tcW w:w="2180" w:type="dxa"/>
            <w:shd w:val="clear" w:color="auto" w:fill="auto"/>
          </w:tcPr>
          <w:p w14:paraId="305D3F89" w14:textId="599D9443" w:rsidR="001E6537" w:rsidRPr="001E6537" w:rsidRDefault="001E6537" w:rsidP="001E6537">
            <w:pPr>
              <w:ind w:firstLine="0"/>
            </w:pPr>
            <w:r>
              <w:t>J. L. Johnson</w:t>
            </w:r>
          </w:p>
        </w:tc>
      </w:tr>
      <w:tr w:rsidR="001E6537" w:rsidRPr="001E6537" w14:paraId="731E34FB" w14:textId="77777777" w:rsidTr="001E6537">
        <w:tc>
          <w:tcPr>
            <w:tcW w:w="2179" w:type="dxa"/>
            <w:shd w:val="clear" w:color="auto" w:fill="auto"/>
          </w:tcPr>
          <w:p w14:paraId="37DA9A98" w14:textId="0D4DAAE1" w:rsidR="001E6537" w:rsidRPr="001E6537" w:rsidRDefault="001E6537" w:rsidP="001E6537">
            <w:pPr>
              <w:ind w:firstLine="0"/>
            </w:pPr>
            <w:r>
              <w:t>S. Jones</w:t>
            </w:r>
          </w:p>
        </w:tc>
        <w:tc>
          <w:tcPr>
            <w:tcW w:w="2179" w:type="dxa"/>
            <w:shd w:val="clear" w:color="auto" w:fill="auto"/>
          </w:tcPr>
          <w:p w14:paraId="58697B87" w14:textId="77A139B9" w:rsidR="001E6537" w:rsidRPr="001E6537" w:rsidRDefault="001E6537" w:rsidP="001E6537">
            <w:pPr>
              <w:ind w:firstLine="0"/>
            </w:pPr>
            <w:r>
              <w:t>W. Jones</w:t>
            </w:r>
          </w:p>
        </w:tc>
        <w:tc>
          <w:tcPr>
            <w:tcW w:w="2180" w:type="dxa"/>
            <w:shd w:val="clear" w:color="auto" w:fill="auto"/>
          </w:tcPr>
          <w:p w14:paraId="61B4E0BA" w14:textId="7F30730D" w:rsidR="001E6537" w:rsidRPr="001E6537" w:rsidRDefault="001E6537" w:rsidP="001E6537">
            <w:pPr>
              <w:ind w:firstLine="0"/>
            </w:pPr>
            <w:r>
              <w:t>Kilmartin</w:t>
            </w:r>
          </w:p>
        </w:tc>
      </w:tr>
      <w:tr w:rsidR="001E6537" w:rsidRPr="001E6537" w14:paraId="5582B824" w14:textId="77777777" w:rsidTr="001E6537">
        <w:tc>
          <w:tcPr>
            <w:tcW w:w="2179" w:type="dxa"/>
            <w:shd w:val="clear" w:color="auto" w:fill="auto"/>
          </w:tcPr>
          <w:p w14:paraId="68E37339" w14:textId="00BABBE1" w:rsidR="001E6537" w:rsidRPr="001E6537" w:rsidRDefault="001E6537" w:rsidP="001E6537">
            <w:pPr>
              <w:ind w:firstLine="0"/>
            </w:pPr>
            <w:r>
              <w:t>King</w:t>
            </w:r>
          </w:p>
        </w:tc>
        <w:tc>
          <w:tcPr>
            <w:tcW w:w="2179" w:type="dxa"/>
            <w:shd w:val="clear" w:color="auto" w:fill="auto"/>
          </w:tcPr>
          <w:p w14:paraId="78C83D3A" w14:textId="16C6477C" w:rsidR="001E6537" w:rsidRPr="001E6537" w:rsidRDefault="001E6537" w:rsidP="001E6537">
            <w:pPr>
              <w:ind w:firstLine="0"/>
            </w:pPr>
            <w:r>
              <w:t>Kirby</w:t>
            </w:r>
          </w:p>
        </w:tc>
        <w:tc>
          <w:tcPr>
            <w:tcW w:w="2180" w:type="dxa"/>
            <w:shd w:val="clear" w:color="auto" w:fill="auto"/>
          </w:tcPr>
          <w:p w14:paraId="34E1CD03" w14:textId="4FB121FC" w:rsidR="001E6537" w:rsidRPr="001E6537" w:rsidRDefault="001E6537" w:rsidP="001E6537">
            <w:pPr>
              <w:ind w:firstLine="0"/>
            </w:pPr>
            <w:r>
              <w:t>Landing</w:t>
            </w:r>
          </w:p>
        </w:tc>
      </w:tr>
      <w:tr w:rsidR="001E6537" w:rsidRPr="001E6537" w14:paraId="4EDFDC1B" w14:textId="77777777" w:rsidTr="001E6537">
        <w:tc>
          <w:tcPr>
            <w:tcW w:w="2179" w:type="dxa"/>
            <w:shd w:val="clear" w:color="auto" w:fill="auto"/>
          </w:tcPr>
          <w:p w14:paraId="12DF24EF" w14:textId="59719FE4" w:rsidR="001E6537" w:rsidRPr="001E6537" w:rsidRDefault="001E6537" w:rsidP="001E6537">
            <w:pPr>
              <w:ind w:firstLine="0"/>
            </w:pPr>
            <w:r>
              <w:t>Lawson</w:t>
            </w:r>
          </w:p>
        </w:tc>
        <w:tc>
          <w:tcPr>
            <w:tcW w:w="2179" w:type="dxa"/>
            <w:shd w:val="clear" w:color="auto" w:fill="auto"/>
          </w:tcPr>
          <w:p w14:paraId="15988EDD" w14:textId="770FE02A" w:rsidR="001E6537" w:rsidRPr="001E6537" w:rsidRDefault="001E6537" w:rsidP="001E6537">
            <w:pPr>
              <w:ind w:firstLine="0"/>
            </w:pPr>
            <w:r>
              <w:t>Leber</w:t>
            </w:r>
          </w:p>
        </w:tc>
        <w:tc>
          <w:tcPr>
            <w:tcW w:w="2180" w:type="dxa"/>
            <w:shd w:val="clear" w:color="auto" w:fill="auto"/>
          </w:tcPr>
          <w:p w14:paraId="18AD63F1" w14:textId="3717B281" w:rsidR="001E6537" w:rsidRPr="001E6537" w:rsidRDefault="001E6537" w:rsidP="001E6537">
            <w:pPr>
              <w:ind w:firstLine="0"/>
            </w:pPr>
            <w:r>
              <w:t>Ligon</w:t>
            </w:r>
          </w:p>
        </w:tc>
      </w:tr>
      <w:tr w:rsidR="001E6537" w:rsidRPr="001E6537" w14:paraId="2B45C42D" w14:textId="77777777" w:rsidTr="001E6537">
        <w:tc>
          <w:tcPr>
            <w:tcW w:w="2179" w:type="dxa"/>
            <w:shd w:val="clear" w:color="auto" w:fill="auto"/>
          </w:tcPr>
          <w:p w14:paraId="7D0BE38D" w14:textId="2327D376" w:rsidR="001E6537" w:rsidRPr="001E6537" w:rsidRDefault="001E6537" w:rsidP="001E6537">
            <w:pPr>
              <w:ind w:firstLine="0"/>
            </w:pPr>
            <w:r>
              <w:t>Long</w:t>
            </w:r>
          </w:p>
        </w:tc>
        <w:tc>
          <w:tcPr>
            <w:tcW w:w="2179" w:type="dxa"/>
            <w:shd w:val="clear" w:color="auto" w:fill="auto"/>
          </w:tcPr>
          <w:p w14:paraId="4C25A011" w14:textId="49E80C1D" w:rsidR="001E6537" w:rsidRPr="001E6537" w:rsidRDefault="001E6537" w:rsidP="001E6537">
            <w:pPr>
              <w:ind w:firstLine="0"/>
            </w:pPr>
            <w:r>
              <w:t>Lowe</w:t>
            </w:r>
          </w:p>
        </w:tc>
        <w:tc>
          <w:tcPr>
            <w:tcW w:w="2180" w:type="dxa"/>
            <w:shd w:val="clear" w:color="auto" w:fill="auto"/>
          </w:tcPr>
          <w:p w14:paraId="5A7A9227" w14:textId="6625A1DB" w:rsidR="001E6537" w:rsidRPr="001E6537" w:rsidRDefault="001E6537" w:rsidP="001E6537">
            <w:pPr>
              <w:ind w:firstLine="0"/>
            </w:pPr>
            <w:r>
              <w:t>Magnuson</w:t>
            </w:r>
          </w:p>
        </w:tc>
      </w:tr>
      <w:tr w:rsidR="001E6537" w:rsidRPr="001E6537" w14:paraId="06A34D8E" w14:textId="77777777" w:rsidTr="001E6537">
        <w:tc>
          <w:tcPr>
            <w:tcW w:w="2179" w:type="dxa"/>
            <w:shd w:val="clear" w:color="auto" w:fill="auto"/>
          </w:tcPr>
          <w:p w14:paraId="2E83BC4E" w14:textId="4CBF28EC" w:rsidR="001E6537" w:rsidRPr="001E6537" w:rsidRDefault="001E6537" w:rsidP="001E6537">
            <w:pPr>
              <w:ind w:firstLine="0"/>
            </w:pPr>
            <w:r>
              <w:t>May</w:t>
            </w:r>
          </w:p>
        </w:tc>
        <w:tc>
          <w:tcPr>
            <w:tcW w:w="2179" w:type="dxa"/>
            <w:shd w:val="clear" w:color="auto" w:fill="auto"/>
          </w:tcPr>
          <w:p w14:paraId="0EDBBA88" w14:textId="5C91C1D2" w:rsidR="001E6537" w:rsidRPr="001E6537" w:rsidRDefault="001E6537" w:rsidP="001E6537">
            <w:pPr>
              <w:ind w:firstLine="0"/>
            </w:pPr>
            <w:r>
              <w:t>McCabe</w:t>
            </w:r>
          </w:p>
        </w:tc>
        <w:tc>
          <w:tcPr>
            <w:tcW w:w="2180" w:type="dxa"/>
            <w:shd w:val="clear" w:color="auto" w:fill="auto"/>
          </w:tcPr>
          <w:p w14:paraId="1E8F9DBE" w14:textId="5EC57831" w:rsidR="001E6537" w:rsidRPr="001E6537" w:rsidRDefault="001E6537" w:rsidP="001E6537">
            <w:pPr>
              <w:ind w:firstLine="0"/>
            </w:pPr>
            <w:r>
              <w:t>McCravy</w:t>
            </w:r>
          </w:p>
        </w:tc>
      </w:tr>
      <w:tr w:rsidR="001E6537" w:rsidRPr="001E6537" w14:paraId="75C789A4" w14:textId="77777777" w:rsidTr="001E6537">
        <w:tc>
          <w:tcPr>
            <w:tcW w:w="2179" w:type="dxa"/>
            <w:shd w:val="clear" w:color="auto" w:fill="auto"/>
          </w:tcPr>
          <w:p w14:paraId="41E2F7A9" w14:textId="58A0E703" w:rsidR="001E6537" w:rsidRPr="001E6537" w:rsidRDefault="001E6537" w:rsidP="001E6537">
            <w:pPr>
              <w:ind w:firstLine="0"/>
            </w:pPr>
            <w:r>
              <w:t>McDaniel</w:t>
            </w:r>
          </w:p>
        </w:tc>
        <w:tc>
          <w:tcPr>
            <w:tcW w:w="2179" w:type="dxa"/>
            <w:shd w:val="clear" w:color="auto" w:fill="auto"/>
          </w:tcPr>
          <w:p w14:paraId="3B43D547" w14:textId="2FCB378E" w:rsidR="001E6537" w:rsidRPr="001E6537" w:rsidRDefault="001E6537" w:rsidP="001E6537">
            <w:pPr>
              <w:ind w:firstLine="0"/>
            </w:pPr>
            <w:r>
              <w:t>McGinnis</w:t>
            </w:r>
          </w:p>
        </w:tc>
        <w:tc>
          <w:tcPr>
            <w:tcW w:w="2180" w:type="dxa"/>
            <w:shd w:val="clear" w:color="auto" w:fill="auto"/>
          </w:tcPr>
          <w:p w14:paraId="3459D830" w14:textId="221F17C8" w:rsidR="001E6537" w:rsidRPr="001E6537" w:rsidRDefault="001E6537" w:rsidP="001E6537">
            <w:pPr>
              <w:ind w:firstLine="0"/>
            </w:pPr>
            <w:r>
              <w:t>Mitchell</w:t>
            </w:r>
          </w:p>
        </w:tc>
      </w:tr>
      <w:tr w:rsidR="001E6537" w:rsidRPr="001E6537" w14:paraId="64160FEB" w14:textId="77777777" w:rsidTr="001E6537">
        <w:tc>
          <w:tcPr>
            <w:tcW w:w="2179" w:type="dxa"/>
            <w:shd w:val="clear" w:color="auto" w:fill="auto"/>
          </w:tcPr>
          <w:p w14:paraId="02F8617A" w14:textId="1DE01B4A" w:rsidR="001E6537" w:rsidRPr="001E6537" w:rsidRDefault="001E6537" w:rsidP="001E6537">
            <w:pPr>
              <w:ind w:firstLine="0"/>
            </w:pPr>
            <w:r>
              <w:t>J. Moore</w:t>
            </w:r>
          </w:p>
        </w:tc>
        <w:tc>
          <w:tcPr>
            <w:tcW w:w="2179" w:type="dxa"/>
            <w:shd w:val="clear" w:color="auto" w:fill="auto"/>
          </w:tcPr>
          <w:p w14:paraId="0DC03368" w14:textId="3983B23C" w:rsidR="001E6537" w:rsidRPr="001E6537" w:rsidRDefault="001E6537" w:rsidP="001E6537">
            <w:pPr>
              <w:ind w:firstLine="0"/>
            </w:pPr>
            <w:r>
              <w:t>T. Moore</w:t>
            </w:r>
          </w:p>
        </w:tc>
        <w:tc>
          <w:tcPr>
            <w:tcW w:w="2180" w:type="dxa"/>
            <w:shd w:val="clear" w:color="auto" w:fill="auto"/>
          </w:tcPr>
          <w:p w14:paraId="2180C519" w14:textId="0C598529" w:rsidR="001E6537" w:rsidRPr="001E6537" w:rsidRDefault="001E6537" w:rsidP="001E6537">
            <w:pPr>
              <w:ind w:firstLine="0"/>
            </w:pPr>
            <w:r>
              <w:t>T. A. Morgan</w:t>
            </w:r>
          </w:p>
        </w:tc>
      </w:tr>
      <w:tr w:rsidR="001E6537" w:rsidRPr="001E6537" w14:paraId="18C68F55" w14:textId="77777777" w:rsidTr="001E6537">
        <w:tc>
          <w:tcPr>
            <w:tcW w:w="2179" w:type="dxa"/>
            <w:shd w:val="clear" w:color="auto" w:fill="auto"/>
          </w:tcPr>
          <w:p w14:paraId="3D6DA148" w14:textId="615635CF" w:rsidR="001E6537" w:rsidRPr="001E6537" w:rsidRDefault="001E6537" w:rsidP="001E6537">
            <w:pPr>
              <w:ind w:firstLine="0"/>
            </w:pPr>
            <w:r>
              <w:t>Moss</w:t>
            </w:r>
          </w:p>
        </w:tc>
        <w:tc>
          <w:tcPr>
            <w:tcW w:w="2179" w:type="dxa"/>
            <w:shd w:val="clear" w:color="auto" w:fill="auto"/>
          </w:tcPr>
          <w:p w14:paraId="31D12B1D" w14:textId="435B1DB7" w:rsidR="001E6537" w:rsidRPr="001E6537" w:rsidRDefault="001E6537" w:rsidP="001E6537">
            <w:pPr>
              <w:ind w:firstLine="0"/>
            </w:pPr>
            <w:r>
              <w:t>Murphy</w:t>
            </w:r>
          </w:p>
        </w:tc>
        <w:tc>
          <w:tcPr>
            <w:tcW w:w="2180" w:type="dxa"/>
            <w:shd w:val="clear" w:color="auto" w:fill="auto"/>
          </w:tcPr>
          <w:p w14:paraId="406FB6DA" w14:textId="198FD551" w:rsidR="001E6537" w:rsidRPr="001E6537" w:rsidRDefault="001E6537" w:rsidP="001E6537">
            <w:pPr>
              <w:ind w:firstLine="0"/>
            </w:pPr>
            <w:r>
              <w:t>Neese</w:t>
            </w:r>
          </w:p>
        </w:tc>
      </w:tr>
      <w:tr w:rsidR="001E6537" w:rsidRPr="001E6537" w14:paraId="347AC613" w14:textId="77777777" w:rsidTr="001E6537">
        <w:tc>
          <w:tcPr>
            <w:tcW w:w="2179" w:type="dxa"/>
            <w:shd w:val="clear" w:color="auto" w:fill="auto"/>
          </w:tcPr>
          <w:p w14:paraId="147563F5" w14:textId="3DF7441E" w:rsidR="001E6537" w:rsidRPr="001E6537" w:rsidRDefault="001E6537" w:rsidP="001E6537">
            <w:pPr>
              <w:ind w:firstLine="0"/>
            </w:pPr>
            <w:r>
              <w:t>B. Newton</w:t>
            </w:r>
          </w:p>
        </w:tc>
        <w:tc>
          <w:tcPr>
            <w:tcW w:w="2179" w:type="dxa"/>
            <w:shd w:val="clear" w:color="auto" w:fill="auto"/>
          </w:tcPr>
          <w:p w14:paraId="76886AB1" w14:textId="51FCF582" w:rsidR="001E6537" w:rsidRPr="001E6537" w:rsidRDefault="001E6537" w:rsidP="001E6537">
            <w:pPr>
              <w:ind w:firstLine="0"/>
            </w:pPr>
            <w:r>
              <w:t>W. Newton</w:t>
            </w:r>
          </w:p>
        </w:tc>
        <w:tc>
          <w:tcPr>
            <w:tcW w:w="2180" w:type="dxa"/>
            <w:shd w:val="clear" w:color="auto" w:fill="auto"/>
          </w:tcPr>
          <w:p w14:paraId="6A720D72" w14:textId="7063686C" w:rsidR="001E6537" w:rsidRPr="001E6537" w:rsidRDefault="001E6537" w:rsidP="001E6537">
            <w:pPr>
              <w:ind w:firstLine="0"/>
            </w:pPr>
            <w:r>
              <w:t>Nutt</w:t>
            </w:r>
          </w:p>
        </w:tc>
      </w:tr>
      <w:tr w:rsidR="001E6537" w:rsidRPr="001E6537" w14:paraId="60D8A79F" w14:textId="77777777" w:rsidTr="001E6537">
        <w:tc>
          <w:tcPr>
            <w:tcW w:w="2179" w:type="dxa"/>
            <w:shd w:val="clear" w:color="auto" w:fill="auto"/>
          </w:tcPr>
          <w:p w14:paraId="650DA3D0" w14:textId="30A9DC2A" w:rsidR="001E6537" w:rsidRPr="001E6537" w:rsidRDefault="001E6537" w:rsidP="001E6537">
            <w:pPr>
              <w:ind w:firstLine="0"/>
            </w:pPr>
            <w:r>
              <w:t>O'Neal</w:t>
            </w:r>
          </w:p>
        </w:tc>
        <w:tc>
          <w:tcPr>
            <w:tcW w:w="2179" w:type="dxa"/>
            <w:shd w:val="clear" w:color="auto" w:fill="auto"/>
          </w:tcPr>
          <w:p w14:paraId="57524564" w14:textId="7F700481" w:rsidR="001E6537" w:rsidRPr="001E6537" w:rsidRDefault="001E6537" w:rsidP="001E6537">
            <w:pPr>
              <w:ind w:firstLine="0"/>
            </w:pPr>
            <w:r>
              <w:t>Oremus</w:t>
            </w:r>
          </w:p>
        </w:tc>
        <w:tc>
          <w:tcPr>
            <w:tcW w:w="2180" w:type="dxa"/>
            <w:shd w:val="clear" w:color="auto" w:fill="auto"/>
          </w:tcPr>
          <w:p w14:paraId="0A3CFD93" w14:textId="0769D37C" w:rsidR="001E6537" w:rsidRPr="001E6537" w:rsidRDefault="001E6537" w:rsidP="001E6537">
            <w:pPr>
              <w:ind w:firstLine="0"/>
            </w:pPr>
            <w:r>
              <w:t>Ott</w:t>
            </w:r>
          </w:p>
        </w:tc>
      </w:tr>
      <w:tr w:rsidR="001E6537" w:rsidRPr="001E6537" w14:paraId="2B2E90B6" w14:textId="77777777" w:rsidTr="001E6537">
        <w:tc>
          <w:tcPr>
            <w:tcW w:w="2179" w:type="dxa"/>
            <w:shd w:val="clear" w:color="auto" w:fill="auto"/>
          </w:tcPr>
          <w:p w14:paraId="72A379F1" w14:textId="01E2F106" w:rsidR="001E6537" w:rsidRPr="001E6537" w:rsidRDefault="001E6537" w:rsidP="001E6537">
            <w:pPr>
              <w:ind w:firstLine="0"/>
            </w:pPr>
            <w:r>
              <w:t>Pace</w:t>
            </w:r>
          </w:p>
        </w:tc>
        <w:tc>
          <w:tcPr>
            <w:tcW w:w="2179" w:type="dxa"/>
            <w:shd w:val="clear" w:color="auto" w:fill="auto"/>
          </w:tcPr>
          <w:p w14:paraId="048A0412" w14:textId="7A4536C3" w:rsidR="001E6537" w:rsidRPr="001E6537" w:rsidRDefault="001E6537" w:rsidP="001E6537">
            <w:pPr>
              <w:ind w:firstLine="0"/>
            </w:pPr>
            <w:r>
              <w:t>Pedalino</w:t>
            </w:r>
          </w:p>
        </w:tc>
        <w:tc>
          <w:tcPr>
            <w:tcW w:w="2180" w:type="dxa"/>
            <w:shd w:val="clear" w:color="auto" w:fill="auto"/>
          </w:tcPr>
          <w:p w14:paraId="3DCAE135" w14:textId="4C52D0E6" w:rsidR="001E6537" w:rsidRPr="001E6537" w:rsidRDefault="001E6537" w:rsidP="001E6537">
            <w:pPr>
              <w:ind w:firstLine="0"/>
            </w:pPr>
            <w:r>
              <w:t>Pendarvis</w:t>
            </w:r>
          </w:p>
        </w:tc>
      </w:tr>
      <w:tr w:rsidR="001E6537" w:rsidRPr="001E6537" w14:paraId="6353D1B9" w14:textId="77777777" w:rsidTr="001E6537">
        <w:tc>
          <w:tcPr>
            <w:tcW w:w="2179" w:type="dxa"/>
            <w:shd w:val="clear" w:color="auto" w:fill="auto"/>
          </w:tcPr>
          <w:p w14:paraId="34726385" w14:textId="2024F447" w:rsidR="001E6537" w:rsidRPr="001E6537" w:rsidRDefault="001E6537" w:rsidP="001E6537">
            <w:pPr>
              <w:ind w:firstLine="0"/>
            </w:pPr>
            <w:r>
              <w:t>Pope</w:t>
            </w:r>
          </w:p>
        </w:tc>
        <w:tc>
          <w:tcPr>
            <w:tcW w:w="2179" w:type="dxa"/>
            <w:shd w:val="clear" w:color="auto" w:fill="auto"/>
          </w:tcPr>
          <w:p w14:paraId="2360B125" w14:textId="44BC10C6" w:rsidR="001E6537" w:rsidRPr="001E6537" w:rsidRDefault="001E6537" w:rsidP="001E6537">
            <w:pPr>
              <w:ind w:firstLine="0"/>
            </w:pPr>
            <w:r>
              <w:t>Rivers</w:t>
            </w:r>
          </w:p>
        </w:tc>
        <w:tc>
          <w:tcPr>
            <w:tcW w:w="2180" w:type="dxa"/>
            <w:shd w:val="clear" w:color="auto" w:fill="auto"/>
          </w:tcPr>
          <w:p w14:paraId="4F78AB63" w14:textId="7DDC529E" w:rsidR="001E6537" w:rsidRPr="001E6537" w:rsidRDefault="001E6537" w:rsidP="001E6537">
            <w:pPr>
              <w:ind w:firstLine="0"/>
            </w:pPr>
            <w:r>
              <w:t>Robbins</w:t>
            </w:r>
          </w:p>
        </w:tc>
      </w:tr>
      <w:tr w:rsidR="001E6537" w:rsidRPr="001E6537" w14:paraId="0335D646" w14:textId="77777777" w:rsidTr="001E6537">
        <w:tc>
          <w:tcPr>
            <w:tcW w:w="2179" w:type="dxa"/>
            <w:shd w:val="clear" w:color="auto" w:fill="auto"/>
          </w:tcPr>
          <w:p w14:paraId="21A1A177" w14:textId="085A7DAC" w:rsidR="001E6537" w:rsidRPr="001E6537" w:rsidRDefault="001E6537" w:rsidP="001E6537">
            <w:pPr>
              <w:ind w:firstLine="0"/>
            </w:pPr>
            <w:r>
              <w:t>Rose</w:t>
            </w:r>
          </w:p>
        </w:tc>
        <w:tc>
          <w:tcPr>
            <w:tcW w:w="2179" w:type="dxa"/>
            <w:shd w:val="clear" w:color="auto" w:fill="auto"/>
          </w:tcPr>
          <w:p w14:paraId="50BC245A" w14:textId="1293F625" w:rsidR="001E6537" w:rsidRPr="001E6537" w:rsidRDefault="001E6537" w:rsidP="001E6537">
            <w:pPr>
              <w:ind w:firstLine="0"/>
            </w:pPr>
            <w:r>
              <w:t>Rutherford</w:t>
            </w:r>
          </w:p>
        </w:tc>
        <w:tc>
          <w:tcPr>
            <w:tcW w:w="2180" w:type="dxa"/>
            <w:shd w:val="clear" w:color="auto" w:fill="auto"/>
          </w:tcPr>
          <w:p w14:paraId="5CCB6D88" w14:textId="5156A7EE" w:rsidR="001E6537" w:rsidRPr="001E6537" w:rsidRDefault="001E6537" w:rsidP="001E6537">
            <w:pPr>
              <w:ind w:firstLine="0"/>
            </w:pPr>
            <w:r>
              <w:t>Sandifer</w:t>
            </w:r>
          </w:p>
        </w:tc>
      </w:tr>
      <w:tr w:rsidR="001E6537" w:rsidRPr="001E6537" w14:paraId="2D751E65" w14:textId="77777777" w:rsidTr="001E6537">
        <w:tc>
          <w:tcPr>
            <w:tcW w:w="2179" w:type="dxa"/>
            <w:shd w:val="clear" w:color="auto" w:fill="auto"/>
          </w:tcPr>
          <w:p w14:paraId="4369E311" w14:textId="04754209" w:rsidR="001E6537" w:rsidRPr="001E6537" w:rsidRDefault="001E6537" w:rsidP="001E6537">
            <w:pPr>
              <w:ind w:firstLine="0"/>
            </w:pPr>
            <w:r>
              <w:t>Schuessler</w:t>
            </w:r>
          </w:p>
        </w:tc>
        <w:tc>
          <w:tcPr>
            <w:tcW w:w="2179" w:type="dxa"/>
            <w:shd w:val="clear" w:color="auto" w:fill="auto"/>
          </w:tcPr>
          <w:p w14:paraId="5038E063" w14:textId="21730E51" w:rsidR="001E6537" w:rsidRPr="001E6537" w:rsidRDefault="001E6537" w:rsidP="001E6537">
            <w:pPr>
              <w:ind w:firstLine="0"/>
            </w:pPr>
            <w:r>
              <w:t>Sessions</w:t>
            </w:r>
          </w:p>
        </w:tc>
        <w:tc>
          <w:tcPr>
            <w:tcW w:w="2180" w:type="dxa"/>
            <w:shd w:val="clear" w:color="auto" w:fill="auto"/>
          </w:tcPr>
          <w:p w14:paraId="3105254F" w14:textId="55F8F1FF" w:rsidR="001E6537" w:rsidRPr="001E6537" w:rsidRDefault="001E6537" w:rsidP="001E6537">
            <w:pPr>
              <w:ind w:firstLine="0"/>
            </w:pPr>
            <w:r>
              <w:t>G. M. Smith</w:t>
            </w:r>
          </w:p>
        </w:tc>
      </w:tr>
      <w:tr w:rsidR="001E6537" w:rsidRPr="001E6537" w14:paraId="2D4FEC5E" w14:textId="77777777" w:rsidTr="001E6537">
        <w:tc>
          <w:tcPr>
            <w:tcW w:w="2179" w:type="dxa"/>
            <w:shd w:val="clear" w:color="auto" w:fill="auto"/>
          </w:tcPr>
          <w:p w14:paraId="011BC23E" w14:textId="4A68A2CC" w:rsidR="001E6537" w:rsidRPr="001E6537" w:rsidRDefault="001E6537" w:rsidP="001E6537">
            <w:pPr>
              <w:ind w:firstLine="0"/>
            </w:pPr>
            <w:r>
              <w:t>M. M. Smith</w:t>
            </w:r>
          </w:p>
        </w:tc>
        <w:tc>
          <w:tcPr>
            <w:tcW w:w="2179" w:type="dxa"/>
            <w:shd w:val="clear" w:color="auto" w:fill="auto"/>
          </w:tcPr>
          <w:p w14:paraId="20F764D2" w14:textId="2B3A39D0" w:rsidR="001E6537" w:rsidRPr="001E6537" w:rsidRDefault="001E6537" w:rsidP="001E6537">
            <w:pPr>
              <w:ind w:firstLine="0"/>
            </w:pPr>
            <w:r>
              <w:t>Stavrinakis</w:t>
            </w:r>
          </w:p>
        </w:tc>
        <w:tc>
          <w:tcPr>
            <w:tcW w:w="2180" w:type="dxa"/>
            <w:shd w:val="clear" w:color="auto" w:fill="auto"/>
          </w:tcPr>
          <w:p w14:paraId="4DE38AC8" w14:textId="73C8A1E6" w:rsidR="001E6537" w:rsidRPr="001E6537" w:rsidRDefault="001E6537" w:rsidP="001E6537">
            <w:pPr>
              <w:ind w:firstLine="0"/>
            </w:pPr>
            <w:r>
              <w:t>Taylor</w:t>
            </w:r>
          </w:p>
        </w:tc>
      </w:tr>
      <w:tr w:rsidR="001E6537" w:rsidRPr="001E6537" w14:paraId="73D7C3D1" w14:textId="77777777" w:rsidTr="001E6537">
        <w:tc>
          <w:tcPr>
            <w:tcW w:w="2179" w:type="dxa"/>
            <w:shd w:val="clear" w:color="auto" w:fill="auto"/>
          </w:tcPr>
          <w:p w14:paraId="6E2B9BE0" w14:textId="72F7DD60" w:rsidR="001E6537" w:rsidRPr="001E6537" w:rsidRDefault="001E6537" w:rsidP="001E6537">
            <w:pPr>
              <w:ind w:firstLine="0"/>
            </w:pPr>
            <w:r>
              <w:t>Thayer</w:t>
            </w:r>
          </w:p>
        </w:tc>
        <w:tc>
          <w:tcPr>
            <w:tcW w:w="2179" w:type="dxa"/>
            <w:shd w:val="clear" w:color="auto" w:fill="auto"/>
          </w:tcPr>
          <w:p w14:paraId="1A07D664" w14:textId="29F4B093" w:rsidR="001E6537" w:rsidRPr="001E6537" w:rsidRDefault="001E6537" w:rsidP="001E6537">
            <w:pPr>
              <w:ind w:firstLine="0"/>
            </w:pPr>
            <w:r>
              <w:t>Trantham</w:t>
            </w:r>
          </w:p>
        </w:tc>
        <w:tc>
          <w:tcPr>
            <w:tcW w:w="2180" w:type="dxa"/>
            <w:shd w:val="clear" w:color="auto" w:fill="auto"/>
          </w:tcPr>
          <w:p w14:paraId="39B8711A" w14:textId="2B26C541" w:rsidR="001E6537" w:rsidRPr="001E6537" w:rsidRDefault="001E6537" w:rsidP="001E6537">
            <w:pPr>
              <w:ind w:firstLine="0"/>
            </w:pPr>
            <w:r>
              <w:t>Vaughan</w:t>
            </w:r>
          </w:p>
        </w:tc>
      </w:tr>
      <w:tr w:rsidR="001E6537" w:rsidRPr="001E6537" w14:paraId="0D9ACE7E" w14:textId="77777777" w:rsidTr="001E6537">
        <w:tc>
          <w:tcPr>
            <w:tcW w:w="2179" w:type="dxa"/>
            <w:shd w:val="clear" w:color="auto" w:fill="auto"/>
          </w:tcPr>
          <w:p w14:paraId="37800CCE" w14:textId="096A1DE4" w:rsidR="001E6537" w:rsidRPr="001E6537" w:rsidRDefault="001E6537" w:rsidP="001E6537">
            <w:pPr>
              <w:ind w:firstLine="0"/>
            </w:pPr>
            <w:r>
              <w:t>Weeks</w:t>
            </w:r>
          </w:p>
        </w:tc>
        <w:tc>
          <w:tcPr>
            <w:tcW w:w="2179" w:type="dxa"/>
            <w:shd w:val="clear" w:color="auto" w:fill="auto"/>
          </w:tcPr>
          <w:p w14:paraId="4678199F" w14:textId="47096E0C" w:rsidR="001E6537" w:rsidRPr="001E6537" w:rsidRDefault="001E6537" w:rsidP="001E6537">
            <w:pPr>
              <w:ind w:firstLine="0"/>
            </w:pPr>
            <w:r>
              <w:t>West</w:t>
            </w:r>
          </w:p>
        </w:tc>
        <w:tc>
          <w:tcPr>
            <w:tcW w:w="2180" w:type="dxa"/>
            <w:shd w:val="clear" w:color="auto" w:fill="auto"/>
          </w:tcPr>
          <w:p w14:paraId="087BB9FD" w14:textId="4FCFA15E" w:rsidR="001E6537" w:rsidRPr="001E6537" w:rsidRDefault="001E6537" w:rsidP="001E6537">
            <w:pPr>
              <w:ind w:firstLine="0"/>
            </w:pPr>
            <w:r>
              <w:t>Wetmore</w:t>
            </w:r>
          </w:p>
        </w:tc>
      </w:tr>
      <w:tr w:rsidR="001E6537" w:rsidRPr="001E6537" w14:paraId="73942755" w14:textId="77777777" w:rsidTr="001E6537">
        <w:tc>
          <w:tcPr>
            <w:tcW w:w="2179" w:type="dxa"/>
            <w:shd w:val="clear" w:color="auto" w:fill="auto"/>
          </w:tcPr>
          <w:p w14:paraId="06F0785E" w14:textId="6B6E7946" w:rsidR="001E6537" w:rsidRPr="001E6537" w:rsidRDefault="001E6537" w:rsidP="001E6537">
            <w:pPr>
              <w:keepNext/>
              <w:ind w:firstLine="0"/>
            </w:pPr>
            <w:r>
              <w:t>Wheeler</w:t>
            </w:r>
          </w:p>
        </w:tc>
        <w:tc>
          <w:tcPr>
            <w:tcW w:w="2179" w:type="dxa"/>
            <w:shd w:val="clear" w:color="auto" w:fill="auto"/>
          </w:tcPr>
          <w:p w14:paraId="5246514A" w14:textId="082F6260" w:rsidR="001E6537" w:rsidRPr="001E6537" w:rsidRDefault="001E6537" w:rsidP="001E6537">
            <w:pPr>
              <w:keepNext/>
              <w:ind w:firstLine="0"/>
            </w:pPr>
            <w:r>
              <w:t>White</w:t>
            </w:r>
          </w:p>
        </w:tc>
        <w:tc>
          <w:tcPr>
            <w:tcW w:w="2180" w:type="dxa"/>
            <w:shd w:val="clear" w:color="auto" w:fill="auto"/>
          </w:tcPr>
          <w:p w14:paraId="6EA964FD" w14:textId="1CDDBEBD" w:rsidR="001E6537" w:rsidRPr="001E6537" w:rsidRDefault="001E6537" w:rsidP="001E6537">
            <w:pPr>
              <w:keepNext/>
              <w:ind w:firstLine="0"/>
            </w:pPr>
            <w:r>
              <w:t>Whitmire</w:t>
            </w:r>
          </w:p>
        </w:tc>
      </w:tr>
      <w:tr w:rsidR="001E6537" w:rsidRPr="001E6537" w14:paraId="3E0BA971" w14:textId="77777777" w:rsidTr="001E6537">
        <w:tc>
          <w:tcPr>
            <w:tcW w:w="2179" w:type="dxa"/>
            <w:shd w:val="clear" w:color="auto" w:fill="auto"/>
          </w:tcPr>
          <w:p w14:paraId="15B5D79A" w14:textId="01EB258A" w:rsidR="001E6537" w:rsidRPr="001E6537" w:rsidRDefault="001E6537" w:rsidP="001E6537">
            <w:pPr>
              <w:keepNext/>
              <w:ind w:firstLine="0"/>
            </w:pPr>
            <w:r>
              <w:t>Wooten</w:t>
            </w:r>
          </w:p>
        </w:tc>
        <w:tc>
          <w:tcPr>
            <w:tcW w:w="2179" w:type="dxa"/>
            <w:shd w:val="clear" w:color="auto" w:fill="auto"/>
          </w:tcPr>
          <w:p w14:paraId="7C1CDBD3" w14:textId="350BE08C" w:rsidR="001E6537" w:rsidRPr="001E6537" w:rsidRDefault="001E6537" w:rsidP="001E6537">
            <w:pPr>
              <w:keepNext/>
              <w:ind w:firstLine="0"/>
            </w:pPr>
            <w:r>
              <w:t>Yow</w:t>
            </w:r>
          </w:p>
        </w:tc>
        <w:tc>
          <w:tcPr>
            <w:tcW w:w="2180" w:type="dxa"/>
            <w:shd w:val="clear" w:color="auto" w:fill="auto"/>
          </w:tcPr>
          <w:p w14:paraId="7A2A2649" w14:textId="77777777" w:rsidR="001E6537" w:rsidRPr="001E6537" w:rsidRDefault="001E6537" w:rsidP="001E6537">
            <w:pPr>
              <w:keepNext/>
              <w:ind w:firstLine="0"/>
            </w:pPr>
          </w:p>
        </w:tc>
      </w:tr>
    </w:tbl>
    <w:p w14:paraId="04271C07" w14:textId="77777777" w:rsidR="001E6537" w:rsidRDefault="001E6537" w:rsidP="001E6537"/>
    <w:p w14:paraId="2D7D1F6F" w14:textId="6B6AF6A8" w:rsidR="001E6537" w:rsidRDefault="001E6537" w:rsidP="001E6537">
      <w:pPr>
        <w:jc w:val="center"/>
        <w:rPr>
          <w:b/>
        </w:rPr>
      </w:pPr>
      <w:r w:rsidRPr="001E6537">
        <w:rPr>
          <w:b/>
        </w:rPr>
        <w:t>Total--107</w:t>
      </w:r>
    </w:p>
    <w:p w14:paraId="78D14A45" w14:textId="77777777" w:rsidR="001E6537" w:rsidRDefault="001E6537" w:rsidP="001E6537">
      <w:pPr>
        <w:jc w:val="center"/>
        <w:rPr>
          <w:b/>
        </w:rPr>
      </w:pPr>
    </w:p>
    <w:p w14:paraId="16AAFEDE"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3386B8E0" w14:textId="77777777" w:rsidTr="001E6537">
        <w:tc>
          <w:tcPr>
            <w:tcW w:w="2179" w:type="dxa"/>
            <w:shd w:val="clear" w:color="auto" w:fill="auto"/>
          </w:tcPr>
          <w:p w14:paraId="0CB9F8E7" w14:textId="450E0515" w:rsidR="001E6537" w:rsidRPr="001E6537" w:rsidRDefault="001E6537" w:rsidP="001E6537">
            <w:pPr>
              <w:keepNext/>
              <w:ind w:firstLine="0"/>
            </w:pPr>
            <w:r>
              <w:t>Jordan</w:t>
            </w:r>
          </w:p>
        </w:tc>
        <w:tc>
          <w:tcPr>
            <w:tcW w:w="2179" w:type="dxa"/>
            <w:shd w:val="clear" w:color="auto" w:fill="auto"/>
          </w:tcPr>
          <w:p w14:paraId="558E7D79" w14:textId="77777777" w:rsidR="001E6537" w:rsidRPr="001E6537" w:rsidRDefault="001E6537" w:rsidP="001E6537">
            <w:pPr>
              <w:keepNext/>
              <w:ind w:firstLine="0"/>
            </w:pPr>
          </w:p>
        </w:tc>
        <w:tc>
          <w:tcPr>
            <w:tcW w:w="2180" w:type="dxa"/>
            <w:shd w:val="clear" w:color="auto" w:fill="auto"/>
          </w:tcPr>
          <w:p w14:paraId="567076B4" w14:textId="77777777" w:rsidR="001E6537" w:rsidRPr="001E6537" w:rsidRDefault="001E6537" w:rsidP="001E6537">
            <w:pPr>
              <w:keepNext/>
              <w:ind w:firstLine="0"/>
            </w:pPr>
          </w:p>
        </w:tc>
      </w:tr>
    </w:tbl>
    <w:p w14:paraId="1D6CD268" w14:textId="77777777" w:rsidR="001E6537" w:rsidRDefault="001E6537" w:rsidP="001E6537"/>
    <w:p w14:paraId="3B92C88A" w14:textId="77777777" w:rsidR="001E6537" w:rsidRDefault="001E6537" w:rsidP="001E6537">
      <w:pPr>
        <w:jc w:val="center"/>
        <w:rPr>
          <w:b/>
        </w:rPr>
      </w:pPr>
      <w:r w:rsidRPr="001E6537">
        <w:rPr>
          <w:b/>
        </w:rPr>
        <w:t>Total--1</w:t>
      </w:r>
    </w:p>
    <w:p w14:paraId="18E0E893" w14:textId="09242E1A" w:rsidR="001E6537" w:rsidRDefault="001E6537" w:rsidP="001E6537">
      <w:pPr>
        <w:jc w:val="center"/>
        <w:rPr>
          <w:b/>
        </w:rPr>
      </w:pPr>
    </w:p>
    <w:p w14:paraId="6D10247C" w14:textId="77777777" w:rsidR="001E6537" w:rsidRDefault="001E6537" w:rsidP="001E6537">
      <w:r>
        <w:t xml:space="preserve">So, the Bill was read the second time and ordered to third reading.  </w:t>
      </w:r>
    </w:p>
    <w:p w14:paraId="75154015" w14:textId="77777777" w:rsidR="001E6537" w:rsidRDefault="001E6537" w:rsidP="001E6537"/>
    <w:p w14:paraId="3326F1BF" w14:textId="5AA244F9" w:rsidR="001E6537" w:rsidRDefault="001E6537" w:rsidP="001E6537">
      <w:pPr>
        <w:keepNext/>
        <w:jc w:val="center"/>
        <w:rPr>
          <w:b/>
        </w:rPr>
      </w:pPr>
      <w:r w:rsidRPr="001E6537">
        <w:rPr>
          <w:b/>
        </w:rPr>
        <w:t>H. 4709--ORDERED TO BE READ THIRD TIME TOMORROW</w:t>
      </w:r>
    </w:p>
    <w:p w14:paraId="21650D0F" w14:textId="3612E956" w:rsidR="001E6537" w:rsidRDefault="001E6537" w:rsidP="001E6537">
      <w:r>
        <w:t xml:space="preserve">On motion of Rep. BRADLEY, with unanimous consent, it was ordered that H. 4709 be read the third time tomorrow.  </w:t>
      </w:r>
    </w:p>
    <w:p w14:paraId="04C90EA9" w14:textId="77777777" w:rsidR="001E6537" w:rsidRDefault="001E6537" w:rsidP="001E6537"/>
    <w:p w14:paraId="42396FFC" w14:textId="33CCDAAF" w:rsidR="001E6537" w:rsidRDefault="001E6537" w:rsidP="001E6537">
      <w:pPr>
        <w:keepNext/>
        <w:jc w:val="center"/>
        <w:rPr>
          <w:b/>
        </w:rPr>
      </w:pPr>
      <w:r w:rsidRPr="001E6537">
        <w:rPr>
          <w:b/>
        </w:rPr>
        <w:t>H. 4819--POINT OF ORDER</w:t>
      </w:r>
    </w:p>
    <w:p w14:paraId="547C5E95" w14:textId="7913880D" w:rsidR="001E6537" w:rsidRDefault="001E6537" w:rsidP="001E6537">
      <w:pPr>
        <w:keepNext/>
      </w:pPr>
      <w:r>
        <w:t>The following Bill was taken up:</w:t>
      </w:r>
    </w:p>
    <w:p w14:paraId="29B38DF2" w14:textId="77777777" w:rsidR="001E6537" w:rsidRDefault="001E6537" w:rsidP="001E6537">
      <w:pPr>
        <w:keepNext/>
      </w:pPr>
      <w:bookmarkStart w:id="58" w:name="include_clip_start_171"/>
      <w:bookmarkEnd w:id="58"/>
    </w:p>
    <w:p w14:paraId="55C3A76F" w14:textId="77777777" w:rsidR="001E6537" w:rsidRDefault="001E6537" w:rsidP="001E6537">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1CB7F74B" w14:textId="4525CA03" w:rsidR="001E6537" w:rsidRDefault="001E6537" w:rsidP="001E6537">
      <w:bookmarkStart w:id="59" w:name="include_clip_end_171"/>
      <w:bookmarkEnd w:id="59"/>
    </w:p>
    <w:p w14:paraId="3AAF3EAD" w14:textId="700441F8" w:rsidR="001E6537" w:rsidRDefault="001E6537" w:rsidP="001E6537">
      <w:pPr>
        <w:keepNext/>
        <w:jc w:val="center"/>
        <w:rPr>
          <w:b/>
        </w:rPr>
      </w:pPr>
      <w:r w:rsidRPr="001E6537">
        <w:rPr>
          <w:b/>
        </w:rPr>
        <w:t>POINT OF ORDER</w:t>
      </w:r>
    </w:p>
    <w:p w14:paraId="7B5916BB" w14:textId="77777777" w:rsidR="001E6537" w:rsidRDefault="001E6537" w:rsidP="001E6537">
      <w:r>
        <w:t>Rep. ERICKSON made the Point of Order that the Bill was improperly before the House for consideration since its number and title have not been printed in the House Calendar at least one statewide legislative day prior to second reading.</w:t>
      </w:r>
    </w:p>
    <w:p w14:paraId="03CD8CC7" w14:textId="23C9FDC5" w:rsidR="001E6537" w:rsidRDefault="001E6537" w:rsidP="001E6537">
      <w:r>
        <w:t xml:space="preserve">The SPEAKER </w:t>
      </w:r>
      <w:r w:rsidRPr="001E6537">
        <w:rPr>
          <w:i/>
        </w:rPr>
        <w:t>PRO TEMPORE</w:t>
      </w:r>
      <w:r>
        <w:t xml:space="preserve"> sustained the Point of Order.  </w:t>
      </w:r>
    </w:p>
    <w:p w14:paraId="3C413A64" w14:textId="77777777" w:rsidR="001E6537" w:rsidRDefault="001E6537" w:rsidP="001E6537"/>
    <w:p w14:paraId="50FCE250" w14:textId="0B01985A" w:rsidR="001E6537" w:rsidRDefault="001E6537" w:rsidP="001E6537">
      <w:pPr>
        <w:keepNext/>
        <w:jc w:val="center"/>
        <w:rPr>
          <w:b/>
        </w:rPr>
      </w:pPr>
      <w:r w:rsidRPr="001E6537">
        <w:rPr>
          <w:b/>
        </w:rPr>
        <w:t>H. 3160--POINT OF ORDER</w:t>
      </w:r>
    </w:p>
    <w:p w14:paraId="1006F378" w14:textId="54E5479A" w:rsidR="001E6537" w:rsidRDefault="001E6537" w:rsidP="001E6537">
      <w:pPr>
        <w:keepNext/>
      </w:pPr>
      <w:r>
        <w:t>The following Bill was taken up:</w:t>
      </w:r>
    </w:p>
    <w:p w14:paraId="37AB6589" w14:textId="77777777" w:rsidR="001E6537" w:rsidRDefault="001E6537" w:rsidP="001E6537">
      <w:pPr>
        <w:keepNext/>
      </w:pPr>
      <w:bookmarkStart w:id="60" w:name="include_clip_start_175"/>
      <w:bookmarkEnd w:id="60"/>
    </w:p>
    <w:p w14:paraId="55F2A47C" w14:textId="77777777" w:rsidR="001E6537" w:rsidRDefault="001E6537" w:rsidP="001E6537">
      <w:r>
        <w:t>H. 3160 -- Rep. Stavrinakis: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35D5462A" w14:textId="04E4BB50" w:rsidR="001E6537" w:rsidRDefault="001E6537" w:rsidP="001E6537">
      <w:bookmarkStart w:id="61" w:name="include_clip_end_175"/>
      <w:bookmarkEnd w:id="61"/>
    </w:p>
    <w:p w14:paraId="1939FF03" w14:textId="60F8D6AD" w:rsidR="001E6537" w:rsidRDefault="001E6537" w:rsidP="001E6537">
      <w:pPr>
        <w:keepNext/>
        <w:jc w:val="center"/>
        <w:rPr>
          <w:b/>
        </w:rPr>
      </w:pPr>
      <w:r w:rsidRPr="001E6537">
        <w:rPr>
          <w:b/>
        </w:rPr>
        <w:t>POINT OF ORDER</w:t>
      </w:r>
    </w:p>
    <w:p w14:paraId="2F68E283" w14:textId="77777777" w:rsidR="001E6537" w:rsidRDefault="001E6537" w:rsidP="001E6537">
      <w:r>
        <w:t>Rep. ERICKSON made the Point of Order that the Bill was improperly before the House for consideration since its number and title have not been printed in the House Calendar at least one statewide legislative day prior to second reading.</w:t>
      </w:r>
    </w:p>
    <w:p w14:paraId="404C3F96" w14:textId="65C68AB6" w:rsidR="001E6537" w:rsidRDefault="001E6537" w:rsidP="001E6537">
      <w:r>
        <w:t xml:space="preserve">The SPEAKER </w:t>
      </w:r>
      <w:r w:rsidRPr="001E6537">
        <w:rPr>
          <w:i/>
        </w:rPr>
        <w:t>PRO TEMPORE</w:t>
      </w:r>
      <w:r>
        <w:t xml:space="preserve"> sustained the Point of Order.  </w:t>
      </w:r>
    </w:p>
    <w:p w14:paraId="64CEEFE0" w14:textId="77777777" w:rsidR="001E6537" w:rsidRDefault="001E6537" w:rsidP="001E6537"/>
    <w:p w14:paraId="1E7B41BD" w14:textId="7F2FA9E6" w:rsidR="001E6537" w:rsidRDefault="001E6537" w:rsidP="001E6537">
      <w:pPr>
        <w:keepNext/>
        <w:jc w:val="center"/>
        <w:rPr>
          <w:b/>
        </w:rPr>
      </w:pPr>
      <w:r w:rsidRPr="001E6537">
        <w:rPr>
          <w:b/>
        </w:rPr>
        <w:t>H. 4933--POINT OF ORDER</w:t>
      </w:r>
    </w:p>
    <w:p w14:paraId="2762F155" w14:textId="743488D1" w:rsidR="001E6537" w:rsidRDefault="001E6537" w:rsidP="001E6537">
      <w:pPr>
        <w:keepNext/>
      </w:pPr>
      <w:r>
        <w:t>The following Bill was taken up:</w:t>
      </w:r>
    </w:p>
    <w:p w14:paraId="7A709500" w14:textId="77777777" w:rsidR="001E6537" w:rsidRDefault="001E6537" w:rsidP="001E6537">
      <w:pPr>
        <w:keepNext/>
      </w:pPr>
      <w:bookmarkStart w:id="62" w:name="include_clip_start_179"/>
      <w:bookmarkEnd w:id="62"/>
    </w:p>
    <w:p w14:paraId="5DA64C15" w14:textId="77777777" w:rsidR="001E6537" w:rsidRDefault="001E6537" w:rsidP="001E6537">
      <w:r>
        <w:t>H. 4933 -- Reps. Wooten, G. M. Smith and Caskey: A BILL TO AMEND THE SOUTH CAROLINA CODE OF LAWS BY AMENDING SECTION 56-5-5015, RELATING TO SUNSCREEN DEVICES, SO AS TO PROVIDE THE PROVISIONS CONTAINED IN THIS SECTION DO NOT APPLY TO LAW ENFORCEMENT VEHICLES.</w:t>
      </w:r>
    </w:p>
    <w:p w14:paraId="0C4352A2" w14:textId="44FA9EAE" w:rsidR="001E6537" w:rsidRDefault="001E6537" w:rsidP="001E6537">
      <w:bookmarkStart w:id="63" w:name="include_clip_end_179"/>
      <w:bookmarkEnd w:id="63"/>
    </w:p>
    <w:p w14:paraId="50DAE340" w14:textId="784CDFFE" w:rsidR="001E6537" w:rsidRDefault="001E6537" w:rsidP="001E6537">
      <w:pPr>
        <w:keepNext/>
        <w:jc w:val="center"/>
        <w:rPr>
          <w:b/>
        </w:rPr>
      </w:pPr>
      <w:r w:rsidRPr="001E6537">
        <w:rPr>
          <w:b/>
        </w:rPr>
        <w:t>POINT OF ORDER</w:t>
      </w:r>
    </w:p>
    <w:p w14:paraId="705C008C" w14:textId="77777777" w:rsidR="001E6537" w:rsidRDefault="001E6537" w:rsidP="001E6537">
      <w:r>
        <w:t>Rep. ERICKSON made the Point of Order that the Bill was improperly before the House for consideration since its number and title have not been printed in the House Calendar at least one statewide legislative day prior to second reading.</w:t>
      </w:r>
    </w:p>
    <w:p w14:paraId="280415E4" w14:textId="148DE26A" w:rsidR="001E6537" w:rsidRDefault="001E6537" w:rsidP="001E6537">
      <w:r>
        <w:t xml:space="preserve">The SPEAKER </w:t>
      </w:r>
      <w:r w:rsidRPr="001E6537">
        <w:rPr>
          <w:i/>
        </w:rPr>
        <w:t>PRO TEMPORE</w:t>
      </w:r>
      <w:r>
        <w:t xml:space="preserve"> sustained the Point of Order.  </w:t>
      </w:r>
    </w:p>
    <w:p w14:paraId="34212627" w14:textId="77777777" w:rsidR="001E6537" w:rsidRDefault="001E6537" w:rsidP="001E6537"/>
    <w:p w14:paraId="74258EC3" w14:textId="1C1F1FE2" w:rsidR="001E6537" w:rsidRDefault="001E6537" w:rsidP="001E6537">
      <w:pPr>
        <w:keepNext/>
        <w:jc w:val="center"/>
        <w:rPr>
          <w:b/>
        </w:rPr>
      </w:pPr>
      <w:r w:rsidRPr="001E6537">
        <w:rPr>
          <w:b/>
        </w:rPr>
        <w:t>H. 4436--POINT OF ORDER</w:t>
      </w:r>
    </w:p>
    <w:p w14:paraId="14BD99BE" w14:textId="3F64EA17" w:rsidR="001E6537" w:rsidRDefault="001E6537" w:rsidP="001E6537">
      <w:pPr>
        <w:keepNext/>
      </w:pPr>
      <w:r>
        <w:t>The following Bill was taken up:</w:t>
      </w:r>
    </w:p>
    <w:p w14:paraId="45CFB8B2" w14:textId="77777777" w:rsidR="001E6537" w:rsidRDefault="001E6537" w:rsidP="001E6537">
      <w:pPr>
        <w:keepNext/>
      </w:pPr>
      <w:bookmarkStart w:id="64" w:name="include_clip_start_183"/>
      <w:bookmarkEnd w:id="64"/>
    </w:p>
    <w:p w14:paraId="3234030D" w14:textId="77777777" w:rsidR="001E6537" w:rsidRDefault="001E6537" w:rsidP="001E6537">
      <w:r>
        <w:t>H. 4436 -- Reps. Wooten, Ballentine, Long, Erickson, Caskey, Calhoon, Wetmore, Taylor, Forrest, Hiott, Davis, Pope, Herbkersman, M. M. Smith, Robbins, Lawson, Burns and Chumley: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3A620D86" w14:textId="3707682B" w:rsidR="001E6537" w:rsidRDefault="001E6537" w:rsidP="001E6537">
      <w:bookmarkStart w:id="65" w:name="include_clip_end_183"/>
      <w:bookmarkEnd w:id="65"/>
    </w:p>
    <w:p w14:paraId="2FE35C78" w14:textId="405F3080" w:rsidR="001E6537" w:rsidRDefault="001E6537" w:rsidP="001E6537">
      <w:pPr>
        <w:keepNext/>
        <w:jc w:val="center"/>
        <w:rPr>
          <w:b/>
        </w:rPr>
      </w:pPr>
      <w:r w:rsidRPr="001E6537">
        <w:rPr>
          <w:b/>
        </w:rPr>
        <w:t>POINT OF ORDER</w:t>
      </w:r>
    </w:p>
    <w:p w14:paraId="24A3F92E" w14:textId="77777777" w:rsidR="001E6537" w:rsidRDefault="001E6537" w:rsidP="001E6537">
      <w:r>
        <w:t>Rep. ERICKSON made the Point of Order that the Bill was improperly before the House for consideration since its number and title have not been printed in the House Calendar at least one statewide legislative day prior to second reading.</w:t>
      </w:r>
    </w:p>
    <w:p w14:paraId="569564BC" w14:textId="419B23E4" w:rsidR="001E6537" w:rsidRDefault="001E6537" w:rsidP="001E6537">
      <w:r>
        <w:t xml:space="preserve">The SPEAKER </w:t>
      </w:r>
      <w:r w:rsidRPr="001E6537">
        <w:rPr>
          <w:i/>
        </w:rPr>
        <w:t>PRO TEMPORE</w:t>
      </w:r>
      <w:r>
        <w:t xml:space="preserve"> sustained the Point of Order.  </w:t>
      </w:r>
    </w:p>
    <w:p w14:paraId="1D75AC6F" w14:textId="77777777" w:rsidR="001E6537" w:rsidRDefault="001E6537" w:rsidP="001E6537"/>
    <w:p w14:paraId="28974BB1" w14:textId="562DC0BC" w:rsidR="001E6537" w:rsidRDefault="001E6537" w:rsidP="001E6537">
      <w:pPr>
        <w:keepNext/>
        <w:jc w:val="center"/>
        <w:rPr>
          <w:b/>
        </w:rPr>
      </w:pPr>
      <w:r w:rsidRPr="001E6537">
        <w:rPr>
          <w:b/>
        </w:rPr>
        <w:t>H. 4590--ORDERED TO THIRD READING</w:t>
      </w:r>
    </w:p>
    <w:p w14:paraId="3F528C5B" w14:textId="01AA4A6D" w:rsidR="001E6537" w:rsidRDefault="001E6537" w:rsidP="001E6537">
      <w:pPr>
        <w:keepNext/>
      </w:pPr>
      <w:r>
        <w:t>The following Bill was taken up:</w:t>
      </w:r>
    </w:p>
    <w:p w14:paraId="3B5CF2A2" w14:textId="77777777" w:rsidR="001E6537" w:rsidRDefault="001E6537" w:rsidP="001E6537">
      <w:pPr>
        <w:keepNext/>
      </w:pPr>
      <w:bookmarkStart w:id="66" w:name="include_clip_start_187"/>
      <w:bookmarkEnd w:id="66"/>
    </w:p>
    <w:p w14:paraId="692C3066" w14:textId="77777777" w:rsidR="001E6537" w:rsidRDefault="001E6537" w:rsidP="001E6537">
      <w:r>
        <w:t>H. 4590 -- Reps. G. M. Smith, B. Newton, Carter, J. L. Johnson, Pope, Clyburn, Henegan, Taylor, Leber, Robbins, Murphy, Gatch, Brewer, Mitchell, King and Henderson-Myers: A BILL TO AMEND THE SOUTH CAROLINA CODE OF LAWS BY AMENDING SECTION 7-13-25, RELATING TO EARLY VOTING, SO AS TO EXTEND THE HOURS OF OPERATION OF EARLY VOTING CENTERS.</w:t>
      </w:r>
    </w:p>
    <w:p w14:paraId="7F42A0DA" w14:textId="41DA278D" w:rsidR="001E6537" w:rsidRDefault="001E6537" w:rsidP="001E6537">
      <w:bookmarkStart w:id="67" w:name="include_clip_end_187"/>
      <w:bookmarkEnd w:id="67"/>
    </w:p>
    <w:p w14:paraId="297D5459" w14:textId="1D2F02E9" w:rsidR="001E6537" w:rsidRDefault="001E6537" w:rsidP="001E6537">
      <w:r>
        <w:t>Rep. JORDAN explained the Bill.</w:t>
      </w:r>
    </w:p>
    <w:p w14:paraId="28C1741C" w14:textId="77777777" w:rsidR="001E6537" w:rsidRDefault="001E6537" w:rsidP="001E6537"/>
    <w:p w14:paraId="1DDED973" w14:textId="77777777" w:rsidR="001E6537" w:rsidRDefault="001E6537" w:rsidP="001E6537">
      <w:r>
        <w:t xml:space="preserve">The yeas and nays were taken resulting as follows: </w:t>
      </w:r>
    </w:p>
    <w:p w14:paraId="5272A418" w14:textId="48F0F406" w:rsidR="001E6537" w:rsidRDefault="001E6537" w:rsidP="001E6537">
      <w:pPr>
        <w:jc w:val="center"/>
      </w:pPr>
      <w:r>
        <w:t xml:space="preserve"> </w:t>
      </w:r>
      <w:bookmarkStart w:id="68" w:name="vote_start189"/>
      <w:bookmarkEnd w:id="68"/>
      <w:r>
        <w:t>Yeas 104; Nays 3</w:t>
      </w:r>
    </w:p>
    <w:p w14:paraId="30ABD0CC" w14:textId="77777777" w:rsidR="001E6537" w:rsidRDefault="001E6537" w:rsidP="001E6537">
      <w:pPr>
        <w:jc w:val="center"/>
      </w:pPr>
    </w:p>
    <w:p w14:paraId="7ECFF572"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4410FAD4" w14:textId="77777777" w:rsidTr="001E6537">
        <w:tc>
          <w:tcPr>
            <w:tcW w:w="2179" w:type="dxa"/>
            <w:shd w:val="clear" w:color="auto" w:fill="auto"/>
          </w:tcPr>
          <w:p w14:paraId="5E84860D" w14:textId="138BB9E1" w:rsidR="001E6537" w:rsidRPr="001E6537" w:rsidRDefault="001E6537" w:rsidP="001E6537">
            <w:pPr>
              <w:keepNext/>
              <w:ind w:firstLine="0"/>
            </w:pPr>
            <w:r>
              <w:t>Anderson</w:t>
            </w:r>
          </w:p>
        </w:tc>
        <w:tc>
          <w:tcPr>
            <w:tcW w:w="2179" w:type="dxa"/>
            <w:shd w:val="clear" w:color="auto" w:fill="auto"/>
          </w:tcPr>
          <w:p w14:paraId="1D177F6F" w14:textId="7266A78E" w:rsidR="001E6537" w:rsidRPr="001E6537" w:rsidRDefault="001E6537" w:rsidP="001E6537">
            <w:pPr>
              <w:keepNext/>
              <w:ind w:firstLine="0"/>
            </w:pPr>
            <w:r>
              <w:t>Bailey</w:t>
            </w:r>
          </w:p>
        </w:tc>
        <w:tc>
          <w:tcPr>
            <w:tcW w:w="2180" w:type="dxa"/>
            <w:shd w:val="clear" w:color="auto" w:fill="auto"/>
          </w:tcPr>
          <w:p w14:paraId="29808F94" w14:textId="6736E2FA" w:rsidR="001E6537" w:rsidRPr="001E6537" w:rsidRDefault="001E6537" w:rsidP="001E6537">
            <w:pPr>
              <w:keepNext/>
              <w:ind w:firstLine="0"/>
            </w:pPr>
            <w:r>
              <w:t>Bannister</w:t>
            </w:r>
          </w:p>
        </w:tc>
      </w:tr>
      <w:tr w:rsidR="001E6537" w:rsidRPr="001E6537" w14:paraId="43C7CA59" w14:textId="77777777" w:rsidTr="001E6537">
        <w:tc>
          <w:tcPr>
            <w:tcW w:w="2179" w:type="dxa"/>
            <w:shd w:val="clear" w:color="auto" w:fill="auto"/>
          </w:tcPr>
          <w:p w14:paraId="5A737D97" w14:textId="3FAE7C58" w:rsidR="001E6537" w:rsidRPr="001E6537" w:rsidRDefault="001E6537" w:rsidP="001E6537">
            <w:pPr>
              <w:ind w:firstLine="0"/>
            </w:pPr>
            <w:r>
              <w:t>Bauer</w:t>
            </w:r>
          </w:p>
        </w:tc>
        <w:tc>
          <w:tcPr>
            <w:tcW w:w="2179" w:type="dxa"/>
            <w:shd w:val="clear" w:color="auto" w:fill="auto"/>
          </w:tcPr>
          <w:p w14:paraId="1BA5FD3F" w14:textId="23E5088C" w:rsidR="001E6537" w:rsidRPr="001E6537" w:rsidRDefault="001E6537" w:rsidP="001E6537">
            <w:pPr>
              <w:ind w:firstLine="0"/>
            </w:pPr>
            <w:r>
              <w:t>Beach</w:t>
            </w:r>
          </w:p>
        </w:tc>
        <w:tc>
          <w:tcPr>
            <w:tcW w:w="2180" w:type="dxa"/>
            <w:shd w:val="clear" w:color="auto" w:fill="auto"/>
          </w:tcPr>
          <w:p w14:paraId="49F1293C" w14:textId="2485AEC4" w:rsidR="001E6537" w:rsidRPr="001E6537" w:rsidRDefault="001E6537" w:rsidP="001E6537">
            <w:pPr>
              <w:ind w:firstLine="0"/>
            </w:pPr>
            <w:r>
              <w:t>Bernstein</w:t>
            </w:r>
          </w:p>
        </w:tc>
      </w:tr>
      <w:tr w:rsidR="001E6537" w:rsidRPr="001E6537" w14:paraId="3E24D94C" w14:textId="77777777" w:rsidTr="001E6537">
        <w:tc>
          <w:tcPr>
            <w:tcW w:w="2179" w:type="dxa"/>
            <w:shd w:val="clear" w:color="auto" w:fill="auto"/>
          </w:tcPr>
          <w:p w14:paraId="62AA9338" w14:textId="378E48C1" w:rsidR="001E6537" w:rsidRPr="001E6537" w:rsidRDefault="001E6537" w:rsidP="001E6537">
            <w:pPr>
              <w:ind w:firstLine="0"/>
            </w:pPr>
            <w:r>
              <w:t>Blackwell</w:t>
            </w:r>
          </w:p>
        </w:tc>
        <w:tc>
          <w:tcPr>
            <w:tcW w:w="2179" w:type="dxa"/>
            <w:shd w:val="clear" w:color="auto" w:fill="auto"/>
          </w:tcPr>
          <w:p w14:paraId="44DEB1D8" w14:textId="6889ECC0" w:rsidR="001E6537" w:rsidRPr="001E6537" w:rsidRDefault="001E6537" w:rsidP="001E6537">
            <w:pPr>
              <w:ind w:firstLine="0"/>
            </w:pPr>
            <w:r>
              <w:t>Bradley</w:t>
            </w:r>
          </w:p>
        </w:tc>
        <w:tc>
          <w:tcPr>
            <w:tcW w:w="2180" w:type="dxa"/>
            <w:shd w:val="clear" w:color="auto" w:fill="auto"/>
          </w:tcPr>
          <w:p w14:paraId="2E5997E4" w14:textId="0E4C7D63" w:rsidR="001E6537" w:rsidRPr="001E6537" w:rsidRDefault="001E6537" w:rsidP="001E6537">
            <w:pPr>
              <w:ind w:firstLine="0"/>
            </w:pPr>
            <w:r>
              <w:t>Brewer</w:t>
            </w:r>
          </w:p>
        </w:tc>
      </w:tr>
      <w:tr w:rsidR="001E6537" w:rsidRPr="001E6537" w14:paraId="51E53403" w14:textId="77777777" w:rsidTr="001E6537">
        <w:tc>
          <w:tcPr>
            <w:tcW w:w="2179" w:type="dxa"/>
            <w:shd w:val="clear" w:color="auto" w:fill="auto"/>
          </w:tcPr>
          <w:p w14:paraId="26B11FCA" w14:textId="2772E734" w:rsidR="001E6537" w:rsidRPr="001E6537" w:rsidRDefault="001E6537" w:rsidP="001E6537">
            <w:pPr>
              <w:ind w:firstLine="0"/>
            </w:pPr>
            <w:r>
              <w:t>Brittain</w:t>
            </w:r>
          </w:p>
        </w:tc>
        <w:tc>
          <w:tcPr>
            <w:tcW w:w="2179" w:type="dxa"/>
            <w:shd w:val="clear" w:color="auto" w:fill="auto"/>
          </w:tcPr>
          <w:p w14:paraId="741D406D" w14:textId="7E1C7E1E" w:rsidR="001E6537" w:rsidRPr="001E6537" w:rsidRDefault="001E6537" w:rsidP="001E6537">
            <w:pPr>
              <w:ind w:firstLine="0"/>
            </w:pPr>
            <w:r>
              <w:t>Burns</w:t>
            </w:r>
          </w:p>
        </w:tc>
        <w:tc>
          <w:tcPr>
            <w:tcW w:w="2180" w:type="dxa"/>
            <w:shd w:val="clear" w:color="auto" w:fill="auto"/>
          </w:tcPr>
          <w:p w14:paraId="213D90B5" w14:textId="261F4900" w:rsidR="001E6537" w:rsidRPr="001E6537" w:rsidRDefault="001E6537" w:rsidP="001E6537">
            <w:pPr>
              <w:ind w:firstLine="0"/>
            </w:pPr>
            <w:r>
              <w:t>Bustos</w:t>
            </w:r>
          </w:p>
        </w:tc>
      </w:tr>
      <w:tr w:rsidR="001E6537" w:rsidRPr="001E6537" w14:paraId="072F4186" w14:textId="77777777" w:rsidTr="001E6537">
        <w:tc>
          <w:tcPr>
            <w:tcW w:w="2179" w:type="dxa"/>
            <w:shd w:val="clear" w:color="auto" w:fill="auto"/>
          </w:tcPr>
          <w:p w14:paraId="61094322" w14:textId="19404178" w:rsidR="001E6537" w:rsidRPr="001E6537" w:rsidRDefault="001E6537" w:rsidP="001E6537">
            <w:pPr>
              <w:ind w:firstLine="0"/>
            </w:pPr>
            <w:r>
              <w:t>Calhoon</w:t>
            </w:r>
          </w:p>
        </w:tc>
        <w:tc>
          <w:tcPr>
            <w:tcW w:w="2179" w:type="dxa"/>
            <w:shd w:val="clear" w:color="auto" w:fill="auto"/>
          </w:tcPr>
          <w:p w14:paraId="3B616CB5" w14:textId="511C6279" w:rsidR="001E6537" w:rsidRPr="001E6537" w:rsidRDefault="001E6537" w:rsidP="001E6537">
            <w:pPr>
              <w:ind w:firstLine="0"/>
            </w:pPr>
            <w:r>
              <w:t>Carter</w:t>
            </w:r>
          </w:p>
        </w:tc>
        <w:tc>
          <w:tcPr>
            <w:tcW w:w="2180" w:type="dxa"/>
            <w:shd w:val="clear" w:color="auto" w:fill="auto"/>
          </w:tcPr>
          <w:p w14:paraId="2394312D" w14:textId="48FA998B" w:rsidR="001E6537" w:rsidRPr="001E6537" w:rsidRDefault="001E6537" w:rsidP="001E6537">
            <w:pPr>
              <w:ind w:firstLine="0"/>
            </w:pPr>
            <w:r>
              <w:t>Caskey</w:t>
            </w:r>
          </w:p>
        </w:tc>
      </w:tr>
      <w:tr w:rsidR="001E6537" w:rsidRPr="001E6537" w14:paraId="7AABC73D" w14:textId="77777777" w:rsidTr="001E6537">
        <w:tc>
          <w:tcPr>
            <w:tcW w:w="2179" w:type="dxa"/>
            <w:shd w:val="clear" w:color="auto" w:fill="auto"/>
          </w:tcPr>
          <w:p w14:paraId="3AF171AB" w14:textId="50E13E50" w:rsidR="001E6537" w:rsidRPr="001E6537" w:rsidRDefault="001E6537" w:rsidP="001E6537">
            <w:pPr>
              <w:ind w:firstLine="0"/>
            </w:pPr>
            <w:r>
              <w:t>Chapman</w:t>
            </w:r>
          </w:p>
        </w:tc>
        <w:tc>
          <w:tcPr>
            <w:tcW w:w="2179" w:type="dxa"/>
            <w:shd w:val="clear" w:color="auto" w:fill="auto"/>
          </w:tcPr>
          <w:p w14:paraId="5BA28B9B" w14:textId="6C207494" w:rsidR="001E6537" w:rsidRPr="001E6537" w:rsidRDefault="001E6537" w:rsidP="001E6537">
            <w:pPr>
              <w:ind w:firstLine="0"/>
            </w:pPr>
            <w:r>
              <w:t>Chumley</w:t>
            </w:r>
          </w:p>
        </w:tc>
        <w:tc>
          <w:tcPr>
            <w:tcW w:w="2180" w:type="dxa"/>
            <w:shd w:val="clear" w:color="auto" w:fill="auto"/>
          </w:tcPr>
          <w:p w14:paraId="05D29506" w14:textId="342532B9" w:rsidR="001E6537" w:rsidRPr="001E6537" w:rsidRDefault="001E6537" w:rsidP="001E6537">
            <w:pPr>
              <w:ind w:firstLine="0"/>
            </w:pPr>
            <w:r>
              <w:t>Clyburn</w:t>
            </w:r>
          </w:p>
        </w:tc>
      </w:tr>
      <w:tr w:rsidR="001E6537" w:rsidRPr="001E6537" w14:paraId="7DBB73A0" w14:textId="77777777" w:rsidTr="001E6537">
        <w:tc>
          <w:tcPr>
            <w:tcW w:w="2179" w:type="dxa"/>
            <w:shd w:val="clear" w:color="auto" w:fill="auto"/>
          </w:tcPr>
          <w:p w14:paraId="2B077AFA" w14:textId="1217BED9" w:rsidR="001E6537" w:rsidRPr="001E6537" w:rsidRDefault="001E6537" w:rsidP="001E6537">
            <w:pPr>
              <w:ind w:firstLine="0"/>
            </w:pPr>
            <w:r>
              <w:t>Cobb-Hunter</w:t>
            </w:r>
          </w:p>
        </w:tc>
        <w:tc>
          <w:tcPr>
            <w:tcW w:w="2179" w:type="dxa"/>
            <w:shd w:val="clear" w:color="auto" w:fill="auto"/>
          </w:tcPr>
          <w:p w14:paraId="5905A08F" w14:textId="340143EE" w:rsidR="001E6537" w:rsidRPr="001E6537" w:rsidRDefault="001E6537" w:rsidP="001E6537">
            <w:pPr>
              <w:ind w:firstLine="0"/>
            </w:pPr>
            <w:r>
              <w:t>Collins</w:t>
            </w:r>
          </w:p>
        </w:tc>
        <w:tc>
          <w:tcPr>
            <w:tcW w:w="2180" w:type="dxa"/>
            <w:shd w:val="clear" w:color="auto" w:fill="auto"/>
          </w:tcPr>
          <w:p w14:paraId="47ED82B0" w14:textId="2F97C4AC" w:rsidR="001E6537" w:rsidRPr="001E6537" w:rsidRDefault="001E6537" w:rsidP="001E6537">
            <w:pPr>
              <w:ind w:firstLine="0"/>
            </w:pPr>
            <w:r>
              <w:t>Connell</w:t>
            </w:r>
          </w:p>
        </w:tc>
      </w:tr>
      <w:tr w:rsidR="001E6537" w:rsidRPr="001E6537" w14:paraId="2911366D" w14:textId="77777777" w:rsidTr="001E6537">
        <w:tc>
          <w:tcPr>
            <w:tcW w:w="2179" w:type="dxa"/>
            <w:shd w:val="clear" w:color="auto" w:fill="auto"/>
          </w:tcPr>
          <w:p w14:paraId="1B4FAB3A" w14:textId="6C60D1B3" w:rsidR="001E6537" w:rsidRPr="001E6537" w:rsidRDefault="001E6537" w:rsidP="001E6537">
            <w:pPr>
              <w:ind w:firstLine="0"/>
            </w:pPr>
            <w:r>
              <w:t>B. L. Cox</w:t>
            </w:r>
          </w:p>
        </w:tc>
        <w:tc>
          <w:tcPr>
            <w:tcW w:w="2179" w:type="dxa"/>
            <w:shd w:val="clear" w:color="auto" w:fill="auto"/>
          </w:tcPr>
          <w:p w14:paraId="5A688B56" w14:textId="5959AA59" w:rsidR="001E6537" w:rsidRPr="001E6537" w:rsidRDefault="001E6537" w:rsidP="001E6537">
            <w:pPr>
              <w:ind w:firstLine="0"/>
            </w:pPr>
            <w:r>
              <w:t>Crawford</w:t>
            </w:r>
          </w:p>
        </w:tc>
        <w:tc>
          <w:tcPr>
            <w:tcW w:w="2180" w:type="dxa"/>
            <w:shd w:val="clear" w:color="auto" w:fill="auto"/>
          </w:tcPr>
          <w:p w14:paraId="77B65614" w14:textId="5FE90EF1" w:rsidR="001E6537" w:rsidRPr="001E6537" w:rsidRDefault="001E6537" w:rsidP="001E6537">
            <w:pPr>
              <w:ind w:firstLine="0"/>
            </w:pPr>
            <w:r>
              <w:t>Cromer</w:t>
            </w:r>
          </w:p>
        </w:tc>
      </w:tr>
      <w:tr w:rsidR="001E6537" w:rsidRPr="001E6537" w14:paraId="5660012F" w14:textId="77777777" w:rsidTr="001E6537">
        <w:tc>
          <w:tcPr>
            <w:tcW w:w="2179" w:type="dxa"/>
            <w:shd w:val="clear" w:color="auto" w:fill="auto"/>
          </w:tcPr>
          <w:p w14:paraId="1461C280" w14:textId="0AEF2200" w:rsidR="001E6537" w:rsidRPr="001E6537" w:rsidRDefault="001E6537" w:rsidP="001E6537">
            <w:pPr>
              <w:ind w:firstLine="0"/>
            </w:pPr>
            <w:r>
              <w:t>Davis</w:t>
            </w:r>
          </w:p>
        </w:tc>
        <w:tc>
          <w:tcPr>
            <w:tcW w:w="2179" w:type="dxa"/>
            <w:shd w:val="clear" w:color="auto" w:fill="auto"/>
          </w:tcPr>
          <w:p w14:paraId="056F663F" w14:textId="12F80370" w:rsidR="001E6537" w:rsidRPr="001E6537" w:rsidRDefault="001E6537" w:rsidP="001E6537">
            <w:pPr>
              <w:ind w:firstLine="0"/>
            </w:pPr>
            <w:r>
              <w:t>Dillard</w:t>
            </w:r>
          </w:p>
        </w:tc>
        <w:tc>
          <w:tcPr>
            <w:tcW w:w="2180" w:type="dxa"/>
            <w:shd w:val="clear" w:color="auto" w:fill="auto"/>
          </w:tcPr>
          <w:p w14:paraId="1DB225C7" w14:textId="4FA8A452" w:rsidR="001E6537" w:rsidRPr="001E6537" w:rsidRDefault="001E6537" w:rsidP="001E6537">
            <w:pPr>
              <w:ind w:firstLine="0"/>
            </w:pPr>
            <w:r>
              <w:t>Elliott</w:t>
            </w:r>
          </w:p>
        </w:tc>
      </w:tr>
      <w:tr w:rsidR="001E6537" w:rsidRPr="001E6537" w14:paraId="0D6AF8D3" w14:textId="77777777" w:rsidTr="001E6537">
        <w:tc>
          <w:tcPr>
            <w:tcW w:w="2179" w:type="dxa"/>
            <w:shd w:val="clear" w:color="auto" w:fill="auto"/>
          </w:tcPr>
          <w:p w14:paraId="3C1A4343" w14:textId="13B4C651" w:rsidR="001E6537" w:rsidRPr="001E6537" w:rsidRDefault="001E6537" w:rsidP="001E6537">
            <w:pPr>
              <w:ind w:firstLine="0"/>
            </w:pPr>
            <w:r>
              <w:t>Erickson</w:t>
            </w:r>
          </w:p>
        </w:tc>
        <w:tc>
          <w:tcPr>
            <w:tcW w:w="2179" w:type="dxa"/>
            <w:shd w:val="clear" w:color="auto" w:fill="auto"/>
          </w:tcPr>
          <w:p w14:paraId="56933D5A" w14:textId="1928D3D1" w:rsidR="001E6537" w:rsidRPr="001E6537" w:rsidRDefault="001E6537" w:rsidP="001E6537">
            <w:pPr>
              <w:ind w:firstLine="0"/>
            </w:pPr>
            <w:r>
              <w:t>Felder</w:t>
            </w:r>
          </w:p>
        </w:tc>
        <w:tc>
          <w:tcPr>
            <w:tcW w:w="2180" w:type="dxa"/>
            <w:shd w:val="clear" w:color="auto" w:fill="auto"/>
          </w:tcPr>
          <w:p w14:paraId="69A581A1" w14:textId="4E52A9DA" w:rsidR="001E6537" w:rsidRPr="001E6537" w:rsidRDefault="001E6537" w:rsidP="001E6537">
            <w:pPr>
              <w:ind w:firstLine="0"/>
            </w:pPr>
            <w:r>
              <w:t>Forrest</w:t>
            </w:r>
          </w:p>
        </w:tc>
      </w:tr>
      <w:tr w:rsidR="001E6537" w:rsidRPr="001E6537" w14:paraId="1888F438" w14:textId="77777777" w:rsidTr="001E6537">
        <w:tc>
          <w:tcPr>
            <w:tcW w:w="2179" w:type="dxa"/>
            <w:shd w:val="clear" w:color="auto" w:fill="auto"/>
          </w:tcPr>
          <w:p w14:paraId="5BD86961" w14:textId="544B017C" w:rsidR="001E6537" w:rsidRPr="001E6537" w:rsidRDefault="001E6537" w:rsidP="001E6537">
            <w:pPr>
              <w:ind w:firstLine="0"/>
            </w:pPr>
            <w:r>
              <w:t>Gagnon</w:t>
            </w:r>
          </w:p>
        </w:tc>
        <w:tc>
          <w:tcPr>
            <w:tcW w:w="2179" w:type="dxa"/>
            <w:shd w:val="clear" w:color="auto" w:fill="auto"/>
          </w:tcPr>
          <w:p w14:paraId="184F86F5" w14:textId="5C84E476" w:rsidR="001E6537" w:rsidRPr="001E6537" w:rsidRDefault="001E6537" w:rsidP="001E6537">
            <w:pPr>
              <w:ind w:firstLine="0"/>
            </w:pPr>
            <w:r>
              <w:t>Garvin</w:t>
            </w:r>
          </w:p>
        </w:tc>
        <w:tc>
          <w:tcPr>
            <w:tcW w:w="2180" w:type="dxa"/>
            <w:shd w:val="clear" w:color="auto" w:fill="auto"/>
          </w:tcPr>
          <w:p w14:paraId="3DF91AE1" w14:textId="713D6AB7" w:rsidR="001E6537" w:rsidRPr="001E6537" w:rsidRDefault="001E6537" w:rsidP="001E6537">
            <w:pPr>
              <w:ind w:firstLine="0"/>
            </w:pPr>
            <w:r>
              <w:t>Gibson</w:t>
            </w:r>
          </w:p>
        </w:tc>
      </w:tr>
      <w:tr w:rsidR="001E6537" w:rsidRPr="001E6537" w14:paraId="16544FE3" w14:textId="77777777" w:rsidTr="001E6537">
        <w:tc>
          <w:tcPr>
            <w:tcW w:w="2179" w:type="dxa"/>
            <w:shd w:val="clear" w:color="auto" w:fill="auto"/>
          </w:tcPr>
          <w:p w14:paraId="590DD0F3" w14:textId="5C33E53E" w:rsidR="001E6537" w:rsidRPr="001E6537" w:rsidRDefault="001E6537" w:rsidP="001E6537">
            <w:pPr>
              <w:ind w:firstLine="0"/>
            </w:pPr>
            <w:r>
              <w:t>Gilliam</w:t>
            </w:r>
          </w:p>
        </w:tc>
        <w:tc>
          <w:tcPr>
            <w:tcW w:w="2179" w:type="dxa"/>
            <w:shd w:val="clear" w:color="auto" w:fill="auto"/>
          </w:tcPr>
          <w:p w14:paraId="0215D47F" w14:textId="4DEE519E" w:rsidR="001E6537" w:rsidRPr="001E6537" w:rsidRDefault="001E6537" w:rsidP="001E6537">
            <w:pPr>
              <w:ind w:firstLine="0"/>
            </w:pPr>
            <w:r>
              <w:t>Gilliard</w:t>
            </w:r>
          </w:p>
        </w:tc>
        <w:tc>
          <w:tcPr>
            <w:tcW w:w="2180" w:type="dxa"/>
            <w:shd w:val="clear" w:color="auto" w:fill="auto"/>
          </w:tcPr>
          <w:p w14:paraId="1A85B3ED" w14:textId="4ABDE8EC" w:rsidR="001E6537" w:rsidRPr="001E6537" w:rsidRDefault="001E6537" w:rsidP="001E6537">
            <w:pPr>
              <w:ind w:firstLine="0"/>
            </w:pPr>
            <w:r>
              <w:t>Guest</w:t>
            </w:r>
          </w:p>
        </w:tc>
      </w:tr>
      <w:tr w:rsidR="001E6537" w:rsidRPr="001E6537" w14:paraId="13CF0E33" w14:textId="77777777" w:rsidTr="001E6537">
        <w:tc>
          <w:tcPr>
            <w:tcW w:w="2179" w:type="dxa"/>
            <w:shd w:val="clear" w:color="auto" w:fill="auto"/>
          </w:tcPr>
          <w:p w14:paraId="3B897834" w14:textId="729D8D5C" w:rsidR="001E6537" w:rsidRPr="001E6537" w:rsidRDefault="001E6537" w:rsidP="001E6537">
            <w:pPr>
              <w:ind w:firstLine="0"/>
            </w:pPr>
            <w:r>
              <w:t>Guffey</w:t>
            </w:r>
          </w:p>
        </w:tc>
        <w:tc>
          <w:tcPr>
            <w:tcW w:w="2179" w:type="dxa"/>
            <w:shd w:val="clear" w:color="auto" w:fill="auto"/>
          </w:tcPr>
          <w:p w14:paraId="23D53A56" w14:textId="2144E448" w:rsidR="001E6537" w:rsidRPr="001E6537" w:rsidRDefault="001E6537" w:rsidP="001E6537">
            <w:pPr>
              <w:ind w:firstLine="0"/>
            </w:pPr>
            <w:r>
              <w:t>Haddon</w:t>
            </w:r>
          </w:p>
        </w:tc>
        <w:tc>
          <w:tcPr>
            <w:tcW w:w="2180" w:type="dxa"/>
            <w:shd w:val="clear" w:color="auto" w:fill="auto"/>
          </w:tcPr>
          <w:p w14:paraId="462BA7BE" w14:textId="6AF65A52" w:rsidR="001E6537" w:rsidRPr="001E6537" w:rsidRDefault="001E6537" w:rsidP="001E6537">
            <w:pPr>
              <w:ind w:firstLine="0"/>
            </w:pPr>
            <w:r>
              <w:t>Hager</w:t>
            </w:r>
          </w:p>
        </w:tc>
      </w:tr>
      <w:tr w:rsidR="001E6537" w:rsidRPr="001E6537" w14:paraId="1B8CE191" w14:textId="77777777" w:rsidTr="001E6537">
        <w:tc>
          <w:tcPr>
            <w:tcW w:w="2179" w:type="dxa"/>
            <w:shd w:val="clear" w:color="auto" w:fill="auto"/>
          </w:tcPr>
          <w:p w14:paraId="09607CC5" w14:textId="07F3F686" w:rsidR="001E6537" w:rsidRPr="001E6537" w:rsidRDefault="001E6537" w:rsidP="001E6537">
            <w:pPr>
              <w:ind w:firstLine="0"/>
            </w:pPr>
            <w:r>
              <w:t>Hardee</w:t>
            </w:r>
          </w:p>
        </w:tc>
        <w:tc>
          <w:tcPr>
            <w:tcW w:w="2179" w:type="dxa"/>
            <w:shd w:val="clear" w:color="auto" w:fill="auto"/>
          </w:tcPr>
          <w:p w14:paraId="559F348F" w14:textId="35453A89" w:rsidR="001E6537" w:rsidRPr="001E6537" w:rsidRDefault="001E6537" w:rsidP="001E6537">
            <w:pPr>
              <w:ind w:firstLine="0"/>
            </w:pPr>
            <w:r>
              <w:t>Harris</w:t>
            </w:r>
          </w:p>
        </w:tc>
        <w:tc>
          <w:tcPr>
            <w:tcW w:w="2180" w:type="dxa"/>
            <w:shd w:val="clear" w:color="auto" w:fill="auto"/>
          </w:tcPr>
          <w:p w14:paraId="57B0251E" w14:textId="3BE37B07" w:rsidR="001E6537" w:rsidRPr="001E6537" w:rsidRDefault="001E6537" w:rsidP="001E6537">
            <w:pPr>
              <w:ind w:firstLine="0"/>
            </w:pPr>
            <w:r>
              <w:t>Hart</w:t>
            </w:r>
          </w:p>
        </w:tc>
      </w:tr>
      <w:tr w:rsidR="001E6537" w:rsidRPr="001E6537" w14:paraId="4D5B9457" w14:textId="77777777" w:rsidTr="001E6537">
        <w:tc>
          <w:tcPr>
            <w:tcW w:w="2179" w:type="dxa"/>
            <w:shd w:val="clear" w:color="auto" w:fill="auto"/>
          </w:tcPr>
          <w:p w14:paraId="06B64036" w14:textId="20F38C8B" w:rsidR="001E6537" w:rsidRPr="001E6537" w:rsidRDefault="001E6537" w:rsidP="001E6537">
            <w:pPr>
              <w:ind w:firstLine="0"/>
            </w:pPr>
            <w:r>
              <w:t>Hartnett</w:t>
            </w:r>
          </w:p>
        </w:tc>
        <w:tc>
          <w:tcPr>
            <w:tcW w:w="2179" w:type="dxa"/>
            <w:shd w:val="clear" w:color="auto" w:fill="auto"/>
          </w:tcPr>
          <w:p w14:paraId="18CA0481" w14:textId="3A637189" w:rsidR="001E6537" w:rsidRPr="001E6537" w:rsidRDefault="001E6537" w:rsidP="001E6537">
            <w:pPr>
              <w:ind w:firstLine="0"/>
            </w:pPr>
            <w:r>
              <w:t>Henderson-Myers</w:t>
            </w:r>
          </w:p>
        </w:tc>
        <w:tc>
          <w:tcPr>
            <w:tcW w:w="2180" w:type="dxa"/>
            <w:shd w:val="clear" w:color="auto" w:fill="auto"/>
          </w:tcPr>
          <w:p w14:paraId="191B74C6" w14:textId="140761B9" w:rsidR="001E6537" w:rsidRPr="001E6537" w:rsidRDefault="001E6537" w:rsidP="001E6537">
            <w:pPr>
              <w:ind w:firstLine="0"/>
            </w:pPr>
            <w:r>
              <w:t>Hewitt</w:t>
            </w:r>
          </w:p>
        </w:tc>
      </w:tr>
      <w:tr w:rsidR="001E6537" w:rsidRPr="001E6537" w14:paraId="54E78FFF" w14:textId="77777777" w:rsidTr="001E6537">
        <w:tc>
          <w:tcPr>
            <w:tcW w:w="2179" w:type="dxa"/>
            <w:shd w:val="clear" w:color="auto" w:fill="auto"/>
          </w:tcPr>
          <w:p w14:paraId="4D56A13A" w14:textId="7A3CBE96" w:rsidR="001E6537" w:rsidRPr="001E6537" w:rsidRDefault="001E6537" w:rsidP="001E6537">
            <w:pPr>
              <w:ind w:firstLine="0"/>
            </w:pPr>
            <w:r>
              <w:t>Hiott</w:t>
            </w:r>
          </w:p>
        </w:tc>
        <w:tc>
          <w:tcPr>
            <w:tcW w:w="2179" w:type="dxa"/>
            <w:shd w:val="clear" w:color="auto" w:fill="auto"/>
          </w:tcPr>
          <w:p w14:paraId="0F73FCD3" w14:textId="07686C2B" w:rsidR="001E6537" w:rsidRPr="001E6537" w:rsidRDefault="001E6537" w:rsidP="001E6537">
            <w:pPr>
              <w:ind w:firstLine="0"/>
            </w:pPr>
            <w:r>
              <w:t>Hixon</w:t>
            </w:r>
          </w:p>
        </w:tc>
        <w:tc>
          <w:tcPr>
            <w:tcW w:w="2180" w:type="dxa"/>
            <w:shd w:val="clear" w:color="auto" w:fill="auto"/>
          </w:tcPr>
          <w:p w14:paraId="6FB6DA74" w14:textId="4C0A61D9" w:rsidR="001E6537" w:rsidRPr="001E6537" w:rsidRDefault="001E6537" w:rsidP="001E6537">
            <w:pPr>
              <w:ind w:firstLine="0"/>
            </w:pPr>
            <w:r>
              <w:t>Hosey</w:t>
            </w:r>
          </w:p>
        </w:tc>
      </w:tr>
      <w:tr w:rsidR="001E6537" w:rsidRPr="001E6537" w14:paraId="17EF5758" w14:textId="77777777" w:rsidTr="001E6537">
        <w:tc>
          <w:tcPr>
            <w:tcW w:w="2179" w:type="dxa"/>
            <w:shd w:val="clear" w:color="auto" w:fill="auto"/>
          </w:tcPr>
          <w:p w14:paraId="528C0D37" w14:textId="45588C76" w:rsidR="001E6537" w:rsidRPr="001E6537" w:rsidRDefault="001E6537" w:rsidP="001E6537">
            <w:pPr>
              <w:ind w:firstLine="0"/>
            </w:pPr>
            <w:r>
              <w:t>Hyde</w:t>
            </w:r>
          </w:p>
        </w:tc>
        <w:tc>
          <w:tcPr>
            <w:tcW w:w="2179" w:type="dxa"/>
            <w:shd w:val="clear" w:color="auto" w:fill="auto"/>
          </w:tcPr>
          <w:p w14:paraId="61E3E02E" w14:textId="71116168" w:rsidR="001E6537" w:rsidRPr="001E6537" w:rsidRDefault="001E6537" w:rsidP="001E6537">
            <w:pPr>
              <w:ind w:firstLine="0"/>
            </w:pPr>
            <w:r>
              <w:t>Jefferson</w:t>
            </w:r>
          </w:p>
        </w:tc>
        <w:tc>
          <w:tcPr>
            <w:tcW w:w="2180" w:type="dxa"/>
            <w:shd w:val="clear" w:color="auto" w:fill="auto"/>
          </w:tcPr>
          <w:p w14:paraId="7E1C1F72" w14:textId="42D2CB1E" w:rsidR="001E6537" w:rsidRPr="001E6537" w:rsidRDefault="001E6537" w:rsidP="001E6537">
            <w:pPr>
              <w:ind w:firstLine="0"/>
            </w:pPr>
            <w:r>
              <w:t>J. E. Johnson</w:t>
            </w:r>
          </w:p>
        </w:tc>
      </w:tr>
      <w:tr w:rsidR="001E6537" w:rsidRPr="001E6537" w14:paraId="400D8CD3" w14:textId="77777777" w:rsidTr="001E6537">
        <w:tc>
          <w:tcPr>
            <w:tcW w:w="2179" w:type="dxa"/>
            <w:shd w:val="clear" w:color="auto" w:fill="auto"/>
          </w:tcPr>
          <w:p w14:paraId="53F6996B" w14:textId="2BC70CF3" w:rsidR="001E6537" w:rsidRPr="001E6537" w:rsidRDefault="001E6537" w:rsidP="001E6537">
            <w:pPr>
              <w:ind w:firstLine="0"/>
            </w:pPr>
            <w:r>
              <w:t>J. L. Johnson</w:t>
            </w:r>
          </w:p>
        </w:tc>
        <w:tc>
          <w:tcPr>
            <w:tcW w:w="2179" w:type="dxa"/>
            <w:shd w:val="clear" w:color="auto" w:fill="auto"/>
          </w:tcPr>
          <w:p w14:paraId="36687E88" w14:textId="0E4891F5" w:rsidR="001E6537" w:rsidRPr="001E6537" w:rsidRDefault="001E6537" w:rsidP="001E6537">
            <w:pPr>
              <w:ind w:firstLine="0"/>
            </w:pPr>
            <w:r>
              <w:t>S. Jones</w:t>
            </w:r>
          </w:p>
        </w:tc>
        <w:tc>
          <w:tcPr>
            <w:tcW w:w="2180" w:type="dxa"/>
            <w:shd w:val="clear" w:color="auto" w:fill="auto"/>
          </w:tcPr>
          <w:p w14:paraId="61CAE705" w14:textId="11142904" w:rsidR="001E6537" w:rsidRPr="001E6537" w:rsidRDefault="001E6537" w:rsidP="001E6537">
            <w:pPr>
              <w:ind w:firstLine="0"/>
            </w:pPr>
            <w:r>
              <w:t>W. Jones</w:t>
            </w:r>
          </w:p>
        </w:tc>
      </w:tr>
      <w:tr w:rsidR="001E6537" w:rsidRPr="001E6537" w14:paraId="5738E713" w14:textId="77777777" w:rsidTr="001E6537">
        <w:tc>
          <w:tcPr>
            <w:tcW w:w="2179" w:type="dxa"/>
            <w:shd w:val="clear" w:color="auto" w:fill="auto"/>
          </w:tcPr>
          <w:p w14:paraId="62E0449B" w14:textId="4D763D18" w:rsidR="001E6537" w:rsidRPr="001E6537" w:rsidRDefault="001E6537" w:rsidP="001E6537">
            <w:pPr>
              <w:ind w:firstLine="0"/>
            </w:pPr>
            <w:r>
              <w:t>Jordan</w:t>
            </w:r>
          </w:p>
        </w:tc>
        <w:tc>
          <w:tcPr>
            <w:tcW w:w="2179" w:type="dxa"/>
            <w:shd w:val="clear" w:color="auto" w:fill="auto"/>
          </w:tcPr>
          <w:p w14:paraId="50B4D2DD" w14:textId="4C1295DD" w:rsidR="001E6537" w:rsidRPr="001E6537" w:rsidRDefault="001E6537" w:rsidP="001E6537">
            <w:pPr>
              <w:ind w:firstLine="0"/>
            </w:pPr>
            <w:r>
              <w:t>Kilmartin</w:t>
            </w:r>
          </w:p>
        </w:tc>
        <w:tc>
          <w:tcPr>
            <w:tcW w:w="2180" w:type="dxa"/>
            <w:shd w:val="clear" w:color="auto" w:fill="auto"/>
          </w:tcPr>
          <w:p w14:paraId="440A38FC" w14:textId="000C1874" w:rsidR="001E6537" w:rsidRPr="001E6537" w:rsidRDefault="001E6537" w:rsidP="001E6537">
            <w:pPr>
              <w:ind w:firstLine="0"/>
            </w:pPr>
            <w:r>
              <w:t>King</w:t>
            </w:r>
          </w:p>
        </w:tc>
      </w:tr>
      <w:tr w:rsidR="001E6537" w:rsidRPr="001E6537" w14:paraId="746ECA0A" w14:textId="77777777" w:rsidTr="001E6537">
        <w:tc>
          <w:tcPr>
            <w:tcW w:w="2179" w:type="dxa"/>
            <w:shd w:val="clear" w:color="auto" w:fill="auto"/>
          </w:tcPr>
          <w:p w14:paraId="3D05A157" w14:textId="6B12D375" w:rsidR="001E6537" w:rsidRPr="001E6537" w:rsidRDefault="001E6537" w:rsidP="001E6537">
            <w:pPr>
              <w:ind w:firstLine="0"/>
            </w:pPr>
            <w:r>
              <w:t>Landing</w:t>
            </w:r>
          </w:p>
        </w:tc>
        <w:tc>
          <w:tcPr>
            <w:tcW w:w="2179" w:type="dxa"/>
            <w:shd w:val="clear" w:color="auto" w:fill="auto"/>
          </w:tcPr>
          <w:p w14:paraId="1C0B4D7D" w14:textId="4C472DFC" w:rsidR="001E6537" w:rsidRPr="001E6537" w:rsidRDefault="001E6537" w:rsidP="001E6537">
            <w:pPr>
              <w:ind w:firstLine="0"/>
            </w:pPr>
            <w:r>
              <w:t>Lawson</w:t>
            </w:r>
          </w:p>
        </w:tc>
        <w:tc>
          <w:tcPr>
            <w:tcW w:w="2180" w:type="dxa"/>
            <w:shd w:val="clear" w:color="auto" w:fill="auto"/>
          </w:tcPr>
          <w:p w14:paraId="78A887CD" w14:textId="61BBF52F" w:rsidR="001E6537" w:rsidRPr="001E6537" w:rsidRDefault="001E6537" w:rsidP="001E6537">
            <w:pPr>
              <w:ind w:firstLine="0"/>
            </w:pPr>
            <w:r>
              <w:t>Ligon</w:t>
            </w:r>
          </w:p>
        </w:tc>
      </w:tr>
      <w:tr w:rsidR="001E6537" w:rsidRPr="001E6537" w14:paraId="654A9630" w14:textId="77777777" w:rsidTr="001E6537">
        <w:tc>
          <w:tcPr>
            <w:tcW w:w="2179" w:type="dxa"/>
            <w:shd w:val="clear" w:color="auto" w:fill="auto"/>
          </w:tcPr>
          <w:p w14:paraId="5949EA87" w14:textId="02BA07B6" w:rsidR="001E6537" w:rsidRPr="001E6537" w:rsidRDefault="001E6537" w:rsidP="001E6537">
            <w:pPr>
              <w:ind w:firstLine="0"/>
            </w:pPr>
            <w:r>
              <w:t>Long</w:t>
            </w:r>
          </w:p>
        </w:tc>
        <w:tc>
          <w:tcPr>
            <w:tcW w:w="2179" w:type="dxa"/>
            <w:shd w:val="clear" w:color="auto" w:fill="auto"/>
          </w:tcPr>
          <w:p w14:paraId="03B7117E" w14:textId="35C6795B" w:rsidR="001E6537" w:rsidRPr="001E6537" w:rsidRDefault="001E6537" w:rsidP="001E6537">
            <w:pPr>
              <w:ind w:firstLine="0"/>
            </w:pPr>
            <w:r>
              <w:t>Lowe</w:t>
            </w:r>
          </w:p>
        </w:tc>
        <w:tc>
          <w:tcPr>
            <w:tcW w:w="2180" w:type="dxa"/>
            <w:shd w:val="clear" w:color="auto" w:fill="auto"/>
          </w:tcPr>
          <w:p w14:paraId="2126B716" w14:textId="1A2A604B" w:rsidR="001E6537" w:rsidRPr="001E6537" w:rsidRDefault="001E6537" w:rsidP="001E6537">
            <w:pPr>
              <w:ind w:firstLine="0"/>
            </w:pPr>
            <w:r>
              <w:t>Magnuson</w:t>
            </w:r>
          </w:p>
        </w:tc>
      </w:tr>
      <w:tr w:rsidR="001E6537" w:rsidRPr="001E6537" w14:paraId="28E2B924" w14:textId="77777777" w:rsidTr="001E6537">
        <w:tc>
          <w:tcPr>
            <w:tcW w:w="2179" w:type="dxa"/>
            <w:shd w:val="clear" w:color="auto" w:fill="auto"/>
          </w:tcPr>
          <w:p w14:paraId="7970AF69" w14:textId="66BCEB9E" w:rsidR="001E6537" w:rsidRPr="001E6537" w:rsidRDefault="001E6537" w:rsidP="001E6537">
            <w:pPr>
              <w:ind w:firstLine="0"/>
            </w:pPr>
            <w:r>
              <w:t>McCravy</w:t>
            </w:r>
          </w:p>
        </w:tc>
        <w:tc>
          <w:tcPr>
            <w:tcW w:w="2179" w:type="dxa"/>
            <w:shd w:val="clear" w:color="auto" w:fill="auto"/>
          </w:tcPr>
          <w:p w14:paraId="730658A3" w14:textId="78A80C73" w:rsidR="001E6537" w:rsidRPr="001E6537" w:rsidRDefault="001E6537" w:rsidP="001E6537">
            <w:pPr>
              <w:ind w:firstLine="0"/>
            </w:pPr>
            <w:r>
              <w:t>McGinnis</w:t>
            </w:r>
          </w:p>
        </w:tc>
        <w:tc>
          <w:tcPr>
            <w:tcW w:w="2180" w:type="dxa"/>
            <w:shd w:val="clear" w:color="auto" w:fill="auto"/>
          </w:tcPr>
          <w:p w14:paraId="55834B0B" w14:textId="61F281E0" w:rsidR="001E6537" w:rsidRPr="001E6537" w:rsidRDefault="001E6537" w:rsidP="001E6537">
            <w:pPr>
              <w:ind w:firstLine="0"/>
            </w:pPr>
            <w:r>
              <w:t>Mitchell</w:t>
            </w:r>
          </w:p>
        </w:tc>
      </w:tr>
      <w:tr w:rsidR="001E6537" w:rsidRPr="001E6537" w14:paraId="1A3A455E" w14:textId="77777777" w:rsidTr="001E6537">
        <w:tc>
          <w:tcPr>
            <w:tcW w:w="2179" w:type="dxa"/>
            <w:shd w:val="clear" w:color="auto" w:fill="auto"/>
          </w:tcPr>
          <w:p w14:paraId="1CE5733F" w14:textId="2F6D5002" w:rsidR="001E6537" w:rsidRPr="001E6537" w:rsidRDefault="001E6537" w:rsidP="001E6537">
            <w:pPr>
              <w:ind w:firstLine="0"/>
            </w:pPr>
            <w:r>
              <w:t>J. Moore</w:t>
            </w:r>
          </w:p>
        </w:tc>
        <w:tc>
          <w:tcPr>
            <w:tcW w:w="2179" w:type="dxa"/>
            <w:shd w:val="clear" w:color="auto" w:fill="auto"/>
          </w:tcPr>
          <w:p w14:paraId="2982F135" w14:textId="0FA32A35" w:rsidR="001E6537" w:rsidRPr="001E6537" w:rsidRDefault="001E6537" w:rsidP="001E6537">
            <w:pPr>
              <w:ind w:firstLine="0"/>
            </w:pPr>
            <w:r>
              <w:t>T. Moore</w:t>
            </w:r>
          </w:p>
        </w:tc>
        <w:tc>
          <w:tcPr>
            <w:tcW w:w="2180" w:type="dxa"/>
            <w:shd w:val="clear" w:color="auto" w:fill="auto"/>
          </w:tcPr>
          <w:p w14:paraId="1F6C565F" w14:textId="0196DFB1" w:rsidR="001E6537" w:rsidRPr="001E6537" w:rsidRDefault="001E6537" w:rsidP="001E6537">
            <w:pPr>
              <w:ind w:firstLine="0"/>
            </w:pPr>
            <w:r>
              <w:t>T. A. Morgan</w:t>
            </w:r>
          </w:p>
        </w:tc>
      </w:tr>
      <w:tr w:rsidR="001E6537" w:rsidRPr="001E6537" w14:paraId="7C7B205F" w14:textId="77777777" w:rsidTr="001E6537">
        <w:tc>
          <w:tcPr>
            <w:tcW w:w="2179" w:type="dxa"/>
            <w:shd w:val="clear" w:color="auto" w:fill="auto"/>
          </w:tcPr>
          <w:p w14:paraId="4883EC3B" w14:textId="141031C4" w:rsidR="001E6537" w:rsidRPr="001E6537" w:rsidRDefault="001E6537" w:rsidP="001E6537">
            <w:pPr>
              <w:ind w:firstLine="0"/>
            </w:pPr>
            <w:r>
              <w:t>Moss</w:t>
            </w:r>
          </w:p>
        </w:tc>
        <w:tc>
          <w:tcPr>
            <w:tcW w:w="2179" w:type="dxa"/>
            <w:shd w:val="clear" w:color="auto" w:fill="auto"/>
          </w:tcPr>
          <w:p w14:paraId="080A7F69" w14:textId="4C51E2FA" w:rsidR="001E6537" w:rsidRPr="001E6537" w:rsidRDefault="001E6537" w:rsidP="001E6537">
            <w:pPr>
              <w:ind w:firstLine="0"/>
            </w:pPr>
            <w:r>
              <w:t>Murphy</w:t>
            </w:r>
          </w:p>
        </w:tc>
        <w:tc>
          <w:tcPr>
            <w:tcW w:w="2180" w:type="dxa"/>
            <w:shd w:val="clear" w:color="auto" w:fill="auto"/>
          </w:tcPr>
          <w:p w14:paraId="15C688CF" w14:textId="7C7D6DB1" w:rsidR="001E6537" w:rsidRPr="001E6537" w:rsidRDefault="001E6537" w:rsidP="001E6537">
            <w:pPr>
              <w:ind w:firstLine="0"/>
            </w:pPr>
            <w:r>
              <w:t>Neese</w:t>
            </w:r>
          </w:p>
        </w:tc>
      </w:tr>
      <w:tr w:rsidR="001E6537" w:rsidRPr="001E6537" w14:paraId="31290D3F" w14:textId="77777777" w:rsidTr="001E6537">
        <w:tc>
          <w:tcPr>
            <w:tcW w:w="2179" w:type="dxa"/>
            <w:shd w:val="clear" w:color="auto" w:fill="auto"/>
          </w:tcPr>
          <w:p w14:paraId="1A95DF0A" w14:textId="72E611CA" w:rsidR="001E6537" w:rsidRPr="001E6537" w:rsidRDefault="001E6537" w:rsidP="001E6537">
            <w:pPr>
              <w:ind w:firstLine="0"/>
            </w:pPr>
            <w:r>
              <w:t>B. Newton</w:t>
            </w:r>
          </w:p>
        </w:tc>
        <w:tc>
          <w:tcPr>
            <w:tcW w:w="2179" w:type="dxa"/>
            <w:shd w:val="clear" w:color="auto" w:fill="auto"/>
          </w:tcPr>
          <w:p w14:paraId="029A464C" w14:textId="7F456133" w:rsidR="001E6537" w:rsidRPr="001E6537" w:rsidRDefault="001E6537" w:rsidP="001E6537">
            <w:pPr>
              <w:ind w:firstLine="0"/>
            </w:pPr>
            <w:r>
              <w:t>W. Newton</w:t>
            </w:r>
          </w:p>
        </w:tc>
        <w:tc>
          <w:tcPr>
            <w:tcW w:w="2180" w:type="dxa"/>
            <w:shd w:val="clear" w:color="auto" w:fill="auto"/>
          </w:tcPr>
          <w:p w14:paraId="738785E8" w14:textId="23AED43F" w:rsidR="001E6537" w:rsidRPr="001E6537" w:rsidRDefault="001E6537" w:rsidP="001E6537">
            <w:pPr>
              <w:ind w:firstLine="0"/>
            </w:pPr>
            <w:r>
              <w:t>Nutt</w:t>
            </w:r>
          </w:p>
        </w:tc>
      </w:tr>
      <w:tr w:rsidR="001E6537" w:rsidRPr="001E6537" w14:paraId="736B6097" w14:textId="77777777" w:rsidTr="001E6537">
        <w:tc>
          <w:tcPr>
            <w:tcW w:w="2179" w:type="dxa"/>
            <w:shd w:val="clear" w:color="auto" w:fill="auto"/>
          </w:tcPr>
          <w:p w14:paraId="0EEDECF3" w14:textId="05112BF7" w:rsidR="001E6537" w:rsidRPr="001E6537" w:rsidRDefault="001E6537" w:rsidP="001E6537">
            <w:pPr>
              <w:ind w:firstLine="0"/>
            </w:pPr>
            <w:r>
              <w:t>O'Neal</w:t>
            </w:r>
          </w:p>
        </w:tc>
        <w:tc>
          <w:tcPr>
            <w:tcW w:w="2179" w:type="dxa"/>
            <w:shd w:val="clear" w:color="auto" w:fill="auto"/>
          </w:tcPr>
          <w:p w14:paraId="58A7EF8E" w14:textId="7ED0433F" w:rsidR="001E6537" w:rsidRPr="001E6537" w:rsidRDefault="001E6537" w:rsidP="001E6537">
            <w:pPr>
              <w:ind w:firstLine="0"/>
            </w:pPr>
            <w:r>
              <w:t>Oremus</w:t>
            </w:r>
          </w:p>
        </w:tc>
        <w:tc>
          <w:tcPr>
            <w:tcW w:w="2180" w:type="dxa"/>
            <w:shd w:val="clear" w:color="auto" w:fill="auto"/>
          </w:tcPr>
          <w:p w14:paraId="3D9E0D27" w14:textId="16B0C1A6" w:rsidR="001E6537" w:rsidRPr="001E6537" w:rsidRDefault="001E6537" w:rsidP="001E6537">
            <w:pPr>
              <w:ind w:firstLine="0"/>
            </w:pPr>
            <w:r>
              <w:t>Ott</w:t>
            </w:r>
          </w:p>
        </w:tc>
      </w:tr>
      <w:tr w:rsidR="001E6537" w:rsidRPr="001E6537" w14:paraId="7948D2CC" w14:textId="77777777" w:rsidTr="001E6537">
        <w:tc>
          <w:tcPr>
            <w:tcW w:w="2179" w:type="dxa"/>
            <w:shd w:val="clear" w:color="auto" w:fill="auto"/>
          </w:tcPr>
          <w:p w14:paraId="79656F5F" w14:textId="1601B73A" w:rsidR="001E6537" w:rsidRPr="001E6537" w:rsidRDefault="001E6537" w:rsidP="001E6537">
            <w:pPr>
              <w:ind w:firstLine="0"/>
            </w:pPr>
            <w:r>
              <w:t>Pace</w:t>
            </w:r>
          </w:p>
        </w:tc>
        <w:tc>
          <w:tcPr>
            <w:tcW w:w="2179" w:type="dxa"/>
            <w:shd w:val="clear" w:color="auto" w:fill="auto"/>
          </w:tcPr>
          <w:p w14:paraId="436E8CB8" w14:textId="5ADEEF34" w:rsidR="001E6537" w:rsidRPr="001E6537" w:rsidRDefault="001E6537" w:rsidP="001E6537">
            <w:pPr>
              <w:ind w:firstLine="0"/>
            </w:pPr>
            <w:r>
              <w:t>Pedalino</w:t>
            </w:r>
          </w:p>
        </w:tc>
        <w:tc>
          <w:tcPr>
            <w:tcW w:w="2180" w:type="dxa"/>
            <w:shd w:val="clear" w:color="auto" w:fill="auto"/>
          </w:tcPr>
          <w:p w14:paraId="03193668" w14:textId="358B9481" w:rsidR="001E6537" w:rsidRPr="001E6537" w:rsidRDefault="001E6537" w:rsidP="001E6537">
            <w:pPr>
              <w:ind w:firstLine="0"/>
            </w:pPr>
            <w:r>
              <w:t>Pendarvis</w:t>
            </w:r>
          </w:p>
        </w:tc>
      </w:tr>
      <w:tr w:rsidR="001E6537" w:rsidRPr="001E6537" w14:paraId="6012DA26" w14:textId="77777777" w:rsidTr="001E6537">
        <w:tc>
          <w:tcPr>
            <w:tcW w:w="2179" w:type="dxa"/>
            <w:shd w:val="clear" w:color="auto" w:fill="auto"/>
          </w:tcPr>
          <w:p w14:paraId="79CBE3F4" w14:textId="46CCE0F2" w:rsidR="001E6537" w:rsidRPr="001E6537" w:rsidRDefault="001E6537" w:rsidP="001E6537">
            <w:pPr>
              <w:ind w:firstLine="0"/>
            </w:pPr>
            <w:r>
              <w:t>Pope</w:t>
            </w:r>
          </w:p>
        </w:tc>
        <w:tc>
          <w:tcPr>
            <w:tcW w:w="2179" w:type="dxa"/>
            <w:shd w:val="clear" w:color="auto" w:fill="auto"/>
          </w:tcPr>
          <w:p w14:paraId="1DF5048C" w14:textId="3CDE73B7" w:rsidR="001E6537" w:rsidRPr="001E6537" w:rsidRDefault="001E6537" w:rsidP="001E6537">
            <w:pPr>
              <w:ind w:firstLine="0"/>
            </w:pPr>
            <w:r>
              <w:t>Robbins</w:t>
            </w:r>
          </w:p>
        </w:tc>
        <w:tc>
          <w:tcPr>
            <w:tcW w:w="2180" w:type="dxa"/>
            <w:shd w:val="clear" w:color="auto" w:fill="auto"/>
          </w:tcPr>
          <w:p w14:paraId="5BBC40E8" w14:textId="3D09F81E" w:rsidR="001E6537" w:rsidRPr="001E6537" w:rsidRDefault="001E6537" w:rsidP="001E6537">
            <w:pPr>
              <w:ind w:firstLine="0"/>
            </w:pPr>
            <w:r>
              <w:t>Rose</w:t>
            </w:r>
          </w:p>
        </w:tc>
      </w:tr>
      <w:tr w:rsidR="001E6537" w:rsidRPr="001E6537" w14:paraId="032D8874" w14:textId="77777777" w:rsidTr="001E6537">
        <w:tc>
          <w:tcPr>
            <w:tcW w:w="2179" w:type="dxa"/>
            <w:shd w:val="clear" w:color="auto" w:fill="auto"/>
          </w:tcPr>
          <w:p w14:paraId="4E47C3CA" w14:textId="4280590F" w:rsidR="001E6537" w:rsidRPr="001E6537" w:rsidRDefault="001E6537" w:rsidP="001E6537">
            <w:pPr>
              <w:ind w:firstLine="0"/>
            </w:pPr>
            <w:r>
              <w:t>Rutherford</w:t>
            </w:r>
          </w:p>
        </w:tc>
        <w:tc>
          <w:tcPr>
            <w:tcW w:w="2179" w:type="dxa"/>
            <w:shd w:val="clear" w:color="auto" w:fill="auto"/>
          </w:tcPr>
          <w:p w14:paraId="322EEA02" w14:textId="50E57D33" w:rsidR="001E6537" w:rsidRPr="001E6537" w:rsidRDefault="001E6537" w:rsidP="001E6537">
            <w:pPr>
              <w:ind w:firstLine="0"/>
            </w:pPr>
            <w:r>
              <w:t>Sandifer</w:t>
            </w:r>
          </w:p>
        </w:tc>
        <w:tc>
          <w:tcPr>
            <w:tcW w:w="2180" w:type="dxa"/>
            <w:shd w:val="clear" w:color="auto" w:fill="auto"/>
          </w:tcPr>
          <w:p w14:paraId="4CD42F75" w14:textId="0F00E4D2" w:rsidR="001E6537" w:rsidRPr="001E6537" w:rsidRDefault="001E6537" w:rsidP="001E6537">
            <w:pPr>
              <w:ind w:firstLine="0"/>
            </w:pPr>
            <w:r>
              <w:t>Schuessler</w:t>
            </w:r>
          </w:p>
        </w:tc>
      </w:tr>
      <w:tr w:rsidR="001E6537" w:rsidRPr="001E6537" w14:paraId="375026F3" w14:textId="77777777" w:rsidTr="001E6537">
        <w:tc>
          <w:tcPr>
            <w:tcW w:w="2179" w:type="dxa"/>
            <w:shd w:val="clear" w:color="auto" w:fill="auto"/>
          </w:tcPr>
          <w:p w14:paraId="04D881AB" w14:textId="30571738" w:rsidR="001E6537" w:rsidRPr="001E6537" w:rsidRDefault="001E6537" w:rsidP="001E6537">
            <w:pPr>
              <w:ind w:firstLine="0"/>
            </w:pPr>
            <w:r>
              <w:t>Sessions</w:t>
            </w:r>
          </w:p>
        </w:tc>
        <w:tc>
          <w:tcPr>
            <w:tcW w:w="2179" w:type="dxa"/>
            <w:shd w:val="clear" w:color="auto" w:fill="auto"/>
          </w:tcPr>
          <w:p w14:paraId="00F32118" w14:textId="18228B66" w:rsidR="001E6537" w:rsidRPr="001E6537" w:rsidRDefault="001E6537" w:rsidP="001E6537">
            <w:pPr>
              <w:ind w:firstLine="0"/>
            </w:pPr>
            <w:r>
              <w:t>G. M. Smith</w:t>
            </w:r>
          </w:p>
        </w:tc>
        <w:tc>
          <w:tcPr>
            <w:tcW w:w="2180" w:type="dxa"/>
            <w:shd w:val="clear" w:color="auto" w:fill="auto"/>
          </w:tcPr>
          <w:p w14:paraId="0A494106" w14:textId="004A898C" w:rsidR="001E6537" w:rsidRPr="001E6537" w:rsidRDefault="001E6537" w:rsidP="001E6537">
            <w:pPr>
              <w:ind w:firstLine="0"/>
            </w:pPr>
            <w:r>
              <w:t>M. M. Smith</w:t>
            </w:r>
          </w:p>
        </w:tc>
      </w:tr>
      <w:tr w:rsidR="001E6537" w:rsidRPr="001E6537" w14:paraId="72650F7D" w14:textId="77777777" w:rsidTr="001E6537">
        <w:tc>
          <w:tcPr>
            <w:tcW w:w="2179" w:type="dxa"/>
            <w:shd w:val="clear" w:color="auto" w:fill="auto"/>
          </w:tcPr>
          <w:p w14:paraId="18F31751" w14:textId="468B69E5" w:rsidR="001E6537" w:rsidRPr="001E6537" w:rsidRDefault="001E6537" w:rsidP="001E6537">
            <w:pPr>
              <w:ind w:firstLine="0"/>
            </w:pPr>
            <w:r>
              <w:t>Stavrinakis</w:t>
            </w:r>
          </w:p>
        </w:tc>
        <w:tc>
          <w:tcPr>
            <w:tcW w:w="2179" w:type="dxa"/>
            <w:shd w:val="clear" w:color="auto" w:fill="auto"/>
          </w:tcPr>
          <w:p w14:paraId="40D2459C" w14:textId="6D6A4C35" w:rsidR="001E6537" w:rsidRPr="001E6537" w:rsidRDefault="001E6537" w:rsidP="001E6537">
            <w:pPr>
              <w:ind w:firstLine="0"/>
            </w:pPr>
            <w:r>
              <w:t>Taylor</w:t>
            </w:r>
          </w:p>
        </w:tc>
        <w:tc>
          <w:tcPr>
            <w:tcW w:w="2180" w:type="dxa"/>
            <w:shd w:val="clear" w:color="auto" w:fill="auto"/>
          </w:tcPr>
          <w:p w14:paraId="5DC53A93" w14:textId="21FA8990" w:rsidR="001E6537" w:rsidRPr="001E6537" w:rsidRDefault="001E6537" w:rsidP="001E6537">
            <w:pPr>
              <w:ind w:firstLine="0"/>
            </w:pPr>
            <w:r>
              <w:t>Thayer</w:t>
            </w:r>
          </w:p>
        </w:tc>
      </w:tr>
      <w:tr w:rsidR="001E6537" w:rsidRPr="001E6537" w14:paraId="2A806A52" w14:textId="77777777" w:rsidTr="001E6537">
        <w:tc>
          <w:tcPr>
            <w:tcW w:w="2179" w:type="dxa"/>
            <w:shd w:val="clear" w:color="auto" w:fill="auto"/>
          </w:tcPr>
          <w:p w14:paraId="2A101271" w14:textId="237C19FA" w:rsidR="001E6537" w:rsidRPr="001E6537" w:rsidRDefault="001E6537" w:rsidP="001E6537">
            <w:pPr>
              <w:ind w:firstLine="0"/>
            </w:pPr>
            <w:r>
              <w:t>Thigpen</w:t>
            </w:r>
          </w:p>
        </w:tc>
        <w:tc>
          <w:tcPr>
            <w:tcW w:w="2179" w:type="dxa"/>
            <w:shd w:val="clear" w:color="auto" w:fill="auto"/>
          </w:tcPr>
          <w:p w14:paraId="45A03F69" w14:textId="6AFD5C4A" w:rsidR="001E6537" w:rsidRPr="001E6537" w:rsidRDefault="001E6537" w:rsidP="001E6537">
            <w:pPr>
              <w:ind w:firstLine="0"/>
            </w:pPr>
            <w:r>
              <w:t>Trantham</w:t>
            </w:r>
          </w:p>
        </w:tc>
        <w:tc>
          <w:tcPr>
            <w:tcW w:w="2180" w:type="dxa"/>
            <w:shd w:val="clear" w:color="auto" w:fill="auto"/>
          </w:tcPr>
          <w:p w14:paraId="2FAD6820" w14:textId="14CA863C" w:rsidR="001E6537" w:rsidRPr="001E6537" w:rsidRDefault="001E6537" w:rsidP="001E6537">
            <w:pPr>
              <w:ind w:firstLine="0"/>
            </w:pPr>
            <w:r>
              <w:t>Vaughan</w:t>
            </w:r>
          </w:p>
        </w:tc>
      </w:tr>
      <w:tr w:rsidR="001E6537" w:rsidRPr="001E6537" w14:paraId="7B353880" w14:textId="77777777" w:rsidTr="001E6537">
        <w:tc>
          <w:tcPr>
            <w:tcW w:w="2179" w:type="dxa"/>
            <w:shd w:val="clear" w:color="auto" w:fill="auto"/>
          </w:tcPr>
          <w:p w14:paraId="1B7B8556" w14:textId="388C6F4F" w:rsidR="001E6537" w:rsidRPr="001E6537" w:rsidRDefault="001E6537" w:rsidP="001E6537">
            <w:pPr>
              <w:ind w:firstLine="0"/>
            </w:pPr>
            <w:r>
              <w:t>Weeks</w:t>
            </w:r>
          </w:p>
        </w:tc>
        <w:tc>
          <w:tcPr>
            <w:tcW w:w="2179" w:type="dxa"/>
            <w:shd w:val="clear" w:color="auto" w:fill="auto"/>
          </w:tcPr>
          <w:p w14:paraId="6CB6FAE6" w14:textId="7E96F66C" w:rsidR="001E6537" w:rsidRPr="001E6537" w:rsidRDefault="001E6537" w:rsidP="001E6537">
            <w:pPr>
              <w:ind w:firstLine="0"/>
            </w:pPr>
            <w:r>
              <w:t>West</w:t>
            </w:r>
          </w:p>
        </w:tc>
        <w:tc>
          <w:tcPr>
            <w:tcW w:w="2180" w:type="dxa"/>
            <w:shd w:val="clear" w:color="auto" w:fill="auto"/>
          </w:tcPr>
          <w:p w14:paraId="42C42E69" w14:textId="00788D71" w:rsidR="001E6537" w:rsidRPr="001E6537" w:rsidRDefault="001E6537" w:rsidP="001E6537">
            <w:pPr>
              <w:ind w:firstLine="0"/>
            </w:pPr>
            <w:r>
              <w:t>Wetmore</w:t>
            </w:r>
          </w:p>
        </w:tc>
      </w:tr>
      <w:tr w:rsidR="001E6537" w:rsidRPr="001E6537" w14:paraId="671BD346" w14:textId="77777777" w:rsidTr="001E6537">
        <w:tc>
          <w:tcPr>
            <w:tcW w:w="2179" w:type="dxa"/>
            <w:shd w:val="clear" w:color="auto" w:fill="auto"/>
          </w:tcPr>
          <w:p w14:paraId="43C575D8" w14:textId="2BD6D370" w:rsidR="001E6537" w:rsidRPr="001E6537" w:rsidRDefault="001E6537" w:rsidP="001E6537">
            <w:pPr>
              <w:keepNext/>
              <w:ind w:firstLine="0"/>
            </w:pPr>
            <w:r>
              <w:t>Wheeler</w:t>
            </w:r>
          </w:p>
        </w:tc>
        <w:tc>
          <w:tcPr>
            <w:tcW w:w="2179" w:type="dxa"/>
            <w:shd w:val="clear" w:color="auto" w:fill="auto"/>
          </w:tcPr>
          <w:p w14:paraId="0946B650" w14:textId="6B7A29AE" w:rsidR="001E6537" w:rsidRPr="001E6537" w:rsidRDefault="001E6537" w:rsidP="001E6537">
            <w:pPr>
              <w:keepNext/>
              <w:ind w:firstLine="0"/>
            </w:pPr>
            <w:r>
              <w:t>White</w:t>
            </w:r>
          </w:p>
        </w:tc>
        <w:tc>
          <w:tcPr>
            <w:tcW w:w="2180" w:type="dxa"/>
            <w:shd w:val="clear" w:color="auto" w:fill="auto"/>
          </w:tcPr>
          <w:p w14:paraId="78CCE28A" w14:textId="489DF42E" w:rsidR="001E6537" w:rsidRPr="001E6537" w:rsidRDefault="001E6537" w:rsidP="001E6537">
            <w:pPr>
              <w:keepNext/>
              <w:ind w:firstLine="0"/>
            </w:pPr>
            <w:r>
              <w:t>Whitmire</w:t>
            </w:r>
          </w:p>
        </w:tc>
      </w:tr>
      <w:tr w:rsidR="001E6537" w:rsidRPr="001E6537" w14:paraId="0C649AFD" w14:textId="77777777" w:rsidTr="001E6537">
        <w:tc>
          <w:tcPr>
            <w:tcW w:w="2179" w:type="dxa"/>
            <w:shd w:val="clear" w:color="auto" w:fill="auto"/>
          </w:tcPr>
          <w:p w14:paraId="31850A1C" w14:textId="6EAD6399" w:rsidR="001E6537" w:rsidRPr="001E6537" w:rsidRDefault="001E6537" w:rsidP="001E6537">
            <w:pPr>
              <w:keepNext/>
              <w:ind w:firstLine="0"/>
            </w:pPr>
            <w:r>
              <w:t>Williams</w:t>
            </w:r>
          </w:p>
        </w:tc>
        <w:tc>
          <w:tcPr>
            <w:tcW w:w="2179" w:type="dxa"/>
            <w:shd w:val="clear" w:color="auto" w:fill="auto"/>
          </w:tcPr>
          <w:p w14:paraId="57E19A4E" w14:textId="0CD2CB16" w:rsidR="001E6537" w:rsidRPr="001E6537" w:rsidRDefault="001E6537" w:rsidP="001E6537">
            <w:pPr>
              <w:keepNext/>
              <w:ind w:firstLine="0"/>
            </w:pPr>
            <w:r>
              <w:t>Wooten</w:t>
            </w:r>
          </w:p>
        </w:tc>
        <w:tc>
          <w:tcPr>
            <w:tcW w:w="2180" w:type="dxa"/>
            <w:shd w:val="clear" w:color="auto" w:fill="auto"/>
          </w:tcPr>
          <w:p w14:paraId="04E97CC7" w14:textId="77777777" w:rsidR="001E6537" w:rsidRPr="001E6537" w:rsidRDefault="001E6537" w:rsidP="001E6537">
            <w:pPr>
              <w:keepNext/>
              <w:ind w:firstLine="0"/>
            </w:pPr>
          </w:p>
        </w:tc>
      </w:tr>
    </w:tbl>
    <w:p w14:paraId="78F1B331" w14:textId="77777777" w:rsidR="001E6537" w:rsidRDefault="001E6537" w:rsidP="001E6537"/>
    <w:p w14:paraId="2A2A3824" w14:textId="6B7445FA" w:rsidR="001E6537" w:rsidRDefault="001E6537" w:rsidP="001E6537">
      <w:pPr>
        <w:jc w:val="center"/>
        <w:rPr>
          <w:b/>
        </w:rPr>
      </w:pPr>
      <w:r w:rsidRPr="001E6537">
        <w:rPr>
          <w:b/>
        </w:rPr>
        <w:t>Total--104</w:t>
      </w:r>
    </w:p>
    <w:p w14:paraId="253A9A20" w14:textId="77777777" w:rsidR="001E6537" w:rsidRDefault="001E6537" w:rsidP="001E6537">
      <w:pPr>
        <w:jc w:val="center"/>
        <w:rPr>
          <w:b/>
        </w:rPr>
      </w:pPr>
    </w:p>
    <w:p w14:paraId="125A6DFA"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0D5DA0AF" w14:textId="77777777" w:rsidTr="001E6537">
        <w:tc>
          <w:tcPr>
            <w:tcW w:w="2179" w:type="dxa"/>
            <w:shd w:val="clear" w:color="auto" w:fill="auto"/>
          </w:tcPr>
          <w:p w14:paraId="6A0AE6A0" w14:textId="64930844" w:rsidR="001E6537" w:rsidRPr="001E6537" w:rsidRDefault="001E6537" w:rsidP="001E6537">
            <w:pPr>
              <w:keepNext/>
              <w:ind w:firstLine="0"/>
            </w:pPr>
            <w:r>
              <w:t>Hayes</w:t>
            </w:r>
          </w:p>
        </w:tc>
        <w:tc>
          <w:tcPr>
            <w:tcW w:w="2179" w:type="dxa"/>
            <w:shd w:val="clear" w:color="auto" w:fill="auto"/>
          </w:tcPr>
          <w:p w14:paraId="3F3E7D77" w14:textId="77B110F6" w:rsidR="001E6537" w:rsidRPr="001E6537" w:rsidRDefault="001E6537" w:rsidP="001E6537">
            <w:pPr>
              <w:keepNext/>
              <w:ind w:firstLine="0"/>
            </w:pPr>
            <w:r>
              <w:t>Leber</w:t>
            </w:r>
          </w:p>
        </w:tc>
        <w:tc>
          <w:tcPr>
            <w:tcW w:w="2180" w:type="dxa"/>
            <w:shd w:val="clear" w:color="auto" w:fill="auto"/>
          </w:tcPr>
          <w:p w14:paraId="5B6002F0" w14:textId="5EE49BA9" w:rsidR="001E6537" w:rsidRPr="001E6537" w:rsidRDefault="001E6537" w:rsidP="001E6537">
            <w:pPr>
              <w:keepNext/>
              <w:ind w:firstLine="0"/>
            </w:pPr>
            <w:r>
              <w:t>Yow</w:t>
            </w:r>
          </w:p>
        </w:tc>
      </w:tr>
    </w:tbl>
    <w:p w14:paraId="11B6C2A4" w14:textId="77777777" w:rsidR="001E6537" w:rsidRDefault="001E6537" w:rsidP="001E6537"/>
    <w:p w14:paraId="1D8FB51D" w14:textId="77777777" w:rsidR="001E6537" w:rsidRDefault="001E6537" w:rsidP="001E6537">
      <w:pPr>
        <w:jc w:val="center"/>
        <w:rPr>
          <w:b/>
        </w:rPr>
      </w:pPr>
      <w:r w:rsidRPr="001E6537">
        <w:rPr>
          <w:b/>
        </w:rPr>
        <w:t>Total--3</w:t>
      </w:r>
    </w:p>
    <w:p w14:paraId="11065405" w14:textId="2D23DE65" w:rsidR="001E6537" w:rsidRDefault="001E6537" w:rsidP="001E6537">
      <w:pPr>
        <w:jc w:val="center"/>
        <w:rPr>
          <w:b/>
        </w:rPr>
      </w:pPr>
    </w:p>
    <w:p w14:paraId="1F54977E" w14:textId="77777777" w:rsidR="001E6537" w:rsidRDefault="001E6537" w:rsidP="001E6537">
      <w:r>
        <w:t xml:space="preserve">So, the Bill was read the second time and ordered to third reading.  </w:t>
      </w:r>
    </w:p>
    <w:p w14:paraId="2C10AA33" w14:textId="77777777" w:rsidR="001E6537" w:rsidRDefault="001E6537" w:rsidP="001E6537"/>
    <w:p w14:paraId="68F83BE1" w14:textId="77777777" w:rsidR="009B2C00" w:rsidRDefault="009B2C00" w:rsidP="001E6537">
      <w:pPr>
        <w:keepNext/>
        <w:jc w:val="center"/>
        <w:rPr>
          <w:b/>
        </w:rPr>
      </w:pPr>
    </w:p>
    <w:p w14:paraId="38904B0E" w14:textId="0E0ECDC2" w:rsidR="001E6537" w:rsidRDefault="001E6537" w:rsidP="001E6537">
      <w:pPr>
        <w:keepNext/>
        <w:jc w:val="center"/>
        <w:rPr>
          <w:b/>
        </w:rPr>
      </w:pPr>
      <w:r w:rsidRPr="001E6537">
        <w:rPr>
          <w:b/>
        </w:rPr>
        <w:t>OBJECTION TO MOTION</w:t>
      </w:r>
    </w:p>
    <w:p w14:paraId="673C1E98" w14:textId="77777777" w:rsidR="001E6537" w:rsidRDefault="001E6537" w:rsidP="001E6537">
      <w:r>
        <w:t>Rep. JORDAN asked unanimous consent that H. 4590 be read a third time tomorrow.</w:t>
      </w:r>
    </w:p>
    <w:p w14:paraId="3437A537" w14:textId="16313A3E" w:rsidR="001E6537" w:rsidRDefault="001E6537" w:rsidP="001E6537">
      <w:r>
        <w:t>Rep. MAGNUSON objected.</w:t>
      </w:r>
    </w:p>
    <w:p w14:paraId="3F50AC05" w14:textId="77777777" w:rsidR="001E6537" w:rsidRDefault="001E6537" w:rsidP="001E6537"/>
    <w:p w14:paraId="0ABE3B20" w14:textId="6DD27CE4" w:rsidR="001E6537" w:rsidRDefault="001E6537" w:rsidP="001E6537">
      <w:pPr>
        <w:keepNext/>
        <w:jc w:val="center"/>
        <w:rPr>
          <w:b/>
        </w:rPr>
      </w:pPr>
      <w:r w:rsidRPr="001E6537">
        <w:rPr>
          <w:b/>
        </w:rPr>
        <w:t>H. 4158--POINT OF ORDER</w:t>
      </w:r>
    </w:p>
    <w:p w14:paraId="1FEBF973" w14:textId="39882625" w:rsidR="001E6537" w:rsidRDefault="001E6537" w:rsidP="001E6537">
      <w:pPr>
        <w:keepNext/>
      </w:pPr>
      <w:r>
        <w:t>The following Bill was taken up:</w:t>
      </w:r>
    </w:p>
    <w:p w14:paraId="0AACE3AE" w14:textId="77777777" w:rsidR="001E6537" w:rsidRDefault="001E6537" w:rsidP="001E6537">
      <w:pPr>
        <w:keepNext/>
      </w:pPr>
      <w:bookmarkStart w:id="69" w:name="include_clip_start_194"/>
      <w:bookmarkEnd w:id="69"/>
    </w:p>
    <w:p w14:paraId="4B7C77BE" w14:textId="77777777" w:rsidR="001E6537" w:rsidRDefault="001E6537" w:rsidP="001E6537">
      <w:r>
        <w:t>H. 4158 -- Reps. Pendarvis, M. M. Smith, Bauer, King and Henderson-Myers: A BILL TO AMEND THE SOUTH CAROLINA CODE OF LAWS BY ADDING SECTION 27-40-350 SO AS TO PROVIDE THAT RESIDENTIAL TENANTS WHO ARE VICTIMS OF CERTAIN DOMESTIC VIOLENCE MAY TERMINATE A RENTAL AGREEMENT AND TO PROVIDE FOR NECESSARY REQUIREMENTS.</w:t>
      </w:r>
    </w:p>
    <w:p w14:paraId="345F3259" w14:textId="19F0F1E4" w:rsidR="001E6537" w:rsidRDefault="001E6537" w:rsidP="001E6537">
      <w:bookmarkStart w:id="70" w:name="include_clip_end_194"/>
      <w:bookmarkEnd w:id="70"/>
    </w:p>
    <w:p w14:paraId="0C980CF8" w14:textId="403645C9" w:rsidR="001E6537" w:rsidRDefault="001E6537" w:rsidP="001E6537">
      <w:pPr>
        <w:keepNext/>
        <w:jc w:val="center"/>
        <w:rPr>
          <w:b/>
        </w:rPr>
      </w:pPr>
      <w:r w:rsidRPr="001E6537">
        <w:rPr>
          <w:b/>
        </w:rPr>
        <w:t>POINT OF ORDER</w:t>
      </w:r>
    </w:p>
    <w:p w14:paraId="0B9CEA3F" w14:textId="77777777" w:rsidR="001E6537" w:rsidRDefault="001E6537" w:rsidP="001E6537">
      <w:r>
        <w:t>Rep. JORDAN made the Point of Order that the Bill was improperly before the House for consideration since its number and title have not been printed in the House Calendar at least one statewide legislative day prior to second reading.</w:t>
      </w:r>
    </w:p>
    <w:p w14:paraId="4F6532DF" w14:textId="1DD33BCB" w:rsidR="001E6537" w:rsidRDefault="001E6537" w:rsidP="001E6537">
      <w:r>
        <w:t xml:space="preserve">The SPEAKER </w:t>
      </w:r>
      <w:r w:rsidRPr="001E6537">
        <w:rPr>
          <w:i/>
        </w:rPr>
        <w:t>PRO TEMPORE</w:t>
      </w:r>
      <w:r>
        <w:t xml:space="preserve"> sustained the Point of Order.  </w:t>
      </w:r>
    </w:p>
    <w:p w14:paraId="46FDA19F" w14:textId="77777777" w:rsidR="001E6537" w:rsidRDefault="001E6537" w:rsidP="001E6537"/>
    <w:p w14:paraId="07F6A729" w14:textId="301D0381" w:rsidR="001E6537" w:rsidRDefault="001E6537" w:rsidP="001E6537">
      <w:pPr>
        <w:keepNext/>
        <w:jc w:val="center"/>
        <w:rPr>
          <w:b/>
        </w:rPr>
      </w:pPr>
      <w:r w:rsidRPr="001E6537">
        <w:rPr>
          <w:b/>
        </w:rPr>
        <w:t>H. 4589--ORDERED TO THIRD READING</w:t>
      </w:r>
    </w:p>
    <w:p w14:paraId="29521718" w14:textId="42A4CE88" w:rsidR="001E6537" w:rsidRDefault="001E6537" w:rsidP="001E6537">
      <w:pPr>
        <w:keepNext/>
      </w:pPr>
      <w:r>
        <w:t>The following Bill was taken up:</w:t>
      </w:r>
    </w:p>
    <w:p w14:paraId="625EDEE1" w14:textId="77777777" w:rsidR="001E6537" w:rsidRDefault="001E6537" w:rsidP="001E6537">
      <w:pPr>
        <w:keepNext/>
      </w:pPr>
      <w:bookmarkStart w:id="71" w:name="include_clip_start_198"/>
      <w:bookmarkEnd w:id="71"/>
    </w:p>
    <w:p w14:paraId="4B998EBA" w14:textId="77777777" w:rsidR="001E6537" w:rsidRDefault="001E6537" w:rsidP="001E6537">
      <w:r>
        <w:t>H. 4589 -- Reps. G. M. Smith, Robbins, Murphy, Gatch, Brewer and Wheeler: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19FD28F0" w14:textId="77777777" w:rsidR="009B2C00" w:rsidRDefault="009B2C00" w:rsidP="001E6537">
      <w:bookmarkStart w:id="72" w:name="include_clip_end_198"/>
      <w:bookmarkEnd w:id="72"/>
    </w:p>
    <w:p w14:paraId="2F4006C4" w14:textId="161E0D9E" w:rsidR="001E6537" w:rsidRDefault="001E6537" w:rsidP="001E6537">
      <w:r>
        <w:t>Rep. JORDAN explained the Bill.</w:t>
      </w:r>
    </w:p>
    <w:p w14:paraId="61AF9265" w14:textId="77777777" w:rsidR="001E6537" w:rsidRDefault="001E6537" w:rsidP="001E6537"/>
    <w:p w14:paraId="2064D2E5" w14:textId="77777777" w:rsidR="001E6537" w:rsidRDefault="001E6537" w:rsidP="001E6537">
      <w:r>
        <w:t xml:space="preserve">The yeas and nays were taken resulting as follows: </w:t>
      </w:r>
    </w:p>
    <w:p w14:paraId="5B320E39" w14:textId="03DD3296" w:rsidR="001E6537" w:rsidRDefault="001E6537" w:rsidP="001E6537">
      <w:pPr>
        <w:jc w:val="center"/>
      </w:pPr>
      <w:r>
        <w:t xml:space="preserve"> </w:t>
      </w:r>
      <w:bookmarkStart w:id="73" w:name="vote_start200"/>
      <w:bookmarkEnd w:id="73"/>
      <w:r>
        <w:t>Yeas 110; Nays 0</w:t>
      </w:r>
    </w:p>
    <w:p w14:paraId="565FBE31" w14:textId="77777777" w:rsidR="001E6537" w:rsidRDefault="001E6537" w:rsidP="001E6537">
      <w:pPr>
        <w:jc w:val="center"/>
      </w:pPr>
    </w:p>
    <w:p w14:paraId="566DBCCF"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16566ED0" w14:textId="77777777" w:rsidTr="001E6537">
        <w:tc>
          <w:tcPr>
            <w:tcW w:w="2179" w:type="dxa"/>
            <w:shd w:val="clear" w:color="auto" w:fill="auto"/>
          </w:tcPr>
          <w:p w14:paraId="2110E840" w14:textId="3047537F" w:rsidR="001E6537" w:rsidRPr="001E6537" w:rsidRDefault="001E6537" w:rsidP="001E6537">
            <w:pPr>
              <w:keepNext/>
              <w:ind w:firstLine="0"/>
            </w:pPr>
            <w:r>
              <w:t>Anderson</w:t>
            </w:r>
          </w:p>
        </w:tc>
        <w:tc>
          <w:tcPr>
            <w:tcW w:w="2179" w:type="dxa"/>
            <w:shd w:val="clear" w:color="auto" w:fill="auto"/>
          </w:tcPr>
          <w:p w14:paraId="20AA9C65" w14:textId="3B5AFA4A" w:rsidR="001E6537" w:rsidRPr="001E6537" w:rsidRDefault="001E6537" w:rsidP="001E6537">
            <w:pPr>
              <w:keepNext/>
              <w:ind w:firstLine="0"/>
            </w:pPr>
            <w:r>
              <w:t>Bailey</w:t>
            </w:r>
          </w:p>
        </w:tc>
        <w:tc>
          <w:tcPr>
            <w:tcW w:w="2180" w:type="dxa"/>
            <w:shd w:val="clear" w:color="auto" w:fill="auto"/>
          </w:tcPr>
          <w:p w14:paraId="4C3E8A8F" w14:textId="2C40C9D7" w:rsidR="001E6537" w:rsidRPr="001E6537" w:rsidRDefault="001E6537" w:rsidP="001E6537">
            <w:pPr>
              <w:keepNext/>
              <w:ind w:firstLine="0"/>
            </w:pPr>
            <w:r>
              <w:t>Bannister</w:t>
            </w:r>
          </w:p>
        </w:tc>
      </w:tr>
      <w:tr w:rsidR="001E6537" w:rsidRPr="001E6537" w14:paraId="6BC95055" w14:textId="77777777" w:rsidTr="001E6537">
        <w:tc>
          <w:tcPr>
            <w:tcW w:w="2179" w:type="dxa"/>
            <w:shd w:val="clear" w:color="auto" w:fill="auto"/>
          </w:tcPr>
          <w:p w14:paraId="0CE5D365" w14:textId="4C8C1898" w:rsidR="001E6537" w:rsidRPr="001E6537" w:rsidRDefault="001E6537" w:rsidP="001E6537">
            <w:pPr>
              <w:ind w:firstLine="0"/>
            </w:pPr>
            <w:r>
              <w:t>Bauer</w:t>
            </w:r>
          </w:p>
        </w:tc>
        <w:tc>
          <w:tcPr>
            <w:tcW w:w="2179" w:type="dxa"/>
            <w:shd w:val="clear" w:color="auto" w:fill="auto"/>
          </w:tcPr>
          <w:p w14:paraId="67EB7526" w14:textId="359850BE" w:rsidR="001E6537" w:rsidRPr="001E6537" w:rsidRDefault="001E6537" w:rsidP="001E6537">
            <w:pPr>
              <w:ind w:firstLine="0"/>
            </w:pPr>
            <w:r>
              <w:t>Beach</w:t>
            </w:r>
          </w:p>
        </w:tc>
        <w:tc>
          <w:tcPr>
            <w:tcW w:w="2180" w:type="dxa"/>
            <w:shd w:val="clear" w:color="auto" w:fill="auto"/>
          </w:tcPr>
          <w:p w14:paraId="4EFA1A21" w14:textId="2F5E547A" w:rsidR="001E6537" w:rsidRPr="001E6537" w:rsidRDefault="001E6537" w:rsidP="001E6537">
            <w:pPr>
              <w:ind w:firstLine="0"/>
            </w:pPr>
            <w:r>
              <w:t>Bernstein</w:t>
            </w:r>
          </w:p>
        </w:tc>
      </w:tr>
      <w:tr w:rsidR="001E6537" w:rsidRPr="001E6537" w14:paraId="6F764ACE" w14:textId="77777777" w:rsidTr="001E6537">
        <w:tc>
          <w:tcPr>
            <w:tcW w:w="2179" w:type="dxa"/>
            <w:shd w:val="clear" w:color="auto" w:fill="auto"/>
          </w:tcPr>
          <w:p w14:paraId="251BBFBF" w14:textId="50DBA2C9" w:rsidR="001E6537" w:rsidRPr="001E6537" w:rsidRDefault="001E6537" w:rsidP="001E6537">
            <w:pPr>
              <w:ind w:firstLine="0"/>
            </w:pPr>
            <w:r>
              <w:t>Blackwell</w:t>
            </w:r>
          </w:p>
        </w:tc>
        <w:tc>
          <w:tcPr>
            <w:tcW w:w="2179" w:type="dxa"/>
            <w:shd w:val="clear" w:color="auto" w:fill="auto"/>
          </w:tcPr>
          <w:p w14:paraId="3497C766" w14:textId="1500EA64" w:rsidR="001E6537" w:rsidRPr="001E6537" w:rsidRDefault="001E6537" w:rsidP="001E6537">
            <w:pPr>
              <w:ind w:firstLine="0"/>
            </w:pPr>
            <w:r>
              <w:t>Bradley</w:t>
            </w:r>
          </w:p>
        </w:tc>
        <w:tc>
          <w:tcPr>
            <w:tcW w:w="2180" w:type="dxa"/>
            <w:shd w:val="clear" w:color="auto" w:fill="auto"/>
          </w:tcPr>
          <w:p w14:paraId="3DC952B2" w14:textId="5F2CAAFC" w:rsidR="001E6537" w:rsidRPr="001E6537" w:rsidRDefault="001E6537" w:rsidP="001E6537">
            <w:pPr>
              <w:ind w:firstLine="0"/>
            </w:pPr>
            <w:r>
              <w:t>Brewer</w:t>
            </w:r>
          </w:p>
        </w:tc>
      </w:tr>
      <w:tr w:rsidR="001E6537" w:rsidRPr="001E6537" w14:paraId="07BCD2C1" w14:textId="77777777" w:rsidTr="001E6537">
        <w:tc>
          <w:tcPr>
            <w:tcW w:w="2179" w:type="dxa"/>
            <w:shd w:val="clear" w:color="auto" w:fill="auto"/>
          </w:tcPr>
          <w:p w14:paraId="2820C05E" w14:textId="4FA86947" w:rsidR="001E6537" w:rsidRPr="001E6537" w:rsidRDefault="001E6537" w:rsidP="001E6537">
            <w:pPr>
              <w:ind w:firstLine="0"/>
            </w:pPr>
            <w:r>
              <w:t>Brittain</w:t>
            </w:r>
          </w:p>
        </w:tc>
        <w:tc>
          <w:tcPr>
            <w:tcW w:w="2179" w:type="dxa"/>
            <w:shd w:val="clear" w:color="auto" w:fill="auto"/>
          </w:tcPr>
          <w:p w14:paraId="0B808F9F" w14:textId="0ADB9992" w:rsidR="001E6537" w:rsidRPr="001E6537" w:rsidRDefault="001E6537" w:rsidP="001E6537">
            <w:pPr>
              <w:ind w:firstLine="0"/>
            </w:pPr>
            <w:r>
              <w:t>Burns</w:t>
            </w:r>
          </w:p>
        </w:tc>
        <w:tc>
          <w:tcPr>
            <w:tcW w:w="2180" w:type="dxa"/>
            <w:shd w:val="clear" w:color="auto" w:fill="auto"/>
          </w:tcPr>
          <w:p w14:paraId="5E128673" w14:textId="259F222C" w:rsidR="001E6537" w:rsidRPr="001E6537" w:rsidRDefault="001E6537" w:rsidP="001E6537">
            <w:pPr>
              <w:ind w:firstLine="0"/>
            </w:pPr>
            <w:r>
              <w:t>Bustos</w:t>
            </w:r>
          </w:p>
        </w:tc>
      </w:tr>
      <w:tr w:rsidR="001E6537" w:rsidRPr="001E6537" w14:paraId="31D16519" w14:textId="77777777" w:rsidTr="001E6537">
        <w:tc>
          <w:tcPr>
            <w:tcW w:w="2179" w:type="dxa"/>
            <w:shd w:val="clear" w:color="auto" w:fill="auto"/>
          </w:tcPr>
          <w:p w14:paraId="71EDFBF2" w14:textId="64EECB4C" w:rsidR="001E6537" w:rsidRPr="001E6537" w:rsidRDefault="001E6537" w:rsidP="001E6537">
            <w:pPr>
              <w:ind w:firstLine="0"/>
            </w:pPr>
            <w:r>
              <w:t>Calhoon</w:t>
            </w:r>
          </w:p>
        </w:tc>
        <w:tc>
          <w:tcPr>
            <w:tcW w:w="2179" w:type="dxa"/>
            <w:shd w:val="clear" w:color="auto" w:fill="auto"/>
          </w:tcPr>
          <w:p w14:paraId="51E757D7" w14:textId="37FA103B" w:rsidR="001E6537" w:rsidRPr="001E6537" w:rsidRDefault="001E6537" w:rsidP="001E6537">
            <w:pPr>
              <w:ind w:firstLine="0"/>
            </w:pPr>
            <w:r>
              <w:t>Carter</w:t>
            </w:r>
          </w:p>
        </w:tc>
        <w:tc>
          <w:tcPr>
            <w:tcW w:w="2180" w:type="dxa"/>
            <w:shd w:val="clear" w:color="auto" w:fill="auto"/>
          </w:tcPr>
          <w:p w14:paraId="3321C6B9" w14:textId="0F4D774F" w:rsidR="001E6537" w:rsidRPr="001E6537" w:rsidRDefault="001E6537" w:rsidP="001E6537">
            <w:pPr>
              <w:ind w:firstLine="0"/>
            </w:pPr>
            <w:r>
              <w:t>Caskey</w:t>
            </w:r>
          </w:p>
        </w:tc>
      </w:tr>
      <w:tr w:rsidR="001E6537" w:rsidRPr="001E6537" w14:paraId="3670B0EF" w14:textId="77777777" w:rsidTr="001E6537">
        <w:tc>
          <w:tcPr>
            <w:tcW w:w="2179" w:type="dxa"/>
            <w:shd w:val="clear" w:color="auto" w:fill="auto"/>
          </w:tcPr>
          <w:p w14:paraId="49204B45" w14:textId="29E6DD4E" w:rsidR="001E6537" w:rsidRPr="001E6537" w:rsidRDefault="001E6537" w:rsidP="001E6537">
            <w:pPr>
              <w:ind w:firstLine="0"/>
            </w:pPr>
            <w:r>
              <w:t>Chapman</w:t>
            </w:r>
          </w:p>
        </w:tc>
        <w:tc>
          <w:tcPr>
            <w:tcW w:w="2179" w:type="dxa"/>
            <w:shd w:val="clear" w:color="auto" w:fill="auto"/>
          </w:tcPr>
          <w:p w14:paraId="76F47213" w14:textId="18C4B761" w:rsidR="001E6537" w:rsidRPr="001E6537" w:rsidRDefault="001E6537" w:rsidP="001E6537">
            <w:pPr>
              <w:ind w:firstLine="0"/>
            </w:pPr>
            <w:r>
              <w:t>Chumley</w:t>
            </w:r>
          </w:p>
        </w:tc>
        <w:tc>
          <w:tcPr>
            <w:tcW w:w="2180" w:type="dxa"/>
            <w:shd w:val="clear" w:color="auto" w:fill="auto"/>
          </w:tcPr>
          <w:p w14:paraId="1AC94535" w14:textId="4DBBC700" w:rsidR="001E6537" w:rsidRPr="001E6537" w:rsidRDefault="001E6537" w:rsidP="001E6537">
            <w:pPr>
              <w:ind w:firstLine="0"/>
            </w:pPr>
            <w:r>
              <w:t>Clyburn</w:t>
            </w:r>
          </w:p>
        </w:tc>
      </w:tr>
      <w:tr w:rsidR="001E6537" w:rsidRPr="001E6537" w14:paraId="602111C0" w14:textId="77777777" w:rsidTr="001E6537">
        <w:tc>
          <w:tcPr>
            <w:tcW w:w="2179" w:type="dxa"/>
            <w:shd w:val="clear" w:color="auto" w:fill="auto"/>
          </w:tcPr>
          <w:p w14:paraId="1C40A0E3" w14:textId="37CE1EC5" w:rsidR="001E6537" w:rsidRPr="001E6537" w:rsidRDefault="001E6537" w:rsidP="001E6537">
            <w:pPr>
              <w:ind w:firstLine="0"/>
            </w:pPr>
            <w:r>
              <w:t>Cobb-Hunter</w:t>
            </w:r>
          </w:p>
        </w:tc>
        <w:tc>
          <w:tcPr>
            <w:tcW w:w="2179" w:type="dxa"/>
            <w:shd w:val="clear" w:color="auto" w:fill="auto"/>
          </w:tcPr>
          <w:p w14:paraId="7668D2B1" w14:textId="797F4840" w:rsidR="001E6537" w:rsidRPr="001E6537" w:rsidRDefault="001E6537" w:rsidP="001E6537">
            <w:pPr>
              <w:ind w:firstLine="0"/>
            </w:pPr>
            <w:r>
              <w:t>Collins</w:t>
            </w:r>
          </w:p>
        </w:tc>
        <w:tc>
          <w:tcPr>
            <w:tcW w:w="2180" w:type="dxa"/>
            <w:shd w:val="clear" w:color="auto" w:fill="auto"/>
          </w:tcPr>
          <w:p w14:paraId="2E67D347" w14:textId="2303B38A" w:rsidR="001E6537" w:rsidRPr="001E6537" w:rsidRDefault="001E6537" w:rsidP="001E6537">
            <w:pPr>
              <w:ind w:firstLine="0"/>
            </w:pPr>
            <w:r>
              <w:t>Connell</w:t>
            </w:r>
          </w:p>
        </w:tc>
      </w:tr>
      <w:tr w:rsidR="001E6537" w:rsidRPr="001E6537" w14:paraId="000F43D8" w14:textId="77777777" w:rsidTr="001E6537">
        <w:tc>
          <w:tcPr>
            <w:tcW w:w="2179" w:type="dxa"/>
            <w:shd w:val="clear" w:color="auto" w:fill="auto"/>
          </w:tcPr>
          <w:p w14:paraId="6FB2CD1C" w14:textId="600B8B60" w:rsidR="001E6537" w:rsidRPr="001E6537" w:rsidRDefault="001E6537" w:rsidP="001E6537">
            <w:pPr>
              <w:ind w:firstLine="0"/>
            </w:pPr>
            <w:r>
              <w:t>B. L. Cox</w:t>
            </w:r>
          </w:p>
        </w:tc>
        <w:tc>
          <w:tcPr>
            <w:tcW w:w="2179" w:type="dxa"/>
            <w:shd w:val="clear" w:color="auto" w:fill="auto"/>
          </w:tcPr>
          <w:p w14:paraId="3973AD9F" w14:textId="35EEBE56" w:rsidR="001E6537" w:rsidRPr="001E6537" w:rsidRDefault="001E6537" w:rsidP="001E6537">
            <w:pPr>
              <w:ind w:firstLine="0"/>
            </w:pPr>
            <w:r>
              <w:t>Crawford</w:t>
            </w:r>
          </w:p>
        </w:tc>
        <w:tc>
          <w:tcPr>
            <w:tcW w:w="2180" w:type="dxa"/>
            <w:shd w:val="clear" w:color="auto" w:fill="auto"/>
          </w:tcPr>
          <w:p w14:paraId="25D88FBE" w14:textId="2308C8A1" w:rsidR="001E6537" w:rsidRPr="001E6537" w:rsidRDefault="001E6537" w:rsidP="001E6537">
            <w:pPr>
              <w:ind w:firstLine="0"/>
            </w:pPr>
            <w:r>
              <w:t>Cromer</w:t>
            </w:r>
          </w:p>
        </w:tc>
      </w:tr>
      <w:tr w:rsidR="001E6537" w:rsidRPr="001E6537" w14:paraId="031CB4B4" w14:textId="77777777" w:rsidTr="001E6537">
        <w:tc>
          <w:tcPr>
            <w:tcW w:w="2179" w:type="dxa"/>
            <w:shd w:val="clear" w:color="auto" w:fill="auto"/>
          </w:tcPr>
          <w:p w14:paraId="64AA6472" w14:textId="230584BC" w:rsidR="001E6537" w:rsidRPr="001E6537" w:rsidRDefault="001E6537" w:rsidP="001E6537">
            <w:pPr>
              <w:ind w:firstLine="0"/>
            </w:pPr>
            <w:r>
              <w:t>Davis</w:t>
            </w:r>
          </w:p>
        </w:tc>
        <w:tc>
          <w:tcPr>
            <w:tcW w:w="2179" w:type="dxa"/>
            <w:shd w:val="clear" w:color="auto" w:fill="auto"/>
          </w:tcPr>
          <w:p w14:paraId="77DC6558" w14:textId="25C1D546" w:rsidR="001E6537" w:rsidRPr="001E6537" w:rsidRDefault="001E6537" w:rsidP="001E6537">
            <w:pPr>
              <w:ind w:firstLine="0"/>
            </w:pPr>
            <w:r>
              <w:t>Dillard</w:t>
            </w:r>
          </w:p>
        </w:tc>
        <w:tc>
          <w:tcPr>
            <w:tcW w:w="2180" w:type="dxa"/>
            <w:shd w:val="clear" w:color="auto" w:fill="auto"/>
          </w:tcPr>
          <w:p w14:paraId="5D28D914" w14:textId="181FA205" w:rsidR="001E6537" w:rsidRPr="001E6537" w:rsidRDefault="001E6537" w:rsidP="001E6537">
            <w:pPr>
              <w:ind w:firstLine="0"/>
            </w:pPr>
            <w:r>
              <w:t>Elliott</w:t>
            </w:r>
          </w:p>
        </w:tc>
      </w:tr>
      <w:tr w:rsidR="001E6537" w:rsidRPr="001E6537" w14:paraId="5867D082" w14:textId="77777777" w:rsidTr="001E6537">
        <w:tc>
          <w:tcPr>
            <w:tcW w:w="2179" w:type="dxa"/>
            <w:shd w:val="clear" w:color="auto" w:fill="auto"/>
          </w:tcPr>
          <w:p w14:paraId="7F4D0819" w14:textId="10974727" w:rsidR="001E6537" w:rsidRPr="001E6537" w:rsidRDefault="001E6537" w:rsidP="001E6537">
            <w:pPr>
              <w:ind w:firstLine="0"/>
            </w:pPr>
            <w:r>
              <w:t>Erickson</w:t>
            </w:r>
          </w:p>
        </w:tc>
        <w:tc>
          <w:tcPr>
            <w:tcW w:w="2179" w:type="dxa"/>
            <w:shd w:val="clear" w:color="auto" w:fill="auto"/>
          </w:tcPr>
          <w:p w14:paraId="493C9574" w14:textId="16915287" w:rsidR="001E6537" w:rsidRPr="001E6537" w:rsidRDefault="001E6537" w:rsidP="001E6537">
            <w:pPr>
              <w:ind w:firstLine="0"/>
            </w:pPr>
            <w:r>
              <w:t>Felder</w:t>
            </w:r>
          </w:p>
        </w:tc>
        <w:tc>
          <w:tcPr>
            <w:tcW w:w="2180" w:type="dxa"/>
            <w:shd w:val="clear" w:color="auto" w:fill="auto"/>
          </w:tcPr>
          <w:p w14:paraId="343E62FA" w14:textId="6017B0B9" w:rsidR="001E6537" w:rsidRPr="001E6537" w:rsidRDefault="001E6537" w:rsidP="001E6537">
            <w:pPr>
              <w:ind w:firstLine="0"/>
            </w:pPr>
            <w:r>
              <w:t>Forrest</w:t>
            </w:r>
          </w:p>
        </w:tc>
      </w:tr>
      <w:tr w:rsidR="001E6537" w:rsidRPr="001E6537" w14:paraId="14EF45E5" w14:textId="77777777" w:rsidTr="001E6537">
        <w:tc>
          <w:tcPr>
            <w:tcW w:w="2179" w:type="dxa"/>
            <w:shd w:val="clear" w:color="auto" w:fill="auto"/>
          </w:tcPr>
          <w:p w14:paraId="21B6F434" w14:textId="07E3A571" w:rsidR="001E6537" w:rsidRPr="001E6537" w:rsidRDefault="001E6537" w:rsidP="001E6537">
            <w:pPr>
              <w:ind w:firstLine="0"/>
            </w:pPr>
            <w:r>
              <w:t>Gagnon</w:t>
            </w:r>
          </w:p>
        </w:tc>
        <w:tc>
          <w:tcPr>
            <w:tcW w:w="2179" w:type="dxa"/>
            <w:shd w:val="clear" w:color="auto" w:fill="auto"/>
          </w:tcPr>
          <w:p w14:paraId="02C334BA" w14:textId="434E99AC" w:rsidR="001E6537" w:rsidRPr="001E6537" w:rsidRDefault="001E6537" w:rsidP="001E6537">
            <w:pPr>
              <w:ind w:firstLine="0"/>
            </w:pPr>
            <w:r>
              <w:t>Garvin</w:t>
            </w:r>
          </w:p>
        </w:tc>
        <w:tc>
          <w:tcPr>
            <w:tcW w:w="2180" w:type="dxa"/>
            <w:shd w:val="clear" w:color="auto" w:fill="auto"/>
          </w:tcPr>
          <w:p w14:paraId="15CA8223" w14:textId="396A291C" w:rsidR="001E6537" w:rsidRPr="001E6537" w:rsidRDefault="001E6537" w:rsidP="001E6537">
            <w:pPr>
              <w:ind w:firstLine="0"/>
            </w:pPr>
            <w:r>
              <w:t>Gibson</w:t>
            </w:r>
          </w:p>
        </w:tc>
      </w:tr>
      <w:tr w:rsidR="001E6537" w:rsidRPr="001E6537" w14:paraId="7F03D783" w14:textId="77777777" w:rsidTr="001E6537">
        <w:tc>
          <w:tcPr>
            <w:tcW w:w="2179" w:type="dxa"/>
            <w:shd w:val="clear" w:color="auto" w:fill="auto"/>
          </w:tcPr>
          <w:p w14:paraId="3A59301E" w14:textId="38B7F7E8" w:rsidR="001E6537" w:rsidRPr="001E6537" w:rsidRDefault="001E6537" w:rsidP="001E6537">
            <w:pPr>
              <w:ind w:firstLine="0"/>
            </w:pPr>
            <w:r>
              <w:t>Gilliam</w:t>
            </w:r>
          </w:p>
        </w:tc>
        <w:tc>
          <w:tcPr>
            <w:tcW w:w="2179" w:type="dxa"/>
            <w:shd w:val="clear" w:color="auto" w:fill="auto"/>
          </w:tcPr>
          <w:p w14:paraId="0A97C525" w14:textId="04AE45DE" w:rsidR="001E6537" w:rsidRPr="001E6537" w:rsidRDefault="001E6537" w:rsidP="001E6537">
            <w:pPr>
              <w:ind w:firstLine="0"/>
            </w:pPr>
            <w:r>
              <w:t>Gilliard</w:t>
            </w:r>
          </w:p>
        </w:tc>
        <w:tc>
          <w:tcPr>
            <w:tcW w:w="2180" w:type="dxa"/>
            <w:shd w:val="clear" w:color="auto" w:fill="auto"/>
          </w:tcPr>
          <w:p w14:paraId="7B72D289" w14:textId="2CBB0D2C" w:rsidR="001E6537" w:rsidRPr="001E6537" w:rsidRDefault="001E6537" w:rsidP="001E6537">
            <w:pPr>
              <w:ind w:firstLine="0"/>
            </w:pPr>
            <w:r>
              <w:t>Guest</w:t>
            </w:r>
          </w:p>
        </w:tc>
      </w:tr>
      <w:tr w:rsidR="001E6537" w:rsidRPr="001E6537" w14:paraId="4B9EE562" w14:textId="77777777" w:rsidTr="001E6537">
        <w:tc>
          <w:tcPr>
            <w:tcW w:w="2179" w:type="dxa"/>
            <w:shd w:val="clear" w:color="auto" w:fill="auto"/>
          </w:tcPr>
          <w:p w14:paraId="516FC5A2" w14:textId="1EF51B51" w:rsidR="001E6537" w:rsidRPr="001E6537" w:rsidRDefault="001E6537" w:rsidP="001E6537">
            <w:pPr>
              <w:ind w:firstLine="0"/>
            </w:pPr>
            <w:r>
              <w:t>Guffey</w:t>
            </w:r>
          </w:p>
        </w:tc>
        <w:tc>
          <w:tcPr>
            <w:tcW w:w="2179" w:type="dxa"/>
            <w:shd w:val="clear" w:color="auto" w:fill="auto"/>
          </w:tcPr>
          <w:p w14:paraId="47FDBA3B" w14:textId="3C25AD18" w:rsidR="001E6537" w:rsidRPr="001E6537" w:rsidRDefault="001E6537" w:rsidP="001E6537">
            <w:pPr>
              <w:ind w:firstLine="0"/>
            </w:pPr>
            <w:r>
              <w:t>Haddon</w:t>
            </w:r>
          </w:p>
        </w:tc>
        <w:tc>
          <w:tcPr>
            <w:tcW w:w="2180" w:type="dxa"/>
            <w:shd w:val="clear" w:color="auto" w:fill="auto"/>
          </w:tcPr>
          <w:p w14:paraId="6BDE563A" w14:textId="0C6E542E" w:rsidR="001E6537" w:rsidRPr="001E6537" w:rsidRDefault="001E6537" w:rsidP="001E6537">
            <w:pPr>
              <w:ind w:firstLine="0"/>
            </w:pPr>
            <w:r>
              <w:t>Hager</w:t>
            </w:r>
          </w:p>
        </w:tc>
      </w:tr>
      <w:tr w:rsidR="001E6537" w:rsidRPr="001E6537" w14:paraId="03781458" w14:textId="77777777" w:rsidTr="001E6537">
        <w:tc>
          <w:tcPr>
            <w:tcW w:w="2179" w:type="dxa"/>
            <w:shd w:val="clear" w:color="auto" w:fill="auto"/>
          </w:tcPr>
          <w:p w14:paraId="29D2B340" w14:textId="7FA00FBF" w:rsidR="001E6537" w:rsidRPr="001E6537" w:rsidRDefault="001E6537" w:rsidP="001E6537">
            <w:pPr>
              <w:ind w:firstLine="0"/>
            </w:pPr>
            <w:r>
              <w:t>Hardee</w:t>
            </w:r>
          </w:p>
        </w:tc>
        <w:tc>
          <w:tcPr>
            <w:tcW w:w="2179" w:type="dxa"/>
            <w:shd w:val="clear" w:color="auto" w:fill="auto"/>
          </w:tcPr>
          <w:p w14:paraId="13335F24" w14:textId="3A890494" w:rsidR="001E6537" w:rsidRPr="001E6537" w:rsidRDefault="001E6537" w:rsidP="001E6537">
            <w:pPr>
              <w:ind w:firstLine="0"/>
            </w:pPr>
            <w:r>
              <w:t>Harris</w:t>
            </w:r>
          </w:p>
        </w:tc>
        <w:tc>
          <w:tcPr>
            <w:tcW w:w="2180" w:type="dxa"/>
            <w:shd w:val="clear" w:color="auto" w:fill="auto"/>
          </w:tcPr>
          <w:p w14:paraId="34D5A718" w14:textId="358174B6" w:rsidR="001E6537" w:rsidRPr="001E6537" w:rsidRDefault="001E6537" w:rsidP="001E6537">
            <w:pPr>
              <w:ind w:firstLine="0"/>
            </w:pPr>
            <w:r>
              <w:t>Hart</w:t>
            </w:r>
          </w:p>
        </w:tc>
      </w:tr>
      <w:tr w:rsidR="001E6537" w:rsidRPr="001E6537" w14:paraId="7B617F0E" w14:textId="77777777" w:rsidTr="001E6537">
        <w:tc>
          <w:tcPr>
            <w:tcW w:w="2179" w:type="dxa"/>
            <w:shd w:val="clear" w:color="auto" w:fill="auto"/>
          </w:tcPr>
          <w:p w14:paraId="30B13888" w14:textId="426746E1" w:rsidR="001E6537" w:rsidRPr="001E6537" w:rsidRDefault="001E6537" w:rsidP="001E6537">
            <w:pPr>
              <w:ind w:firstLine="0"/>
            </w:pPr>
            <w:r>
              <w:t>Hartnett</w:t>
            </w:r>
          </w:p>
        </w:tc>
        <w:tc>
          <w:tcPr>
            <w:tcW w:w="2179" w:type="dxa"/>
            <w:shd w:val="clear" w:color="auto" w:fill="auto"/>
          </w:tcPr>
          <w:p w14:paraId="19D2749A" w14:textId="0F16FAA3" w:rsidR="001E6537" w:rsidRPr="001E6537" w:rsidRDefault="001E6537" w:rsidP="001E6537">
            <w:pPr>
              <w:ind w:firstLine="0"/>
            </w:pPr>
            <w:r>
              <w:t>Hayes</w:t>
            </w:r>
          </w:p>
        </w:tc>
        <w:tc>
          <w:tcPr>
            <w:tcW w:w="2180" w:type="dxa"/>
            <w:shd w:val="clear" w:color="auto" w:fill="auto"/>
          </w:tcPr>
          <w:p w14:paraId="39CFFE74" w14:textId="7F99EAF8" w:rsidR="001E6537" w:rsidRPr="001E6537" w:rsidRDefault="001E6537" w:rsidP="001E6537">
            <w:pPr>
              <w:ind w:firstLine="0"/>
            </w:pPr>
            <w:r>
              <w:t>Henderson-Myers</w:t>
            </w:r>
          </w:p>
        </w:tc>
      </w:tr>
      <w:tr w:rsidR="001E6537" w:rsidRPr="001E6537" w14:paraId="46E1041E" w14:textId="77777777" w:rsidTr="001E6537">
        <w:tc>
          <w:tcPr>
            <w:tcW w:w="2179" w:type="dxa"/>
            <w:shd w:val="clear" w:color="auto" w:fill="auto"/>
          </w:tcPr>
          <w:p w14:paraId="665430E6" w14:textId="4ED82F4B" w:rsidR="001E6537" w:rsidRPr="001E6537" w:rsidRDefault="001E6537" w:rsidP="001E6537">
            <w:pPr>
              <w:ind w:firstLine="0"/>
            </w:pPr>
            <w:r>
              <w:t>Hewitt</w:t>
            </w:r>
          </w:p>
        </w:tc>
        <w:tc>
          <w:tcPr>
            <w:tcW w:w="2179" w:type="dxa"/>
            <w:shd w:val="clear" w:color="auto" w:fill="auto"/>
          </w:tcPr>
          <w:p w14:paraId="46E4C849" w14:textId="569B2C2F" w:rsidR="001E6537" w:rsidRPr="001E6537" w:rsidRDefault="001E6537" w:rsidP="001E6537">
            <w:pPr>
              <w:ind w:firstLine="0"/>
            </w:pPr>
            <w:r>
              <w:t>Hiott</w:t>
            </w:r>
          </w:p>
        </w:tc>
        <w:tc>
          <w:tcPr>
            <w:tcW w:w="2180" w:type="dxa"/>
            <w:shd w:val="clear" w:color="auto" w:fill="auto"/>
          </w:tcPr>
          <w:p w14:paraId="51E48577" w14:textId="19FADC0C" w:rsidR="001E6537" w:rsidRPr="001E6537" w:rsidRDefault="001E6537" w:rsidP="001E6537">
            <w:pPr>
              <w:ind w:firstLine="0"/>
            </w:pPr>
            <w:r>
              <w:t>Hixon</w:t>
            </w:r>
          </w:p>
        </w:tc>
      </w:tr>
      <w:tr w:rsidR="001E6537" w:rsidRPr="001E6537" w14:paraId="263A0952" w14:textId="77777777" w:rsidTr="001E6537">
        <w:tc>
          <w:tcPr>
            <w:tcW w:w="2179" w:type="dxa"/>
            <w:shd w:val="clear" w:color="auto" w:fill="auto"/>
          </w:tcPr>
          <w:p w14:paraId="4167BD3A" w14:textId="47D86B16" w:rsidR="001E6537" w:rsidRPr="001E6537" w:rsidRDefault="001E6537" w:rsidP="001E6537">
            <w:pPr>
              <w:ind w:firstLine="0"/>
            </w:pPr>
            <w:r>
              <w:t>Hosey</w:t>
            </w:r>
          </w:p>
        </w:tc>
        <w:tc>
          <w:tcPr>
            <w:tcW w:w="2179" w:type="dxa"/>
            <w:shd w:val="clear" w:color="auto" w:fill="auto"/>
          </w:tcPr>
          <w:p w14:paraId="43D33B1A" w14:textId="549103B5" w:rsidR="001E6537" w:rsidRPr="001E6537" w:rsidRDefault="001E6537" w:rsidP="001E6537">
            <w:pPr>
              <w:ind w:firstLine="0"/>
            </w:pPr>
            <w:r>
              <w:t>Hyde</w:t>
            </w:r>
          </w:p>
        </w:tc>
        <w:tc>
          <w:tcPr>
            <w:tcW w:w="2180" w:type="dxa"/>
            <w:shd w:val="clear" w:color="auto" w:fill="auto"/>
          </w:tcPr>
          <w:p w14:paraId="198F36E7" w14:textId="5A4812FD" w:rsidR="001E6537" w:rsidRPr="001E6537" w:rsidRDefault="001E6537" w:rsidP="001E6537">
            <w:pPr>
              <w:ind w:firstLine="0"/>
            </w:pPr>
            <w:r>
              <w:t>Jefferson</w:t>
            </w:r>
          </w:p>
        </w:tc>
      </w:tr>
      <w:tr w:rsidR="001E6537" w:rsidRPr="001E6537" w14:paraId="317578D4" w14:textId="77777777" w:rsidTr="001E6537">
        <w:tc>
          <w:tcPr>
            <w:tcW w:w="2179" w:type="dxa"/>
            <w:shd w:val="clear" w:color="auto" w:fill="auto"/>
          </w:tcPr>
          <w:p w14:paraId="1B845A9E" w14:textId="1A0D64C1" w:rsidR="001E6537" w:rsidRPr="001E6537" w:rsidRDefault="001E6537" w:rsidP="001E6537">
            <w:pPr>
              <w:ind w:firstLine="0"/>
            </w:pPr>
            <w:r>
              <w:t>J. E. Johnson</w:t>
            </w:r>
          </w:p>
        </w:tc>
        <w:tc>
          <w:tcPr>
            <w:tcW w:w="2179" w:type="dxa"/>
            <w:shd w:val="clear" w:color="auto" w:fill="auto"/>
          </w:tcPr>
          <w:p w14:paraId="3F953258" w14:textId="0EDF08B9" w:rsidR="001E6537" w:rsidRPr="001E6537" w:rsidRDefault="001E6537" w:rsidP="001E6537">
            <w:pPr>
              <w:ind w:firstLine="0"/>
            </w:pPr>
            <w:r>
              <w:t>J. L. Johnson</w:t>
            </w:r>
          </w:p>
        </w:tc>
        <w:tc>
          <w:tcPr>
            <w:tcW w:w="2180" w:type="dxa"/>
            <w:shd w:val="clear" w:color="auto" w:fill="auto"/>
          </w:tcPr>
          <w:p w14:paraId="59B936BB" w14:textId="1D5E550F" w:rsidR="001E6537" w:rsidRPr="001E6537" w:rsidRDefault="001E6537" w:rsidP="001E6537">
            <w:pPr>
              <w:ind w:firstLine="0"/>
            </w:pPr>
            <w:r>
              <w:t>S. Jones</w:t>
            </w:r>
          </w:p>
        </w:tc>
      </w:tr>
      <w:tr w:rsidR="001E6537" w:rsidRPr="001E6537" w14:paraId="3D2337FF" w14:textId="77777777" w:rsidTr="001E6537">
        <w:tc>
          <w:tcPr>
            <w:tcW w:w="2179" w:type="dxa"/>
            <w:shd w:val="clear" w:color="auto" w:fill="auto"/>
          </w:tcPr>
          <w:p w14:paraId="02A92F24" w14:textId="46F1EE99" w:rsidR="001E6537" w:rsidRPr="001E6537" w:rsidRDefault="001E6537" w:rsidP="001E6537">
            <w:pPr>
              <w:ind w:firstLine="0"/>
            </w:pPr>
            <w:r>
              <w:t>W. Jones</w:t>
            </w:r>
          </w:p>
        </w:tc>
        <w:tc>
          <w:tcPr>
            <w:tcW w:w="2179" w:type="dxa"/>
            <w:shd w:val="clear" w:color="auto" w:fill="auto"/>
          </w:tcPr>
          <w:p w14:paraId="2F822E8D" w14:textId="4A5B4EBB" w:rsidR="001E6537" w:rsidRPr="001E6537" w:rsidRDefault="001E6537" w:rsidP="001E6537">
            <w:pPr>
              <w:ind w:firstLine="0"/>
            </w:pPr>
            <w:r>
              <w:t>Jordan</w:t>
            </w:r>
          </w:p>
        </w:tc>
        <w:tc>
          <w:tcPr>
            <w:tcW w:w="2180" w:type="dxa"/>
            <w:shd w:val="clear" w:color="auto" w:fill="auto"/>
          </w:tcPr>
          <w:p w14:paraId="3040B317" w14:textId="2BE82C09" w:rsidR="001E6537" w:rsidRPr="001E6537" w:rsidRDefault="001E6537" w:rsidP="001E6537">
            <w:pPr>
              <w:ind w:firstLine="0"/>
            </w:pPr>
            <w:r>
              <w:t>Kilmartin</w:t>
            </w:r>
          </w:p>
        </w:tc>
      </w:tr>
      <w:tr w:rsidR="001E6537" w:rsidRPr="001E6537" w14:paraId="09D2F594" w14:textId="77777777" w:rsidTr="001E6537">
        <w:tc>
          <w:tcPr>
            <w:tcW w:w="2179" w:type="dxa"/>
            <w:shd w:val="clear" w:color="auto" w:fill="auto"/>
          </w:tcPr>
          <w:p w14:paraId="0B2805C9" w14:textId="04EE0F6B" w:rsidR="001E6537" w:rsidRPr="001E6537" w:rsidRDefault="001E6537" w:rsidP="001E6537">
            <w:pPr>
              <w:ind w:firstLine="0"/>
            </w:pPr>
            <w:r>
              <w:t>King</w:t>
            </w:r>
          </w:p>
        </w:tc>
        <w:tc>
          <w:tcPr>
            <w:tcW w:w="2179" w:type="dxa"/>
            <w:shd w:val="clear" w:color="auto" w:fill="auto"/>
          </w:tcPr>
          <w:p w14:paraId="1972A2D3" w14:textId="3BD22D8D" w:rsidR="001E6537" w:rsidRPr="001E6537" w:rsidRDefault="001E6537" w:rsidP="001E6537">
            <w:pPr>
              <w:ind w:firstLine="0"/>
            </w:pPr>
            <w:r>
              <w:t>Kirby</w:t>
            </w:r>
          </w:p>
        </w:tc>
        <w:tc>
          <w:tcPr>
            <w:tcW w:w="2180" w:type="dxa"/>
            <w:shd w:val="clear" w:color="auto" w:fill="auto"/>
          </w:tcPr>
          <w:p w14:paraId="5DDD31F9" w14:textId="092A3E1D" w:rsidR="001E6537" w:rsidRPr="001E6537" w:rsidRDefault="001E6537" w:rsidP="001E6537">
            <w:pPr>
              <w:ind w:firstLine="0"/>
            </w:pPr>
            <w:r>
              <w:t>Landing</w:t>
            </w:r>
          </w:p>
        </w:tc>
      </w:tr>
      <w:tr w:rsidR="001E6537" w:rsidRPr="001E6537" w14:paraId="1E222E00" w14:textId="77777777" w:rsidTr="001E6537">
        <w:tc>
          <w:tcPr>
            <w:tcW w:w="2179" w:type="dxa"/>
            <w:shd w:val="clear" w:color="auto" w:fill="auto"/>
          </w:tcPr>
          <w:p w14:paraId="7D23D341" w14:textId="349D8161" w:rsidR="001E6537" w:rsidRPr="001E6537" w:rsidRDefault="001E6537" w:rsidP="001E6537">
            <w:pPr>
              <w:ind w:firstLine="0"/>
            </w:pPr>
            <w:r>
              <w:t>Lawson</w:t>
            </w:r>
          </w:p>
        </w:tc>
        <w:tc>
          <w:tcPr>
            <w:tcW w:w="2179" w:type="dxa"/>
            <w:shd w:val="clear" w:color="auto" w:fill="auto"/>
          </w:tcPr>
          <w:p w14:paraId="626C500F" w14:textId="19792B7A" w:rsidR="001E6537" w:rsidRPr="001E6537" w:rsidRDefault="001E6537" w:rsidP="001E6537">
            <w:pPr>
              <w:ind w:firstLine="0"/>
            </w:pPr>
            <w:r>
              <w:t>Leber</w:t>
            </w:r>
          </w:p>
        </w:tc>
        <w:tc>
          <w:tcPr>
            <w:tcW w:w="2180" w:type="dxa"/>
            <w:shd w:val="clear" w:color="auto" w:fill="auto"/>
          </w:tcPr>
          <w:p w14:paraId="70483B91" w14:textId="58859480" w:rsidR="001E6537" w:rsidRPr="001E6537" w:rsidRDefault="001E6537" w:rsidP="001E6537">
            <w:pPr>
              <w:ind w:firstLine="0"/>
            </w:pPr>
            <w:r>
              <w:t>Ligon</w:t>
            </w:r>
          </w:p>
        </w:tc>
      </w:tr>
      <w:tr w:rsidR="001E6537" w:rsidRPr="001E6537" w14:paraId="30D8EC17" w14:textId="77777777" w:rsidTr="001E6537">
        <w:tc>
          <w:tcPr>
            <w:tcW w:w="2179" w:type="dxa"/>
            <w:shd w:val="clear" w:color="auto" w:fill="auto"/>
          </w:tcPr>
          <w:p w14:paraId="204B8773" w14:textId="179EE0A6" w:rsidR="001E6537" w:rsidRPr="001E6537" w:rsidRDefault="001E6537" w:rsidP="001E6537">
            <w:pPr>
              <w:ind w:firstLine="0"/>
            </w:pPr>
            <w:r>
              <w:t>Long</w:t>
            </w:r>
          </w:p>
        </w:tc>
        <w:tc>
          <w:tcPr>
            <w:tcW w:w="2179" w:type="dxa"/>
            <w:shd w:val="clear" w:color="auto" w:fill="auto"/>
          </w:tcPr>
          <w:p w14:paraId="0C980B44" w14:textId="451CF43B" w:rsidR="001E6537" w:rsidRPr="001E6537" w:rsidRDefault="001E6537" w:rsidP="001E6537">
            <w:pPr>
              <w:ind w:firstLine="0"/>
            </w:pPr>
            <w:r>
              <w:t>Lowe</w:t>
            </w:r>
          </w:p>
        </w:tc>
        <w:tc>
          <w:tcPr>
            <w:tcW w:w="2180" w:type="dxa"/>
            <w:shd w:val="clear" w:color="auto" w:fill="auto"/>
          </w:tcPr>
          <w:p w14:paraId="3FF4E3EE" w14:textId="02D2508E" w:rsidR="001E6537" w:rsidRPr="001E6537" w:rsidRDefault="001E6537" w:rsidP="001E6537">
            <w:pPr>
              <w:ind w:firstLine="0"/>
            </w:pPr>
            <w:r>
              <w:t>Magnuson</w:t>
            </w:r>
          </w:p>
        </w:tc>
      </w:tr>
      <w:tr w:rsidR="001E6537" w:rsidRPr="001E6537" w14:paraId="552AABBB" w14:textId="77777777" w:rsidTr="001E6537">
        <w:tc>
          <w:tcPr>
            <w:tcW w:w="2179" w:type="dxa"/>
            <w:shd w:val="clear" w:color="auto" w:fill="auto"/>
          </w:tcPr>
          <w:p w14:paraId="0CE604E7" w14:textId="5969183F" w:rsidR="001E6537" w:rsidRPr="001E6537" w:rsidRDefault="001E6537" w:rsidP="001E6537">
            <w:pPr>
              <w:ind w:firstLine="0"/>
            </w:pPr>
            <w:r>
              <w:t>May</w:t>
            </w:r>
          </w:p>
        </w:tc>
        <w:tc>
          <w:tcPr>
            <w:tcW w:w="2179" w:type="dxa"/>
            <w:shd w:val="clear" w:color="auto" w:fill="auto"/>
          </w:tcPr>
          <w:p w14:paraId="6F56BD86" w14:textId="2FD41FBA" w:rsidR="001E6537" w:rsidRPr="001E6537" w:rsidRDefault="001E6537" w:rsidP="001E6537">
            <w:pPr>
              <w:ind w:firstLine="0"/>
            </w:pPr>
            <w:r>
              <w:t>McCabe</w:t>
            </w:r>
          </w:p>
        </w:tc>
        <w:tc>
          <w:tcPr>
            <w:tcW w:w="2180" w:type="dxa"/>
            <w:shd w:val="clear" w:color="auto" w:fill="auto"/>
          </w:tcPr>
          <w:p w14:paraId="6DB1B2F1" w14:textId="77D1F031" w:rsidR="001E6537" w:rsidRPr="001E6537" w:rsidRDefault="001E6537" w:rsidP="001E6537">
            <w:pPr>
              <w:ind w:firstLine="0"/>
            </w:pPr>
            <w:r>
              <w:t>McCravy</w:t>
            </w:r>
          </w:p>
        </w:tc>
      </w:tr>
      <w:tr w:rsidR="001E6537" w:rsidRPr="001E6537" w14:paraId="2391B68A" w14:textId="77777777" w:rsidTr="001E6537">
        <w:tc>
          <w:tcPr>
            <w:tcW w:w="2179" w:type="dxa"/>
            <w:shd w:val="clear" w:color="auto" w:fill="auto"/>
          </w:tcPr>
          <w:p w14:paraId="610AF93A" w14:textId="4BF88EE5" w:rsidR="001E6537" w:rsidRPr="001E6537" w:rsidRDefault="001E6537" w:rsidP="001E6537">
            <w:pPr>
              <w:ind w:firstLine="0"/>
            </w:pPr>
            <w:r>
              <w:t>McGinnis</w:t>
            </w:r>
          </w:p>
        </w:tc>
        <w:tc>
          <w:tcPr>
            <w:tcW w:w="2179" w:type="dxa"/>
            <w:shd w:val="clear" w:color="auto" w:fill="auto"/>
          </w:tcPr>
          <w:p w14:paraId="7D080D2B" w14:textId="198ED437" w:rsidR="001E6537" w:rsidRPr="001E6537" w:rsidRDefault="001E6537" w:rsidP="001E6537">
            <w:pPr>
              <w:ind w:firstLine="0"/>
            </w:pPr>
            <w:r>
              <w:t>Mitchell</w:t>
            </w:r>
          </w:p>
        </w:tc>
        <w:tc>
          <w:tcPr>
            <w:tcW w:w="2180" w:type="dxa"/>
            <w:shd w:val="clear" w:color="auto" w:fill="auto"/>
          </w:tcPr>
          <w:p w14:paraId="38EE286D" w14:textId="17700079" w:rsidR="001E6537" w:rsidRPr="001E6537" w:rsidRDefault="001E6537" w:rsidP="001E6537">
            <w:pPr>
              <w:ind w:firstLine="0"/>
            </w:pPr>
            <w:r>
              <w:t>J. Moore</w:t>
            </w:r>
          </w:p>
        </w:tc>
      </w:tr>
      <w:tr w:rsidR="001E6537" w:rsidRPr="001E6537" w14:paraId="218F08B6" w14:textId="77777777" w:rsidTr="001E6537">
        <w:tc>
          <w:tcPr>
            <w:tcW w:w="2179" w:type="dxa"/>
            <w:shd w:val="clear" w:color="auto" w:fill="auto"/>
          </w:tcPr>
          <w:p w14:paraId="281496EA" w14:textId="3ECEE82A" w:rsidR="001E6537" w:rsidRPr="001E6537" w:rsidRDefault="001E6537" w:rsidP="001E6537">
            <w:pPr>
              <w:ind w:firstLine="0"/>
            </w:pPr>
            <w:r>
              <w:t>T. Moore</w:t>
            </w:r>
          </w:p>
        </w:tc>
        <w:tc>
          <w:tcPr>
            <w:tcW w:w="2179" w:type="dxa"/>
            <w:shd w:val="clear" w:color="auto" w:fill="auto"/>
          </w:tcPr>
          <w:p w14:paraId="38EE4D20" w14:textId="22AD74AB" w:rsidR="001E6537" w:rsidRPr="001E6537" w:rsidRDefault="001E6537" w:rsidP="001E6537">
            <w:pPr>
              <w:ind w:firstLine="0"/>
            </w:pPr>
            <w:r>
              <w:t>T. A. Morgan</w:t>
            </w:r>
          </w:p>
        </w:tc>
        <w:tc>
          <w:tcPr>
            <w:tcW w:w="2180" w:type="dxa"/>
            <w:shd w:val="clear" w:color="auto" w:fill="auto"/>
          </w:tcPr>
          <w:p w14:paraId="29118E5B" w14:textId="73617CB0" w:rsidR="001E6537" w:rsidRPr="001E6537" w:rsidRDefault="001E6537" w:rsidP="001E6537">
            <w:pPr>
              <w:ind w:firstLine="0"/>
            </w:pPr>
            <w:r>
              <w:t>Moss</w:t>
            </w:r>
          </w:p>
        </w:tc>
      </w:tr>
      <w:tr w:rsidR="001E6537" w:rsidRPr="001E6537" w14:paraId="710ADC49" w14:textId="77777777" w:rsidTr="001E6537">
        <w:tc>
          <w:tcPr>
            <w:tcW w:w="2179" w:type="dxa"/>
            <w:shd w:val="clear" w:color="auto" w:fill="auto"/>
          </w:tcPr>
          <w:p w14:paraId="074DE4D2" w14:textId="7DF97175" w:rsidR="001E6537" w:rsidRPr="001E6537" w:rsidRDefault="001E6537" w:rsidP="001E6537">
            <w:pPr>
              <w:ind w:firstLine="0"/>
            </w:pPr>
            <w:r>
              <w:t>Murphy</w:t>
            </w:r>
          </w:p>
        </w:tc>
        <w:tc>
          <w:tcPr>
            <w:tcW w:w="2179" w:type="dxa"/>
            <w:shd w:val="clear" w:color="auto" w:fill="auto"/>
          </w:tcPr>
          <w:p w14:paraId="524FF054" w14:textId="658289B7" w:rsidR="001E6537" w:rsidRPr="001E6537" w:rsidRDefault="001E6537" w:rsidP="001E6537">
            <w:pPr>
              <w:ind w:firstLine="0"/>
            </w:pPr>
            <w:r>
              <w:t>Neese</w:t>
            </w:r>
          </w:p>
        </w:tc>
        <w:tc>
          <w:tcPr>
            <w:tcW w:w="2180" w:type="dxa"/>
            <w:shd w:val="clear" w:color="auto" w:fill="auto"/>
          </w:tcPr>
          <w:p w14:paraId="5FC3AE84" w14:textId="5BEA2731" w:rsidR="001E6537" w:rsidRPr="001E6537" w:rsidRDefault="001E6537" w:rsidP="001E6537">
            <w:pPr>
              <w:ind w:firstLine="0"/>
            </w:pPr>
            <w:r>
              <w:t>B. Newton</w:t>
            </w:r>
          </w:p>
        </w:tc>
      </w:tr>
      <w:tr w:rsidR="001E6537" w:rsidRPr="001E6537" w14:paraId="1820765A" w14:textId="77777777" w:rsidTr="001E6537">
        <w:tc>
          <w:tcPr>
            <w:tcW w:w="2179" w:type="dxa"/>
            <w:shd w:val="clear" w:color="auto" w:fill="auto"/>
          </w:tcPr>
          <w:p w14:paraId="48B1D0A8" w14:textId="40EE6A5A" w:rsidR="001E6537" w:rsidRPr="001E6537" w:rsidRDefault="001E6537" w:rsidP="001E6537">
            <w:pPr>
              <w:ind w:firstLine="0"/>
            </w:pPr>
            <w:r>
              <w:t>W. Newton</w:t>
            </w:r>
          </w:p>
        </w:tc>
        <w:tc>
          <w:tcPr>
            <w:tcW w:w="2179" w:type="dxa"/>
            <w:shd w:val="clear" w:color="auto" w:fill="auto"/>
          </w:tcPr>
          <w:p w14:paraId="689EABD9" w14:textId="1572D996" w:rsidR="001E6537" w:rsidRPr="001E6537" w:rsidRDefault="001E6537" w:rsidP="001E6537">
            <w:pPr>
              <w:ind w:firstLine="0"/>
            </w:pPr>
            <w:r>
              <w:t>Nutt</w:t>
            </w:r>
          </w:p>
        </w:tc>
        <w:tc>
          <w:tcPr>
            <w:tcW w:w="2180" w:type="dxa"/>
            <w:shd w:val="clear" w:color="auto" w:fill="auto"/>
          </w:tcPr>
          <w:p w14:paraId="2A339679" w14:textId="72120FA1" w:rsidR="001E6537" w:rsidRPr="001E6537" w:rsidRDefault="001E6537" w:rsidP="001E6537">
            <w:pPr>
              <w:ind w:firstLine="0"/>
            </w:pPr>
            <w:r>
              <w:t>O'Neal</w:t>
            </w:r>
          </w:p>
        </w:tc>
      </w:tr>
      <w:tr w:rsidR="001E6537" w:rsidRPr="001E6537" w14:paraId="72721F45" w14:textId="77777777" w:rsidTr="001E6537">
        <w:tc>
          <w:tcPr>
            <w:tcW w:w="2179" w:type="dxa"/>
            <w:shd w:val="clear" w:color="auto" w:fill="auto"/>
          </w:tcPr>
          <w:p w14:paraId="30691EBB" w14:textId="39EE7FE9" w:rsidR="001E6537" w:rsidRPr="001E6537" w:rsidRDefault="001E6537" w:rsidP="001E6537">
            <w:pPr>
              <w:ind w:firstLine="0"/>
            </w:pPr>
            <w:r>
              <w:t>Oremus</w:t>
            </w:r>
          </w:p>
        </w:tc>
        <w:tc>
          <w:tcPr>
            <w:tcW w:w="2179" w:type="dxa"/>
            <w:shd w:val="clear" w:color="auto" w:fill="auto"/>
          </w:tcPr>
          <w:p w14:paraId="4BCCC313" w14:textId="0DADE131" w:rsidR="001E6537" w:rsidRPr="001E6537" w:rsidRDefault="001E6537" w:rsidP="001E6537">
            <w:pPr>
              <w:ind w:firstLine="0"/>
            </w:pPr>
            <w:r>
              <w:t>Ott</w:t>
            </w:r>
          </w:p>
        </w:tc>
        <w:tc>
          <w:tcPr>
            <w:tcW w:w="2180" w:type="dxa"/>
            <w:shd w:val="clear" w:color="auto" w:fill="auto"/>
          </w:tcPr>
          <w:p w14:paraId="09649343" w14:textId="62A4DC95" w:rsidR="001E6537" w:rsidRPr="001E6537" w:rsidRDefault="001E6537" w:rsidP="001E6537">
            <w:pPr>
              <w:ind w:firstLine="0"/>
            </w:pPr>
            <w:r>
              <w:t>Pace</w:t>
            </w:r>
          </w:p>
        </w:tc>
      </w:tr>
      <w:tr w:rsidR="001E6537" w:rsidRPr="001E6537" w14:paraId="2C763306" w14:textId="77777777" w:rsidTr="001E6537">
        <w:tc>
          <w:tcPr>
            <w:tcW w:w="2179" w:type="dxa"/>
            <w:shd w:val="clear" w:color="auto" w:fill="auto"/>
          </w:tcPr>
          <w:p w14:paraId="1F26812C" w14:textId="69AF1A6A" w:rsidR="001E6537" w:rsidRPr="001E6537" w:rsidRDefault="001E6537" w:rsidP="001E6537">
            <w:pPr>
              <w:ind w:firstLine="0"/>
            </w:pPr>
            <w:r>
              <w:t>Pedalino</w:t>
            </w:r>
          </w:p>
        </w:tc>
        <w:tc>
          <w:tcPr>
            <w:tcW w:w="2179" w:type="dxa"/>
            <w:shd w:val="clear" w:color="auto" w:fill="auto"/>
          </w:tcPr>
          <w:p w14:paraId="23362611" w14:textId="7D954FFC" w:rsidR="001E6537" w:rsidRPr="001E6537" w:rsidRDefault="001E6537" w:rsidP="001E6537">
            <w:pPr>
              <w:ind w:firstLine="0"/>
            </w:pPr>
            <w:r>
              <w:t>Pendarvis</w:t>
            </w:r>
          </w:p>
        </w:tc>
        <w:tc>
          <w:tcPr>
            <w:tcW w:w="2180" w:type="dxa"/>
            <w:shd w:val="clear" w:color="auto" w:fill="auto"/>
          </w:tcPr>
          <w:p w14:paraId="6F5F0CAD" w14:textId="642A83EF" w:rsidR="001E6537" w:rsidRPr="001E6537" w:rsidRDefault="001E6537" w:rsidP="001E6537">
            <w:pPr>
              <w:ind w:firstLine="0"/>
            </w:pPr>
            <w:r>
              <w:t>Pope</w:t>
            </w:r>
          </w:p>
        </w:tc>
      </w:tr>
      <w:tr w:rsidR="001E6537" w:rsidRPr="001E6537" w14:paraId="4AFF2707" w14:textId="77777777" w:rsidTr="001E6537">
        <w:tc>
          <w:tcPr>
            <w:tcW w:w="2179" w:type="dxa"/>
            <w:shd w:val="clear" w:color="auto" w:fill="auto"/>
          </w:tcPr>
          <w:p w14:paraId="4D902F7E" w14:textId="4E145EBC" w:rsidR="001E6537" w:rsidRPr="001E6537" w:rsidRDefault="001E6537" w:rsidP="001E6537">
            <w:pPr>
              <w:ind w:firstLine="0"/>
            </w:pPr>
            <w:r>
              <w:t>Rivers</w:t>
            </w:r>
          </w:p>
        </w:tc>
        <w:tc>
          <w:tcPr>
            <w:tcW w:w="2179" w:type="dxa"/>
            <w:shd w:val="clear" w:color="auto" w:fill="auto"/>
          </w:tcPr>
          <w:p w14:paraId="2F7AC519" w14:textId="7E83363F" w:rsidR="001E6537" w:rsidRPr="001E6537" w:rsidRDefault="001E6537" w:rsidP="001E6537">
            <w:pPr>
              <w:ind w:firstLine="0"/>
            </w:pPr>
            <w:r>
              <w:t>Robbins</w:t>
            </w:r>
          </w:p>
        </w:tc>
        <w:tc>
          <w:tcPr>
            <w:tcW w:w="2180" w:type="dxa"/>
            <w:shd w:val="clear" w:color="auto" w:fill="auto"/>
          </w:tcPr>
          <w:p w14:paraId="13E81F22" w14:textId="0AC51AEE" w:rsidR="001E6537" w:rsidRPr="001E6537" w:rsidRDefault="001E6537" w:rsidP="001E6537">
            <w:pPr>
              <w:ind w:firstLine="0"/>
            </w:pPr>
            <w:r>
              <w:t>Rose</w:t>
            </w:r>
          </w:p>
        </w:tc>
      </w:tr>
      <w:tr w:rsidR="001E6537" w:rsidRPr="001E6537" w14:paraId="7AF671F5" w14:textId="77777777" w:rsidTr="001E6537">
        <w:tc>
          <w:tcPr>
            <w:tcW w:w="2179" w:type="dxa"/>
            <w:shd w:val="clear" w:color="auto" w:fill="auto"/>
          </w:tcPr>
          <w:p w14:paraId="398922EA" w14:textId="46A6E2AB" w:rsidR="001E6537" w:rsidRPr="001E6537" w:rsidRDefault="001E6537" w:rsidP="001E6537">
            <w:pPr>
              <w:ind w:firstLine="0"/>
            </w:pPr>
            <w:r>
              <w:t>Rutherford</w:t>
            </w:r>
          </w:p>
        </w:tc>
        <w:tc>
          <w:tcPr>
            <w:tcW w:w="2179" w:type="dxa"/>
            <w:shd w:val="clear" w:color="auto" w:fill="auto"/>
          </w:tcPr>
          <w:p w14:paraId="5D0D5002" w14:textId="0B529B88" w:rsidR="001E6537" w:rsidRPr="001E6537" w:rsidRDefault="001E6537" w:rsidP="001E6537">
            <w:pPr>
              <w:ind w:firstLine="0"/>
            </w:pPr>
            <w:r>
              <w:t>Sandifer</w:t>
            </w:r>
          </w:p>
        </w:tc>
        <w:tc>
          <w:tcPr>
            <w:tcW w:w="2180" w:type="dxa"/>
            <w:shd w:val="clear" w:color="auto" w:fill="auto"/>
          </w:tcPr>
          <w:p w14:paraId="62C3573C" w14:textId="7B2568F9" w:rsidR="001E6537" w:rsidRPr="001E6537" w:rsidRDefault="001E6537" w:rsidP="001E6537">
            <w:pPr>
              <w:ind w:firstLine="0"/>
            </w:pPr>
            <w:r>
              <w:t>Schuessler</w:t>
            </w:r>
          </w:p>
        </w:tc>
      </w:tr>
      <w:tr w:rsidR="001E6537" w:rsidRPr="001E6537" w14:paraId="4C265257" w14:textId="77777777" w:rsidTr="001E6537">
        <w:tc>
          <w:tcPr>
            <w:tcW w:w="2179" w:type="dxa"/>
            <w:shd w:val="clear" w:color="auto" w:fill="auto"/>
          </w:tcPr>
          <w:p w14:paraId="5B7ECA0D" w14:textId="65391DFA" w:rsidR="001E6537" w:rsidRPr="001E6537" w:rsidRDefault="001E6537" w:rsidP="001E6537">
            <w:pPr>
              <w:ind w:firstLine="0"/>
            </w:pPr>
            <w:r>
              <w:t>Sessions</w:t>
            </w:r>
          </w:p>
        </w:tc>
        <w:tc>
          <w:tcPr>
            <w:tcW w:w="2179" w:type="dxa"/>
            <w:shd w:val="clear" w:color="auto" w:fill="auto"/>
          </w:tcPr>
          <w:p w14:paraId="2A1A2CEA" w14:textId="5B3FF408" w:rsidR="001E6537" w:rsidRPr="001E6537" w:rsidRDefault="001E6537" w:rsidP="001E6537">
            <w:pPr>
              <w:ind w:firstLine="0"/>
            </w:pPr>
            <w:r>
              <w:t>G. M. Smith</w:t>
            </w:r>
          </w:p>
        </w:tc>
        <w:tc>
          <w:tcPr>
            <w:tcW w:w="2180" w:type="dxa"/>
            <w:shd w:val="clear" w:color="auto" w:fill="auto"/>
          </w:tcPr>
          <w:p w14:paraId="4939DED4" w14:textId="3F81CC8B" w:rsidR="001E6537" w:rsidRPr="001E6537" w:rsidRDefault="001E6537" w:rsidP="001E6537">
            <w:pPr>
              <w:ind w:firstLine="0"/>
            </w:pPr>
            <w:r>
              <w:t>M. M. Smith</w:t>
            </w:r>
          </w:p>
        </w:tc>
      </w:tr>
      <w:tr w:rsidR="001E6537" w:rsidRPr="001E6537" w14:paraId="6B40F0C7" w14:textId="77777777" w:rsidTr="001E6537">
        <w:tc>
          <w:tcPr>
            <w:tcW w:w="2179" w:type="dxa"/>
            <w:shd w:val="clear" w:color="auto" w:fill="auto"/>
          </w:tcPr>
          <w:p w14:paraId="7531BFF3" w14:textId="7190D113" w:rsidR="001E6537" w:rsidRPr="001E6537" w:rsidRDefault="001E6537" w:rsidP="001E6537">
            <w:pPr>
              <w:ind w:firstLine="0"/>
            </w:pPr>
            <w:r>
              <w:t>Stavrinakis</w:t>
            </w:r>
          </w:p>
        </w:tc>
        <w:tc>
          <w:tcPr>
            <w:tcW w:w="2179" w:type="dxa"/>
            <w:shd w:val="clear" w:color="auto" w:fill="auto"/>
          </w:tcPr>
          <w:p w14:paraId="109DC025" w14:textId="5BB1CB46" w:rsidR="001E6537" w:rsidRPr="001E6537" w:rsidRDefault="001E6537" w:rsidP="001E6537">
            <w:pPr>
              <w:ind w:firstLine="0"/>
            </w:pPr>
            <w:r>
              <w:t>Taylor</w:t>
            </w:r>
          </w:p>
        </w:tc>
        <w:tc>
          <w:tcPr>
            <w:tcW w:w="2180" w:type="dxa"/>
            <w:shd w:val="clear" w:color="auto" w:fill="auto"/>
          </w:tcPr>
          <w:p w14:paraId="0EE11074" w14:textId="4ED0228E" w:rsidR="001E6537" w:rsidRPr="001E6537" w:rsidRDefault="001E6537" w:rsidP="001E6537">
            <w:pPr>
              <w:ind w:firstLine="0"/>
            </w:pPr>
            <w:r>
              <w:t>Thayer</w:t>
            </w:r>
          </w:p>
        </w:tc>
      </w:tr>
      <w:tr w:rsidR="001E6537" w:rsidRPr="001E6537" w14:paraId="69561A8F" w14:textId="77777777" w:rsidTr="001E6537">
        <w:tc>
          <w:tcPr>
            <w:tcW w:w="2179" w:type="dxa"/>
            <w:shd w:val="clear" w:color="auto" w:fill="auto"/>
          </w:tcPr>
          <w:p w14:paraId="3561FCCD" w14:textId="21CA9188" w:rsidR="001E6537" w:rsidRPr="001E6537" w:rsidRDefault="001E6537" w:rsidP="001E6537">
            <w:pPr>
              <w:ind w:firstLine="0"/>
            </w:pPr>
            <w:r>
              <w:t>Thigpen</w:t>
            </w:r>
          </w:p>
        </w:tc>
        <w:tc>
          <w:tcPr>
            <w:tcW w:w="2179" w:type="dxa"/>
            <w:shd w:val="clear" w:color="auto" w:fill="auto"/>
          </w:tcPr>
          <w:p w14:paraId="0B2C1DB7" w14:textId="733DD01E" w:rsidR="001E6537" w:rsidRPr="001E6537" w:rsidRDefault="001E6537" w:rsidP="001E6537">
            <w:pPr>
              <w:ind w:firstLine="0"/>
            </w:pPr>
            <w:r>
              <w:t>Trantham</w:t>
            </w:r>
          </w:p>
        </w:tc>
        <w:tc>
          <w:tcPr>
            <w:tcW w:w="2180" w:type="dxa"/>
            <w:shd w:val="clear" w:color="auto" w:fill="auto"/>
          </w:tcPr>
          <w:p w14:paraId="367CB5C5" w14:textId="2565F434" w:rsidR="001E6537" w:rsidRPr="001E6537" w:rsidRDefault="001E6537" w:rsidP="001E6537">
            <w:pPr>
              <w:ind w:firstLine="0"/>
            </w:pPr>
            <w:r>
              <w:t>Vaughan</w:t>
            </w:r>
          </w:p>
        </w:tc>
      </w:tr>
      <w:tr w:rsidR="001E6537" w:rsidRPr="001E6537" w14:paraId="42ACFCD3" w14:textId="77777777" w:rsidTr="001E6537">
        <w:tc>
          <w:tcPr>
            <w:tcW w:w="2179" w:type="dxa"/>
            <w:shd w:val="clear" w:color="auto" w:fill="auto"/>
          </w:tcPr>
          <w:p w14:paraId="2745D18B" w14:textId="5356388B" w:rsidR="001E6537" w:rsidRPr="001E6537" w:rsidRDefault="001E6537" w:rsidP="001E6537">
            <w:pPr>
              <w:ind w:firstLine="0"/>
            </w:pPr>
            <w:r>
              <w:t>Weeks</w:t>
            </w:r>
          </w:p>
        </w:tc>
        <w:tc>
          <w:tcPr>
            <w:tcW w:w="2179" w:type="dxa"/>
            <w:shd w:val="clear" w:color="auto" w:fill="auto"/>
          </w:tcPr>
          <w:p w14:paraId="3C84830F" w14:textId="2DC41B8B" w:rsidR="001E6537" w:rsidRPr="001E6537" w:rsidRDefault="001E6537" w:rsidP="001E6537">
            <w:pPr>
              <w:ind w:firstLine="0"/>
            </w:pPr>
            <w:r>
              <w:t>West</w:t>
            </w:r>
          </w:p>
        </w:tc>
        <w:tc>
          <w:tcPr>
            <w:tcW w:w="2180" w:type="dxa"/>
            <w:shd w:val="clear" w:color="auto" w:fill="auto"/>
          </w:tcPr>
          <w:p w14:paraId="42A4ADD1" w14:textId="57615E50" w:rsidR="001E6537" w:rsidRPr="001E6537" w:rsidRDefault="001E6537" w:rsidP="001E6537">
            <w:pPr>
              <w:ind w:firstLine="0"/>
            </w:pPr>
            <w:r>
              <w:t>Wetmore</w:t>
            </w:r>
          </w:p>
        </w:tc>
      </w:tr>
      <w:tr w:rsidR="001E6537" w:rsidRPr="001E6537" w14:paraId="4866ED1A" w14:textId="77777777" w:rsidTr="001E6537">
        <w:tc>
          <w:tcPr>
            <w:tcW w:w="2179" w:type="dxa"/>
            <w:shd w:val="clear" w:color="auto" w:fill="auto"/>
          </w:tcPr>
          <w:p w14:paraId="016BF296" w14:textId="4D6C1374" w:rsidR="001E6537" w:rsidRPr="001E6537" w:rsidRDefault="001E6537" w:rsidP="001E6537">
            <w:pPr>
              <w:keepNext/>
              <w:ind w:firstLine="0"/>
            </w:pPr>
            <w:r>
              <w:t>White</w:t>
            </w:r>
          </w:p>
        </w:tc>
        <w:tc>
          <w:tcPr>
            <w:tcW w:w="2179" w:type="dxa"/>
            <w:shd w:val="clear" w:color="auto" w:fill="auto"/>
          </w:tcPr>
          <w:p w14:paraId="2546265B" w14:textId="463334AA" w:rsidR="001E6537" w:rsidRPr="001E6537" w:rsidRDefault="001E6537" w:rsidP="001E6537">
            <w:pPr>
              <w:keepNext/>
              <w:ind w:firstLine="0"/>
            </w:pPr>
            <w:r>
              <w:t>Whitmire</w:t>
            </w:r>
          </w:p>
        </w:tc>
        <w:tc>
          <w:tcPr>
            <w:tcW w:w="2180" w:type="dxa"/>
            <w:shd w:val="clear" w:color="auto" w:fill="auto"/>
          </w:tcPr>
          <w:p w14:paraId="0F3A3DF1" w14:textId="35782A56" w:rsidR="001E6537" w:rsidRPr="001E6537" w:rsidRDefault="001E6537" w:rsidP="001E6537">
            <w:pPr>
              <w:keepNext/>
              <w:ind w:firstLine="0"/>
            </w:pPr>
            <w:r>
              <w:t>Williams</w:t>
            </w:r>
          </w:p>
        </w:tc>
      </w:tr>
      <w:tr w:rsidR="001E6537" w:rsidRPr="001E6537" w14:paraId="68DAEB50" w14:textId="77777777" w:rsidTr="001E6537">
        <w:tc>
          <w:tcPr>
            <w:tcW w:w="2179" w:type="dxa"/>
            <w:shd w:val="clear" w:color="auto" w:fill="auto"/>
          </w:tcPr>
          <w:p w14:paraId="2FA2D686" w14:textId="5DFCF125" w:rsidR="001E6537" w:rsidRPr="001E6537" w:rsidRDefault="001E6537" w:rsidP="001E6537">
            <w:pPr>
              <w:keepNext/>
              <w:ind w:firstLine="0"/>
            </w:pPr>
            <w:r>
              <w:t>Wooten</w:t>
            </w:r>
          </w:p>
        </w:tc>
        <w:tc>
          <w:tcPr>
            <w:tcW w:w="2179" w:type="dxa"/>
            <w:shd w:val="clear" w:color="auto" w:fill="auto"/>
          </w:tcPr>
          <w:p w14:paraId="150CAD32" w14:textId="4BBBF25B" w:rsidR="001E6537" w:rsidRPr="001E6537" w:rsidRDefault="001E6537" w:rsidP="001E6537">
            <w:pPr>
              <w:keepNext/>
              <w:ind w:firstLine="0"/>
            </w:pPr>
            <w:r>
              <w:t>Yow</w:t>
            </w:r>
          </w:p>
        </w:tc>
        <w:tc>
          <w:tcPr>
            <w:tcW w:w="2180" w:type="dxa"/>
            <w:shd w:val="clear" w:color="auto" w:fill="auto"/>
          </w:tcPr>
          <w:p w14:paraId="225D1AD4" w14:textId="77777777" w:rsidR="001E6537" w:rsidRPr="001E6537" w:rsidRDefault="001E6537" w:rsidP="001E6537">
            <w:pPr>
              <w:keepNext/>
              <w:ind w:firstLine="0"/>
            </w:pPr>
          </w:p>
        </w:tc>
      </w:tr>
    </w:tbl>
    <w:p w14:paraId="2843594C" w14:textId="77777777" w:rsidR="001E6537" w:rsidRDefault="001E6537" w:rsidP="001E6537"/>
    <w:p w14:paraId="368639F8" w14:textId="3AC58736" w:rsidR="001E6537" w:rsidRDefault="001E6537" w:rsidP="001E6537">
      <w:pPr>
        <w:jc w:val="center"/>
        <w:rPr>
          <w:b/>
        </w:rPr>
      </w:pPr>
      <w:r w:rsidRPr="001E6537">
        <w:rPr>
          <w:b/>
        </w:rPr>
        <w:t>Total--110</w:t>
      </w:r>
    </w:p>
    <w:p w14:paraId="3D9E6491" w14:textId="77777777" w:rsidR="001E6537" w:rsidRDefault="001E6537" w:rsidP="001E6537">
      <w:pPr>
        <w:jc w:val="center"/>
        <w:rPr>
          <w:b/>
        </w:rPr>
      </w:pPr>
    </w:p>
    <w:p w14:paraId="4F609786" w14:textId="77777777" w:rsidR="001E6537" w:rsidRDefault="001E6537" w:rsidP="001E6537">
      <w:pPr>
        <w:ind w:firstLine="0"/>
      </w:pPr>
      <w:r w:rsidRPr="001E6537">
        <w:t xml:space="preserve"> </w:t>
      </w:r>
      <w:r>
        <w:t>Those who voted in the negative are:</w:t>
      </w:r>
    </w:p>
    <w:p w14:paraId="2450F017" w14:textId="77777777" w:rsidR="001E6537" w:rsidRDefault="001E6537" w:rsidP="001E6537"/>
    <w:p w14:paraId="2958B1DD" w14:textId="77777777" w:rsidR="001E6537" w:rsidRDefault="001E6537" w:rsidP="001E6537">
      <w:pPr>
        <w:jc w:val="center"/>
        <w:rPr>
          <w:b/>
        </w:rPr>
      </w:pPr>
      <w:r w:rsidRPr="001E6537">
        <w:rPr>
          <w:b/>
        </w:rPr>
        <w:t>Total--0</w:t>
      </w:r>
    </w:p>
    <w:p w14:paraId="0715FD88" w14:textId="4AAC43B3" w:rsidR="001E6537" w:rsidRDefault="001E6537" w:rsidP="001E6537">
      <w:pPr>
        <w:jc w:val="center"/>
        <w:rPr>
          <w:b/>
        </w:rPr>
      </w:pPr>
    </w:p>
    <w:p w14:paraId="0B448CBA" w14:textId="77777777" w:rsidR="001E6537" w:rsidRDefault="001E6537" w:rsidP="001E6537">
      <w:r>
        <w:t xml:space="preserve">So, the Bill was read the second time and ordered to third reading.  </w:t>
      </w:r>
    </w:p>
    <w:p w14:paraId="063387AA" w14:textId="77777777" w:rsidR="001E6537" w:rsidRDefault="001E6537" w:rsidP="001E6537"/>
    <w:p w14:paraId="43357951" w14:textId="2DF60FCB" w:rsidR="001E6537" w:rsidRDefault="001E6537" w:rsidP="001E6537">
      <w:pPr>
        <w:keepNext/>
        <w:jc w:val="center"/>
        <w:rPr>
          <w:b/>
        </w:rPr>
      </w:pPr>
      <w:r w:rsidRPr="001E6537">
        <w:rPr>
          <w:b/>
        </w:rPr>
        <w:t>H. 4589--ORDERED TO BE READ THIRD TIME TOMORROW</w:t>
      </w:r>
    </w:p>
    <w:p w14:paraId="56BFDFC4" w14:textId="1893F5B5" w:rsidR="001E6537" w:rsidRDefault="001E6537" w:rsidP="001E6537">
      <w:r>
        <w:t xml:space="preserve">On motion of Rep. JORDAN, with unanimous consent, it was ordered that H. 4589 be read the third time tomorrow.  </w:t>
      </w:r>
    </w:p>
    <w:p w14:paraId="37167425" w14:textId="77777777" w:rsidR="001E6537" w:rsidRDefault="001E6537" w:rsidP="001E6537"/>
    <w:p w14:paraId="0D84CFC3" w14:textId="3B231820" w:rsidR="001E6537" w:rsidRDefault="001E6537" w:rsidP="001E6537">
      <w:pPr>
        <w:keepNext/>
        <w:jc w:val="center"/>
        <w:rPr>
          <w:b/>
        </w:rPr>
      </w:pPr>
      <w:r w:rsidRPr="001E6537">
        <w:rPr>
          <w:b/>
        </w:rPr>
        <w:t>SPEAKER IN CHAIR</w:t>
      </w:r>
    </w:p>
    <w:p w14:paraId="4A8E3AF8" w14:textId="77777777" w:rsidR="001E6537" w:rsidRDefault="001E6537" w:rsidP="001E6537"/>
    <w:p w14:paraId="37E9B367" w14:textId="1B9457FA" w:rsidR="001E6537" w:rsidRDefault="001E6537" w:rsidP="001E6537">
      <w:pPr>
        <w:keepNext/>
        <w:jc w:val="center"/>
        <w:rPr>
          <w:b/>
        </w:rPr>
      </w:pPr>
      <w:r w:rsidRPr="001E6537">
        <w:rPr>
          <w:b/>
        </w:rPr>
        <w:t>LEAVE OF ABSENCE</w:t>
      </w:r>
    </w:p>
    <w:p w14:paraId="061AE570" w14:textId="54AB0996" w:rsidR="001E6537" w:rsidRDefault="001E6537" w:rsidP="001E6537">
      <w:r>
        <w:t xml:space="preserve">The SPEAKER granted Rep. KING a leave of absence for the remainder of the day. </w:t>
      </w:r>
    </w:p>
    <w:p w14:paraId="2E27CE9A" w14:textId="77777777" w:rsidR="001E6537" w:rsidRDefault="001E6537" w:rsidP="001E6537"/>
    <w:p w14:paraId="1C5B631C" w14:textId="0F7FAB8B" w:rsidR="001E6537" w:rsidRDefault="001E6537" w:rsidP="001E6537">
      <w:pPr>
        <w:keepNext/>
        <w:jc w:val="center"/>
        <w:rPr>
          <w:b/>
        </w:rPr>
      </w:pPr>
      <w:r w:rsidRPr="001E6537">
        <w:rPr>
          <w:b/>
        </w:rPr>
        <w:t>H. 5066--POINT OF ORDER</w:t>
      </w:r>
    </w:p>
    <w:p w14:paraId="727069EB" w14:textId="2AFA1091" w:rsidR="001E6537" w:rsidRDefault="001E6537" w:rsidP="001E6537">
      <w:pPr>
        <w:keepNext/>
      </w:pPr>
      <w:r>
        <w:t>The following Bill was taken up:</w:t>
      </w:r>
    </w:p>
    <w:p w14:paraId="071C383A" w14:textId="77777777" w:rsidR="001E6537" w:rsidRDefault="001E6537" w:rsidP="001E6537">
      <w:pPr>
        <w:keepNext/>
      </w:pPr>
      <w:bookmarkStart w:id="74" w:name="include_clip_start_208"/>
      <w:bookmarkEnd w:id="74"/>
    </w:p>
    <w:p w14:paraId="41247551" w14:textId="77777777" w:rsidR="001E6537" w:rsidRDefault="001E6537" w:rsidP="001E6537">
      <w:r>
        <w:t>H. 5066 -- Reps. Elliott, G. M. Smith, W. Newton, Bailey, Wheeler, T. Moore, Taylor, Hixon, Oremus, Blackwell, Schuessler, Stavrinakis, Wetmore, Bradley and Erickson: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635EFE2D" w14:textId="3288B214" w:rsidR="001E6537" w:rsidRDefault="001E6537" w:rsidP="001E6537">
      <w:bookmarkStart w:id="75" w:name="include_clip_end_208"/>
      <w:bookmarkEnd w:id="75"/>
    </w:p>
    <w:p w14:paraId="05D35032" w14:textId="16B83DD2" w:rsidR="001E6537" w:rsidRDefault="001E6537" w:rsidP="001E6537">
      <w:pPr>
        <w:keepNext/>
        <w:jc w:val="center"/>
        <w:rPr>
          <w:b/>
        </w:rPr>
      </w:pPr>
      <w:r w:rsidRPr="001E6537">
        <w:rPr>
          <w:b/>
        </w:rPr>
        <w:t>POINT OF ORDER</w:t>
      </w:r>
    </w:p>
    <w:p w14:paraId="5E386962" w14:textId="77777777" w:rsidR="001E6537" w:rsidRDefault="001E6537" w:rsidP="001E6537">
      <w:r>
        <w:t>Rep. W. NEWTON made the Point of Order that the Bill was improperly before the House for consideration since its number and title have not been printed in the House Calendar at least one statewide legislative day prior to second reading.</w:t>
      </w:r>
    </w:p>
    <w:p w14:paraId="6A4B1237" w14:textId="352FB8C8" w:rsidR="001E6537" w:rsidRDefault="001E6537" w:rsidP="001E6537">
      <w:r>
        <w:t xml:space="preserve">The SPEAKER sustained the Point of Order.  </w:t>
      </w:r>
    </w:p>
    <w:p w14:paraId="19520583" w14:textId="77777777" w:rsidR="001E6537" w:rsidRDefault="001E6537" w:rsidP="001E6537"/>
    <w:p w14:paraId="6CC55FE0" w14:textId="5F8C731A" w:rsidR="001E6537" w:rsidRDefault="001E6537" w:rsidP="001E6537">
      <w:pPr>
        <w:keepNext/>
        <w:jc w:val="center"/>
        <w:rPr>
          <w:b/>
        </w:rPr>
      </w:pPr>
      <w:r w:rsidRPr="001E6537">
        <w:rPr>
          <w:b/>
        </w:rPr>
        <w:t>H. 4817--POINT OF ORDER</w:t>
      </w:r>
    </w:p>
    <w:p w14:paraId="73BF41A2" w14:textId="71430C00" w:rsidR="001E6537" w:rsidRDefault="001E6537" w:rsidP="001E6537">
      <w:pPr>
        <w:keepNext/>
      </w:pPr>
      <w:r>
        <w:t>The following Bill was taken up:</w:t>
      </w:r>
    </w:p>
    <w:p w14:paraId="2285A45A" w14:textId="77777777" w:rsidR="001E6537" w:rsidRDefault="001E6537" w:rsidP="001E6537">
      <w:pPr>
        <w:keepNext/>
      </w:pPr>
      <w:bookmarkStart w:id="76" w:name="include_clip_start_212"/>
      <w:bookmarkEnd w:id="76"/>
    </w:p>
    <w:p w14:paraId="44D6DB01" w14:textId="77777777" w:rsidR="001E6537" w:rsidRDefault="001E6537" w:rsidP="001E6537">
      <w:r>
        <w:t>H. 4817 -- Reps. West and G. M. Smith: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3F4AFD42" w14:textId="7E0299E5" w:rsidR="001E6537" w:rsidRDefault="001E6537" w:rsidP="001E6537">
      <w:bookmarkStart w:id="77" w:name="include_clip_end_212"/>
      <w:bookmarkEnd w:id="77"/>
    </w:p>
    <w:p w14:paraId="6F3703A9" w14:textId="32CE160E" w:rsidR="001E6537" w:rsidRDefault="001E6537" w:rsidP="001E6537">
      <w:r>
        <w:t>Rep. BUSTOS explained the Bill.</w:t>
      </w:r>
    </w:p>
    <w:p w14:paraId="1924E1F7" w14:textId="77777777" w:rsidR="001E6537" w:rsidRDefault="001E6537" w:rsidP="001E6537"/>
    <w:p w14:paraId="36B5CC07" w14:textId="7760F4BE" w:rsidR="001E6537" w:rsidRDefault="001E6537" w:rsidP="001E6537">
      <w:pPr>
        <w:keepNext/>
        <w:jc w:val="center"/>
        <w:rPr>
          <w:b/>
        </w:rPr>
      </w:pPr>
      <w:r w:rsidRPr="001E6537">
        <w:rPr>
          <w:b/>
        </w:rPr>
        <w:t>POINT OF ORDER</w:t>
      </w:r>
    </w:p>
    <w:p w14:paraId="56F21B7C" w14:textId="77777777" w:rsidR="001E6537" w:rsidRDefault="001E6537" w:rsidP="001E6537">
      <w:r>
        <w:t>Rep. MCCRAVY made the Point of Order that the Bill was improperly before the House for consideration since its number and title have not been printed in the House Calendar at least one statewide legislative day prior to second reading.</w:t>
      </w:r>
    </w:p>
    <w:p w14:paraId="7AD07DB7" w14:textId="21154DD9" w:rsidR="001E6537" w:rsidRDefault="001E6537" w:rsidP="001E6537">
      <w:r>
        <w:t xml:space="preserve">The SPEAKER sustained the Point of Order.  </w:t>
      </w:r>
    </w:p>
    <w:p w14:paraId="5A25D5D0" w14:textId="77777777" w:rsidR="001E6537" w:rsidRDefault="001E6537" w:rsidP="001E6537"/>
    <w:p w14:paraId="28455B9F" w14:textId="07D89F3C" w:rsidR="001E6537" w:rsidRDefault="001E6537" w:rsidP="001E6537">
      <w:pPr>
        <w:keepNext/>
        <w:jc w:val="center"/>
        <w:rPr>
          <w:b/>
        </w:rPr>
      </w:pPr>
      <w:r w:rsidRPr="001E6537">
        <w:rPr>
          <w:b/>
        </w:rPr>
        <w:t xml:space="preserve">SPEAKER </w:t>
      </w:r>
      <w:r w:rsidRPr="001E6537">
        <w:rPr>
          <w:b/>
          <w:i/>
        </w:rPr>
        <w:t>PRO TEMPORE</w:t>
      </w:r>
      <w:r w:rsidRPr="001E6537">
        <w:rPr>
          <w:b/>
        </w:rPr>
        <w:t xml:space="preserve"> IN CHAIR</w:t>
      </w:r>
    </w:p>
    <w:p w14:paraId="5F522EA5" w14:textId="77777777" w:rsidR="001E6537" w:rsidRDefault="001E6537" w:rsidP="001E6537"/>
    <w:p w14:paraId="661E75C7" w14:textId="4579369C" w:rsidR="001E6537" w:rsidRDefault="001E6537" w:rsidP="001E6537">
      <w:pPr>
        <w:keepNext/>
        <w:jc w:val="center"/>
        <w:rPr>
          <w:b/>
        </w:rPr>
      </w:pPr>
      <w:r w:rsidRPr="001E6537">
        <w:rPr>
          <w:b/>
        </w:rPr>
        <w:t>H. 4552--POINT OF ORDER, RULE 5.10 WAIVED PURSUANT TO RULE 5.15, INTERRUPTED DEBATE</w:t>
      </w:r>
    </w:p>
    <w:p w14:paraId="2911C0BB" w14:textId="72E61F64" w:rsidR="001E6537" w:rsidRDefault="001E6537" w:rsidP="001E6537">
      <w:pPr>
        <w:keepNext/>
      </w:pPr>
      <w:r>
        <w:t>The following Bill was taken up:</w:t>
      </w:r>
    </w:p>
    <w:p w14:paraId="2FBF7FD6" w14:textId="77777777" w:rsidR="001E6537" w:rsidRDefault="001E6537" w:rsidP="001E6537">
      <w:pPr>
        <w:keepNext/>
      </w:pPr>
      <w:bookmarkStart w:id="78" w:name="include_clip_start_218"/>
      <w:bookmarkEnd w:id="78"/>
    </w:p>
    <w:p w14:paraId="29C59714" w14:textId="77777777" w:rsidR="001E6537" w:rsidRDefault="001E6537" w:rsidP="001E6537">
      <w:r>
        <w:t>H. 4552 -- Reps. Pendarvis, Clyburn, Henegan, M. M. Smith, B. L. Cox, Robbins, Brewer, King, Wheeler, Henderson-Myers, Erickson, Stavrinakis, Weeks and Davis: A BILL TO AMEND THE SOUTH CAROLINA CODE OF LAWS BY AMENDING SECTION 31-12-30, RELATING TO REDEVELOPMENT OF FEDERAL MILITARY INSTALLATIONS DEFINITIONS, SO AS TO PROVIDE THAT A REDEVELOPMENT PROJECT INCLUDES CERTAIN AFFORDABLE HOUSING PROJECTS.</w:t>
      </w:r>
    </w:p>
    <w:p w14:paraId="140A39E4" w14:textId="20183E0E" w:rsidR="001E6537" w:rsidRDefault="001E6537" w:rsidP="001E6537"/>
    <w:p w14:paraId="5FD767C7" w14:textId="77777777" w:rsidR="001E6537" w:rsidRPr="006041FB" w:rsidRDefault="001E6537" w:rsidP="001E6537">
      <w:pPr>
        <w:pStyle w:val="scamendsponsorline"/>
        <w:ind w:firstLine="216"/>
        <w:jc w:val="both"/>
        <w:rPr>
          <w:sz w:val="22"/>
        </w:rPr>
      </w:pPr>
      <w:r w:rsidRPr="006041FB">
        <w:rPr>
          <w:sz w:val="22"/>
        </w:rPr>
        <w:t>The Committee on Medical, Military, Public and Municipal Affairs proposed the following Amendment No. 1 to H. 4552 (LC-4552.SA0001H):</w:t>
      </w:r>
    </w:p>
    <w:p w14:paraId="675B910E" w14:textId="77777777" w:rsidR="001E6537" w:rsidRPr="006041FB" w:rsidRDefault="001E6537" w:rsidP="001E6537">
      <w:pPr>
        <w:pStyle w:val="scamendlanginstruction"/>
        <w:spacing w:before="0" w:after="0"/>
        <w:ind w:firstLine="216"/>
        <w:jc w:val="both"/>
        <w:rPr>
          <w:sz w:val="22"/>
        </w:rPr>
      </w:pPr>
      <w:r w:rsidRPr="006041FB">
        <w:rPr>
          <w:sz w:val="22"/>
        </w:rPr>
        <w:t>Amend the bill, as and if amended, SECTION 1, by striking Section 31-12-30(6) and inserting:</w:t>
      </w:r>
    </w:p>
    <w:p w14:paraId="3ED8ACE3" w14:textId="7BB5D698" w:rsidR="001E6537" w:rsidRPr="006041FB" w:rsidRDefault="001E6537" w:rsidP="001E6537">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041FB">
        <w:rPr>
          <w:rFonts w:cs="Times New Roman"/>
          <w:sz w:val="22"/>
        </w:rPr>
        <w:tab/>
        <w:t>(6) “Redevelopment project” means buildings, improvements, including street improvements, water, sewer and storm drainage facilities, parking facilities, and recreational facilities. A project or undertaking authorized under Section 6‑21‑50 also may qualify as a redevelopment project under this chapter. All such projects may be owned by the authority, the municipality, the county, or other appropriate public body. This term includes portions of the redevelopment project located outside the redevelopment project area so long as they provide needed infrastructure support for the redevelopment project area</w:t>
      </w:r>
      <w:r w:rsidRPr="006041FB">
        <w:rPr>
          <w:rStyle w:val="scinsert"/>
          <w:rFonts w:cs="Times New Roman"/>
          <w:sz w:val="22"/>
        </w:rPr>
        <w:t xml:space="preserve"> or the municipality makes specific findings of benefit to the redevelopment project area</w:t>
      </w:r>
      <w:r w:rsidRPr="006041FB">
        <w:rPr>
          <w:rFonts w:cs="Times New Roman"/>
          <w:sz w:val="22"/>
        </w:rPr>
        <w:t>.</w:t>
      </w:r>
      <w:r w:rsidRPr="006041FB">
        <w:rPr>
          <w:rStyle w:val="scinsert"/>
          <w:rFonts w:cs="Times New Roman"/>
          <w:sz w:val="22"/>
        </w:rPr>
        <w:t xml:space="preserve">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p>
    <w:p w14:paraId="196D6266" w14:textId="77777777" w:rsidR="001E6537" w:rsidRPr="006041FB" w:rsidRDefault="001E6537" w:rsidP="001E6537">
      <w:pPr>
        <w:pStyle w:val="scamendlanginstruction"/>
        <w:spacing w:before="0" w:after="0"/>
        <w:ind w:firstLine="216"/>
        <w:jc w:val="both"/>
        <w:rPr>
          <w:sz w:val="22"/>
        </w:rPr>
      </w:pPr>
      <w:r w:rsidRPr="006041FB">
        <w:rPr>
          <w:sz w:val="22"/>
        </w:rPr>
        <w:t>Amend the bill further, by adding an appropriately numbered SECTION to read:</w:t>
      </w:r>
    </w:p>
    <w:p w14:paraId="1464A60B" w14:textId="01D8C94C" w:rsidR="001E6537" w:rsidRPr="006041FB" w:rsidRDefault="001E6537" w:rsidP="001E6537">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041FB">
        <w:rPr>
          <w:rFonts w:cs="Times New Roman"/>
          <w:sz w:val="22"/>
        </w:rPr>
        <w:t>SECTION X.</w:t>
      </w:r>
      <w:r w:rsidRPr="006041FB">
        <w:rPr>
          <w:rFonts w:cs="Times New Roman"/>
          <w:sz w:val="22"/>
        </w:rPr>
        <w:tab/>
        <w:t>Section 31-12-210(F) of the S.C. Code is amended to read:</w:t>
      </w:r>
    </w:p>
    <w:p w14:paraId="7442B64E" w14:textId="75FCE48C" w:rsidR="001E6537" w:rsidRPr="006041FB" w:rsidRDefault="001E6537" w:rsidP="001E6537">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041FB">
        <w:rPr>
          <w:rFonts w:cs="Times New Roman"/>
          <w:sz w:val="22"/>
        </w:rPr>
        <w:tab/>
        <w:t xml:space="preserve">(F) The obligations must be issued not later than </w:t>
      </w:r>
      <w:r w:rsidRPr="006041FB">
        <w:rPr>
          <w:rStyle w:val="scstrike"/>
          <w:rFonts w:cs="Times New Roman"/>
          <w:sz w:val="22"/>
        </w:rPr>
        <w:t xml:space="preserve">fifteen </w:t>
      </w:r>
      <w:r w:rsidRPr="006041FB">
        <w:rPr>
          <w:rStyle w:val="scinsert"/>
          <w:rFonts w:cs="Times New Roman"/>
          <w:sz w:val="22"/>
        </w:rPr>
        <w:t xml:space="preserve">thirty-five </w:t>
      </w:r>
      <w:r w:rsidRPr="006041FB">
        <w:rPr>
          <w:rFonts w:cs="Times New Roman"/>
          <w:sz w:val="22"/>
        </w:rPr>
        <w:t>years after the adoption of an ordinance by the municipality pursuant to Section 31-12-280 concurring in an authority's redevelopment plan.</w:t>
      </w:r>
    </w:p>
    <w:p w14:paraId="3E58C506" w14:textId="77777777" w:rsidR="001E6537" w:rsidRPr="006041FB" w:rsidRDefault="001E6537" w:rsidP="001E6537">
      <w:pPr>
        <w:pStyle w:val="scamendconformline"/>
        <w:spacing w:before="0"/>
        <w:ind w:firstLine="216"/>
        <w:jc w:val="both"/>
        <w:rPr>
          <w:sz w:val="22"/>
        </w:rPr>
      </w:pPr>
      <w:r w:rsidRPr="006041FB">
        <w:rPr>
          <w:sz w:val="22"/>
        </w:rPr>
        <w:t>Renumber sections to conform.</w:t>
      </w:r>
    </w:p>
    <w:p w14:paraId="13749ABF" w14:textId="77777777" w:rsidR="001E6537" w:rsidRDefault="001E6537" w:rsidP="001E6537">
      <w:pPr>
        <w:pStyle w:val="scamendtitleconform"/>
        <w:ind w:firstLine="216"/>
        <w:jc w:val="both"/>
        <w:rPr>
          <w:sz w:val="22"/>
        </w:rPr>
      </w:pPr>
      <w:r w:rsidRPr="006041FB">
        <w:rPr>
          <w:sz w:val="22"/>
        </w:rPr>
        <w:t>Amend title to conform.</w:t>
      </w:r>
    </w:p>
    <w:p w14:paraId="731A38E6" w14:textId="7B61568B" w:rsidR="001E6537" w:rsidRDefault="001E6537" w:rsidP="001E6537">
      <w:pPr>
        <w:pStyle w:val="scamendtitleconform"/>
        <w:ind w:firstLine="216"/>
        <w:jc w:val="both"/>
        <w:rPr>
          <w:sz w:val="22"/>
        </w:rPr>
      </w:pPr>
    </w:p>
    <w:p w14:paraId="65B51D93" w14:textId="77777777" w:rsidR="001E6537" w:rsidRDefault="001E6537" w:rsidP="001E6537">
      <w:r>
        <w:t>Rep. BUSTOS explained the amendment.</w:t>
      </w:r>
    </w:p>
    <w:p w14:paraId="3E7B102E" w14:textId="77777777" w:rsidR="001E6537" w:rsidRDefault="001E6537" w:rsidP="001E6537"/>
    <w:p w14:paraId="38DD69CD" w14:textId="2130AD59" w:rsidR="001E6537" w:rsidRDefault="001E6537" w:rsidP="001E6537">
      <w:pPr>
        <w:keepNext/>
        <w:jc w:val="center"/>
        <w:rPr>
          <w:b/>
        </w:rPr>
      </w:pPr>
      <w:r w:rsidRPr="001E6537">
        <w:rPr>
          <w:b/>
        </w:rPr>
        <w:t>POINT OF ORDER</w:t>
      </w:r>
    </w:p>
    <w:p w14:paraId="094E1A98" w14:textId="77777777" w:rsidR="001E6537" w:rsidRDefault="001E6537" w:rsidP="001E6537">
      <w:r>
        <w:t>Rep. PACE made the Point of Order that the Bill was improperly before the House for consideration since its number and title have not been printed in the House Calendar at least one statewide legislative day prior to second reading.</w:t>
      </w:r>
    </w:p>
    <w:p w14:paraId="6685873A" w14:textId="145EF012" w:rsidR="001E6537" w:rsidRDefault="001E6537" w:rsidP="001E6537">
      <w:r>
        <w:t xml:space="preserve">The SPEAKER </w:t>
      </w:r>
      <w:r w:rsidRPr="001E6537">
        <w:rPr>
          <w:i/>
        </w:rPr>
        <w:t>PRO TEMPORE</w:t>
      </w:r>
      <w:r>
        <w:t xml:space="preserve"> sustained the Point of Order.  </w:t>
      </w:r>
    </w:p>
    <w:p w14:paraId="5E4A6BB6" w14:textId="77777777" w:rsidR="001E6537" w:rsidRDefault="001E6537" w:rsidP="001E6537"/>
    <w:p w14:paraId="3C9505A0" w14:textId="3C059096" w:rsidR="001E6537" w:rsidRDefault="001E6537" w:rsidP="001E6537">
      <w:pPr>
        <w:keepNext/>
        <w:jc w:val="center"/>
        <w:rPr>
          <w:b/>
        </w:rPr>
      </w:pPr>
      <w:r w:rsidRPr="001E6537">
        <w:rPr>
          <w:b/>
        </w:rPr>
        <w:t>RULE 5.10 WAIVED PURSUANT TO RULE 5.15</w:t>
      </w:r>
    </w:p>
    <w:p w14:paraId="5D85EB8C" w14:textId="77777777" w:rsidR="001E6537" w:rsidRDefault="001E6537" w:rsidP="001E6537"/>
    <w:p w14:paraId="1DCA88FC" w14:textId="13DD77BE" w:rsidR="001E6537" w:rsidRPr="009B2C00" w:rsidRDefault="009B2C00" w:rsidP="009B2C00">
      <w:pPr>
        <w:keepNext/>
        <w:jc w:val="left"/>
        <w:rPr>
          <w:bCs/>
        </w:rPr>
      </w:pPr>
      <w:r w:rsidRPr="009B2C00">
        <w:rPr>
          <w:bCs/>
        </w:rPr>
        <w:t>Rep. HART</w:t>
      </w:r>
      <w:r>
        <w:rPr>
          <w:bCs/>
        </w:rPr>
        <w:t xml:space="preserve"> </w:t>
      </w:r>
      <w:r w:rsidRPr="009B2C00">
        <w:rPr>
          <w:bCs/>
        </w:rPr>
        <w:t>moved to waive rule 5.10, pursuant to rule 5.15.</w:t>
      </w:r>
    </w:p>
    <w:p w14:paraId="5444D2B3" w14:textId="77777777" w:rsidR="001E6537" w:rsidRDefault="001E6537" w:rsidP="001E6537"/>
    <w:p w14:paraId="57C0D3CD" w14:textId="77777777" w:rsidR="001E6537" w:rsidRDefault="001E6537" w:rsidP="001E6537">
      <w:r>
        <w:t xml:space="preserve">The yeas and nays were taken resulting as follows: </w:t>
      </w:r>
    </w:p>
    <w:p w14:paraId="02A2BACA" w14:textId="1FBFEF81" w:rsidR="001E6537" w:rsidRDefault="001E6537" w:rsidP="001E6537">
      <w:pPr>
        <w:jc w:val="center"/>
      </w:pPr>
      <w:r>
        <w:t xml:space="preserve"> </w:t>
      </w:r>
      <w:bookmarkStart w:id="79" w:name="vote_start225"/>
      <w:bookmarkEnd w:id="79"/>
      <w:r>
        <w:t>Yeas 86; Nays 20</w:t>
      </w:r>
    </w:p>
    <w:p w14:paraId="2D7657B6" w14:textId="77777777" w:rsidR="001E6537" w:rsidRDefault="001E6537" w:rsidP="001E6537">
      <w:pPr>
        <w:jc w:val="center"/>
      </w:pPr>
    </w:p>
    <w:p w14:paraId="541EA035"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20582C66" w14:textId="77777777" w:rsidTr="001E6537">
        <w:tc>
          <w:tcPr>
            <w:tcW w:w="2179" w:type="dxa"/>
            <w:shd w:val="clear" w:color="auto" w:fill="auto"/>
          </w:tcPr>
          <w:p w14:paraId="54C37C89" w14:textId="3B3D7E31" w:rsidR="001E6537" w:rsidRPr="001E6537" w:rsidRDefault="001E6537" w:rsidP="001E6537">
            <w:pPr>
              <w:keepNext/>
              <w:ind w:firstLine="0"/>
            </w:pPr>
            <w:r>
              <w:t>Alexander</w:t>
            </w:r>
          </w:p>
        </w:tc>
        <w:tc>
          <w:tcPr>
            <w:tcW w:w="2179" w:type="dxa"/>
            <w:shd w:val="clear" w:color="auto" w:fill="auto"/>
          </w:tcPr>
          <w:p w14:paraId="6A8D788C" w14:textId="411EE236" w:rsidR="001E6537" w:rsidRPr="001E6537" w:rsidRDefault="001E6537" w:rsidP="001E6537">
            <w:pPr>
              <w:keepNext/>
              <w:ind w:firstLine="0"/>
            </w:pPr>
            <w:r>
              <w:t>Anderson</w:t>
            </w:r>
          </w:p>
        </w:tc>
        <w:tc>
          <w:tcPr>
            <w:tcW w:w="2180" w:type="dxa"/>
            <w:shd w:val="clear" w:color="auto" w:fill="auto"/>
          </w:tcPr>
          <w:p w14:paraId="50567876" w14:textId="58D9053C" w:rsidR="001E6537" w:rsidRPr="001E6537" w:rsidRDefault="001E6537" w:rsidP="001E6537">
            <w:pPr>
              <w:keepNext/>
              <w:ind w:firstLine="0"/>
            </w:pPr>
            <w:r>
              <w:t>Bailey</w:t>
            </w:r>
          </w:p>
        </w:tc>
      </w:tr>
      <w:tr w:rsidR="001E6537" w:rsidRPr="001E6537" w14:paraId="7095F2F9" w14:textId="77777777" w:rsidTr="001E6537">
        <w:tc>
          <w:tcPr>
            <w:tcW w:w="2179" w:type="dxa"/>
            <w:shd w:val="clear" w:color="auto" w:fill="auto"/>
          </w:tcPr>
          <w:p w14:paraId="71ABFD40" w14:textId="18AAC3EA" w:rsidR="001E6537" w:rsidRPr="001E6537" w:rsidRDefault="001E6537" w:rsidP="001E6537">
            <w:pPr>
              <w:ind w:firstLine="0"/>
            </w:pPr>
            <w:r>
              <w:t>Bannister</w:t>
            </w:r>
          </w:p>
        </w:tc>
        <w:tc>
          <w:tcPr>
            <w:tcW w:w="2179" w:type="dxa"/>
            <w:shd w:val="clear" w:color="auto" w:fill="auto"/>
          </w:tcPr>
          <w:p w14:paraId="6E1F62EE" w14:textId="6A2A97CF" w:rsidR="001E6537" w:rsidRPr="001E6537" w:rsidRDefault="001E6537" w:rsidP="001E6537">
            <w:pPr>
              <w:ind w:firstLine="0"/>
            </w:pPr>
            <w:r>
              <w:t>Bauer</w:t>
            </w:r>
          </w:p>
        </w:tc>
        <w:tc>
          <w:tcPr>
            <w:tcW w:w="2180" w:type="dxa"/>
            <w:shd w:val="clear" w:color="auto" w:fill="auto"/>
          </w:tcPr>
          <w:p w14:paraId="452326D8" w14:textId="7F0EDC0D" w:rsidR="001E6537" w:rsidRPr="001E6537" w:rsidRDefault="001E6537" w:rsidP="001E6537">
            <w:pPr>
              <w:ind w:firstLine="0"/>
            </w:pPr>
            <w:r>
              <w:t>Bernstein</w:t>
            </w:r>
          </w:p>
        </w:tc>
      </w:tr>
      <w:tr w:rsidR="001E6537" w:rsidRPr="001E6537" w14:paraId="12A030FF" w14:textId="77777777" w:rsidTr="001E6537">
        <w:tc>
          <w:tcPr>
            <w:tcW w:w="2179" w:type="dxa"/>
            <w:shd w:val="clear" w:color="auto" w:fill="auto"/>
          </w:tcPr>
          <w:p w14:paraId="439737BD" w14:textId="781CE896" w:rsidR="001E6537" w:rsidRPr="001E6537" w:rsidRDefault="001E6537" w:rsidP="001E6537">
            <w:pPr>
              <w:ind w:firstLine="0"/>
            </w:pPr>
            <w:r>
              <w:t>Blackwell</w:t>
            </w:r>
          </w:p>
        </w:tc>
        <w:tc>
          <w:tcPr>
            <w:tcW w:w="2179" w:type="dxa"/>
            <w:shd w:val="clear" w:color="auto" w:fill="auto"/>
          </w:tcPr>
          <w:p w14:paraId="1B421C1D" w14:textId="0813CB17" w:rsidR="001E6537" w:rsidRPr="001E6537" w:rsidRDefault="001E6537" w:rsidP="001E6537">
            <w:pPr>
              <w:ind w:firstLine="0"/>
            </w:pPr>
            <w:r>
              <w:t>Bradley</w:t>
            </w:r>
          </w:p>
        </w:tc>
        <w:tc>
          <w:tcPr>
            <w:tcW w:w="2180" w:type="dxa"/>
            <w:shd w:val="clear" w:color="auto" w:fill="auto"/>
          </w:tcPr>
          <w:p w14:paraId="523D3ED4" w14:textId="7A62E9EC" w:rsidR="001E6537" w:rsidRPr="001E6537" w:rsidRDefault="001E6537" w:rsidP="001E6537">
            <w:pPr>
              <w:ind w:firstLine="0"/>
            </w:pPr>
            <w:r>
              <w:t>Brewer</w:t>
            </w:r>
          </w:p>
        </w:tc>
      </w:tr>
      <w:tr w:rsidR="001E6537" w:rsidRPr="001E6537" w14:paraId="068ECC46" w14:textId="77777777" w:rsidTr="001E6537">
        <w:tc>
          <w:tcPr>
            <w:tcW w:w="2179" w:type="dxa"/>
            <w:shd w:val="clear" w:color="auto" w:fill="auto"/>
          </w:tcPr>
          <w:p w14:paraId="26846248" w14:textId="3FB50842" w:rsidR="001E6537" w:rsidRPr="001E6537" w:rsidRDefault="001E6537" w:rsidP="001E6537">
            <w:pPr>
              <w:ind w:firstLine="0"/>
            </w:pPr>
            <w:r>
              <w:t>Brittain</w:t>
            </w:r>
          </w:p>
        </w:tc>
        <w:tc>
          <w:tcPr>
            <w:tcW w:w="2179" w:type="dxa"/>
            <w:shd w:val="clear" w:color="auto" w:fill="auto"/>
          </w:tcPr>
          <w:p w14:paraId="3FBB2E1C" w14:textId="1F0A99D4" w:rsidR="001E6537" w:rsidRPr="001E6537" w:rsidRDefault="001E6537" w:rsidP="001E6537">
            <w:pPr>
              <w:ind w:firstLine="0"/>
            </w:pPr>
            <w:r>
              <w:t>Bustos</w:t>
            </w:r>
          </w:p>
        </w:tc>
        <w:tc>
          <w:tcPr>
            <w:tcW w:w="2180" w:type="dxa"/>
            <w:shd w:val="clear" w:color="auto" w:fill="auto"/>
          </w:tcPr>
          <w:p w14:paraId="0AE4CCBB" w14:textId="74BC2949" w:rsidR="001E6537" w:rsidRPr="001E6537" w:rsidRDefault="001E6537" w:rsidP="001E6537">
            <w:pPr>
              <w:ind w:firstLine="0"/>
            </w:pPr>
            <w:r>
              <w:t>Calhoon</w:t>
            </w:r>
          </w:p>
        </w:tc>
      </w:tr>
      <w:tr w:rsidR="001E6537" w:rsidRPr="001E6537" w14:paraId="03C72568" w14:textId="77777777" w:rsidTr="001E6537">
        <w:tc>
          <w:tcPr>
            <w:tcW w:w="2179" w:type="dxa"/>
            <w:shd w:val="clear" w:color="auto" w:fill="auto"/>
          </w:tcPr>
          <w:p w14:paraId="2F3F3E98" w14:textId="7188DC76" w:rsidR="001E6537" w:rsidRPr="001E6537" w:rsidRDefault="001E6537" w:rsidP="001E6537">
            <w:pPr>
              <w:ind w:firstLine="0"/>
            </w:pPr>
            <w:r>
              <w:t>Carter</w:t>
            </w:r>
          </w:p>
        </w:tc>
        <w:tc>
          <w:tcPr>
            <w:tcW w:w="2179" w:type="dxa"/>
            <w:shd w:val="clear" w:color="auto" w:fill="auto"/>
          </w:tcPr>
          <w:p w14:paraId="28512AA8" w14:textId="2A7EA051" w:rsidR="001E6537" w:rsidRPr="001E6537" w:rsidRDefault="001E6537" w:rsidP="001E6537">
            <w:pPr>
              <w:ind w:firstLine="0"/>
            </w:pPr>
            <w:r>
              <w:t>Chapman</w:t>
            </w:r>
          </w:p>
        </w:tc>
        <w:tc>
          <w:tcPr>
            <w:tcW w:w="2180" w:type="dxa"/>
            <w:shd w:val="clear" w:color="auto" w:fill="auto"/>
          </w:tcPr>
          <w:p w14:paraId="4CDE35EA" w14:textId="56D90A3B" w:rsidR="001E6537" w:rsidRPr="001E6537" w:rsidRDefault="001E6537" w:rsidP="001E6537">
            <w:pPr>
              <w:ind w:firstLine="0"/>
            </w:pPr>
            <w:r>
              <w:t>Clyburn</w:t>
            </w:r>
          </w:p>
        </w:tc>
      </w:tr>
      <w:tr w:rsidR="001E6537" w:rsidRPr="001E6537" w14:paraId="5E2B101F" w14:textId="77777777" w:rsidTr="001E6537">
        <w:tc>
          <w:tcPr>
            <w:tcW w:w="2179" w:type="dxa"/>
            <w:shd w:val="clear" w:color="auto" w:fill="auto"/>
          </w:tcPr>
          <w:p w14:paraId="09F2C0A1" w14:textId="5F6A6C39" w:rsidR="001E6537" w:rsidRPr="001E6537" w:rsidRDefault="001E6537" w:rsidP="001E6537">
            <w:pPr>
              <w:ind w:firstLine="0"/>
            </w:pPr>
            <w:r>
              <w:t>Cobb-Hunter</w:t>
            </w:r>
          </w:p>
        </w:tc>
        <w:tc>
          <w:tcPr>
            <w:tcW w:w="2179" w:type="dxa"/>
            <w:shd w:val="clear" w:color="auto" w:fill="auto"/>
          </w:tcPr>
          <w:p w14:paraId="40D49CA8" w14:textId="10C6AB0A" w:rsidR="001E6537" w:rsidRPr="001E6537" w:rsidRDefault="001E6537" w:rsidP="001E6537">
            <w:pPr>
              <w:ind w:firstLine="0"/>
            </w:pPr>
            <w:r>
              <w:t>Collins</w:t>
            </w:r>
          </w:p>
        </w:tc>
        <w:tc>
          <w:tcPr>
            <w:tcW w:w="2180" w:type="dxa"/>
            <w:shd w:val="clear" w:color="auto" w:fill="auto"/>
          </w:tcPr>
          <w:p w14:paraId="378AAD67" w14:textId="309C5A6D" w:rsidR="001E6537" w:rsidRPr="001E6537" w:rsidRDefault="001E6537" w:rsidP="001E6537">
            <w:pPr>
              <w:ind w:firstLine="0"/>
            </w:pPr>
            <w:r>
              <w:t>B. L. Cox</w:t>
            </w:r>
          </w:p>
        </w:tc>
      </w:tr>
      <w:tr w:rsidR="001E6537" w:rsidRPr="001E6537" w14:paraId="31883D49" w14:textId="77777777" w:rsidTr="001E6537">
        <w:tc>
          <w:tcPr>
            <w:tcW w:w="2179" w:type="dxa"/>
            <w:shd w:val="clear" w:color="auto" w:fill="auto"/>
          </w:tcPr>
          <w:p w14:paraId="35166EF2" w14:textId="7945DF7C" w:rsidR="001E6537" w:rsidRPr="001E6537" w:rsidRDefault="001E6537" w:rsidP="001E6537">
            <w:pPr>
              <w:ind w:firstLine="0"/>
            </w:pPr>
            <w:r>
              <w:t>Crawford</w:t>
            </w:r>
          </w:p>
        </w:tc>
        <w:tc>
          <w:tcPr>
            <w:tcW w:w="2179" w:type="dxa"/>
            <w:shd w:val="clear" w:color="auto" w:fill="auto"/>
          </w:tcPr>
          <w:p w14:paraId="38AB1328" w14:textId="089B9ABA" w:rsidR="001E6537" w:rsidRPr="001E6537" w:rsidRDefault="001E6537" w:rsidP="001E6537">
            <w:pPr>
              <w:ind w:firstLine="0"/>
            </w:pPr>
            <w:r>
              <w:t>Davis</w:t>
            </w:r>
          </w:p>
        </w:tc>
        <w:tc>
          <w:tcPr>
            <w:tcW w:w="2180" w:type="dxa"/>
            <w:shd w:val="clear" w:color="auto" w:fill="auto"/>
          </w:tcPr>
          <w:p w14:paraId="160AA5D3" w14:textId="548B7CA7" w:rsidR="001E6537" w:rsidRPr="001E6537" w:rsidRDefault="001E6537" w:rsidP="001E6537">
            <w:pPr>
              <w:ind w:firstLine="0"/>
            </w:pPr>
            <w:r>
              <w:t>Dillard</w:t>
            </w:r>
          </w:p>
        </w:tc>
      </w:tr>
      <w:tr w:rsidR="001E6537" w:rsidRPr="001E6537" w14:paraId="6B33C501" w14:textId="77777777" w:rsidTr="001E6537">
        <w:tc>
          <w:tcPr>
            <w:tcW w:w="2179" w:type="dxa"/>
            <w:shd w:val="clear" w:color="auto" w:fill="auto"/>
          </w:tcPr>
          <w:p w14:paraId="52A3E4BF" w14:textId="0639FD85" w:rsidR="001E6537" w:rsidRPr="001E6537" w:rsidRDefault="001E6537" w:rsidP="001E6537">
            <w:pPr>
              <w:ind w:firstLine="0"/>
            </w:pPr>
            <w:r>
              <w:t>Elliott</w:t>
            </w:r>
          </w:p>
        </w:tc>
        <w:tc>
          <w:tcPr>
            <w:tcW w:w="2179" w:type="dxa"/>
            <w:shd w:val="clear" w:color="auto" w:fill="auto"/>
          </w:tcPr>
          <w:p w14:paraId="748B5B4F" w14:textId="79BF8B8A" w:rsidR="001E6537" w:rsidRPr="001E6537" w:rsidRDefault="001E6537" w:rsidP="001E6537">
            <w:pPr>
              <w:ind w:firstLine="0"/>
            </w:pPr>
            <w:r>
              <w:t>Erickson</w:t>
            </w:r>
          </w:p>
        </w:tc>
        <w:tc>
          <w:tcPr>
            <w:tcW w:w="2180" w:type="dxa"/>
            <w:shd w:val="clear" w:color="auto" w:fill="auto"/>
          </w:tcPr>
          <w:p w14:paraId="213AE36E" w14:textId="44591E20" w:rsidR="001E6537" w:rsidRPr="001E6537" w:rsidRDefault="001E6537" w:rsidP="001E6537">
            <w:pPr>
              <w:ind w:firstLine="0"/>
            </w:pPr>
            <w:r>
              <w:t>Forrest</w:t>
            </w:r>
          </w:p>
        </w:tc>
      </w:tr>
      <w:tr w:rsidR="001E6537" w:rsidRPr="001E6537" w14:paraId="605A5277" w14:textId="77777777" w:rsidTr="001E6537">
        <w:tc>
          <w:tcPr>
            <w:tcW w:w="2179" w:type="dxa"/>
            <w:shd w:val="clear" w:color="auto" w:fill="auto"/>
          </w:tcPr>
          <w:p w14:paraId="3C19B398" w14:textId="29E5882B" w:rsidR="001E6537" w:rsidRPr="001E6537" w:rsidRDefault="001E6537" w:rsidP="001E6537">
            <w:pPr>
              <w:ind w:firstLine="0"/>
            </w:pPr>
            <w:r>
              <w:t>Gagnon</w:t>
            </w:r>
          </w:p>
        </w:tc>
        <w:tc>
          <w:tcPr>
            <w:tcW w:w="2179" w:type="dxa"/>
            <w:shd w:val="clear" w:color="auto" w:fill="auto"/>
          </w:tcPr>
          <w:p w14:paraId="410BAE5A" w14:textId="65A5AB97" w:rsidR="001E6537" w:rsidRPr="001E6537" w:rsidRDefault="001E6537" w:rsidP="001E6537">
            <w:pPr>
              <w:ind w:firstLine="0"/>
            </w:pPr>
            <w:r>
              <w:t>Garvin</w:t>
            </w:r>
          </w:p>
        </w:tc>
        <w:tc>
          <w:tcPr>
            <w:tcW w:w="2180" w:type="dxa"/>
            <w:shd w:val="clear" w:color="auto" w:fill="auto"/>
          </w:tcPr>
          <w:p w14:paraId="782C8E41" w14:textId="1FB4B51F" w:rsidR="001E6537" w:rsidRPr="001E6537" w:rsidRDefault="001E6537" w:rsidP="001E6537">
            <w:pPr>
              <w:ind w:firstLine="0"/>
            </w:pPr>
            <w:r>
              <w:t>Gibson</w:t>
            </w:r>
          </w:p>
        </w:tc>
      </w:tr>
      <w:tr w:rsidR="001E6537" w:rsidRPr="001E6537" w14:paraId="2868FEE4" w14:textId="77777777" w:rsidTr="001E6537">
        <w:tc>
          <w:tcPr>
            <w:tcW w:w="2179" w:type="dxa"/>
            <w:shd w:val="clear" w:color="auto" w:fill="auto"/>
          </w:tcPr>
          <w:p w14:paraId="041A8D01" w14:textId="72952400" w:rsidR="001E6537" w:rsidRPr="001E6537" w:rsidRDefault="001E6537" w:rsidP="001E6537">
            <w:pPr>
              <w:ind w:firstLine="0"/>
            </w:pPr>
            <w:r>
              <w:t>Gilliam</w:t>
            </w:r>
          </w:p>
        </w:tc>
        <w:tc>
          <w:tcPr>
            <w:tcW w:w="2179" w:type="dxa"/>
            <w:shd w:val="clear" w:color="auto" w:fill="auto"/>
          </w:tcPr>
          <w:p w14:paraId="09A016D0" w14:textId="5E93079D" w:rsidR="001E6537" w:rsidRPr="001E6537" w:rsidRDefault="001E6537" w:rsidP="001E6537">
            <w:pPr>
              <w:ind w:firstLine="0"/>
            </w:pPr>
            <w:r>
              <w:t>Gilliard</w:t>
            </w:r>
          </w:p>
        </w:tc>
        <w:tc>
          <w:tcPr>
            <w:tcW w:w="2180" w:type="dxa"/>
            <w:shd w:val="clear" w:color="auto" w:fill="auto"/>
          </w:tcPr>
          <w:p w14:paraId="5D97ECEC" w14:textId="4997F65D" w:rsidR="001E6537" w:rsidRPr="001E6537" w:rsidRDefault="001E6537" w:rsidP="001E6537">
            <w:pPr>
              <w:ind w:firstLine="0"/>
            </w:pPr>
            <w:r>
              <w:t>Guest</w:t>
            </w:r>
          </w:p>
        </w:tc>
      </w:tr>
      <w:tr w:rsidR="001E6537" w:rsidRPr="001E6537" w14:paraId="44C2576E" w14:textId="77777777" w:rsidTr="001E6537">
        <w:tc>
          <w:tcPr>
            <w:tcW w:w="2179" w:type="dxa"/>
            <w:shd w:val="clear" w:color="auto" w:fill="auto"/>
          </w:tcPr>
          <w:p w14:paraId="5F072C8B" w14:textId="65D32FF0" w:rsidR="001E6537" w:rsidRPr="001E6537" w:rsidRDefault="001E6537" w:rsidP="001E6537">
            <w:pPr>
              <w:ind w:firstLine="0"/>
            </w:pPr>
            <w:r>
              <w:t>Guffey</w:t>
            </w:r>
          </w:p>
        </w:tc>
        <w:tc>
          <w:tcPr>
            <w:tcW w:w="2179" w:type="dxa"/>
            <w:shd w:val="clear" w:color="auto" w:fill="auto"/>
          </w:tcPr>
          <w:p w14:paraId="3144C7C8" w14:textId="71E30870" w:rsidR="001E6537" w:rsidRPr="001E6537" w:rsidRDefault="001E6537" w:rsidP="001E6537">
            <w:pPr>
              <w:ind w:firstLine="0"/>
            </w:pPr>
            <w:r>
              <w:t>Haddon</w:t>
            </w:r>
          </w:p>
        </w:tc>
        <w:tc>
          <w:tcPr>
            <w:tcW w:w="2180" w:type="dxa"/>
            <w:shd w:val="clear" w:color="auto" w:fill="auto"/>
          </w:tcPr>
          <w:p w14:paraId="36B12417" w14:textId="2DC7B35D" w:rsidR="001E6537" w:rsidRPr="001E6537" w:rsidRDefault="001E6537" w:rsidP="001E6537">
            <w:pPr>
              <w:ind w:firstLine="0"/>
            </w:pPr>
            <w:r>
              <w:t>Hager</w:t>
            </w:r>
          </w:p>
        </w:tc>
      </w:tr>
      <w:tr w:rsidR="001E6537" w:rsidRPr="001E6537" w14:paraId="3F768759" w14:textId="77777777" w:rsidTr="001E6537">
        <w:tc>
          <w:tcPr>
            <w:tcW w:w="2179" w:type="dxa"/>
            <w:shd w:val="clear" w:color="auto" w:fill="auto"/>
          </w:tcPr>
          <w:p w14:paraId="6EA0DEF7" w14:textId="6138C83B" w:rsidR="001E6537" w:rsidRPr="001E6537" w:rsidRDefault="001E6537" w:rsidP="001E6537">
            <w:pPr>
              <w:ind w:firstLine="0"/>
            </w:pPr>
            <w:r>
              <w:t>Hardee</w:t>
            </w:r>
          </w:p>
        </w:tc>
        <w:tc>
          <w:tcPr>
            <w:tcW w:w="2179" w:type="dxa"/>
            <w:shd w:val="clear" w:color="auto" w:fill="auto"/>
          </w:tcPr>
          <w:p w14:paraId="2C9698ED" w14:textId="5A666A48" w:rsidR="001E6537" w:rsidRPr="001E6537" w:rsidRDefault="001E6537" w:rsidP="001E6537">
            <w:pPr>
              <w:ind w:firstLine="0"/>
            </w:pPr>
            <w:r>
              <w:t>Hart</w:t>
            </w:r>
          </w:p>
        </w:tc>
        <w:tc>
          <w:tcPr>
            <w:tcW w:w="2180" w:type="dxa"/>
            <w:shd w:val="clear" w:color="auto" w:fill="auto"/>
          </w:tcPr>
          <w:p w14:paraId="287584DB" w14:textId="260826BF" w:rsidR="001E6537" w:rsidRPr="001E6537" w:rsidRDefault="001E6537" w:rsidP="001E6537">
            <w:pPr>
              <w:ind w:firstLine="0"/>
            </w:pPr>
            <w:r>
              <w:t>Hartnett</w:t>
            </w:r>
          </w:p>
        </w:tc>
      </w:tr>
      <w:tr w:rsidR="001E6537" w:rsidRPr="001E6537" w14:paraId="0A606D87" w14:textId="77777777" w:rsidTr="001E6537">
        <w:tc>
          <w:tcPr>
            <w:tcW w:w="2179" w:type="dxa"/>
            <w:shd w:val="clear" w:color="auto" w:fill="auto"/>
          </w:tcPr>
          <w:p w14:paraId="4133273E" w14:textId="21C33804" w:rsidR="001E6537" w:rsidRPr="001E6537" w:rsidRDefault="001E6537" w:rsidP="001E6537">
            <w:pPr>
              <w:ind w:firstLine="0"/>
            </w:pPr>
            <w:r>
              <w:t>Hayes</w:t>
            </w:r>
          </w:p>
        </w:tc>
        <w:tc>
          <w:tcPr>
            <w:tcW w:w="2179" w:type="dxa"/>
            <w:shd w:val="clear" w:color="auto" w:fill="auto"/>
          </w:tcPr>
          <w:p w14:paraId="62753B0E" w14:textId="5948C7FE" w:rsidR="001E6537" w:rsidRPr="001E6537" w:rsidRDefault="001E6537" w:rsidP="001E6537">
            <w:pPr>
              <w:ind w:firstLine="0"/>
            </w:pPr>
            <w:r>
              <w:t>Henderson-Myers</w:t>
            </w:r>
          </w:p>
        </w:tc>
        <w:tc>
          <w:tcPr>
            <w:tcW w:w="2180" w:type="dxa"/>
            <w:shd w:val="clear" w:color="auto" w:fill="auto"/>
          </w:tcPr>
          <w:p w14:paraId="46677781" w14:textId="582D539B" w:rsidR="001E6537" w:rsidRPr="001E6537" w:rsidRDefault="001E6537" w:rsidP="001E6537">
            <w:pPr>
              <w:ind w:firstLine="0"/>
            </w:pPr>
            <w:r>
              <w:t>Hewitt</w:t>
            </w:r>
          </w:p>
        </w:tc>
      </w:tr>
      <w:tr w:rsidR="001E6537" w:rsidRPr="001E6537" w14:paraId="261CEE79" w14:textId="77777777" w:rsidTr="001E6537">
        <w:tc>
          <w:tcPr>
            <w:tcW w:w="2179" w:type="dxa"/>
            <w:shd w:val="clear" w:color="auto" w:fill="auto"/>
          </w:tcPr>
          <w:p w14:paraId="30568978" w14:textId="5DED5692" w:rsidR="001E6537" w:rsidRPr="001E6537" w:rsidRDefault="001E6537" w:rsidP="001E6537">
            <w:pPr>
              <w:ind w:firstLine="0"/>
            </w:pPr>
            <w:r>
              <w:t>Hiott</w:t>
            </w:r>
          </w:p>
        </w:tc>
        <w:tc>
          <w:tcPr>
            <w:tcW w:w="2179" w:type="dxa"/>
            <w:shd w:val="clear" w:color="auto" w:fill="auto"/>
          </w:tcPr>
          <w:p w14:paraId="02E487A1" w14:textId="751F0324" w:rsidR="001E6537" w:rsidRPr="001E6537" w:rsidRDefault="001E6537" w:rsidP="001E6537">
            <w:pPr>
              <w:ind w:firstLine="0"/>
            </w:pPr>
            <w:r>
              <w:t>Hixon</w:t>
            </w:r>
          </w:p>
        </w:tc>
        <w:tc>
          <w:tcPr>
            <w:tcW w:w="2180" w:type="dxa"/>
            <w:shd w:val="clear" w:color="auto" w:fill="auto"/>
          </w:tcPr>
          <w:p w14:paraId="1433E676" w14:textId="41C86FB1" w:rsidR="001E6537" w:rsidRPr="001E6537" w:rsidRDefault="001E6537" w:rsidP="001E6537">
            <w:pPr>
              <w:ind w:firstLine="0"/>
            </w:pPr>
            <w:r>
              <w:t>Hosey</w:t>
            </w:r>
          </w:p>
        </w:tc>
      </w:tr>
      <w:tr w:rsidR="001E6537" w:rsidRPr="001E6537" w14:paraId="28771491" w14:textId="77777777" w:rsidTr="001E6537">
        <w:tc>
          <w:tcPr>
            <w:tcW w:w="2179" w:type="dxa"/>
            <w:shd w:val="clear" w:color="auto" w:fill="auto"/>
          </w:tcPr>
          <w:p w14:paraId="3EF56BE1" w14:textId="4171BDA1" w:rsidR="001E6537" w:rsidRPr="001E6537" w:rsidRDefault="001E6537" w:rsidP="001E6537">
            <w:pPr>
              <w:ind w:firstLine="0"/>
            </w:pPr>
            <w:r>
              <w:t>Howard</w:t>
            </w:r>
          </w:p>
        </w:tc>
        <w:tc>
          <w:tcPr>
            <w:tcW w:w="2179" w:type="dxa"/>
            <w:shd w:val="clear" w:color="auto" w:fill="auto"/>
          </w:tcPr>
          <w:p w14:paraId="68385AFF" w14:textId="4384ABA5" w:rsidR="001E6537" w:rsidRPr="001E6537" w:rsidRDefault="001E6537" w:rsidP="001E6537">
            <w:pPr>
              <w:ind w:firstLine="0"/>
            </w:pPr>
            <w:r>
              <w:t>Hyde</w:t>
            </w:r>
          </w:p>
        </w:tc>
        <w:tc>
          <w:tcPr>
            <w:tcW w:w="2180" w:type="dxa"/>
            <w:shd w:val="clear" w:color="auto" w:fill="auto"/>
          </w:tcPr>
          <w:p w14:paraId="5507D4AF" w14:textId="53B9B0D5" w:rsidR="001E6537" w:rsidRPr="001E6537" w:rsidRDefault="001E6537" w:rsidP="001E6537">
            <w:pPr>
              <w:ind w:firstLine="0"/>
            </w:pPr>
            <w:r>
              <w:t>Jefferson</w:t>
            </w:r>
          </w:p>
        </w:tc>
      </w:tr>
      <w:tr w:rsidR="001E6537" w:rsidRPr="001E6537" w14:paraId="2A5CFA16" w14:textId="77777777" w:rsidTr="001E6537">
        <w:tc>
          <w:tcPr>
            <w:tcW w:w="2179" w:type="dxa"/>
            <w:shd w:val="clear" w:color="auto" w:fill="auto"/>
          </w:tcPr>
          <w:p w14:paraId="7B5CD417" w14:textId="15C1B7B2" w:rsidR="001E6537" w:rsidRPr="001E6537" w:rsidRDefault="001E6537" w:rsidP="001E6537">
            <w:pPr>
              <w:ind w:firstLine="0"/>
            </w:pPr>
            <w:r>
              <w:t>J. L. Johnson</w:t>
            </w:r>
          </w:p>
        </w:tc>
        <w:tc>
          <w:tcPr>
            <w:tcW w:w="2179" w:type="dxa"/>
            <w:shd w:val="clear" w:color="auto" w:fill="auto"/>
          </w:tcPr>
          <w:p w14:paraId="33417942" w14:textId="43B0D2BF" w:rsidR="001E6537" w:rsidRPr="001E6537" w:rsidRDefault="001E6537" w:rsidP="001E6537">
            <w:pPr>
              <w:ind w:firstLine="0"/>
            </w:pPr>
            <w:r>
              <w:t>W. Jones</w:t>
            </w:r>
          </w:p>
        </w:tc>
        <w:tc>
          <w:tcPr>
            <w:tcW w:w="2180" w:type="dxa"/>
            <w:shd w:val="clear" w:color="auto" w:fill="auto"/>
          </w:tcPr>
          <w:p w14:paraId="71D5990A" w14:textId="7191D43B" w:rsidR="001E6537" w:rsidRPr="001E6537" w:rsidRDefault="001E6537" w:rsidP="001E6537">
            <w:pPr>
              <w:ind w:firstLine="0"/>
            </w:pPr>
            <w:r>
              <w:t>Kirby</w:t>
            </w:r>
          </w:p>
        </w:tc>
      </w:tr>
      <w:tr w:rsidR="001E6537" w:rsidRPr="001E6537" w14:paraId="07C0B516" w14:textId="77777777" w:rsidTr="001E6537">
        <w:tc>
          <w:tcPr>
            <w:tcW w:w="2179" w:type="dxa"/>
            <w:shd w:val="clear" w:color="auto" w:fill="auto"/>
          </w:tcPr>
          <w:p w14:paraId="4BF2F5BC" w14:textId="0287DC64" w:rsidR="001E6537" w:rsidRPr="001E6537" w:rsidRDefault="001E6537" w:rsidP="001E6537">
            <w:pPr>
              <w:ind w:firstLine="0"/>
            </w:pPr>
            <w:r>
              <w:t>Landing</w:t>
            </w:r>
          </w:p>
        </w:tc>
        <w:tc>
          <w:tcPr>
            <w:tcW w:w="2179" w:type="dxa"/>
            <w:shd w:val="clear" w:color="auto" w:fill="auto"/>
          </w:tcPr>
          <w:p w14:paraId="42C9FBAC" w14:textId="311E8CAB" w:rsidR="001E6537" w:rsidRPr="001E6537" w:rsidRDefault="001E6537" w:rsidP="001E6537">
            <w:pPr>
              <w:ind w:firstLine="0"/>
            </w:pPr>
            <w:r>
              <w:t>Lawson</w:t>
            </w:r>
          </w:p>
        </w:tc>
        <w:tc>
          <w:tcPr>
            <w:tcW w:w="2180" w:type="dxa"/>
            <w:shd w:val="clear" w:color="auto" w:fill="auto"/>
          </w:tcPr>
          <w:p w14:paraId="59C8CF2C" w14:textId="7C0759A1" w:rsidR="001E6537" w:rsidRPr="001E6537" w:rsidRDefault="001E6537" w:rsidP="001E6537">
            <w:pPr>
              <w:ind w:firstLine="0"/>
            </w:pPr>
            <w:r>
              <w:t>Leber</w:t>
            </w:r>
          </w:p>
        </w:tc>
      </w:tr>
      <w:tr w:rsidR="001E6537" w:rsidRPr="001E6537" w14:paraId="61225308" w14:textId="77777777" w:rsidTr="001E6537">
        <w:tc>
          <w:tcPr>
            <w:tcW w:w="2179" w:type="dxa"/>
            <w:shd w:val="clear" w:color="auto" w:fill="auto"/>
          </w:tcPr>
          <w:p w14:paraId="06EFC844" w14:textId="410680B5" w:rsidR="001E6537" w:rsidRPr="001E6537" w:rsidRDefault="001E6537" w:rsidP="001E6537">
            <w:pPr>
              <w:ind w:firstLine="0"/>
            </w:pPr>
            <w:r>
              <w:t>Ligon</w:t>
            </w:r>
          </w:p>
        </w:tc>
        <w:tc>
          <w:tcPr>
            <w:tcW w:w="2179" w:type="dxa"/>
            <w:shd w:val="clear" w:color="auto" w:fill="auto"/>
          </w:tcPr>
          <w:p w14:paraId="37E27FD1" w14:textId="3184661D" w:rsidR="001E6537" w:rsidRPr="001E6537" w:rsidRDefault="001E6537" w:rsidP="001E6537">
            <w:pPr>
              <w:ind w:firstLine="0"/>
            </w:pPr>
            <w:r>
              <w:t>McCravy</w:t>
            </w:r>
          </w:p>
        </w:tc>
        <w:tc>
          <w:tcPr>
            <w:tcW w:w="2180" w:type="dxa"/>
            <w:shd w:val="clear" w:color="auto" w:fill="auto"/>
          </w:tcPr>
          <w:p w14:paraId="074E47BA" w14:textId="3F4E2F84" w:rsidR="001E6537" w:rsidRPr="001E6537" w:rsidRDefault="001E6537" w:rsidP="001E6537">
            <w:pPr>
              <w:ind w:firstLine="0"/>
            </w:pPr>
            <w:r>
              <w:t>McDaniel</w:t>
            </w:r>
          </w:p>
        </w:tc>
      </w:tr>
      <w:tr w:rsidR="001E6537" w:rsidRPr="001E6537" w14:paraId="5A63FEFE" w14:textId="77777777" w:rsidTr="001E6537">
        <w:tc>
          <w:tcPr>
            <w:tcW w:w="2179" w:type="dxa"/>
            <w:shd w:val="clear" w:color="auto" w:fill="auto"/>
          </w:tcPr>
          <w:p w14:paraId="7CD8370A" w14:textId="3581B1A5" w:rsidR="001E6537" w:rsidRPr="001E6537" w:rsidRDefault="001E6537" w:rsidP="001E6537">
            <w:pPr>
              <w:ind w:firstLine="0"/>
            </w:pPr>
            <w:r>
              <w:t>McGinnis</w:t>
            </w:r>
          </w:p>
        </w:tc>
        <w:tc>
          <w:tcPr>
            <w:tcW w:w="2179" w:type="dxa"/>
            <w:shd w:val="clear" w:color="auto" w:fill="auto"/>
          </w:tcPr>
          <w:p w14:paraId="0DC4725F" w14:textId="4B88E6D9" w:rsidR="001E6537" w:rsidRPr="001E6537" w:rsidRDefault="001E6537" w:rsidP="001E6537">
            <w:pPr>
              <w:ind w:firstLine="0"/>
            </w:pPr>
            <w:r>
              <w:t>J. Moore</w:t>
            </w:r>
          </w:p>
        </w:tc>
        <w:tc>
          <w:tcPr>
            <w:tcW w:w="2180" w:type="dxa"/>
            <w:shd w:val="clear" w:color="auto" w:fill="auto"/>
          </w:tcPr>
          <w:p w14:paraId="4464642E" w14:textId="5E0CFFDA" w:rsidR="001E6537" w:rsidRPr="001E6537" w:rsidRDefault="001E6537" w:rsidP="001E6537">
            <w:pPr>
              <w:ind w:firstLine="0"/>
            </w:pPr>
            <w:r>
              <w:t>T. Moore</w:t>
            </w:r>
          </w:p>
        </w:tc>
      </w:tr>
      <w:tr w:rsidR="001E6537" w:rsidRPr="001E6537" w14:paraId="3DA29B81" w14:textId="77777777" w:rsidTr="001E6537">
        <w:tc>
          <w:tcPr>
            <w:tcW w:w="2179" w:type="dxa"/>
            <w:shd w:val="clear" w:color="auto" w:fill="auto"/>
          </w:tcPr>
          <w:p w14:paraId="493A3EA6" w14:textId="33C0330D" w:rsidR="001E6537" w:rsidRPr="001E6537" w:rsidRDefault="001E6537" w:rsidP="001E6537">
            <w:pPr>
              <w:ind w:firstLine="0"/>
            </w:pPr>
            <w:r>
              <w:t>Murphy</w:t>
            </w:r>
          </w:p>
        </w:tc>
        <w:tc>
          <w:tcPr>
            <w:tcW w:w="2179" w:type="dxa"/>
            <w:shd w:val="clear" w:color="auto" w:fill="auto"/>
          </w:tcPr>
          <w:p w14:paraId="5A82411E" w14:textId="6F733FEE" w:rsidR="001E6537" w:rsidRPr="001E6537" w:rsidRDefault="001E6537" w:rsidP="001E6537">
            <w:pPr>
              <w:ind w:firstLine="0"/>
            </w:pPr>
            <w:r>
              <w:t>Neese</w:t>
            </w:r>
          </w:p>
        </w:tc>
        <w:tc>
          <w:tcPr>
            <w:tcW w:w="2180" w:type="dxa"/>
            <w:shd w:val="clear" w:color="auto" w:fill="auto"/>
          </w:tcPr>
          <w:p w14:paraId="5208FB6E" w14:textId="33686EDE" w:rsidR="001E6537" w:rsidRPr="001E6537" w:rsidRDefault="001E6537" w:rsidP="001E6537">
            <w:pPr>
              <w:ind w:firstLine="0"/>
            </w:pPr>
            <w:r>
              <w:t>B. Newton</w:t>
            </w:r>
          </w:p>
        </w:tc>
      </w:tr>
      <w:tr w:rsidR="001E6537" w:rsidRPr="001E6537" w14:paraId="65F01DDD" w14:textId="77777777" w:rsidTr="001E6537">
        <w:tc>
          <w:tcPr>
            <w:tcW w:w="2179" w:type="dxa"/>
            <w:shd w:val="clear" w:color="auto" w:fill="auto"/>
          </w:tcPr>
          <w:p w14:paraId="223476F6" w14:textId="48721995" w:rsidR="001E6537" w:rsidRPr="001E6537" w:rsidRDefault="001E6537" w:rsidP="001E6537">
            <w:pPr>
              <w:ind w:firstLine="0"/>
            </w:pPr>
            <w:r>
              <w:t>W. Newton</w:t>
            </w:r>
          </w:p>
        </w:tc>
        <w:tc>
          <w:tcPr>
            <w:tcW w:w="2179" w:type="dxa"/>
            <w:shd w:val="clear" w:color="auto" w:fill="auto"/>
          </w:tcPr>
          <w:p w14:paraId="51C47FB3" w14:textId="5C4C4849" w:rsidR="001E6537" w:rsidRPr="001E6537" w:rsidRDefault="001E6537" w:rsidP="001E6537">
            <w:pPr>
              <w:ind w:firstLine="0"/>
            </w:pPr>
            <w:r>
              <w:t>Nutt</w:t>
            </w:r>
          </w:p>
        </w:tc>
        <w:tc>
          <w:tcPr>
            <w:tcW w:w="2180" w:type="dxa"/>
            <w:shd w:val="clear" w:color="auto" w:fill="auto"/>
          </w:tcPr>
          <w:p w14:paraId="7A63E90A" w14:textId="757E0C95" w:rsidR="001E6537" w:rsidRPr="001E6537" w:rsidRDefault="001E6537" w:rsidP="001E6537">
            <w:pPr>
              <w:ind w:firstLine="0"/>
            </w:pPr>
            <w:r>
              <w:t>Ott</w:t>
            </w:r>
          </w:p>
        </w:tc>
      </w:tr>
      <w:tr w:rsidR="001E6537" w:rsidRPr="001E6537" w14:paraId="2C1EDE80" w14:textId="77777777" w:rsidTr="001E6537">
        <w:tc>
          <w:tcPr>
            <w:tcW w:w="2179" w:type="dxa"/>
            <w:shd w:val="clear" w:color="auto" w:fill="auto"/>
          </w:tcPr>
          <w:p w14:paraId="47B6A397" w14:textId="7FB597D3" w:rsidR="001E6537" w:rsidRPr="001E6537" w:rsidRDefault="001E6537" w:rsidP="001E6537">
            <w:pPr>
              <w:ind w:firstLine="0"/>
            </w:pPr>
            <w:r>
              <w:t>Pendarvis</w:t>
            </w:r>
          </w:p>
        </w:tc>
        <w:tc>
          <w:tcPr>
            <w:tcW w:w="2179" w:type="dxa"/>
            <w:shd w:val="clear" w:color="auto" w:fill="auto"/>
          </w:tcPr>
          <w:p w14:paraId="44AEBECF" w14:textId="748E88D6" w:rsidR="001E6537" w:rsidRPr="001E6537" w:rsidRDefault="001E6537" w:rsidP="001E6537">
            <w:pPr>
              <w:ind w:firstLine="0"/>
            </w:pPr>
            <w:r>
              <w:t>Pope</w:t>
            </w:r>
          </w:p>
        </w:tc>
        <w:tc>
          <w:tcPr>
            <w:tcW w:w="2180" w:type="dxa"/>
            <w:shd w:val="clear" w:color="auto" w:fill="auto"/>
          </w:tcPr>
          <w:p w14:paraId="7EDAD4B3" w14:textId="1B247E71" w:rsidR="001E6537" w:rsidRPr="001E6537" w:rsidRDefault="001E6537" w:rsidP="001E6537">
            <w:pPr>
              <w:ind w:firstLine="0"/>
            </w:pPr>
            <w:r>
              <w:t>Rivers</w:t>
            </w:r>
          </w:p>
        </w:tc>
      </w:tr>
      <w:tr w:rsidR="001E6537" w:rsidRPr="001E6537" w14:paraId="1DEC5DA9" w14:textId="77777777" w:rsidTr="001E6537">
        <w:tc>
          <w:tcPr>
            <w:tcW w:w="2179" w:type="dxa"/>
            <w:shd w:val="clear" w:color="auto" w:fill="auto"/>
          </w:tcPr>
          <w:p w14:paraId="374A9790" w14:textId="621382E6" w:rsidR="001E6537" w:rsidRPr="001E6537" w:rsidRDefault="001E6537" w:rsidP="001E6537">
            <w:pPr>
              <w:ind w:firstLine="0"/>
            </w:pPr>
            <w:r>
              <w:t>Robbins</w:t>
            </w:r>
          </w:p>
        </w:tc>
        <w:tc>
          <w:tcPr>
            <w:tcW w:w="2179" w:type="dxa"/>
            <w:shd w:val="clear" w:color="auto" w:fill="auto"/>
          </w:tcPr>
          <w:p w14:paraId="43A53898" w14:textId="2191A732" w:rsidR="001E6537" w:rsidRPr="001E6537" w:rsidRDefault="001E6537" w:rsidP="001E6537">
            <w:pPr>
              <w:ind w:firstLine="0"/>
            </w:pPr>
            <w:r>
              <w:t>Rose</w:t>
            </w:r>
          </w:p>
        </w:tc>
        <w:tc>
          <w:tcPr>
            <w:tcW w:w="2180" w:type="dxa"/>
            <w:shd w:val="clear" w:color="auto" w:fill="auto"/>
          </w:tcPr>
          <w:p w14:paraId="3478EB6C" w14:textId="6BC7E362" w:rsidR="001E6537" w:rsidRPr="001E6537" w:rsidRDefault="001E6537" w:rsidP="001E6537">
            <w:pPr>
              <w:ind w:firstLine="0"/>
            </w:pPr>
            <w:r>
              <w:t>Rutherford</w:t>
            </w:r>
          </w:p>
        </w:tc>
      </w:tr>
      <w:tr w:rsidR="001E6537" w:rsidRPr="001E6537" w14:paraId="66BFFAEB" w14:textId="77777777" w:rsidTr="001E6537">
        <w:tc>
          <w:tcPr>
            <w:tcW w:w="2179" w:type="dxa"/>
            <w:shd w:val="clear" w:color="auto" w:fill="auto"/>
          </w:tcPr>
          <w:p w14:paraId="0FD1E48E" w14:textId="6E6B059C" w:rsidR="001E6537" w:rsidRPr="001E6537" w:rsidRDefault="001E6537" w:rsidP="001E6537">
            <w:pPr>
              <w:ind w:firstLine="0"/>
            </w:pPr>
            <w:r>
              <w:t>Sandifer</w:t>
            </w:r>
          </w:p>
        </w:tc>
        <w:tc>
          <w:tcPr>
            <w:tcW w:w="2179" w:type="dxa"/>
            <w:shd w:val="clear" w:color="auto" w:fill="auto"/>
          </w:tcPr>
          <w:p w14:paraId="0239CBFE" w14:textId="1AC317CD" w:rsidR="001E6537" w:rsidRPr="001E6537" w:rsidRDefault="001E6537" w:rsidP="001E6537">
            <w:pPr>
              <w:ind w:firstLine="0"/>
            </w:pPr>
            <w:r>
              <w:t>Schuessler</w:t>
            </w:r>
          </w:p>
        </w:tc>
        <w:tc>
          <w:tcPr>
            <w:tcW w:w="2180" w:type="dxa"/>
            <w:shd w:val="clear" w:color="auto" w:fill="auto"/>
          </w:tcPr>
          <w:p w14:paraId="7E538FC9" w14:textId="4974DD20" w:rsidR="001E6537" w:rsidRPr="001E6537" w:rsidRDefault="001E6537" w:rsidP="001E6537">
            <w:pPr>
              <w:ind w:firstLine="0"/>
            </w:pPr>
            <w:r>
              <w:t>Sessions</w:t>
            </w:r>
          </w:p>
        </w:tc>
      </w:tr>
      <w:tr w:rsidR="001E6537" w:rsidRPr="001E6537" w14:paraId="7088B8AB" w14:textId="77777777" w:rsidTr="001E6537">
        <w:tc>
          <w:tcPr>
            <w:tcW w:w="2179" w:type="dxa"/>
            <w:shd w:val="clear" w:color="auto" w:fill="auto"/>
          </w:tcPr>
          <w:p w14:paraId="6E0A05AD" w14:textId="235403AC" w:rsidR="001E6537" w:rsidRPr="001E6537" w:rsidRDefault="001E6537" w:rsidP="001E6537">
            <w:pPr>
              <w:ind w:firstLine="0"/>
            </w:pPr>
            <w:r>
              <w:t>G. M. Smith</w:t>
            </w:r>
          </w:p>
        </w:tc>
        <w:tc>
          <w:tcPr>
            <w:tcW w:w="2179" w:type="dxa"/>
            <w:shd w:val="clear" w:color="auto" w:fill="auto"/>
          </w:tcPr>
          <w:p w14:paraId="1188A4CD" w14:textId="691D984D" w:rsidR="001E6537" w:rsidRPr="001E6537" w:rsidRDefault="001E6537" w:rsidP="001E6537">
            <w:pPr>
              <w:ind w:firstLine="0"/>
            </w:pPr>
            <w:r>
              <w:t>M. M. Smith</w:t>
            </w:r>
          </w:p>
        </w:tc>
        <w:tc>
          <w:tcPr>
            <w:tcW w:w="2180" w:type="dxa"/>
            <w:shd w:val="clear" w:color="auto" w:fill="auto"/>
          </w:tcPr>
          <w:p w14:paraId="42271621" w14:textId="2F68B25E" w:rsidR="001E6537" w:rsidRPr="001E6537" w:rsidRDefault="001E6537" w:rsidP="001E6537">
            <w:pPr>
              <w:ind w:firstLine="0"/>
            </w:pPr>
            <w:r>
              <w:t>Stavrinakis</w:t>
            </w:r>
          </w:p>
        </w:tc>
      </w:tr>
      <w:tr w:rsidR="001E6537" w:rsidRPr="001E6537" w14:paraId="0E1B232C" w14:textId="77777777" w:rsidTr="001E6537">
        <w:tc>
          <w:tcPr>
            <w:tcW w:w="2179" w:type="dxa"/>
            <w:shd w:val="clear" w:color="auto" w:fill="auto"/>
          </w:tcPr>
          <w:p w14:paraId="4821594E" w14:textId="5E8F854E" w:rsidR="001E6537" w:rsidRPr="001E6537" w:rsidRDefault="001E6537" w:rsidP="001E6537">
            <w:pPr>
              <w:ind w:firstLine="0"/>
            </w:pPr>
            <w:r>
              <w:t>Taylor</w:t>
            </w:r>
          </w:p>
        </w:tc>
        <w:tc>
          <w:tcPr>
            <w:tcW w:w="2179" w:type="dxa"/>
            <w:shd w:val="clear" w:color="auto" w:fill="auto"/>
          </w:tcPr>
          <w:p w14:paraId="426BCF71" w14:textId="42F9F447" w:rsidR="001E6537" w:rsidRPr="001E6537" w:rsidRDefault="001E6537" w:rsidP="001E6537">
            <w:pPr>
              <w:ind w:firstLine="0"/>
            </w:pPr>
            <w:r>
              <w:t>Thigpen</w:t>
            </w:r>
          </w:p>
        </w:tc>
        <w:tc>
          <w:tcPr>
            <w:tcW w:w="2180" w:type="dxa"/>
            <w:shd w:val="clear" w:color="auto" w:fill="auto"/>
          </w:tcPr>
          <w:p w14:paraId="3D01EE2E" w14:textId="0A1D13B3" w:rsidR="001E6537" w:rsidRPr="001E6537" w:rsidRDefault="001E6537" w:rsidP="001E6537">
            <w:pPr>
              <w:ind w:firstLine="0"/>
            </w:pPr>
            <w:r>
              <w:t>Vaughan</w:t>
            </w:r>
          </w:p>
        </w:tc>
      </w:tr>
      <w:tr w:rsidR="001E6537" w:rsidRPr="001E6537" w14:paraId="250BC335" w14:textId="77777777" w:rsidTr="001E6537">
        <w:tc>
          <w:tcPr>
            <w:tcW w:w="2179" w:type="dxa"/>
            <w:shd w:val="clear" w:color="auto" w:fill="auto"/>
          </w:tcPr>
          <w:p w14:paraId="4220F4E6" w14:textId="18896D95" w:rsidR="001E6537" w:rsidRPr="001E6537" w:rsidRDefault="001E6537" w:rsidP="001E6537">
            <w:pPr>
              <w:ind w:firstLine="0"/>
            </w:pPr>
            <w:r>
              <w:t>Weeks</w:t>
            </w:r>
          </w:p>
        </w:tc>
        <w:tc>
          <w:tcPr>
            <w:tcW w:w="2179" w:type="dxa"/>
            <w:shd w:val="clear" w:color="auto" w:fill="auto"/>
          </w:tcPr>
          <w:p w14:paraId="055FF1F3" w14:textId="6B3D9F67" w:rsidR="001E6537" w:rsidRPr="001E6537" w:rsidRDefault="001E6537" w:rsidP="001E6537">
            <w:pPr>
              <w:ind w:firstLine="0"/>
            </w:pPr>
            <w:r>
              <w:t>West</w:t>
            </w:r>
          </w:p>
        </w:tc>
        <w:tc>
          <w:tcPr>
            <w:tcW w:w="2180" w:type="dxa"/>
            <w:shd w:val="clear" w:color="auto" w:fill="auto"/>
          </w:tcPr>
          <w:p w14:paraId="4CD1BB50" w14:textId="36192E0D" w:rsidR="001E6537" w:rsidRPr="001E6537" w:rsidRDefault="001E6537" w:rsidP="001E6537">
            <w:pPr>
              <w:ind w:firstLine="0"/>
            </w:pPr>
            <w:r>
              <w:t>Wetmore</w:t>
            </w:r>
          </w:p>
        </w:tc>
      </w:tr>
      <w:tr w:rsidR="001E6537" w:rsidRPr="001E6537" w14:paraId="05528802" w14:textId="77777777" w:rsidTr="001E6537">
        <w:tc>
          <w:tcPr>
            <w:tcW w:w="2179" w:type="dxa"/>
            <w:shd w:val="clear" w:color="auto" w:fill="auto"/>
          </w:tcPr>
          <w:p w14:paraId="4F4C853F" w14:textId="7F087778" w:rsidR="001E6537" w:rsidRPr="001E6537" w:rsidRDefault="001E6537" w:rsidP="001E6537">
            <w:pPr>
              <w:keepNext/>
              <w:ind w:firstLine="0"/>
            </w:pPr>
            <w:r>
              <w:t>Wheeler</w:t>
            </w:r>
          </w:p>
        </w:tc>
        <w:tc>
          <w:tcPr>
            <w:tcW w:w="2179" w:type="dxa"/>
            <w:shd w:val="clear" w:color="auto" w:fill="auto"/>
          </w:tcPr>
          <w:p w14:paraId="45A0962E" w14:textId="02DC3321" w:rsidR="001E6537" w:rsidRPr="001E6537" w:rsidRDefault="001E6537" w:rsidP="001E6537">
            <w:pPr>
              <w:keepNext/>
              <w:ind w:firstLine="0"/>
            </w:pPr>
            <w:r>
              <w:t>Whitmire</w:t>
            </w:r>
          </w:p>
        </w:tc>
        <w:tc>
          <w:tcPr>
            <w:tcW w:w="2180" w:type="dxa"/>
            <w:shd w:val="clear" w:color="auto" w:fill="auto"/>
          </w:tcPr>
          <w:p w14:paraId="3CAE49D0" w14:textId="54A22844" w:rsidR="001E6537" w:rsidRPr="001E6537" w:rsidRDefault="001E6537" w:rsidP="001E6537">
            <w:pPr>
              <w:keepNext/>
              <w:ind w:firstLine="0"/>
            </w:pPr>
            <w:r>
              <w:t>Williams</w:t>
            </w:r>
          </w:p>
        </w:tc>
      </w:tr>
      <w:tr w:rsidR="001E6537" w:rsidRPr="001E6537" w14:paraId="02ABD1FC" w14:textId="77777777" w:rsidTr="001E6537">
        <w:tc>
          <w:tcPr>
            <w:tcW w:w="2179" w:type="dxa"/>
            <w:shd w:val="clear" w:color="auto" w:fill="auto"/>
          </w:tcPr>
          <w:p w14:paraId="4A38673A" w14:textId="6BEFAA25" w:rsidR="001E6537" w:rsidRPr="001E6537" w:rsidRDefault="001E6537" w:rsidP="001E6537">
            <w:pPr>
              <w:keepNext/>
              <w:ind w:firstLine="0"/>
            </w:pPr>
            <w:r>
              <w:t>Wooten</w:t>
            </w:r>
          </w:p>
        </w:tc>
        <w:tc>
          <w:tcPr>
            <w:tcW w:w="2179" w:type="dxa"/>
            <w:shd w:val="clear" w:color="auto" w:fill="auto"/>
          </w:tcPr>
          <w:p w14:paraId="70DD063E" w14:textId="645F3E6E" w:rsidR="001E6537" w:rsidRPr="001E6537" w:rsidRDefault="001E6537" w:rsidP="001E6537">
            <w:pPr>
              <w:keepNext/>
              <w:ind w:firstLine="0"/>
            </w:pPr>
            <w:r>
              <w:t>Yow</w:t>
            </w:r>
          </w:p>
        </w:tc>
        <w:tc>
          <w:tcPr>
            <w:tcW w:w="2180" w:type="dxa"/>
            <w:shd w:val="clear" w:color="auto" w:fill="auto"/>
          </w:tcPr>
          <w:p w14:paraId="6A45611F" w14:textId="77777777" w:rsidR="001E6537" w:rsidRPr="001E6537" w:rsidRDefault="001E6537" w:rsidP="001E6537">
            <w:pPr>
              <w:keepNext/>
              <w:ind w:firstLine="0"/>
            </w:pPr>
          </w:p>
        </w:tc>
      </w:tr>
    </w:tbl>
    <w:p w14:paraId="36405C9F" w14:textId="77777777" w:rsidR="001E6537" w:rsidRDefault="001E6537" w:rsidP="001E6537"/>
    <w:p w14:paraId="666FFB94" w14:textId="5E2E0EA9" w:rsidR="001E6537" w:rsidRDefault="001E6537" w:rsidP="001E6537">
      <w:pPr>
        <w:jc w:val="center"/>
        <w:rPr>
          <w:b/>
        </w:rPr>
      </w:pPr>
      <w:r w:rsidRPr="001E6537">
        <w:rPr>
          <w:b/>
        </w:rPr>
        <w:t>Total--86</w:t>
      </w:r>
    </w:p>
    <w:p w14:paraId="08AAF4C1" w14:textId="77777777" w:rsidR="001E6537" w:rsidRDefault="001E6537" w:rsidP="001E6537">
      <w:pPr>
        <w:jc w:val="center"/>
        <w:rPr>
          <w:b/>
        </w:rPr>
      </w:pPr>
    </w:p>
    <w:p w14:paraId="75AE2E43"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140205B8" w14:textId="77777777" w:rsidTr="001E6537">
        <w:tc>
          <w:tcPr>
            <w:tcW w:w="2179" w:type="dxa"/>
            <w:shd w:val="clear" w:color="auto" w:fill="auto"/>
          </w:tcPr>
          <w:p w14:paraId="3B67F3CF" w14:textId="2E9BD423" w:rsidR="001E6537" w:rsidRPr="001E6537" w:rsidRDefault="001E6537" w:rsidP="001E6537">
            <w:pPr>
              <w:keepNext/>
              <w:ind w:firstLine="0"/>
            </w:pPr>
            <w:r>
              <w:t>Beach</w:t>
            </w:r>
          </w:p>
        </w:tc>
        <w:tc>
          <w:tcPr>
            <w:tcW w:w="2179" w:type="dxa"/>
            <w:shd w:val="clear" w:color="auto" w:fill="auto"/>
          </w:tcPr>
          <w:p w14:paraId="1E012EF5" w14:textId="2B260BFF" w:rsidR="001E6537" w:rsidRPr="001E6537" w:rsidRDefault="001E6537" w:rsidP="001E6537">
            <w:pPr>
              <w:keepNext/>
              <w:ind w:firstLine="0"/>
            </w:pPr>
            <w:r>
              <w:t>Burns</w:t>
            </w:r>
          </w:p>
        </w:tc>
        <w:tc>
          <w:tcPr>
            <w:tcW w:w="2180" w:type="dxa"/>
            <w:shd w:val="clear" w:color="auto" w:fill="auto"/>
          </w:tcPr>
          <w:p w14:paraId="2E732FEB" w14:textId="6DA701D6" w:rsidR="001E6537" w:rsidRPr="001E6537" w:rsidRDefault="001E6537" w:rsidP="001E6537">
            <w:pPr>
              <w:keepNext/>
              <w:ind w:firstLine="0"/>
            </w:pPr>
            <w:r>
              <w:t>Caskey</w:t>
            </w:r>
          </w:p>
        </w:tc>
      </w:tr>
      <w:tr w:rsidR="001E6537" w:rsidRPr="001E6537" w14:paraId="7AAF3199" w14:textId="77777777" w:rsidTr="001E6537">
        <w:tc>
          <w:tcPr>
            <w:tcW w:w="2179" w:type="dxa"/>
            <w:shd w:val="clear" w:color="auto" w:fill="auto"/>
          </w:tcPr>
          <w:p w14:paraId="2CA211ED" w14:textId="3AFE6488" w:rsidR="001E6537" w:rsidRPr="001E6537" w:rsidRDefault="001E6537" w:rsidP="001E6537">
            <w:pPr>
              <w:ind w:firstLine="0"/>
            </w:pPr>
            <w:r>
              <w:t>Chumley</w:t>
            </w:r>
          </w:p>
        </w:tc>
        <w:tc>
          <w:tcPr>
            <w:tcW w:w="2179" w:type="dxa"/>
            <w:shd w:val="clear" w:color="auto" w:fill="auto"/>
          </w:tcPr>
          <w:p w14:paraId="60967FC5" w14:textId="4C637D90" w:rsidR="001E6537" w:rsidRPr="001E6537" w:rsidRDefault="001E6537" w:rsidP="001E6537">
            <w:pPr>
              <w:ind w:firstLine="0"/>
            </w:pPr>
            <w:r>
              <w:t>Cromer</w:t>
            </w:r>
          </w:p>
        </w:tc>
        <w:tc>
          <w:tcPr>
            <w:tcW w:w="2180" w:type="dxa"/>
            <w:shd w:val="clear" w:color="auto" w:fill="auto"/>
          </w:tcPr>
          <w:p w14:paraId="08B09E22" w14:textId="1FD4D415" w:rsidR="001E6537" w:rsidRPr="001E6537" w:rsidRDefault="001E6537" w:rsidP="001E6537">
            <w:pPr>
              <w:ind w:firstLine="0"/>
            </w:pPr>
            <w:r>
              <w:t>Felder</w:t>
            </w:r>
          </w:p>
        </w:tc>
      </w:tr>
      <w:tr w:rsidR="001E6537" w:rsidRPr="001E6537" w14:paraId="254C2C90" w14:textId="77777777" w:rsidTr="001E6537">
        <w:tc>
          <w:tcPr>
            <w:tcW w:w="2179" w:type="dxa"/>
            <w:shd w:val="clear" w:color="auto" w:fill="auto"/>
          </w:tcPr>
          <w:p w14:paraId="2E0EC414" w14:textId="42D8EA24" w:rsidR="001E6537" w:rsidRPr="001E6537" w:rsidRDefault="001E6537" w:rsidP="001E6537">
            <w:pPr>
              <w:ind w:firstLine="0"/>
            </w:pPr>
            <w:r>
              <w:t>Harris</w:t>
            </w:r>
          </w:p>
        </w:tc>
        <w:tc>
          <w:tcPr>
            <w:tcW w:w="2179" w:type="dxa"/>
            <w:shd w:val="clear" w:color="auto" w:fill="auto"/>
          </w:tcPr>
          <w:p w14:paraId="0784F2BC" w14:textId="169B4FFB" w:rsidR="001E6537" w:rsidRPr="001E6537" w:rsidRDefault="001E6537" w:rsidP="001E6537">
            <w:pPr>
              <w:ind w:firstLine="0"/>
            </w:pPr>
            <w:r>
              <w:t>Jordan</w:t>
            </w:r>
          </w:p>
        </w:tc>
        <w:tc>
          <w:tcPr>
            <w:tcW w:w="2180" w:type="dxa"/>
            <w:shd w:val="clear" w:color="auto" w:fill="auto"/>
          </w:tcPr>
          <w:p w14:paraId="1260C402" w14:textId="5F580F0C" w:rsidR="001E6537" w:rsidRPr="001E6537" w:rsidRDefault="001E6537" w:rsidP="001E6537">
            <w:pPr>
              <w:ind w:firstLine="0"/>
            </w:pPr>
            <w:r>
              <w:t>Kilmartin</w:t>
            </w:r>
          </w:p>
        </w:tc>
      </w:tr>
      <w:tr w:rsidR="001E6537" w:rsidRPr="001E6537" w14:paraId="18F8E963" w14:textId="77777777" w:rsidTr="001E6537">
        <w:tc>
          <w:tcPr>
            <w:tcW w:w="2179" w:type="dxa"/>
            <w:shd w:val="clear" w:color="auto" w:fill="auto"/>
          </w:tcPr>
          <w:p w14:paraId="76564DC0" w14:textId="50462868" w:rsidR="001E6537" w:rsidRPr="001E6537" w:rsidRDefault="001E6537" w:rsidP="001E6537">
            <w:pPr>
              <w:ind w:firstLine="0"/>
            </w:pPr>
            <w:r>
              <w:t>Long</w:t>
            </w:r>
          </w:p>
        </w:tc>
        <w:tc>
          <w:tcPr>
            <w:tcW w:w="2179" w:type="dxa"/>
            <w:shd w:val="clear" w:color="auto" w:fill="auto"/>
          </w:tcPr>
          <w:p w14:paraId="67F1BCDA" w14:textId="2E8910F3" w:rsidR="001E6537" w:rsidRPr="001E6537" w:rsidRDefault="001E6537" w:rsidP="001E6537">
            <w:pPr>
              <w:ind w:firstLine="0"/>
            </w:pPr>
            <w:r>
              <w:t>Lowe</w:t>
            </w:r>
          </w:p>
        </w:tc>
        <w:tc>
          <w:tcPr>
            <w:tcW w:w="2180" w:type="dxa"/>
            <w:shd w:val="clear" w:color="auto" w:fill="auto"/>
          </w:tcPr>
          <w:p w14:paraId="3FE6EC02" w14:textId="5B5BF4B8" w:rsidR="001E6537" w:rsidRPr="001E6537" w:rsidRDefault="001E6537" w:rsidP="001E6537">
            <w:pPr>
              <w:ind w:firstLine="0"/>
            </w:pPr>
            <w:r>
              <w:t>Magnuson</w:t>
            </w:r>
          </w:p>
        </w:tc>
      </w:tr>
      <w:tr w:rsidR="001E6537" w:rsidRPr="001E6537" w14:paraId="347A2CA8" w14:textId="77777777" w:rsidTr="001E6537">
        <w:tc>
          <w:tcPr>
            <w:tcW w:w="2179" w:type="dxa"/>
            <w:shd w:val="clear" w:color="auto" w:fill="auto"/>
          </w:tcPr>
          <w:p w14:paraId="201E3A95" w14:textId="71C82AC1" w:rsidR="001E6537" w:rsidRPr="001E6537" w:rsidRDefault="001E6537" w:rsidP="001E6537">
            <w:pPr>
              <w:ind w:firstLine="0"/>
            </w:pPr>
            <w:r>
              <w:t>May</w:t>
            </w:r>
          </w:p>
        </w:tc>
        <w:tc>
          <w:tcPr>
            <w:tcW w:w="2179" w:type="dxa"/>
            <w:shd w:val="clear" w:color="auto" w:fill="auto"/>
          </w:tcPr>
          <w:p w14:paraId="42BA21C6" w14:textId="271D2E3E" w:rsidR="001E6537" w:rsidRPr="001E6537" w:rsidRDefault="001E6537" w:rsidP="001E6537">
            <w:pPr>
              <w:ind w:firstLine="0"/>
            </w:pPr>
            <w:r>
              <w:t>McCabe</w:t>
            </w:r>
          </w:p>
        </w:tc>
        <w:tc>
          <w:tcPr>
            <w:tcW w:w="2180" w:type="dxa"/>
            <w:shd w:val="clear" w:color="auto" w:fill="auto"/>
          </w:tcPr>
          <w:p w14:paraId="79AE72E1" w14:textId="2583CB61" w:rsidR="001E6537" w:rsidRPr="001E6537" w:rsidRDefault="001E6537" w:rsidP="001E6537">
            <w:pPr>
              <w:ind w:firstLine="0"/>
            </w:pPr>
            <w:r>
              <w:t>T. A. Morgan</w:t>
            </w:r>
          </w:p>
        </w:tc>
      </w:tr>
      <w:tr w:rsidR="001E6537" w:rsidRPr="001E6537" w14:paraId="24C2E9A0" w14:textId="77777777" w:rsidTr="001E6537">
        <w:tc>
          <w:tcPr>
            <w:tcW w:w="2179" w:type="dxa"/>
            <w:shd w:val="clear" w:color="auto" w:fill="auto"/>
          </w:tcPr>
          <w:p w14:paraId="4E0FF9E1" w14:textId="4C1E0D52" w:rsidR="001E6537" w:rsidRPr="001E6537" w:rsidRDefault="001E6537" w:rsidP="001E6537">
            <w:pPr>
              <w:keepNext/>
              <w:ind w:firstLine="0"/>
            </w:pPr>
            <w:r>
              <w:t>Moss</w:t>
            </w:r>
          </w:p>
        </w:tc>
        <w:tc>
          <w:tcPr>
            <w:tcW w:w="2179" w:type="dxa"/>
            <w:shd w:val="clear" w:color="auto" w:fill="auto"/>
          </w:tcPr>
          <w:p w14:paraId="55F20634" w14:textId="37F1EEC3" w:rsidR="001E6537" w:rsidRPr="001E6537" w:rsidRDefault="001E6537" w:rsidP="001E6537">
            <w:pPr>
              <w:keepNext/>
              <w:ind w:firstLine="0"/>
            </w:pPr>
            <w:r>
              <w:t>O'Neal</w:t>
            </w:r>
          </w:p>
        </w:tc>
        <w:tc>
          <w:tcPr>
            <w:tcW w:w="2180" w:type="dxa"/>
            <w:shd w:val="clear" w:color="auto" w:fill="auto"/>
          </w:tcPr>
          <w:p w14:paraId="40E4CE16" w14:textId="57617EDD" w:rsidR="001E6537" w:rsidRPr="001E6537" w:rsidRDefault="001E6537" w:rsidP="001E6537">
            <w:pPr>
              <w:keepNext/>
              <w:ind w:firstLine="0"/>
            </w:pPr>
            <w:r>
              <w:t>Pace</w:t>
            </w:r>
          </w:p>
        </w:tc>
      </w:tr>
      <w:tr w:rsidR="001E6537" w:rsidRPr="001E6537" w14:paraId="294A2BEE" w14:textId="77777777" w:rsidTr="001E6537">
        <w:tc>
          <w:tcPr>
            <w:tcW w:w="2179" w:type="dxa"/>
            <w:shd w:val="clear" w:color="auto" w:fill="auto"/>
          </w:tcPr>
          <w:p w14:paraId="64896B7A" w14:textId="524CBDD3" w:rsidR="001E6537" w:rsidRPr="001E6537" w:rsidRDefault="001E6537" w:rsidP="001E6537">
            <w:pPr>
              <w:keepNext/>
              <w:ind w:firstLine="0"/>
            </w:pPr>
            <w:r>
              <w:t>Trantham</w:t>
            </w:r>
          </w:p>
        </w:tc>
        <w:tc>
          <w:tcPr>
            <w:tcW w:w="2179" w:type="dxa"/>
            <w:shd w:val="clear" w:color="auto" w:fill="auto"/>
          </w:tcPr>
          <w:p w14:paraId="06ED04AF" w14:textId="651B23D0" w:rsidR="001E6537" w:rsidRPr="001E6537" w:rsidRDefault="001E6537" w:rsidP="001E6537">
            <w:pPr>
              <w:keepNext/>
              <w:ind w:firstLine="0"/>
            </w:pPr>
            <w:r>
              <w:t>White</w:t>
            </w:r>
          </w:p>
        </w:tc>
        <w:tc>
          <w:tcPr>
            <w:tcW w:w="2180" w:type="dxa"/>
            <w:shd w:val="clear" w:color="auto" w:fill="auto"/>
          </w:tcPr>
          <w:p w14:paraId="4DD96D7D" w14:textId="77777777" w:rsidR="001E6537" w:rsidRPr="001E6537" w:rsidRDefault="001E6537" w:rsidP="001E6537">
            <w:pPr>
              <w:keepNext/>
              <w:ind w:firstLine="0"/>
            </w:pPr>
          </w:p>
        </w:tc>
      </w:tr>
    </w:tbl>
    <w:p w14:paraId="0D64B16B" w14:textId="77777777" w:rsidR="001E6537" w:rsidRDefault="001E6537" w:rsidP="001E6537"/>
    <w:p w14:paraId="3DC47C68" w14:textId="77777777" w:rsidR="001E6537" w:rsidRDefault="001E6537" w:rsidP="001E6537">
      <w:pPr>
        <w:jc w:val="center"/>
        <w:rPr>
          <w:b/>
        </w:rPr>
      </w:pPr>
      <w:r w:rsidRPr="001E6537">
        <w:rPr>
          <w:b/>
        </w:rPr>
        <w:t>Total--20</w:t>
      </w:r>
    </w:p>
    <w:p w14:paraId="20653DB5" w14:textId="35E58570" w:rsidR="001E6537" w:rsidRDefault="001E6537" w:rsidP="001E6537">
      <w:pPr>
        <w:jc w:val="center"/>
        <w:rPr>
          <w:b/>
        </w:rPr>
      </w:pPr>
    </w:p>
    <w:p w14:paraId="703C79E6" w14:textId="77777777" w:rsidR="001E6537" w:rsidRDefault="001E6537" w:rsidP="001E6537">
      <w:r>
        <w:t xml:space="preserve">So, Rule 5.10 was waived, pursuant to Rule 5.15.  </w:t>
      </w:r>
    </w:p>
    <w:p w14:paraId="17E4D12B" w14:textId="77777777" w:rsidR="001E6537" w:rsidRDefault="001E6537" w:rsidP="001E6537"/>
    <w:p w14:paraId="69864E98" w14:textId="7A0E9125" w:rsidR="001E6537" w:rsidRDefault="001E6537" w:rsidP="001E6537">
      <w:r>
        <w:t>Further proceedings were interrupted by expiration of time on the uncontested Calendar, the pending question being consideration of the Bill, Rule 5.10 being waived pursuant to Rule 5.15.</w:t>
      </w:r>
    </w:p>
    <w:p w14:paraId="7706A36D" w14:textId="77777777" w:rsidR="001E6537" w:rsidRDefault="001E6537" w:rsidP="001E6537"/>
    <w:p w14:paraId="46BC491E" w14:textId="08E3EEF2" w:rsidR="001E6537" w:rsidRDefault="001E6537" w:rsidP="001E6537">
      <w:pPr>
        <w:keepNext/>
        <w:jc w:val="center"/>
        <w:rPr>
          <w:b/>
        </w:rPr>
      </w:pPr>
      <w:r w:rsidRPr="001E6537">
        <w:rPr>
          <w:b/>
        </w:rPr>
        <w:t>S. 418--SENATE AMENDMENTS CONCURRED IN AND BILL ENROLLED</w:t>
      </w:r>
    </w:p>
    <w:p w14:paraId="12C2D7F2" w14:textId="3D9E73FE" w:rsidR="001E6537" w:rsidRDefault="001E6537" w:rsidP="001E6537">
      <w:r>
        <w:t xml:space="preserve">The Senate Amendments to the following Bill were taken up for consideration: </w:t>
      </w:r>
    </w:p>
    <w:p w14:paraId="246F9CB0" w14:textId="77777777" w:rsidR="001E6537" w:rsidRDefault="001E6537" w:rsidP="001E6537">
      <w:bookmarkStart w:id="80" w:name="include_clip_start_229"/>
      <w:bookmarkEnd w:id="80"/>
    </w:p>
    <w:p w14:paraId="33E5B74C" w14:textId="77777777" w:rsidR="001E6537" w:rsidRDefault="001E6537" w:rsidP="001E6537">
      <w:r>
        <w:t>S. 418 -- Senators Hembree, Turner, Gustafson, Loftis and Kimbrell: A BILL TO AMEND THE SOUTH CAROLINA CODE OF LAWS BY AMENDING SECTION 59-155-180, RELATING TO PRE-SERVICE AND IN-SERVICE TEACHER EDUCATION PROGRAMS, SO AS TO UPDATE THE ENDORSEMENT REQUIREMENTS OF READ TO SUCCEED.</w:t>
      </w:r>
    </w:p>
    <w:p w14:paraId="32A46DD7" w14:textId="2D9478A9" w:rsidR="001E6537" w:rsidRDefault="001E6537" w:rsidP="001E6537">
      <w:bookmarkStart w:id="81" w:name="include_clip_end_229"/>
      <w:bookmarkEnd w:id="81"/>
    </w:p>
    <w:p w14:paraId="6C74C551" w14:textId="05E8FE34" w:rsidR="001E6537" w:rsidRDefault="001E6537" w:rsidP="001E6537">
      <w:r>
        <w:t>Rep. ERICKSON explained the Senate Amendments.</w:t>
      </w:r>
    </w:p>
    <w:p w14:paraId="25294229" w14:textId="77777777" w:rsidR="001E6537" w:rsidRDefault="001E6537" w:rsidP="001E6537"/>
    <w:p w14:paraId="3A93F99D" w14:textId="77777777" w:rsidR="001E6537" w:rsidRDefault="001E6537" w:rsidP="001E6537">
      <w:r>
        <w:t xml:space="preserve">The yeas and nays were taken resulting as follows: </w:t>
      </w:r>
    </w:p>
    <w:p w14:paraId="1F952781" w14:textId="607531E2" w:rsidR="001E6537" w:rsidRDefault="001E6537" w:rsidP="001E6537">
      <w:pPr>
        <w:jc w:val="center"/>
      </w:pPr>
      <w:r>
        <w:t xml:space="preserve"> </w:t>
      </w:r>
      <w:bookmarkStart w:id="82" w:name="vote_start231"/>
      <w:bookmarkEnd w:id="82"/>
      <w:r>
        <w:t>Yeas 111; Nays 0</w:t>
      </w:r>
    </w:p>
    <w:p w14:paraId="3D49E348" w14:textId="77777777" w:rsidR="001E6537" w:rsidRDefault="001E6537" w:rsidP="001E6537">
      <w:pPr>
        <w:jc w:val="center"/>
      </w:pPr>
    </w:p>
    <w:p w14:paraId="39D2F9AC" w14:textId="77777777" w:rsidR="001E6537" w:rsidRDefault="001E6537" w:rsidP="00AF2E6C">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6EDC9C7D" w14:textId="77777777" w:rsidTr="001E6537">
        <w:tc>
          <w:tcPr>
            <w:tcW w:w="2179" w:type="dxa"/>
            <w:shd w:val="clear" w:color="auto" w:fill="auto"/>
          </w:tcPr>
          <w:p w14:paraId="5F5A8FE8" w14:textId="1DB9ED31" w:rsidR="001E6537" w:rsidRPr="001E6537" w:rsidRDefault="001E6537" w:rsidP="00AF2E6C">
            <w:pPr>
              <w:keepNext/>
              <w:ind w:firstLine="0"/>
            </w:pPr>
            <w:r>
              <w:t>Alexander</w:t>
            </w:r>
          </w:p>
        </w:tc>
        <w:tc>
          <w:tcPr>
            <w:tcW w:w="2179" w:type="dxa"/>
            <w:shd w:val="clear" w:color="auto" w:fill="auto"/>
          </w:tcPr>
          <w:p w14:paraId="304FA62D" w14:textId="00CD409B" w:rsidR="001E6537" w:rsidRPr="001E6537" w:rsidRDefault="001E6537" w:rsidP="00AF2E6C">
            <w:pPr>
              <w:keepNext/>
              <w:ind w:firstLine="0"/>
            </w:pPr>
            <w:r>
              <w:t>Anderson</w:t>
            </w:r>
          </w:p>
        </w:tc>
        <w:tc>
          <w:tcPr>
            <w:tcW w:w="2180" w:type="dxa"/>
            <w:shd w:val="clear" w:color="auto" w:fill="auto"/>
          </w:tcPr>
          <w:p w14:paraId="7AA6DF97" w14:textId="5D341894" w:rsidR="001E6537" w:rsidRPr="001E6537" w:rsidRDefault="001E6537" w:rsidP="00AF2E6C">
            <w:pPr>
              <w:keepNext/>
              <w:ind w:firstLine="0"/>
            </w:pPr>
            <w:r>
              <w:t>Bailey</w:t>
            </w:r>
          </w:p>
        </w:tc>
      </w:tr>
      <w:tr w:rsidR="001E6537" w:rsidRPr="001E6537" w14:paraId="31425A1F" w14:textId="77777777" w:rsidTr="001E6537">
        <w:tc>
          <w:tcPr>
            <w:tcW w:w="2179" w:type="dxa"/>
            <w:shd w:val="clear" w:color="auto" w:fill="auto"/>
          </w:tcPr>
          <w:p w14:paraId="206C5256" w14:textId="329FCE4B" w:rsidR="001E6537" w:rsidRPr="001E6537" w:rsidRDefault="001E6537" w:rsidP="00AF2E6C">
            <w:pPr>
              <w:keepNext/>
              <w:ind w:firstLine="0"/>
            </w:pPr>
            <w:r>
              <w:t>Bannister</w:t>
            </w:r>
          </w:p>
        </w:tc>
        <w:tc>
          <w:tcPr>
            <w:tcW w:w="2179" w:type="dxa"/>
            <w:shd w:val="clear" w:color="auto" w:fill="auto"/>
          </w:tcPr>
          <w:p w14:paraId="769F6882" w14:textId="37B9E119" w:rsidR="001E6537" w:rsidRPr="001E6537" w:rsidRDefault="001E6537" w:rsidP="00AF2E6C">
            <w:pPr>
              <w:keepNext/>
              <w:ind w:firstLine="0"/>
            </w:pPr>
            <w:r>
              <w:t>Bauer</w:t>
            </w:r>
          </w:p>
        </w:tc>
        <w:tc>
          <w:tcPr>
            <w:tcW w:w="2180" w:type="dxa"/>
            <w:shd w:val="clear" w:color="auto" w:fill="auto"/>
          </w:tcPr>
          <w:p w14:paraId="5C793710" w14:textId="70FD4B5A" w:rsidR="001E6537" w:rsidRPr="001E6537" w:rsidRDefault="001E6537" w:rsidP="00AF2E6C">
            <w:pPr>
              <w:keepNext/>
              <w:ind w:firstLine="0"/>
            </w:pPr>
            <w:r>
              <w:t>Beach</w:t>
            </w:r>
          </w:p>
        </w:tc>
      </w:tr>
      <w:tr w:rsidR="001E6537" w:rsidRPr="001E6537" w14:paraId="2D40B904" w14:textId="77777777" w:rsidTr="001E6537">
        <w:tc>
          <w:tcPr>
            <w:tcW w:w="2179" w:type="dxa"/>
            <w:shd w:val="clear" w:color="auto" w:fill="auto"/>
          </w:tcPr>
          <w:p w14:paraId="59883406" w14:textId="4040C2A4" w:rsidR="001E6537" w:rsidRPr="001E6537" w:rsidRDefault="001E6537" w:rsidP="001E6537">
            <w:pPr>
              <w:ind w:firstLine="0"/>
            </w:pPr>
            <w:r>
              <w:t>Bernstein</w:t>
            </w:r>
          </w:p>
        </w:tc>
        <w:tc>
          <w:tcPr>
            <w:tcW w:w="2179" w:type="dxa"/>
            <w:shd w:val="clear" w:color="auto" w:fill="auto"/>
          </w:tcPr>
          <w:p w14:paraId="59409F12" w14:textId="0F77ECAA" w:rsidR="001E6537" w:rsidRPr="001E6537" w:rsidRDefault="001E6537" w:rsidP="001E6537">
            <w:pPr>
              <w:ind w:firstLine="0"/>
            </w:pPr>
            <w:r>
              <w:t>Blackwell</w:t>
            </w:r>
          </w:p>
        </w:tc>
        <w:tc>
          <w:tcPr>
            <w:tcW w:w="2180" w:type="dxa"/>
            <w:shd w:val="clear" w:color="auto" w:fill="auto"/>
          </w:tcPr>
          <w:p w14:paraId="1F236E07" w14:textId="06BEFC7E" w:rsidR="001E6537" w:rsidRPr="001E6537" w:rsidRDefault="001E6537" w:rsidP="001E6537">
            <w:pPr>
              <w:ind w:firstLine="0"/>
            </w:pPr>
            <w:r>
              <w:t>Bradley</w:t>
            </w:r>
          </w:p>
        </w:tc>
      </w:tr>
      <w:tr w:rsidR="001E6537" w:rsidRPr="001E6537" w14:paraId="5FA6928A" w14:textId="77777777" w:rsidTr="001E6537">
        <w:tc>
          <w:tcPr>
            <w:tcW w:w="2179" w:type="dxa"/>
            <w:shd w:val="clear" w:color="auto" w:fill="auto"/>
          </w:tcPr>
          <w:p w14:paraId="2706AA51" w14:textId="67E9333B" w:rsidR="001E6537" w:rsidRPr="001E6537" w:rsidRDefault="001E6537" w:rsidP="001E6537">
            <w:pPr>
              <w:ind w:firstLine="0"/>
            </w:pPr>
            <w:r>
              <w:t>Brewer</w:t>
            </w:r>
          </w:p>
        </w:tc>
        <w:tc>
          <w:tcPr>
            <w:tcW w:w="2179" w:type="dxa"/>
            <w:shd w:val="clear" w:color="auto" w:fill="auto"/>
          </w:tcPr>
          <w:p w14:paraId="45C0B36D" w14:textId="785F46E1" w:rsidR="001E6537" w:rsidRPr="001E6537" w:rsidRDefault="001E6537" w:rsidP="001E6537">
            <w:pPr>
              <w:ind w:firstLine="0"/>
            </w:pPr>
            <w:r>
              <w:t>Brittain</w:t>
            </w:r>
          </w:p>
        </w:tc>
        <w:tc>
          <w:tcPr>
            <w:tcW w:w="2180" w:type="dxa"/>
            <w:shd w:val="clear" w:color="auto" w:fill="auto"/>
          </w:tcPr>
          <w:p w14:paraId="0CB039D0" w14:textId="7A2F2DE1" w:rsidR="001E6537" w:rsidRPr="001E6537" w:rsidRDefault="001E6537" w:rsidP="001E6537">
            <w:pPr>
              <w:ind w:firstLine="0"/>
            </w:pPr>
            <w:r>
              <w:t>Burns</w:t>
            </w:r>
          </w:p>
        </w:tc>
      </w:tr>
      <w:tr w:rsidR="001E6537" w:rsidRPr="001E6537" w14:paraId="2E925D7C" w14:textId="77777777" w:rsidTr="001E6537">
        <w:tc>
          <w:tcPr>
            <w:tcW w:w="2179" w:type="dxa"/>
            <w:shd w:val="clear" w:color="auto" w:fill="auto"/>
          </w:tcPr>
          <w:p w14:paraId="145097E5" w14:textId="7F001296" w:rsidR="001E6537" w:rsidRPr="001E6537" w:rsidRDefault="001E6537" w:rsidP="001E6537">
            <w:pPr>
              <w:ind w:firstLine="0"/>
            </w:pPr>
            <w:r>
              <w:t>Bustos</w:t>
            </w:r>
          </w:p>
        </w:tc>
        <w:tc>
          <w:tcPr>
            <w:tcW w:w="2179" w:type="dxa"/>
            <w:shd w:val="clear" w:color="auto" w:fill="auto"/>
          </w:tcPr>
          <w:p w14:paraId="72DFE4E9" w14:textId="40D5FC74" w:rsidR="001E6537" w:rsidRPr="001E6537" w:rsidRDefault="001E6537" w:rsidP="001E6537">
            <w:pPr>
              <w:ind w:firstLine="0"/>
            </w:pPr>
            <w:r>
              <w:t>Calhoon</w:t>
            </w:r>
          </w:p>
        </w:tc>
        <w:tc>
          <w:tcPr>
            <w:tcW w:w="2180" w:type="dxa"/>
            <w:shd w:val="clear" w:color="auto" w:fill="auto"/>
          </w:tcPr>
          <w:p w14:paraId="125DABBE" w14:textId="6C42C0A2" w:rsidR="001E6537" w:rsidRPr="001E6537" w:rsidRDefault="001E6537" w:rsidP="001E6537">
            <w:pPr>
              <w:ind w:firstLine="0"/>
            </w:pPr>
            <w:r>
              <w:t>Carter</w:t>
            </w:r>
          </w:p>
        </w:tc>
      </w:tr>
      <w:tr w:rsidR="001E6537" w:rsidRPr="001E6537" w14:paraId="68EE5AC1" w14:textId="77777777" w:rsidTr="001E6537">
        <w:tc>
          <w:tcPr>
            <w:tcW w:w="2179" w:type="dxa"/>
            <w:shd w:val="clear" w:color="auto" w:fill="auto"/>
          </w:tcPr>
          <w:p w14:paraId="40192022" w14:textId="57E50687" w:rsidR="001E6537" w:rsidRPr="001E6537" w:rsidRDefault="001E6537" w:rsidP="001E6537">
            <w:pPr>
              <w:ind w:firstLine="0"/>
            </w:pPr>
            <w:r>
              <w:t>Caskey</w:t>
            </w:r>
          </w:p>
        </w:tc>
        <w:tc>
          <w:tcPr>
            <w:tcW w:w="2179" w:type="dxa"/>
            <w:shd w:val="clear" w:color="auto" w:fill="auto"/>
          </w:tcPr>
          <w:p w14:paraId="1EF29A23" w14:textId="083856AB" w:rsidR="001E6537" w:rsidRPr="001E6537" w:rsidRDefault="001E6537" w:rsidP="001E6537">
            <w:pPr>
              <w:ind w:firstLine="0"/>
            </w:pPr>
            <w:r>
              <w:t>Chapman</w:t>
            </w:r>
          </w:p>
        </w:tc>
        <w:tc>
          <w:tcPr>
            <w:tcW w:w="2180" w:type="dxa"/>
            <w:shd w:val="clear" w:color="auto" w:fill="auto"/>
          </w:tcPr>
          <w:p w14:paraId="5C0FE5C3" w14:textId="746187A1" w:rsidR="001E6537" w:rsidRPr="001E6537" w:rsidRDefault="001E6537" w:rsidP="001E6537">
            <w:pPr>
              <w:ind w:firstLine="0"/>
            </w:pPr>
            <w:r>
              <w:t>Chumley</w:t>
            </w:r>
          </w:p>
        </w:tc>
      </w:tr>
      <w:tr w:rsidR="001E6537" w:rsidRPr="001E6537" w14:paraId="3E57AF67" w14:textId="77777777" w:rsidTr="001E6537">
        <w:tc>
          <w:tcPr>
            <w:tcW w:w="2179" w:type="dxa"/>
            <w:shd w:val="clear" w:color="auto" w:fill="auto"/>
          </w:tcPr>
          <w:p w14:paraId="1B1C940E" w14:textId="5C9D1D74" w:rsidR="001E6537" w:rsidRPr="001E6537" w:rsidRDefault="001E6537" w:rsidP="001E6537">
            <w:pPr>
              <w:ind w:firstLine="0"/>
            </w:pPr>
            <w:r>
              <w:t>Clyburn</w:t>
            </w:r>
          </w:p>
        </w:tc>
        <w:tc>
          <w:tcPr>
            <w:tcW w:w="2179" w:type="dxa"/>
            <w:shd w:val="clear" w:color="auto" w:fill="auto"/>
          </w:tcPr>
          <w:p w14:paraId="32688CD1" w14:textId="127FCF9F" w:rsidR="001E6537" w:rsidRPr="001E6537" w:rsidRDefault="001E6537" w:rsidP="001E6537">
            <w:pPr>
              <w:ind w:firstLine="0"/>
            </w:pPr>
            <w:r>
              <w:t>Cobb-Hunter</w:t>
            </w:r>
          </w:p>
        </w:tc>
        <w:tc>
          <w:tcPr>
            <w:tcW w:w="2180" w:type="dxa"/>
            <w:shd w:val="clear" w:color="auto" w:fill="auto"/>
          </w:tcPr>
          <w:p w14:paraId="6FEEFC73" w14:textId="4C4CD07E" w:rsidR="001E6537" w:rsidRPr="001E6537" w:rsidRDefault="001E6537" w:rsidP="001E6537">
            <w:pPr>
              <w:ind w:firstLine="0"/>
            </w:pPr>
            <w:r>
              <w:t>Collins</w:t>
            </w:r>
          </w:p>
        </w:tc>
      </w:tr>
      <w:tr w:rsidR="001E6537" w:rsidRPr="001E6537" w14:paraId="618CEEC9" w14:textId="77777777" w:rsidTr="001E6537">
        <w:tc>
          <w:tcPr>
            <w:tcW w:w="2179" w:type="dxa"/>
            <w:shd w:val="clear" w:color="auto" w:fill="auto"/>
          </w:tcPr>
          <w:p w14:paraId="44F0E459" w14:textId="39E7416C" w:rsidR="001E6537" w:rsidRPr="001E6537" w:rsidRDefault="001E6537" w:rsidP="001E6537">
            <w:pPr>
              <w:ind w:firstLine="0"/>
            </w:pPr>
            <w:r>
              <w:t>Connell</w:t>
            </w:r>
          </w:p>
        </w:tc>
        <w:tc>
          <w:tcPr>
            <w:tcW w:w="2179" w:type="dxa"/>
            <w:shd w:val="clear" w:color="auto" w:fill="auto"/>
          </w:tcPr>
          <w:p w14:paraId="687513AE" w14:textId="77C5A94B" w:rsidR="001E6537" w:rsidRPr="001E6537" w:rsidRDefault="001E6537" w:rsidP="001E6537">
            <w:pPr>
              <w:ind w:firstLine="0"/>
            </w:pPr>
            <w:r>
              <w:t>B. L. Cox</w:t>
            </w:r>
          </w:p>
        </w:tc>
        <w:tc>
          <w:tcPr>
            <w:tcW w:w="2180" w:type="dxa"/>
            <w:shd w:val="clear" w:color="auto" w:fill="auto"/>
          </w:tcPr>
          <w:p w14:paraId="6E80E2E2" w14:textId="74FC9303" w:rsidR="001E6537" w:rsidRPr="001E6537" w:rsidRDefault="001E6537" w:rsidP="001E6537">
            <w:pPr>
              <w:ind w:firstLine="0"/>
            </w:pPr>
            <w:r>
              <w:t>Crawford</w:t>
            </w:r>
          </w:p>
        </w:tc>
      </w:tr>
      <w:tr w:rsidR="001E6537" w:rsidRPr="001E6537" w14:paraId="334D5042" w14:textId="77777777" w:rsidTr="001E6537">
        <w:tc>
          <w:tcPr>
            <w:tcW w:w="2179" w:type="dxa"/>
            <w:shd w:val="clear" w:color="auto" w:fill="auto"/>
          </w:tcPr>
          <w:p w14:paraId="76B18A6E" w14:textId="18A0C22B" w:rsidR="001E6537" w:rsidRPr="001E6537" w:rsidRDefault="001E6537" w:rsidP="001E6537">
            <w:pPr>
              <w:ind w:firstLine="0"/>
            </w:pPr>
            <w:r>
              <w:t>Cromer</w:t>
            </w:r>
          </w:p>
        </w:tc>
        <w:tc>
          <w:tcPr>
            <w:tcW w:w="2179" w:type="dxa"/>
            <w:shd w:val="clear" w:color="auto" w:fill="auto"/>
          </w:tcPr>
          <w:p w14:paraId="14189001" w14:textId="6A45AAA2" w:rsidR="001E6537" w:rsidRPr="001E6537" w:rsidRDefault="001E6537" w:rsidP="001E6537">
            <w:pPr>
              <w:ind w:firstLine="0"/>
            </w:pPr>
            <w:r>
              <w:t>Davis</w:t>
            </w:r>
          </w:p>
        </w:tc>
        <w:tc>
          <w:tcPr>
            <w:tcW w:w="2180" w:type="dxa"/>
            <w:shd w:val="clear" w:color="auto" w:fill="auto"/>
          </w:tcPr>
          <w:p w14:paraId="0D593B87" w14:textId="0DAFFFD7" w:rsidR="001E6537" w:rsidRPr="001E6537" w:rsidRDefault="001E6537" w:rsidP="001E6537">
            <w:pPr>
              <w:ind w:firstLine="0"/>
            </w:pPr>
            <w:r>
              <w:t>Dillard</w:t>
            </w:r>
          </w:p>
        </w:tc>
      </w:tr>
      <w:tr w:rsidR="001E6537" w:rsidRPr="001E6537" w14:paraId="790942F7" w14:textId="77777777" w:rsidTr="001E6537">
        <w:tc>
          <w:tcPr>
            <w:tcW w:w="2179" w:type="dxa"/>
            <w:shd w:val="clear" w:color="auto" w:fill="auto"/>
          </w:tcPr>
          <w:p w14:paraId="380CBFE1" w14:textId="33F69FAA" w:rsidR="001E6537" w:rsidRPr="001E6537" w:rsidRDefault="001E6537" w:rsidP="001E6537">
            <w:pPr>
              <w:ind w:firstLine="0"/>
            </w:pPr>
            <w:r>
              <w:t>Elliott</w:t>
            </w:r>
          </w:p>
        </w:tc>
        <w:tc>
          <w:tcPr>
            <w:tcW w:w="2179" w:type="dxa"/>
            <w:shd w:val="clear" w:color="auto" w:fill="auto"/>
          </w:tcPr>
          <w:p w14:paraId="5C29F4A7" w14:textId="17581E51" w:rsidR="001E6537" w:rsidRPr="001E6537" w:rsidRDefault="001E6537" w:rsidP="001E6537">
            <w:pPr>
              <w:ind w:firstLine="0"/>
            </w:pPr>
            <w:r>
              <w:t>Erickson</w:t>
            </w:r>
          </w:p>
        </w:tc>
        <w:tc>
          <w:tcPr>
            <w:tcW w:w="2180" w:type="dxa"/>
            <w:shd w:val="clear" w:color="auto" w:fill="auto"/>
          </w:tcPr>
          <w:p w14:paraId="509B834F" w14:textId="2A8FCFEF" w:rsidR="001E6537" w:rsidRPr="001E6537" w:rsidRDefault="001E6537" w:rsidP="001E6537">
            <w:pPr>
              <w:ind w:firstLine="0"/>
            </w:pPr>
            <w:r>
              <w:t>Felder</w:t>
            </w:r>
          </w:p>
        </w:tc>
      </w:tr>
      <w:tr w:rsidR="001E6537" w:rsidRPr="001E6537" w14:paraId="2CE6349E" w14:textId="77777777" w:rsidTr="001E6537">
        <w:tc>
          <w:tcPr>
            <w:tcW w:w="2179" w:type="dxa"/>
            <w:shd w:val="clear" w:color="auto" w:fill="auto"/>
          </w:tcPr>
          <w:p w14:paraId="735AF2B1" w14:textId="6A28DABD" w:rsidR="001E6537" w:rsidRPr="001E6537" w:rsidRDefault="001E6537" w:rsidP="001E6537">
            <w:pPr>
              <w:ind w:firstLine="0"/>
            </w:pPr>
            <w:r>
              <w:t>Forrest</w:t>
            </w:r>
          </w:p>
        </w:tc>
        <w:tc>
          <w:tcPr>
            <w:tcW w:w="2179" w:type="dxa"/>
            <w:shd w:val="clear" w:color="auto" w:fill="auto"/>
          </w:tcPr>
          <w:p w14:paraId="031D5EF9" w14:textId="3C5C7979" w:rsidR="001E6537" w:rsidRPr="001E6537" w:rsidRDefault="001E6537" w:rsidP="001E6537">
            <w:pPr>
              <w:ind w:firstLine="0"/>
            </w:pPr>
            <w:r>
              <w:t>Gagnon</w:t>
            </w:r>
          </w:p>
        </w:tc>
        <w:tc>
          <w:tcPr>
            <w:tcW w:w="2180" w:type="dxa"/>
            <w:shd w:val="clear" w:color="auto" w:fill="auto"/>
          </w:tcPr>
          <w:p w14:paraId="18D134E0" w14:textId="42ACF79D" w:rsidR="001E6537" w:rsidRPr="001E6537" w:rsidRDefault="001E6537" w:rsidP="001E6537">
            <w:pPr>
              <w:ind w:firstLine="0"/>
            </w:pPr>
            <w:r>
              <w:t>Gibson</w:t>
            </w:r>
          </w:p>
        </w:tc>
      </w:tr>
      <w:tr w:rsidR="001E6537" w:rsidRPr="001E6537" w14:paraId="6013A1DB" w14:textId="77777777" w:rsidTr="001E6537">
        <w:tc>
          <w:tcPr>
            <w:tcW w:w="2179" w:type="dxa"/>
            <w:shd w:val="clear" w:color="auto" w:fill="auto"/>
          </w:tcPr>
          <w:p w14:paraId="167D6792" w14:textId="00A42804" w:rsidR="001E6537" w:rsidRPr="001E6537" w:rsidRDefault="001E6537" w:rsidP="001E6537">
            <w:pPr>
              <w:ind w:firstLine="0"/>
            </w:pPr>
            <w:r>
              <w:t>Gilliam</w:t>
            </w:r>
          </w:p>
        </w:tc>
        <w:tc>
          <w:tcPr>
            <w:tcW w:w="2179" w:type="dxa"/>
            <w:shd w:val="clear" w:color="auto" w:fill="auto"/>
          </w:tcPr>
          <w:p w14:paraId="63FAFB2B" w14:textId="349FDD19" w:rsidR="001E6537" w:rsidRPr="001E6537" w:rsidRDefault="001E6537" w:rsidP="001E6537">
            <w:pPr>
              <w:ind w:firstLine="0"/>
            </w:pPr>
            <w:r>
              <w:t>Gilliard</w:t>
            </w:r>
          </w:p>
        </w:tc>
        <w:tc>
          <w:tcPr>
            <w:tcW w:w="2180" w:type="dxa"/>
            <w:shd w:val="clear" w:color="auto" w:fill="auto"/>
          </w:tcPr>
          <w:p w14:paraId="2E828421" w14:textId="73F1D209" w:rsidR="001E6537" w:rsidRPr="001E6537" w:rsidRDefault="001E6537" w:rsidP="001E6537">
            <w:pPr>
              <w:ind w:firstLine="0"/>
            </w:pPr>
            <w:r>
              <w:t>Guest</w:t>
            </w:r>
          </w:p>
        </w:tc>
      </w:tr>
      <w:tr w:rsidR="001E6537" w:rsidRPr="001E6537" w14:paraId="6BD4930C" w14:textId="77777777" w:rsidTr="001E6537">
        <w:tc>
          <w:tcPr>
            <w:tcW w:w="2179" w:type="dxa"/>
            <w:shd w:val="clear" w:color="auto" w:fill="auto"/>
          </w:tcPr>
          <w:p w14:paraId="6C352D6A" w14:textId="1F139354" w:rsidR="001E6537" w:rsidRPr="001E6537" w:rsidRDefault="001E6537" w:rsidP="001E6537">
            <w:pPr>
              <w:ind w:firstLine="0"/>
            </w:pPr>
            <w:r>
              <w:t>Guffey</w:t>
            </w:r>
          </w:p>
        </w:tc>
        <w:tc>
          <w:tcPr>
            <w:tcW w:w="2179" w:type="dxa"/>
            <w:shd w:val="clear" w:color="auto" w:fill="auto"/>
          </w:tcPr>
          <w:p w14:paraId="4F1C3A10" w14:textId="4D07B689" w:rsidR="001E6537" w:rsidRPr="001E6537" w:rsidRDefault="001E6537" w:rsidP="001E6537">
            <w:pPr>
              <w:ind w:firstLine="0"/>
            </w:pPr>
            <w:r>
              <w:t>Haddon</w:t>
            </w:r>
          </w:p>
        </w:tc>
        <w:tc>
          <w:tcPr>
            <w:tcW w:w="2180" w:type="dxa"/>
            <w:shd w:val="clear" w:color="auto" w:fill="auto"/>
          </w:tcPr>
          <w:p w14:paraId="08EC49B6" w14:textId="3BF28860" w:rsidR="001E6537" w:rsidRPr="001E6537" w:rsidRDefault="001E6537" w:rsidP="001E6537">
            <w:pPr>
              <w:ind w:firstLine="0"/>
            </w:pPr>
            <w:r>
              <w:t>Hager</w:t>
            </w:r>
          </w:p>
        </w:tc>
      </w:tr>
      <w:tr w:rsidR="001E6537" w:rsidRPr="001E6537" w14:paraId="068AE66C" w14:textId="77777777" w:rsidTr="001E6537">
        <w:tc>
          <w:tcPr>
            <w:tcW w:w="2179" w:type="dxa"/>
            <w:shd w:val="clear" w:color="auto" w:fill="auto"/>
          </w:tcPr>
          <w:p w14:paraId="551A1B95" w14:textId="6266A636" w:rsidR="001E6537" w:rsidRPr="001E6537" w:rsidRDefault="001E6537" w:rsidP="001E6537">
            <w:pPr>
              <w:ind w:firstLine="0"/>
            </w:pPr>
            <w:r>
              <w:t>Hardee</w:t>
            </w:r>
          </w:p>
        </w:tc>
        <w:tc>
          <w:tcPr>
            <w:tcW w:w="2179" w:type="dxa"/>
            <w:shd w:val="clear" w:color="auto" w:fill="auto"/>
          </w:tcPr>
          <w:p w14:paraId="65A11671" w14:textId="17034F92" w:rsidR="001E6537" w:rsidRPr="001E6537" w:rsidRDefault="001E6537" w:rsidP="001E6537">
            <w:pPr>
              <w:ind w:firstLine="0"/>
            </w:pPr>
            <w:r>
              <w:t>Harris</w:t>
            </w:r>
          </w:p>
        </w:tc>
        <w:tc>
          <w:tcPr>
            <w:tcW w:w="2180" w:type="dxa"/>
            <w:shd w:val="clear" w:color="auto" w:fill="auto"/>
          </w:tcPr>
          <w:p w14:paraId="6FE6DBCB" w14:textId="7510415E" w:rsidR="001E6537" w:rsidRPr="001E6537" w:rsidRDefault="001E6537" w:rsidP="001E6537">
            <w:pPr>
              <w:ind w:firstLine="0"/>
            </w:pPr>
            <w:r>
              <w:t>Hart</w:t>
            </w:r>
          </w:p>
        </w:tc>
      </w:tr>
      <w:tr w:rsidR="001E6537" w:rsidRPr="001E6537" w14:paraId="6DC8C12E" w14:textId="77777777" w:rsidTr="001E6537">
        <w:tc>
          <w:tcPr>
            <w:tcW w:w="2179" w:type="dxa"/>
            <w:shd w:val="clear" w:color="auto" w:fill="auto"/>
          </w:tcPr>
          <w:p w14:paraId="19B67176" w14:textId="0BA8AF3C" w:rsidR="001E6537" w:rsidRPr="001E6537" w:rsidRDefault="001E6537" w:rsidP="001E6537">
            <w:pPr>
              <w:ind w:firstLine="0"/>
            </w:pPr>
            <w:r>
              <w:t>Hartnett</w:t>
            </w:r>
          </w:p>
        </w:tc>
        <w:tc>
          <w:tcPr>
            <w:tcW w:w="2179" w:type="dxa"/>
            <w:shd w:val="clear" w:color="auto" w:fill="auto"/>
          </w:tcPr>
          <w:p w14:paraId="072B8680" w14:textId="61573C7A" w:rsidR="001E6537" w:rsidRPr="001E6537" w:rsidRDefault="001E6537" w:rsidP="001E6537">
            <w:pPr>
              <w:ind w:firstLine="0"/>
            </w:pPr>
            <w:r>
              <w:t>Hayes</w:t>
            </w:r>
          </w:p>
        </w:tc>
        <w:tc>
          <w:tcPr>
            <w:tcW w:w="2180" w:type="dxa"/>
            <w:shd w:val="clear" w:color="auto" w:fill="auto"/>
          </w:tcPr>
          <w:p w14:paraId="2BD38CAE" w14:textId="6AB8108D" w:rsidR="001E6537" w:rsidRPr="001E6537" w:rsidRDefault="001E6537" w:rsidP="001E6537">
            <w:pPr>
              <w:ind w:firstLine="0"/>
            </w:pPr>
            <w:r>
              <w:t>Henderson-Myers</w:t>
            </w:r>
          </w:p>
        </w:tc>
      </w:tr>
      <w:tr w:rsidR="001E6537" w:rsidRPr="001E6537" w14:paraId="2092C176" w14:textId="77777777" w:rsidTr="001E6537">
        <w:tc>
          <w:tcPr>
            <w:tcW w:w="2179" w:type="dxa"/>
            <w:shd w:val="clear" w:color="auto" w:fill="auto"/>
          </w:tcPr>
          <w:p w14:paraId="49A7F6F9" w14:textId="325FD135" w:rsidR="001E6537" w:rsidRPr="001E6537" w:rsidRDefault="001E6537" w:rsidP="001E6537">
            <w:pPr>
              <w:ind w:firstLine="0"/>
            </w:pPr>
            <w:r>
              <w:t>Hewitt</w:t>
            </w:r>
          </w:p>
        </w:tc>
        <w:tc>
          <w:tcPr>
            <w:tcW w:w="2179" w:type="dxa"/>
            <w:shd w:val="clear" w:color="auto" w:fill="auto"/>
          </w:tcPr>
          <w:p w14:paraId="4BBA92A3" w14:textId="20E9ABE2" w:rsidR="001E6537" w:rsidRPr="001E6537" w:rsidRDefault="001E6537" w:rsidP="001E6537">
            <w:pPr>
              <w:ind w:firstLine="0"/>
            </w:pPr>
            <w:r>
              <w:t>Hiott</w:t>
            </w:r>
          </w:p>
        </w:tc>
        <w:tc>
          <w:tcPr>
            <w:tcW w:w="2180" w:type="dxa"/>
            <w:shd w:val="clear" w:color="auto" w:fill="auto"/>
          </w:tcPr>
          <w:p w14:paraId="4F984B6F" w14:textId="3F73B779" w:rsidR="001E6537" w:rsidRPr="001E6537" w:rsidRDefault="001E6537" w:rsidP="001E6537">
            <w:pPr>
              <w:ind w:firstLine="0"/>
            </w:pPr>
            <w:r>
              <w:t>Hixon</w:t>
            </w:r>
          </w:p>
        </w:tc>
      </w:tr>
      <w:tr w:rsidR="001E6537" w:rsidRPr="001E6537" w14:paraId="5873ACFB" w14:textId="77777777" w:rsidTr="001E6537">
        <w:tc>
          <w:tcPr>
            <w:tcW w:w="2179" w:type="dxa"/>
            <w:shd w:val="clear" w:color="auto" w:fill="auto"/>
          </w:tcPr>
          <w:p w14:paraId="39148111" w14:textId="5552638A" w:rsidR="001E6537" w:rsidRPr="001E6537" w:rsidRDefault="001E6537" w:rsidP="001E6537">
            <w:pPr>
              <w:ind w:firstLine="0"/>
            </w:pPr>
            <w:r>
              <w:t>Hosey</w:t>
            </w:r>
          </w:p>
        </w:tc>
        <w:tc>
          <w:tcPr>
            <w:tcW w:w="2179" w:type="dxa"/>
            <w:shd w:val="clear" w:color="auto" w:fill="auto"/>
          </w:tcPr>
          <w:p w14:paraId="62A841AA" w14:textId="54C18304" w:rsidR="001E6537" w:rsidRPr="001E6537" w:rsidRDefault="001E6537" w:rsidP="001E6537">
            <w:pPr>
              <w:ind w:firstLine="0"/>
            </w:pPr>
            <w:r>
              <w:t>Howard</w:t>
            </w:r>
          </w:p>
        </w:tc>
        <w:tc>
          <w:tcPr>
            <w:tcW w:w="2180" w:type="dxa"/>
            <w:shd w:val="clear" w:color="auto" w:fill="auto"/>
          </w:tcPr>
          <w:p w14:paraId="6BEC0473" w14:textId="1ECC2126" w:rsidR="001E6537" w:rsidRPr="001E6537" w:rsidRDefault="001E6537" w:rsidP="001E6537">
            <w:pPr>
              <w:ind w:firstLine="0"/>
            </w:pPr>
            <w:r>
              <w:t>Hyde</w:t>
            </w:r>
          </w:p>
        </w:tc>
      </w:tr>
      <w:tr w:rsidR="001E6537" w:rsidRPr="001E6537" w14:paraId="619FA10F" w14:textId="77777777" w:rsidTr="001E6537">
        <w:tc>
          <w:tcPr>
            <w:tcW w:w="2179" w:type="dxa"/>
            <w:shd w:val="clear" w:color="auto" w:fill="auto"/>
          </w:tcPr>
          <w:p w14:paraId="68C0071A" w14:textId="1820697A" w:rsidR="001E6537" w:rsidRPr="001E6537" w:rsidRDefault="001E6537" w:rsidP="001E6537">
            <w:pPr>
              <w:ind w:firstLine="0"/>
            </w:pPr>
            <w:r>
              <w:t>Jefferson</w:t>
            </w:r>
          </w:p>
        </w:tc>
        <w:tc>
          <w:tcPr>
            <w:tcW w:w="2179" w:type="dxa"/>
            <w:shd w:val="clear" w:color="auto" w:fill="auto"/>
          </w:tcPr>
          <w:p w14:paraId="29DD5C32" w14:textId="2E7B296A" w:rsidR="001E6537" w:rsidRPr="001E6537" w:rsidRDefault="001E6537" w:rsidP="001E6537">
            <w:pPr>
              <w:ind w:firstLine="0"/>
            </w:pPr>
            <w:r>
              <w:t>J. E. Johnson</w:t>
            </w:r>
          </w:p>
        </w:tc>
        <w:tc>
          <w:tcPr>
            <w:tcW w:w="2180" w:type="dxa"/>
            <w:shd w:val="clear" w:color="auto" w:fill="auto"/>
          </w:tcPr>
          <w:p w14:paraId="2C26A549" w14:textId="45F094E9" w:rsidR="001E6537" w:rsidRPr="001E6537" w:rsidRDefault="001E6537" w:rsidP="001E6537">
            <w:pPr>
              <w:ind w:firstLine="0"/>
            </w:pPr>
            <w:r>
              <w:t>J. L. Johnson</w:t>
            </w:r>
          </w:p>
        </w:tc>
      </w:tr>
      <w:tr w:rsidR="001E6537" w:rsidRPr="001E6537" w14:paraId="3B16FE4A" w14:textId="77777777" w:rsidTr="001E6537">
        <w:tc>
          <w:tcPr>
            <w:tcW w:w="2179" w:type="dxa"/>
            <w:shd w:val="clear" w:color="auto" w:fill="auto"/>
          </w:tcPr>
          <w:p w14:paraId="43F2977D" w14:textId="398D7A79" w:rsidR="001E6537" w:rsidRPr="001E6537" w:rsidRDefault="001E6537" w:rsidP="001E6537">
            <w:pPr>
              <w:ind w:firstLine="0"/>
            </w:pPr>
            <w:r>
              <w:t>S. Jones</w:t>
            </w:r>
          </w:p>
        </w:tc>
        <w:tc>
          <w:tcPr>
            <w:tcW w:w="2179" w:type="dxa"/>
            <w:shd w:val="clear" w:color="auto" w:fill="auto"/>
          </w:tcPr>
          <w:p w14:paraId="4CAA647C" w14:textId="03A046E8" w:rsidR="001E6537" w:rsidRPr="001E6537" w:rsidRDefault="001E6537" w:rsidP="001E6537">
            <w:pPr>
              <w:ind w:firstLine="0"/>
            </w:pPr>
            <w:r>
              <w:t>W. Jones</w:t>
            </w:r>
          </w:p>
        </w:tc>
        <w:tc>
          <w:tcPr>
            <w:tcW w:w="2180" w:type="dxa"/>
            <w:shd w:val="clear" w:color="auto" w:fill="auto"/>
          </w:tcPr>
          <w:p w14:paraId="3FDDCD3A" w14:textId="36CCE8AE" w:rsidR="001E6537" w:rsidRPr="001E6537" w:rsidRDefault="001E6537" w:rsidP="001E6537">
            <w:pPr>
              <w:ind w:firstLine="0"/>
            </w:pPr>
            <w:r>
              <w:t>Jordan</w:t>
            </w:r>
          </w:p>
        </w:tc>
      </w:tr>
      <w:tr w:rsidR="001E6537" w:rsidRPr="001E6537" w14:paraId="7937E5FC" w14:textId="77777777" w:rsidTr="001E6537">
        <w:tc>
          <w:tcPr>
            <w:tcW w:w="2179" w:type="dxa"/>
            <w:shd w:val="clear" w:color="auto" w:fill="auto"/>
          </w:tcPr>
          <w:p w14:paraId="7C263D03" w14:textId="6E07301A" w:rsidR="001E6537" w:rsidRPr="001E6537" w:rsidRDefault="001E6537" w:rsidP="001E6537">
            <w:pPr>
              <w:ind w:firstLine="0"/>
            </w:pPr>
            <w:r>
              <w:t>Kilmartin</w:t>
            </w:r>
          </w:p>
        </w:tc>
        <w:tc>
          <w:tcPr>
            <w:tcW w:w="2179" w:type="dxa"/>
            <w:shd w:val="clear" w:color="auto" w:fill="auto"/>
          </w:tcPr>
          <w:p w14:paraId="61FF9E04" w14:textId="24CD4DEF" w:rsidR="001E6537" w:rsidRPr="001E6537" w:rsidRDefault="001E6537" w:rsidP="001E6537">
            <w:pPr>
              <w:ind w:firstLine="0"/>
            </w:pPr>
            <w:r>
              <w:t>Kirby</w:t>
            </w:r>
          </w:p>
        </w:tc>
        <w:tc>
          <w:tcPr>
            <w:tcW w:w="2180" w:type="dxa"/>
            <w:shd w:val="clear" w:color="auto" w:fill="auto"/>
          </w:tcPr>
          <w:p w14:paraId="265DD818" w14:textId="7333804B" w:rsidR="001E6537" w:rsidRPr="001E6537" w:rsidRDefault="001E6537" w:rsidP="001E6537">
            <w:pPr>
              <w:ind w:firstLine="0"/>
            </w:pPr>
            <w:r>
              <w:t>Landing</w:t>
            </w:r>
          </w:p>
        </w:tc>
      </w:tr>
      <w:tr w:rsidR="001E6537" w:rsidRPr="001E6537" w14:paraId="71B04EB2" w14:textId="77777777" w:rsidTr="001E6537">
        <w:tc>
          <w:tcPr>
            <w:tcW w:w="2179" w:type="dxa"/>
            <w:shd w:val="clear" w:color="auto" w:fill="auto"/>
          </w:tcPr>
          <w:p w14:paraId="707EE982" w14:textId="19CDBF79" w:rsidR="001E6537" w:rsidRPr="001E6537" w:rsidRDefault="001E6537" w:rsidP="001E6537">
            <w:pPr>
              <w:ind w:firstLine="0"/>
            </w:pPr>
            <w:r>
              <w:t>Lawson</w:t>
            </w:r>
          </w:p>
        </w:tc>
        <w:tc>
          <w:tcPr>
            <w:tcW w:w="2179" w:type="dxa"/>
            <w:shd w:val="clear" w:color="auto" w:fill="auto"/>
          </w:tcPr>
          <w:p w14:paraId="4FD10EE5" w14:textId="0537531C" w:rsidR="001E6537" w:rsidRPr="001E6537" w:rsidRDefault="001E6537" w:rsidP="001E6537">
            <w:pPr>
              <w:ind w:firstLine="0"/>
            </w:pPr>
            <w:r>
              <w:t>Leber</w:t>
            </w:r>
          </w:p>
        </w:tc>
        <w:tc>
          <w:tcPr>
            <w:tcW w:w="2180" w:type="dxa"/>
            <w:shd w:val="clear" w:color="auto" w:fill="auto"/>
          </w:tcPr>
          <w:p w14:paraId="22354BF9" w14:textId="367C1DF5" w:rsidR="001E6537" w:rsidRPr="001E6537" w:rsidRDefault="001E6537" w:rsidP="001E6537">
            <w:pPr>
              <w:ind w:firstLine="0"/>
            </w:pPr>
            <w:r>
              <w:t>Ligon</w:t>
            </w:r>
          </w:p>
        </w:tc>
      </w:tr>
      <w:tr w:rsidR="001E6537" w:rsidRPr="001E6537" w14:paraId="18739BCB" w14:textId="77777777" w:rsidTr="001E6537">
        <w:tc>
          <w:tcPr>
            <w:tcW w:w="2179" w:type="dxa"/>
            <w:shd w:val="clear" w:color="auto" w:fill="auto"/>
          </w:tcPr>
          <w:p w14:paraId="13C7E832" w14:textId="5296101A" w:rsidR="001E6537" w:rsidRPr="001E6537" w:rsidRDefault="001E6537" w:rsidP="001E6537">
            <w:pPr>
              <w:ind w:firstLine="0"/>
            </w:pPr>
            <w:r>
              <w:t>Long</w:t>
            </w:r>
          </w:p>
        </w:tc>
        <w:tc>
          <w:tcPr>
            <w:tcW w:w="2179" w:type="dxa"/>
            <w:shd w:val="clear" w:color="auto" w:fill="auto"/>
          </w:tcPr>
          <w:p w14:paraId="77237E6F" w14:textId="61F495F4" w:rsidR="001E6537" w:rsidRPr="001E6537" w:rsidRDefault="001E6537" w:rsidP="001E6537">
            <w:pPr>
              <w:ind w:firstLine="0"/>
            </w:pPr>
            <w:r>
              <w:t>Lowe</w:t>
            </w:r>
          </w:p>
        </w:tc>
        <w:tc>
          <w:tcPr>
            <w:tcW w:w="2180" w:type="dxa"/>
            <w:shd w:val="clear" w:color="auto" w:fill="auto"/>
          </w:tcPr>
          <w:p w14:paraId="27B651FA" w14:textId="7F2989AE" w:rsidR="001E6537" w:rsidRPr="001E6537" w:rsidRDefault="001E6537" w:rsidP="001E6537">
            <w:pPr>
              <w:ind w:firstLine="0"/>
            </w:pPr>
            <w:r>
              <w:t>Magnuson</w:t>
            </w:r>
          </w:p>
        </w:tc>
      </w:tr>
      <w:tr w:rsidR="001E6537" w:rsidRPr="001E6537" w14:paraId="55C4E1E2" w14:textId="77777777" w:rsidTr="001E6537">
        <w:tc>
          <w:tcPr>
            <w:tcW w:w="2179" w:type="dxa"/>
            <w:shd w:val="clear" w:color="auto" w:fill="auto"/>
          </w:tcPr>
          <w:p w14:paraId="262C8886" w14:textId="7793C275" w:rsidR="001E6537" w:rsidRPr="001E6537" w:rsidRDefault="001E6537" w:rsidP="001E6537">
            <w:pPr>
              <w:ind w:firstLine="0"/>
            </w:pPr>
            <w:r>
              <w:t>May</w:t>
            </w:r>
          </w:p>
        </w:tc>
        <w:tc>
          <w:tcPr>
            <w:tcW w:w="2179" w:type="dxa"/>
            <w:shd w:val="clear" w:color="auto" w:fill="auto"/>
          </w:tcPr>
          <w:p w14:paraId="157E44FD" w14:textId="7A97F238" w:rsidR="001E6537" w:rsidRPr="001E6537" w:rsidRDefault="001E6537" w:rsidP="001E6537">
            <w:pPr>
              <w:ind w:firstLine="0"/>
            </w:pPr>
            <w:r>
              <w:t>McCabe</w:t>
            </w:r>
          </w:p>
        </w:tc>
        <w:tc>
          <w:tcPr>
            <w:tcW w:w="2180" w:type="dxa"/>
            <w:shd w:val="clear" w:color="auto" w:fill="auto"/>
          </w:tcPr>
          <w:p w14:paraId="28295C41" w14:textId="323447F4" w:rsidR="001E6537" w:rsidRPr="001E6537" w:rsidRDefault="001E6537" w:rsidP="001E6537">
            <w:pPr>
              <w:ind w:firstLine="0"/>
            </w:pPr>
            <w:r>
              <w:t>McCravy</w:t>
            </w:r>
          </w:p>
        </w:tc>
      </w:tr>
      <w:tr w:rsidR="001E6537" w:rsidRPr="001E6537" w14:paraId="5999C709" w14:textId="77777777" w:rsidTr="001E6537">
        <w:tc>
          <w:tcPr>
            <w:tcW w:w="2179" w:type="dxa"/>
            <w:shd w:val="clear" w:color="auto" w:fill="auto"/>
          </w:tcPr>
          <w:p w14:paraId="7D1A84BF" w14:textId="1AB92DFD" w:rsidR="001E6537" w:rsidRPr="001E6537" w:rsidRDefault="001E6537" w:rsidP="001E6537">
            <w:pPr>
              <w:ind w:firstLine="0"/>
            </w:pPr>
            <w:r>
              <w:t>McDaniel</w:t>
            </w:r>
          </w:p>
        </w:tc>
        <w:tc>
          <w:tcPr>
            <w:tcW w:w="2179" w:type="dxa"/>
            <w:shd w:val="clear" w:color="auto" w:fill="auto"/>
          </w:tcPr>
          <w:p w14:paraId="7D6397EE" w14:textId="4D260E4A" w:rsidR="001E6537" w:rsidRPr="001E6537" w:rsidRDefault="001E6537" w:rsidP="001E6537">
            <w:pPr>
              <w:ind w:firstLine="0"/>
            </w:pPr>
            <w:r>
              <w:t>McGinnis</w:t>
            </w:r>
          </w:p>
        </w:tc>
        <w:tc>
          <w:tcPr>
            <w:tcW w:w="2180" w:type="dxa"/>
            <w:shd w:val="clear" w:color="auto" w:fill="auto"/>
          </w:tcPr>
          <w:p w14:paraId="70C89219" w14:textId="47FEFC62" w:rsidR="001E6537" w:rsidRPr="001E6537" w:rsidRDefault="001E6537" w:rsidP="001E6537">
            <w:pPr>
              <w:ind w:firstLine="0"/>
            </w:pPr>
            <w:r>
              <w:t>Mitchell</w:t>
            </w:r>
          </w:p>
        </w:tc>
      </w:tr>
      <w:tr w:rsidR="001E6537" w:rsidRPr="001E6537" w14:paraId="08F1156F" w14:textId="77777777" w:rsidTr="001E6537">
        <w:tc>
          <w:tcPr>
            <w:tcW w:w="2179" w:type="dxa"/>
            <w:shd w:val="clear" w:color="auto" w:fill="auto"/>
          </w:tcPr>
          <w:p w14:paraId="7B758B25" w14:textId="1C250ABA" w:rsidR="001E6537" w:rsidRPr="001E6537" w:rsidRDefault="001E6537" w:rsidP="001E6537">
            <w:pPr>
              <w:ind w:firstLine="0"/>
            </w:pPr>
            <w:r>
              <w:t>J. Moore</w:t>
            </w:r>
          </w:p>
        </w:tc>
        <w:tc>
          <w:tcPr>
            <w:tcW w:w="2179" w:type="dxa"/>
            <w:shd w:val="clear" w:color="auto" w:fill="auto"/>
          </w:tcPr>
          <w:p w14:paraId="6767F357" w14:textId="54195437" w:rsidR="001E6537" w:rsidRPr="001E6537" w:rsidRDefault="001E6537" w:rsidP="001E6537">
            <w:pPr>
              <w:ind w:firstLine="0"/>
            </w:pPr>
            <w:r>
              <w:t>T. Moore</w:t>
            </w:r>
          </w:p>
        </w:tc>
        <w:tc>
          <w:tcPr>
            <w:tcW w:w="2180" w:type="dxa"/>
            <w:shd w:val="clear" w:color="auto" w:fill="auto"/>
          </w:tcPr>
          <w:p w14:paraId="19EF35D6" w14:textId="6AC0A93B" w:rsidR="001E6537" w:rsidRPr="001E6537" w:rsidRDefault="001E6537" w:rsidP="001E6537">
            <w:pPr>
              <w:ind w:firstLine="0"/>
            </w:pPr>
            <w:r>
              <w:t>T. A. Morgan</w:t>
            </w:r>
          </w:p>
        </w:tc>
      </w:tr>
      <w:tr w:rsidR="001E6537" w:rsidRPr="001E6537" w14:paraId="4B25B266" w14:textId="77777777" w:rsidTr="001E6537">
        <w:tc>
          <w:tcPr>
            <w:tcW w:w="2179" w:type="dxa"/>
            <w:shd w:val="clear" w:color="auto" w:fill="auto"/>
          </w:tcPr>
          <w:p w14:paraId="23CFE9C4" w14:textId="7C2921CF" w:rsidR="001E6537" w:rsidRPr="001E6537" w:rsidRDefault="001E6537" w:rsidP="001E6537">
            <w:pPr>
              <w:ind w:firstLine="0"/>
            </w:pPr>
            <w:r>
              <w:t>Moss</w:t>
            </w:r>
          </w:p>
        </w:tc>
        <w:tc>
          <w:tcPr>
            <w:tcW w:w="2179" w:type="dxa"/>
            <w:shd w:val="clear" w:color="auto" w:fill="auto"/>
          </w:tcPr>
          <w:p w14:paraId="7A47BEA5" w14:textId="5102F92F" w:rsidR="001E6537" w:rsidRPr="001E6537" w:rsidRDefault="001E6537" w:rsidP="001E6537">
            <w:pPr>
              <w:ind w:firstLine="0"/>
            </w:pPr>
            <w:r>
              <w:t>Murphy</w:t>
            </w:r>
          </w:p>
        </w:tc>
        <w:tc>
          <w:tcPr>
            <w:tcW w:w="2180" w:type="dxa"/>
            <w:shd w:val="clear" w:color="auto" w:fill="auto"/>
          </w:tcPr>
          <w:p w14:paraId="2D69B3DB" w14:textId="7A1E6AFE" w:rsidR="001E6537" w:rsidRPr="001E6537" w:rsidRDefault="001E6537" w:rsidP="001E6537">
            <w:pPr>
              <w:ind w:firstLine="0"/>
            </w:pPr>
            <w:r>
              <w:t>Neese</w:t>
            </w:r>
          </w:p>
        </w:tc>
      </w:tr>
      <w:tr w:rsidR="001E6537" w:rsidRPr="001E6537" w14:paraId="34A20C5C" w14:textId="77777777" w:rsidTr="001E6537">
        <w:tc>
          <w:tcPr>
            <w:tcW w:w="2179" w:type="dxa"/>
            <w:shd w:val="clear" w:color="auto" w:fill="auto"/>
          </w:tcPr>
          <w:p w14:paraId="0039C4BB" w14:textId="7BFB9A31" w:rsidR="001E6537" w:rsidRPr="001E6537" w:rsidRDefault="001E6537" w:rsidP="001E6537">
            <w:pPr>
              <w:ind w:firstLine="0"/>
            </w:pPr>
            <w:r>
              <w:t>B. Newton</w:t>
            </w:r>
          </w:p>
        </w:tc>
        <w:tc>
          <w:tcPr>
            <w:tcW w:w="2179" w:type="dxa"/>
            <w:shd w:val="clear" w:color="auto" w:fill="auto"/>
          </w:tcPr>
          <w:p w14:paraId="433CECF6" w14:textId="7E5736D1" w:rsidR="001E6537" w:rsidRPr="001E6537" w:rsidRDefault="001E6537" w:rsidP="001E6537">
            <w:pPr>
              <w:ind w:firstLine="0"/>
            </w:pPr>
            <w:r>
              <w:t>W. Newton</w:t>
            </w:r>
          </w:p>
        </w:tc>
        <w:tc>
          <w:tcPr>
            <w:tcW w:w="2180" w:type="dxa"/>
            <w:shd w:val="clear" w:color="auto" w:fill="auto"/>
          </w:tcPr>
          <w:p w14:paraId="135B6799" w14:textId="72DEFB37" w:rsidR="001E6537" w:rsidRPr="001E6537" w:rsidRDefault="001E6537" w:rsidP="001E6537">
            <w:pPr>
              <w:ind w:firstLine="0"/>
            </w:pPr>
            <w:r>
              <w:t>Nutt</w:t>
            </w:r>
          </w:p>
        </w:tc>
      </w:tr>
      <w:tr w:rsidR="001E6537" w:rsidRPr="001E6537" w14:paraId="575D8D6B" w14:textId="77777777" w:rsidTr="001E6537">
        <w:tc>
          <w:tcPr>
            <w:tcW w:w="2179" w:type="dxa"/>
            <w:shd w:val="clear" w:color="auto" w:fill="auto"/>
          </w:tcPr>
          <w:p w14:paraId="47C0EC9B" w14:textId="6F586098" w:rsidR="001E6537" w:rsidRPr="001E6537" w:rsidRDefault="001E6537" w:rsidP="001E6537">
            <w:pPr>
              <w:ind w:firstLine="0"/>
            </w:pPr>
            <w:r>
              <w:t>O'Neal</w:t>
            </w:r>
          </w:p>
        </w:tc>
        <w:tc>
          <w:tcPr>
            <w:tcW w:w="2179" w:type="dxa"/>
            <w:shd w:val="clear" w:color="auto" w:fill="auto"/>
          </w:tcPr>
          <w:p w14:paraId="4F41BF37" w14:textId="2C7E8B8D" w:rsidR="001E6537" w:rsidRPr="001E6537" w:rsidRDefault="001E6537" w:rsidP="001E6537">
            <w:pPr>
              <w:ind w:firstLine="0"/>
            </w:pPr>
            <w:r>
              <w:t>Oremus</w:t>
            </w:r>
          </w:p>
        </w:tc>
        <w:tc>
          <w:tcPr>
            <w:tcW w:w="2180" w:type="dxa"/>
            <w:shd w:val="clear" w:color="auto" w:fill="auto"/>
          </w:tcPr>
          <w:p w14:paraId="285170B5" w14:textId="0DBC5C18" w:rsidR="001E6537" w:rsidRPr="001E6537" w:rsidRDefault="001E6537" w:rsidP="001E6537">
            <w:pPr>
              <w:ind w:firstLine="0"/>
            </w:pPr>
            <w:r>
              <w:t>Ott</w:t>
            </w:r>
          </w:p>
        </w:tc>
      </w:tr>
      <w:tr w:rsidR="001E6537" w:rsidRPr="001E6537" w14:paraId="25CB990D" w14:textId="77777777" w:rsidTr="001E6537">
        <w:tc>
          <w:tcPr>
            <w:tcW w:w="2179" w:type="dxa"/>
            <w:shd w:val="clear" w:color="auto" w:fill="auto"/>
          </w:tcPr>
          <w:p w14:paraId="3B072E85" w14:textId="0E25BD38" w:rsidR="001E6537" w:rsidRPr="001E6537" w:rsidRDefault="001E6537" w:rsidP="001E6537">
            <w:pPr>
              <w:ind w:firstLine="0"/>
            </w:pPr>
            <w:r>
              <w:t>Pace</w:t>
            </w:r>
          </w:p>
        </w:tc>
        <w:tc>
          <w:tcPr>
            <w:tcW w:w="2179" w:type="dxa"/>
            <w:shd w:val="clear" w:color="auto" w:fill="auto"/>
          </w:tcPr>
          <w:p w14:paraId="1D906655" w14:textId="58D8BF2B" w:rsidR="001E6537" w:rsidRPr="001E6537" w:rsidRDefault="001E6537" w:rsidP="001E6537">
            <w:pPr>
              <w:ind w:firstLine="0"/>
            </w:pPr>
            <w:r>
              <w:t>Pedalino</w:t>
            </w:r>
          </w:p>
        </w:tc>
        <w:tc>
          <w:tcPr>
            <w:tcW w:w="2180" w:type="dxa"/>
            <w:shd w:val="clear" w:color="auto" w:fill="auto"/>
          </w:tcPr>
          <w:p w14:paraId="47B27F54" w14:textId="0E2ACCCF" w:rsidR="001E6537" w:rsidRPr="001E6537" w:rsidRDefault="001E6537" w:rsidP="001E6537">
            <w:pPr>
              <w:ind w:firstLine="0"/>
            </w:pPr>
            <w:r>
              <w:t>Pendarvis</w:t>
            </w:r>
          </w:p>
        </w:tc>
      </w:tr>
      <w:tr w:rsidR="001E6537" w:rsidRPr="001E6537" w14:paraId="7C712908" w14:textId="77777777" w:rsidTr="001E6537">
        <w:tc>
          <w:tcPr>
            <w:tcW w:w="2179" w:type="dxa"/>
            <w:shd w:val="clear" w:color="auto" w:fill="auto"/>
          </w:tcPr>
          <w:p w14:paraId="0EBB51E8" w14:textId="1AFFE22A" w:rsidR="001E6537" w:rsidRPr="001E6537" w:rsidRDefault="001E6537" w:rsidP="001E6537">
            <w:pPr>
              <w:ind w:firstLine="0"/>
            </w:pPr>
            <w:r>
              <w:t>Pope</w:t>
            </w:r>
          </w:p>
        </w:tc>
        <w:tc>
          <w:tcPr>
            <w:tcW w:w="2179" w:type="dxa"/>
            <w:shd w:val="clear" w:color="auto" w:fill="auto"/>
          </w:tcPr>
          <w:p w14:paraId="4341DE03" w14:textId="65942B3D" w:rsidR="001E6537" w:rsidRPr="001E6537" w:rsidRDefault="001E6537" w:rsidP="001E6537">
            <w:pPr>
              <w:ind w:firstLine="0"/>
            </w:pPr>
            <w:r>
              <w:t>Rivers</w:t>
            </w:r>
          </w:p>
        </w:tc>
        <w:tc>
          <w:tcPr>
            <w:tcW w:w="2180" w:type="dxa"/>
            <w:shd w:val="clear" w:color="auto" w:fill="auto"/>
          </w:tcPr>
          <w:p w14:paraId="50EF03C9" w14:textId="004BB608" w:rsidR="001E6537" w:rsidRPr="001E6537" w:rsidRDefault="001E6537" w:rsidP="001E6537">
            <w:pPr>
              <w:ind w:firstLine="0"/>
            </w:pPr>
            <w:r>
              <w:t>Robbins</w:t>
            </w:r>
          </w:p>
        </w:tc>
      </w:tr>
      <w:tr w:rsidR="001E6537" w:rsidRPr="001E6537" w14:paraId="4F2B4512" w14:textId="77777777" w:rsidTr="001E6537">
        <w:tc>
          <w:tcPr>
            <w:tcW w:w="2179" w:type="dxa"/>
            <w:shd w:val="clear" w:color="auto" w:fill="auto"/>
          </w:tcPr>
          <w:p w14:paraId="1C401125" w14:textId="7392EF79" w:rsidR="001E6537" w:rsidRPr="001E6537" w:rsidRDefault="001E6537" w:rsidP="001E6537">
            <w:pPr>
              <w:ind w:firstLine="0"/>
            </w:pPr>
            <w:r>
              <w:t>Rose</w:t>
            </w:r>
          </w:p>
        </w:tc>
        <w:tc>
          <w:tcPr>
            <w:tcW w:w="2179" w:type="dxa"/>
            <w:shd w:val="clear" w:color="auto" w:fill="auto"/>
          </w:tcPr>
          <w:p w14:paraId="60DE6805" w14:textId="66F9F95B" w:rsidR="001E6537" w:rsidRPr="001E6537" w:rsidRDefault="001E6537" w:rsidP="001E6537">
            <w:pPr>
              <w:ind w:firstLine="0"/>
            </w:pPr>
            <w:r>
              <w:t>Rutherford</w:t>
            </w:r>
          </w:p>
        </w:tc>
        <w:tc>
          <w:tcPr>
            <w:tcW w:w="2180" w:type="dxa"/>
            <w:shd w:val="clear" w:color="auto" w:fill="auto"/>
          </w:tcPr>
          <w:p w14:paraId="4F496EC4" w14:textId="1EDFFECA" w:rsidR="001E6537" w:rsidRPr="001E6537" w:rsidRDefault="001E6537" w:rsidP="001E6537">
            <w:pPr>
              <w:ind w:firstLine="0"/>
            </w:pPr>
            <w:r>
              <w:t>Sandifer</w:t>
            </w:r>
          </w:p>
        </w:tc>
      </w:tr>
      <w:tr w:rsidR="001E6537" w:rsidRPr="001E6537" w14:paraId="2E1A7A2A" w14:textId="77777777" w:rsidTr="001E6537">
        <w:tc>
          <w:tcPr>
            <w:tcW w:w="2179" w:type="dxa"/>
            <w:shd w:val="clear" w:color="auto" w:fill="auto"/>
          </w:tcPr>
          <w:p w14:paraId="4A05A4A5" w14:textId="123E3FFC" w:rsidR="001E6537" w:rsidRPr="001E6537" w:rsidRDefault="001E6537" w:rsidP="001E6537">
            <w:pPr>
              <w:ind w:firstLine="0"/>
            </w:pPr>
            <w:r>
              <w:t>Schuessler</w:t>
            </w:r>
          </w:p>
        </w:tc>
        <w:tc>
          <w:tcPr>
            <w:tcW w:w="2179" w:type="dxa"/>
            <w:shd w:val="clear" w:color="auto" w:fill="auto"/>
          </w:tcPr>
          <w:p w14:paraId="558A375D" w14:textId="79296DA7" w:rsidR="001E6537" w:rsidRPr="001E6537" w:rsidRDefault="001E6537" w:rsidP="001E6537">
            <w:pPr>
              <w:ind w:firstLine="0"/>
            </w:pPr>
            <w:r>
              <w:t>Sessions</w:t>
            </w:r>
          </w:p>
        </w:tc>
        <w:tc>
          <w:tcPr>
            <w:tcW w:w="2180" w:type="dxa"/>
            <w:shd w:val="clear" w:color="auto" w:fill="auto"/>
          </w:tcPr>
          <w:p w14:paraId="327ADA6E" w14:textId="456087F8" w:rsidR="001E6537" w:rsidRPr="001E6537" w:rsidRDefault="001E6537" w:rsidP="001E6537">
            <w:pPr>
              <w:ind w:firstLine="0"/>
            </w:pPr>
            <w:r>
              <w:t>G. M. Smith</w:t>
            </w:r>
          </w:p>
        </w:tc>
      </w:tr>
      <w:tr w:rsidR="001E6537" w:rsidRPr="001E6537" w14:paraId="52678AE7" w14:textId="77777777" w:rsidTr="001E6537">
        <w:tc>
          <w:tcPr>
            <w:tcW w:w="2179" w:type="dxa"/>
            <w:shd w:val="clear" w:color="auto" w:fill="auto"/>
          </w:tcPr>
          <w:p w14:paraId="48CD6CAE" w14:textId="234D08F1" w:rsidR="001E6537" w:rsidRPr="001E6537" w:rsidRDefault="001E6537" w:rsidP="001E6537">
            <w:pPr>
              <w:ind w:firstLine="0"/>
            </w:pPr>
            <w:r>
              <w:t>M. M. Smith</w:t>
            </w:r>
          </w:p>
        </w:tc>
        <w:tc>
          <w:tcPr>
            <w:tcW w:w="2179" w:type="dxa"/>
            <w:shd w:val="clear" w:color="auto" w:fill="auto"/>
          </w:tcPr>
          <w:p w14:paraId="0BCF3DBC" w14:textId="5D5CC2D7" w:rsidR="001E6537" w:rsidRPr="001E6537" w:rsidRDefault="001E6537" w:rsidP="001E6537">
            <w:pPr>
              <w:ind w:firstLine="0"/>
            </w:pPr>
            <w:r>
              <w:t>Stavrinakis</w:t>
            </w:r>
          </w:p>
        </w:tc>
        <w:tc>
          <w:tcPr>
            <w:tcW w:w="2180" w:type="dxa"/>
            <w:shd w:val="clear" w:color="auto" w:fill="auto"/>
          </w:tcPr>
          <w:p w14:paraId="288005B4" w14:textId="4AABA246" w:rsidR="001E6537" w:rsidRPr="001E6537" w:rsidRDefault="001E6537" w:rsidP="001E6537">
            <w:pPr>
              <w:ind w:firstLine="0"/>
            </w:pPr>
            <w:r>
              <w:t>Taylor</w:t>
            </w:r>
          </w:p>
        </w:tc>
      </w:tr>
      <w:tr w:rsidR="001E6537" w:rsidRPr="001E6537" w14:paraId="0688C526" w14:textId="77777777" w:rsidTr="001E6537">
        <w:tc>
          <w:tcPr>
            <w:tcW w:w="2179" w:type="dxa"/>
            <w:shd w:val="clear" w:color="auto" w:fill="auto"/>
          </w:tcPr>
          <w:p w14:paraId="6948A8D1" w14:textId="357D2E0C" w:rsidR="001E6537" w:rsidRPr="001E6537" w:rsidRDefault="001E6537" w:rsidP="001E6537">
            <w:pPr>
              <w:ind w:firstLine="0"/>
            </w:pPr>
            <w:r>
              <w:t>Thayer</w:t>
            </w:r>
          </w:p>
        </w:tc>
        <w:tc>
          <w:tcPr>
            <w:tcW w:w="2179" w:type="dxa"/>
            <w:shd w:val="clear" w:color="auto" w:fill="auto"/>
          </w:tcPr>
          <w:p w14:paraId="23813F28" w14:textId="1E5C5B4D" w:rsidR="001E6537" w:rsidRPr="001E6537" w:rsidRDefault="001E6537" w:rsidP="001E6537">
            <w:pPr>
              <w:ind w:firstLine="0"/>
            </w:pPr>
            <w:r>
              <w:t>Thigpen</w:t>
            </w:r>
          </w:p>
        </w:tc>
        <w:tc>
          <w:tcPr>
            <w:tcW w:w="2180" w:type="dxa"/>
            <w:shd w:val="clear" w:color="auto" w:fill="auto"/>
          </w:tcPr>
          <w:p w14:paraId="3060A438" w14:textId="582763C0" w:rsidR="001E6537" w:rsidRPr="001E6537" w:rsidRDefault="001E6537" w:rsidP="001E6537">
            <w:pPr>
              <w:ind w:firstLine="0"/>
            </w:pPr>
            <w:r>
              <w:t>Trantham</w:t>
            </w:r>
          </w:p>
        </w:tc>
      </w:tr>
      <w:tr w:rsidR="001E6537" w:rsidRPr="001E6537" w14:paraId="46A66DDD" w14:textId="77777777" w:rsidTr="001E6537">
        <w:tc>
          <w:tcPr>
            <w:tcW w:w="2179" w:type="dxa"/>
            <w:shd w:val="clear" w:color="auto" w:fill="auto"/>
          </w:tcPr>
          <w:p w14:paraId="47FFFD40" w14:textId="7A2AA13A" w:rsidR="001E6537" w:rsidRPr="001E6537" w:rsidRDefault="001E6537" w:rsidP="001E6537">
            <w:pPr>
              <w:ind w:firstLine="0"/>
            </w:pPr>
            <w:r>
              <w:t>Vaughan</w:t>
            </w:r>
          </w:p>
        </w:tc>
        <w:tc>
          <w:tcPr>
            <w:tcW w:w="2179" w:type="dxa"/>
            <w:shd w:val="clear" w:color="auto" w:fill="auto"/>
          </w:tcPr>
          <w:p w14:paraId="42A34DCD" w14:textId="50781E2A" w:rsidR="001E6537" w:rsidRPr="001E6537" w:rsidRDefault="001E6537" w:rsidP="001E6537">
            <w:pPr>
              <w:ind w:firstLine="0"/>
            </w:pPr>
            <w:r>
              <w:t>Weeks</w:t>
            </w:r>
          </w:p>
        </w:tc>
        <w:tc>
          <w:tcPr>
            <w:tcW w:w="2180" w:type="dxa"/>
            <w:shd w:val="clear" w:color="auto" w:fill="auto"/>
          </w:tcPr>
          <w:p w14:paraId="0DEC8B3D" w14:textId="2B2A00E8" w:rsidR="001E6537" w:rsidRPr="001E6537" w:rsidRDefault="001E6537" w:rsidP="001E6537">
            <w:pPr>
              <w:ind w:firstLine="0"/>
            </w:pPr>
            <w:r>
              <w:t>Wetmore</w:t>
            </w:r>
          </w:p>
        </w:tc>
      </w:tr>
      <w:tr w:rsidR="001E6537" w:rsidRPr="001E6537" w14:paraId="2FA44B1C" w14:textId="77777777" w:rsidTr="001E6537">
        <w:tc>
          <w:tcPr>
            <w:tcW w:w="2179" w:type="dxa"/>
            <w:shd w:val="clear" w:color="auto" w:fill="auto"/>
          </w:tcPr>
          <w:p w14:paraId="79D194CB" w14:textId="0571A159" w:rsidR="001E6537" w:rsidRPr="001E6537" w:rsidRDefault="001E6537" w:rsidP="001E6537">
            <w:pPr>
              <w:keepNext/>
              <w:ind w:firstLine="0"/>
            </w:pPr>
            <w:r>
              <w:t>Wheeler</w:t>
            </w:r>
          </w:p>
        </w:tc>
        <w:tc>
          <w:tcPr>
            <w:tcW w:w="2179" w:type="dxa"/>
            <w:shd w:val="clear" w:color="auto" w:fill="auto"/>
          </w:tcPr>
          <w:p w14:paraId="784623F5" w14:textId="7347775F" w:rsidR="001E6537" w:rsidRPr="001E6537" w:rsidRDefault="001E6537" w:rsidP="001E6537">
            <w:pPr>
              <w:keepNext/>
              <w:ind w:firstLine="0"/>
            </w:pPr>
            <w:r>
              <w:t>White</w:t>
            </w:r>
          </w:p>
        </w:tc>
        <w:tc>
          <w:tcPr>
            <w:tcW w:w="2180" w:type="dxa"/>
            <w:shd w:val="clear" w:color="auto" w:fill="auto"/>
          </w:tcPr>
          <w:p w14:paraId="35DE63B8" w14:textId="17BB5F84" w:rsidR="001E6537" w:rsidRPr="001E6537" w:rsidRDefault="001E6537" w:rsidP="001E6537">
            <w:pPr>
              <w:keepNext/>
              <w:ind w:firstLine="0"/>
            </w:pPr>
            <w:r>
              <w:t>Whitmire</w:t>
            </w:r>
          </w:p>
        </w:tc>
      </w:tr>
      <w:tr w:rsidR="001E6537" w:rsidRPr="001E6537" w14:paraId="60F12889" w14:textId="77777777" w:rsidTr="001E6537">
        <w:tc>
          <w:tcPr>
            <w:tcW w:w="2179" w:type="dxa"/>
            <w:shd w:val="clear" w:color="auto" w:fill="auto"/>
          </w:tcPr>
          <w:p w14:paraId="4CE22CAA" w14:textId="0A4C02EE" w:rsidR="001E6537" w:rsidRPr="001E6537" w:rsidRDefault="001E6537" w:rsidP="001E6537">
            <w:pPr>
              <w:keepNext/>
              <w:ind w:firstLine="0"/>
            </w:pPr>
            <w:r>
              <w:t>Williams</w:t>
            </w:r>
          </w:p>
        </w:tc>
        <w:tc>
          <w:tcPr>
            <w:tcW w:w="2179" w:type="dxa"/>
            <w:shd w:val="clear" w:color="auto" w:fill="auto"/>
          </w:tcPr>
          <w:p w14:paraId="1BD85824" w14:textId="21190BE0" w:rsidR="001E6537" w:rsidRPr="001E6537" w:rsidRDefault="001E6537" w:rsidP="001E6537">
            <w:pPr>
              <w:keepNext/>
              <w:ind w:firstLine="0"/>
            </w:pPr>
            <w:r>
              <w:t>Wooten</w:t>
            </w:r>
          </w:p>
        </w:tc>
        <w:tc>
          <w:tcPr>
            <w:tcW w:w="2180" w:type="dxa"/>
            <w:shd w:val="clear" w:color="auto" w:fill="auto"/>
          </w:tcPr>
          <w:p w14:paraId="55BA2382" w14:textId="58E958AE" w:rsidR="001E6537" w:rsidRPr="001E6537" w:rsidRDefault="001E6537" w:rsidP="001E6537">
            <w:pPr>
              <w:keepNext/>
              <w:ind w:firstLine="0"/>
            </w:pPr>
            <w:r>
              <w:t>Yow</w:t>
            </w:r>
          </w:p>
        </w:tc>
      </w:tr>
    </w:tbl>
    <w:p w14:paraId="7E2FC2A4" w14:textId="77777777" w:rsidR="001E6537" w:rsidRDefault="001E6537" w:rsidP="001E6537"/>
    <w:p w14:paraId="7A737E63" w14:textId="094AF73B" w:rsidR="001E6537" w:rsidRDefault="001E6537" w:rsidP="001E6537">
      <w:pPr>
        <w:jc w:val="center"/>
        <w:rPr>
          <w:b/>
        </w:rPr>
      </w:pPr>
      <w:r w:rsidRPr="001E6537">
        <w:rPr>
          <w:b/>
        </w:rPr>
        <w:t>Total--111</w:t>
      </w:r>
    </w:p>
    <w:p w14:paraId="1262458F" w14:textId="77777777" w:rsidR="001E6537" w:rsidRDefault="001E6537" w:rsidP="001E6537">
      <w:pPr>
        <w:jc w:val="center"/>
        <w:rPr>
          <w:b/>
        </w:rPr>
      </w:pPr>
    </w:p>
    <w:p w14:paraId="671440C4" w14:textId="77777777" w:rsidR="001E6537" w:rsidRDefault="001E6537" w:rsidP="001E6537">
      <w:pPr>
        <w:ind w:firstLine="0"/>
      </w:pPr>
      <w:r w:rsidRPr="001E6537">
        <w:t xml:space="preserve"> </w:t>
      </w:r>
      <w:r>
        <w:t>Those who voted in the negative are:</w:t>
      </w:r>
    </w:p>
    <w:p w14:paraId="3B65B452" w14:textId="77777777" w:rsidR="001E6537" w:rsidRDefault="001E6537" w:rsidP="001E6537"/>
    <w:p w14:paraId="57F02F64" w14:textId="77777777" w:rsidR="001E6537" w:rsidRDefault="001E6537" w:rsidP="001E6537">
      <w:pPr>
        <w:jc w:val="center"/>
        <w:rPr>
          <w:b/>
        </w:rPr>
      </w:pPr>
      <w:r w:rsidRPr="001E6537">
        <w:rPr>
          <w:b/>
        </w:rPr>
        <w:t>Total--0</w:t>
      </w:r>
    </w:p>
    <w:p w14:paraId="564B473C" w14:textId="3456E845" w:rsidR="001E6537" w:rsidRDefault="001E6537" w:rsidP="001E6537">
      <w:pPr>
        <w:jc w:val="center"/>
        <w:rPr>
          <w:b/>
        </w:rPr>
      </w:pPr>
    </w:p>
    <w:p w14:paraId="5B1D632A" w14:textId="77777777" w:rsidR="001E6537" w:rsidRDefault="001E6537" w:rsidP="001E6537">
      <w:r>
        <w:t>The Senate Amendments were agreed to, and the Bill having received three readings in both Houses, it was ordered that the title be changed to that of an Act, and that it be enrolled for ratification.</w:t>
      </w:r>
    </w:p>
    <w:p w14:paraId="7EF571C6" w14:textId="77777777" w:rsidR="001E6537" w:rsidRDefault="001E6537" w:rsidP="001E6537"/>
    <w:p w14:paraId="0090A6DD" w14:textId="5BBF06FD" w:rsidR="001E6537" w:rsidRDefault="001E6537" w:rsidP="001E6537">
      <w:pPr>
        <w:keepNext/>
        <w:jc w:val="center"/>
        <w:rPr>
          <w:b/>
        </w:rPr>
      </w:pPr>
      <w:r w:rsidRPr="001E6537">
        <w:rPr>
          <w:b/>
        </w:rPr>
        <w:t>H. 4927--SENT TO THE SENATE</w:t>
      </w:r>
    </w:p>
    <w:p w14:paraId="128B46AE" w14:textId="5A4A6B51" w:rsidR="001E6537" w:rsidRDefault="001E6537" w:rsidP="001E6537">
      <w:pPr>
        <w:keepNext/>
      </w:pPr>
      <w:r>
        <w:t>The following Bill was taken up:</w:t>
      </w:r>
    </w:p>
    <w:p w14:paraId="0931238D" w14:textId="77777777" w:rsidR="001E6537" w:rsidRDefault="001E6537" w:rsidP="001E6537">
      <w:pPr>
        <w:keepNext/>
      </w:pPr>
      <w:bookmarkStart w:id="83" w:name="include_clip_start_234"/>
      <w:bookmarkEnd w:id="83"/>
    </w:p>
    <w:p w14:paraId="24464400" w14:textId="77777777" w:rsidR="001E6537" w:rsidRDefault="001E6537" w:rsidP="001E6537">
      <w:r>
        <w:t>H. 4927 -- Reps. Herbkersman, W. Newton, G. M. Smith, Schuessler, B. Newton, Williams, Jefferson and Hewitt: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53BE4785" w14:textId="7C45FEA0" w:rsidR="001E6537" w:rsidRDefault="001E6537" w:rsidP="001E6537">
      <w:bookmarkStart w:id="84" w:name="include_clip_end_234"/>
      <w:bookmarkEnd w:id="84"/>
    </w:p>
    <w:p w14:paraId="7250E10E" w14:textId="77777777" w:rsidR="001E6537" w:rsidRDefault="001E6537" w:rsidP="001E6537">
      <w:r>
        <w:t>Rep. HIOTT demanded the yeas and nays which were taken, resulting as follows:</w:t>
      </w:r>
    </w:p>
    <w:p w14:paraId="6CA15778" w14:textId="23D6C1E9" w:rsidR="001E6537" w:rsidRDefault="001E6537" w:rsidP="001E6537">
      <w:pPr>
        <w:jc w:val="center"/>
      </w:pPr>
      <w:bookmarkStart w:id="85" w:name="vote_start235"/>
      <w:bookmarkEnd w:id="85"/>
      <w:r>
        <w:t>Yeas 91; Nays 18</w:t>
      </w:r>
    </w:p>
    <w:p w14:paraId="3E1FCC96" w14:textId="77777777" w:rsidR="001E6537" w:rsidRDefault="001E6537" w:rsidP="001E6537">
      <w:pPr>
        <w:jc w:val="center"/>
      </w:pPr>
    </w:p>
    <w:p w14:paraId="48B98B92"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10DE92AF" w14:textId="77777777" w:rsidTr="001E6537">
        <w:tc>
          <w:tcPr>
            <w:tcW w:w="2179" w:type="dxa"/>
            <w:shd w:val="clear" w:color="auto" w:fill="auto"/>
          </w:tcPr>
          <w:p w14:paraId="4584B966" w14:textId="5040ECC5" w:rsidR="001E6537" w:rsidRPr="001E6537" w:rsidRDefault="001E6537" w:rsidP="001E6537">
            <w:pPr>
              <w:keepNext/>
              <w:ind w:firstLine="0"/>
            </w:pPr>
            <w:r>
              <w:t>Alexander</w:t>
            </w:r>
          </w:p>
        </w:tc>
        <w:tc>
          <w:tcPr>
            <w:tcW w:w="2179" w:type="dxa"/>
            <w:shd w:val="clear" w:color="auto" w:fill="auto"/>
          </w:tcPr>
          <w:p w14:paraId="0FC9617D" w14:textId="65C82AB0" w:rsidR="001E6537" w:rsidRPr="001E6537" w:rsidRDefault="001E6537" w:rsidP="001E6537">
            <w:pPr>
              <w:keepNext/>
              <w:ind w:firstLine="0"/>
            </w:pPr>
            <w:r>
              <w:t>Anderson</w:t>
            </w:r>
          </w:p>
        </w:tc>
        <w:tc>
          <w:tcPr>
            <w:tcW w:w="2180" w:type="dxa"/>
            <w:shd w:val="clear" w:color="auto" w:fill="auto"/>
          </w:tcPr>
          <w:p w14:paraId="3BADAD4F" w14:textId="4B1A9C12" w:rsidR="001E6537" w:rsidRPr="001E6537" w:rsidRDefault="001E6537" w:rsidP="001E6537">
            <w:pPr>
              <w:keepNext/>
              <w:ind w:firstLine="0"/>
            </w:pPr>
            <w:r>
              <w:t>Bailey</w:t>
            </w:r>
          </w:p>
        </w:tc>
      </w:tr>
      <w:tr w:rsidR="001E6537" w:rsidRPr="001E6537" w14:paraId="7E3FC160" w14:textId="77777777" w:rsidTr="001E6537">
        <w:tc>
          <w:tcPr>
            <w:tcW w:w="2179" w:type="dxa"/>
            <w:shd w:val="clear" w:color="auto" w:fill="auto"/>
          </w:tcPr>
          <w:p w14:paraId="45ADF507" w14:textId="56E23B39" w:rsidR="001E6537" w:rsidRPr="001E6537" w:rsidRDefault="001E6537" w:rsidP="001E6537">
            <w:pPr>
              <w:ind w:firstLine="0"/>
            </w:pPr>
            <w:r>
              <w:t>Bannister</w:t>
            </w:r>
          </w:p>
        </w:tc>
        <w:tc>
          <w:tcPr>
            <w:tcW w:w="2179" w:type="dxa"/>
            <w:shd w:val="clear" w:color="auto" w:fill="auto"/>
          </w:tcPr>
          <w:p w14:paraId="3D9DE2E3" w14:textId="4006EDFF" w:rsidR="001E6537" w:rsidRPr="001E6537" w:rsidRDefault="001E6537" w:rsidP="001E6537">
            <w:pPr>
              <w:ind w:firstLine="0"/>
            </w:pPr>
            <w:r>
              <w:t>Bauer</w:t>
            </w:r>
          </w:p>
        </w:tc>
        <w:tc>
          <w:tcPr>
            <w:tcW w:w="2180" w:type="dxa"/>
            <w:shd w:val="clear" w:color="auto" w:fill="auto"/>
          </w:tcPr>
          <w:p w14:paraId="6D15F408" w14:textId="64E525E1" w:rsidR="001E6537" w:rsidRPr="001E6537" w:rsidRDefault="001E6537" w:rsidP="001E6537">
            <w:pPr>
              <w:ind w:firstLine="0"/>
            </w:pPr>
            <w:r>
              <w:t>Bernstein</w:t>
            </w:r>
          </w:p>
        </w:tc>
      </w:tr>
      <w:tr w:rsidR="001E6537" w:rsidRPr="001E6537" w14:paraId="62E0D183" w14:textId="77777777" w:rsidTr="001E6537">
        <w:tc>
          <w:tcPr>
            <w:tcW w:w="2179" w:type="dxa"/>
            <w:shd w:val="clear" w:color="auto" w:fill="auto"/>
          </w:tcPr>
          <w:p w14:paraId="6EEA846C" w14:textId="45EB0533" w:rsidR="001E6537" w:rsidRPr="001E6537" w:rsidRDefault="001E6537" w:rsidP="001E6537">
            <w:pPr>
              <w:ind w:firstLine="0"/>
            </w:pPr>
            <w:r>
              <w:t>Blackwell</w:t>
            </w:r>
          </w:p>
        </w:tc>
        <w:tc>
          <w:tcPr>
            <w:tcW w:w="2179" w:type="dxa"/>
            <w:shd w:val="clear" w:color="auto" w:fill="auto"/>
          </w:tcPr>
          <w:p w14:paraId="35E70983" w14:textId="643354E9" w:rsidR="001E6537" w:rsidRPr="001E6537" w:rsidRDefault="001E6537" w:rsidP="001E6537">
            <w:pPr>
              <w:ind w:firstLine="0"/>
            </w:pPr>
            <w:r>
              <w:t>Bradley</w:t>
            </w:r>
          </w:p>
        </w:tc>
        <w:tc>
          <w:tcPr>
            <w:tcW w:w="2180" w:type="dxa"/>
            <w:shd w:val="clear" w:color="auto" w:fill="auto"/>
          </w:tcPr>
          <w:p w14:paraId="7B64BE2D" w14:textId="204D5141" w:rsidR="001E6537" w:rsidRPr="001E6537" w:rsidRDefault="001E6537" w:rsidP="001E6537">
            <w:pPr>
              <w:ind w:firstLine="0"/>
            </w:pPr>
            <w:r>
              <w:t>Brewer</w:t>
            </w:r>
          </w:p>
        </w:tc>
      </w:tr>
      <w:tr w:rsidR="001E6537" w:rsidRPr="001E6537" w14:paraId="53BB0BA5" w14:textId="77777777" w:rsidTr="001E6537">
        <w:tc>
          <w:tcPr>
            <w:tcW w:w="2179" w:type="dxa"/>
            <w:shd w:val="clear" w:color="auto" w:fill="auto"/>
          </w:tcPr>
          <w:p w14:paraId="65D27085" w14:textId="5132DF96" w:rsidR="001E6537" w:rsidRPr="001E6537" w:rsidRDefault="001E6537" w:rsidP="001E6537">
            <w:pPr>
              <w:ind w:firstLine="0"/>
            </w:pPr>
            <w:r>
              <w:t>Brittain</w:t>
            </w:r>
          </w:p>
        </w:tc>
        <w:tc>
          <w:tcPr>
            <w:tcW w:w="2179" w:type="dxa"/>
            <w:shd w:val="clear" w:color="auto" w:fill="auto"/>
          </w:tcPr>
          <w:p w14:paraId="553387AA" w14:textId="27B86771" w:rsidR="001E6537" w:rsidRPr="001E6537" w:rsidRDefault="001E6537" w:rsidP="001E6537">
            <w:pPr>
              <w:ind w:firstLine="0"/>
            </w:pPr>
            <w:r>
              <w:t>Bustos</w:t>
            </w:r>
          </w:p>
        </w:tc>
        <w:tc>
          <w:tcPr>
            <w:tcW w:w="2180" w:type="dxa"/>
            <w:shd w:val="clear" w:color="auto" w:fill="auto"/>
          </w:tcPr>
          <w:p w14:paraId="34E86D6F" w14:textId="68652DBE" w:rsidR="001E6537" w:rsidRPr="001E6537" w:rsidRDefault="001E6537" w:rsidP="001E6537">
            <w:pPr>
              <w:ind w:firstLine="0"/>
            </w:pPr>
            <w:r>
              <w:t>Calhoon</w:t>
            </w:r>
          </w:p>
        </w:tc>
      </w:tr>
      <w:tr w:rsidR="001E6537" w:rsidRPr="001E6537" w14:paraId="2209A420" w14:textId="77777777" w:rsidTr="001E6537">
        <w:tc>
          <w:tcPr>
            <w:tcW w:w="2179" w:type="dxa"/>
            <w:shd w:val="clear" w:color="auto" w:fill="auto"/>
          </w:tcPr>
          <w:p w14:paraId="49BAAE5B" w14:textId="0C98CE1C" w:rsidR="001E6537" w:rsidRPr="001E6537" w:rsidRDefault="001E6537" w:rsidP="001E6537">
            <w:pPr>
              <w:ind w:firstLine="0"/>
            </w:pPr>
            <w:r>
              <w:t>Carter</w:t>
            </w:r>
          </w:p>
        </w:tc>
        <w:tc>
          <w:tcPr>
            <w:tcW w:w="2179" w:type="dxa"/>
            <w:shd w:val="clear" w:color="auto" w:fill="auto"/>
          </w:tcPr>
          <w:p w14:paraId="19BFA4BD" w14:textId="5D27B3DB" w:rsidR="001E6537" w:rsidRPr="001E6537" w:rsidRDefault="001E6537" w:rsidP="001E6537">
            <w:pPr>
              <w:ind w:firstLine="0"/>
            </w:pPr>
            <w:r>
              <w:t>Caskey</w:t>
            </w:r>
          </w:p>
        </w:tc>
        <w:tc>
          <w:tcPr>
            <w:tcW w:w="2180" w:type="dxa"/>
            <w:shd w:val="clear" w:color="auto" w:fill="auto"/>
          </w:tcPr>
          <w:p w14:paraId="681FABAB" w14:textId="572BAE6D" w:rsidR="001E6537" w:rsidRPr="001E6537" w:rsidRDefault="001E6537" w:rsidP="001E6537">
            <w:pPr>
              <w:ind w:firstLine="0"/>
            </w:pPr>
            <w:r>
              <w:t>Chapman</w:t>
            </w:r>
          </w:p>
        </w:tc>
      </w:tr>
      <w:tr w:rsidR="001E6537" w:rsidRPr="001E6537" w14:paraId="4C128384" w14:textId="77777777" w:rsidTr="001E6537">
        <w:tc>
          <w:tcPr>
            <w:tcW w:w="2179" w:type="dxa"/>
            <w:shd w:val="clear" w:color="auto" w:fill="auto"/>
          </w:tcPr>
          <w:p w14:paraId="66EA33C4" w14:textId="41CF6B95" w:rsidR="001E6537" w:rsidRPr="001E6537" w:rsidRDefault="001E6537" w:rsidP="001E6537">
            <w:pPr>
              <w:ind w:firstLine="0"/>
            </w:pPr>
            <w:r>
              <w:t>Clyburn</w:t>
            </w:r>
          </w:p>
        </w:tc>
        <w:tc>
          <w:tcPr>
            <w:tcW w:w="2179" w:type="dxa"/>
            <w:shd w:val="clear" w:color="auto" w:fill="auto"/>
          </w:tcPr>
          <w:p w14:paraId="41D0E5BB" w14:textId="4D5F00C1" w:rsidR="001E6537" w:rsidRPr="001E6537" w:rsidRDefault="001E6537" w:rsidP="001E6537">
            <w:pPr>
              <w:ind w:firstLine="0"/>
            </w:pPr>
            <w:r>
              <w:t>Cobb-Hunter</w:t>
            </w:r>
          </w:p>
        </w:tc>
        <w:tc>
          <w:tcPr>
            <w:tcW w:w="2180" w:type="dxa"/>
            <w:shd w:val="clear" w:color="auto" w:fill="auto"/>
          </w:tcPr>
          <w:p w14:paraId="060A169F" w14:textId="50ACCCD8" w:rsidR="001E6537" w:rsidRPr="001E6537" w:rsidRDefault="001E6537" w:rsidP="001E6537">
            <w:pPr>
              <w:ind w:firstLine="0"/>
            </w:pPr>
            <w:r>
              <w:t>Collins</w:t>
            </w:r>
          </w:p>
        </w:tc>
      </w:tr>
      <w:tr w:rsidR="001E6537" w:rsidRPr="001E6537" w14:paraId="14C106D5" w14:textId="77777777" w:rsidTr="001E6537">
        <w:tc>
          <w:tcPr>
            <w:tcW w:w="2179" w:type="dxa"/>
            <w:shd w:val="clear" w:color="auto" w:fill="auto"/>
          </w:tcPr>
          <w:p w14:paraId="7D4C29CE" w14:textId="103B676B" w:rsidR="001E6537" w:rsidRPr="001E6537" w:rsidRDefault="001E6537" w:rsidP="001E6537">
            <w:pPr>
              <w:ind w:firstLine="0"/>
            </w:pPr>
            <w:r>
              <w:t>Connell</w:t>
            </w:r>
          </w:p>
        </w:tc>
        <w:tc>
          <w:tcPr>
            <w:tcW w:w="2179" w:type="dxa"/>
            <w:shd w:val="clear" w:color="auto" w:fill="auto"/>
          </w:tcPr>
          <w:p w14:paraId="6DECAF48" w14:textId="51FB2B64" w:rsidR="001E6537" w:rsidRPr="001E6537" w:rsidRDefault="001E6537" w:rsidP="001E6537">
            <w:pPr>
              <w:ind w:firstLine="0"/>
            </w:pPr>
            <w:r>
              <w:t>B. L. Cox</w:t>
            </w:r>
          </w:p>
        </w:tc>
        <w:tc>
          <w:tcPr>
            <w:tcW w:w="2180" w:type="dxa"/>
            <w:shd w:val="clear" w:color="auto" w:fill="auto"/>
          </w:tcPr>
          <w:p w14:paraId="2C0D4948" w14:textId="2BBC8C06" w:rsidR="001E6537" w:rsidRPr="001E6537" w:rsidRDefault="001E6537" w:rsidP="001E6537">
            <w:pPr>
              <w:ind w:firstLine="0"/>
            </w:pPr>
            <w:r>
              <w:t>Crawford</w:t>
            </w:r>
          </w:p>
        </w:tc>
      </w:tr>
      <w:tr w:rsidR="001E6537" w:rsidRPr="001E6537" w14:paraId="0265BFA0" w14:textId="77777777" w:rsidTr="001E6537">
        <w:tc>
          <w:tcPr>
            <w:tcW w:w="2179" w:type="dxa"/>
            <w:shd w:val="clear" w:color="auto" w:fill="auto"/>
          </w:tcPr>
          <w:p w14:paraId="4C2FCB48" w14:textId="7B547CD8" w:rsidR="001E6537" w:rsidRPr="001E6537" w:rsidRDefault="001E6537" w:rsidP="001E6537">
            <w:pPr>
              <w:ind w:firstLine="0"/>
            </w:pPr>
            <w:r>
              <w:t>Davis</w:t>
            </w:r>
          </w:p>
        </w:tc>
        <w:tc>
          <w:tcPr>
            <w:tcW w:w="2179" w:type="dxa"/>
            <w:shd w:val="clear" w:color="auto" w:fill="auto"/>
          </w:tcPr>
          <w:p w14:paraId="609661F2" w14:textId="73467349" w:rsidR="001E6537" w:rsidRPr="001E6537" w:rsidRDefault="001E6537" w:rsidP="001E6537">
            <w:pPr>
              <w:ind w:firstLine="0"/>
            </w:pPr>
            <w:r>
              <w:t>Dillard</w:t>
            </w:r>
          </w:p>
        </w:tc>
        <w:tc>
          <w:tcPr>
            <w:tcW w:w="2180" w:type="dxa"/>
            <w:shd w:val="clear" w:color="auto" w:fill="auto"/>
          </w:tcPr>
          <w:p w14:paraId="04386420" w14:textId="70C1AB6E" w:rsidR="001E6537" w:rsidRPr="001E6537" w:rsidRDefault="001E6537" w:rsidP="001E6537">
            <w:pPr>
              <w:ind w:firstLine="0"/>
            </w:pPr>
            <w:r>
              <w:t>Elliott</w:t>
            </w:r>
          </w:p>
        </w:tc>
      </w:tr>
      <w:tr w:rsidR="001E6537" w:rsidRPr="001E6537" w14:paraId="35BCD949" w14:textId="77777777" w:rsidTr="001E6537">
        <w:tc>
          <w:tcPr>
            <w:tcW w:w="2179" w:type="dxa"/>
            <w:shd w:val="clear" w:color="auto" w:fill="auto"/>
          </w:tcPr>
          <w:p w14:paraId="1474FFBF" w14:textId="50DA9B2A" w:rsidR="001E6537" w:rsidRPr="001E6537" w:rsidRDefault="001E6537" w:rsidP="001E6537">
            <w:pPr>
              <w:ind w:firstLine="0"/>
            </w:pPr>
            <w:r>
              <w:t>Erickson</w:t>
            </w:r>
          </w:p>
        </w:tc>
        <w:tc>
          <w:tcPr>
            <w:tcW w:w="2179" w:type="dxa"/>
            <w:shd w:val="clear" w:color="auto" w:fill="auto"/>
          </w:tcPr>
          <w:p w14:paraId="6783F2B7" w14:textId="6D7F6C01" w:rsidR="001E6537" w:rsidRPr="001E6537" w:rsidRDefault="001E6537" w:rsidP="001E6537">
            <w:pPr>
              <w:ind w:firstLine="0"/>
            </w:pPr>
            <w:r>
              <w:t>Felder</w:t>
            </w:r>
          </w:p>
        </w:tc>
        <w:tc>
          <w:tcPr>
            <w:tcW w:w="2180" w:type="dxa"/>
            <w:shd w:val="clear" w:color="auto" w:fill="auto"/>
          </w:tcPr>
          <w:p w14:paraId="4C034D64" w14:textId="4C5F42B8" w:rsidR="001E6537" w:rsidRPr="001E6537" w:rsidRDefault="001E6537" w:rsidP="001E6537">
            <w:pPr>
              <w:ind w:firstLine="0"/>
            </w:pPr>
            <w:r>
              <w:t>Gagnon</w:t>
            </w:r>
          </w:p>
        </w:tc>
      </w:tr>
      <w:tr w:rsidR="001E6537" w:rsidRPr="001E6537" w14:paraId="788550B1" w14:textId="77777777" w:rsidTr="001E6537">
        <w:tc>
          <w:tcPr>
            <w:tcW w:w="2179" w:type="dxa"/>
            <w:shd w:val="clear" w:color="auto" w:fill="auto"/>
          </w:tcPr>
          <w:p w14:paraId="28E884D6" w14:textId="7D8F7D75" w:rsidR="001E6537" w:rsidRPr="001E6537" w:rsidRDefault="001E6537" w:rsidP="001E6537">
            <w:pPr>
              <w:ind w:firstLine="0"/>
            </w:pPr>
            <w:r>
              <w:t>Gibson</w:t>
            </w:r>
          </w:p>
        </w:tc>
        <w:tc>
          <w:tcPr>
            <w:tcW w:w="2179" w:type="dxa"/>
            <w:shd w:val="clear" w:color="auto" w:fill="auto"/>
          </w:tcPr>
          <w:p w14:paraId="7B3CCBDF" w14:textId="04CCF1EF" w:rsidR="001E6537" w:rsidRPr="001E6537" w:rsidRDefault="001E6537" w:rsidP="001E6537">
            <w:pPr>
              <w:ind w:firstLine="0"/>
            </w:pPr>
            <w:r>
              <w:t>Gilliam</w:t>
            </w:r>
          </w:p>
        </w:tc>
        <w:tc>
          <w:tcPr>
            <w:tcW w:w="2180" w:type="dxa"/>
            <w:shd w:val="clear" w:color="auto" w:fill="auto"/>
          </w:tcPr>
          <w:p w14:paraId="66662AD0" w14:textId="456A1E30" w:rsidR="001E6537" w:rsidRPr="001E6537" w:rsidRDefault="001E6537" w:rsidP="001E6537">
            <w:pPr>
              <w:ind w:firstLine="0"/>
            </w:pPr>
            <w:r>
              <w:t>Gilliard</w:t>
            </w:r>
          </w:p>
        </w:tc>
      </w:tr>
      <w:tr w:rsidR="001E6537" w:rsidRPr="001E6537" w14:paraId="7FB33052" w14:textId="77777777" w:rsidTr="001E6537">
        <w:tc>
          <w:tcPr>
            <w:tcW w:w="2179" w:type="dxa"/>
            <w:shd w:val="clear" w:color="auto" w:fill="auto"/>
          </w:tcPr>
          <w:p w14:paraId="2D757C0E" w14:textId="1314F267" w:rsidR="001E6537" w:rsidRPr="001E6537" w:rsidRDefault="001E6537" w:rsidP="001E6537">
            <w:pPr>
              <w:ind w:firstLine="0"/>
            </w:pPr>
            <w:r>
              <w:t>Guest</w:t>
            </w:r>
          </w:p>
        </w:tc>
        <w:tc>
          <w:tcPr>
            <w:tcW w:w="2179" w:type="dxa"/>
            <w:shd w:val="clear" w:color="auto" w:fill="auto"/>
          </w:tcPr>
          <w:p w14:paraId="0F24F257" w14:textId="25A42087" w:rsidR="001E6537" w:rsidRPr="001E6537" w:rsidRDefault="001E6537" w:rsidP="001E6537">
            <w:pPr>
              <w:ind w:firstLine="0"/>
            </w:pPr>
            <w:r>
              <w:t>Guffey</w:t>
            </w:r>
          </w:p>
        </w:tc>
        <w:tc>
          <w:tcPr>
            <w:tcW w:w="2180" w:type="dxa"/>
            <w:shd w:val="clear" w:color="auto" w:fill="auto"/>
          </w:tcPr>
          <w:p w14:paraId="1771B180" w14:textId="24809CFB" w:rsidR="001E6537" w:rsidRPr="001E6537" w:rsidRDefault="001E6537" w:rsidP="001E6537">
            <w:pPr>
              <w:ind w:firstLine="0"/>
            </w:pPr>
            <w:r>
              <w:t>Haddon</w:t>
            </w:r>
          </w:p>
        </w:tc>
      </w:tr>
      <w:tr w:rsidR="001E6537" w:rsidRPr="001E6537" w14:paraId="3D136371" w14:textId="77777777" w:rsidTr="001E6537">
        <w:tc>
          <w:tcPr>
            <w:tcW w:w="2179" w:type="dxa"/>
            <w:shd w:val="clear" w:color="auto" w:fill="auto"/>
          </w:tcPr>
          <w:p w14:paraId="1851BC2B" w14:textId="75131D07" w:rsidR="001E6537" w:rsidRPr="001E6537" w:rsidRDefault="001E6537" w:rsidP="001E6537">
            <w:pPr>
              <w:ind w:firstLine="0"/>
            </w:pPr>
            <w:r>
              <w:t>Hager</w:t>
            </w:r>
          </w:p>
        </w:tc>
        <w:tc>
          <w:tcPr>
            <w:tcW w:w="2179" w:type="dxa"/>
            <w:shd w:val="clear" w:color="auto" w:fill="auto"/>
          </w:tcPr>
          <w:p w14:paraId="12AC7333" w14:textId="794D7932" w:rsidR="001E6537" w:rsidRPr="001E6537" w:rsidRDefault="001E6537" w:rsidP="001E6537">
            <w:pPr>
              <w:ind w:firstLine="0"/>
            </w:pPr>
            <w:r>
              <w:t>Hardee</w:t>
            </w:r>
          </w:p>
        </w:tc>
        <w:tc>
          <w:tcPr>
            <w:tcW w:w="2180" w:type="dxa"/>
            <w:shd w:val="clear" w:color="auto" w:fill="auto"/>
          </w:tcPr>
          <w:p w14:paraId="7CCC1A21" w14:textId="2C2F637C" w:rsidR="001E6537" w:rsidRPr="001E6537" w:rsidRDefault="001E6537" w:rsidP="001E6537">
            <w:pPr>
              <w:ind w:firstLine="0"/>
            </w:pPr>
            <w:r>
              <w:t>Hart</w:t>
            </w:r>
          </w:p>
        </w:tc>
      </w:tr>
      <w:tr w:rsidR="001E6537" w:rsidRPr="001E6537" w14:paraId="421CB838" w14:textId="77777777" w:rsidTr="001E6537">
        <w:tc>
          <w:tcPr>
            <w:tcW w:w="2179" w:type="dxa"/>
            <w:shd w:val="clear" w:color="auto" w:fill="auto"/>
          </w:tcPr>
          <w:p w14:paraId="2BDABED8" w14:textId="31084A50" w:rsidR="001E6537" w:rsidRPr="001E6537" w:rsidRDefault="001E6537" w:rsidP="001E6537">
            <w:pPr>
              <w:ind w:firstLine="0"/>
            </w:pPr>
            <w:r>
              <w:t>Hartnett</w:t>
            </w:r>
          </w:p>
        </w:tc>
        <w:tc>
          <w:tcPr>
            <w:tcW w:w="2179" w:type="dxa"/>
            <w:shd w:val="clear" w:color="auto" w:fill="auto"/>
          </w:tcPr>
          <w:p w14:paraId="01D82151" w14:textId="2617B6BB" w:rsidR="001E6537" w:rsidRPr="001E6537" w:rsidRDefault="001E6537" w:rsidP="001E6537">
            <w:pPr>
              <w:ind w:firstLine="0"/>
            </w:pPr>
            <w:r>
              <w:t>Henderson-Myers</w:t>
            </w:r>
          </w:p>
        </w:tc>
        <w:tc>
          <w:tcPr>
            <w:tcW w:w="2180" w:type="dxa"/>
            <w:shd w:val="clear" w:color="auto" w:fill="auto"/>
          </w:tcPr>
          <w:p w14:paraId="5B82C06B" w14:textId="76C9EB56" w:rsidR="001E6537" w:rsidRPr="001E6537" w:rsidRDefault="001E6537" w:rsidP="001E6537">
            <w:pPr>
              <w:ind w:firstLine="0"/>
            </w:pPr>
            <w:r>
              <w:t>Hewitt</w:t>
            </w:r>
          </w:p>
        </w:tc>
      </w:tr>
      <w:tr w:rsidR="001E6537" w:rsidRPr="001E6537" w14:paraId="43C20096" w14:textId="77777777" w:rsidTr="001E6537">
        <w:tc>
          <w:tcPr>
            <w:tcW w:w="2179" w:type="dxa"/>
            <w:shd w:val="clear" w:color="auto" w:fill="auto"/>
          </w:tcPr>
          <w:p w14:paraId="62D403AC" w14:textId="3B56466B" w:rsidR="001E6537" w:rsidRPr="001E6537" w:rsidRDefault="001E6537" w:rsidP="001E6537">
            <w:pPr>
              <w:ind w:firstLine="0"/>
            </w:pPr>
            <w:r>
              <w:t>Hiott</w:t>
            </w:r>
          </w:p>
        </w:tc>
        <w:tc>
          <w:tcPr>
            <w:tcW w:w="2179" w:type="dxa"/>
            <w:shd w:val="clear" w:color="auto" w:fill="auto"/>
          </w:tcPr>
          <w:p w14:paraId="7A9DDAB0" w14:textId="77D83A3B" w:rsidR="001E6537" w:rsidRPr="001E6537" w:rsidRDefault="001E6537" w:rsidP="001E6537">
            <w:pPr>
              <w:ind w:firstLine="0"/>
            </w:pPr>
            <w:r>
              <w:t>Hixon</w:t>
            </w:r>
          </w:p>
        </w:tc>
        <w:tc>
          <w:tcPr>
            <w:tcW w:w="2180" w:type="dxa"/>
            <w:shd w:val="clear" w:color="auto" w:fill="auto"/>
          </w:tcPr>
          <w:p w14:paraId="14DB7FC9" w14:textId="3D3ECE96" w:rsidR="001E6537" w:rsidRPr="001E6537" w:rsidRDefault="001E6537" w:rsidP="001E6537">
            <w:pPr>
              <w:ind w:firstLine="0"/>
            </w:pPr>
            <w:r>
              <w:t>Hosey</w:t>
            </w:r>
          </w:p>
        </w:tc>
      </w:tr>
      <w:tr w:rsidR="001E6537" w:rsidRPr="001E6537" w14:paraId="27D056FF" w14:textId="77777777" w:rsidTr="001E6537">
        <w:tc>
          <w:tcPr>
            <w:tcW w:w="2179" w:type="dxa"/>
            <w:shd w:val="clear" w:color="auto" w:fill="auto"/>
          </w:tcPr>
          <w:p w14:paraId="049D47AC" w14:textId="2D8832BA" w:rsidR="001E6537" w:rsidRPr="001E6537" w:rsidRDefault="001E6537" w:rsidP="001E6537">
            <w:pPr>
              <w:ind w:firstLine="0"/>
            </w:pPr>
            <w:r>
              <w:t>Hyde</w:t>
            </w:r>
          </w:p>
        </w:tc>
        <w:tc>
          <w:tcPr>
            <w:tcW w:w="2179" w:type="dxa"/>
            <w:shd w:val="clear" w:color="auto" w:fill="auto"/>
          </w:tcPr>
          <w:p w14:paraId="20D34869" w14:textId="5D0EC211" w:rsidR="001E6537" w:rsidRPr="001E6537" w:rsidRDefault="001E6537" w:rsidP="001E6537">
            <w:pPr>
              <w:ind w:firstLine="0"/>
            </w:pPr>
            <w:r>
              <w:t>Jefferson</w:t>
            </w:r>
          </w:p>
        </w:tc>
        <w:tc>
          <w:tcPr>
            <w:tcW w:w="2180" w:type="dxa"/>
            <w:shd w:val="clear" w:color="auto" w:fill="auto"/>
          </w:tcPr>
          <w:p w14:paraId="648D9D17" w14:textId="1A37DE5E" w:rsidR="001E6537" w:rsidRPr="001E6537" w:rsidRDefault="001E6537" w:rsidP="001E6537">
            <w:pPr>
              <w:ind w:firstLine="0"/>
            </w:pPr>
            <w:r>
              <w:t>J. E. Johnson</w:t>
            </w:r>
          </w:p>
        </w:tc>
      </w:tr>
      <w:tr w:rsidR="001E6537" w:rsidRPr="001E6537" w14:paraId="02080B40" w14:textId="77777777" w:rsidTr="001E6537">
        <w:tc>
          <w:tcPr>
            <w:tcW w:w="2179" w:type="dxa"/>
            <w:shd w:val="clear" w:color="auto" w:fill="auto"/>
          </w:tcPr>
          <w:p w14:paraId="7EA62DBB" w14:textId="6C5A8DF8" w:rsidR="001E6537" w:rsidRPr="001E6537" w:rsidRDefault="001E6537" w:rsidP="001E6537">
            <w:pPr>
              <w:ind w:firstLine="0"/>
            </w:pPr>
            <w:r>
              <w:t>J. L. Johnson</w:t>
            </w:r>
          </w:p>
        </w:tc>
        <w:tc>
          <w:tcPr>
            <w:tcW w:w="2179" w:type="dxa"/>
            <w:shd w:val="clear" w:color="auto" w:fill="auto"/>
          </w:tcPr>
          <w:p w14:paraId="48354882" w14:textId="69054A6B" w:rsidR="001E6537" w:rsidRPr="001E6537" w:rsidRDefault="001E6537" w:rsidP="001E6537">
            <w:pPr>
              <w:ind w:firstLine="0"/>
            </w:pPr>
            <w:r>
              <w:t>W. Jones</w:t>
            </w:r>
          </w:p>
        </w:tc>
        <w:tc>
          <w:tcPr>
            <w:tcW w:w="2180" w:type="dxa"/>
            <w:shd w:val="clear" w:color="auto" w:fill="auto"/>
          </w:tcPr>
          <w:p w14:paraId="3F2B7A85" w14:textId="0B04D74C" w:rsidR="001E6537" w:rsidRPr="001E6537" w:rsidRDefault="001E6537" w:rsidP="001E6537">
            <w:pPr>
              <w:ind w:firstLine="0"/>
            </w:pPr>
            <w:r>
              <w:t>Jordan</w:t>
            </w:r>
          </w:p>
        </w:tc>
      </w:tr>
      <w:tr w:rsidR="001E6537" w:rsidRPr="001E6537" w14:paraId="00E2735D" w14:textId="77777777" w:rsidTr="001E6537">
        <w:tc>
          <w:tcPr>
            <w:tcW w:w="2179" w:type="dxa"/>
            <w:shd w:val="clear" w:color="auto" w:fill="auto"/>
          </w:tcPr>
          <w:p w14:paraId="09A43BF1" w14:textId="53C42BB7" w:rsidR="001E6537" w:rsidRPr="001E6537" w:rsidRDefault="001E6537" w:rsidP="001E6537">
            <w:pPr>
              <w:ind w:firstLine="0"/>
            </w:pPr>
            <w:r>
              <w:t>Kirby</w:t>
            </w:r>
          </w:p>
        </w:tc>
        <w:tc>
          <w:tcPr>
            <w:tcW w:w="2179" w:type="dxa"/>
            <w:shd w:val="clear" w:color="auto" w:fill="auto"/>
          </w:tcPr>
          <w:p w14:paraId="7C9C4E09" w14:textId="27CDF2A9" w:rsidR="001E6537" w:rsidRPr="001E6537" w:rsidRDefault="001E6537" w:rsidP="001E6537">
            <w:pPr>
              <w:ind w:firstLine="0"/>
            </w:pPr>
            <w:r>
              <w:t>Lawson</w:t>
            </w:r>
          </w:p>
        </w:tc>
        <w:tc>
          <w:tcPr>
            <w:tcW w:w="2180" w:type="dxa"/>
            <w:shd w:val="clear" w:color="auto" w:fill="auto"/>
          </w:tcPr>
          <w:p w14:paraId="136ABD07" w14:textId="22E2F571" w:rsidR="001E6537" w:rsidRPr="001E6537" w:rsidRDefault="001E6537" w:rsidP="001E6537">
            <w:pPr>
              <w:ind w:firstLine="0"/>
            </w:pPr>
            <w:r>
              <w:t>Leber</w:t>
            </w:r>
          </w:p>
        </w:tc>
      </w:tr>
      <w:tr w:rsidR="001E6537" w:rsidRPr="001E6537" w14:paraId="20FA63DA" w14:textId="77777777" w:rsidTr="001E6537">
        <w:tc>
          <w:tcPr>
            <w:tcW w:w="2179" w:type="dxa"/>
            <w:shd w:val="clear" w:color="auto" w:fill="auto"/>
          </w:tcPr>
          <w:p w14:paraId="0A7064A5" w14:textId="77EEC4CB" w:rsidR="001E6537" w:rsidRPr="001E6537" w:rsidRDefault="001E6537" w:rsidP="001E6537">
            <w:pPr>
              <w:ind w:firstLine="0"/>
            </w:pPr>
            <w:r>
              <w:t>Ligon</w:t>
            </w:r>
          </w:p>
        </w:tc>
        <w:tc>
          <w:tcPr>
            <w:tcW w:w="2179" w:type="dxa"/>
            <w:shd w:val="clear" w:color="auto" w:fill="auto"/>
          </w:tcPr>
          <w:p w14:paraId="14D1C7B7" w14:textId="1E008A4C" w:rsidR="001E6537" w:rsidRPr="001E6537" w:rsidRDefault="001E6537" w:rsidP="001E6537">
            <w:pPr>
              <w:ind w:firstLine="0"/>
            </w:pPr>
            <w:r>
              <w:t>Long</w:t>
            </w:r>
          </w:p>
        </w:tc>
        <w:tc>
          <w:tcPr>
            <w:tcW w:w="2180" w:type="dxa"/>
            <w:shd w:val="clear" w:color="auto" w:fill="auto"/>
          </w:tcPr>
          <w:p w14:paraId="4EE7782E" w14:textId="15C6447A" w:rsidR="001E6537" w:rsidRPr="001E6537" w:rsidRDefault="001E6537" w:rsidP="001E6537">
            <w:pPr>
              <w:ind w:firstLine="0"/>
            </w:pPr>
            <w:r>
              <w:t>Lowe</w:t>
            </w:r>
          </w:p>
        </w:tc>
      </w:tr>
      <w:tr w:rsidR="001E6537" w:rsidRPr="001E6537" w14:paraId="6FD32EE8" w14:textId="77777777" w:rsidTr="001E6537">
        <w:tc>
          <w:tcPr>
            <w:tcW w:w="2179" w:type="dxa"/>
            <w:shd w:val="clear" w:color="auto" w:fill="auto"/>
          </w:tcPr>
          <w:p w14:paraId="40D569FA" w14:textId="723DBF01" w:rsidR="001E6537" w:rsidRPr="001E6537" w:rsidRDefault="001E6537" w:rsidP="001E6537">
            <w:pPr>
              <w:ind w:firstLine="0"/>
            </w:pPr>
            <w:r>
              <w:t>McCravy</w:t>
            </w:r>
          </w:p>
        </w:tc>
        <w:tc>
          <w:tcPr>
            <w:tcW w:w="2179" w:type="dxa"/>
            <w:shd w:val="clear" w:color="auto" w:fill="auto"/>
          </w:tcPr>
          <w:p w14:paraId="564F761C" w14:textId="45D57C87" w:rsidR="001E6537" w:rsidRPr="001E6537" w:rsidRDefault="001E6537" w:rsidP="001E6537">
            <w:pPr>
              <w:ind w:firstLine="0"/>
            </w:pPr>
            <w:r>
              <w:t>McDaniel</w:t>
            </w:r>
          </w:p>
        </w:tc>
        <w:tc>
          <w:tcPr>
            <w:tcW w:w="2180" w:type="dxa"/>
            <w:shd w:val="clear" w:color="auto" w:fill="auto"/>
          </w:tcPr>
          <w:p w14:paraId="4172E54A" w14:textId="2A1727ED" w:rsidR="001E6537" w:rsidRPr="001E6537" w:rsidRDefault="001E6537" w:rsidP="001E6537">
            <w:pPr>
              <w:ind w:firstLine="0"/>
            </w:pPr>
            <w:r>
              <w:t>McGinnis</w:t>
            </w:r>
          </w:p>
        </w:tc>
      </w:tr>
      <w:tr w:rsidR="001E6537" w:rsidRPr="001E6537" w14:paraId="35052A75" w14:textId="77777777" w:rsidTr="001E6537">
        <w:tc>
          <w:tcPr>
            <w:tcW w:w="2179" w:type="dxa"/>
            <w:shd w:val="clear" w:color="auto" w:fill="auto"/>
          </w:tcPr>
          <w:p w14:paraId="13BB711F" w14:textId="5563839E" w:rsidR="001E6537" w:rsidRPr="001E6537" w:rsidRDefault="001E6537" w:rsidP="001E6537">
            <w:pPr>
              <w:ind w:firstLine="0"/>
            </w:pPr>
            <w:r>
              <w:t>Mitchell</w:t>
            </w:r>
          </w:p>
        </w:tc>
        <w:tc>
          <w:tcPr>
            <w:tcW w:w="2179" w:type="dxa"/>
            <w:shd w:val="clear" w:color="auto" w:fill="auto"/>
          </w:tcPr>
          <w:p w14:paraId="18EF6909" w14:textId="65BD1A0A" w:rsidR="001E6537" w:rsidRPr="001E6537" w:rsidRDefault="001E6537" w:rsidP="001E6537">
            <w:pPr>
              <w:ind w:firstLine="0"/>
            </w:pPr>
            <w:r>
              <w:t>J. Moore</w:t>
            </w:r>
          </w:p>
        </w:tc>
        <w:tc>
          <w:tcPr>
            <w:tcW w:w="2180" w:type="dxa"/>
            <w:shd w:val="clear" w:color="auto" w:fill="auto"/>
          </w:tcPr>
          <w:p w14:paraId="339D4FA5" w14:textId="229CE314" w:rsidR="001E6537" w:rsidRPr="001E6537" w:rsidRDefault="001E6537" w:rsidP="001E6537">
            <w:pPr>
              <w:ind w:firstLine="0"/>
            </w:pPr>
            <w:r>
              <w:t>T. Moore</w:t>
            </w:r>
          </w:p>
        </w:tc>
      </w:tr>
      <w:tr w:rsidR="001E6537" w:rsidRPr="001E6537" w14:paraId="3C9F8E80" w14:textId="77777777" w:rsidTr="001E6537">
        <w:tc>
          <w:tcPr>
            <w:tcW w:w="2179" w:type="dxa"/>
            <w:shd w:val="clear" w:color="auto" w:fill="auto"/>
          </w:tcPr>
          <w:p w14:paraId="223AA937" w14:textId="77C029E3" w:rsidR="001E6537" w:rsidRPr="001E6537" w:rsidRDefault="001E6537" w:rsidP="001E6537">
            <w:pPr>
              <w:ind w:firstLine="0"/>
            </w:pPr>
            <w:r>
              <w:t>Moss</w:t>
            </w:r>
          </w:p>
        </w:tc>
        <w:tc>
          <w:tcPr>
            <w:tcW w:w="2179" w:type="dxa"/>
            <w:shd w:val="clear" w:color="auto" w:fill="auto"/>
          </w:tcPr>
          <w:p w14:paraId="3F7A6D3C" w14:textId="2213EF70" w:rsidR="001E6537" w:rsidRPr="001E6537" w:rsidRDefault="001E6537" w:rsidP="001E6537">
            <w:pPr>
              <w:ind w:firstLine="0"/>
            </w:pPr>
            <w:r>
              <w:t>Murphy</w:t>
            </w:r>
          </w:p>
        </w:tc>
        <w:tc>
          <w:tcPr>
            <w:tcW w:w="2180" w:type="dxa"/>
            <w:shd w:val="clear" w:color="auto" w:fill="auto"/>
          </w:tcPr>
          <w:p w14:paraId="56BD70DC" w14:textId="71D56CD5" w:rsidR="001E6537" w:rsidRPr="001E6537" w:rsidRDefault="001E6537" w:rsidP="001E6537">
            <w:pPr>
              <w:ind w:firstLine="0"/>
            </w:pPr>
            <w:r>
              <w:t>Neese</w:t>
            </w:r>
          </w:p>
        </w:tc>
      </w:tr>
      <w:tr w:rsidR="001E6537" w:rsidRPr="001E6537" w14:paraId="1471B8A1" w14:textId="77777777" w:rsidTr="001E6537">
        <w:tc>
          <w:tcPr>
            <w:tcW w:w="2179" w:type="dxa"/>
            <w:shd w:val="clear" w:color="auto" w:fill="auto"/>
          </w:tcPr>
          <w:p w14:paraId="502A9187" w14:textId="23BD1CB8" w:rsidR="001E6537" w:rsidRPr="001E6537" w:rsidRDefault="001E6537" w:rsidP="001E6537">
            <w:pPr>
              <w:ind w:firstLine="0"/>
            </w:pPr>
            <w:r>
              <w:t>B. Newton</w:t>
            </w:r>
          </w:p>
        </w:tc>
        <w:tc>
          <w:tcPr>
            <w:tcW w:w="2179" w:type="dxa"/>
            <w:shd w:val="clear" w:color="auto" w:fill="auto"/>
          </w:tcPr>
          <w:p w14:paraId="0C1DB765" w14:textId="290383B4" w:rsidR="001E6537" w:rsidRPr="001E6537" w:rsidRDefault="001E6537" w:rsidP="001E6537">
            <w:pPr>
              <w:ind w:firstLine="0"/>
            </w:pPr>
            <w:r>
              <w:t>W. Newton</w:t>
            </w:r>
          </w:p>
        </w:tc>
        <w:tc>
          <w:tcPr>
            <w:tcW w:w="2180" w:type="dxa"/>
            <w:shd w:val="clear" w:color="auto" w:fill="auto"/>
          </w:tcPr>
          <w:p w14:paraId="6B115EE0" w14:textId="06E06776" w:rsidR="001E6537" w:rsidRPr="001E6537" w:rsidRDefault="001E6537" w:rsidP="001E6537">
            <w:pPr>
              <w:ind w:firstLine="0"/>
            </w:pPr>
            <w:r>
              <w:t>Ott</w:t>
            </w:r>
          </w:p>
        </w:tc>
      </w:tr>
      <w:tr w:rsidR="001E6537" w:rsidRPr="001E6537" w14:paraId="0E9FD1E6" w14:textId="77777777" w:rsidTr="001E6537">
        <w:tc>
          <w:tcPr>
            <w:tcW w:w="2179" w:type="dxa"/>
            <w:shd w:val="clear" w:color="auto" w:fill="auto"/>
          </w:tcPr>
          <w:p w14:paraId="69C4B8B3" w14:textId="69EDCFE3" w:rsidR="001E6537" w:rsidRPr="001E6537" w:rsidRDefault="001E6537" w:rsidP="001E6537">
            <w:pPr>
              <w:ind w:firstLine="0"/>
            </w:pPr>
            <w:r>
              <w:t>Pedalino</w:t>
            </w:r>
          </w:p>
        </w:tc>
        <w:tc>
          <w:tcPr>
            <w:tcW w:w="2179" w:type="dxa"/>
            <w:shd w:val="clear" w:color="auto" w:fill="auto"/>
          </w:tcPr>
          <w:p w14:paraId="3AEE9E6B" w14:textId="634D363E" w:rsidR="001E6537" w:rsidRPr="001E6537" w:rsidRDefault="001E6537" w:rsidP="001E6537">
            <w:pPr>
              <w:ind w:firstLine="0"/>
            </w:pPr>
            <w:r>
              <w:t>Pendarvis</w:t>
            </w:r>
          </w:p>
        </w:tc>
        <w:tc>
          <w:tcPr>
            <w:tcW w:w="2180" w:type="dxa"/>
            <w:shd w:val="clear" w:color="auto" w:fill="auto"/>
          </w:tcPr>
          <w:p w14:paraId="6F403E38" w14:textId="2426CF41" w:rsidR="001E6537" w:rsidRPr="001E6537" w:rsidRDefault="001E6537" w:rsidP="001E6537">
            <w:pPr>
              <w:ind w:firstLine="0"/>
            </w:pPr>
            <w:r>
              <w:t>Pope</w:t>
            </w:r>
          </w:p>
        </w:tc>
      </w:tr>
      <w:tr w:rsidR="001E6537" w:rsidRPr="001E6537" w14:paraId="21A4F701" w14:textId="77777777" w:rsidTr="001E6537">
        <w:tc>
          <w:tcPr>
            <w:tcW w:w="2179" w:type="dxa"/>
            <w:shd w:val="clear" w:color="auto" w:fill="auto"/>
          </w:tcPr>
          <w:p w14:paraId="2444193B" w14:textId="7FE9A536" w:rsidR="001E6537" w:rsidRPr="001E6537" w:rsidRDefault="001E6537" w:rsidP="001E6537">
            <w:pPr>
              <w:ind w:firstLine="0"/>
            </w:pPr>
            <w:r>
              <w:t>Rivers</w:t>
            </w:r>
          </w:p>
        </w:tc>
        <w:tc>
          <w:tcPr>
            <w:tcW w:w="2179" w:type="dxa"/>
            <w:shd w:val="clear" w:color="auto" w:fill="auto"/>
          </w:tcPr>
          <w:p w14:paraId="6388BA82" w14:textId="4173F616" w:rsidR="001E6537" w:rsidRPr="001E6537" w:rsidRDefault="001E6537" w:rsidP="001E6537">
            <w:pPr>
              <w:ind w:firstLine="0"/>
            </w:pPr>
            <w:r>
              <w:t>Robbins</w:t>
            </w:r>
          </w:p>
        </w:tc>
        <w:tc>
          <w:tcPr>
            <w:tcW w:w="2180" w:type="dxa"/>
            <w:shd w:val="clear" w:color="auto" w:fill="auto"/>
          </w:tcPr>
          <w:p w14:paraId="0F67F169" w14:textId="18B4925F" w:rsidR="001E6537" w:rsidRPr="001E6537" w:rsidRDefault="001E6537" w:rsidP="001E6537">
            <w:pPr>
              <w:ind w:firstLine="0"/>
            </w:pPr>
            <w:r>
              <w:t>Rose</w:t>
            </w:r>
          </w:p>
        </w:tc>
      </w:tr>
      <w:tr w:rsidR="001E6537" w:rsidRPr="001E6537" w14:paraId="53EB6CD5" w14:textId="77777777" w:rsidTr="001E6537">
        <w:tc>
          <w:tcPr>
            <w:tcW w:w="2179" w:type="dxa"/>
            <w:shd w:val="clear" w:color="auto" w:fill="auto"/>
          </w:tcPr>
          <w:p w14:paraId="50A49B22" w14:textId="625FFAF6" w:rsidR="001E6537" w:rsidRPr="001E6537" w:rsidRDefault="001E6537" w:rsidP="001E6537">
            <w:pPr>
              <w:ind w:firstLine="0"/>
            </w:pPr>
            <w:r>
              <w:t>Rutherford</w:t>
            </w:r>
          </w:p>
        </w:tc>
        <w:tc>
          <w:tcPr>
            <w:tcW w:w="2179" w:type="dxa"/>
            <w:shd w:val="clear" w:color="auto" w:fill="auto"/>
          </w:tcPr>
          <w:p w14:paraId="55E042EA" w14:textId="172B8EE7" w:rsidR="001E6537" w:rsidRPr="001E6537" w:rsidRDefault="001E6537" w:rsidP="001E6537">
            <w:pPr>
              <w:ind w:firstLine="0"/>
            </w:pPr>
            <w:r>
              <w:t>Sandifer</w:t>
            </w:r>
          </w:p>
        </w:tc>
        <w:tc>
          <w:tcPr>
            <w:tcW w:w="2180" w:type="dxa"/>
            <w:shd w:val="clear" w:color="auto" w:fill="auto"/>
          </w:tcPr>
          <w:p w14:paraId="1773E380" w14:textId="7D15FE18" w:rsidR="001E6537" w:rsidRPr="001E6537" w:rsidRDefault="001E6537" w:rsidP="001E6537">
            <w:pPr>
              <w:ind w:firstLine="0"/>
            </w:pPr>
            <w:r>
              <w:t>Schuessler</w:t>
            </w:r>
          </w:p>
        </w:tc>
      </w:tr>
      <w:tr w:rsidR="001E6537" w:rsidRPr="001E6537" w14:paraId="3D037995" w14:textId="77777777" w:rsidTr="001E6537">
        <w:tc>
          <w:tcPr>
            <w:tcW w:w="2179" w:type="dxa"/>
            <w:shd w:val="clear" w:color="auto" w:fill="auto"/>
          </w:tcPr>
          <w:p w14:paraId="09BAFE39" w14:textId="4FC1D82D" w:rsidR="001E6537" w:rsidRPr="001E6537" w:rsidRDefault="001E6537" w:rsidP="001E6537">
            <w:pPr>
              <w:ind w:firstLine="0"/>
            </w:pPr>
            <w:r>
              <w:t>Sessions</w:t>
            </w:r>
          </w:p>
        </w:tc>
        <w:tc>
          <w:tcPr>
            <w:tcW w:w="2179" w:type="dxa"/>
            <w:shd w:val="clear" w:color="auto" w:fill="auto"/>
          </w:tcPr>
          <w:p w14:paraId="65B79830" w14:textId="5A8F211F" w:rsidR="001E6537" w:rsidRPr="001E6537" w:rsidRDefault="001E6537" w:rsidP="001E6537">
            <w:pPr>
              <w:ind w:firstLine="0"/>
            </w:pPr>
            <w:r>
              <w:t>G. M. Smith</w:t>
            </w:r>
          </w:p>
        </w:tc>
        <w:tc>
          <w:tcPr>
            <w:tcW w:w="2180" w:type="dxa"/>
            <w:shd w:val="clear" w:color="auto" w:fill="auto"/>
          </w:tcPr>
          <w:p w14:paraId="4F564E37" w14:textId="3FF675E2" w:rsidR="001E6537" w:rsidRPr="001E6537" w:rsidRDefault="001E6537" w:rsidP="001E6537">
            <w:pPr>
              <w:ind w:firstLine="0"/>
            </w:pPr>
            <w:r>
              <w:t>M. M. Smith</w:t>
            </w:r>
          </w:p>
        </w:tc>
      </w:tr>
      <w:tr w:rsidR="001E6537" w:rsidRPr="001E6537" w14:paraId="35348A27" w14:textId="77777777" w:rsidTr="001E6537">
        <w:tc>
          <w:tcPr>
            <w:tcW w:w="2179" w:type="dxa"/>
            <w:shd w:val="clear" w:color="auto" w:fill="auto"/>
          </w:tcPr>
          <w:p w14:paraId="495C2EA8" w14:textId="6D152DD9" w:rsidR="001E6537" w:rsidRPr="001E6537" w:rsidRDefault="001E6537" w:rsidP="001E6537">
            <w:pPr>
              <w:ind w:firstLine="0"/>
            </w:pPr>
            <w:r>
              <w:t>Stavrinakis</w:t>
            </w:r>
          </w:p>
        </w:tc>
        <w:tc>
          <w:tcPr>
            <w:tcW w:w="2179" w:type="dxa"/>
            <w:shd w:val="clear" w:color="auto" w:fill="auto"/>
          </w:tcPr>
          <w:p w14:paraId="7076C197" w14:textId="608CDA5C" w:rsidR="001E6537" w:rsidRPr="001E6537" w:rsidRDefault="001E6537" w:rsidP="001E6537">
            <w:pPr>
              <w:ind w:firstLine="0"/>
            </w:pPr>
            <w:r>
              <w:t>Taylor</w:t>
            </w:r>
          </w:p>
        </w:tc>
        <w:tc>
          <w:tcPr>
            <w:tcW w:w="2180" w:type="dxa"/>
            <w:shd w:val="clear" w:color="auto" w:fill="auto"/>
          </w:tcPr>
          <w:p w14:paraId="16EDA08A" w14:textId="16A1F76E" w:rsidR="001E6537" w:rsidRPr="001E6537" w:rsidRDefault="001E6537" w:rsidP="001E6537">
            <w:pPr>
              <w:ind w:firstLine="0"/>
            </w:pPr>
            <w:r>
              <w:t>Thayer</w:t>
            </w:r>
          </w:p>
        </w:tc>
      </w:tr>
      <w:tr w:rsidR="001E6537" w:rsidRPr="001E6537" w14:paraId="4577CB1F" w14:textId="77777777" w:rsidTr="001E6537">
        <w:tc>
          <w:tcPr>
            <w:tcW w:w="2179" w:type="dxa"/>
            <w:shd w:val="clear" w:color="auto" w:fill="auto"/>
          </w:tcPr>
          <w:p w14:paraId="3BA4C09A" w14:textId="5E9E020A" w:rsidR="001E6537" w:rsidRPr="001E6537" w:rsidRDefault="001E6537" w:rsidP="001E6537">
            <w:pPr>
              <w:ind w:firstLine="0"/>
            </w:pPr>
            <w:r>
              <w:t>Thigpen</w:t>
            </w:r>
          </w:p>
        </w:tc>
        <w:tc>
          <w:tcPr>
            <w:tcW w:w="2179" w:type="dxa"/>
            <w:shd w:val="clear" w:color="auto" w:fill="auto"/>
          </w:tcPr>
          <w:p w14:paraId="3A7DA3E5" w14:textId="6EC1139F" w:rsidR="001E6537" w:rsidRPr="001E6537" w:rsidRDefault="001E6537" w:rsidP="001E6537">
            <w:pPr>
              <w:ind w:firstLine="0"/>
            </w:pPr>
            <w:r>
              <w:t>Vaughan</w:t>
            </w:r>
          </w:p>
        </w:tc>
        <w:tc>
          <w:tcPr>
            <w:tcW w:w="2180" w:type="dxa"/>
            <w:shd w:val="clear" w:color="auto" w:fill="auto"/>
          </w:tcPr>
          <w:p w14:paraId="01055AC4" w14:textId="001A9A60" w:rsidR="001E6537" w:rsidRPr="001E6537" w:rsidRDefault="001E6537" w:rsidP="001E6537">
            <w:pPr>
              <w:ind w:firstLine="0"/>
            </w:pPr>
            <w:r>
              <w:t>Weeks</w:t>
            </w:r>
          </w:p>
        </w:tc>
      </w:tr>
      <w:tr w:rsidR="001E6537" w:rsidRPr="001E6537" w14:paraId="661B85D5" w14:textId="77777777" w:rsidTr="001E6537">
        <w:tc>
          <w:tcPr>
            <w:tcW w:w="2179" w:type="dxa"/>
            <w:shd w:val="clear" w:color="auto" w:fill="auto"/>
          </w:tcPr>
          <w:p w14:paraId="1FB84DC4" w14:textId="17A0FFA9" w:rsidR="001E6537" w:rsidRPr="001E6537" w:rsidRDefault="001E6537" w:rsidP="001E6537">
            <w:pPr>
              <w:ind w:firstLine="0"/>
            </w:pPr>
            <w:r>
              <w:t>West</w:t>
            </w:r>
          </w:p>
        </w:tc>
        <w:tc>
          <w:tcPr>
            <w:tcW w:w="2179" w:type="dxa"/>
            <w:shd w:val="clear" w:color="auto" w:fill="auto"/>
          </w:tcPr>
          <w:p w14:paraId="7C8C0D8C" w14:textId="167CC560" w:rsidR="001E6537" w:rsidRPr="001E6537" w:rsidRDefault="001E6537" w:rsidP="001E6537">
            <w:pPr>
              <w:ind w:firstLine="0"/>
            </w:pPr>
            <w:r>
              <w:t>Wetmore</w:t>
            </w:r>
          </w:p>
        </w:tc>
        <w:tc>
          <w:tcPr>
            <w:tcW w:w="2180" w:type="dxa"/>
            <w:shd w:val="clear" w:color="auto" w:fill="auto"/>
          </w:tcPr>
          <w:p w14:paraId="23F0C0A7" w14:textId="4BACA097" w:rsidR="001E6537" w:rsidRPr="001E6537" w:rsidRDefault="001E6537" w:rsidP="001E6537">
            <w:pPr>
              <w:ind w:firstLine="0"/>
            </w:pPr>
            <w:r>
              <w:t>Wheeler</w:t>
            </w:r>
          </w:p>
        </w:tc>
      </w:tr>
      <w:tr w:rsidR="001E6537" w:rsidRPr="001E6537" w14:paraId="640B2777" w14:textId="77777777" w:rsidTr="001E6537">
        <w:tc>
          <w:tcPr>
            <w:tcW w:w="2179" w:type="dxa"/>
            <w:shd w:val="clear" w:color="auto" w:fill="auto"/>
          </w:tcPr>
          <w:p w14:paraId="48EA1AF0" w14:textId="38998D0A" w:rsidR="001E6537" w:rsidRPr="001E6537" w:rsidRDefault="001E6537" w:rsidP="001E6537">
            <w:pPr>
              <w:keepNext/>
              <w:ind w:firstLine="0"/>
            </w:pPr>
            <w:r>
              <w:t>Whitmire</w:t>
            </w:r>
          </w:p>
        </w:tc>
        <w:tc>
          <w:tcPr>
            <w:tcW w:w="2179" w:type="dxa"/>
            <w:shd w:val="clear" w:color="auto" w:fill="auto"/>
          </w:tcPr>
          <w:p w14:paraId="58184BDE" w14:textId="75C48FEC" w:rsidR="001E6537" w:rsidRPr="001E6537" w:rsidRDefault="001E6537" w:rsidP="001E6537">
            <w:pPr>
              <w:keepNext/>
              <w:ind w:firstLine="0"/>
            </w:pPr>
            <w:r>
              <w:t>Williams</w:t>
            </w:r>
          </w:p>
        </w:tc>
        <w:tc>
          <w:tcPr>
            <w:tcW w:w="2180" w:type="dxa"/>
            <w:shd w:val="clear" w:color="auto" w:fill="auto"/>
          </w:tcPr>
          <w:p w14:paraId="372365F5" w14:textId="10D24207" w:rsidR="001E6537" w:rsidRPr="001E6537" w:rsidRDefault="001E6537" w:rsidP="001E6537">
            <w:pPr>
              <w:keepNext/>
              <w:ind w:firstLine="0"/>
            </w:pPr>
            <w:r>
              <w:t>Wooten</w:t>
            </w:r>
          </w:p>
        </w:tc>
      </w:tr>
      <w:tr w:rsidR="001E6537" w:rsidRPr="001E6537" w14:paraId="1EDAD628" w14:textId="77777777" w:rsidTr="001E6537">
        <w:tc>
          <w:tcPr>
            <w:tcW w:w="2179" w:type="dxa"/>
            <w:shd w:val="clear" w:color="auto" w:fill="auto"/>
          </w:tcPr>
          <w:p w14:paraId="1AF5FAAA" w14:textId="6D3BD298" w:rsidR="001E6537" w:rsidRPr="001E6537" w:rsidRDefault="001E6537" w:rsidP="001E6537">
            <w:pPr>
              <w:keepNext/>
              <w:ind w:firstLine="0"/>
            </w:pPr>
            <w:r>
              <w:t>Yow</w:t>
            </w:r>
          </w:p>
        </w:tc>
        <w:tc>
          <w:tcPr>
            <w:tcW w:w="2179" w:type="dxa"/>
            <w:shd w:val="clear" w:color="auto" w:fill="auto"/>
          </w:tcPr>
          <w:p w14:paraId="699E1DF4" w14:textId="77777777" w:rsidR="001E6537" w:rsidRPr="001E6537" w:rsidRDefault="001E6537" w:rsidP="001E6537">
            <w:pPr>
              <w:keepNext/>
              <w:ind w:firstLine="0"/>
            </w:pPr>
          </w:p>
        </w:tc>
        <w:tc>
          <w:tcPr>
            <w:tcW w:w="2180" w:type="dxa"/>
            <w:shd w:val="clear" w:color="auto" w:fill="auto"/>
          </w:tcPr>
          <w:p w14:paraId="71EFFD71" w14:textId="77777777" w:rsidR="001E6537" w:rsidRPr="001E6537" w:rsidRDefault="001E6537" w:rsidP="001E6537">
            <w:pPr>
              <w:keepNext/>
              <w:ind w:firstLine="0"/>
            </w:pPr>
          </w:p>
        </w:tc>
      </w:tr>
    </w:tbl>
    <w:p w14:paraId="5F01F816" w14:textId="77777777" w:rsidR="001E6537" w:rsidRDefault="001E6537" w:rsidP="001E6537"/>
    <w:p w14:paraId="29988E6A" w14:textId="699747F2" w:rsidR="001E6537" w:rsidRDefault="001E6537" w:rsidP="001E6537">
      <w:pPr>
        <w:jc w:val="center"/>
        <w:rPr>
          <w:b/>
        </w:rPr>
      </w:pPr>
      <w:r w:rsidRPr="001E6537">
        <w:rPr>
          <w:b/>
        </w:rPr>
        <w:t>Total--91</w:t>
      </w:r>
    </w:p>
    <w:p w14:paraId="5847315A" w14:textId="77777777" w:rsidR="001E6537" w:rsidRDefault="001E6537" w:rsidP="001E6537">
      <w:pPr>
        <w:jc w:val="center"/>
        <w:rPr>
          <w:b/>
        </w:rPr>
      </w:pPr>
    </w:p>
    <w:p w14:paraId="4C312B7F"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6B5D5773" w14:textId="77777777" w:rsidTr="001E6537">
        <w:tc>
          <w:tcPr>
            <w:tcW w:w="2179" w:type="dxa"/>
            <w:shd w:val="clear" w:color="auto" w:fill="auto"/>
          </w:tcPr>
          <w:p w14:paraId="1B351D76" w14:textId="306A5A60" w:rsidR="001E6537" w:rsidRPr="001E6537" w:rsidRDefault="001E6537" w:rsidP="001E6537">
            <w:pPr>
              <w:keepNext/>
              <w:ind w:firstLine="0"/>
            </w:pPr>
            <w:r>
              <w:t>Beach</w:t>
            </w:r>
          </w:p>
        </w:tc>
        <w:tc>
          <w:tcPr>
            <w:tcW w:w="2179" w:type="dxa"/>
            <w:shd w:val="clear" w:color="auto" w:fill="auto"/>
          </w:tcPr>
          <w:p w14:paraId="5FB7E845" w14:textId="7B19E86B" w:rsidR="001E6537" w:rsidRPr="001E6537" w:rsidRDefault="001E6537" w:rsidP="001E6537">
            <w:pPr>
              <w:keepNext/>
              <w:ind w:firstLine="0"/>
            </w:pPr>
            <w:r>
              <w:t>Burns</w:t>
            </w:r>
          </w:p>
        </w:tc>
        <w:tc>
          <w:tcPr>
            <w:tcW w:w="2180" w:type="dxa"/>
            <w:shd w:val="clear" w:color="auto" w:fill="auto"/>
          </w:tcPr>
          <w:p w14:paraId="2D5685F2" w14:textId="2BF63F04" w:rsidR="001E6537" w:rsidRPr="001E6537" w:rsidRDefault="001E6537" w:rsidP="001E6537">
            <w:pPr>
              <w:keepNext/>
              <w:ind w:firstLine="0"/>
            </w:pPr>
            <w:r>
              <w:t>Chumley</w:t>
            </w:r>
          </w:p>
        </w:tc>
      </w:tr>
      <w:tr w:rsidR="001E6537" w:rsidRPr="001E6537" w14:paraId="10AF0745" w14:textId="77777777" w:rsidTr="001E6537">
        <w:tc>
          <w:tcPr>
            <w:tcW w:w="2179" w:type="dxa"/>
            <w:shd w:val="clear" w:color="auto" w:fill="auto"/>
          </w:tcPr>
          <w:p w14:paraId="76F0BC01" w14:textId="20DC56E5" w:rsidR="001E6537" w:rsidRPr="001E6537" w:rsidRDefault="001E6537" w:rsidP="001E6537">
            <w:pPr>
              <w:ind w:firstLine="0"/>
            </w:pPr>
            <w:r>
              <w:t>Cromer</w:t>
            </w:r>
          </w:p>
        </w:tc>
        <w:tc>
          <w:tcPr>
            <w:tcW w:w="2179" w:type="dxa"/>
            <w:shd w:val="clear" w:color="auto" w:fill="auto"/>
          </w:tcPr>
          <w:p w14:paraId="0C695B7E" w14:textId="3FFE4BE2" w:rsidR="001E6537" w:rsidRPr="001E6537" w:rsidRDefault="001E6537" w:rsidP="001E6537">
            <w:pPr>
              <w:ind w:firstLine="0"/>
            </w:pPr>
            <w:r>
              <w:t>Harris</w:t>
            </w:r>
          </w:p>
        </w:tc>
        <w:tc>
          <w:tcPr>
            <w:tcW w:w="2180" w:type="dxa"/>
            <w:shd w:val="clear" w:color="auto" w:fill="auto"/>
          </w:tcPr>
          <w:p w14:paraId="40E79E41" w14:textId="19B1FBE3" w:rsidR="001E6537" w:rsidRPr="001E6537" w:rsidRDefault="001E6537" w:rsidP="001E6537">
            <w:pPr>
              <w:ind w:firstLine="0"/>
            </w:pPr>
            <w:r>
              <w:t>S. Jones</w:t>
            </w:r>
          </w:p>
        </w:tc>
      </w:tr>
      <w:tr w:rsidR="001E6537" w:rsidRPr="001E6537" w14:paraId="53F91BD0" w14:textId="77777777" w:rsidTr="001E6537">
        <w:tc>
          <w:tcPr>
            <w:tcW w:w="2179" w:type="dxa"/>
            <w:shd w:val="clear" w:color="auto" w:fill="auto"/>
          </w:tcPr>
          <w:p w14:paraId="25B6ABDF" w14:textId="5C1904B0" w:rsidR="001E6537" w:rsidRPr="001E6537" w:rsidRDefault="001E6537" w:rsidP="001E6537">
            <w:pPr>
              <w:ind w:firstLine="0"/>
            </w:pPr>
            <w:r>
              <w:t>Kilmartin</w:t>
            </w:r>
          </w:p>
        </w:tc>
        <w:tc>
          <w:tcPr>
            <w:tcW w:w="2179" w:type="dxa"/>
            <w:shd w:val="clear" w:color="auto" w:fill="auto"/>
          </w:tcPr>
          <w:p w14:paraId="6BEC60A0" w14:textId="46D5A9E1" w:rsidR="001E6537" w:rsidRPr="001E6537" w:rsidRDefault="001E6537" w:rsidP="001E6537">
            <w:pPr>
              <w:ind w:firstLine="0"/>
            </w:pPr>
            <w:r>
              <w:t>Landing</w:t>
            </w:r>
          </w:p>
        </w:tc>
        <w:tc>
          <w:tcPr>
            <w:tcW w:w="2180" w:type="dxa"/>
            <w:shd w:val="clear" w:color="auto" w:fill="auto"/>
          </w:tcPr>
          <w:p w14:paraId="6643D96D" w14:textId="0DE303B1" w:rsidR="001E6537" w:rsidRPr="001E6537" w:rsidRDefault="001E6537" w:rsidP="001E6537">
            <w:pPr>
              <w:ind w:firstLine="0"/>
            </w:pPr>
            <w:r>
              <w:t>Magnuson</w:t>
            </w:r>
          </w:p>
        </w:tc>
      </w:tr>
      <w:tr w:rsidR="001E6537" w:rsidRPr="001E6537" w14:paraId="39707944" w14:textId="77777777" w:rsidTr="001E6537">
        <w:tc>
          <w:tcPr>
            <w:tcW w:w="2179" w:type="dxa"/>
            <w:shd w:val="clear" w:color="auto" w:fill="auto"/>
          </w:tcPr>
          <w:p w14:paraId="16ACE603" w14:textId="591166CE" w:rsidR="001E6537" w:rsidRPr="001E6537" w:rsidRDefault="001E6537" w:rsidP="001E6537">
            <w:pPr>
              <w:ind w:firstLine="0"/>
            </w:pPr>
            <w:r>
              <w:t>May</w:t>
            </w:r>
          </w:p>
        </w:tc>
        <w:tc>
          <w:tcPr>
            <w:tcW w:w="2179" w:type="dxa"/>
            <w:shd w:val="clear" w:color="auto" w:fill="auto"/>
          </w:tcPr>
          <w:p w14:paraId="0200C6B4" w14:textId="0BA1CDF2" w:rsidR="001E6537" w:rsidRPr="001E6537" w:rsidRDefault="001E6537" w:rsidP="001E6537">
            <w:pPr>
              <w:ind w:firstLine="0"/>
            </w:pPr>
            <w:r>
              <w:t>McCabe</w:t>
            </w:r>
          </w:p>
        </w:tc>
        <w:tc>
          <w:tcPr>
            <w:tcW w:w="2180" w:type="dxa"/>
            <w:shd w:val="clear" w:color="auto" w:fill="auto"/>
          </w:tcPr>
          <w:p w14:paraId="72D3910C" w14:textId="59667FF9" w:rsidR="001E6537" w:rsidRPr="001E6537" w:rsidRDefault="001E6537" w:rsidP="001E6537">
            <w:pPr>
              <w:ind w:firstLine="0"/>
            </w:pPr>
            <w:r>
              <w:t>T. A. Morgan</w:t>
            </w:r>
          </w:p>
        </w:tc>
      </w:tr>
      <w:tr w:rsidR="001E6537" w:rsidRPr="001E6537" w14:paraId="1A114E09" w14:textId="77777777" w:rsidTr="001E6537">
        <w:tc>
          <w:tcPr>
            <w:tcW w:w="2179" w:type="dxa"/>
            <w:shd w:val="clear" w:color="auto" w:fill="auto"/>
          </w:tcPr>
          <w:p w14:paraId="2AE8F282" w14:textId="4C48631A" w:rsidR="001E6537" w:rsidRPr="001E6537" w:rsidRDefault="001E6537" w:rsidP="001E6537">
            <w:pPr>
              <w:keepNext/>
              <w:ind w:firstLine="0"/>
            </w:pPr>
            <w:r>
              <w:t>Nutt</w:t>
            </w:r>
          </w:p>
        </w:tc>
        <w:tc>
          <w:tcPr>
            <w:tcW w:w="2179" w:type="dxa"/>
            <w:shd w:val="clear" w:color="auto" w:fill="auto"/>
          </w:tcPr>
          <w:p w14:paraId="45AC1FAC" w14:textId="100EA8A7" w:rsidR="001E6537" w:rsidRPr="001E6537" w:rsidRDefault="001E6537" w:rsidP="001E6537">
            <w:pPr>
              <w:keepNext/>
              <w:ind w:firstLine="0"/>
            </w:pPr>
            <w:r>
              <w:t>O'Neal</w:t>
            </w:r>
          </w:p>
        </w:tc>
        <w:tc>
          <w:tcPr>
            <w:tcW w:w="2180" w:type="dxa"/>
            <w:shd w:val="clear" w:color="auto" w:fill="auto"/>
          </w:tcPr>
          <w:p w14:paraId="7747D708" w14:textId="1D68B7BB" w:rsidR="001E6537" w:rsidRPr="001E6537" w:rsidRDefault="001E6537" w:rsidP="001E6537">
            <w:pPr>
              <w:keepNext/>
              <w:ind w:firstLine="0"/>
            </w:pPr>
            <w:r>
              <w:t>Oremus</w:t>
            </w:r>
          </w:p>
        </w:tc>
      </w:tr>
      <w:tr w:rsidR="001E6537" w:rsidRPr="001E6537" w14:paraId="505A20AB" w14:textId="77777777" w:rsidTr="001E6537">
        <w:tc>
          <w:tcPr>
            <w:tcW w:w="2179" w:type="dxa"/>
            <w:shd w:val="clear" w:color="auto" w:fill="auto"/>
          </w:tcPr>
          <w:p w14:paraId="24EB7A20" w14:textId="555D4917" w:rsidR="001E6537" w:rsidRPr="001E6537" w:rsidRDefault="001E6537" w:rsidP="001E6537">
            <w:pPr>
              <w:keepNext/>
              <w:ind w:firstLine="0"/>
            </w:pPr>
            <w:r>
              <w:t>Pace</w:t>
            </w:r>
          </w:p>
        </w:tc>
        <w:tc>
          <w:tcPr>
            <w:tcW w:w="2179" w:type="dxa"/>
            <w:shd w:val="clear" w:color="auto" w:fill="auto"/>
          </w:tcPr>
          <w:p w14:paraId="78B8E2B5" w14:textId="76C9CE1F" w:rsidR="001E6537" w:rsidRPr="001E6537" w:rsidRDefault="001E6537" w:rsidP="001E6537">
            <w:pPr>
              <w:keepNext/>
              <w:ind w:firstLine="0"/>
            </w:pPr>
            <w:r>
              <w:t>Trantham</w:t>
            </w:r>
          </w:p>
        </w:tc>
        <w:tc>
          <w:tcPr>
            <w:tcW w:w="2180" w:type="dxa"/>
            <w:shd w:val="clear" w:color="auto" w:fill="auto"/>
          </w:tcPr>
          <w:p w14:paraId="67DE25B9" w14:textId="36F56224" w:rsidR="001E6537" w:rsidRPr="001E6537" w:rsidRDefault="001E6537" w:rsidP="001E6537">
            <w:pPr>
              <w:keepNext/>
              <w:ind w:firstLine="0"/>
            </w:pPr>
            <w:r>
              <w:t>White</w:t>
            </w:r>
          </w:p>
        </w:tc>
      </w:tr>
    </w:tbl>
    <w:p w14:paraId="108D6923" w14:textId="77777777" w:rsidR="001E6537" w:rsidRDefault="001E6537" w:rsidP="001E6537"/>
    <w:p w14:paraId="5FD765BD" w14:textId="77777777" w:rsidR="001E6537" w:rsidRDefault="001E6537" w:rsidP="001E6537">
      <w:pPr>
        <w:jc w:val="center"/>
        <w:rPr>
          <w:b/>
        </w:rPr>
      </w:pPr>
      <w:r w:rsidRPr="001E6537">
        <w:rPr>
          <w:b/>
        </w:rPr>
        <w:t>Total--18</w:t>
      </w:r>
    </w:p>
    <w:p w14:paraId="350F4FEE" w14:textId="77777777" w:rsidR="001E6537" w:rsidRDefault="001E6537" w:rsidP="001E6537">
      <w:pPr>
        <w:jc w:val="center"/>
        <w:rPr>
          <w:b/>
        </w:rPr>
      </w:pPr>
    </w:p>
    <w:p w14:paraId="117230C8" w14:textId="77777777" w:rsidR="001E6537" w:rsidRDefault="001E6537" w:rsidP="001E6537">
      <w:r>
        <w:t xml:space="preserve">So, the Bill was read the third time and ordered sent to the Senate.  </w:t>
      </w:r>
    </w:p>
    <w:p w14:paraId="657F45F5" w14:textId="277A2505" w:rsidR="001E6537" w:rsidRDefault="001E6537" w:rsidP="001E6537"/>
    <w:p w14:paraId="64C6190F" w14:textId="77777777" w:rsidR="001E6537" w:rsidRPr="00A05255" w:rsidRDefault="001E6537" w:rsidP="001E6537">
      <w:pPr>
        <w:pStyle w:val="Title"/>
        <w:keepNext/>
      </w:pPr>
      <w:bookmarkStart w:id="86" w:name="file_start237"/>
      <w:bookmarkEnd w:id="86"/>
      <w:r w:rsidRPr="00A05255">
        <w:t>STATEMENT FOR JOURNAL</w:t>
      </w:r>
    </w:p>
    <w:p w14:paraId="5EABBD44" w14:textId="21D56B11" w:rsidR="001E6537" w:rsidRPr="00A05255" w:rsidRDefault="001E6537" w:rsidP="001E6537">
      <w:pPr>
        <w:tabs>
          <w:tab w:val="left" w:pos="270"/>
          <w:tab w:val="left" w:pos="630"/>
          <w:tab w:val="left" w:pos="900"/>
          <w:tab w:val="left" w:pos="1260"/>
          <w:tab w:val="left" w:pos="1620"/>
          <w:tab w:val="left" w:pos="1980"/>
          <w:tab w:val="left" w:pos="2340"/>
          <w:tab w:val="left" w:pos="2700"/>
        </w:tabs>
        <w:ind w:firstLine="0"/>
      </w:pPr>
      <w:r w:rsidRPr="00A05255">
        <w:tab/>
      </w:r>
      <w:r w:rsidR="00B37D73">
        <w:t>I had</w:t>
      </w:r>
      <w:r w:rsidRPr="00A05255">
        <w:t xml:space="preserve"> a work obligation and flight issues that caused me to miss part of Session on February 28 and February 29, 2024. If I had been present, I would have voted against H. 4927.</w:t>
      </w:r>
    </w:p>
    <w:p w14:paraId="37F3E403" w14:textId="77777777" w:rsidR="001E6537" w:rsidRDefault="001E6537" w:rsidP="001E6537">
      <w:pPr>
        <w:tabs>
          <w:tab w:val="left" w:pos="270"/>
          <w:tab w:val="left" w:pos="630"/>
          <w:tab w:val="left" w:pos="900"/>
          <w:tab w:val="left" w:pos="1260"/>
          <w:tab w:val="left" w:pos="1620"/>
          <w:tab w:val="left" w:pos="1980"/>
          <w:tab w:val="left" w:pos="2340"/>
          <w:tab w:val="left" w:pos="2700"/>
        </w:tabs>
        <w:ind w:firstLine="0"/>
      </w:pPr>
      <w:r w:rsidRPr="00A05255">
        <w:tab/>
        <w:t>Rep. Adam Morgan</w:t>
      </w:r>
    </w:p>
    <w:p w14:paraId="39F2BA38" w14:textId="227F06A2" w:rsidR="001E6537" w:rsidRDefault="001E6537" w:rsidP="001E6537">
      <w:pPr>
        <w:tabs>
          <w:tab w:val="left" w:pos="270"/>
          <w:tab w:val="left" w:pos="630"/>
          <w:tab w:val="left" w:pos="900"/>
          <w:tab w:val="left" w:pos="1260"/>
          <w:tab w:val="left" w:pos="1620"/>
          <w:tab w:val="left" w:pos="1980"/>
          <w:tab w:val="left" w:pos="2340"/>
          <w:tab w:val="left" w:pos="2700"/>
        </w:tabs>
        <w:ind w:firstLine="0"/>
      </w:pPr>
    </w:p>
    <w:p w14:paraId="1EBC3B54" w14:textId="77777777" w:rsidR="001E6537" w:rsidRDefault="001E6537" w:rsidP="001E6537">
      <w:pPr>
        <w:keepNext/>
        <w:jc w:val="center"/>
        <w:rPr>
          <w:b/>
        </w:rPr>
      </w:pPr>
      <w:r w:rsidRPr="001E6537">
        <w:rPr>
          <w:b/>
        </w:rPr>
        <w:t>H. 3676--AMENDED, ADOPTED AND SENT TO SENATE</w:t>
      </w:r>
    </w:p>
    <w:p w14:paraId="24F4E4E8" w14:textId="61FE66BB" w:rsidR="001E6537" w:rsidRDefault="001E6537" w:rsidP="001E6537">
      <w:r>
        <w:t xml:space="preserve">The following Concurrent Resolution was taken up:  </w:t>
      </w:r>
    </w:p>
    <w:p w14:paraId="4CDCF2CA" w14:textId="77777777" w:rsidR="001E6537" w:rsidRDefault="001E6537" w:rsidP="001E6537">
      <w:bookmarkStart w:id="87" w:name="include_clip_start_239"/>
      <w:bookmarkEnd w:id="87"/>
    </w:p>
    <w:p w14:paraId="3AFE67F3" w14:textId="77777777" w:rsidR="001E6537" w:rsidRDefault="001E6537" w:rsidP="001E6537">
      <w:r>
        <w:t>H. 3676 -- Reps. G. M. Smith, Pope, Jordan, W. Newton, Elliott, Lowe, J. E. Johnson, Guest, Mitchell, Taylor, Robbins and Brewer: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440F9085" w14:textId="4CE69F02" w:rsidR="001E6537" w:rsidRDefault="001E6537" w:rsidP="001E6537"/>
    <w:p w14:paraId="363CC80E" w14:textId="1E0621EE" w:rsidR="001E6537" w:rsidRPr="00C207D9" w:rsidRDefault="001E6537" w:rsidP="001E6537">
      <w:pPr>
        <w:pStyle w:val="scamendsponsorline"/>
        <w:ind w:firstLine="216"/>
        <w:jc w:val="both"/>
        <w:rPr>
          <w:sz w:val="22"/>
        </w:rPr>
      </w:pPr>
      <w:r w:rsidRPr="00C207D9">
        <w:rPr>
          <w:sz w:val="22"/>
        </w:rPr>
        <w:t>Reps. T. Moore, W. Newton, Jordan and King proposed the following Amendment No. 1 to H. 3676 (LC-3676.HA0001H), which was adopted:</w:t>
      </w:r>
    </w:p>
    <w:p w14:paraId="24280919" w14:textId="77777777" w:rsidR="001E6537" w:rsidRPr="00C207D9" w:rsidRDefault="001E6537" w:rsidP="001E6537">
      <w:pPr>
        <w:pStyle w:val="scamendlanginstruction"/>
        <w:spacing w:before="0" w:after="0"/>
        <w:ind w:firstLine="216"/>
        <w:jc w:val="both"/>
        <w:rPr>
          <w:sz w:val="22"/>
        </w:rPr>
      </w:pPr>
      <w:r w:rsidRPr="00C207D9">
        <w:rPr>
          <w:sz w:val="22"/>
        </w:rPr>
        <w:t>Amend the concurrent resolution, as and if amended, by adding an undesignated paragraph to read:</w:t>
      </w:r>
    </w:p>
    <w:p w14:paraId="2EF1C233" w14:textId="084F9B84" w:rsidR="001E6537" w:rsidRPr="00C207D9" w:rsidRDefault="001E6537" w:rsidP="001E6537">
      <w:pPr>
        <w:pStyle w:val="scresolutionbody"/>
        <w:spacing w:line="240" w:lineRule="auto"/>
        <w:ind w:firstLine="216"/>
        <w:rPr>
          <w:rFonts w:cs="Times New Roman"/>
        </w:rPr>
      </w:pPr>
      <w:r w:rsidRPr="00C207D9">
        <w:rPr>
          <w:rFonts w:cs="Times New Roman"/>
        </w:rPr>
        <w:t>Be it further resolved that the General Assembly of the State of South Carolina adopts this application expressly subject to the following reservations, understandings, and declarations:</w:t>
      </w:r>
    </w:p>
    <w:p w14:paraId="0BB3E843" w14:textId="77777777" w:rsidR="001E6537" w:rsidRPr="00C207D9" w:rsidRDefault="001E6537" w:rsidP="001E6537">
      <w:pPr>
        <w:pStyle w:val="scresolutionbody"/>
        <w:spacing w:line="240" w:lineRule="auto"/>
        <w:ind w:firstLine="216"/>
        <w:rPr>
          <w:rFonts w:cs="Times New Roman"/>
        </w:rPr>
      </w:pPr>
      <w:r w:rsidRPr="00C207D9">
        <w:rPr>
          <w:rFonts w:cs="Times New Roman"/>
        </w:rPr>
        <w:t>(1) an application to the Congress of the United States to call an amendment convention of the states pursuant to Article V of the United States Constitution confers no power to Congress other than the power to call such a convention. The power of Congress to exercise this ministerial duty consists solely of the authority to name a reasonable time and place for the initial meeting of a convention; and</w:t>
      </w:r>
    </w:p>
    <w:p w14:paraId="0FE1FBA1" w14:textId="77777777" w:rsidR="001E6537" w:rsidRPr="00C207D9" w:rsidRDefault="001E6537" w:rsidP="001E6537">
      <w:pPr>
        <w:pStyle w:val="scresolutionbody"/>
        <w:spacing w:line="240" w:lineRule="auto"/>
        <w:ind w:firstLine="216"/>
        <w:rPr>
          <w:rFonts w:cs="Times New Roman"/>
        </w:rPr>
      </w:pPr>
      <w:r w:rsidRPr="00C207D9">
        <w:rPr>
          <w:rFonts w:cs="Times New Roman"/>
        </w:rPr>
        <w:t>(2) Congress shall perform its ministerial duty of calling an amendment convention of the states only upon the receipt of applications for an amendment convention for the substantially same purpose as this application from two thirds of the legislatures of the several states; and</w:t>
      </w:r>
    </w:p>
    <w:p w14:paraId="6B7F062F" w14:textId="77777777" w:rsidR="001E6537" w:rsidRPr="00C207D9" w:rsidRDefault="001E6537" w:rsidP="001E6537">
      <w:pPr>
        <w:pStyle w:val="scresolutionbody"/>
        <w:spacing w:line="240" w:lineRule="auto"/>
        <w:ind w:firstLine="216"/>
        <w:rPr>
          <w:rFonts w:cs="Times New Roman"/>
        </w:rPr>
      </w:pPr>
      <w:r w:rsidRPr="00C207D9">
        <w:rPr>
          <w:rFonts w:cs="Times New Roman"/>
        </w:rPr>
        <w:t>(3) Congress does not have the power or authority to determine any rules for the governing of an amendment convention of the states called pursuant to Article V of the United States Constitution. Congress does not have the power to set the number of delegates to be sent by any state to such a convention, nor does it have the power to name delegates to such a convention. The power to name delegates remains exclusively within the authority of the legislatures of the several states; and</w:t>
      </w:r>
    </w:p>
    <w:p w14:paraId="031D29D8" w14:textId="77777777" w:rsidR="001E6537" w:rsidRPr="00C207D9" w:rsidRDefault="001E6537" w:rsidP="001E6537">
      <w:pPr>
        <w:pStyle w:val="scresolutionbody"/>
        <w:spacing w:line="240" w:lineRule="auto"/>
        <w:ind w:firstLine="216"/>
        <w:rPr>
          <w:rFonts w:cs="Times New Roman"/>
        </w:rPr>
      </w:pPr>
      <w:r w:rsidRPr="00C207D9">
        <w:rPr>
          <w:rFonts w:cs="Times New Roman"/>
        </w:rPr>
        <w:t>(4) by definition, an amendment convention of the states means that states shall vote on the basis of one state, one vote; and</w:t>
      </w:r>
    </w:p>
    <w:p w14:paraId="10DB052F" w14:textId="77777777" w:rsidR="001E6537" w:rsidRPr="00C207D9" w:rsidRDefault="001E6537" w:rsidP="001E6537">
      <w:pPr>
        <w:pStyle w:val="scresolutionbody"/>
        <w:spacing w:line="240" w:lineRule="auto"/>
        <w:ind w:firstLine="216"/>
        <w:rPr>
          <w:rFonts w:cs="Times New Roman"/>
        </w:rPr>
      </w:pPr>
      <w:r w:rsidRPr="00C207D9">
        <w:rPr>
          <w:rFonts w:cs="Times New Roman"/>
        </w:rPr>
        <w:t>(5) a convention of the states convened pursuant to this application must be limited to consideration of the topics specified in this joint resolution and no other. This application is made with the express understanding that an amendment that in any way seeks to amend, modify, or repeal any provision of the Bill of Rights, the thirteenth, fourteenth, and fifteenth amendments to the United States Constitution shall not be authorized for consideration at any stage. This application shall be void ab initio if ever used at any stage to consider any change to any provision of the Bill of Rights; and</w:t>
      </w:r>
    </w:p>
    <w:p w14:paraId="3D629B04" w14:textId="77777777" w:rsidR="001E6537" w:rsidRPr="00C207D9" w:rsidRDefault="001E6537" w:rsidP="001E6537">
      <w:pPr>
        <w:pStyle w:val="scresolutionbody"/>
        <w:spacing w:line="240" w:lineRule="auto"/>
        <w:ind w:firstLine="216"/>
        <w:rPr>
          <w:rFonts w:cs="Times New Roman"/>
        </w:rPr>
      </w:pPr>
      <w:r w:rsidRPr="00C207D9">
        <w:rPr>
          <w:rFonts w:cs="Times New Roman"/>
        </w:rPr>
        <w:t>(6) pursuant to Article V of the United States Constitution, Congress may determine whether proposed amendments shall be ratified by the legislatures of the several states or by special state ratification conventions. The South Carolina General Assembly recommends that Congress select ratification by the legislatures of the several states; and</w:t>
      </w:r>
    </w:p>
    <w:p w14:paraId="0AE1C91D" w14:textId="26D65A36" w:rsidR="001E6537" w:rsidRPr="00C207D9" w:rsidRDefault="001E6537" w:rsidP="001E6537">
      <w:pPr>
        <w:pStyle w:val="scresolutionbody"/>
        <w:spacing w:line="240" w:lineRule="auto"/>
        <w:ind w:firstLine="216"/>
        <w:rPr>
          <w:rFonts w:cs="Times New Roman"/>
        </w:rPr>
      </w:pPr>
      <w:r w:rsidRPr="00C207D9">
        <w:rPr>
          <w:rFonts w:cs="Times New Roman"/>
        </w:rPr>
        <w:t>(7) the South Carolina General Assembly may provide further instructions to its delegates and may recall its delegates at any time for a breach of a duty or a violation of the instructions provided.</w:t>
      </w:r>
    </w:p>
    <w:p w14:paraId="4BFBEE1E" w14:textId="77777777" w:rsidR="001E6537" w:rsidRDefault="001E6537" w:rsidP="001E6537">
      <w:pPr>
        <w:pStyle w:val="scamendconformline"/>
        <w:spacing w:before="0"/>
        <w:ind w:firstLine="216"/>
        <w:jc w:val="both"/>
        <w:rPr>
          <w:sz w:val="22"/>
        </w:rPr>
      </w:pPr>
      <w:r w:rsidRPr="00C207D9">
        <w:rPr>
          <w:sz w:val="22"/>
        </w:rPr>
        <w:t>Renumber sections to conform.  Amend title to conform.</w:t>
      </w:r>
    </w:p>
    <w:p w14:paraId="0AA76559" w14:textId="1AEAD93B" w:rsidR="001E6537" w:rsidRDefault="001E6537" w:rsidP="001E6537">
      <w:pPr>
        <w:pStyle w:val="scamendconformline"/>
        <w:spacing w:before="0"/>
        <w:ind w:firstLine="216"/>
        <w:jc w:val="both"/>
        <w:rPr>
          <w:sz w:val="22"/>
        </w:rPr>
      </w:pPr>
    </w:p>
    <w:p w14:paraId="54D37FF3" w14:textId="77777777" w:rsidR="001E6537" w:rsidRDefault="001E6537" w:rsidP="001E6537">
      <w:r>
        <w:t>Rep. JORDAN explained the amendment.</w:t>
      </w:r>
    </w:p>
    <w:p w14:paraId="40782357" w14:textId="5BF0901A" w:rsidR="001E6537" w:rsidRDefault="001E6537" w:rsidP="001E6537">
      <w:r>
        <w:t>The amendment was then adopted.</w:t>
      </w:r>
    </w:p>
    <w:p w14:paraId="2ADCE579" w14:textId="77777777" w:rsidR="001E6537" w:rsidRDefault="001E6537" w:rsidP="001E6537"/>
    <w:p w14:paraId="22722AD9" w14:textId="17293943" w:rsidR="001E6537" w:rsidRDefault="001E6537" w:rsidP="001E6537">
      <w:r>
        <w:t>Rep. JORDAN explained the Concurrent Resolution.</w:t>
      </w:r>
    </w:p>
    <w:p w14:paraId="7AD80C19" w14:textId="77777777" w:rsidR="001E6537" w:rsidRDefault="001E6537" w:rsidP="001E6537"/>
    <w:p w14:paraId="55F8E633" w14:textId="48A406E5" w:rsidR="001E6537" w:rsidRDefault="001E6537" w:rsidP="001E6537">
      <w:pPr>
        <w:keepNext/>
        <w:jc w:val="center"/>
        <w:rPr>
          <w:b/>
        </w:rPr>
      </w:pPr>
      <w:r w:rsidRPr="001E6537">
        <w:rPr>
          <w:b/>
        </w:rPr>
        <w:t>POINT OF ORDER</w:t>
      </w:r>
    </w:p>
    <w:p w14:paraId="370B5BDC" w14:textId="34C5A987" w:rsidR="001E6537" w:rsidRDefault="001E6537" w:rsidP="001E6537">
      <w:r>
        <w:t xml:space="preserve"> Rep. HART raised the Point of Order that Rules 5.9 and 5.15 did not prohibit the </w:t>
      </w:r>
      <w:r w:rsidR="00AF2E6C">
        <w:t>24-hour</w:t>
      </w:r>
      <w:r>
        <w:t xml:space="preserve"> Point of Order from being applied to </w:t>
      </w:r>
      <w:r w:rsidR="00AF2E6C">
        <w:t>c</w:t>
      </w:r>
      <w:r>
        <w:t xml:space="preserve">oncurrent </w:t>
      </w:r>
      <w:r w:rsidR="00AF2E6C">
        <w:t>r</w:t>
      </w:r>
      <w:r>
        <w:t xml:space="preserve">esolutions and that the SPEAKER </w:t>
      </w:r>
      <w:r w:rsidR="002304E4" w:rsidRPr="001E6537">
        <w:rPr>
          <w:i/>
        </w:rPr>
        <w:t>PRO TEMPORE</w:t>
      </w:r>
      <w:r w:rsidR="002304E4">
        <w:t xml:space="preserve"> </w:t>
      </w:r>
      <w:r>
        <w:t>should sustain a 24</w:t>
      </w:r>
      <w:r w:rsidR="00AF2E6C">
        <w:t>-</w:t>
      </w:r>
      <w:r>
        <w:t xml:space="preserve">hour Point of Order raised on H. 3676, a </w:t>
      </w:r>
      <w:r w:rsidR="00AF2E6C">
        <w:t>c</w:t>
      </w:r>
      <w:r>
        <w:t xml:space="preserve">oncurrent </w:t>
      </w:r>
      <w:r w:rsidR="00AF2E6C">
        <w:t>r</w:t>
      </w:r>
      <w:r>
        <w:t xml:space="preserve">esolution. </w:t>
      </w:r>
    </w:p>
    <w:p w14:paraId="50F6DDBC" w14:textId="77777777" w:rsidR="002304E4" w:rsidRDefault="001E6537" w:rsidP="001E6537">
      <w:r>
        <w:t xml:space="preserve">The SPEAKER </w:t>
      </w:r>
      <w:r w:rsidRPr="001E6537">
        <w:rPr>
          <w:i/>
        </w:rPr>
        <w:t>PRO TEMPORE</w:t>
      </w:r>
      <w:r>
        <w:t xml:space="preserve"> stated that Rules 5.9 and 5.15 did not pertain to the </w:t>
      </w:r>
      <w:r w:rsidR="00AF2E6C">
        <w:t>24-hour</w:t>
      </w:r>
      <w:r>
        <w:t xml:space="preserve"> Point of Order.  He stated that Rule 5.10 and Rule 9.1 concerned the </w:t>
      </w:r>
      <w:r w:rsidR="00AF2E6C">
        <w:t>24-hour</w:t>
      </w:r>
      <w:r>
        <w:t xml:space="preserve"> Point of Order with Rule 5.10 applying only to bills and joint resolutions and Rule 9.1 only applying to Senate amendments to bills.  </w:t>
      </w:r>
    </w:p>
    <w:p w14:paraId="19D176AA" w14:textId="5273524A" w:rsidR="001E6537" w:rsidRDefault="001E6537" w:rsidP="001E6537">
      <w:r>
        <w:t xml:space="preserve">The SPEAKER </w:t>
      </w:r>
      <w:r w:rsidRPr="001E6537">
        <w:rPr>
          <w:i/>
        </w:rPr>
        <w:t>PRO TEMPORE</w:t>
      </w:r>
      <w:r>
        <w:t xml:space="preserve"> stated that the rules, by refraining from referencing concurrent resolutions when discussing the application of the </w:t>
      </w:r>
      <w:r w:rsidR="00AF2E6C">
        <w:t>24-hour</w:t>
      </w:r>
      <w:r>
        <w:t xml:space="preserve"> </w:t>
      </w:r>
      <w:r w:rsidR="002304E4">
        <w:t>P</w:t>
      </w:r>
      <w:r>
        <w:t xml:space="preserve">oint of </w:t>
      </w:r>
      <w:r w:rsidR="002304E4">
        <w:t>O</w:t>
      </w:r>
      <w:r>
        <w:t xml:space="preserve">rder, were excluding concurrent resolutions from the application of the rule.  He overruled Rep. HART’s Point of Order and stated that the printing requirements under Rule 5.10 and Rule 9.1 did not apply to concurrent resolutions. </w:t>
      </w:r>
    </w:p>
    <w:p w14:paraId="7799D3D5" w14:textId="77777777" w:rsidR="009B2C00" w:rsidRDefault="009B2C00" w:rsidP="001E6537"/>
    <w:p w14:paraId="3BD535F2" w14:textId="3247627B" w:rsidR="001E6537" w:rsidRDefault="001E6537" w:rsidP="001E6537">
      <w:r>
        <w:t>Rep. KIRBY spoke against the Concurrent Resolution.</w:t>
      </w:r>
    </w:p>
    <w:p w14:paraId="57D3EF1E" w14:textId="2B87EB1B" w:rsidR="001E6537" w:rsidRDefault="001E6537" w:rsidP="001E6537">
      <w:r>
        <w:t>Rep. MCDANIEL spoke against the Concurrent Resolution.</w:t>
      </w:r>
    </w:p>
    <w:p w14:paraId="4AEB2398" w14:textId="77777777" w:rsidR="001E6537" w:rsidRDefault="001E6537" w:rsidP="001E6537"/>
    <w:p w14:paraId="46FD8469" w14:textId="06CD7CBA" w:rsidR="001E6537" w:rsidRDefault="001E6537" w:rsidP="001E6537">
      <w:pPr>
        <w:keepNext/>
        <w:jc w:val="center"/>
        <w:rPr>
          <w:b/>
        </w:rPr>
      </w:pPr>
      <w:r w:rsidRPr="001E6537">
        <w:rPr>
          <w:b/>
        </w:rPr>
        <w:t>LEAVE OF ABSENCE</w:t>
      </w:r>
    </w:p>
    <w:p w14:paraId="28F1711F" w14:textId="3C956684" w:rsidR="001E6537" w:rsidRDefault="001E6537" w:rsidP="001E6537">
      <w:r>
        <w:t xml:space="preserve">The SPEAKER </w:t>
      </w:r>
      <w:r w:rsidRPr="001E6537">
        <w:rPr>
          <w:i/>
        </w:rPr>
        <w:t>PRO TEMPORE</w:t>
      </w:r>
      <w:r>
        <w:t xml:space="preserve"> granted Rep. HIXON a temporary leave of absence.</w:t>
      </w:r>
    </w:p>
    <w:p w14:paraId="461C49B1" w14:textId="77777777" w:rsidR="001E6537" w:rsidRDefault="001E6537" w:rsidP="001E6537"/>
    <w:p w14:paraId="380A8D1C" w14:textId="07D43F9F" w:rsidR="001E6537" w:rsidRDefault="001E6537" w:rsidP="001E6537">
      <w:pPr>
        <w:keepNext/>
        <w:jc w:val="center"/>
        <w:rPr>
          <w:b/>
        </w:rPr>
      </w:pPr>
      <w:r w:rsidRPr="001E6537">
        <w:rPr>
          <w:b/>
        </w:rPr>
        <w:t>LEAVE OF ABSENCE</w:t>
      </w:r>
    </w:p>
    <w:p w14:paraId="3AE12B1A" w14:textId="790B2872" w:rsidR="001E6537" w:rsidRDefault="001E6537" w:rsidP="001E6537">
      <w:r>
        <w:t xml:space="preserve">The SPEAKER </w:t>
      </w:r>
      <w:r w:rsidRPr="001E6537">
        <w:rPr>
          <w:i/>
        </w:rPr>
        <w:t>PRO TEMPORE</w:t>
      </w:r>
      <w:r>
        <w:t xml:space="preserve"> granted Rep. MURPHY a leave of absence for the remainder of the day. </w:t>
      </w:r>
    </w:p>
    <w:p w14:paraId="0BF543AB" w14:textId="77777777" w:rsidR="009B2C00" w:rsidRDefault="009B2C00" w:rsidP="001E6537"/>
    <w:p w14:paraId="0BA57AB3" w14:textId="2C5BBEAA" w:rsidR="001E6537" w:rsidRDefault="001E6537" w:rsidP="001E6537">
      <w:r>
        <w:t>Rep. MCDANIEL continued speaking.</w:t>
      </w:r>
    </w:p>
    <w:p w14:paraId="7A3CEDEA" w14:textId="77777777" w:rsidR="001E6537" w:rsidRDefault="001E6537" w:rsidP="001E6537"/>
    <w:p w14:paraId="644ADDAC" w14:textId="1DAEE5D9" w:rsidR="001E6537" w:rsidRDefault="001E6537" w:rsidP="001E6537">
      <w:r>
        <w:t>Rep. KIRBY moved to adjourn debate on the Concurrent Resolution.</w:t>
      </w:r>
    </w:p>
    <w:p w14:paraId="1C42178F" w14:textId="77777777" w:rsidR="009B2C00" w:rsidRDefault="009B2C00" w:rsidP="001E6537"/>
    <w:p w14:paraId="7CA585EC" w14:textId="77019022" w:rsidR="001E6537" w:rsidRDefault="001E6537" w:rsidP="001E6537">
      <w:r>
        <w:t xml:space="preserve">Rep. TAYLOR moved to table the motion.  </w:t>
      </w:r>
    </w:p>
    <w:p w14:paraId="27CEE156" w14:textId="77777777" w:rsidR="001E6537" w:rsidRDefault="001E6537" w:rsidP="001E6537"/>
    <w:p w14:paraId="7547E104" w14:textId="77777777" w:rsidR="001E6537" w:rsidRDefault="001E6537" w:rsidP="001E6537">
      <w:r>
        <w:t>Rep. KIRBY demanded the yeas and nays which were taken, resulting as follows:</w:t>
      </w:r>
    </w:p>
    <w:p w14:paraId="1D3DA044" w14:textId="61905335" w:rsidR="001E6537" w:rsidRDefault="001E6537" w:rsidP="001E6537">
      <w:pPr>
        <w:jc w:val="center"/>
      </w:pPr>
      <w:bookmarkStart w:id="88" w:name="vote_start255"/>
      <w:bookmarkEnd w:id="88"/>
      <w:r>
        <w:t>Yeas 67; Nays 28</w:t>
      </w:r>
    </w:p>
    <w:p w14:paraId="1ED677AF" w14:textId="77777777" w:rsidR="001E6537" w:rsidRDefault="001E6537" w:rsidP="001E6537">
      <w:pPr>
        <w:jc w:val="center"/>
      </w:pPr>
    </w:p>
    <w:p w14:paraId="1FC8CEE2"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28D95A50" w14:textId="77777777" w:rsidTr="001E6537">
        <w:tc>
          <w:tcPr>
            <w:tcW w:w="2179" w:type="dxa"/>
            <w:shd w:val="clear" w:color="auto" w:fill="auto"/>
          </w:tcPr>
          <w:p w14:paraId="72916DE9" w14:textId="20D701AE" w:rsidR="001E6537" w:rsidRPr="001E6537" w:rsidRDefault="001E6537" w:rsidP="001E6537">
            <w:pPr>
              <w:keepNext/>
              <w:ind w:firstLine="0"/>
            </w:pPr>
            <w:r>
              <w:t>Bailey</w:t>
            </w:r>
          </w:p>
        </w:tc>
        <w:tc>
          <w:tcPr>
            <w:tcW w:w="2179" w:type="dxa"/>
            <w:shd w:val="clear" w:color="auto" w:fill="auto"/>
          </w:tcPr>
          <w:p w14:paraId="50328725" w14:textId="7368361E" w:rsidR="001E6537" w:rsidRPr="001E6537" w:rsidRDefault="001E6537" w:rsidP="001E6537">
            <w:pPr>
              <w:keepNext/>
              <w:ind w:firstLine="0"/>
            </w:pPr>
            <w:r>
              <w:t>Bannister</w:t>
            </w:r>
          </w:p>
        </w:tc>
        <w:tc>
          <w:tcPr>
            <w:tcW w:w="2180" w:type="dxa"/>
            <w:shd w:val="clear" w:color="auto" w:fill="auto"/>
          </w:tcPr>
          <w:p w14:paraId="3D7767E4" w14:textId="7FF108CB" w:rsidR="001E6537" w:rsidRPr="001E6537" w:rsidRDefault="001E6537" w:rsidP="001E6537">
            <w:pPr>
              <w:keepNext/>
              <w:ind w:firstLine="0"/>
            </w:pPr>
            <w:r>
              <w:t>Beach</w:t>
            </w:r>
          </w:p>
        </w:tc>
      </w:tr>
      <w:tr w:rsidR="001E6537" w:rsidRPr="001E6537" w14:paraId="67968223" w14:textId="77777777" w:rsidTr="001E6537">
        <w:tc>
          <w:tcPr>
            <w:tcW w:w="2179" w:type="dxa"/>
            <w:shd w:val="clear" w:color="auto" w:fill="auto"/>
          </w:tcPr>
          <w:p w14:paraId="356A89A7" w14:textId="5CEB432A" w:rsidR="001E6537" w:rsidRPr="001E6537" w:rsidRDefault="001E6537" w:rsidP="001E6537">
            <w:pPr>
              <w:ind w:firstLine="0"/>
            </w:pPr>
            <w:r>
              <w:t>Blackwell</w:t>
            </w:r>
          </w:p>
        </w:tc>
        <w:tc>
          <w:tcPr>
            <w:tcW w:w="2179" w:type="dxa"/>
            <w:shd w:val="clear" w:color="auto" w:fill="auto"/>
          </w:tcPr>
          <w:p w14:paraId="532F964C" w14:textId="487C7FFE" w:rsidR="001E6537" w:rsidRPr="001E6537" w:rsidRDefault="001E6537" w:rsidP="001E6537">
            <w:pPr>
              <w:ind w:firstLine="0"/>
            </w:pPr>
            <w:r>
              <w:t>Brewer</w:t>
            </w:r>
          </w:p>
        </w:tc>
        <w:tc>
          <w:tcPr>
            <w:tcW w:w="2180" w:type="dxa"/>
            <w:shd w:val="clear" w:color="auto" w:fill="auto"/>
          </w:tcPr>
          <w:p w14:paraId="63A5B826" w14:textId="6B471607" w:rsidR="001E6537" w:rsidRPr="001E6537" w:rsidRDefault="001E6537" w:rsidP="001E6537">
            <w:pPr>
              <w:ind w:firstLine="0"/>
            </w:pPr>
            <w:r>
              <w:t>Brittain</w:t>
            </w:r>
          </w:p>
        </w:tc>
      </w:tr>
      <w:tr w:rsidR="001E6537" w:rsidRPr="001E6537" w14:paraId="7D097295" w14:textId="77777777" w:rsidTr="001E6537">
        <w:tc>
          <w:tcPr>
            <w:tcW w:w="2179" w:type="dxa"/>
            <w:shd w:val="clear" w:color="auto" w:fill="auto"/>
          </w:tcPr>
          <w:p w14:paraId="140B6DFB" w14:textId="2124F3D2" w:rsidR="001E6537" w:rsidRPr="001E6537" w:rsidRDefault="001E6537" w:rsidP="001E6537">
            <w:pPr>
              <w:ind w:firstLine="0"/>
            </w:pPr>
            <w:r>
              <w:t>Bustos</w:t>
            </w:r>
          </w:p>
        </w:tc>
        <w:tc>
          <w:tcPr>
            <w:tcW w:w="2179" w:type="dxa"/>
            <w:shd w:val="clear" w:color="auto" w:fill="auto"/>
          </w:tcPr>
          <w:p w14:paraId="1586F3ED" w14:textId="21AA7AB6" w:rsidR="001E6537" w:rsidRPr="001E6537" w:rsidRDefault="001E6537" w:rsidP="001E6537">
            <w:pPr>
              <w:ind w:firstLine="0"/>
            </w:pPr>
            <w:r>
              <w:t>Calhoon</w:t>
            </w:r>
          </w:p>
        </w:tc>
        <w:tc>
          <w:tcPr>
            <w:tcW w:w="2180" w:type="dxa"/>
            <w:shd w:val="clear" w:color="auto" w:fill="auto"/>
          </w:tcPr>
          <w:p w14:paraId="75489859" w14:textId="24324D2B" w:rsidR="001E6537" w:rsidRPr="001E6537" w:rsidRDefault="001E6537" w:rsidP="001E6537">
            <w:pPr>
              <w:ind w:firstLine="0"/>
            </w:pPr>
            <w:r>
              <w:t>Carter</w:t>
            </w:r>
          </w:p>
        </w:tc>
      </w:tr>
      <w:tr w:rsidR="001E6537" w:rsidRPr="001E6537" w14:paraId="47A2E914" w14:textId="77777777" w:rsidTr="001E6537">
        <w:tc>
          <w:tcPr>
            <w:tcW w:w="2179" w:type="dxa"/>
            <w:shd w:val="clear" w:color="auto" w:fill="auto"/>
          </w:tcPr>
          <w:p w14:paraId="6E7DBFD4" w14:textId="38C7352D" w:rsidR="001E6537" w:rsidRPr="001E6537" w:rsidRDefault="001E6537" w:rsidP="001E6537">
            <w:pPr>
              <w:ind w:firstLine="0"/>
            </w:pPr>
            <w:r>
              <w:t>Caskey</w:t>
            </w:r>
          </w:p>
        </w:tc>
        <w:tc>
          <w:tcPr>
            <w:tcW w:w="2179" w:type="dxa"/>
            <w:shd w:val="clear" w:color="auto" w:fill="auto"/>
          </w:tcPr>
          <w:p w14:paraId="69351209" w14:textId="4D4FCEEC" w:rsidR="001E6537" w:rsidRPr="001E6537" w:rsidRDefault="001E6537" w:rsidP="001E6537">
            <w:pPr>
              <w:ind w:firstLine="0"/>
            </w:pPr>
            <w:r>
              <w:t>Chapman</w:t>
            </w:r>
          </w:p>
        </w:tc>
        <w:tc>
          <w:tcPr>
            <w:tcW w:w="2180" w:type="dxa"/>
            <w:shd w:val="clear" w:color="auto" w:fill="auto"/>
          </w:tcPr>
          <w:p w14:paraId="3401E45F" w14:textId="09C209D5" w:rsidR="001E6537" w:rsidRPr="001E6537" w:rsidRDefault="001E6537" w:rsidP="001E6537">
            <w:pPr>
              <w:ind w:firstLine="0"/>
            </w:pPr>
            <w:r>
              <w:t>Collins</w:t>
            </w:r>
          </w:p>
        </w:tc>
      </w:tr>
      <w:tr w:rsidR="001E6537" w:rsidRPr="001E6537" w14:paraId="20318AE7" w14:textId="77777777" w:rsidTr="001E6537">
        <w:tc>
          <w:tcPr>
            <w:tcW w:w="2179" w:type="dxa"/>
            <w:shd w:val="clear" w:color="auto" w:fill="auto"/>
          </w:tcPr>
          <w:p w14:paraId="4FD47291" w14:textId="73FFD88A" w:rsidR="001E6537" w:rsidRPr="001E6537" w:rsidRDefault="001E6537" w:rsidP="001E6537">
            <w:pPr>
              <w:ind w:firstLine="0"/>
            </w:pPr>
            <w:r>
              <w:t>Connell</w:t>
            </w:r>
          </w:p>
        </w:tc>
        <w:tc>
          <w:tcPr>
            <w:tcW w:w="2179" w:type="dxa"/>
            <w:shd w:val="clear" w:color="auto" w:fill="auto"/>
          </w:tcPr>
          <w:p w14:paraId="243BF766" w14:textId="39230DC2" w:rsidR="001E6537" w:rsidRPr="001E6537" w:rsidRDefault="001E6537" w:rsidP="001E6537">
            <w:pPr>
              <w:ind w:firstLine="0"/>
            </w:pPr>
            <w:r>
              <w:t>B. L. Cox</w:t>
            </w:r>
          </w:p>
        </w:tc>
        <w:tc>
          <w:tcPr>
            <w:tcW w:w="2180" w:type="dxa"/>
            <w:shd w:val="clear" w:color="auto" w:fill="auto"/>
          </w:tcPr>
          <w:p w14:paraId="2B8ECBEA" w14:textId="10D3AD69" w:rsidR="001E6537" w:rsidRPr="001E6537" w:rsidRDefault="001E6537" w:rsidP="001E6537">
            <w:pPr>
              <w:ind w:firstLine="0"/>
            </w:pPr>
            <w:r>
              <w:t>Crawford</w:t>
            </w:r>
          </w:p>
        </w:tc>
      </w:tr>
      <w:tr w:rsidR="001E6537" w:rsidRPr="001E6537" w14:paraId="325AD477" w14:textId="77777777" w:rsidTr="001E6537">
        <w:tc>
          <w:tcPr>
            <w:tcW w:w="2179" w:type="dxa"/>
            <w:shd w:val="clear" w:color="auto" w:fill="auto"/>
          </w:tcPr>
          <w:p w14:paraId="27AA90EB" w14:textId="23B05822" w:rsidR="001E6537" w:rsidRPr="001E6537" w:rsidRDefault="001E6537" w:rsidP="001E6537">
            <w:pPr>
              <w:ind w:firstLine="0"/>
            </w:pPr>
            <w:r>
              <w:t>Davis</w:t>
            </w:r>
          </w:p>
        </w:tc>
        <w:tc>
          <w:tcPr>
            <w:tcW w:w="2179" w:type="dxa"/>
            <w:shd w:val="clear" w:color="auto" w:fill="auto"/>
          </w:tcPr>
          <w:p w14:paraId="55864868" w14:textId="3F31D2AA" w:rsidR="001E6537" w:rsidRPr="001E6537" w:rsidRDefault="001E6537" w:rsidP="001E6537">
            <w:pPr>
              <w:ind w:firstLine="0"/>
            </w:pPr>
            <w:r>
              <w:t>Elliott</w:t>
            </w:r>
          </w:p>
        </w:tc>
        <w:tc>
          <w:tcPr>
            <w:tcW w:w="2180" w:type="dxa"/>
            <w:shd w:val="clear" w:color="auto" w:fill="auto"/>
          </w:tcPr>
          <w:p w14:paraId="1B94B119" w14:textId="756B9414" w:rsidR="001E6537" w:rsidRPr="001E6537" w:rsidRDefault="001E6537" w:rsidP="001E6537">
            <w:pPr>
              <w:ind w:firstLine="0"/>
            </w:pPr>
            <w:r>
              <w:t>Erickson</w:t>
            </w:r>
          </w:p>
        </w:tc>
      </w:tr>
      <w:tr w:rsidR="001E6537" w:rsidRPr="001E6537" w14:paraId="1A27F365" w14:textId="77777777" w:rsidTr="001E6537">
        <w:tc>
          <w:tcPr>
            <w:tcW w:w="2179" w:type="dxa"/>
            <w:shd w:val="clear" w:color="auto" w:fill="auto"/>
          </w:tcPr>
          <w:p w14:paraId="61959E8A" w14:textId="3B1CB8AE" w:rsidR="001E6537" w:rsidRPr="001E6537" w:rsidRDefault="001E6537" w:rsidP="001E6537">
            <w:pPr>
              <w:ind w:firstLine="0"/>
            </w:pPr>
            <w:r>
              <w:t>Felder</w:t>
            </w:r>
          </w:p>
        </w:tc>
        <w:tc>
          <w:tcPr>
            <w:tcW w:w="2179" w:type="dxa"/>
            <w:shd w:val="clear" w:color="auto" w:fill="auto"/>
          </w:tcPr>
          <w:p w14:paraId="43EFEEA5" w14:textId="57E5B6F6" w:rsidR="001E6537" w:rsidRPr="001E6537" w:rsidRDefault="001E6537" w:rsidP="001E6537">
            <w:pPr>
              <w:ind w:firstLine="0"/>
            </w:pPr>
            <w:r>
              <w:t>Forrest</w:t>
            </w:r>
          </w:p>
        </w:tc>
        <w:tc>
          <w:tcPr>
            <w:tcW w:w="2180" w:type="dxa"/>
            <w:shd w:val="clear" w:color="auto" w:fill="auto"/>
          </w:tcPr>
          <w:p w14:paraId="66A319F7" w14:textId="22A8EDB6" w:rsidR="001E6537" w:rsidRPr="001E6537" w:rsidRDefault="001E6537" w:rsidP="001E6537">
            <w:pPr>
              <w:ind w:firstLine="0"/>
            </w:pPr>
            <w:r>
              <w:t>Gagnon</w:t>
            </w:r>
          </w:p>
        </w:tc>
      </w:tr>
      <w:tr w:rsidR="001E6537" w:rsidRPr="001E6537" w14:paraId="21B35707" w14:textId="77777777" w:rsidTr="001E6537">
        <w:tc>
          <w:tcPr>
            <w:tcW w:w="2179" w:type="dxa"/>
            <w:shd w:val="clear" w:color="auto" w:fill="auto"/>
          </w:tcPr>
          <w:p w14:paraId="09B13B4B" w14:textId="45B419A3" w:rsidR="001E6537" w:rsidRPr="001E6537" w:rsidRDefault="001E6537" w:rsidP="001E6537">
            <w:pPr>
              <w:ind w:firstLine="0"/>
            </w:pPr>
            <w:r>
              <w:t>Gibson</w:t>
            </w:r>
          </w:p>
        </w:tc>
        <w:tc>
          <w:tcPr>
            <w:tcW w:w="2179" w:type="dxa"/>
            <w:shd w:val="clear" w:color="auto" w:fill="auto"/>
          </w:tcPr>
          <w:p w14:paraId="6F3C584D" w14:textId="294856BC" w:rsidR="001E6537" w:rsidRPr="001E6537" w:rsidRDefault="001E6537" w:rsidP="001E6537">
            <w:pPr>
              <w:ind w:firstLine="0"/>
            </w:pPr>
            <w:r>
              <w:t>Gilliam</w:t>
            </w:r>
          </w:p>
        </w:tc>
        <w:tc>
          <w:tcPr>
            <w:tcW w:w="2180" w:type="dxa"/>
            <w:shd w:val="clear" w:color="auto" w:fill="auto"/>
          </w:tcPr>
          <w:p w14:paraId="79147AAE" w14:textId="57343FF0" w:rsidR="001E6537" w:rsidRPr="001E6537" w:rsidRDefault="001E6537" w:rsidP="001E6537">
            <w:pPr>
              <w:ind w:firstLine="0"/>
            </w:pPr>
            <w:r>
              <w:t>Guest</w:t>
            </w:r>
          </w:p>
        </w:tc>
      </w:tr>
      <w:tr w:rsidR="001E6537" w:rsidRPr="001E6537" w14:paraId="2E884956" w14:textId="77777777" w:rsidTr="001E6537">
        <w:tc>
          <w:tcPr>
            <w:tcW w:w="2179" w:type="dxa"/>
            <w:shd w:val="clear" w:color="auto" w:fill="auto"/>
          </w:tcPr>
          <w:p w14:paraId="781E7E15" w14:textId="0A85CBA2" w:rsidR="001E6537" w:rsidRPr="001E6537" w:rsidRDefault="001E6537" w:rsidP="001E6537">
            <w:pPr>
              <w:ind w:firstLine="0"/>
            </w:pPr>
            <w:r>
              <w:t>Guffey</w:t>
            </w:r>
          </w:p>
        </w:tc>
        <w:tc>
          <w:tcPr>
            <w:tcW w:w="2179" w:type="dxa"/>
            <w:shd w:val="clear" w:color="auto" w:fill="auto"/>
          </w:tcPr>
          <w:p w14:paraId="44D7E3F7" w14:textId="49E1B97A" w:rsidR="001E6537" w:rsidRPr="001E6537" w:rsidRDefault="001E6537" w:rsidP="001E6537">
            <w:pPr>
              <w:ind w:firstLine="0"/>
            </w:pPr>
            <w:r>
              <w:t>Haddon</w:t>
            </w:r>
          </w:p>
        </w:tc>
        <w:tc>
          <w:tcPr>
            <w:tcW w:w="2180" w:type="dxa"/>
            <w:shd w:val="clear" w:color="auto" w:fill="auto"/>
          </w:tcPr>
          <w:p w14:paraId="295149C8" w14:textId="73955CED" w:rsidR="001E6537" w:rsidRPr="001E6537" w:rsidRDefault="001E6537" w:rsidP="001E6537">
            <w:pPr>
              <w:ind w:firstLine="0"/>
            </w:pPr>
            <w:r>
              <w:t>Hager</w:t>
            </w:r>
          </w:p>
        </w:tc>
      </w:tr>
      <w:tr w:rsidR="001E6537" w:rsidRPr="001E6537" w14:paraId="2B78D5A5" w14:textId="77777777" w:rsidTr="001E6537">
        <w:tc>
          <w:tcPr>
            <w:tcW w:w="2179" w:type="dxa"/>
            <w:shd w:val="clear" w:color="auto" w:fill="auto"/>
          </w:tcPr>
          <w:p w14:paraId="3D722D40" w14:textId="441AE79C" w:rsidR="001E6537" w:rsidRPr="001E6537" w:rsidRDefault="001E6537" w:rsidP="001E6537">
            <w:pPr>
              <w:ind w:firstLine="0"/>
            </w:pPr>
            <w:r>
              <w:t>Hardee</w:t>
            </w:r>
          </w:p>
        </w:tc>
        <w:tc>
          <w:tcPr>
            <w:tcW w:w="2179" w:type="dxa"/>
            <w:shd w:val="clear" w:color="auto" w:fill="auto"/>
          </w:tcPr>
          <w:p w14:paraId="603ED540" w14:textId="57341AB8" w:rsidR="001E6537" w:rsidRPr="001E6537" w:rsidRDefault="001E6537" w:rsidP="001E6537">
            <w:pPr>
              <w:ind w:firstLine="0"/>
            </w:pPr>
            <w:r>
              <w:t>Hartnett</w:t>
            </w:r>
          </w:p>
        </w:tc>
        <w:tc>
          <w:tcPr>
            <w:tcW w:w="2180" w:type="dxa"/>
            <w:shd w:val="clear" w:color="auto" w:fill="auto"/>
          </w:tcPr>
          <w:p w14:paraId="6587F2C1" w14:textId="04F1F6E3" w:rsidR="001E6537" w:rsidRPr="001E6537" w:rsidRDefault="001E6537" w:rsidP="001E6537">
            <w:pPr>
              <w:ind w:firstLine="0"/>
            </w:pPr>
            <w:r>
              <w:t>Hewitt</w:t>
            </w:r>
          </w:p>
        </w:tc>
      </w:tr>
      <w:tr w:rsidR="001E6537" w:rsidRPr="001E6537" w14:paraId="0B2E4B82" w14:textId="77777777" w:rsidTr="001E6537">
        <w:tc>
          <w:tcPr>
            <w:tcW w:w="2179" w:type="dxa"/>
            <w:shd w:val="clear" w:color="auto" w:fill="auto"/>
          </w:tcPr>
          <w:p w14:paraId="55A8D443" w14:textId="51992779" w:rsidR="001E6537" w:rsidRPr="001E6537" w:rsidRDefault="001E6537" w:rsidP="001E6537">
            <w:pPr>
              <w:ind w:firstLine="0"/>
            </w:pPr>
            <w:r>
              <w:t>Hiott</w:t>
            </w:r>
          </w:p>
        </w:tc>
        <w:tc>
          <w:tcPr>
            <w:tcW w:w="2179" w:type="dxa"/>
            <w:shd w:val="clear" w:color="auto" w:fill="auto"/>
          </w:tcPr>
          <w:p w14:paraId="48E3E675" w14:textId="7B8C31F5" w:rsidR="001E6537" w:rsidRPr="001E6537" w:rsidRDefault="001E6537" w:rsidP="001E6537">
            <w:pPr>
              <w:ind w:firstLine="0"/>
            </w:pPr>
            <w:r>
              <w:t>Hyde</w:t>
            </w:r>
          </w:p>
        </w:tc>
        <w:tc>
          <w:tcPr>
            <w:tcW w:w="2180" w:type="dxa"/>
            <w:shd w:val="clear" w:color="auto" w:fill="auto"/>
          </w:tcPr>
          <w:p w14:paraId="6A0CE15B" w14:textId="4C657E83" w:rsidR="001E6537" w:rsidRPr="001E6537" w:rsidRDefault="001E6537" w:rsidP="001E6537">
            <w:pPr>
              <w:ind w:firstLine="0"/>
            </w:pPr>
            <w:r>
              <w:t>J. E. Johnson</w:t>
            </w:r>
          </w:p>
        </w:tc>
      </w:tr>
      <w:tr w:rsidR="001E6537" w:rsidRPr="001E6537" w14:paraId="2FC2D130" w14:textId="77777777" w:rsidTr="001E6537">
        <w:tc>
          <w:tcPr>
            <w:tcW w:w="2179" w:type="dxa"/>
            <w:shd w:val="clear" w:color="auto" w:fill="auto"/>
          </w:tcPr>
          <w:p w14:paraId="0A137FD7" w14:textId="6CB340D4" w:rsidR="001E6537" w:rsidRPr="001E6537" w:rsidRDefault="001E6537" w:rsidP="001E6537">
            <w:pPr>
              <w:ind w:firstLine="0"/>
            </w:pPr>
            <w:r>
              <w:t>S. Jones</w:t>
            </w:r>
          </w:p>
        </w:tc>
        <w:tc>
          <w:tcPr>
            <w:tcW w:w="2179" w:type="dxa"/>
            <w:shd w:val="clear" w:color="auto" w:fill="auto"/>
          </w:tcPr>
          <w:p w14:paraId="291C04C4" w14:textId="33CAEBAB" w:rsidR="001E6537" w:rsidRPr="001E6537" w:rsidRDefault="001E6537" w:rsidP="001E6537">
            <w:pPr>
              <w:ind w:firstLine="0"/>
            </w:pPr>
            <w:r>
              <w:t>Jordan</w:t>
            </w:r>
          </w:p>
        </w:tc>
        <w:tc>
          <w:tcPr>
            <w:tcW w:w="2180" w:type="dxa"/>
            <w:shd w:val="clear" w:color="auto" w:fill="auto"/>
          </w:tcPr>
          <w:p w14:paraId="32EFACBE" w14:textId="0ABFD345" w:rsidR="001E6537" w:rsidRPr="001E6537" w:rsidRDefault="001E6537" w:rsidP="001E6537">
            <w:pPr>
              <w:ind w:firstLine="0"/>
            </w:pPr>
            <w:r>
              <w:t>Landing</w:t>
            </w:r>
          </w:p>
        </w:tc>
      </w:tr>
      <w:tr w:rsidR="001E6537" w:rsidRPr="001E6537" w14:paraId="4F343090" w14:textId="77777777" w:rsidTr="001E6537">
        <w:tc>
          <w:tcPr>
            <w:tcW w:w="2179" w:type="dxa"/>
            <w:shd w:val="clear" w:color="auto" w:fill="auto"/>
          </w:tcPr>
          <w:p w14:paraId="5FDFE1F2" w14:textId="7C18B0DD" w:rsidR="001E6537" w:rsidRPr="001E6537" w:rsidRDefault="001E6537" w:rsidP="001E6537">
            <w:pPr>
              <w:ind w:firstLine="0"/>
            </w:pPr>
            <w:r>
              <w:t>Lawson</w:t>
            </w:r>
          </w:p>
        </w:tc>
        <w:tc>
          <w:tcPr>
            <w:tcW w:w="2179" w:type="dxa"/>
            <w:shd w:val="clear" w:color="auto" w:fill="auto"/>
          </w:tcPr>
          <w:p w14:paraId="2AEBF401" w14:textId="5A461455" w:rsidR="001E6537" w:rsidRPr="001E6537" w:rsidRDefault="001E6537" w:rsidP="001E6537">
            <w:pPr>
              <w:ind w:firstLine="0"/>
            </w:pPr>
            <w:r>
              <w:t>Leber</w:t>
            </w:r>
          </w:p>
        </w:tc>
        <w:tc>
          <w:tcPr>
            <w:tcW w:w="2180" w:type="dxa"/>
            <w:shd w:val="clear" w:color="auto" w:fill="auto"/>
          </w:tcPr>
          <w:p w14:paraId="38FCA434" w14:textId="4D86D912" w:rsidR="001E6537" w:rsidRPr="001E6537" w:rsidRDefault="001E6537" w:rsidP="001E6537">
            <w:pPr>
              <w:ind w:firstLine="0"/>
            </w:pPr>
            <w:r>
              <w:t>Ligon</w:t>
            </w:r>
          </w:p>
        </w:tc>
      </w:tr>
      <w:tr w:rsidR="001E6537" w:rsidRPr="001E6537" w14:paraId="772E2924" w14:textId="77777777" w:rsidTr="001E6537">
        <w:tc>
          <w:tcPr>
            <w:tcW w:w="2179" w:type="dxa"/>
            <w:shd w:val="clear" w:color="auto" w:fill="auto"/>
          </w:tcPr>
          <w:p w14:paraId="2037DDB4" w14:textId="4942595C" w:rsidR="001E6537" w:rsidRPr="001E6537" w:rsidRDefault="001E6537" w:rsidP="001E6537">
            <w:pPr>
              <w:ind w:firstLine="0"/>
            </w:pPr>
            <w:r>
              <w:t>Lowe</w:t>
            </w:r>
          </w:p>
        </w:tc>
        <w:tc>
          <w:tcPr>
            <w:tcW w:w="2179" w:type="dxa"/>
            <w:shd w:val="clear" w:color="auto" w:fill="auto"/>
          </w:tcPr>
          <w:p w14:paraId="1A41109E" w14:textId="116B05C0" w:rsidR="001E6537" w:rsidRPr="001E6537" w:rsidRDefault="001E6537" w:rsidP="001E6537">
            <w:pPr>
              <w:ind w:firstLine="0"/>
            </w:pPr>
            <w:r>
              <w:t>McGinnis</w:t>
            </w:r>
          </w:p>
        </w:tc>
        <w:tc>
          <w:tcPr>
            <w:tcW w:w="2180" w:type="dxa"/>
            <w:shd w:val="clear" w:color="auto" w:fill="auto"/>
          </w:tcPr>
          <w:p w14:paraId="4D274927" w14:textId="51C85CBB" w:rsidR="001E6537" w:rsidRPr="001E6537" w:rsidRDefault="001E6537" w:rsidP="001E6537">
            <w:pPr>
              <w:ind w:firstLine="0"/>
            </w:pPr>
            <w:r>
              <w:t>Mitchell</w:t>
            </w:r>
          </w:p>
        </w:tc>
      </w:tr>
      <w:tr w:rsidR="001E6537" w:rsidRPr="001E6537" w14:paraId="3A7BCBF5" w14:textId="77777777" w:rsidTr="001E6537">
        <w:tc>
          <w:tcPr>
            <w:tcW w:w="2179" w:type="dxa"/>
            <w:shd w:val="clear" w:color="auto" w:fill="auto"/>
          </w:tcPr>
          <w:p w14:paraId="40ED5153" w14:textId="0E9A64CD" w:rsidR="001E6537" w:rsidRPr="001E6537" w:rsidRDefault="001E6537" w:rsidP="001E6537">
            <w:pPr>
              <w:ind w:firstLine="0"/>
            </w:pPr>
            <w:r>
              <w:t>T. Moore</w:t>
            </w:r>
          </w:p>
        </w:tc>
        <w:tc>
          <w:tcPr>
            <w:tcW w:w="2179" w:type="dxa"/>
            <w:shd w:val="clear" w:color="auto" w:fill="auto"/>
          </w:tcPr>
          <w:p w14:paraId="6B55B1BE" w14:textId="5419D168" w:rsidR="001E6537" w:rsidRPr="001E6537" w:rsidRDefault="001E6537" w:rsidP="001E6537">
            <w:pPr>
              <w:ind w:firstLine="0"/>
            </w:pPr>
            <w:r>
              <w:t>A. M. Morgan</w:t>
            </w:r>
          </w:p>
        </w:tc>
        <w:tc>
          <w:tcPr>
            <w:tcW w:w="2180" w:type="dxa"/>
            <w:shd w:val="clear" w:color="auto" w:fill="auto"/>
          </w:tcPr>
          <w:p w14:paraId="5190C8FF" w14:textId="7D8360D0" w:rsidR="001E6537" w:rsidRPr="001E6537" w:rsidRDefault="001E6537" w:rsidP="001E6537">
            <w:pPr>
              <w:ind w:firstLine="0"/>
            </w:pPr>
            <w:r>
              <w:t>T. A. Morgan</w:t>
            </w:r>
          </w:p>
        </w:tc>
      </w:tr>
      <w:tr w:rsidR="001E6537" w:rsidRPr="001E6537" w14:paraId="1E29BC3E" w14:textId="77777777" w:rsidTr="001E6537">
        <w:tc>
          <w:tcPr>
            <w:tcW w:w="2179" w:type="dxa"/>
            <w:shd w:val="clear" w:color="auto" w:fill="auto"/>
          </w:tcPr>
          <w:p w14:paraId="3A4C505E" w14:textId="34260A31" w:rsidR="001E6537" w:rsidRPr="001E6537" w:rsidRDefault="001E6537" w:rsidP="001E6537">
            <w:pPr>
              <w:ind w:firstLine="0"/>
            </w:pPr>
            <w:r>
              <w:t>Moss</w:t>
            </w:r>
          </w:p>
        </w:tc>
        <w:tc>
          <w:tcPr>
            <w:tcW w:w="2179" w:type="dxa"/>
            <w:shd w:val="clear" w:color="auto" w:fill="auto"/>
          </w:tcPr>
          <w:p w14:paraId="1CB4023D" w14:textId="3261D2BE" w:rsidR="001E6537" w:rsidRPr="001E6537" w:rsidRDefault="001E6537" w:rsidP="001E6537">
            <w:pPr>
              <w:ind w:firstLine="0"/>
            </w:pPr>
            <w:r>
              <w:t>Neese</w:t>
            </w:r>
          </w:p>
        </w:tc>
        <w:tc>
          <w:tcPr>
            <w:tcW w:w="2180" w:type="dxa"/>
            <w:shd w:val="clear" w:color="auto" w:fill="auto"/>
          </w:tcPr>
          <w:p w14:paraId="40C69AB4" w14:textId="6DDE8DCD" w:rsidR="001E6537" w:rsidRPr="001E6537" w:rsidRDefault="001E6537" w:rsidP="001E6537">
            <w:pPr>
              <w:ind w:firstLine="0"/>
            </w:pPr>
            <w:r>
              <w:t>B. Newton</w:t>
            </w:r>
          </w:p>
        </w:tc>
      </w:tr>
      <w:tr w:rsidR="001E6537" w:rsidRPr="001E6537" w14:paraId="40441C96" w14:textId="77777777" w:rsidTr="001E6537">
        <w:tc>
          <w:tcPr>
            <w:tcW w:w="2179" w:type="dxa"/>
            <w:shd w:val="clear" w:color="auto" w:fill="auto"/>
          </w:tcPr>
          <w:p w14:paraId="422749A0" w14:textId="0DF2D5F4" w:rsidR="001E6537" w:rsidRPr="001E6537" w:rsidRDefault="001E6537" w:rsidP="001E6537">
            <w:pPr>
              <w:ind w:firstLine="0"/>
            </w:pPr>
            <w:r>
              <w:t>W. Newton</w:t>
            </w:r>
          </w:p>
        </w:tc>
        <w:tc>
          <w:tcPr>
            <w:tcW w:w="2179" w:type="dxa"/>
            <w:shd w:val="clear" w:color="auto" w:fill="auto"/>
          </w:tcPr>
          <w:p w14:paraId="78405451" w14:textId="3806BB72" w:rsidR="001E6537" w:rsidRPr="001E6537" w:rsidRDefault="001E6537" w:rsidP="001E6537">
            <w:pPr>
              <w:ind w:firstLine="0"/>
            </w:pPr>
            <w:r>
              <w:t>Nutt</w:t>
            </w:r>
          </w:p>
        </w:tc>
        <w:tc>
          <w:tcPr>
            <w:tcW w:w="2180" w:type="dxa"/>
            <w:shd w:val="clear" w:color="auto" w:fill="auto"/>
          </w:tcPr>
          <w:p w14:paraId="56EF956B" w14:textId="7551DB07" w:rsidR="001E6537" w:rsidRPr="001E6537" w:rsidRDefault="001E6537" w:rsidP="001E6537">
            <w:pPr>
              <w:ind w:firstLine="0"/>
            </w:pPr>
            <w:r>
              <w:t>O'Neal</w:t>
            </w:r>
          </w:p>
        </w:tc>
      </w:tr>
      <w:tr w:rsidR="001E6537" w:rsidRPr="001E6537" w14:paraId="6FB0DECA" w14:textId="77777777" w:rsidTr="001E6537">
        <w:tc>
          <w:tcPr>
            <w:tcW w:w="2179" w:type="dxa"/>
            <w:shd w:val="clear" w:color="auto" w:fill="auto"/>
          </w:tcPr>
          <w:p w14:paraId="100983DB" w14:textId="604C9AD8" w:rsidR="001E6537" w:rsidRPr="001E6537" w:rsidRDefault="001E6537" w:rsidP="001E6537">
            <w:pPr>
              <w:ind w:firstLine="0"/>
            </w:pPr>
            <w:r>
              <w:t>Oremus</w:t>
            </w:r>
          </w:p>
        </w:tc>
        <w:tc>
          <w:tcPr>
            <w:tcW w:w="2179" w:type="dxa"/>
            <w:shd w:val="clear" w:color="auto" w:fill="auto"/>
          </w:tcPr>
          <w:p w14:paraId="58142879" w14:textId="75DD41AF" w:rsidR="001E6537" w:rsidRPr="001E6537" w:rsidRDefault="001E6537" w:rsidP="001E6537">
            <w:pPr>
              <w:ind w:firstLine="0"/>
            </w:pPr>
            <w:r>
              <w:t>Pace</w:t>
            </w:r>
          </w:p>
        </w:tc>
        <w:tc>
          <w:tcPr>
            <w:tcW w:w="2180" w:type="dxa"/>
            <w:shd w:val="clear" w:color="auto" w:fill="auto"/>
          </w:tcPr>
          <w:p w14:paraId="1861817A" w14:textId="442DC205" w:rsidR="001E6537" w:rsidRPr="001E6537" w:rsidRDefault="001E6537" w:rsidP="001E6537">
            <w:pPr>
              <w:ind w:firstLine="0"/>
            </w:pPr>
            <w:r>
              <w:t>Pope</w:t>
            </w:r>
          </w:p>
        </w:tc>
      </w:tr>
      <w:tr w:rsidR="001E6537" w:rsidRPr="001E6537" w14:paraId="0542626C" w14:textId="77777777" w:rsidTr="001E6537">
        <w:tc>
          <w:tcPr>
            <w:tcW w:w="2179" w:type="dxa"/>
            <w:shd w:val="clear" w:color="auto" w:fill="auto"/>
          </w:tcPr>
          <w:p w14:paraId="6F5FD16F" w14:textId="2A7925F1" w:rsidR="001E6537" w:rsidRPr="001E6537" w:rsidRDefault="001E6537" w:rsidP="001E6537">
            <w:pPr>
              <w:ind w:firstLine="0"/>
            </w:pPr>
            <w:r>
              <w:t>Robbins</w:t>
            </w:r>
          </w:p>
        </w:tc>
        <w:tc>
          <w:tcPr>
            <w:tcW w:w="2179" w:type="dxa"/>
            <w:shd w:val="clear" w:color="auto" w:fill="auto"/>
          </w:tcPr>
          <w:p w14:paraId="49F27873" w14:textId="04B14627" w:rsidR="001E6537" w:rsidRPr="001E6537" w:rsidRDefault="001E6537" w:rsidP="001E6537">
            <w:pPr>
              <w:ind w:firstLine="0"/>
            </w:pPr>
            <w:r>
              <w:t>Schuessler</w:t>
            </w:r>
          </w:p>
        </w:tc>
        <w:tc>
          <w:tcPr>
            <w:tcW w:w="2180" w:type="dxa"/>
            <w:shd w:val="clear" w:color="auto" w:fill="auto"/>
          </w:tcPr>
          <w:p w14:paraId="7603A79E" w14:textId="1FDCF11B" w:rsidR="001E6537" w:rsidRPr="001E6537" w:rsidRDefault="001E6537" w:rsidP="001E6537">
            <w:pPr>
              <w:ind w:firstLine="0"/>
            </w:pPr>
            <w:r>
              <w:t>Sessions</w:t>
            </w:r>
          </w:p>
        </w:tc>
      </w:tr>
      <w:tr w:rsidR="001E6537" w:rsidRPr="001E6537" w14:paraId="584B703E" w14:textId="77777777" w:rsidTr="001E6537">
        <w:tc>
          <w:tcPr>
            <w:tcW w:w="2179" w:type="dxa"/>
            <w:shd w:val="clear" w:color="auto" w:fill="auto"/>
          </w:tcPr>
          <w:p w14:paraId="5EC66CD3" w14:textId="7A1A4F5A" w:rsidR="001E6537" w:rsidRPr="001E6537" w:rsidRDefault="001E6537" w:rsidP="001E6537">
            <w:pPr>
              <w:ind w:firstLine="0"/>
            </w:pPr>
            <w:r>
              <w:t>G. M. Smith</w:t>
            </w:r>
          </w:p>
        </w:tc>
        <w:tc>
          <w:tcPr>
            <w:tcW w:w="2179" w:type="dxa"/>
            <w:shd w:val="clear" w:color="auto" w:fill="auto"/>
          </w:tcPr>
          <w:p w14:paraId="7D49BF34" w14:textId="5E6338E3" w:rsidR="001E6537" w:rsidRPr="001E6537" w:rsidRDefault="001E6537" w:rsidP="001E6537">
            <w:pPr>
              <w:ind w:firstLine="0"/>
            </w:pPr>
            <w:r>
              <w:t>M. M. Smith</w:t>
            </w:r>
          </w:p>
        </w:tc>
        <w:tc>
          <w:tcPr>
            <w:tcW w:w="2180" w:type="dxa"/>
            <w:shd w:val="clear" w:color="auto" w:fill="auto"/>
          </w:tcPr>
          <w:p w14:paraId="113924F4" w14:textId="1F8A4CC9" w:rsidR="001E6537" w:rsidRPr="001E6537" w:rsidRDefault="001E6537" w:rsidP="001E6537">
            <w:pPr>
              <w:ind w:firstLine="0"/>
            </w:pPr>
            <w:r>
              <w:t>Taylor</w:t>
            </w:r>
          </w:p>
        </w:tc>
      </w:tr>
      <w:tr w:rsidR="001E6537" w:rsidRPr="001E6537" w14:paraId="3F5A3602" w14:textId="77777777" w:rsidTr="001E6537">
        <w:tc>
          <w:tcPr>
            <w:tcW w:w="2179" w:type="dxa"/>
            <w:shd w:val="clear" w:color="auto" w:fill="auto"/>
          </w:tcPr>
          <w:p w14:paraId="611DDEED" w14:textId="17B07936" w:rsidR="001E6537" w:rsidRPr="001E6537" w:rsidRDefault="001E6537" w:rsidP="001E6537">
            <w:pPr>
              <w:ind w:firstLine="0"/>
            </w:pPr>
            <w:r>
              <w:t>Thayer</w:t>
            </w:r>
          </w:p>
        </w:tc>
        <w:tc>
          <w:tcPr>
            <w:tcW w:w="2179" w:type="dxa"/>
            <w:shd w:val="clear" w:color="auto" w:fill="auto"/>
          </w:tcPr>
          <w:p w14:paraId="51FE1339" w14:textId="6826DD50" w:rsidR="001E6537" w:rsidRPr="001E6537" w:rsidRDefault="001E6537" w:rsidP="001E6537">
            <w:pPr>
              <w:ind w:firstLine="0"/>
            </w:pPr>
            <w:r>
              <w:t>Trantham</w:t>
            </w:r>
          </w:p>
        </w:tc>
        <w:tc>
          <w:tcPr>
            <w:tcW w:w="2180" w:type="dxa"/>
            <w:shd w:val="clear" w:color="auto" w:fill="auto"/>
          </w:tcPr>
          <w:p w14:paraId="1B34457B" w14:textId="360537F4" w:rsidR="001E6537" w:rsidRPr="001E6537" w:rsidRDefault="001E6537" w:rsidP="001E6537">
            <w:pPr>
              <w:ind w:firstLine="0"/>
            </w:pPr>
            <w:r>
              <w:t>Vaughan</w:t>
            </w:r>
          </w:p>
        </w:tc>
      </w:tr>
      <w:tr w:rsidR="001E6537" w:rsidRPr="001E6537" w14:paraId="710DA130" w14:textId="77777777" w:rsidTr="001E6537">
        <w:tc>
          <w:tcPr>
            <w:tcW w:w="2179" w:type="dxa"/>
            <w:shd w:val="clear" w:color="auto" w:fill="auto"/>
          </w:tcPr>
          <w:p w14:paraId="02D6B8A8" w14:textId="01406915" w:rsidR="001E6537" w:rsidRPr="001E6537" w:rsidRDefault="001E6537" w:rsidP="001E6537">
            <w:pPr>
              <w:keepNext/>
              <w:ind w:firstLine="0"/>
            </w:pPr>
            <w:r>
              <w:t>West</w:t>
            </w:r>
          </w:p>
        </w:tc>
        <w:tc>
          <w:tcPr>
            <w:tcW w:w="2179" w:type="dxa"/>
            <w:shd w:val="clear" w:color="auto" w:fill="auto"/>
          </w:tcPr>
          <w:p w14:paraId="0276B4EA" w14:textId="1F0BEB26" w:rsidR="001E6537" w:rsidRPr="001E6537" w:rsidRDefault="001E6537" w:rsidP="001E6537">
            <w:pPr>
              <w:keepNext/>
              <w:ind w:firstLine="0"/>
            </w:pPr>
            <w:r>
              <w:t>Whitmire</w:t>
            </w:r>
          </w:p>
        </w:tc>
        <w:tc>
          <w:tcPr>
            <w:tcW w:w="2180" w:type="dxa"/>
            <w:shd w:val="clear" w:color="auto" w:fill="auto"/>
          </w:tcPr>
          <w:p w14:paraId="1F072B1C" w14:textId="2748E434" w:rsidR="001E6537" w:rsidRPr="001E6537" w:rsidRDefault="001E6537" w:rsidP="001E6537">
            <w:pPr>
              <w:keepNext/>
              <w:ind w:firstLine="0"/>
            </w:pPr>
            <w:r>
              <w:t>Wooten</w:t>
            </w:r>
          </w:p>
        </w:tc>
      </w:tr>
      <w:tr w:rsidR="001E6537" w:rsidRPr="001E6537" w14:paraId="371AF934" w14:textId="77777777" w:rsidTr="001E6537">
        <w:tc>
          <w:tcPr>
            <w:tcW w:w="2179" w:type="dxa"/>
            <w:shd w:val="clear" w:color="auto" w:fill="auto"/>
          </w:tcPr>
          <w:p w14:paraId="32EDA6B3" w14:textId="3267643D" w:rsidR="001E6537" w:rsidRPr="001E6537" w:rsidRDefault="001E6537" w:rsidP="001E6537">
            <w:pPr>
              <w:keepNext/>
              <w:ind w:firstLine="0"/>
            </w:pPr>
            <w:r>
              <w:t>Yow</w:t>
            </w:r>
          </w:p>
        </w:tc>
        <w:tc>
          <w:tcPr>
            <w:tcW w:w="2179" w:type="dxa"/>
            <w:shd w:val="clear" w:color="auto" w:fill="auto"/>
          </w:tcPr>
          <w:p w14:paraId="6220E908" w14:textId="77777777" w:rsidR="001E6537" w:rsidRPr="001E6537" w:rsidRDefault="001E6537" w:rsidP="001E6537">
            <w:pPr>
              <w:keepNext/>
              <w:ind w:firstLine="0"/>
            </w:pPr>
          </w:p>
        </w:tc>
        <w:tc>
          <w:tcPr>
            <w:tcW w:w="2180" w:type="dxa"/>
            <w:shd w:val="clear" w:color="auto" w:fill="auto"/>
          </w:tcPr>
          <w:p w14:paraId="2398C71A" w14:textId="77777777" w:rsidR="001E6537" w:rsidRPr="001E6537" w:rsidRDefault="001E6537" w:rsidP="001E6537">
            <w:pPr>
              <w:keepNext/>
              <w:ind w:firstLine="0"/>
            </w:pPr>
          </w:p>
        </w:tc>
      </w:tr>
    </w:tbl>
    <w:p w14:paraId="377F459A" w14:textId="77777777" w:rsidR="001E6537" w:rsidRDefault="001E6537" w:rsidP="001E6537"/>
    <w:p w14:paraId="156E4316" w14:textId="289DFFC3" w:rsidR="001E6537" w:rsidRDefault="001E6537" w:rsidP="001E6537">
      <w:pPr>
        <w:jc w:val="center"/>
        <w:rPr>
          <w:b/>
        </w:rPr>
      </w:pPr>
      <w:r w:rsidRPr="001E6537">
        <w:rPr>
          <w:b/>
        </w:rPr>
        <w:t>Total--67</w:t>
      </w:r>
    </w:p>
    <w:p w14:paraId="7D865E44" w14:textId="77777777" w:rsidR="001E6537" w:rsidRDefault="001E6537" w:rsidP="001E6537">
      <w:pPr>
        <w:jc w:val="center"/>
        <w:rPr>
          <w:b/>
        </w:rPr>
      </w:pPr>
    </w:p>
    <w:p w14:paraId="591E3319"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6A61110F" w14:textId="77777777" w:rsidTr="001E6537">
        <w:tc>
          <w:tcPr>
            <w:tcW w:w="2179" w:type="dxa"/>
            <w:shd w:val="clear" w:color="auto" w:fill="auto"/>
          </w:tcPr>
          <w:p w14:paraId="785F0F72" w14:textId="00145D13" w:rsidR="001E6537" w:rsidRPr="001E6537" w:rsidRDefault="001E6537" w:rsidP="001E6537">
            <w:pPr>
              <w:keepNext/>
              <w:ind w:firstLine="0"/>
            </w:pPr>
            <w:r>
              <w:t>Alexander</w:t>
            </w:r>
          </w:p>
        </w:tc>
        <w:tc>
          <w:tcPr>
            <w:tcW w:w="2179" w:type="dxa"/>
            <w:shd w:val="clear" w:color="auto" w:fill="auto"/>
          </w:tcPr>
          <w:p w14:paraId="71E0871D" w14:textId="28434652" w:rsidR="001E6537" w:rsidRPr="001E6537" w:rsidRDefault="001E6537" w:rsidP="001E6537">
            <w:pPr>
              <w:keepNext/>
              <w:ind w:firstLine="0"/>
            </w:pPr>
            <w:r>
              <w:t>Bauer</w:t>
            </w:r>
          </w:p>
        </w:tc>
        <w:tc>
          <w:tcPr>
            <w:tcW w:w="2180" w:type="dxa"/>
            <w:shd w:val="clear" w:color="auto" w:fill="auto"/>
          </w:tcPr>
          <w:p w14:paraId="4DAC69BB" w14:textId="37ED8168" w:rsidR="001E6537" w:rsidRPr="001E6537" w:rsidRDefault="001E6537" w:rsidP="001E6537">
            <w:pPr>
              <w:keepNext/>
              <w:ind w:firstLine="0"/>
            </w:pPr>
            <w:r>
              <w:t>Bernstein</w:t>
            </w:r>
          </w:p>
        </w:tc>
      </w:tr>
      <w:tr w:rsidR="001E6537" w:rsidRPr="001E6537" w14:paraId="4D3ED6DC" w14:textId="77777777" w:rsidTr="001E6537">
        <w:tc>
          <w:tcPr>
            <w:tcW w:w="2179" w:type="dxa"/>
            <w:shd w:val="clear" w:color="auto" w:fill="auto"/>
          </w:tcPr>
          <w:p w14:paraId="28D85C65" w14:textId="2D8A3655" w:rsidR="001E6537" w:rsidRPr="001E6537" w:rsidRDefault="001E6537" w:rsidP="001E6537">
            <w:pPr>
              <w:ind w:firstLine="0"/>
            </w:pPr>
            <w:r>
              <w:t>Chumley</w:t>
            </w:r>
          </w:p>
        </w:tc>
        <w:tc>
          <w:tcPr>
            <w:tcW w:w="2179" w:type="dxa"/>
            <w:shd w:val="clear" w:color="auto" w:fill="auto"/>
          </w:tcPr>
          <w:p w14:paraId="0F5D5068" w14:textId="2A5317DF" w:rsidR="001E6537" w:rsidRPr="001E6537" w:rsidRDefault="001E6537" w:rsidP="001E6537">
            <w:pPr>
              <w:ind w:firstLine="0"/>
            </w:pPr>
            <w:r>
              <w:t>Clyburn</w:t>
            </w:r>
          </w:p>
        </w:tc>
        <w:tc>
          <w:tcPr>
            <w:tcW w:w="2180" w:type="dxa"/>
            <w:shd w:val="clear" w:color="auto" w:fill="auto"/>
          </w:tcPr>
          <w:p w14:paraId="09E264BA" w14:textId="50C79A4E" w:rsidR="001E6537" w:rsidRPr="001E6537" w:rsidRDefault="001E6537" w:rsidP="001E6537">
            <w:pPr>
              <w:ind w:firstLine="0"/>
            </w:pPr>
            <w:r>
              <w:t>Cobb-Hunter</w:t>
            </w:r>
          </w:p>
        </w:tc>
      </w:tr>
      <w:tr w:rsidR="001E6537" w:rsidRPr="001E6537" w14:paraId="6F71EBBC" w14:textId="77777777" w:rsidTr="001E6537">
        <w:tc>
          <w:tcPr>
            <w:tcW w:w="2179" w:type="dxa"/>
            <w:shd w:val="clear" w:color="auto" w:fill="auto"/>
          </w:tcPr>
          <w:p w14:paraId="7EC5A4F6" w14:textId="14778971" w:rsidR="001E6537" w:rsidRPr="001E6537" w:rsidRDefault="001E6537" w:rsidP="001E6537">
            <w:pPr>
              <w:ind w:firstLine="0"/>
            </w:pPr>
            <w:r>
              <w:t>Cromer</w:t>
            </w:r>
          </w:p>
        </w:tc>
        <w:tc>
          <w:tcPr>
            <w:tcW w:w="2179" w:type="dxa"/>
            <w:shd w:val="clear" w:color="auto" w:fill="auto"/>
          </w:tcPr>
          <w:p w14:paraId="7F5678E9" w14:textId="48E06521" w:rsidR="001E6537" w:rsidRPr="001E6537" w:rsidRDefault="001E6537" w:rsidP="001E6537">
            <w:pPr>
              <w:ind w:firstLine="0"/>
            </w:pPr>
            <w:r>
              <w:t>Dillard</w:t>
            </w:r>
          </w:p>
        </w:tc>
        <w:tc>
          <w:tcPr>
            <w:tcW w:w="2180" w:type="dxa"/>
            <w:shd w:val="clear" w:color="auto" w:fill="auto"/>
          </w:tcPr>
          <w:p w14:paraId="3369731D" w14:textId="63947BDA" w:rsidR="001E6537" w:rsidRPr="001E6537" w:rsidRDefault="001E6537" w:rsidP="001E6537">
            <w:pPr>
              <w:ind w:firstLine="0"/>
            </w:pPr>
            <w:r>
              <w:t>Gilliard</w:t>
            </w:r>
          </w:p>
        </w:tc>
      </w:tr>
      <w:tr w:rsidR="001E6537" w:rsidRPr="001E6537" w14:paraId="1D5D746A" w14:textId="77777777" w:rsidTr="001E6537">
        <w:tc>
          <w:tcPr>
            <w:tcW w:w="2179" w:type="dxa"/>
            <w:shd w:val="clear" w:color="auto" w:fill="auto"/>
          </w:tcPr>
          <w:p w14:paraId="006D8117" w14:textId="5260445E" w:rsidR="001E6537" w:rsidRPr="001E6537" w:rsidRDefault="001E6537" w:rsidP="001E6537">
            <w:pPr>
              <w:ind w:firstLine="0"/>
            </w:pPr>
            <w:r>
              <w:t>Harris</w:t>
            </w:r>
          </w:p>
        </w:tc>
        <w:tc>
          <w:tcPr>
            <w:tcW w:w="2179" w:type="dxa"/>
            <w:shd w:val="clear" w:color="auto" w:fill="auto"/>
          </w:tcPr>
          <w:p w14:paraId="03FDF127" w14:textId="522BB2BF" w:rsidR="001E6537" w:rsidRPr="001E6537" w:rsidRDefault="001E6537" w:rsidP="001E6537">
            <w:pPr>
              <w:ind w:firstLine="0"/>
            </w:pPr>
            <w:r>
              <w:t>Hart</w:t>
            </w:r>
          </w:p>
        </w:tc>
        <w:tc>
          <w:tcPr>
            <w:tcW w:w="2180" w:type="dxa"/>
            <w:shd w:val="clear" w:color="auto" w:fill="auto"/>
          </w:tcPr>
          <w:p w14:paraId="40191593" w14:textId="7175391A" w:rsidR="001E6537" w:rsidRPr="001E6537" w:rsidRDefault="001E6537" w:rsidP="001E6537">
            <w:pPr>
              <w:ind w:firstLine="0"/>
            </w:pPr>
            <w:r>
              <w:t>Henderson-Myers</w:t>
            </w:r>
          </w:p>
        </w:tc>
      </w:tr>
      <w:tr w:rsidR="001E6537" w:rsidRPr="001E6537" w14:paraId="01852958" w14:textId="77777777" w:rsidTr="001E6537">
        <w:tc>
          <w:tcPr>
            <w:tcW w:w="2179" w:type="dxa"/>
            <w:shd w:val="clear" w:color="auto" w:fill="auto"/>
          </w:tcPr>
          <w:p w14:paraId="2547D017" w14:textId="391C93FB" w:rsidR="001E6537" w:rsidRPr="001E6537" w:rsidRDefault="001E6537" w:rsidP="001E6537">
            <w:pPr>
              <w:ind w:firstLine="0"/>
            </w:pPr>
            <w:r>
              <w:t>Jefferson</w:t>
            </w:r>
          </w:p>
        </w:tc>
        <w:tc>
          <w:tcPr>
            <w:tcW w:w="2179" w:type="dxa"/>
            <w:shd w:val="clear" w:color="auto" w:fill="auto"/>
          </w:tcPr>
          <w:p w14:paraId="4F06C411" w14:textId="1865CFA4" w:rsidR="001E6537" w:rsidRPr="001E6537" w:rsidRDefault="001E6537" w:rsidP="001E6537">
            <w:pPr>
              <w:ind w:firstLine="0"/>
            </w:pPr>
            <w:r>
              <w:t>J. L. Johnson</w:t>
            </w:r>
          </w:p>
        </w:tc>
        <w:tc>
          <w:tcPr>
            <w:tcW w:w="2180" w:type="dxa"/>
            <w:shd w:val="clear" w:color="auto" w:fill="auto"/>
          </w:tcPr>
          <w:p w14:paraId="519CA57A" w14:textId="14DB76AF" w:rsidR="001E6537" w:rsidRPr="001E6537" w:rsidRDefault="001E6537" w:rsidP="001E6537">
            <w:pPr>
              <w:ind w:firstLine="0"/>
            </w:pPr>
            <w:r>
              <w:t>W. Jones</w:t>
            </w:r>
          </w:p>
        </w:tc>
      </w:tr>
      <w:tr w:rsidR="001E6537" w:rsidRPr="001E6537" w14:paraId="66050358" w14:textId="77777777" w:rsidTr="001E6537">
        <w:tc>
          <w:tcPr>
            <w:tcW w:w="2179" w:type="dxa"/>
            <w:shd w:val="clear" w:color="auto" w:fill="auto"/>
          </w:tcPr>
          <w:p w14:paraId="6C8FB749" w14:textId="4264E294" w:rsidR="001E6537" w:rsidRPr="001E6537" w:rsidRDefault="001E6537" w:rsidP="001E6537">
            <w:pPr>
              <w:ind w:firstLine="0"/>
            </w:pPr>
            <w:r>
              <w:t>Kirby</w:t>
            </w:r>
          </w:p>
        </w:tc>
        <w:tc>
          <w:tcPr>
            <w:tcW w:w="2179" w:type="dxa"/>
            <w:shd w:val="clear" w:color="auto" w:fill="auto"/>
          </w:tcPr>
          <w:p w14:paraId="60774CB3" w14:textId="33551ACA" w:rsidR="001E6537" w:rsidRPr="001E6537" w:rsidRDefault="001E6537" w:rsidP="001E6537">
            <w:pPr>
              <w:ind w:firstLine="0"/>
            </w:pPr>
            <w:r>
              <w:t>Long</w:t>
            </w:r>
          </w:p>
        </w:tc>
        <w:tc>
          <w:tcPr>
            <w:tcW w:w="2180" w:type="dxa"/>
            <w:shd w:val="clear" w:color="auto" w:fill="auto"/>
          </w:tcPr>
          <w:p w14:paraId="5BC66B08" w14:textId="62F174BF" w:rsidR="001E6537" w:rsidRPr="001E6537" w:rsidRDefault="001E6537" w:rsidP="001E6537">
            <w:pPr>
              <w:ind w:firstLine="0"/>
            </w:pPr>
            <w:r>
              <w:t>Magnuson</w:t>
            </w:r>
          </w:p>
        </w:tc>
      </w:tr>
      <w:tr w:rsidR="001E6537" w:rsidRPr="001E6537" w14:paraId="4C7B9FDD" w14:textId="77777777" w:rsidTr="001E6537">
        <w:tc>
          <w:tcPr>
            <w:tcW w:w="2179" w:type="dxa"/>
            <w:shd w:val="clear" w:color="auto" w:fill="auto"/>
          </w:tcPr>
          <w:p w14:paraId="695E4752" w14:textId="6418BA85" w:rsidR="001E6537" w:rsidRPr="001E6537" w:rsidRDefault="001E6537" w:rsidP="001E6537">
            <w:pPr>
              <w:ind w:firstLine="0"/>
            </w:pPr>
            <w:r>
              <w:t>McCabe</w:t>
            </w:r>
          </w:p>
        </w:tc>
        <w:tc>
          <w:tcPr>
            <w:tcW w:w="2179" w:type="dxa"/>
            <w:shd w:val="clear" w:color="auto" w:fill="auto"/>
          </w:tcPr>
          <w:p w14:paraId="60E2F465" w14:textId="23B8792E" w:rsidR="001E6537" w:rsidRPr="001E6537" w:rsidRDefault="001E6537" w:rsidP="001E6537">
            <w:pPr>
              <w:ind w:firstLine="0"/>
            </w:pPr>
            <w:r>
              <w:t>McDaniel</w:t>
            </w:r>
          </w:p>
        </w:tc>
        <w:tc>
          <w:tcPr>
            <w:tcW w:w="2180" w:type="dxa"/>
            <w:shd w:val="clear" w:color="auto" w:fill="auto"/>
          </w:tcPr>
          <w:p w14:paraId="7DC6BE33" w14:textId="770D8CA9" w:rsidR="001E6537" w:rsidRPr="001E6537" w:rsidRDefault="001E6537" w:rsidP="001E6537">
            <w:pPr>
              <w:ind w:firstLine="0"/>
            </w:pPr>
            <w:r>
              <w:t>J. Moore</w:t>
            </w:r>
          </w:p>
        </w:tc>
      </w:tr>
      <w:tr w:rsidR="001E6537" w:rsidRPr="001E6537" w14:paraId="555A9244" w14:textId="77777777" w:rsidTr="001E6537">
        <w:tc>
          <w:tcPr>
            <w:tcW w:w="2179" w:type="dxa"/>
            <w:shd w:val="clear" w:color="auto" w:fill="auto"/>
          </w:tcPr>
          <w:p w14:paraId="3DB0CC82" w14:textId="5DDA1D03" w:rsidR="001E6537" w:rsidRPr="001E6537" w:rsidRDefault="001E6537" w:rsidP="001E6537">
            <w:pPr>
              <w:ind w:firstLine="0"/>
            </w:pPr>
            <w:r>
              <w:t>Ott</w:t>
            </w:r>
          </w:p>
        </w:tc>
        <w:tc>
          <w:tcPr>
            <w:tcW w:w="2179" w:type="dxa"/>
            <w:shd w:val="clear" w:color="auto" w:fill="auto"/>
          </w:tcPr>
          <w:p w14:paraId="42A26E4B" w14:textId="1397F268" w:rsidR="001E6537" w:rsidRPr="001E6537" w:rsidRDefault="001E6537" w:rsidP="001E6537">
            <w:pPr>
              <w:ind w:firstLine="0"/>
            </w:pPr>
            <w:r>
              <w:t>Pendarvis</w:t>
            </w:r>
          </w:p>
        </w:tc>
        <w:tc>
          <w:tcPr>
            <w:tcW w:w="2180" w:type="dxa"/>
            <w:shd w:val="clear" w:color="auto" w:fill="auto"/>
          </w:tcPr>
          <w:p w14:paraId="6C6E0FA1" w14:textId="473B2BFD" w:rsidR="001E6537" w:rsidRPr="001E6537" w:rsidRDefault="001E6537" w:rsidP="001E6537">
            <w:pPr>
              <w:ind w:firstLine="0"/>
            </w:pPr>
            <w:r>
              <w:t>Rivers</w:t>
            </w:r>
          </w:p>
        </w:tc>
      </w:tr>
      <w:tr w:rsidR="001E6537" w:rsidRPr="001E6537" w14:paraId="29631D31" w14:textId="77777777" w:rsidTr="001E6537">
        <w:tc>
          <w:tcPr>
            <w:tcW w:w="2179" w:type="dxa"/>
            <w:shd w:val="clear" w:color="auto" w:fill="auto"/>
          </w:tcPr>
          <w:p w14:paraId="0EAA216F" w14:textId="44136931" w:rsidR="001E6537" w:rsidRPr="001E6537" w:rsidRDefault="001E6537" w:rsidP="001E6537">
            <w:pPr>
              <w:keepNext/>
              <w:ind w:firstLine="0"/>
            </w:pPr>
            <w:r>
              <w:t>Rose</w:t>
            </w:r>
          </w:p>
        </w:tc>
        <w:tc>
          <w:tcPr>
            <w:tcW w:w="2179" w:type="dxa"/>
            <w:shd w:val="clear" w:color="auto" w:fill="auto"/>
          </w:tcPr>
          <w:p w14:paraId="2FD153ED" w14:textId="37B7664D" w:rsidR="001E6537" w:rsidRPr="001E6537" w:rsidRDefault="001E6537" w:rsidP="001E6537">
            <w:pPr>
              <w:keepNext/>
              <w:ind w:firstLine="0"/>
            </w:pPr>
            <w:r>
              <w:t>Rutherford</w:t>
            </w:r>
          </w:p>
        </w:tc>
        <w:tc>
          <w:tcPr>
            <w:tcW w:w="2180" w:type="dxa"/>
            <w:shd w:val="clear" w:color="auto" w:fill="auto"/>
          </w:tcPr>
          <w:p w14:paraId="0C8D7235" w14:textId="11DC6839" w:rsidR="001E6537" w:rsidRPr="001E6537" w:rsidRDefault="001E6537" w:rsidP="001E6537">
            <w:pPr>
              <w:keepNext/>
              <w:ind w:firstLine="0"/>
            </w:pPr>
            <w:r>
              <w:t>Stavrinakis</w:t>
            </w:r>
          </w:p>
        </w:tc>
      </w:tr>
      <w:tr w:rsidR="001E6537" w:rsidRPr="001E6537" w14:paraId="0142F096" w14:textId="77777777" w:rsidTr="001E6537">
        <w:tc>
          <w:tcPr>
            <w:tcW w:w="2179" w:type="dxa"/>
            <w:shd w:val="clear" w:color="auto" w:fill="auto"/>
          </w:tcPr>
          <w:p w14:paraId="5A63B4A5" w14:textId="4F971ACA" w:rsidR="001E6537" w:rsidRPr="001E6537" w:rsidRDefault="001E6537" w:rsidP="001E6537">
            <w:pPr>
              <w:keepNext/>
              <w:ind w:firstLine="0"/>
            </w:pPr>
            <w:r>
              <w:t>Williams</w:t>
            </w:r>
          </w:p>
        </w:tc>
        <w:tc>
          <w:tcPr>
            <w:tcW w:w="2179" w:type="dxa"/>
            <w:shd w:val="clear" w:color="auto" w:fill="auto"/>
          </w:tcPr>
          <w:p w14:paraId="3E160199" w14:textId="77777777" w:rsidR="001E6537" w:rsidRPr="001E6537" w:rsidRDefault="001E6537" w:rsidP="001E6537">
            <w:pPr>
              <w:keepNext/>
              <w:ind w:firstLine="0"/>
            </w:pPr>
          </w:p>
        </w:tc>
        <w:tc>
          <w:tcPr>
            <w:tcW w:w="2180" w:type="dxa"/>
            <w:shd w:val="clear" w:color="auto" w:fill="auto"/>
          </w:tcPr>
          <w:p w14:paraId="6D481462" w14:textId="77777777" w:rsidR="001E6537" w:rsidRPr="001E6537" w:rsidRDefault="001E6537" w:rsidP="001E6537">
            <w:pPr>
              <w:keepNext/>
              <w:ind w:firstLine="0"/>
            </w:pPr>
          </w:p>
        </w:tc>
      </w:tr>
    </w:tbl>
    <w:p w14:paraId="50ADDAB5" w14:textId="77777777" w:rsidR="001E6537" w:rsidRDefault="001E6537" w:rsidP="001E6537"/>
    <w:p w14:paraId="267C42F0" w14:textId="77777777" w:rsidR="001E6537" w:rsidRDefault="001E6537" w:rsidP="001E6537">
      <w:pPr>
        <w:jc w:val="center"/>
        <w:rPr>
          <w:b/>
        </w:rPr>
      </w:pPr>
      <w:r w:rsidRPr="001E6537">
        <w:rPr>
          <w:b/>
        </w:rPr>
        <w:t>Total--28</w:t>
      </w:r>
    </w:p>
    <w:p w14:paraId="0E153F44" w14:textId="0820BB98" w:rsidR="001E6537" w:rsidRDefault="001E6537" w:rsidP="001E6537">
      <w:pPr>
        <w:jc w:val="center"/>
        <w:rPr>
          <w:b/>
        </w:rPr>
      </w:pPr>
    </w:p>
    <w:p w14:paraId="50E07653" w14:textId="77777777" w:rsidR="001E6537" w:rsidRDefault="001E6537" w:rsidP="001E6537">
      <w:r>
        <w:t>So, the motion to adjourn debate was tabled.</w:t>
      </w:r>
    </w:p>
    <w:p w14:paraId="4458B4CF" w14:textId="77777777" w:rsidR="001E6537" w:rsidRDefault="001E6537" w:rsidP="001E6537"/>
    <w:p w14:paraId="6E263960" w14:textId="2384E307" w:rsidR="001E6537" w:rsidRDefault="001E6537" w:rsidP="001E6537">
      <w:r>
        <w:t>Rep. MAGNUSON spoke upon the Concurrent Resolution.</w:t>
      </w:r>
    </w:p>
    <w:p w14:paraId="57F1F009" w14:textId="77777777" w:rsidR="001E6537" w:rsidRDefault="001E6537" w:rsidP="001E6537"/>
    <w:p w14:paraId="47FC234E" w14:textId="2E8E79CE" w:rsidR="001E6537" w:rsidRDefault="001E6537" w:rsidP="001E6537">
      <w:pPr>
        <w:keepNext/>
        <w:jc w:val="center"/>
        <w:rPr>
          <w:b/>
        </w:rPr>
      </w:pPr>
      <w:r w:rsidRPr="001E6537">
        <w:rPr>
          <w:b/>
        </w:rPr>
        <w:t>ACTING SPEAKER HIOTT</w:t>
      </w:r>
      <w:r w:rsidR="009B2C00">
        <w:rPr>
          <w:b/>
        </w:rPr>
        <w:t xml:space="preserve"> </w:t>
      </w:r>
      <w:r w:rsidRPr="001E6537">
        <w:rPr>
          <w:b/>
        </w:rPr>
        <w:t>IN CHAIR</w:t>
      </w:r>
    </w:p>
    <w:p w14:paraId="0265D6E7" w14:textId="77777777" w:rsidR="001E6537" w:rsidRDefault="001E6537" w:rsidP="001E6537"/>
    <w:p w14:paraId="3CACE2B6" w14:textId="505B302B" w:rsidR="001E6537" w:rsidRDefault="001E6537" w:rsidP="001E6537">
      <w:r>
        <w:t>Rep. MAGNUSON continued speaking.</w:t>
      </w:r>
    </w:p>
    <w:p w14:paraId="0A4DF865" w14:textId="77777777" w:rsidR="001E6537" w:rsidRDefault="001E6537" w:rsidP="001E6537"/>
    <w:p w14:paraId="43E22933" w14:textId="56536B28" w:rsidR="001E6537" w:rsidRDefault="001E6537" w:rsidP="001E6537">
      <w:pPr>
        <w:keepNext/>
        <w:jc w:val="center"/>
        <w:rPr>
          <w:b/>
        </w:rPr>
      </w:pPr>
      <w:r w:rsidRPr="001E6537">
        <w:rPr>
          <w:b/>
        </w:rPr>
        <w:t xml:space="preserve">SPEAKER </w:t>
      </w:r>
      <w:r w:rsidRPr="001E6537">
        <w:rPr>
          <w:b/>
          <w:i/>
        </w:rPr>
        <w:t>PRO TEMPORE</w:t>
      </w:r>
      <w:r w:rsidRPr="001E6537">
        <w:rPr>
          <w:b/>
        </w:rPr>
        <w:t xml:space="preserve"> IN CHAIR</w:t>
      </w:r>
    </w:p>
    <w:p w14:paraId="7366FC4E" w14:textId="77777777" w:rsidR="001E6537" w:rsidRDefault="001E6537" w:rsidP="001E6537"/>
    <w:p w14:paraId="437ABED1" w14:textId="62F82C7D" w:rsidR="001E6537" w:rsidRDefault="001E6537" w:rsidP="001E6537">
      <w:r>
        <w:t>Rep. MAGNUSON continued speaking.</w:t>
      </w:r>
    </w:p>
    <w:p w14:paraId="67BEED83" w14:textId="391152EF" w:rsidR="001E6537" w:rsidRDefault="001E6537" w:rsidP="001E6537">
      <w:r>
        <w:t>Rep. MAY spoke upon the Concurrent Resolution.</w:t>
      </w:r>
    </w:p>
    <w:p w14:paraId="79A10188" w14:textId="77777777" w:rsidR="001E6537" w:rsidRDefault="001E6537" w:rsidP="001E6537"/>
    <w:p w14:paraId="06F9769D" w14:textId="2B480BB3" w:rsidR="001E6537" w:rsidRDefault="001E6537" w:rsidP="001E6537">
      <w:pPr>
        <w:keepNext/>
        <w:jc w:val="center"/>
        <w:rPr>
          <w:b/>
        </w:rPr>
      </w:pPr>
      <w:r w:rsidRPr="001E6537">
        <w:rPr>
          <w:b/>
        </w:rPr>
        <w:t>LEAVE OF ABSENCE</w:t>
      </w:r>
    </w:p>
    <w:p w14:paraId="3B3CC76D" w14:textId="247D2A8D" w:rsidR="001E6537" w:rsidRDefault="001E6537" w:rsidP="001E6537">
      <w:r>
        <w:t xml:space="preserve">The SPEAKER </w:t>
      </w:r>
      <w:r w:rsidRPr="001E6537">
        <w:rPr>
          <w:i/>
        </w:rPr>
        <w:t>PRO TEMPORE</w:t>
      </w:r>
      <w:r>
        <w:t xml:space="preserve"> granted Rep. CHUMLEY a leave of absence for the remainder of the day. </w:t>
      </w:r>
    </w:p>
    <w:p w14:paraId="78433D48" w14:textId="77777777" w:rsidR="009B2C00" w:rsidRDefault="009B2C00" w:rsidP="001E6537"/>
    <w:p w14:paraId="62FA82A0" w14:textId="1793F720" w:rsidR="001E6537" w:rsidRDefault="001E6537" w:rsidP="001E6537">
      <w:r>
        <w:t>Rep. MAY continued speaking.</w:t>
      </w:r>
    </w:p>
    <w:p w14:paraId="168DDDED" w14:textId="2939312C" w:rsidR="001E6537" w:rsidRDefault="001E6537" w:rsidP="001E6537">
      <w:r>
        <w:t>Rep. MCCRAVY spoke against the Concurrent Resolution.</w:t>
      </w:r>
    </w:p>
    <w:p w14:paraId="75C1683E" w14:textId="77777777" w:rsidR="001E6537" w:rsidRDefault="001E6537" w:rsidP="001E6537"/>
    <w:p w14:paraId="14BB5F88" w14:textId="734CA165" w:rsidR="001E6537" w:rsidRDefault="001E6537" w:rsidP="001E6537">
      <w:r>
        <w:t>The question recurred to the passage of the passage of the Concurrent Resolution.</w:t>
      </w:r>
    </w:p>
    <w:p w14:paraId="59A62F82" w14:textId="77777777" w:rsidR="001E6537" w:rsidRDefault="001E6537" w:rsidP="001E6537"/>
    <w:p w14:paraId="1A446D17" w14:textId="77777777" w:rsidR="001E6537" w:rsidRDefault="001E6537" w:rsidP="001E6537">
      <w:r>
        <w:t>Rep. B. NEWTON demanded the yeas and nays which were taken, resulting as follows:</w:t>
      </w:r>
    </w:p>
    <w:p w14:paraId="68497DF5" w14:textId="4E19BA09" w:rsidR="001E6537" w:rsidRDefault="001E6537" w:rsidP="001E6537">
      <w:pPr>
        <w:jc w:val="center"/>
      </w:pPr>
      <w:bookmarkStart w:id="89" w:name="vote_start268"/>
      <w:bookmarkEnd w:id="89"/>
      <w:r>
        <w:t>Yeas 68; Nays 30</w:t>
      </w:r>
    </w:p>
    <w:p w14:paraId="223F2A1D" w14:textId="77777777" w:rsidR="001E6537" w:rsidRDefault="001E6537" w:rsidP="001E6537">
      <w:pPr>
        <w:jc w:val="center"/>
      </w:pPr>
    </w:p>
    <w:p w14:paraId="65CBBEB0" w14:textId="77777777" w:rsidR="001E6537" w:rsidRDefault="001E6537" w:rsidP="001E653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E6537" w:rsidRPr="001E6537" w14:paraId="6282EFFF" w14:textId="77777777" w:rsidTr="001E6537">
        <w:tc>
          <w:tcPr>
            <w:tcW w:w="2179" w:type="dxa"/>
            <w:shd w:val="clear" w:color="auto" w:fill="auto"/>
          </w:tcPr>
          <w:p w14:paraId="683A52FC" w14:textId="7D1717A4" w:rsidR="001E6537" w:rsidRPr="001E6537" w:rsidRDefault="001E6537" w:rsidP="001E6537">
            <w:pPr>
              <w:keepNext/>
              <w:ind w:firstLine="0"/>
            </w:pPr>
            <w:r>
              <w:t>Bailey</w:t>
            </w:r>
          </w:p>
        </w:tc>
        <w:tc>
          <w:tcPr>
            <w:tcW w:w="2179" w:type="dxa"/>
            <w:shd w:val="clear" w:color="auto" w:fill="auto"/>
          </w:tcPr>
          <w:p w14:paraId="208E6EA8" w14:textId="79F2EC3B" w:rsidR="001E6537" w:rsidRPr="001E6537" w:rsidRDefault="001E6537" w:rsidP="001E6537">
            <w:pPr>
              <w:keepNext/>
              <w:ind w:firstLine="0"/>
            </w:pPr>
            <w:r>
              <w:t>Beach</w:t>
            </w:r>
          </w:p>
        </w:tc>
        <w:tc>
          <w:tcPr>
            <w:tcW w:w="2180" w:type="dxa"/>
            <w:shd w:val="clear" w:color="auto" w:fill="auto"/>
          </w:tcPr>
          <w:p w14:paraId="1337E618" w14:textId="775D84CC" w:rsidR="001E6537" w:rsidRPr="001E6537" w:rsidRDefault="001E6537" w:rsidP="001E6537">
            <w:pPr>
              <w:keepNext/>
              <w:ind w:firstLine="0"/>
            </w:pPr>
            <w:r>
              <w:t>Blackwell</w:t>
            </w:r>
          </w:p>
        </w:tc>
      </w:tr>
      <w:tr w:rsidR="001E6537" w:rsidRPr="001E6537" w14:paraId="4B075FE5" w14:textId="77777777" w:rsidTr="001E6537">
        <w:tc>
          <w:tcPr>
            <w:tcW w:w="2179" w:type="dxa"/>
            <w:shd w:val="clear" w:color="auto" w:fill="auto"/>
          </w:tcPr>
          <w:p w14:paraId="543DFC33" w14:textId="59BC7F91" w:rsidR="001E6537" w:rsidRPr="001E6537" w:rsidRDefault="001E6537" w:rsidP="001E6537">
            <w:pPr>
              <w:ind w:firstLine="0"/>
            </w:pPr>
            <w:r>
              <w:t>Bradley</w:t>
            </w:r>
          </w:p>
        </w:tc>
        <w:tc>
          <w:tcPr>
            <w:tcW w:w="2179" w:type="dxa"/>
            <w:shd w:val="clear" w:color="auto" w:fill="auto"/>
          </w:tcPr>
          <w:p w14:paraId="69012650" w14:textId="2F76C873" w:rsidR="001E6537" w:rsidRPr="001E6537" w:rsidRDefault="001E6537" w:rsidP="001E6537">
            <w:pPr>
              <w:ind w:firstLine="0"/>
            </w:pPr>
            <w:r>
              <w:t>Brewer</w:t>
            </w:r>
          </w:p>
        </w:tc>
        <w:tc>
          <w:tcPr>
            <w:tcW w:w="2180" w:type="dxa"/>
            <w:shd w:val="clear" w:color="auto" w:fill="auto"/>
          </w:tcPr>
          <w:p w14:paraId="6C27B994" w14:textId="7AF4B765" w:rsidR="001E6537" w:rsidRPr="001E6537" w:rsidRDefault="001E6537" w:rsidP="001E6537">
            <w:pPr>
              <w:ind w:firstLine="0"/>
            </w:pPr>
            <w:r>
              <w:t>Brittain</w:t>
            </w:r>
          </w:p>
        </w:tc>
      </w:tr>
      <w:tr w:rsidR="001E6537" w:rsidRPr="001E6537" w14:paraId="6C09C52F" w14:textId="77777777" w:rsidTr="001E6537">
        <w:tc>
          <w:tcPr>
            <w:tcW w:w="2179" w:type="dxa"/>
            <w:shd w:val="clear" w:color="auto" w:fill="auto"/>
          </w:tcPr>
          <w:p w14:paraId="74F6BB37" w14:textId="192C92CF" w:rsidR="001E6537" w:rsidRPr="001E6537" w:rsidRDefault="001E6537" w:rsidP="001E6537">
            <w:pPr>
              <w:ind w:firstLine="0"/>
            </w:pPr>
            <w:r>
              <w:t>Bustos</w:t>
            </w:r>
          </w:p>
        </w:tc>
        <w:tc>
          <w:tcPr>
            <w:tcW w:w="2179" w:type="dxa"/>
            <w:shd w:val="clear" w:color="auto" w:fill="auto"/>
          </w:tcPr>
          <w:p w14:paraId="387923D1" w14:textId="5E08BF14" w:rsidR="001E6537" w:rsidRPr="001E6537" w:rsidRDefault="001E6537" w:rsidP="001E6537">
            <w:pPr>
              <w:ind w:firstLine="0"/>
            </w:pPr>
            <w:r>
              <w:t>Calhoon</w:t>
            </w:r>
          </w:p>
        </w:tc>
        <w:tc>
          <w:tcPr>
            <w:tcW w:w="2180" w:type="dxa"/>
            <w:shd w:val="clear" w:color="auto" w:fill="auto"/>
          </w:tcPr>
          <w:p w14:paraId="1A5FE610" w14:textId="10973EBB" w:rsidR="001E6537" w:rsidRPr="001E6537" w:rsidRDefault="001E6537" w:rsidP="001E6537">
            <w:pPr>
              <w:ind w:firstLine="0"/>
            </w:pPr>
            <w:r>
              <w:t>Carter</w:t>
            </w:r>
          </w:p>
        </w:tc>
      </w:tr>
      <w:tr w:rsidR="001E6537" w:rsidRPr="001E6537" w14:paraId="77BABE3B" w14:textId="77777777" w:rsidTr="001E6537">
        <w:tc>
          <w:tcPr>
            <w:tcW w:w="2179" w:type="dxa"/>
            <w:shd w:val="clear" w:color="auto" w:fill="auto"/>
          </w:tcPr>
          <w:p w14:paraId="4DDE7FF4" w14:textId="154E44F5" w:rsidR="001E6537" w:rsidRPr="001E6537" w:rsidRDefault="001E6537" w:rsidP="001E6537">
            <w:pPr>
              <w:ind w:firstLine="0"/>
            </w:pPr>
            <w:r>
              <w:t>Caskey</w:t>
            </w:r>
          </w:p>
        </w:tc>
        <w:tc>
          <w:tcPr>
            <w:tcW w:w="2179" w:type="dxa"/>
            <w:shd w:val="clear" w:color="auto" w:fill="auto"/>
          </w:tcPr>
          <w:p w14:paraId="6BDF926C" w14:textId="76B8273E" w:rsidR="001E6537" w:rsidRPr="001E6537" w:rsidRDefault="001E6537" w:rsidP="001E6537">
            <w:pPr>
              <w:ind w:firstLine="0"/>
            </w:pPr>
            <w:r>
              <w:t>Chapman</w:t>
            </w:r>
          </w:p>
        </w:tc>
        <w:tc>
          <w:tcPr>
            <w:tcW w:w="2180" w:type="dxa"/>
            <w:shd w:val="clear" w:color="auto" w:fill="auto"/>
          </w:tcPr>
          <w:p w14:paraId="7B0130D1" w14:textId="11C6773A" w:rsidR="001E6537" w:rsidRPr="001E6537" w:rsidRDefault="001E6537" w:rsidP="001E6537">
            <w:pPr>
              <w:ind w:firstLine="0"/>
            </w:pPr>
            <w:r>
              <w:t>Collins</w:t>
            </w:r>
          </w:p>
        </w:tc>
      </w:tr>
      <w:tr w:rsidR="001E6537" w:rsidRPr="001E6537" w14:paraId="096F0D8C" w14:textId="77777777" w:rsidTr="001E6537">
        <w:tc>
          <w:tcPr>
            <w:tcW w:w="2179" w:type="dxa"/>
            <w:shd w:val="clear" w:color="auto" w:fill="auto"/>
          </w:tcPr>
          <w:p w14:paraId="5220C476" w14:textId="05D8AFBC" w:rsidR="001E6537" w:rsidRPr="001E6537" w:rsidRDefault="001E6537" w:rsidP="001E6537">
            <w:pPr>
              <w:ind w:firstLine="0"/>
            </w:pPr>
            <w:r>
              <w:t>B. L. Cox</w:t>
            </w:r>
          </w:p>
        </w:tc>
        <w:tc>
          <w:tcPr>
            <w:tcW w:w="2179" w:type="dxa"/>
            <w:shd w:val="clear" w:color="auto" w:fill="auto"/>
          </w:tcPr>
          <w:p w14:paraId="4E1DB36A" w14:textId="64DA7398" w:rsidR="001E6537" w:rsidRPr="001E6537" w:rsidRDefault="001E6537" w:rsidP="001E6537">
            <w:pPr>
              <w:ind w:firstLine="0"/>
            </w:pPr>
            <w:r>
              <w:t>Crawford</w:t>
            </w:r>
          </w:p>
        </w:tc>
        <w:tc>
          <w:tcPr>
            <w:tcW w:w="2180" w:type="dxa"/>
            <w:shd w:val="clear" w:color="auto" w:fill="auto"/>
          </w:tcPr>
          <w:p w14:paraId="6478CD76" w14:textId="2B91862E" w:rsidR="001E6537" w:rsidRPr="001E6537" w:rsidRDefault="001E6537" w:rsidP="001E6537">
            <w:pPr>
              <w:ind w:firstLine="0"/>
            </w:pPr>
            <w:r>
              <w:t>Cromer</w:t>
            </w:r>
          </w:p>
        </w:tc>
      </w:tr>
      <w:tr w:rsidR="001E6537" w:rsidRPr="001E6537" w14:paraId="1E0972C5" w14:textId="77777777" w:rsidTr="001E6537">
        <w:tc>
          <w:tcPr>
            <w:tcW w:w="2179" w:type="dxa"/>
            <w:shd w:val="clear" w:color="auto" w:fill="auto"/>
          </w:tcPr>
          <w:p w14:paraId="046779FF" w14:textId="08D56523" w:rsidR="001E6537" w:rsidRPr="001E6537" w:rsidRDefault="001E6537" w:rsidP="001E6537">
            <w:pPr>
              <w:ind w:firstLine="0"/>
            </w:pPr>
            <w:r>
              <w:t>Davis</w:t>
            </w:r>
          </w:p>
        </w:tc>
        <w:tc>
          <w:tcPr>
            <w:tcW w:w="2179" w:type="dxa"/>
            <w:shd w:val="clear" w:color="auto" w:fill="auto"/>
          </w:tcPr>
          <w:p w14:paraId="10BFDFB7" w14:textId="7D959BB2" w:rsidR="001E6537" w:rsidRPr="001E6537" w:rsidRDefault="001E6537" w:rsidP="001E6537">
            <w:pPr>
              <w:ind w:firstLine="0"/>
            </w:pPr>
            <w:r>
              <w:t>Elliott</w:t>
            </w:r>
          </w:p>
        </w:tc>
        <w:tc>
          <w:tcPr>
            <w:tcW w:w="2180" w:type="dxa"/>
            <w:shd w:val="clear" w:color="auto" w:fill="auto"/>
          </w:tcPr>
          <w:p w14:paraId="2BF62C2D" w14:textId="6F82ED67" w:rsidR="001E6537" w:rsidRPr="001E6537" w:rsidRDefault="001E6537" w:rsidP="001E6537">
            <w:pPr>
              <w:ind w:firstLine="0"/>
            </w:pPr>
            <w:r>
              <w:t>Erickson</w:t>
            </w:r>
          </w:p>
        </w:tc>
      </w:tr>
      <w:tr w:rsidR="001E6537" w:rsidRPr="001E6537" w14:paraId="12914330" w14:textId="77777777" w:rsidTr="001E6537">
        <w:tc>
          <w:tcPr>
            <w:tcW w:w="2179" w:type="dxa"/>
            <w:shd w:val="clear" w:color="auto" w:fill="auto"/>
          </w:tcPr>
          <w:p w14:paraId="6B84C0C9" w14:textId="0CDA7E6F" w:rsidR="001E6537" w:rsidRPr="001E6537" w:rsidRDefault="001E6537" w:rsidP="001E6537">
            <w:pPr>
              <w:ind w:firstLine="0"/>
            </w:pPr>
            <w:r>
              <w:t>Felder</w:t>
            </w:r>
          </w:p>
        </w:tc>
        <w:tc>
          <w:tcPr>
            <w:tcW w:w="2179" w:type="dxa"/>
            <w:shd w:val="clear" w:color="auto" w:fill="auto"/>
          </w:tcPr>
          <w:p w14:paraId="5EE4DB53" w14:textId="35311F19" w:rsidR="001E6537" w:rsidRPr="001E6537" w:rsidRDefault="001E6537" w:rsidP="001E6537">
            <w:pPr>
              <w:ind w:firstLine="0"/>
            </w:pPr>
            <w:r>
              <w:t>Forrest</w:t>
            </w:r>
          </w:p>
        </w:tc>
        <w:tc>
          <w:tcPr>
            <w:tcW w:w="2180" w:type="dxa"/>
            <w:shd w:val="clear" w:color="auto" w:fill="auto"/>
          </w:tcPr>
          <w:p w14:paraId="0CBEE62F" w14:textId="3882D374" w:rsidR="001E6537" w:rsidRPr="001E6537" w:rsidRDefault="001E6537" w:rsidP="001E6537">
            <w:pPr>
              <w:ind w:firstLine="0"/>
            </w:pPr>
            <w:r>
              <w:t>Gagnon</w:t>
            </w:r>
          </w:p>
        </w:tc>
      </w:tr>
      <w:tr w:rsidR="001E6537" w:rsidRPr="001E6537" w14:paraId="12575FB1" w14:textId="77777777" w:rsidTr="001E6537">
        <w:tc>
          <w:tcPr>
            <w:tcW w:w="2179" w:type="dxa"/>
            <w:shd w:val="clear" w:color="auto" w:fill="auto"/>
          </w:tcPr>
          <w:p w14:paraId="69CB3F0F" w14:textId="0DF6ED06" w:rsidR="001E6537" w:rsidRPr="001E6537" w:rsidRDefault="001E6537" w:rsidP="001E6537">
            <w:pPr>
              <w:ind w:firstLine="0"/>
            </w:pPr>
            <w:r>
              <w:t>Gibson</w:t>
            </w:r>
          </w:p>
        </w:tc>
        <w:tc>
          <w:tcPr>
            <w:tcW w:w="2179" w:type="dxa"/>
            <w:shd w:val="clear" w:color="auto" w:fill="auto"/>
          </w:tcPr>
          <w:p w14:paraId="353F0C40" w14:textId="54EFB786" w:rsidR="001E6537" w:rsidRPr="001E6537" w:rsidRDefault="001E6537" w:rsidP="001E6537">
            <w:pPr>
              <w:ind w:firstLine="0"/>
            </w:pPr>
            <w:r>
              <w:t>Gilliam</w:t>
            </w:r>
          </w:p>
        </w:tc>
        <w:tc>
          <w:tcPr>
            <w:tcW w:w="2180" w:type="dxa"/>
            <w:shd w:val="clear" w:color="auto" w:fill="auto"/>
          </w:tcPr>
          <w:p w14:paraId="4EC5B902" w14:textId="0B60804D" w:rsidR="001E6537" w:rsidRPr="001E6537" w:rsidRDefault="001E6537" w:rsidP="001E6537">
            <w:pPr>
              <w:ind w:firstLine="0"/>
            </w:pPr>
            <w:r>
              <w:t>Guest</w:t>
            </w:r>
          </w:p>
        </w:tc>
      </w:tr>
      <w:tr w:rsidR="001E6537" w:rsidRPr="001E6537" w14:paraId="7EABAC5E" w14:textId="77777777" w:rsidTr="001E6537">
        <w:tc>
          <w:tcPr>
            <w:tcW w:w="2179" w:type="dxa"/>
            <w:shd w:val="clear" w:color="auto" w:fill="auto"/>
          </w:tcPr>
          <w:p w14:paraId="3CFEB43C" w14:textId="1026BDAD" w:rsidR="001E6537" w:rsidRPr="001E6537" w:rsidRDefault="001E6537" w:rsidP="001E6537">
            <w:pPr>
              <w:ind w:firstLine="0"/>
            </w:pPr>
            <w:r>
              <w:t>Guffey</w:t>
            </w:r>
          </w:p>
        </w:tc>
        <w:tc>
          <w:tcPr>
            <w:tcW w:w="2179" w:type="dxa"/>
            <w:shd w:val="clear" w:color="auto" w:fill="auto"/>
          </w:tcPr>
          <w:p w14:paraId="12553EB6" w14:textId="39475610" w:rsidR="001E6537" w:rsidRPr="001E6537" w:rsidRDefault="001E6537" w:rsidP="001E6537">
            <w:pPr>
              <w:ind w:firstLine="0"/>
            </w:pPr>
            <w:r>
              <w:t>Haddon</w:t>
            </w:r>
          </w:p>
        </w:tc>
        <w:tc>
          <w:tcPr>
            <w:tcW w:w="2180" w:type="dxa"/>
            <w:shd w:val="clear" w:color="auto" w:fill="auto"/>
          </w:tcPr>
          <w:p w14:paraId="6B538895" w14:textId="00BD70D8" w:rsidR="001E6537" w:rsidRPr="001E6537" w:rsidRDefault="001E6537" w:rsidP="001E6537">
            <w:pPr>
              <w:ind w:firstLine="0"/>
            </w:pPr>
            <w:r>
              <w:t>Hager</w:t>
            </w:r>
          </w:p>
        </w:tc>
      </w:tr>
      <w:tr w:rsidR="001E6537" w:rsidRPr="001E6537" w14:paraId="417B1BCB" w14:textId="77777777" w:rsidTr="001E6537">
        <w:tc>
          <w:tcPr>
            <w:tcW w:w="2179" w:type="dxa"/>
            <w:shd w:val="clear" w:color="auto" w:fill="auto"/>
          </w:tcPr>
          <w:p w14:paraId="1B009640" w14:textId="7E9EB773" w:rsidR="001E6537" w:rsidRPr="001E6537" w:rsidRDefault="001E6537" w:rsidP="001E6537">
            <w:pPr>
              <w:ind w:firstLine="0"/>
            </w:pPr>
            <w:r>
              <w:t>Hartnett</w:t>
            </w:r>
          </w:p>
        </w:tc>
        <w:tc>
          <w:tcPr>
            <w:tcW w:w="2179" w:type="dxa"/>
            <w:shd w:val="clear" w:color="auto" w:fill="auto"/>
          </w:tcPr>
          <w:p w14:paraId="0090D1B9" w14:textId="29F0C4B2" w:rsidR="001E6537" w:rsidRPr="001E6537" w:rsidRDefault="001E6537" w:rsidP="001E6537">
            <w:pPr>
              <w:ind w:firstLine="0"/>
            </w:pPr>
            <w:r>
              <w:t>Herbkersman</w:t>
            </w:r>
          </w:p>
        </w:tc>
        <w:tc>
          <w:tcPr>
            <w:tcW w:w="2180" w:type="dxa"/>
            <w:shd w:val="clear" w:color="auto" w:fill="auto"/>
          </w:tcPr>
          <w:p w14:paraId="4ECA49B9" w14:textId="14B6A0BB" w:rsidR="001E6537" w:rsidRPr="001E6537" w:rsidRDefault="001E6537" w:rsidP="001E6537">
            <w:pPr>
              <w:ind w:firstLine="0"/>
            </w:pPr>
            <w:r>
              <w:t>Hewitt</w:t>
            </w:r>
          </w:p>
        </w:tc>
      </w:tr>
      <w:tr w:rsidR="001E6537" w:rsidRPr="001E6537" w14:paraId="0805C3F9" w14:textId="77777777" w:rsidTr="001E6537">
        <w:tc>
          <w:tcPr>
            <w:tcW w:w="2179" w:type="dxa"/>
            <w:shd w:val="clear" w:color="auto" w:fill="auto"/>
          </w:tcPr>
          <w:p w14:paraId="2AE61B08" w14:textId="3D40E506" w:rsidR="001E6537" w:rsidRPr="001E6537" w:rsidRDefault="001E6537" w:rsidP="001E6537">
            <w:pPr>
              <w:ind w:firstLine="0"/>
            </w:pPr>
            <w:r>
              <w:t>Hiott</w:t>
            </w:r>
          </w:p>
        </w:tc>
        <w:tc>
          <w:tcPr>
            <w:tcW w:w="2179" w:type="dxa"/>
            <w:shd w:val="clear" w:color="auto" w:fill="auto"/>
          </w:tcPr>
          <w:p w14:paraId="58A7C50A" w14:textId="7D9EEEC4" w:rsidR="001E6537" w:rsidRPr="001E6537" w:rsidRDefault="001E6537" w:rsidP="001E6537">
            <w:pPr>
              <w:ind w:firstLine="0"/>
            </w:pPr>
            <w:r>
              <w:t>Hyde</w:t>
            </w:r>
          </w:p>
        </w:tc>
        <w:tc>
          <w:tcPr>
            <w:tcW w:w="2180" w:type="dxa"/>
            <w:shd w:val="clear" w:color="auto" w:fill="auto"/>
          </w:tcPr>
          <w:p w14:paraId="373F073F" w14:textId="553AE25E" w:rsidR="001E6537" w:rsidRPr="001E6537" w:rsidRDefault="001E6537" w:rsidP="001E6537">
            <w:pPr>
              <w:ind w:firstLine="0"/>
            </w:pPr>
            <w:r>
              <w:t>J. E. Johnson</w:t>
            </w:r>
          </w:p>
        </w:tc>
      </w:tr>
      <w:tr w:rsidR="001E6537" w:rsidRPr="001E6537" w14:paraId="676E3F2C" w14:textId="77777777" w:rsidTr="001E6537">
        <w:tc>
          <w:tcPr>
            <w:tcW w:w="2179" w:type="dxa"/>
            <w:shd w:val="clear" w:color="auto" w:fill="auto"/>
          </w:tcPr>
          <w:p w14:paraId="603BD0E4" w14:textId="4F0B1214" w:rsidR="001E6537" w:rsidRPr="001E6537" w:rsidRDefault="001E6537" w:rsidP="001E6537">
            <w:pPr>
              <w:ind w:firstLine="0"/>
            </w:pPr>
            <w:r>
              <w:t>S. Jones</w:t>
            </w:r>
          </w:p>
        </w:tc>
        <w:tc>
          <w:tcPr>
            <w:tcW w:w="2179" w:type="dxa"/>
            <w:shd w:val="clear" w:color="auto" w:fill="auto"/>
          </w:tcPr>
          <w:p w14:paraId="71C9A5D3" w14:textId="76C1729D" w:rsidR="001E6537" w:rsidRPr="001E6537" w:rsidRDefault="001E6537" w:rsidP="001E6537">
            <w:pPr>
              <w:ind w:firstLine="0"/>
            </w:pPr>
            <w:r>
              <w:t>Jordan</w:t>
            </w:r>
          </w:p>
        </w:tc>
        <w:tc>
          <w:tcPr>
            <w:tcW w:w="2180" w:type="dxa"/>
            <w:shd w:val="clear" w:color="auto" w:fill="auto"/>
          </w:tcPr>
          <w:p w14:paraId="5FEB782D" w14:textId="7656D9B5" w:rsidR="001E6537" w:rsidRPr="001E6537" w:rsidRDefault="001E6537" w:rsidP="001E6537">
            <w:pPr>
              <w:ind w:firstLine="0"/>
            </w:pPr>
            <w:r>
              <w:t>Kilmartin</w:t>
            </w:r>
          </w:p>
        </w:tc>
      </w:tr>
      <w:tr w:rsidR="001E6537" w:rsidRPr="001E6537" w14:paraId="325537B0" w14:textId="77777777" w:rsidTr="001E6537">
        <w:tc>
          <w:tcPr>
            <w:tcW w:w="2179" w:type="dxa"/>
            <w:shd w:val="clear" w:color="auto" w:fill="auto"/>
          </w:tcPr>
          <w:p w14:paraId="0B7A593F" w14:textId="7CEAEB83" w:rsidR="001E6537" w:rsidRPr="001E6537" w:rsidRDefault="001E6537" w:rsidP="001E6537">
            <w:pPr>
              <w:ind w:firstLine="0"/>
            </w:pPr>
            <w:r>
              <w:t>Landing</w:t>
            </w:r>
          </w:p>
        </w:tc>
        <w:tc>
          <w:tcPr>
            <w:tcW w:w="2179" w:type="dxa"/>
            <w:shd w:val="clear" w:color="auto" w:fill="auto"/>
          </w:tcPr>
          <w:p w14:paraId="6FBE8CB1" w14:textId="5B59FD0B" w:rsidR="001E6537" w:rsidRPr="001E6537" w:rsidRDefault="001E6537" w:rsidP="001E6537">
            <w:pPr>
              <w:ind w:firstLine="0"/>
            </w:pPr>
            <w:r>
              <w:t>Lawson</w:t>
            </w:r>
          </w:p>
        </w:tc>
        <w:tc>
          <w:tcPr>
            <w:tcW w:w="2180" w:type="dxa"/>
            <w:shd w:val="clear" w:color="auto" w:fill="auto"/>
          </w:tcPr>
          <w:p w14:paraId="7C285516" w14:textId="264D83F6" w:rsidR="001E6537" w:rsidRPr="001E6537" w:rsidRDefault="001E6537" w:rsidP="001E6537">
            <w:pPr>
              <w:ind w:firstLine="0"/>
            </w:pPr>
            <w:r>
              <w:t>Leber</w:t>
            </w:r>
          </w:p>
        </w:tc>
      </w:tr>
      <w:tr w:rsidR="001E6537" w:rsidRPr="001E6537" w14:paraId="0F8F6A62" w14:textId="77777777" w:rsidTr="001E6537">
        <w:tc>
          <w:tcPr>
            <w:tcW w:w="2179" w:type="dxa"/>
            <w:shd w:val="clear" w:color="auto" w:fill="auto"/>
          </w:tcPr>
          <w:p w14:paraId="0A4616CF" w14:textId="06CC3C9A" w:rsidR="001E6537" w:rsidRPr="001E6537" w:rsidRDefault="001E6537" w:rsidP="001E6537">
            <w:pPr>
              <w:ind w:firstLine="0"/>
            </w:pPr>
            <w:r>
              <w:t>Ligon</w:t>
            </w:r>
          </w:p>
        </w:tc>
        <w:tc>
          <w:tcPr>
            <w:tcW w:w="2179" w:type="dxa"/>
            <w:shd w:val="clear" w:color="auto" w:fill="auto"/>
          </w:tcPr>
          <w:p w14:paraId="3DE5BBB2" w14:textId="643D9751" w:rsidR="001E6537" w:rsidRPr="001E6537" w:rsidRDefault="001E6537" w:rsidP="001E6537">
            <w:pPr>
              <w:ind w:firstLine="0"/>
            </w:pPr>
            <w:r>
              <w:t>May</w:t>
            </w:r>
          </w:p>
        </w:tc>
        <w:tc>
          <w:tcPr>
            <w:tcW w:w="2180" w:type="dxa"/>
            <w:shd w:val="clear" w:color="auto" w:fill="auto"/>
          </w:tcPr>
          <w:p w14:paraId="315E73DB" w14:textId="29E2E12F" w:rsidR="001E6537" w:rsidRPr="001E6537" w:rsidRDefault="001E6537" w:rsidP="001E6537">
            <w:pPr>
              <w:ind w:firstLine="0"/>
            </w:pPr>
            <w:r>
              <w:t>McGinnis</w:t>
            </w:r>
          </w:p>
        </w:tc>
      </w:tr>
      <w:tr w:rsidR="001E6537" w:rsidRPr="001E6537" w14:paraId="55FDB97D" w14:textId="77777777" w:rsidTr="001E6537">
        <w:tc>
          <w:tcPr>
            <w:tcW w:w="2179" w:type="dxa"/>
            <w:shd w:val="clear" w:color="auto" w:fill="auto"/>
          </w:tcPr>
          <w:p w14:paraId="0BF0F291" w14:textId="7FE58AFB" w:rsidR="001E6537" w:rsidRPr="001E6537" w:rsidRDefault="001E6537" w:rsidP="001E6537">
            <w:pPr>
              <w:ind w:firstLine="0"/>
            </w:pPr>
            <w:r>
              <w:t>Mitchell</w:t>
            </w:r>
          </w:p>
        </w:tc>
        <w:tc>
          <w:tcPr>
            <w:tcW w:w="2179" w:type="dxa"/>
            <w:shd w:val="clear" w:color="auto" w:fill="auto"/>
          </w:tcPr>
          <w:p w14:paraId="35966AA9" w14:textId="2411C741" w:rsidR="001E6537" w:rsidRPr="001E6537" w:rsidRDefault="001E6537" w:rsidP="001E6537">
            <w:pPr>
              <w:ind w:firstLine="0"/>
            </w:pPr>
            <w:r>
              <w:t>T. Moore</w:t>
            </w:r>
          </w:p>
        </w:tc>
        <w:tc>
          <w:tcPr>
            <w:tcW w:w="2180" w:type="dxa"/>
            <w:shd w:val="clear" w:color="auto" w:fill="auto"/>
          </w:tcPr>
          <w:p w14:paraId="6686A1E5" w14:textId="5915DD0E" w:rsidR="001E6537" w:rsidRPr="001E6537" w:rsidRDefault="001E6537" w:rsidP="001E6537">
            <w:pPr>
              <w:ind w:firstLine="0"/>
            </w:pPr>
            <w:r>
              <w:t>A. M. Morgan</w:t>
            </w:r>
          </w:p>
        </w:tc>
      </w:tr>
      <w:tr w:rsidR="001E6537" w:rsidRPr="001E6537" w14:paraId="3069D134" w14:textId="77777777" w:rsidTr="001E6537">
        <w:tc>
          <w:tcPr>
            <w:tcW w:w="2179" w:type="dxa"/>
            <w:shd w:val="clear" w:color="auto" w:fill="auto"/>
          </w:tcPr>
          <w:p w14:paraId="01C1CE73" w14:textId="36CE5720" w:rsidR="001E6537" w:rsidRPr="001E6537" w:rsidRDefault="001E6537" w:rsidP="001E6537">
            <w:pPr>
              <w:ind w:firstLine="0"/>
            </w:pPr>
            <w:r>
              <w:t>T. A. Morgan</w:t>
            </w:r>
          </w:p>
        </w:tc>
        <w:tc>
          <w:tcPr>
            <w:tcW w:w="2179" w:type="dxa"/>
            <w:shd w:val="clear" w:color="auto" w:fill="auto"/>
          </w:tcPr>
          <w:p w14:paraId="0319C3AF" w14:textId="24F135D4" w:rsidR="001E6537" w:rsidRPr="001E6537" w:rsidRDefault="001E6537" w:rsidP="001E6537">
            <w:pPr>
              <w:ind w:firstLine="0"/>
            </w:pPr>
            <w:r>
              <w:t>Neese</w:t>
            </w:r>
          </w:p>
        </w:tc>
        <w:tc>
          <w:tcPr>
            <w:tcW w:w="2180" w:type="dxa"/>
            <w:shd w:val="clear" w:color="auto" w:fill="auto"/>
          </w:tcPr>
          <w:p w14:paraId="0E74C302" w14:textId="54AAB944" w:rsidR="001E6537" w:rsidRPr="001E6537" w:rsidRDefault="001E6537" w:rsidP="001E6537">
            <w:pPr>
              <w:ind w:firstLine="0"/>
            </w:pPr>
            <w:r>
              <w:t>B. Newton</w:t>
            </w:r>
          </w:p>
        </w:tc>
      </w:tr>
      <w:tr w:rsidR="001E6537" w:rsidRPr="001E6537" w14:paraId="26C8BBB6" w14:textId="77777777" w:rsidTr="001E6537">
        <w:tc>
          <w:tcPr>
            <w:tcW w:w="2179" w:type="dxa"/>
            <w:shd w:val="clear" w:color="auto" w:fill="auto"/>
          </w:tcPr>
          <w:p w14:paraId="668B93EB" w14:textId="349248D6" w:rsidR="001E6537" w:rsidRPr="001E6537" w:rsidRDefault="001E6537" w:rsidP="001E6537">
            <w:pPr>
              <w:ind w:firstLine="0"/>
            </w:pPr>
            <w:r>
              <w:t>W. Newton</w:t>
            </w:r>
          </w:p>
        </w:tc>
        <w:tc>
          <w:tcPr>
            <w:tcW w:w="2179" w:type="dxa"/>
            <w:shd w:val="clear" w:color="auto" w:fill="auto"/>
          </w:tcPr>
          <w:p w14:paraId="13B698CF" w14:textId="6B00F921" w:rsidR="001E6537" w:rsidRPr="001E6537" w:rsidRDefault="001E6537" w:rsidP="001E6537">
            <w:pPr>
              <w:ind w:firstLine="0"/>
            </w:pPr>
            <w:r>
              <w:t>O'Neal</w:t>
            </w:r>
          </w:p>
        </w:tc>
        <w:tc>
          <w:tcPr>
            <w:tcW w:w="2180" w:type="dxa"/>
            <w:shd w:val="clear" w:color="auto" w:fill="auto"/>
          </w:tcPr>
          <w:p w14:paraId="5F10E908" w14:textId="1F625A75" w:rsidR="001E6537" w:rsidRPr="001E6537" w:rsidRDefault="001E6537" w:rsidP="001E6537">
            <w:pPr>
              <w:ind w:firstLine="0"/>
            </w:pPr>
            <w:r>
              <w:t>Oremus</w:t>
            </w:r>
          </w:p>
        </w:tc>
      </w:tr>
      <w:tr w:rsidR="001E6537" w:rsidRPr="001E6537" w14:paraId="7AA6E872" w14:textId="77777777" w:rsidTr="001E6537">
        <w:tc>
          <w:tcPr>
            <w:tcW w:w="2179" w:type="dxa"/>
            <w:shd w:val="clear" w:color="auto" w:fill="auto"/>
          </w:tcPr>
          <w:p w14:paraId="7DD60CDB" w14:textId="1B34EA89" w:rsidR="001E6537" w:rsidRPr="001E6537" w:rsidRDefault="001E6537" w:rsidP="001E6537">
            <w:pPr>
              <w:ind w:firstLine="0"/>
            </w:pPr>
            <w:r>
              <w:t>Pace</w:t>
            </w:r>
          </w:p>
        </w:tc>
        <w:tc>
          <w:tcPr>
            <w:tcW w:w="2179" w:type="dxa"/>
            <w:shd w:val="clear" w:color="auto" w:fill="auto"/>
          </w:tcPr>
          <w:p w14:paraId="17B8224D" w14:textId="58164DCE" w:rsidR="001E6537" w:rsidRPr="001E6537" w:rsidRDefault="001E6537" w:rsidP="001E6537">
            <w:pPr>
              <w:ind w:firstLine="0"/>
            </w:pPr>
            <w:r>
              <w:t>Pedalino</w:t>
            </w:r>
          </w:p>
        </w:tc>
        <w:tc>
          <w:tcPr>
            <w:tcW w:w="2180" w:type="dxa"/>
            <w:shd w:val="clear" w:color="auto" w:fill="auto"/>
          </w:tcPr>
          <w:p w14:paraId="0E089774" w14:textId="6AB3AEFA" w:rsidR="001E6537" w:rsidRPr="001E6537" w:rsidRDefault="001E6537" w:rsidP="001E6537">
            <w:pPr>
              <w:ind w:firstLine="0"/>
            </w:pPr>
            <w:r>
              <w:t>Pope</w:t>
            </w:r>
          </w:p>
        </w:tc>
      </w:tr>
      <w:tr w:rsidR="001E6537" w:rsidRPr="001E6537" w14:paraId="3BFBE83B" w14:textId="77777777" w:rsidTr="001E6537">
        <w:tc>
          <w:tcPr>
            <w:tcW w:w="2179" w:type="dxa"/>
            <w:shd w:val="clear" w:color="auto" w:fill="auto"/>
          </w:tcPr>
          <w:p w14:paraId="70305D2A" w14:textId="0A4C902E" w:rsidR="001E6537" w:rsidRPr="001E6537" w:rsidRDefault="001E6537" w:rsidP="001E6537">
            <w:pPr>
              <w:ind w:firstLine="0"/>
            </w:pPr>
            <w:r>
              <w:t>Robbins</w:t>
            </w:r>
          </w:p>
        </w:tc>
        <w:tc>
          <w:tcPr>
            <w:tcW w:w="2179" w:type="dxa"/>
            <w:shd w:val="clear" w:color="auto" w:fill="auto"/>
          </w:tcPr>
          <w:p w14:paraId="0A7308ED" w14:textId="3643E2A5" w:rsidR="001E6537" w:rsidRPr="001E6537" w:rsidRDefault="001E6537" w:rsidP="001E6537">
            <w:pPr>
              <w:ind w:firstLine="0"/>
            </w:pPr>
            <w:r>
              <w:t>Schuessler</w:t>
            </w:r>
          </w:p>
        </w:tc>
        <w:tc>
          <w:tcPr>
            <w:tcW w:w="2180" w:type="dxa"/>
            <w:shd w:val="clear" w:color="auto" w:fill="auto"/>
          </w:tcPr>
          <w:p w14:paraId="7A2A1887" w14:textId="655A94AD" w:rsidR="001E6537" w:rsidRPr="001E6537" w:rsidRDefault="001E6537" w:rsidP="001E6537">
            <w:pPr>
              <w:ind w:firstLine="0"/>
            </w:pPr>
            <w:r>
              <w:t>Sessions</w:t>
            </w:r>
          </w:p>
        </w:tc>
      </w:tr>
      <w:tr w:rsidR="001E6537" w:rsidRPr="001E6537" w14:paraId="18E892E4" w14:textId="77777777" w:rsidTr="001E6537">
        <w:tc>
          <w:tcPr>
            <w:tcW w:w="2179" w:type="dxa"/>
            <w:shd w:val="clear" w:color="auto" w:fill="auto"/>
          </w:tcPr>
          <w:p w14:paraId="4A08FC92" w14:textId="5F06AEA7" w:rsidR="001E6537" w:rsidRPr="001E6537" w:rsidRDefault="001E6537" w:rsidP="001E6537">
            <w:pPr>
              <w:ind w:firstLine="0"/>
            </w:pPr>
            <w:r>
              <w:t>G. M. Smith</w:t>
            </w:r>
          </w:p>
        </w:tc>
        <w:tc>
          <w:tcPr>
            <w:tcW w:w="2179" w:type="dxa"/>
            <w:shd w:val="clear" w:color="auto" w:fill="auto"/>
          </w:tcPr>
          <w:p w14:paraId="55CE3E69" w14:textId="1E671589" w:rsidR="001E6537" w:rsidRPr="001E6537" w:rsidRDefault="001E6537" w:rsidP="001E6537">
            <w:pPr>
              <w:ind w:firstLine="0"/>
            </w:pPr>
            <w:r>
              <w:t>M. M. Smith</w:t>
            </w:r>
          </w:p>
        </w:tc>
        <w:tc>
          <w:tcPr>
            <w:tcW w:w="2180" w:type="dxa"/>
            <w:shd w:val="clear" w:color="auto" w:fill="auto"/>
          </w:tcPr>
          <w:p w14:paraId="643D2606" w14:textId="73B1EC94" w:rsidR="001E6537" w:rsidRPr="001E6537" w:rsidRDefault="001E6537" w:rsidP="001E6537">
            <w:pPr>
              <w:ind w:firstLine="0"/>
            </w:pPr>
            <w:r>
              <w:t>Taylor</w:t>
            </w:r>
          </w:p>
        </w:tc>
      </w:tr>
      <w:tr w:rsidR="001E6537" w:rsidRPr="001E6537" w14:paraId="714AF2C3" w14:textId="77777777" w:rsidTr="001E6537">
        <w:tc>
          <w:tcPr>
            <w:tcW w:w="2179" w:type="dxa"/>
            <w:shd w:val="clear" w:color="auto" w:fill="auto"/>
          </w:tcPr>
          <w:p w14:paraId="2D57FF15" w14:textId="0BCDD25E" w:rsidR="001E6537" w:rsidRPr="001E6537" w:rsidRDefault="001E6537" w:rsidP="001E6537">
            <w:pPr>
              <w:ind w:firstLine="0"/>
            </w:pPr>
            <w:r>
              <w:t>Thayer</w:t>
            </w:r>
          </w:p>
        </w:tc>
        <w:tc>
          <w:tcPr>
            <w:tcW w:w="2179" w:type="dxa"/>
            <w:shd w:val="clear" w:color="auto" w:fill="auto"/>
          </w:tcPr>
          <w:p w14:paraId="23E1A2B2" w14:textId="720C2980" w:rsidR="001E6537" w:rsidRPr="001E6537" w:rsidRDefault="001E6537" w:rsidP="001E6537">
            <w:pPr>
              <w:ind w:firstLine="0"/>
            </w:pPr>
            <w:r>
              <w:t>Trantham</w:t>
            </w:r>
          </w:p>
        </w:tc>
        <w:tc>
          <w:tcPr>
            <w:tcW w:w="2180" w:type="dxa"/>
            <w:shd w:val="clear" w:color="auto" w:fill="auto"/>
          </w:tcPr>
          <w:p w14:paraId="222B46E1" w14:textId="57A10D08" w:rsidR="001E6537" w:rsidRPr="001E6537" w:rsidRDefault="001E6537" w:rsidP="001E6537">
            <w:pPr>
              <w:ind w:firstLine="0"/>
            </w:pPr>
            <w:r>
              <w:t>Vaughan</w:t>
            </w:r>
          </w:p>
        </w:tc>
      </w:tr>
      <w:tr w:rsidR="001E6537" w:rsidRPr="001E6537" w14:paraId="68BA1051" w14:textId="77777777" w:rsidTr="001E6537">
        <w:tc>
          <w:tcPr>
            <w:tcW w:w="2179" w:type="dxa"/>
            <w:shd w:val="clear" w:color="auto" w:fill="auto"/>
          </w:tcPr>
          <w:p w14:paraId="6350188D" w14:textId="587DDDB9" w:rsidR="001E6537" w:rsidRPr="001E6537" w:rsidRDefault="001E6537" w:rsidP="002304E4">
            <w:pPr>
              <w:keepNext/>
              <w:ind w:firstLine="0"/>
            </w:pPr>
            <w:r>
              <w:t>West</w:t>
            </w:r>
          </w:p>
        </w:tc>
        <w:tc>
          <w:tcPr>
            <w:tcW w:w="2179" w:type="dxa"/>
            <w:shd w:val="clear" w:color="auto" w:fill="auto"/>
          </w:tcPr>
          <w:p w14:paraId="12CAC0DA" w14:textId="6FAFD8AC" w:rsidR="001E6537" w:rsidRPr="001E6537" w:rsidRDefault="001E6537" w:rsidP="002304E4">
            <w:pPr>
              <w:keepNext/>
              <w:ind w:firstLine="0"/>
            </w:pPr>
            <w:r>
              <w:t>White</w:t>
            </w:r>
          </w:p>
        </w:tc>
        <w:tc>
          <w:tcPr>
            <w:tcW w:w="2180" w:type="dxa"/>
            <w:shd w:val="clear" w:color="auto" w:fill="auto"/>
          </w:tcPr>
          <w:p w14:paraId="075526B1" w14:textId="48182FDA" w:rsidR="001E6537" w:rsidRPr="001E6537" w:rsidRDefault="001E6537" w:rsidP="002304E4">
            <w:pPr>
              <w:keepNext/>
              <w:ind w:firstLine="0"/>
            </w:pPr>
            <w:r>
              <w:t>Whitmire</w:t>
            </w:r>
          </w:p>
        </w:tc>
      </w:tr>
      <w:tr w:rsidR="001E6537" w:rsidRPr="001E6537" w14:paraId="7155A13A" w14:textId="77777777" w:rsidTr="001E6537">
        <w:tc>
          <w:tcPr>
            <w:tcW w:w="2179" w:type="dxa"/>
            <w:shd w:val="clear" w:color="auto" w:fill="auto"/>
          </w:tcPr>
          <w:p w14:paraId="4510E039" w14:textId="62F0914A" w:rsidR="001E6537" w:rsidRPr="001E6537" w:rsidRDefault="001E6537" w:rsidP="002304E4">
            <w:pPr>
              <w:keepNext/>
              <w:ind w:firstLine="0"/>
            </w:pPr>
            <w:r>
              <w:t>Wooten</w:t>
            </w:r>
          </w:p>
        </w:tc>
        <w:tc>
          <w:tcPr>
            <w:tcW w:w="2179" w:type="dxa"/>
            <w:shd w:val="clear" w:color="auto" w:fill="auto"/>
          </w:tcPr>
          <w:p w14:paraId="3376BAA8" w14:textId="4202AE95" w:rsidR="001E6537" w:rsidRPr="001E6537" w:rsidRDefault="001E6537" w:rsidP="002304E4">
            <w:pPr>
              <w:keepNext/>
              <w:ind w:firstLine="0"/>
            </w:pPr>
            <w:r>
              <w:t>Yow</w:t>
            </w:r>
          </w:p>
        </w:tc>
        <w:tc>
          <w:tcPr>
            <w:tcW w:w="2180" w:type="dxa"/>
            <w:shd w:val="clear" w:color="auto" w:fill="auto"/>
          </w:tcPr>
          <w:p w14:paraId="6CE3919A" w14:textId="77777777" w:rsidR="001E6537" w:rsidRPr="001E6537" w:rsidRDefault="001E6537" w:rsidP="002304E4">
            <w:pPr>
              <w:keepNext/>
              <w:ind w:firstLine="0"/>
            </w:pPr>
          </w:p>
        </w:tc>
      </w:tr>
    </w:tbl>
    <w:p w14:paraId="4E3E0987" w14:textId="77777777" w:rsidR="001E6537" w:rsidRDefault="001E6537" w:rsidP="002304E4">
      <w:pPr>
        <w:keepNext/>
      </w:pPr>
    </w:p>
    <w:p w14:paraId="540AF5FA" w14:textId="3D0055FC" w:rsidR="001E6537" w:rsidRDefault="001E6537" w:rsidP="002304E4">
      <w:pPr>
        <w:keepNext/>
        <w:jc w:val="center"/>
        <w:rPr>
          <w:b/>
        </w:rPr>
      </w:pPr>
      <w:r w:rsidRPr="001E6537">
        <w:rPr>
          <w:b/>
        </w:rPr>
        <w:t>Total--68</w:t>
      </w:r>
    </w:p>
    <w:p w14:paraId="10C77702" w14:textId="77777777" w:rsidR="001E6537" w:rsidRDefault="001E6537" w:rsidP="001E6537">
      <w:pPr>
        <w:jc w:val="center"/>
        <w:rPr>
          <w:b/>
        </w:rPr>
      </w:pPr>
    </w:p>
    <w:p w14:paraId="5A852AF1" w14:textId="77777777" w:rsidR="001E6537" w:rsidRDefault="001E6537" w:rsidP="001E6537">
      <w:pPr>
        <w:ind w:firstLine="0"/>
      </w:pPr>
      <w:r w:rsidRPr="001E653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E6537" w:rsidRPr="001E6537" w14:paraId="0E1E5DD9" w14:textId="77777777" w:rsidTr="001E6537">
        <w:tc>
          <w:tcPr>
            <w:tcW w:w="2179" w:type="dxa"/>
            <w:shd w:val="clear" w:color="auto" w:fill="auto"/>
          </w:tcPr>
          <w:p w14:paraId="7FB7F297" w14:textId="3A674389" w:rsidR="001E6537" w:rsidRPr="001E6537" w:rsidRDefault="001E6537" w:rsidP="001E6537">
            <w:pPr>
              <w:keepNext/>
              <w:ind w:firstLine="0"/>
            </w:pPr>
            <w:r>
              <w:t>Bauer</w:t>
            </w:r>
          </w:p>
        </w:tc>
        <w:tc>
          <w:tcPr>
            <w:tcW w:w="2179" w:type="dxa"/>
            <w:shd w:val="clear" w:color="auto" w:fill="auto"/>
          </w:tcPr>
          <w:p w14:paraId="4EE2770D" w14:textId="2696B1A4" w:rsidR="001E6537" w:rsidRPr="001E6537" w:rsidRDefault="001E6537" w:rsidP="001E6537">
            <w:pPr>
              <w:keepNext/>
              <w:ind w:firstLine="0"/>
            </w:pPr>
            <w:r>
              <w:t>Bernstein</w:t>
            </w:r>
          </w:p>
        </w:tc>
        <w:tc>
          <w:tcPr>
            <w:tcW w:w="2180" w:type="dxa"/>
            <w:shd w:val="clear" w:color="auto" w:fill="auto"/>
          </w:tcPr>
          <w:p w14:paraId="60FE12A6" w14:textId="7E29B65E" w:rsidR="001E6537" w:rsidRPr="001E6537" w:rsidRDefault="001E6537" w:rsidP="001E6537">
            <w:pPr>
              <w:keepNext/>
              <w:ind w:firstLine="0"/>
            </w:pPr>
            <w:r>
              <w:t>Clyburn</w:t>
            </w:r>
          </w:p>
        </w:tc>
      </w:tr>
      <w:tr w:rsidR="001E6537" w:rsidRPr="001E6537" w14:paraId="45156378" w14:textId="77777777" w:rsidTr="001E6537">
        <w:tc>
          <w:tcPr>
            <w:tcW w:w="2179" w:type="dxa"/>
            <w:shd w:val="clear" w:color="auto" w:fill="auto"/>
          </w:tcPr>
          <w:p w14:paraId="3E0304C1" w14:textId="21463387" w:rsidR="001E6537" w:rsidRPr="001E6537" w:rsidRDefault="001E6537" w:rsidP="001E6537">
            <w:pPr>
              <w:ind w:firstLine="0"/>
            </w:pPr>
            <w:r>
              <w:t>Cobb-Hunter</w:t>
            </w:r>
          </w:p>
        </w:tc>
        <w:tc>
          <w:tcPr>
            <w:tcW w:w="2179" w:type="dxa"/>
            <w:shd w:val="clear" w:color="auto" w:fill="auto"/>
          </w:tcPr>
          <w:p w14:paraId="14DA3F6D" w14:textId="1D3393CB" w:rsidR="001E6537" w:rsidRPr="001E6537" w:rsidRDefault="001E6537" w:rsidP="001E6537">
            <w:pPr>
              <w:ind w:firstLine="0"/>
            </w:pPr>
            <w:r>
              <w:t>Dillard</w:t>
            </w:r>
          </w:p>
        </w:tc>
        <w:tc>
          <w:tcPr>
            <w:tcW w:w="2180" w:type="dxa"/>
            <w:shd w:val="clear" w:color="auto" w:fill="auto"/>
          </w:tcPr>
          <w:p w14:paraId="13BFEDE0" w14:textId="5EB98CBD" w:rsidR="001E6537" w:rsidRPr="001E6537" w:rsidRDefault="001E6537" w:rsidP="001E6537">
            <w:pPr>
              <w:ind w:firstLine="0"/>
            </w:pPr>
            <w:r>
              <w:t>Garvin</w:t>
            </w:r>
          </w:p>
        </w:tc>
      </w:tr>
      <w:tr w:rsidR="001E6537" w:rsidRPr="001E6537" w14:paraId="28E7BC6D" w14:textId="77777777" w:rsidTr="001E6537">
        <w:tc>
          <w:tcPr>
            <w:tcW w:w="2179" w:type="dxa"/>
            <w:shd w:val="clear" w:color="auto" w:fill="auto"/>
          </w:tcPr>
          <w:p w14:paraId="6095DC2B" w14:textId="0F591F21" w:rsidR="001E6537" w:rsidRPr="001E6537" w:rsidRDefault="001E6537" w:rsidP="001E6537">
            <w:pPr>
              <w:ind w:firstLine="0"/>
            </w:pPr>
            <w:r>
              <w:t>Gilliard</w:t>
            </w:r>
          </w:p>
        </w:tc>
        <w:tc>
          <w:tcPr>
            <w:tcW w:w="2179" w:type="dxa"/>
            <w:shd w:val="clear" w:color="auto" w:fill="auto"/>
          </w:tcPr>
          <w:p w14:paraId="702C34D6" w14:textId="690C011D" w:rsidR="001E6537" w:rsidRPr="001E6537" w:rsidRDefault="001E6537" w:rsidP="001E6537">
            <w:pPr>
              <w:ind w:firstLine="0"/>
            </w:pPr>
            <w:r>
              <w:t>Harris</w:t>
            </w:r>
          </w:p>
        </w:tc>
        <w:tc>
          <w:tcPr>
            <w:tcW w:w="2180" w:type="dxa"/>
            <w:shd w:val="clear" w:color="auto" w:fill="auto"/>
          </w:tcPr>
          <w:p w14:paraId="6AF3E010" w14:textId="0C93A45C" w:rsidR="001E6537" w:rsidRPr="001E6537" w:rsidRDefault="001E6537" w:rsidP="001E6537">
            <w:pPr>
              <w:ind w:firstLine="0"/>
            </w:pPr>
            <w:r>
              <w:t>Howard</w:t>
            </w:r>
          </w:p>
        </w:tc>
      </w:tr>
      <w:tr w:rsidR="001E6537" w:rsidRPr="001E6537" w14:paraId="1B9934F0" w14:textId="77777777" w:rsidTr="001E6537">
        <w:tc>
          <w:tcPr>
            <w:tcW w:w="2179" w:type="dxa"/>
            <w:shd w:val="clear" w:color="auto" w:fill="auto"/>
          </w:tcPr>
          <w:p w14:paraId="5D3469C1" w14:textId="17150357" w:rsidR="001E6537" w:rsidRPr="001E6537" w:rsidRDefault="001E6537" w:rsidP="001E6537">
            <w:pPr>
              <w:ind w:firstLine="0"/>
            </w:pPr>
            <w:r>
              <w:t>Jefferson</w:t>
            </w:r>
          </w:p>
        </w:tc>
        <w:tc>
          <w:tcPr>
            <w:tcW w:w="2179" w:type="dxa"/>
            <w:shd w:val="clear" w:color="auto" w:fill="auto"/>
          </w:tcPr>
          <w:p w14:paraId="3EC9E7E1" w14:textId="1C2DD0A3" w:rsidR="001E6537" w:rsidRPr="001E6537" w:rsidRDefault="001E6537" w:rsidP="001E6537">
            <w:pPr>
              <w:ind w:firstLine="0"/>
            </w:pPr>
            <w:r>
              <w:t>J. L. Johnson</w:t>
            </w:r>
          </w:p>
        </w:tc>
        <w:tc>
          <w:tcPr>
            <w:tcW w:w="2180" w:type="dxa"/>
            <w:shd w:val="clear" w:color="auto" w:fill="auto"/>
          </w:tcPr>
          <w:p w14:paraId="62D1899D" w14:textId="24A9C140" w:rsidR="001E6537" w:rsidRPr="001E6537" w:rsidRDefault="001E6537" w:rsidP="001E6537">
            <w:pPr>
              <w:ind w:firstLine="0"/>
            </w:pPr>
            <w:r>
              <w:t>W. Jones</w:t>
            </w:r>
          </w:p>
        </w:tc>
      </w:tr>
      <w:tr w:rsidR="001E6537" w:rsidRPr="001E6537" w14:paraId="26E273BE" w14:textId="77777777" w:rsidTr="001E6537">
        <w:tc>
          <w:tcPr>
            <w:tcW w:w="2179" w:type="dxa"/>
            <w:shd w:val="clear" w:color="auto" w:fill="auto"/>
          </w:tcPr>
          <w:p w14:paraId="5F909A0D" w14:textId="1F678B65" w:rsidR="001E6537" w:rsidRPr="001E6537" w:rsidRDefault="001E6537" w:rsidP="001E6537">
            <w:pPr>
              <w:ind w:firstLine="0"/>
            </w:pPr>
            <w:r>
              <w:t>Kirby</w:t>
            </w:r>
          </w:p>
        </w:tc>
        <w:tc>
          <w:tcPr>
            <w:tcW w:w="2179" w:type="dxa"/>
            <w:shd w:val="clear" w:color="auto" w:fill="auto"/>
          </w:tcPr>
          <w:p w14:paraId="4972CDC6" w14:textId="625B5EAE" w:rsidR="001E6537" w:rsidRPr="001E6537" w:rsidRDefault="001E6537" w:rsidP="001E6537">
            <w:pPr>
              <w:ind w:firstLine="0"/>
            </w:pPr>
            <w:r>
              <w:t>Long</w:t>
            </w:r>
          </w:p>
        </w:tc>
        <w:tc>
          <w:tcPr>
            <w:tcW w:w="2180" w:type="dxa"/>
            <w:shd w:val="clear" w:color="auto" w:fill="auto"/>
          </w:tcPr>
          <w:p w14:paraId="544CF1BB" w14:textId="664C33DE" w:rsidR="001E6537" w:rsidRPr="001E6537" w:rsidRDefault="001E6537" w:rsidP="001E6537">
            <w:pPr>
              <w:ind w:firstLine="0"/>
            </w:pPr>
            <w:r>
              <w:t>Magnuson</w:t>
            </w:r>
          </w:p>
        </w:tc>
      </w:tr>
      <w:tr w:rsidR="001E6537" w:rsidRPr="001E6537" w14:paraId="6D2103A9" w14:textId="77777777" w:rsidTr="001E6537">
        <w:tc>
          <w:tcPr>
            <w:tcW w:w="2179" w:type="dxa"/>
            <w:shd w:val="clear" w:color="auto" w:fill="auto"/>
          </w:tcPr>
          <w:p w14:paraId="587F0D93" w14:textId="146EB2C1" w:rsidR="001E6537" w:rsidRPr="001E6537" w:rsidRDefault="001E6537" w:rsidP="001E6537">
            <w:pPr>
              <w:ind w:firstLine="0"/>
            </w:pPr>
            <w:r>
              <w:t>McCabe</w:t>
            </w:r>
          </w:p>
        </w:tc>
        <w:tc>
          <w:tcPr>
            <w:tcW w:w="2179" w:type="dxa"/>
            <w:shd w:val="clear" w:color="auto" w:fill="auto"/>
          </w:tcPr>
          <w:p w14:paraId="1D389A2B" w14:textId="75CC4730" w:rsidR="001E6537" w:rsidRPr="001E6537" w:rsidRDefault="001E6537" w:rsidP="001E6537">
            <w:pPr>
              <w:ind w:firstLine="0"/>
            </w:pPr>
            <w:r>
              <w:t>McCravy</w:t>
            </w:r>
          </w:p>
        </w:tc>
        <w:tc>
          <w:tcPr>
            <w:tcW w:w="2180" w:type="dxa"/>
            <w:shd w:val="clear" w:color="auto" w:fill="auto"/>
          </w:tcPr>
          <w:p w14:paraId="1F7F2E54" w14:textId="38D3FBAB" w:rsidR="001E6537" w:rsidRPr="001E6537" w:rsidRDefault="001E6537" w:rsidP="001E6537">
            <w:pPr>
              <w:ind w:firstLine="0"/>
            </w:pPr>
            <w:r>
              <w:t>McDaniel</w:t>
            </w:r>
          </w:p>
        </w:tc>
      </w:tr>
      <w:tr w:rsidR="001E6537" w:rsidRPr="001E6537" w14:paraId="01142231" w14:textId="77777777" w:rsidTr="001E6537">
        <w:tc>
          <w:tcPr>
            <w:tcW w:w="2179" w:type="dxa"/>
            <w:shd w:val="clear" w:color="auto" w:fill="auto"/>
          </w:tcPr>
          <w:p w14:paraId="26965E9C" w14:textId="376A9315" w:rsidR="001E6537" w:rsidRPr="001E6537" w:rsidRDefault="001E6537" w:rsidP="001E6537">
            <w:pPr>
              <w:ind w:firstLine="0"/>
            </w:pPr>
            <w:r>
              <w:t>J. Moore</w:t>
            </w:r>
          </w:p>
        </w:tc>
        <w:tc>
          <w:tcPr>
            <w:tcW w:w="2179" w:type="dxa"/>
            <w:shd w:val="clear" w:color="auto" w:fill="auto"/>
          </w:tcPr>
          <w:p w14:paraId="71B85605" w14:textId="0E995CCE" w:rsidR="001E6537" w:rsidRPr="001E6537" w:rsidRDefault="001E6537" w:rsidP="001E6537">
            <w:pPr>
              <w:ind w:firstLine="0"/>
            </w:pPr>
            <w:r>
              <w:t>Moss</w:t>
            </w:r>
          </w:p>
        </w:tc>
        <w:tc>
          <w:tcPr>
            <w:tcW w:w="2180" w:type="dxa"/>
            <w:shd w:val="clear" w:color="auto" w:fill="auto"/>
          </w:tcPr>
          <w:p w14:paraId="47C8E55E" w14:textId="2C8A0BF3" w:rsidR="001E6537" w:rsidRPr="001E6537" w:rsidRDefault="001E6537" w:rsidP="001E6537">
            <w:pPr>
              <w:ind w:firstLine="0"/>
            </w:pPr>
            <w:r>
              <w:t>Nutt</w:t>
            </w:r>
          </w:p>
        </w:tc>
      </w:tr>
      <w:tr w:rsidR="001E6537" w:rsidRPr="001E6537" w14:paraId="5CF40A2E" w14:textId="77777777" w:rsidTr="001E6537">
        <w:tc>
          <w:tcPr>
            <w:tcW w:w="2179" w:type="dxa"/>
            <w:shd w:val="clear" w:color="auto" w:fill="auto"/>
          </w:tcPr>
          <w:p w14:paraId="7C705982" w14:textId="46F93D32" w:rsidR="001E6537" w:rsidRPr="001E6537" w:rsidRDefault="001E6537" w:rsidP="001E6537">
            <w:pPr>
              <w:ind w:firstLine="0"/>
            </w:pPr>
            <w:r>
              <w:t>Ott</w:t>
            </w:r>
          </w:p>
        </w:tc>
        <w:tc>
          <w:tcPr>
            <w:tcW w:w="2179" w:type="dxa"/>
            <w:shd w:val="clear" w:color="auto" w:fill="auto"/>
          </w:tcPr>
          <w:p w14:paraId="7D26DAC4" w14:textId="62AD91C9" w:rsidR="001E6537" w:rsidRPr="001E6537" w:rsidRDefault="001E6537" w:rsidP="001E6537">
            <w:pPr>
              <w:ind w:firstLine="0"/>
            </w:pPr>
            <w:r>
              <w:t>Pendarvis</w:t>
            </w:r>
          </w:p>
        </w:tc>
        <w:tc>
          <w:tcPr>
            <w:tcW w:w="2180" w:type="dxa"/>
            <w:shd w:val="clear" w:color="auto" w:fill="auto"/>
          </w:tcPr>
          <w:p w14:paraId="56A39766" w14:textId="37BEB811" w:rsidR="001E6537" w:rsidRPr="001E6537" w:rsidRDefault="001E6537" w:rsidP="001E6537">
            <w:pPr>
              <w:ind w:firstLine="0"/>
            </w:pPr>
            <w:r>
              <w:t>Rivers</w:t>
            </w:r>
          </w:p>
        </w:tc>
      </w:tr>
      <w:tr w:rsidR="001E6537" w:rsidRPr="001E6537" w14:paraId="14D7B22C" w14:textId="77777777" w:rsidTr="001E6537">
        <w:tc>
          <w:tcPr>
            <w:tcW w:w="2179" w:type="dxa"/>
            <w:shd w:val="clear" w:color="auto" w:fill="auto"/>
          </w:tcPr>
          <w:p w14:paraId="193776A8" w14:textId="2AA83B2B" w:rsidR="001E6537" w:rsidRPr="001E6537" w:rsidRDefault="001E6537" w:rsidP="001E6537">
            <w:pPr>
              <w:keepNext/>
              <w:ind w:firstLine="0"/>
            </w:pPr>
            <w:r>
              <w:t>Rose</w:t>
            </w:r>
          </w:p>
        </w:tc>
        <w:tc>
          <w:tcPr>
            <w:tcW w:w="2179" w:type="dxa"/>
            <w:shd w:val="clear" w:color="auto" w:fill="auto"/>
          </w:tcPr>
          <w:p w14:paraId="7FCFCCBD" w14:textId="12F2B60B" w:rsidR="001E6537" w:rsidRPr="001E6537" w:rsidRDefault="001E6537" w:rsidP="001E6537">
            <w:pPr>
              <w:keepNext/>
              <w:ind w:firstLine="0"/>
            </w:pPr>
            <w:r>
              <w:t>Rutherford</w:t>
            </w:r>
          </w:p>
        </w:tc>
        <w:tc>
          <w:tcPr>
            <w:tcW w:w="2180" w:type="dxa"/>
            <w:shd w:val="clear" w:color="auto" w:fill="auto"/>
          </w:tcPr>
          <w:p w14:paraId="61EE7A53" w14:textId="043E7A2C" w:rsidR="001E6537" w:rsidRPr="001E6537" w:rsidRDefault="001E6537" w:rsidP="001E6537">
            <w:pPr>
              <w:keepNext/>
              <w:ind w:firstLine="0"/>
            </w:pPr>
            <w:r>
              <w:t>Stavrinakis</w:t>
            </w:r>
          </w:p>
        </w:tc>
      </w:tr>
      <w:tr w:rsidR="001E6537" w:rsidRPr="001E6537" w14:paraId="5CD6E049" w14:textId="77777777" w:rsidTr="001E6537">
        <w:tc>
          <w:tcPr>
            <w:tcW w:w="2179" w:type="dxa"/>
            <w:shd w:val="clear" w:color="auto" w:fill="auto"/>
          </w:tcPr>
          <w:p w14:paraId="31DB0AAA" w14:textId="6BE1A9F9" w:rsidR="001E6537" w:rsidRPr="001E6537" w:rsidRDefault="001E6537" w:rsidP="001E6537">
            <w:pPr>
              <w:keepNext/>
              <w:ind w:firstLine="0"/>
            </w:pPr>
            <w:r>
              <w:t>Thigpen</w:t>
            </w:r>
          </w:p>
        </w:tc>
        <w:tc>
          <w:tcPr>
            <w:tcW w:w="2179" w:type="dxa"/>
            <w:shd w:val="clear" w:color="auto" w:fill="auto"/>
          </w:tcPr>
          <w:p w14:paraId="3B34FCF1" w14:textId="4B4293F1" w:rsidR="001E6537" w:rsidRPr="001E6537" w:rsidRDefault="001E6537" w:rsidP="001E6537">
            <w:pPr>
              <w:keepNext/>
              <w:ind w:firstLine="0"/>
            </w:pPr>
            <w:r>
              <w:t>Weeks</w:t>
            </w:r>
          </w:p>
        </w:tc>
        <w:tc>
          <w:tcPr>
            <w:tcW w:w="2180" w:type="dxa"/>
            <w:shd w:val="clear" w:color="auto" w:fill="auto"/>
          </w:tcPr>
          <w:p w14:paraId="7AD87394" w14:textId="54326056" w:rsidR="001E6537" w:rsidRPr="001E6537" w:rsidRDefault="001E6537" w:rsidP="001E6537">
            <w:pPr>
              <w:keepNext/>
              <w:ind w:firstLine="0"/>
            </w:pPr>
            <w:r>
              <w:t>Williams</w:t>
            </w:r>
          </w:p>
        </w:tc>
      </w:tr>
    </w:tbl>
    <w:p w14:paraId="34D33E8C" w14:textId="77777777" w:rsidR="001E6537" w:rsidRDefault="001E6537" w:rsidP="001E6537"/>
    <w:p w14:paraId="115750F7" w14:textId="77777777" w:rsidR="001E6537" w:rsidRDefault="001E6537" w:rsidP="001E6537">
      <w:pPr>
        <w:jc w:val="center"/>
        <w:rPr>
          <w:b/>
        </w:rPr>
      </w:pPr>
      <w:r w:rsidRPr="001E6537">
        <w:rPr>
          <w:b/>
        </w:rPr>
        <w:t>Total--30</w:t>
      </w:r>
    </w:p>
    <w:p w14:paraId="74608FDD" w14:textId="5DC9C9AD" w:rsidR="001E6537" w:rsidRDefault="001E6537" w:rsidP="001E6537">
      <w:pPr>
        <w:jc w:val="center"/>
        <w:rPr>
          <w:b/>
        </w:rPr>
      </w:pPr>
    </w:p>
    <w:p w14:paraId="4E284151" w14:textId="77777777" w:rsidR="001E6537" w:rsidRDefault="001E6537" w:rsidP="001E6537">
      <w:r>
        <w:t>So, the Concurrent Resolution, as amended, was adopted and sent to the Senate.</w:t>
      </w:r>
    </w:p>
    <w:p w14:paraId="06E8CE11" w14:textId="77777777" w:rsidR="001E6537" w:rsidRDefault="001E6537" w:rsidP="001E6537"/>
    <w:p w14:paraId="3376277E" w14:textId="67EE5BD7" w:rsidR="001E6537" w:rsidRDefault="001E6537" w:rsidP="001E6537">
      <w:r>
        <w:t>Rep. PEDALINO moved that the House do now adjourn, which was agreed to.</w:t>
      </w:r>
    </w:p>
    <w:p w14:paraId="28F6B5B3" w14:textId="77777777" w:rsidR="001E6537" w:rsidRDefault="001E6537" w:rsidP="001E6537"/>
    <w:p w14:paraId="3401B47F" w14:textId="4E9D791E" w:rsidR="001E6537" w:rsidRDefault="001E6537" w:rsidP="001E6537">
      <w:pPr>
        <w:keepNext/>
        <w:jc w:val="center"/>
        <w:rPr>
          <w:b/>
        </w:rPr>
      </w:pPr>
      <w:r w:rsidRPr="001E6537">
        <w:rPr>
          <w:b/>
        </w:rPr>
        <w:t>RETURNED WITH CONCURRENCE</w:t>
      </w:r>
    </w:p>
    <w:p w14:paraId="3335AC2E" w14:textId="2D1B3F46" w:rsidR="001E6537" w:rsidRDefault="001E6537" w:rsidP="001E6537">
      <w:r>
        <w:t>The Senate returned to the House with concurrence the following:</w:t>
      </w:r>
    </w:p>
    <w:p w14:paraId="59D2D722" w14:textId="77777777" w:rsidR="001E6537" w:rsidRDefault="001E6537" w:rsidP="001E6537">
      <w:bookmarkStart w:id="90" w:name="include_clip_start_273"/>
      <w:bookmarkEnd w:id="90"/>
    </w:p>
    <w:p w14:paraId="5FBA60A4" w14:textId="77777777" w:rsidR="001E6537" w:rsidRDefault="001E6537" w:rsidP="001E6537">
      <w:r>
        <w:t>H. 5174 -- Reps. May, Ballentine, Calhoon, Caskey, Forrest, Kilmartin,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EXPRESS THE PROFOUND SORROW OF THE MEMBERS OF THE SOUTH CAROLINA GENERAL ASSEMBLY UPON THE PASSING OF BETTY LEE BODIE KNOTTS OF WEST COLUMBIA, TO CELEBRATE HER LIFE, AND TO EXTEND THE DEEPEST SYMPATHY TO HER FAMILY AND MANY FRIENDS.</w:t>
      </w:r>
    </w:p>
    <w:p w14:paraId="680D540F" w14:textId="77777777" w:rsidR="001E6537" w:rsidRDefault="001E6537" w:rsidP="001E6537">
      <w:bookmarkStart w:id="91" w:name="include_clip_end_273"/>
      <w:bookmarkStart w:id="92" w:name="include_clip_start_274"/>
      <w:bookmarkEnd w:id="91"/>
      <w:bookmarkEnd w:id="92"/>
    </w:p>
    <w:p w14:paraId="67503293" w14:textId="77777777" w:rsidR="001E6537" w:rsidRDefault="001E6537" w:rsidP="001E6537">
      <w:r>
        <w:t>H. 4608 -- Reps. Hayes and Atkinson: A CONCURRENT RESOLUTION TO REQUEST THE DEPARTMENT OF TRANSPORTATION NAME THE BRIDGE THAT CROSSES THE LUMBER RIVER ALONG UNITED STATES HIGHWAY 76 AND SOUTH CAROLINA HIGHWAY 9 AT THE BORDER OF MARION AND HORRY COUNTIES "PLAN LANNEAU ELVINGTON, SR. MEMORIAL BRIDGE" AND ERECT APPROPRIATE SIGNS OR MARKERS AT THIS LOCATION CONTAINING THESE WORDS.</w:t>
      </w:r>
    </w:p>
    <w:p w14:paraId="6DF6ADB1" w14:textId="652C15E1" w:rsidR="001E6537" w:rsidRDefault="001E6537" w:rsidP="001E6537">
      <w:bookmarkStart w:id="93" w:name="include_clip_end_274"/>
      <w:bookmarkEnd w:id="93"/>
    </w:p>
    <w:p w14:paraId="498F8714" w14:textId="223DD87E" w:rsidR="001E6537" w:rsidRDefault="001E6537" w:rsidP="001E6537">
      <w:pPr>
        <w:keepNext/>
        <w:pBdr>
          <w:top w:val="single" w:sz="4" w:space="1" w:color="auto"/>
          <w:left w:val="single" w:sz="4" w:space="4" w:color="auto"/>
          <w:right w:val="single" w:sz="4" w:space="4" w:color="auto"/>
          <w:between w:val="single" w:sz="4" w:space="1" w:color="auto"/>
          <w:bar w:val="single" w:sz="4" w:color="auto"/>
        </w:pBdr>
        <w:jc w:val="center"/>
        <w:rPr>
          <w:b/>
        </w:rPr>
      </w:pPr>
      <w:r w:rsidRPr="001E6537">
        <w:rPr>
          <w:b/>
        </w:rPr>
        <w:t>ADJOURNMENT</w:t>
      </w:r>
    </w:p>
    <w:p w14:paraId="5C577805" w14:textId="306A858A" w:rsidR="001E6537" w:rsidRDefault="001E6537" w:rsidP="001E6537">
      <w:pPr>
        <w:keepNext/>
        <w:pBdr>
          <w:left w:val="single" w:sz="4" w:space="4" w:color="auto"/>
          <w:right w:val="single" w:sz="4" w:space="4" w:color="auto"/>
          <w:between w:val="single" w:sz="4" w:space="1" w:color="auto"/>
          <w:bar w:val="single" w:sz="4" w:color="auto"/>
        </w:pBdr>
      </w:pPr>
      <w:r>
        <w:t>At 2:21 p.m. the House, in accordance with the motion of Rep. ERICKSON, adjourned in memory of Lucille Lipsitz, to meet at 10:00 a.m. tomorrow.</w:t>
      </w:r>
    </w:p>
    <w:p w14:paraId="104C6AA9" w14:textId="45417B72" w:rsidR="00872A46" w:rsidRDefault="001E6537" w:rsidP="00872A46">
      <w:pPr>
        <w:pBdr>
          <w:left w:val="single" w:sz="4" w:space="4" w:color="auto"/>
          <w:bottom w:val="single" w:sz="4" w:space="1" w:color="auto"/>
          <w:right w:val="single" w:sz="4" w:space="4" w:color="auto"/>
          <w:between w:val="single" w:sz="4" w:space="1" w:color="auto"/>
          <w:bar w:val="single" w:sz="4" w:color="auto"/>
        </w:pBdr>
        <w:jc w:val="center"/>
      </w:pPr>
      <w:r>
        <w:t>***</w:t>
      </w:r>
    </w:p>
    <w:p w14:paraId="64BD2914" w14:textId="42BD4799" w:rsidR="00872A46" w:rsidRPr="00872A46" w:rsidRDefault="00872A46" w:rsidP="00872A46">
      <w:pPr>
        <w:tabs>
          <w:tab w:val="right" w:leader="dot" w:pos="2520"/>
        </w:tabs>
        <w:rPr>
          <w:sz w:val="20"/>
        </w:rPr>
      </w:pPr>
    </w:p>
    <w:sectPr w:rsidR="00872A46" w:rsidRPr="00872A46" w:rsidSect="00B37D73">
      <w:headerReference w:type="default" r:id="rId7"/>
      <w:footerReference w:type="default" r:id="rId8"/>
      <w:headerReference w:type="first" r:id="rId9"/>
      <w:footerReference w:type="first" r:id="rId10"/>
      <w:pgSz w:w="12240" w:h="15840" w:code="1"/>
      <w:pgMar w:top="1008" w:right="4694" w:bottom="3499" w:left="1224" w:header="1008" w:footer="3499" w:gutter="0"/>
      <w:pgNumType w:start="176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08D7" w14:textId="77777777" w:rsidR="001E6537" w:rsidRDefault="001E6537">
      <w:r>
        <w:separator/>
      </w:r>
    </w:p>
  </w:endnote>
  <w:endnote w:type="continuationSeparator" w:id="0">
    <w:p w14:paraId="48A3F150" w14:textId="77777777" w:rsidR="001E6537" w:rsidRDefault="001E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7420564"/>
      <w:docPartObj>
        <w:docPartGallery w:val="Page Numbers (Bottom of Page)"/>
        <w:docPartUnique/>
      </w:docPartObj>
    </w:sdtPr>
    <w:sdtEndPr>
      <w:rPr>
        <w:noProof/>
      </w:rPr>
    </w:sdtEndPr>
    <w:sdtContent>
      <w:p w14:paraId="1111B211" w14:textId="13E5B67C" w:rsidR="00AF2E6C" w:rsidRDefault="00AF2E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9783" w14:textId="77777777" w:rsidR="001E6537" w:rsidRDefault="001E653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AC437A" w14:textId="77777777" w:rsidR="001E6537" w:rsidRDefault="001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CFCCF" w14:textId="77777777" w:rsidR="001E6537" w:rsidRDefault="001E6537">
      <w:r>
        <w:separator/>
      </w:r>
    </w:p>
  </w:footnote>
  <w:footnote w:type="continuationSeparator" w:id="0">
    <w:p w14:paraId="5B1640DB" w14:textId="77777777" w:rsidR="001E6537" w:rsidRDefault="001E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759F" w14:textId="74DF26A3" w:rsidR="00AF2E6C" w:rsidRDefault="00AF2E6C" w:rsidP="00AF2E6C">
    <w:pPr>
      <w:pStyle w:val="Cover3"/>
    </w:pPr>
    <w:r>
      <w:t>THURSDAY, FEBRUARY 29, 2024</w:t>
    </w:r>
  </w:p>
  <w:p w14:paraId="151BE70E" w14:textId="77777777" w:rsidR="00AF2E6C" w:rsidRDefault="00AF2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AC22F" w14:textId="77777777" w:rsidR="001E6537" w:rsidRDefault="001E6537">
    <w:pPr>
      <w:pStyle w:val="Header"/>
      <w:jc w:val="center"/>
      <w:rPr>
        <w:b/>
      </w:rPr>
    </w:pPr>
    <w:r>
      <w:rPr>
        <w:b/>
      </w:rPr>
      <w:t>Thursday, February 29, 2024</w:t>
    </w:r>
  </w:p>
  <w:p w14:paraId="27884F08" w14:textId="77777777" w:rsidR="001E6537" w:rsidRDefault="001E653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5506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537"/>
    <w:rsid w:val="00184C61"/>
    <w:rsid w:val="001E6537"/>
    <w:rsid w:val="002304E4"/>
    <w:rsid w:val="0032038B"/>
    <w:rsid w:val="00375044"/>
    <w:rsid w:val="004246ED"/>
    <w:rsid w:val="004A449E"/>
    <w:rsid w:val="004F2653"/>
    <w:rsid w:val="006155BC"/>
    <w:rsid w:val="00872A46"/>
    <w:rsid w:val="0092241F"/>
    <w:rsid w:val="009B2C00"/>
    <w:rsid w:val="00AF2E6C"/>
    <w:rsid w:val="00B37D73"/>
    <w:rsid w:val="00B601B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AE9B4"/>
  <w15:chartTrackingRefBased/>
  <w15:docId w15:val="{9E15C96C-529C-4277-A9CF-FEE9EB30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1E6537"/>
    <w:pPr>
      <w:widowControl w:val="0"/>
    </w:pPr>
    <w:rPr>
      <w:rFonts w:eastAsia="Yu Gothic Light"/>
      <w:sz w:val="28"/>
      <w:szCs w:val="28"/>
    </w:rPr>
  </w:style>
  <w:style w:type="paragraph" w:customStyle="1" w:styleId="scamendlanginstruction">
    <w:name w:val="sc_amend_langinstruction"/>
    <w:qFormat/>
    <w:rsid w:val="001E6537"/>
    <w:pPr>
      <w:widowControl w:val="0"/>
      <w:spacing w:before="480" w:after="480"/>
    </w:pPr>
    <w:rPr>
      <w:rFonts w:eastAsia="Yu Gothic Light"/>
      <w:sz w:val="28"/>
      <w:szCs w:val="28"/>
    </w:rPr>
  </w:style>
  <w:style w:type="paragraph" w:customStyle="1" w:styleId="scamendtitleconform">
    <w:name w:val="sc_amend_titleconform"/>
    <w:qFormat/>
    <w:rsid w:val="001E6537"/>
    <w:pPr>
      <w:widowControl w:val="0"/>
      <w:ind w:left="216"/>
    </w:pPr>
    <w:rPr>
      <w:rFonts w:eastAsia="Yu Gothic Light"/>
      <w:sz w:val="28"/>
      <w:szCs w:val="28"/>
    </w:rPr>
  </w:style>
  <w:style w:type="paragraph" w:customStyle="1" w:styleId="scamendconformline">
    <w:name w:val="sc_amend_conformline"/>
    <w:qFormat/>
    <w:rsid w:val="001E6537"/>
    <w:pPr>
      <w:widowControl w:val="0"/>
      <w:spacing w:before="720"/>
      <w:ind w:left="216"/>
    </w:pPr>
    <w:rPr>
      <w:rFonts w:eastAsia="Yu Gothic Light"/>
      <w:sz w:val="28"/>
      <w:szCs w:val="28"/>
    </w:rPr>
  </w:style>
  <w:style w:type="character" w:customStyle="1" w:styleId="scinsert">
    <w:name w:val="sc_insert"/>
    <w:uiPriority w:val="1"/>
    <w:qFormat/>
    <w:rsid w:val="001E6537"/>
    <w:rPr>
      <w:caps w:val="0"/>
      <w:smallCaps w:val="0"/>
      <w:strike w:val="0"/>
      <w:dstrike w:val="0"/>
      <w:vanish w:val="0"/>
      <w:u w:val="single"/>
      <w:vertAlign w:val="baseline"/>
      <w:lang w:val="en-US"/>
    </w:rPr>
  </w:style>
  <w:style w:type="paragraph" w:customStyle="1" w:styleId="sccodifiedsection">
    <w:name w:val="sc_codified_section"/>
    <w:qFormat/>
    <w:rsid w:val="001E653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
    <w:name w:val="sc_strike"/>
    <w:uiPriority w:val="1"/>
    <w:qFormat/>
    <w:rsid w:val="001E6537"/>
    <w:rPr>
      <w:strike/>
      <w:dstrike w:val="0"/>
      <w:lang w:val="en-US"/>
    </w:rPr>
  </w:style>
  <w:style w:type="paragraph" w:customStyle="1" w:styleId="scdirectionallanguage">
    <w:name w:val="sc_directional_language"/>
    <w:qFormat/>
    <w:rsid w:val="001E6537"/>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1E653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E6537"/>
    <w:rPr>
      <w:b/>
      <w:sz w:val="22"/>
    </w:rPr>
  </w:style>
  <w:style w:type="paragraph" w:customStyle="1" w:styleId="scresolutionbody">
    <w:name w:val="sc_resolution_body"/>
    <w:qFormat/>
    <w:rsid w:val="001E6537"/>
    <w:pPr>
      <w:widowControl w:val="0"/>
      <w:suppressAutoHyphens/>
      <w:spacing w:line="360" w:lineRule="auto"/>
      <w:jc w:val="both"/>
    </w:pPr>
    <w:rPr>
      <w:rFonts w:eastAsia="Calibri" w:cs="Arial"/>
      <w:sz w:val="22"/>
      <w:szCs w:val="22"/>
    </w:rPr>
  </w:style>
  <w:style w:type="paragraph" w:customStyle="1" w:styleId="Cover1">
    <w:name w:val="Cover1"/>
    <w:basedOn w:val="Normal"/>
    <w:rsid w:val="001E6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E6537"/>
    <w:pPr>
      <w:ind w:firstLine="0"/>
      <w:jc w:val="left"/>
    </w:pPr>
    <w:rPr>
      <w:sz w:val="20"/>
    </w:rPr>
  </w:style>
  <w:style w:type="paragraph" w:customStyle="1" w:styleId="Cover3">
    <w:name w:val="Cover3"/>
    <w:basedOn w:val="Normal"/>
    <w:rsid w:val="001E6537"/>
    <w:pPr>
      <w:ind w:firstLine="0"/>
      <w:jc w:val="center"/>
    </w:pPr>
    <w:rPr>
      <w:b/>
    </w:rPr>
  </w:style>
  <w:style w:type="paragraph" w:customStyle="1" w:styleId="Cover4">
    <w:name w:val="Cover4"/>
    <w:basedOn w:val="Cover1"/>
    <w:rsid w:val="001E6537"/>
    <w:pPr>
      <w:keepNext/>
    </w:pPr>
    <w:rPr>
      <w:b/>
      <w:sz w:val="20"/>
    </w:rPr>
  </w:style>
  <w:style w:type="character" w:customStyle="1" w:styleId="FooterChar">
    <w:name w:val="Footer Char"/>
    <w:basedOn w:val="DefaultParagraphFont"/>
    <w:link w:val="Footer"/>
    <w:uiPriority w:val="99"/>
    <w:rsid w:val="00AF2E6C"/>
    <w:rPr>
      <w:sz w:val="22"/>
    </w:rPr>
  </w:style>
  <w:style w:type="character" w:customStyle="1" w:styleId="HeaderChar">
    <w:name w:val="Header Char"/>
    <w:basedOn w:val="DefaultParagraphFont"/>
    <w:link w:val="Header"/>
    <w:uiPriority w:val="99"/>
    <w:rsid w:val="00AF2E6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9856</Words>
  <Characters>54313</Characters>
  <Application>Microsoft Office Word</Application>
  <DocSecurity>0</DocSecurity>
  <Lines>1024</Lines>
  <Paragraphs>295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2024-10-28T15:46:00Z</cp:lastPrinted>
  <dcterms:created xsi:type="dcterms:W3CDTF">2025-03-13T15:24:00Z</dcterms:created>
  <dcterms:modified xsi:type="dcterms:W3CDTF">2025-03-13T15:24:00Z</dcterms:modified>
</cp:coreProperties>
</file>